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875AC" w14:textId="77777777" w:rsidR="005D767D" w:rsidRPr="0022738E" w:rsidRDefault="000A02EE" w:rsidP="005D767D">
      <w:pPr>
        <w:pStyle w:val="612"/>
      </w:pPr>
      <w:bookmarkStart w:id="0" w:name="_GoBack"/>
      <w:bookmarkEnd w:id="0"/>
      <w:r w:rsidRPr="0022738E">
        <w:rPr>
          <w:lang w:val="kk"/>
        </w:rPr>
        <w:t>ТӘРБИЕ-БІЛІМ БЕРУ ПРОЦЕСІНІҢ ЦИКЛОГРАММАСЫ</w:t>
      </w:r>
    </w:p>
    <w:p w14:paraId="75273CBF" w14:textId="77777777" w:rsidR="005D767D" w:rsidRPr="0022738E" w:rsidRDefault="000A02EE" w:rsidP="005D767D">
      <w:pPr>
        <w:pStyle w:val="41"/>
      </w:pPr>
      <w:r w:rsidRPr="0022738E">
        <w:rPr>
          <w:lang w:val="kk"/>
        </w:rPr>
        <w:t>Топ: кіші топ</w:t>
      </w:r>
    </w:p>
    <w:p w14:paraId="7D524F90" w14:textId="77777777" w:rsidR="005D767D" w:rsidRPr="0022738E" w:rsidRDefault="000A02EE" w:rsidP="005D767D">
      <w:pPr>
        <w:pStyle w:val="41"/>
      </w:pPr>
      <w:r>
        <w:rPr>
          <w:lang w:val="kk"/>
        </w:rPr>
        <w:t>Балалардың жасы: 2 жастан бастап</w:t>
      </w:r>
    </w:p>
    <w:p w14:paraId="59C341F8" w14:textId="1B30D7F8" w:rsidR="005D767D" w:rsidRDefault="000A02EE" w:rsidP="005D767D">
      <w:pPr>
        <w:pStyle w:val="41"/>
      </w:pPr>
      <w:r w:rsidRPr="0022738E">
        <w:rPr>
          <w:lang w:val="kk"/>
        </w:rPr>
        <w:t>Жоспар қай кезеңге жасалды: 05.01</w:t>
      </w:r>
    </w:p>
    <w:p w14:paraId="32C6AE45" w14:textId="3B9227E0" w:rsidR="005D767D" w:rsidRDefault="000A02EE" w:rsidP="005D767D">
      <w:pPr>
        <w:pStyle w:val="41"/>
      </w:pPr>
      <w:r w:rsidRPr="00B21734">
        <w:rPr>
          <w:lang w:val="kk"/>
        </w:rPr>
        <w:t>Аптаның цитатасы: "Талап бар жерде тәртіп бар"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2049"/>
      </w:tblGrid>
      <w:tr w:rsidR="008414A3" w14:paraId="729F5BBD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40B97" w14:textId="77777777" w:rsidR="005D767D" w:rsidRPr="005D767D" w:rsidRDefault="000A02EE" w:rsidP="005D767D">
            <w:pPr>
              <w:pStyle w:val="13313"/>
            </w:pPr>
            <w:r w:rsidRPr="005D767D">
              <w:rPr>
                <w:lang w:val="kk"/>
              </w:rPr>
              <w:t>Күн тәртібінің үлгісі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D7070" w14:textId="72BC9CCA" w:rsidR="005D767D" w:rsidRPr="005D767D" w:rsidRDefault="000A02EE" w:rsidP="005D767D">
            <w:pPr>
              <w:pStyle w:val="13313"/>
            </w:pPr>
            <w:r w:rsidRPr="005D767D">
              <w:rPr>
                <w:lang w:val="kk"/>
              </w:rPr>
              <w:t>Жексенбі 05.01</w:t>
            </w:r>
          </w:p>
        </w:tc>
      </w:tr>
      <w:tr w:rsidR="008414A3" w14:paraId="152E5DD2" w14:textId="77777777" w:rsidTr="005D767D">
        <w:trPr>
          <w:trHeight w:val="120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7E480" w14:textId="676212E3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 қабылдау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CBA65D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«Өнегелі 15 минут»</w:t>
            </w:r>
          </w:p>
          <w:p w14:paraId="7AB5B90B" w14:textId="6C1649E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Ересектердің балалармен еркін қарым-қатынас жасау дағдыларын қалыптастыру.</w:t>
            </w:r>
          </w:p>
          <w:p w14:paraId="3BFCB3A7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>Баланың бүгінгі көңіл күйі, оны не қызықтыратыны туралы әңгімелесу, баланың жеке пікірін білдіруге тарту.</w:t>
            </w:r>
          </w:p>
          <w:p w14:paraId="03F8BA78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>(Қайырлы таң! – Доброе утро!)</w:t>
            </w:r>
          </w:p>
          <w:p w14:paraId="26A6F5C2" w14:textId="7816366D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ертеңгілік сүзгісі.</w:t>
            </w:r>
          </w:p>
          <w:p w14:paraId="6E2ED1AA" w14:textId="36F41429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Сыртқы келбетке назар аудару. (Сәлеметсіз бе! – Здравствуйте!)</w:t>
            </w:r>
          </w:p>
        </w:tc>
      </w:tr>
      <w:tr w:rsidR="008414A3" w14:paraId="5B0904B8" w14:textId="77777777" w:rsidTr="005D767D">
        <w:trPr>
          <w:trHeight w:val="40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456B3B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887020C" w14:textId="4CB635FF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"Әкімшілік қабылдау" (жеке консультациялар) </w:t>
            </w:r>
          </w:p>
          <w:p w14:paraId="412F9F8F" w14:textId="5BB56D12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Ата-аналарға өздерін қызықтыратын тақырыптар бойынша кеңес беру</w:t>
            </w:r>
          </w:p>
        </w:tc>
      </w:tr>
      <w:tr w:rsidR="008414A3" w14:paraId="2B693EBA" w14:textId="77777777" w:rsidTr="005D767D">
        <w:trPr>
          <w:trHeight w:val="1395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3A656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835B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"Үйшікте кім тұрады"</w:t>
            </w:r>
          </w:p>
          <w:p w14:paraId="62C8CCFE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>Құсты немесе жануарды өзіне тән іс-әрекеттерден тану қабілетін дамыту; іс-әрекет рәміздерімен жұмыс істеу дағдыларын жетілдіру; көрнекі зейінді, есте сақтауды дамыту; ойлауды белсендіру.</w:t>
            </w:r>
          </w:p>
          <w:p w14:paraId="7F20E11E" w14:textId="777BA6B4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</w:tc>
      </w:tr>
      <w:tr w:rsidR="008414A3" w14:paraId="5748A7FC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02935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Ертеңгілік жаттығу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D5CC8" w14:textId="4F6C36A3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"Қаһарлы қыс" заттарсыз таңертеңгі жаттығулар кешені</w:t>
            </w:r>
          </w:p>
          <w:p w14:paraId="77998322" w14:textId="0BE96563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</w:tr>
      <w:tr w:rsidR="008414A3" w14:paraId="3059C003" w14:textId="77777777" w:rsidTr="005D767D">
        <w:trPr>
          <w:trHeight w:val="41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23226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Таңғы ас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CF5F8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"Суды үнемді тұтыну"</w:t>
            </w:r>
          </w:p>
          <w:p w14:paraId="3D3AC8AD" w14:textId="4ABE433B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Табиғи ресурстарды тұтынуға ұқыпты қарауды қалыптастыру. </w:t>
            </w:r>
          </w:p>
          <w:p w14:paraId="13316BC4" w14:textId="1198D7F5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A000CA7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Бәрі қатар отырады,</w:t>
            </w:r>
          </w:p>
          <w:p w14:paraId="1EF24354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Тып-тыныш қана,</w:t>
            </w:r>
          </w:p>
          <w:p w14:paraId="4F0DAD21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Көздері тәрелкеде,</w:t>
            </w:r>
          </w:p>
          <w:p w14:paraId="5AB7ACFE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Қолын үстелге қояды,</w:t>
            </w:r>
          </w:p>
          <w:p w14:paraId="53747C97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Балаларды тыныш тамақтанады.</w:t>
            </w:r>
          </w:p>
          <w:p w14:paraId="36DC9169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Балалар! Бүгін бізге қонаққа келді</w:t>
            </w:r>
          </w:p>
          <w:p w14:paraId="46C339D8" w14:textId="611D81C7" w:rsidR="005D767D" w:rsidRPr="005D767D" w:rsidRDefault="000A02EE" w:rsidP="005D767D">
            <w:pPr>
              <w:pStyle w:val="200"/>
            </w:pPr>
            <w:r>
              <w:rPr>
                <w:lang w:val="kk"/>
              </w:rPr>
              <w:t>Доктор Айболит емес</w:t>
            </w:r>
          </w:p>
          <w:p w14:paraId="4A8EDEFF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lastRenderedPageBreak/>
              <w:t>Бүгін қонаққа келді –</w:t>
            </w:r>
          </w:p>
          <w:p w14:paraId="660DBA12" w14:textId="1A222541" w:rsidR="005D767D" w:rsidRPr="005D767D" w:rsidRDefault="000A02EE" w:rsidP="005D767D">
            <w:pPr>
              <w:pStyle w:val="200"/>
            </w:pPr>
            <w:r>
              <w:rPr>
                <w:lang w:val="kk"/>
              </w:rPr>
              <w:t>Жақсы тәбет!</w:t>
            </w:r>
          </w:p>
          <w:p w14:paraId="37A831C9" w14:textId="1DC9AAC3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Ас болсын!</w:t>
            </w:r>
          </w:p>
          <w:p w14:paraId="7A6398EB" w14:textId="77777777" w:rsidR="009B27E5" w:rsidRDefault="000A02EE" w:rsidP="005D767D">
            <w:pPr>
              <w:pStyle w:val="13213"/>
            </w:pPr>
            <w:r>
              <w:rPr>
                <w:lang w:val="kk"/>
              </w:rPr>
              <w:t xml:space="preserve">(Ас болсын! – Приятного аппетита! Рақмет! – Спасибо! Нан – хлеб, май – масло, ботқа – каша) </w:t>
            </w:r>
          </w:p>
          <w:p w14:paraId="4A8ABF6A" w14:textId="59EE59FE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(Қазақ тілі)</w:t>
            </w:r>
          </w:p>
          <w:p w14:paraId="47DE25B7" w14:textId="77777777" w:rsidR="005D767D" w:rsidRPr="005D767D" w:rsidRDefault="005D767D" w:rsidP="005D767D">
            <w:pPr>
              <w:pStyle w:val="13213"/>
            </w:pPr>
          </w:p>
        </w:tc>
      </w:tr>
      <w:tr w:rsidR="008414A3" w14:paraId="76796D50" w14:textId="77777777" w:rsidTr="005D767D">
        <w:trPr>
          <w:trHeight w:val="88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30192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lastRenderedPageBreak/>
              <w:t>ҰІӘ-ге дайындық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7E657" w14:textId="77777777" w:rsidR="005D767D" w:rsidRDefault="000A02EE" w:rsidP="005D767D">
            <w:pPr>
              <w:pStyle w:val="13213"/>
            </w:pPr>
            <w:bookmarkStart w:id="1" w:name="z15839"/>
            <w:r w:rsidRPr="005D767D">
              <w:rPr>
                <w:lang w:val="kk"/>
              </w:rPr>
              <w:t>Ақылды Бүркітке қонаққа бару – "Жеті лақ пен қасқыр"</w:t>
            </w:r>
          </w:p>
          <w:p w14:paraId="7588C668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>Үстел театрының кейіпкерлерін көрсету арқылы оқуды жалғастыру; кейіпкерлердің әрекеттерін (қимылдарын) қайталауға деген ұмтылысты ынталандыру.</w:t>
            </w:r>
          </w:p>
          <w:p w14:paraId="4E5037CC" w14:textId="24D0DEC4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(</w:t>
            </w:r>
            <w:bookmarkEnd w:id="1"/>
            <w:r w:rsidRPr="005D767D">
              <w:rPr>
                <w:lang w:val="kk"/>
              </w:rPr>
              <w:t xml:space="preserve">Көркем әдебиет, сөйлеуді дамыту) </w:t>
            </w:r>
          </w:p>
        </w:tc>
      </w:tr>
      <w:tr w:rsidR="008414A3" w14:paraId="736B0C56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5F173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Ұйымдастырылған іс-әрекет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9773" w14:textId="6EAD817E" w:rsidR="005D767D" w:rsidRPr="005D767D" w:rsidRDefault="005D767D" w:rsidP="005D767D">
            <w:pPr>
              <w:pStyle w:val="13213"/>
            </w:pPr>
          </w:p>
        </w:tc>
      </w:tr>
      <w:tr w:rsidR="008414A3" w14:paraId="7B87DC8C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72A79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Серуендеуге дайындық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E361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"Өнегелі", "Қауіпсіздік ережелері"</w:t>
            </w:r>
          </w:p>
          <w:p w14:paraId="21C549C9" w14:textId="784FE23D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</w:t>
            </w:r>
          </w:p>
          <w:p w14:paraId="28AC7817" w14:textId="77777777" w:rsidR="005D767D" w:rsidRPr="005D767D" w:rsidRDefault="005D767D" w:rsidP="005D767D">
            <w:pPr>
              <w:pStyle w:val="13213"/>
            </w:pPr>
          </w:p>
        </w:tc>
      </w:tr>
      <w:tr w:rsidR="008414A3" w14:paraId="7A1BE84C" w14:textId="77777777" w:rsidTr="005D767D">
        <w:trPr>
          <w:trHeight w:val="41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7148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9CBE6" w14:textId="494150D8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Судың қасиеттерімен таныстыру: егер сыртта аяз болса, онда су мұзбен жабылады немесе бәрі мұзға айналады. Мұз қабаттарын қарастырыңыз, балаларға неге бұлай болатынын түсіндіріңіз.</w:t>
            </w:r>
          </w:p>
          <w:p w14:paraId="523FEA08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Еңбек қызметі Учаскедегі құстарды тамақтандыру.</w:t>
            </w:r>
          </w:p>
          <w:p w14:paraId="0D8A5A4C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"Торғайлар мен мысық", "Ұшты-ұшты" қимылды ойыны</w:t>
            </w:r>
          </w:p>
          <w:p w14:paraId="79020693" w14:textId="09CED15F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Балалардың назарын, ептілігін дамыту.</w:t>
            </w:r>
          </w:p>
          <w:p w14:paraId="5DC33527" w14:textId="43110335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 "Кім айқайлайды?</w:t>
            </w:r>
          </w:p>
          <w:p w14:paraId="611B8077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>Шығарылатын материал: құстарға арналған жем.</w:t>
            </w:r>
          </w:p>
          <w:p w14:paraId="24DB0DD5" w14:textId="2981220D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(Дене шынықтыру, қоршаған ортамен танысу, сөйлеуді дамыту)</w:t>
            </w:r>
          </w:p>
          <w:p w14:paraId="02AE771B" w14:textId="77777777" w:rsidR="005D767D" w:rsidRPr="005D767D" w:rsidRDefault="005D767D" w:rsidP="005D767D">
            <w:pPr>
              <w:pStyle w:val="13213"/>
            </w:pPr>
          </w:p>
        </w:tc>
      </w:tr>
      <w:tr w:rsidR="008414A3" w:rsidRPr="000B3448" w14:paraId="124E9E09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7C683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Серуеннен оралу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F2828" w14:textId="68AD7D7F" w:rsid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6574E88" w14:textId="62B45D08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Біз серуендеуден келдік,</w:t>
            </w:r>
          </w:p>
          <w:p w14:paraId="0C1855D1" w14:textId="77777777" w:rsidR="005D767D" w:rsidRDefault="000A02EE" w:rsidP="005D767D">
            <w:pPr>
              <w:pStyle w:val="200"/>
            </w:pPr>
            <w:r w:rsidRPr="005D767D">
              <w:rPr>
                <w:lang w:val="kk"/>
              </w:rPr>
              <w:t xml:space="preserve">Көп нәрсе білдік. </w:t>
            </w:r>
          </w:p>
          <w:p w14:paraId="4E6C810F" w14:textId="3C61EB53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Тез шешініп,</w:t>
            </w:r>
          </w:p>
          <w:p w14:paraId="33A00B7E" w14:textId="77777777" w:rsidR="005D767D" w:rsidRPr="005D767D" w:rsidRDefault="000A02EE" w:rsidP="005D767D">
            <w:pPr>
              <w:pStyle w:val="200"/>
            </w:pPr>
            <w:r w:rsidRPr="005D767D">
              <w:rPr>
                <w:lang w:val="kk"/>
              </w:rPr>
              <w:t>Бір-бірімізге күлімдейміз.</w:t>
            </w:r>
          </w:p>
          <w:p w14:paraId="495ADABA" w14:textId="77777777" w:rsidR="009B27E5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Аяқ киімді ұқыпты қоюға үйретуді жалғастыру. Киімді ілгішке іліп қою.</w:t>
            </w:r>
          </w:p>
          <w:p w14:paraId="1DE5C1F5" w14:textId="469F4462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дене шынықтыру) </w:t>
            </w:r>
          </w:p>
        </w:tc>
      </w:tr>
      <w:tr w:rsidR="008414A3" w14:paraId="48F1347F" w14:textId="77777777" w:rsidTr="005D767D">
        <w:trPr>
          <w:trHeight w:val="94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23C89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Түскі ас</w:t>
            </w:r>
          </w:p>
          <w:p w14:paraId="5AA9462F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A3912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«Өнегелі» </w:t>
            </w:r>
          </w:p>
          <w:p w14:paraId="11317055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Дастархан басында қарапайым мінез-құлық дағдыларын қалыптастыру: нанды үгітпеу; тамақты аузымен шайнау. (Ас болсын! Рақмет! – Приятного аппетита! Спасибо! Нан – хлеб, сорпа – суп) </w:t>
            </w:r>
          </w:p>
          <w:p w14:paraId="2AF660ED" w14:textId="5C6C4884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</w:tr>
      <w:tr w:rsidR="008414A3" w14:paraId="74F99DFA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04016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Түскі ұйқы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777BD" w14:textId="0A430976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"Бозінген күйі" </w:t>
            </w:r>
          </w:p>
          <w:p w14:paraId="72884AE1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lastRenderedPageBreak/>
              <w:t>Өзіне-өзі қызмет көрсету дағдыларын қалыптастыру: "Міне, біз үлкенбіз" ойын жағдайы</w:t>
            </w:r>
          </w:p>
          <w:p w14:paraId="3C54F3E4" w14:textId="77777777" w:rsidR="009B27E5" w:rsidRDefault="000A02EE" w:rsidP="005D767D">
            <w:pPr>
              <w:pStyle w:val="13213"/>
            </w:pPr>
            <w:r>
              <w:rPr>
                <w:lang w:val="kk"/>
              </w:rPr>
              <w:t xml:space="preserve">Ұйықтар алдында киіну мен шешіну ретін пысықтау. </w:t>
            </w:r>
          </w:p>
          <w:p w14:paraId="30096F25" w14:textId="2331EBDE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8414A3" w:rsidRPr="000B3448" w14:paraId="53E703C7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035DC" w14:textId="71AD8AE1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lastRenderedPageBreak/>
              <w:t>Біртіндеп ұйқыдан ояту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8450" w14:textId="77777777" w:rsidR="009B27E5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Ояну гимнастикасы. Денсаулық жолдарында жалаң аяқ жүру. Құлақ ұшын уқалау, нүктелі массаж. Артикуляциялық гимнастика. Тыныс алу жаттығулары.</w:t>
            </w:r>
          </w:p>
          <w:p w14:paraId="5E17D8DA" w14:textId="60959A6F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шынықтыру, сөйлеуді дамыту, музыка)</w:t>
            </w:r>
          </w:p>
        </w:tc>
      </w:tr>
      <w:tr w:rsidR="008414A3" w14:paraId="651E17A8" w14:textId="77777777" w:rsidTr="005D767D">
        <w:trPr>
          <w:trHeight w:val="281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91819" w14:textId="0CD2CE34" w:rsidR="005D767D" w:rsidRPr="005D767D" w:rsidRDefault="000A02EE" w:rsidP="005D767D">
            <w:pPr>
              <w:pStyle w:val="13213"/>
            </w:pPr>
            <w:r w:rsidRPr="006968B8">
              <w:rPr>
                <w:lang w:val="kk"/>
              </w:rPr>
              <w:t>Бесін ас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E6707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56D88F99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61E33967" w14:textId="4D09D3F9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</w:tr>
      <w:tr w:rsidR="008414A3" w14:paraId="29207038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421A1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өзіндік іс-әрекеті</w:t>
            </w:r>
          </w:p>
          <w:p w14:paraId="44DAF7A1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CE2E4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"Балмұздақ таяқшалары" дидактикалық ойыны </w:t>
            </w:r>
          </w:p>
          <w:p w14:paraId="75FDF176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>Белгілерді бөлектеу қабілетін бекіту – түс; назар аударуды үйрету.</w:t>
            </w:r>
          </w:p>
          <w:p w14:paraId="1F5AA2AC" w14:textId="35FCB966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0B46BB80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Ірі құрылыс материалдары, "Мұнара салу" конструкторымен ойындар</w:t>
            </w:r>
          </w:p>
          <w:p w14:paraId="3B613E1E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Құрдастарымен құрылысқа қосылу. </w:t>
            </w:r>
          </w:p>
          <w:p w14:paraId="731F6963" w14:textId="4AF21552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58B0865C" w14:textId="4428CCB8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"Күн сәулесі" шығармашылық шеберханасы</w:t>
            </w:r>
          </w:p>
          <w:p w14:paraId="57436CED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Саусақтарыңызбен қағазға сурет салу қабілетін қалыптастыру, ересектер салған суретті толықтыру; мүсіндеудің қарапайым әдістерін қолдана білу, пластилинді өздігінен илеу; фланелеграфқа суреттерді салу қабілетін қалыптастыру. </w:t>
            </w:r>
          </w:p>
          <w:p w14:paraId="7F9E63C0" w14:textId="0E8C42FE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(Сурет салу, мүсіндеу, аппликация)</w:t>
            </w:r>
          </w:p>
          <w:p w14:paraId="7A65A965" w14:textId="77777777" w:rsidR="005D767D" w:rsidRPr="005D767D" w:rsidRDefault="005D767D" w:rsidP="005D767D">
            <w:pPr>
              <w:pStyle w:val="13213"/>
            </w:pPr>
          </w:p>
        </w:tc>
      </w:tr>
      <w:tr w:rsidR="008414A3" w14:paraId="7F5230F0" w14:textId="77777777" w:rsidTr="005D767D">
        <w:trPr>
          <w:trHeight w:val="875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67B18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Балалармен жеке жұмыс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41022" w14:textId="3FDB989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Танымдық және интеллектуалдық дағдылар: "Қандай ойыншық болмады"</w:t>
            </w:r>
          </w:p>
          <w:p w14:paraId="0672DB42" w14:textId="65396ECD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зейіні мен қысқа мерзімді есте сақтау қабілетін дамыту; ақпаратты мақсатты түрде есте сақтауға, адалдыққа тәрбиелеуге үйрету</w:t>
            </w:r>
          </w:p>
        </w:tc>
      </w:tr>
      <w:tr w:rsidR="008414A3" w14:paraId="04E0FAD8" w14:textId="77777777" w:rsidTr="005D767D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64ACC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Серуендеуге дайындық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037FE" w14:textId="675C9619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Балалармен жеке әңгімелесулер.</w:t>
            </w:r>
          </w:p>
        </w:tc>
      </w:tr>
      <w:tr w:rsidR="008414A3" w14:paraId="2AFFFF3E" w14:textId="77777777" w:rsidTr="005D767D">
        <w:trPr>
          <w:trHeight w:val="83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8ADCF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A1DB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еркін қызметі.</w:t>
            </w:r>
          </w:p>
          <w:p w14:paraId="368622DB" w14:textId="546ABF91" w:rsidR="005D767D" w:rsidRDefault="000A02EE" w:rsidP="005D767D">
            <w:pPr>
              <w:pStyle w:val="13213"/>
            </w:pPr>
            <w:r>
              <w:rPr>
                <w:lang w:val="kk"/>
              </w:rPr>
              <w:t>"Торғайлар мен мысық" қимылды ойыны</w:t>
            </w:r>
          </w:p>
          <w:p w14:paraId="1E440A79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Бір-біріне соқтығыспай жүруге және жүгіруге үйрету. </w:t>
            </w:r>
          </w:p>
          <w:p w14:paraId="07BE4F97" w14:textId="7B17747A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</w:tr>
      <w:tr w:rsidR="008414A3" w14:paraId="3766F0CD" w14:textId="77777777" w:rsidTr="005D767D">
        <w:trPr>
          <w:trHeight w:val="93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A636C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F3E97" w14:textId="18D5409E" w:rsidR="005D767D" w:rsidRDefault="000A02EE" w:rsidP="005D767D">
            <w:pPr>
              <w:pStyle w:val="13213"/>
            </w:pPr>
            <w:r>
              <w:rPr>
                <w:lang w:val="kk"/>
              </w:rPr>
              <w:t>"Игі істер шеберлері" марафоны</w:t>
            </w:r>
          </w:p>
          <w:p w14:paraId="759D91B6" w14:textId="77777777" w:rsidR="009B27E5" w:rsidRDefault="000A02EE" w:rsidP="005D767D">
            <w:pPr>
              <w:pStyle w:val="13213"/>
            </w:pPr>
            <w:r w:rsidRPr="005D767D">
              <w:rPr>
                <w:lang w:val="kk"/>
              </w:rPr>
              <w:t>Ата-аналарды балаларды еңбекке тәрбиелеуге баулу; басқалар үшін мүмкіндігінше пайдалы істер жасауға деген ұмтылысты дамыту!</w:t>
            </w:r>
          </w:p>
          <w:p w14:paraId="7F92A23D" w14:textId="38EBF245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(Сау болыңыз – До свидания!)</w:t>
            </w:r>
          </w:p>
        </w:tc>
      </w:tr>
    </w:tbl>
    <w:p w14:paraId="711095E9" w14:textId="77777777" w:rsidR="005D767D" w:rsidRDefault="005D767D" w:rsidP="005D767D">
      <w:pPr>
        <w:pStyle w:val="41"/>
      </w:pPr>
    </w:p>
    <w:p w14:paraId="772EAB2A" w14:textId="77777777" w:rsidR="005D767D" w:rsidRPr="0022738E" w:rsidRDefault="000A02EE" w:rsidP="005D767D">
      <w:pPr>
        <w:pStyle w:val="612"/>
      </w:pPr>
      <w:r w:rsidRPr="0022738E">
        <w:rPr>
          <w:lang w:val="kk"/>
        </w:rPr>
        <w:t>ТӘРБИЕ-БІЛІМ БЕРУ ПРОЦЕСІНІҢ ЦИКЛОГРАММАСЫ</w:t>
      </w:r>
    </w:p>
    <w:p w14:paraId="546974E0" w14:textId="77777777" w:rsidR="005D767D" w:rsidRPr="0022738E" w:rsidRDefault="000A02EE" w:rsidP="005D767D">
      <w:pPr>
        <w:pStyle w:val="41"/>
      </w:pPr>
      <w:r w:rsidRPr="0022738E">
        <w:rPr>
          <w:lang w:val="kk"/>
        </w:rPr>
        <w:t>Топ: кіші топ</w:t>
      </w:r>
    </w:p>
    <w:p w14:paraId="6CB590B6" w14:textId="77777777" w:rsidR="005D767D" w:rsidRPr="0022738E" w:rsidRDefault="000A02EE" w:rsidP="005D767D">
      <w:pPr>
        <w:pStyle w:val="41"/>
      </w:pPr>
      <w:r>
        <w:rPr>
          <w:lang w:val="kk"/>
        </w:rPr>
        <w:t>Балалардың жасы: 2 жастан бастап</w:t>
      </w:r>
    </w:p>
    <w:p w14:paraId="0C7D8012" w14:textId="561137A8" w:rsidR="005D767D" w:rsidRDefault="000A02EE" w:rsidP="005D767D">
      <w:pPr>
        <w:pStyle w:val="41"/>
      </w:pPr>
      <w:r w:rsidRPr="0022738E">
        <w:rPr>
          <w:lang w:val="kk"/>
        </w:rPr>
        <w:t>Жоспар қай кезеңге жасалды: 06.01-10.01</w:t>
      </w:r>
    </w:p>
    <w:p w14:paraId="45A6E005" w14:textId="0DB2D6AB" w:rsidR="005D767D" w:rsidRDefault="000A02EE" w:rsidP="005D767D">
      <w:pPr>
        <w:pStyle w:val="41"/>
      </w:pPr>
      <w:r w:rsidRPr="00B21734">
        <w:rPr>
          <w:lang w:val="kk"/>
        </w:rPr>
        <w:t>Аптаның цитатасы: "Талап бар жерде тәртіп бар"</w:t>
      </w: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402"/>
        <w:gridCol w:w="3402"/>
        <w:gridCol w:w="3005"/>
      </w:tblGrid>
      <w:tr w:rsidR="008414A3" w14:paraId="61C0600D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35B9D" w14:textId="77777777" w:rsidR="005D767D" w:rsidRPr="005D767D" w:rsidRDefault="000A02EE" w:rsidP="005D767D">
            <w:pPr>
              <w:pStyle w:val="13313"/>
            </w:pPr>
            <w:bookmarkStart w:id="2" w:name="_Hlk185755235"/>
            <w:r w:rsidRPr="005D767D">
              <w:rPr>
                <w:lang w:val="kk"/>
              </w:rPr>
              <w:t>Күн тәртібінің үлгісі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B8BD5" w14:textId="584AD5B3" w:rsidR="005D767D" w:rsidRPr="005D767D" w:rsidRDefault="000A02EE" w:rsidP="005D767D">
            <w:pPr>
              <w:pStyle w:val="13313"/>
            </w:pPr>
            <w:r w:rsidRPr="005D767D">
              <w:rPr>
                <w:lang w:val="kk"/>
              </w:rPr>
              <w:t>Дүйсенбі 06.01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4339" w14:textId="248CF5B5" w:rsidR="005D767D" w:rsidRPr="005D767D" w:rsidRDefault="000A02EE" w:rsidP="005D767D">
            <w:pPr>
              <w:pStyle w:val="13313"/>
            </w:pPr>
            <w:r w:rsidRPr="005D767D">
              <w:rPr>
                <w:lang w:val="kk"/>
              </w:rPr>
              <w:t>Сәрсенбі 08.01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04D86" w14:textId="349283E5" w:rsidR="005D767D" w:rsidRPr="005D767D" w:rsidRDefault="000A02EE" w:rsidP="005D767D">
            <w:pPr>
              <w:pStyle w:val="13313"/>
            </w:pPr>
            <w:r w:rsidRPr="005D767D">
              <w:rPr>
                <w:lang w:val="kk"/>
              </w:rPr>
              <w:t>Бейсенбі 09.01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AA4C8" w14:textId="214B36D2" w:rsidR="005D767D" w:rsidRPr="005D767D" w:rsidRDefault="000A02EE" w:rsidP="005D767D">
            <w:pPr>
              <w:pStyle w:val="13313"/>
            </w:pPr>
            <w:r w:rsidRPr="005D767D">
              <w:rPr>
                <w:lang w:val="kk"/>
              </w:rPr>
              <w:t>Жұма 10.01</w:t>
            </w:r>
          </w:p>
        </w:tc>
      </w:tr>
      <w:tr w:rsidR="008414A3" w:rsidRPr="000B3448" w14:paraId="016F521A" w14:textId="77777777" w:rsidTr="005D767D">
        <w:trPr>
          <w:trHeight w:val="1202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A36FF" w14:textId="046706E5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 қабылдау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5489E9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"Өнегелі 15 минут" "Адалдық туралы сөйлесейік" </w:t>
            </w:r>
          </w:p>
          <w:p w14:paraId="620C82A4" w14:textId="62D3E8BD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Жақсы қасиеттерді – баланың адалдығын дамыту арқылы қоршаған </w:t>
            </w:r>
            <w:r>
              <w:rPr>
                <w:lang w:val="kk"/>
              </w:rPr>
              <w:t xml:space="preserve">ортамен </w:t>
            </w:r>
            <w:r w:rsidRPr="005D767D">
              <w:rPr>
                <w:lang w:val="kk"/>
              </w:rPr>
              <w:t xml:space="preserve"> әлеуметтік және моральдық қатынастарды қалыптастыру.</w:t>
            </w:r>
          </w:p>
          <w:p w14:paraId="14FCBBA7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Ертеңгілік сүзгі. </w:t>
            </w:r>
          </w:p>
          <w:p w14:paraId="68C9C10E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Сыртқы келбетке назар аудару. </w:t>
            </w:r>
          </w:p>
          <w:p w14:paraId="3EB7A2A0" w14:textId="4018210B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(Сәлеметсіз бе! – Здравствуйте!)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C7AE93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"Өнегелі 15 минут" "Адалдық туралы сөйлесейік"</w:t>
            </w:r>
          </w:p>
          <w:p w14:paraId="25E6AD5E" w14:textId="3CF7AE1D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Жақсы қасиеттерді – баланың адалдығын дамыту арқылы қоршаған </w:t>
            </w:r>
            <w:r>
              <w:rPr>
                <w:lang w:val="kk"/>
              </w:rPr>
              <w:t xml:space="preserve">ортамен </w:t>
            </w:r>
            <w:r w:rsidRPr="005D767D">
              <w:rPr>
                <w:lang w:val="kk"/>
              </w:rPr>
              <w:t xml:space="preserve"> әлеуметтік және моральдық қатынастарды қалыптастыру.</w:t>
            </w:r>
          </w:p>
          <w:p w14:paraId="1D95AF70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Ертеңгілік сүзгі. </w:t>
            </w:r>
          </w:p>
          <w:p w14:paraId="12782FAF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Алдағы күнге жақсы көңіл күй сыйлау. Ойыншықтарды, сабақтарды таңдауға көмектесу.</w:t>
            </w:r>
          </w:p>
          <w:p w14:paraId="27CA17CE" w14:textId="5A8B390A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(Қайырлы таң! – Доброе утро!)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EDA660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"Өнегелі 15 минут" "Адалдық туралы сөйлесейік" </w:t>
            </w:r>
          </w:p>
          <w:p w14:paraId="0EFFFB67" w14:textId="0A3276DC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Жақсы қасиеттерді – баланың адалдығын дамыту арқылы қоршаған </w:t>
            </w:r>
            <w:r>
              <w:rPr>
                <w:lang w:val="kk"/>
              </w:rPr>
              <w:t xml:space="preserve">ортамен </w:t>
            </w:r>
            <w:r w:rsidRPr="005D767D">
              <w:rPr>
                <w:lang w:val="kk"/>
              </w:rPr>
              <w:t xml:space="preserve"> әлеуметтік және моральдық қатынастарды қалыптастыру.</w:t>
            </w:r>
          </w:p>
          <w:p w14:paraId="0D5C4F6D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Ертеңгілік сүзгі. </w:t>
            </w:r>
          </w:p>
          <w:p w14:paraId="3BB03637" w14:textId="77777777" w:rsidR="00413F7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"Қайырлы таң, балақай, сен күлімдейсің" балалардың эмоционалды көңіл күйіне ықпал ету.</w:t>
            </w:r>
          </w:p>
          <w:p w14:paraId="295FB422" w14:textId="721CAB1A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(Қайырлы таң! – Доброе утро!)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E4448" w14:textId="10530E66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"Өнегелі 15 минут" "Адалдық туралы сөйлесейік" Ең жақсы қасиеттерді – баланың адалдығын дамыту арқылы қоршаған </w:t>
            </w:r>
            <w:r>
              <w:rPr>
                <w:lang w:val="kk"/>
              </w:rPr>
              <w:t xml:space="preserve">ортамен </w:t>
            </w:r>
            <w:r w:rsidRPr="005D767D">
              <w:rPr>
                <w:lang w:val="kk"/>
              </w:rPr>
              <w:t xml:space="preserve"> әлеуметтік және адамгершілік қатынастарды қалыптастыру.</w:t>
            </w:r>
          </w:p>
          <w:p w14:paraId="07DE6663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Ертеңгілік сүзгі. </w:t>
            </w:r>
          </w:p>
          <w:p w14:paraId="5B40EB93" w14:textId="77777777" w:rsidR="00413F7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Балалардың жақсы көңіл күймен кездесуі. Балаларға қолайлы жағдай жасау.</w:t>
            </w:r>
          </w:p>
          <w:p w14:paraId="7A0A8A7A" w14:textId="649A5944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(Қайырлы таң! – Доброе утро!)</w:t>
            </w:r>
          </w:p>
        </w:tc>
      </w:tr>
      <w:tr w:rsidR="008414A3" w:rsidRPr="000B3448" w14:paraId="65329BEF" w14:textId="77777777" w:rsidTr="005D767D">
        <w:trPr>
          <w:trHeight w:val="409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2599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81D5382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Ата-аналардың өтініші бойынша кеңес беру.</w:t>
            </w:r>
          </w:p>
          <w:p w14:paraId="67529BC9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"Топта және серуенде қысқы кезеңде баланың киімі" буклеті </w:t>
            </w:r>
          </w:p>
          <w:p w14:paraId="58197A31" w14:textId="7ACAFC14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Тақырыптың ерекшеліктерін көрсететін көрнекі-бейнелі ақпаратты ұсыну </w:t>
            </w:r>
          </w:p>
          <w:p w14:paraId="64718D14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33E2BF4" w14:textId="15D5F324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Ата-аналардың өтініші бойынша кеңес беру. Ата-аналармен баланың қалай ұйықтағаны, қандай көңіл күймен оянғаны туралы әңгімелесу </w:t>
            </w:r>
          </w:p>
          <w:p w14:paraId="33291ADD" w14:textId="77777777" w:rsidR="005D767D" w:rsidRPr="000A02EE" w:rsidRDefault="005D767D" w:rsidP="005D767D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AF8676D" w14:textId="08EF2202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8C8E485" w14:textId="4BB4A289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"Бастауыш мектеп жасына дейінгі балалармен білім беру және оқыту ойындары"жылжымалы папкасы</w:t>
            </w:r>
          </w:p>
          <w:p w14:paraId="36A4A3F4" w14:textId="1514C17A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Дидактикалық ойындар арқылы балалардың сөйлеуін дамыту мәселесінде ата-аналардың білімін жандандыру және олардың педагогикалық сауаттылығын арттыру </w:t>
            </w:r>
          </w:p>
        </w:tc>
      </w:tr>
      <w:tr w:rsidR="008414A3" w14:paraId="07A070EE" w14:textId="77777777" w:rsidTr="005D767D">
        <w:trPr>
          <w:trHeight w:val="338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7898A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44BFF" w14:textId="6DB33513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 ойыны "Мозаика" Саусақтардың ұсақ моторикасын дамыту. (Құрылыс, сенсорлық)</w:t>
            </w:r>
          </w:p>
          <w:p w14:paraId="3545564A" w14:textId="77777777" w:rsidR="000A6EB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Тактильді сөмкелермен ойындар</w:t>
            </w:r>
          </w:p>
          <w:p w14:paraId="4ADC70CC" w14:textId="2C63D829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Саусақтардың ұсақ моторикасын дамыту.</w:t>
            </w:r>
          </w:p>
          <w:p w14:paraId="29944B36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"Жануарлар" шығармашылық шеберханасы </w:t>
            </w:r>
          </w:p>
          <w:p w14:paraId="339B7451" w14:textId="77777777" w:rsidR="000A6EB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 қарындашты дұрыс ұстауға үйретуді жалғастыру.</w:t>
            </w:r>
          </w:p>
          <w:p w14:paraId="04E46531" w14:textId="021BED78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490AADBD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15AC3" w14:textId="1A26C276" w:rsidR="005D767D" w:rsidRDefault="000A02EE" w:rsidP="005D767D">
            <w:pPr>
              <w:pStyle w:val="13213"/>
            </w:pPr>
            <w:r>
              <w:rPr>
                <w:lang w:val="kk"/>
              </w:rPr>
              <w:t>"Пирамида" – 5 сақина</w:t>
            </w:r>
          </w:p>
          <w:p w14:paraId="39B81A8E" w14:textId="5BB66D66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Балаларға заттарды үлкейту реті бойынша орналастыруға үйретуді жалғастыру. (Сенсорлық, сөйлеуді дамыту) </w:t>
            </w:r>
          </w:p>
          <w:p w14:paraId="11735B0A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Ірі құрылыс материалдары, "Мұнара салу" конструкторымен ойындар </w:t>
            </w:r>
          </w:p>
          <w:p w14:paraId="66DF8CD4" w14:textId="2508734A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Құрдастарымен құрылысқа қосу. (Құрастыру, қоршаған ортамен танысу)</w:t>
            </w:r>
          </w:p>
          <w:p w14:paraId="193E6859" w14:textId="77777777" w:rsidR="000A6EB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Тактильді сөмкелермен ойындар</w:t>
            </w:r>
          </w:p>
          <w:p w14:paraId="62556013" w14:textId="61A11F47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Саусақтардың ұсақ моторикасын дамыту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75A3F" w14:textId="3D5EC0F8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"Кірпіге арналған инелер" киім қыстырғыштарымен үстел ойыны</w:t>
            </w:r>
          </w:p>
          <w:p w14:paraId="0053B2E4" w14:textId="2A67EC42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Балалардың кірпіге арналған инелерді дұрыс таңдау қабілетін қалыптастыру (үлкен және кішкентай кірпі); саусақтардың ұсақ моторикасын дамыту. (Сенсорлық, сөйлеуді дамыту, қоршаған ортамен танысу)</w:t>
            </w:r>
          </w:p>
          <w:p w14:paraId="0C8365CA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"Әлия қуыршағын серуендеуге киіндірейік" дидактикалық қуыршақпен ойын жаттығуы</w:t>
            </w:r>
          </w:p>
          <w:p w14:paraId="488A7D26" w14:textId="6A936121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 киіну алгоритмімен таныстыруды жалғастырыңыз. (Физикалық даму, қоршаған ортамен танысу)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B092" w14:textId="33023230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"Терезелерді перделермен жабыңыз" дидактикалық ойыны</w:t>
            </w:r>
          </w:p>
          <w:p w14:paraId="3F65F7BE" w14:textId="77777777" w:rsidR="000A6EB3" w:rsidRDefault="000A02EE" w:rsidP="005D767D">
            <w:pPr>
              <w:pStyle w:val="13213"/>
            </w:pPr>
            <w:r w:rsidRPr="005D767D">
              <w:rPr>
                <w:lang w:val="kk"/>
              </w:rPr>
              <w:t>Негізгі түстердің білімін бекіту, дұрыс түсті таңдау мүмкіндігі.</w:t>
            </w:r>
          </w:p>
          <w:p w14:paraId="03EFFEB0" w14:textId="3C60CA6A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(Сенсорика, аппликация)</w:t>
            </w:r>
          </w:p>
          <w:p w14:paraId="78010DAD" w14:textId="77777777" w:rsid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Еркін ойын </w:t>
            </w:r>
          </w:p>
          <w:p w14:paraId="0DCFE0C7" w14:textId="023098B0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Құрдастарымен өзара әрекеттесу үшін жағдай жасау. </w:t>
            </w:r>
          </w:p>
          <w:p w14:paraId="7AEEE5FD" w14:textId="4834B4CD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(Дене шынықтыру, қоршаған ортамен танысу, сөйлеуді дамыту)</w:t>
            </w:r>
          </w:p>
          <w:p w14:paraId="39FA27DA" w14:textId="77777777" w:rsidR="005D767D" w:rsidRPr="005D767D" w:rsidRDefault="005D767D" w:rsidP="005D767D">
            <w:pPr>
              <w:pStyle w:val="13213"/>
            </w:pPr>
          </w:p>
          <w:p w14:paraId="4CD7A34C" w14:textId="77777777" w:rsidR="005D767D" w:rsidRPr="005D767D" w:rsidRDefault="005D767D" w:rsidP="005D767D">
            <w:pPr>
              <w:pStyle w:val="13213"/>
            </w:pPr>
          </w:p>
        </w:tc>
      </w:tr>
      <w:tr w:rsidR="008414A3" w14:paraId="5AA87874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8714F" w14:textId="0A35D2C9" w:rsidR="000A6EB3" w:rsidRP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Ертеңгілік жаттығу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C9AE8" w14:textId="77777777" w:rsidR="000A6EB3" w:rsidRP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63A881A8" w14:textId="77777777" w:rsid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</w:t>
            </w:r>
          </w:p>
          <w:p w14:paraId="1B0FA052" w14:textId="45DB7CC7" w:rsidR="000A6EB3" w:rsidRPr="000A6EB3" w:rsidRDefault="000A02EE" w:rsidP="000A6EB3">
            <w:pPr>
              <w:pStyle w:val="13213"/>
            </w:pPr>
            <w:r>
              <w:rPr>
                <w:lang w:val="kk"/>
              </w:rPr>
              <w:t>(Физикалық даму, музыка)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014A1" w14:textId="77777777" w:rsidR="000A6EB3" w:rsidRP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3E843EB4" w14:textId="77777777" w:rsid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</w:t>
            </w:r>
          </w:p>
          <w:p w14:paraId="41861B3E" w14:textId="72664D8A" w:rsidR="000A6EB3" w:rsidRPr="000A6EB3" w:rsidRDefault="000A02EE" w:rsidP="000A6EB3">
            <w:pPr>
              <w:pStyle w:val="13213"/>
            </w:pPr>
            <w:r>
              <w:rPr>
                <w:lang w:val="kk"/>
              </w:rPr>
              <w:t>(Физикалық даму, музыка)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F7ED" w14:textId="77777777" w:rsidR="000A6EB3" w:rsidRP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565B2DC4" w14:textId="77777777" w:rsid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</w:t>
            </w:r>
          </w:p>
          <w:p w14:paraId="50CFEEDE" w14:textId="02F79CE9" w:rsidR="000A6EB3" w:rsidRPr="000A6EB3" w:rsidRDefault="000A02EE" w:rsidP="000A6EB3">
            <w:pPr>
              <w:pStyle w:val="13213"/>
            </w:pPr>
            <w:r>
              <w:rPr>
                <w:lang w:val="kk"/>
              </w:rPr>
              <w:t>(Физикалық даму, музыка)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1902A" w14:textId="77777777" w:rsidR="000A6EB3" w:rsidRP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44349CCF" w14:textId="77777777" w:rsidR="000A6EB3" w:rsidRDefault="000A02EE" w:rsidP="000A6EB3">
            <w:pPr>
              <w:pStyle w:val="13213"/>
            </w:pPr>
            <w:r w:rsidRPr="005D767D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</w:t>
            </w:r>
          </w:p>
          <w:p w14:paraId="540B9037" w14:textId="31708D4A" w:rsidR="000A6EB3" w:rsidRPr="000A6EB3" w:rsidRDefault="000A02EE" w:rsidP="000A6EB3">
            <w:pPr>
              <w:pStyle w:val="13213"/>
            </w:pPr>
            <w:r>
              <w:rPr>
                <w:lang w:val="kk"/>
              </w:rPr>
              <w:t>(Физикалық даму, музыка)</w:t>
            </w:r>
          </w:p>
        </w:tc>
      </w:tr>
      <w:tr w:rsidR="008414A3" w14:paraId="41C9E423" w14:textId="77777777" w:rsidTr="005D767D">
        <w:trPr>
          <w:trHeight w:val="41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1EE7D" w14:textId="77777777" w:rsidR="009D111E" w:rsidRPr="009D111E" w:rsidRDefault="000A02EE" w:rsidP="009D111E">
            <w:pPr>
              <w:pStyle w:val="13213"/>
            </w:pPr>
            <w:r w:rsidRPr="005D767D">
              <w:rPr>
                <w:lang w:val="kk"/>
              </w:rPr>
              <w:t>Таңғы ас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12347" w14:textId="188E8273" w:rsidR="009D111E" w:rsidRPr="009D111E" w:rsidRDefault="000A02EE" w:rsidP="009D111E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72D6DFB7" w14:textId="3F78841D" w:rsidR="009D111E" w:rsidRPr="009D111E" w:rsidRDefault="000A02EE" w:rsidP="009D111E">
            <w:pPr>
              <w:pStyle w:val="200"/>
            </w:pPr>
            <w:r w:rsidRPr="005D767D">
              <w:rPr>
                <w:lang w:val="kk"/>
              </w:rPr>
              <w:t>Келмесе егер сабақта,</w:t>
            </w:r>
          </w:p>
          <w:p w14:paraId="2E2F28E1" w14:textId="77777777" w:rsidR="009D111E" w:rsidRDefault="000A02EE" w:rsidP="009D111E">
            <w:pPr>
              <w:pStyle w:val="200"/>
            </w:pPr>
            <w:r w:rsidRPr="005D767D">
              <w:rPr>
                <w:lang w:val="kk"/>
              </w:rPr>
              <w:t xml:space="preserve">Шыбықтай боп майысқың, </w:t>
            </w:r>
          </w:p>
          <w:p w14:paraId="38515310" w14:textId="116940DC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>Мән берген жөн тамаққа.</w:t>
            </w:r>
          </w:p>
          <w:p w14:paraId="627F93A5" w14:textId="77777777" w:rsidR="009D111E" w:rsidRDefault="000A02EE" w:rsidP="009D111E">
            <w:pPr>
              <w:pStyle w:val="200"/>
            </w:pPr>
            <w:r w:rsidRPr="005D767D">
              <w:rPr>
                <w:lang w:val="kk"/>
              </w:rPr>
              <w:t>Мен де, міне, шай іштім.</w:t>
            </w:r>
          </w:p>
          <w:p w14:paraId="22EC4FBA" w14:textId="43BB3E1F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 xml:space="preserve">Апам айтар әңгіме:«Жақсы бала —тоқ бала». </w:t>
            </w:r>
          </w:p>
          <w:p w14:paraId="05EFB372" w14:textId="37E4130A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 xml:space="preserve">Бәлішім де бар, міне, Жедім аздап ботқа да. </w:t>
            </w:r>
          </w:p>
          <w:p w14:paraId="3801DC49" w14:textId="77777777" w:rsidR="009D111E" w:rsidRDefault="000A02EE" w:rsidP="009D111E">
            <w:pPr>
              <w:pStyle w:val="13213"/>
            </w:pPr>
            <w:r>
              <w:rPr>
                <w:lang w:val="kk"/>
              </w:rPr>
              <w:t xml:space="preserve">(Ас болсын! Рақмет! – Приятного аппетита! Спасибо! Нан – хлеб, май – масло, сүт – молоко, ботқа - каша) </w:t>
            </w:r>
          </w:p>
          <w:p w14:paraId="5EBB4DE9" w14:textId="020CDA5B" w:rsidR="009D111E" w:rsidRPr="009D111E" w:rsidRDefault="000A02EE" w:rsidP="009D111E">
            <w:pPr>
              <w:pStyle w:val="13213"/>
            </w:pPr>
            <w:r>
              <w:rPr>
                <w:lang w:val="kk"/>
              </w:rPr>
              <w:t>(Қазақ тілі, мәдени-гигиеналық дағдылар, көркем әдебиет)</w:t>
            </w:r>
          </w:p>
          <w:p w14:paraId="52A8DE74" w14:textId="77777777" w:rsidR="009D111E" w:rsidRPr="005D767D" w:rsidRDefault="009D111E" w:rsidP="009D111E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AD6D1" w14:textId="422187C9" w:rsidR="009D111E" w:rsidRPr="009D111E" w:rsidRDefault="000A02EE" w:rsidP="009D111E">
            <w:pPr>
              <w:pStyle w:val="13213"/>
            </w:pPr>
            <w:r w:rsidRPr="005D767D">
              <w:rPr>
                <w:lang w:val="kk"/>
              </w:rPr>
              <w:t xml:space="preserve">"Өнегелі" - "Суды үнемді тұтыну" </w:t>
            </w:r>
          </w:p>
          <w:p w14:paraId="24BFDF21" w14:textId="406CD989" w:rsidR="009D111E" w:rsidRPr="009D111E" w:rsidRDefault="000A02EE" w:rsidP="009D111E">
            <w:pPr>
              <w:pStyle w:val="13213"/>
            </w:pPr>
            <w:r>
              <w:rPr>
                <w:lang w:val="kk"/>
              </w:rPr>
              <w:t>Өлең оқу</w:t>
            </w:r>
          </w:p>
          <w:p w14:paraId="6FDFA83D" w14:textId="77777777" w:rsidR="009D111E" w:rsidRPr="009D111E" w:rsidRDefault="000A02EE" w:rsidP="009D111E">
            <w:pPr>
              <w:pStyle w:val="200"/>
            </w:pPr>
            <w:r w:rsidRPr="005D767D">
              <w:rPr>
                <w:lang w:val="kk"/>
              </w:rPr>
              <w:t>Сырттан келіп үнемі,</w:t>
            </w:r>
          </w:p>
          <w:p w14:paraId="72460F4A" w14:textId="456C784A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>Сабынмен қол жуамыз,</w:t>
            </w:r>
          </w:p>
          <w:p w14:paraId="04C56FB7" w14:textId="77777777" w:rsidR="009D111E" w:rsidRPr="009D111E" w:rsidRDefault="000A02EE" w:rsidP="009D111E">
            <w:pPr>
              <w:pStyle w:val="200"/>
            </w:pPr>
            <w:r w:rsidRPr="005D767D">
              <w:rPr>
                <w:lang w:val="kk"/>
              </w:rPr>
              <w:t>Таза болды мұнтаздай,</w:t>
            </w:r>
          </w:p>
          <w:p w14:paraId="255B6D43" w14:textId="77777777" w:rsidR="009D111E" w:rsidRPr="009D111E" w:rsidRDefault="000A02EE" w:rsidP="009D111E">
            <w:pPr>
              <w:pStyle w:val="200"/>
            </w:pPr>
            <w:r w:rsidRPr="005D767D">
              <w:rPr>
                <w:lang w:val="kk"/>
              </w:rPr>
              <w:t>Тағамға қол созамыз.</w:t>
            </w:r>
          </w:p>
          <w:p w14:paraId="3F7B7C81" w14:textId="20F58DFE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>Тамақтың алды-артында,</w:t>
            </w:r>
          </w:p>
          <w:p w14:paraId="74E09DB2" w14:textId="0755104F" w:rsidR="009D111E" w:rsidRPr="009D111E" w:rsidRDefault="000A02EE" w:rsidP="009D111E">
            <w:pPr>
              <w:pStyle w:val="200"/>
            </w:pPr>
            <w:r w:rsidRPr="005D767D">
              <w:rPr>
                <w:lang w:val="kk"/>
              </w:rPr>
              <w:t xml:space="preserve">Қолыңды бала жуып жүр. </w:t>
            </w:r>
          </w:p>
          <w:p w14:paraId="7F64408B" w14:textId="08637AC2" w:rsidR="009D111E" w:rsidRPr="000A02EE" w:rsidRDefault="000A02EE" w:rsidP="009D111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– Приятного аппетита! Спасибо!) (Қазақ тілі, мәдени-гигиеналық дағдылар, көркем әдебиет)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EFBD3" w14:textId="77777777" w:rsidR="009D111E" w:rsidRPr="000A02EE" w:rsidRDefault="000A02EE" w:rsidP="009D111E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«Өнегелі»</w:t>
            </w:r>
          </w:p>
          <w:p w14:paraId="440D12FA" w14:textId="3CF4AC65" w:rsidR="009D111E" w:rsidRPr="009D111E" w:rsidRDefault="000A02EE" w:rsidP="009D111E">
            <w:pPr>
              <w:pStyle w:val="13213"/>
            </w:pPr>
            <w:r w:rsidRPr="005D767D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шайнаңыз, толық аузыңызбен сөйлеспеңіз. (Ас болсын! Рақмет! – Приятного аппетита! Спасибо!) (Мәдени-гигиеналық дағдылар, қазақ тілі)</w:t>
            </w:r>
          </w:p>
          <w:p w14:paraId="449DCBAC" w14:textId="77777777" w:rsidR="009D111E" w:rsidRPr="005D767D" w:rsidRDefault="009D111E" w:rsidP="009D111E">
            <w:pPr>
              <w:pStyle w:val="13213"/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8A263" w14:textId="77777777" w:rsidR="009D111E" w:rsidRPr="009D111E" w:rsidRDefault="000A02EE" w:rsidP="009D111E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31FAA7A0" w14:textId="77777777" w:rsidR="009D111E" w:rsidRPr="009D111E" w:rsidRDefault="000A02EE" w:rsidP="009D111E">
            <w:pPr>
              <w:pStyle w:val="200"/>
            </w:pPr>
            <w:r w:rsidRPr="005D767D">
              <w:rPr>
                <w:lang w:val="kk"/>
              </w:rPr>
              <w:t>Келмесе егер сабақта,</w:t>
            </w:r>
          </w:p>
          <w:p w14:paraId="77FD8208" w14:textId="77777777" w:rsidR="009D111E" w:rsidRDefault="000A02EE" w:rsidP="009D111E">
            <w:pPr>
              <w:pStyle w:val="200"/>
            </w:pPr>
            <w:r w:rsidRPr="005D767D">
              <w:rPr>
                <w:lang w:val="kk"/>
              </w:rPr>
              <w:t xml:space="preserve">Шыбықтай боп майысқың, </w:t>
            </w:r>
          </w:p>
          <w:p w14:paraId="53727619" w14:textId="77777777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>Мән берген жөн тамаққа.</w:t>
            </w:r>
          </w:p>
          <w:p w14:paraId="69298D66" w14:textId="77777777" w:rsidR="009D111E" w:rsidRDefault="000A02EE" w:rsidP="009D111E">
            <w:pPr>
              <w:pStyle w:val="200"/>
            </w:pPr>
            <w:r w:rsidRPr="005D767D">
              <w:rPr>
                <w:lang w:val="kk"/>
              </w:rPr>
              <w:t>Мен де, міне, шай іштім.</w:t>
            </w:r>
          </w:p>
          <w:p w14:paraId="7A22669B" w14:textId="77777777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 xml:space="preserve">Апам айтар әңгіме:«Жақсы бала —тоқ бала». </w:t>
            </w:r>
          </w:p>
          <w:p w14:paraId="14C73F5F" w14:textId="77777777" w:rsidR="009D111E" w:rsidRPr="009D111E" w:rsidRDefault="000A02EE" w:rsidP="009D111E">
            <w:pPr>
              <w:pStyle w:val="200"/>
            </w:pPr>
            <w:r>
              <w:rPr>
                <w:lang w:val="kk"/>
              </w:rPr>
              <w:t xml:space="preserve">Бәлішім де бар, міне, Жедім аздап ботқа да. </w:t>
            </w:r>
          </w:p>
          <w:p w14:paraId="3AD6EB1D" w14:textId="77777777" w:rsidR="009D111E" w:rsidRDefault="000A02EE" w:rsidP="009D111E">
            <w:pPr>
              <w:pStyle w:val="13213"/>
            </w:pPr>
            <w:r>
              <w:rPr>
                <w:lang w:val="kk"/>
              </w:rPr>
              <w:t xml:space="preserve">(Ас болсын! Рақмет! – Приятного аппетита! Спасибо! Нан – хлеб, май – масло, сүт – молоко, ботқа - каша) </w:t>
            </w:r>
          </w:p>
          <w:p w14:paraId="62069BF0" w14:textId="77777777" w:rsidR="009D111E" w:rsidRPr="009D111E" w:rsidRDefault="000A02EE" w:rsidP="009D111E">
            <w:pPr>
              <w:pStyle w:val="13213"/>
            </w:pPr>
            <w:r>
              <w:rPr>
                <w:lang w:val="kk"/>
              </w:rPr>
              <w:t>(Қазақ тілі, мәдени-гигиеналық дағдылар, көркем әдебиет)</w:t>
            </w:r>
          </w:p>
          <w:p w14:paraId="3653A411" w14:textId="77777777" w:rsidR="009D111E" w:rsidRPr="005D767D" w:rsidRDefault="009D111E" w:rsidP="009D111E">
            <w:pPr>
              <w:pStyle w:val="13213"/>
            </w:pPr>
          </w:p>
        </w:tc>
      </w:tr>
      <w:tr w:rsidR="008414A3" w14:paraId="1F70DBD9" w14:textId="77777777" w:rsidTr="005D767D">
        <w:trPr>
          <w:trHeight w:val="887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05F0" w14:textId="53501ED2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ҰІӘ-ге дайындық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40288" w14:textId="0EAD6673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Иллюстрацияларды қарау және "Жабайы жануарлар" әңгімесі </w:t>
            </w:r>
          </w:p>
          <w:p w14:paraId="0CAC83BA" w14:textId="77777777" w:rsidR="006C6E94" w:rsidRDefault="000A02EE" w:rsidP="005D767D">
            <w:pPr>
              <w:pStyle w:val="13213"/>
            </w:pPr>
            <w:r w:rsidRPr="005D767D">
              <w:rPr>
                <w:lang w:val="kk"/>
              </w:rPr>
              <w:t>Жануарлар әлемі туралы алғашқы идеяларды қалыптастыру.</w:t>
            </w:r>
          </w:p>
          <w:p w14:paraId="0B40C61D" w14:textId="77777777" w:rsidR="006C6E94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Қарапайым сұрақтарға жауап беруге шақыруды жалғастыру (Кім? Не? Не істейді?) және одан да күрделі сұрақтар. </w:t>
            </w:r>
          </w:p>
          <w:p w14:paraId="68B2C28B" w14:textId="657FEC26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2CDE402A" w14:textId="77777777" w:rsidR="005D767D" w:rsidRPr="005D767D" w:rsidRDefault="005D767D" w:rsidP="005D767D">
            <w:pPr>
              <w:pStyle w:val="13213"/>
            </w:pPr>
          </w:p>
          <w:p w14:paraId="655053C9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B3FA1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«Біртұтас тәрбие»</w:t>
            </w:r>
          </w:p>
          <w:p w14:paraId="3CFB075A" w14:textId="19E5A0C5" w:rsidR="00FF78E3" w:rsidRDefault="000A02EE" w:rsidP="005D767D">
            <w:pPr>
              <w:pStyle w:val="13213"/>
            </w:pPr>
            <w:bookmarkStart w:id="3" w:name="z15928"/>
            <w:r w:rsidRPr="005D767D">
              <w:rPr>
                <w:lang w:val="kk"/>
              </w:rPr>
              <w:t>Білгірлер зертханасы "Текше", "Айырмашылықтарды тап"</w:t>
            </w:r>
          </w:p>
          <w:p w14:paraId="71B26947" w14:textId="77777777" w:rsidR="006C6E94" w:rsidRDefault="000A02EE" w:rsidP="005D767D">
            <w:pPr>
              <w:pStyle w:val="13213"/>
            </w:pPr>
            <w:r w:rsidRPr="005D767D">
              <w:rPr>
                <w:lang w:val="kk"/>
              </w:rPr>
              <w:t>Көлемі, түсі, ұқсас қасиеттері бойынша ерекшеленетін біртекті заттарды топтастыру қабілетін жетілдіруді жалғастыру.</w:t>
            </w:r>
          </w:p>
          <w:p w14:paraId="27F20046" w14:textId="77777777" w:rsidR="006C6E94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Қаржылық сауаттылық бойынша қарапайым білімді қалыптастыру; көрнекі ойлауды, </w:t>
            </w:r>
            <w:bookmarkEnd w:id="3"/>
            <w:r w:rsidRPr="005D767D">
              <w:rPr>
                <w:lang w:val="kk"/>
              </w:rPr>
              <w:t>есте сақтауды дамыту.</w:t>
            </w:r>
          </w:p>
          <w:p w14:paraId="25B4D5C3" w14:textId="33E6E82C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(Сенсорика, құрастыру, сөйлеуді дамыту)</w:t>
            </w:r>
          </w:p>
          <w:p w14:paraId="25795E40" w14:textId="77777777" w:rsidR="005D767D" w:rsidRPr="005D767D" w:rsidRDefault="005D767D" w:rsidP="005D767D">
            <w:pPr>
              <w:pStyle w:val="13213"/>
            </w:pPr>
          </w:p>
          <w:p w14:paraId="3C2190DF" w14:textId="77777777" w:rsidR="005D767D" w:rsidRPr="005D767D" w:rsidRDefault="000A02EE" w:rsidP="005D767D">
            <w:pPr>
              <w:pStyle w:val="13213"/>
            </w:pPr>
            <w:r w:rsidRPr="005D767D">
              <w:t xml:space="preserve"> </w:t>
            </w:r>
          </w:p>
          <w:p w14:paraId="6EBF89C2" w14:textId="77777777" w:rsidR="005D767D" w:rsidRPr="005D767D" w:rsidRDefault="005D767D" w:rsidP="005D767D">
            <w:pPr>
              <w:pStyle w:val="13213"/>
            </w:pPr>
          </w:p>
          <w:p w14:paraId="4514D402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36591" w14:textId="68D6DB2B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>Мәтінді мазмұндау Т. Бердиярова "Қорқақ қоян"</w:t>
            </w:r>
          </w:p>
          <w:p w14:paraId="0A2733A1" w14:textId="250DE23F" w:rsidR="006C6E94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Зат есімнің көпше түрлерін қолдана білуге үйрету, сын есімді зат есіммен және етістікпен өткен шақ түрінде үйлестіру, сөз тіркестерін құру. Дәстүрлі емес әдістермен сурет салу қабілетіне үйрету; жануарларға ұқыпты қарауға тәрбиелеу.</w:t>
            </w:r>
          </w:p>
          <w:p w14:paraId="4B16265F" w14:textId="22286C3C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қоршаған ортамен танысу, сурет салу)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AD597" w14:textId="18032C24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Өнер әлеміне апаратын жол "Түлкі қарындас" Ересектермен бірге түстерді (қарама-қарсы түстерді) таңдап, суретті конструктивті түрде (жеке бөліктерден) құра білу қабілетін қалыптастыру. (Аппликация, құрылыс)</w:t>
            </w:r>
          </w:p>
        </w:tc>
      </w:tr>
      <w:tr w:rsidR="008414A3" w14:paraId="18CF4D6F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E496A" w14:textId="647DAB8C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Ұйымдастырылған іс-әрекет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DF7C2" w14:textId="32B6A4B4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6969B" w14:textId="2B6A93D9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9CF0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1CAD7" w14:textId="77777777" w:rsidR="005D767D" w:rsidRPr="005D767D" w:rsidRDefault="005D767D" w:rsidP="005D767D">
            <w:pPr>
              <w:pStyle w:val="13213"/>
            </w:pPr>
          </w:p>
        </w:tc>
      </w:tr>
      <w:tr w:rsidR="008414A3" w:rsidRPr="000B3448" w14:paraId="140E2541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DA415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Серуендеуге дайындық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C871B" w14:textId="27387202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1A7E99B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Егер серуендегіңіз келсе,</w:t>
            </w:r>
          </w:p>
          <w:p w14:paraId="11B9AE23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Тез киіну керек.</w:t>
            </w:r>
          </w:p>
          <w:p w14:paraId="1B5A2B7D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Шкаф есігін ашыңыз,</w:t>
            </w:r>
          </w:p>
          <w:p w14:paraId="6593BD07" w14:textId="77777777" w:rsidR="00FF78E3" w:rsidRDefault="000A02EE" w:rsidP="00FF78E3">
            <w:pPr>
              <w:pStyle w:val="200"/>
            </w:pPr>
            <w:r w:rsidRPr="005D767D">
              <w:rPr>
                <w:lang w:val="kk"/>
              </w:rPr>
              <w:t xml:space="preserve">Ретімен киініңіз </w:t>
            </w:r>
          </w:p>
          <w:p w14:paraId="6D432BC8" w14:textId="3534B78D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Белгілі бір ретпен киіну және шешіну жаттығулары. (Мәдени-гигиеналық дағдылар, көркем әдебиет)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4BE41" w14:textId="4E80EB93" w:rsidR="00FF78E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"Жеке қауіпсіздік" әңгімесі </w:t>
            </w:r>
          </w:p>
          <w:p w14:paraId="4BD7158E" w14:textId="4835EF56" w:rsidR="005D767D" w:rsidRPr="005D767D" w:rsidRDefault="000A02EE" w:rsidP="00FF78E3">
            <w:pPr>
              <w:pStyle w:val="13213"/>
            </w:pPr>
            <w:r w:rsidRPr="005D767D">
              <w:rPr>
                <w:lang w:val="kk"/>
              </w:rPr>
              <w:t>Серуендеу кезіндегі қауіпсіздік ережелерін еске түсіріңіз: сіздің сайтыңыздың шекараларын білу, серуендеуге деген қызығушылықты ынталандыру, балаларды дәйекті түрде киіндіру, дұрыс киінуді бақылау. (Қоршаған ортамен танысу, мәдени-гигиеналық дағдылар)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B9D0" w14:textId="199C8ECE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қадағалау. (Мәдени-гигиеналық дағдылар)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F1025" w14:textId="159C4841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09B1C08" w14:textId="278C9771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br/>
              <w:t xml:space="preserve">Киіміңізді түймелеңіз: </w:t>
            </w:r>
            <w:r w:rsidRPr="005D767D">
              <w:rPr>
                <w:lang w:val="kk"/>
              </w:rPr>
              <w:br/>
              <w:t>Түймелер мен батырмалар,</w:t>
            </w:r>
            <w:r w:rsidRPr="005D767D">
              <w:rPr>
                <w:lang w:val="kk"/>
              </w:rPr>
              <w:br/>
              <w:t>әртүрлі тойтармалар.</w:t>
            </w:r>
          </w:p>
          <w:p w14:paraId="498F2869" w14:textId="615AA156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Белгілі бір ретпен киіну және шешіну жаттығулары. (Мәдени-гигиеналық дағдылар, көркем әдебиет)</w:t>
            </w:r>
          </w:p>
        </w:tc>
      </w:tr>
      <w:tr w:rsidR="008414A3" w14:paraId="0C22934E" w14:textId="77777777" w:rsidTr="005D767D">
        <w:trPr>
          <w:trHeight w:val="41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F4321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501D0" w14:textId="009038F9" w:rsidR="00CA0E1D" w:rsidRDefault="000A02EE" w:rsidP="005D767D">
            <w:pPr>
              <w:pStyle w:val="13213"/>
            </w:pPr>
            <w:r w:rsidRPr="005D767D">
              <w:rPr>
                <w:lang w:val="kk"/>
              </w:rPr>
              <w:t>Желді ауа райында бұлттарды бақылау.</w:t>
            </w:r>
          </w:p>
          <w:p w14:paraId="087F1558" w14:textId="6938D45D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Бұлттың табиғат құбылысымен таныстыруды жалғастырыңыз. </w:t>
            </w:r>
          </w:p>
          <w:p w14:paraId="0E6287F8" w14:textId="4437E71A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Еңбек қызметі: балабақша учаскесіндегі жолдарды тазалаңыз.</w:t>
            </w:r>
          </w:p>
          <w:p w14:paraId="7506F501" w14:textId="22A34950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"Теңге алу" қимылды ойыны Қозғалыстарды үйлестіруді дамытуды қалыптастыру. "Сұр қоян отырады" Бір-біріне соқтығыспай жүруге және жүгіруге үйрету.</w:t>
            </w:r>
          </w:p>
          <w:p w14:paraId="79778BF7" w14:textId="56E7B78C" w:rsidR="00FF78E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"Өз үйіңді тап" жеке жұмысы </w:t>
            </w:r>
          </w:p>
          <w:p w14:paraId="26F2253F" w14:textId="30C6AB5D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Негізгі түстерді бекіту: қызыл, жасыл, көк, сары.</w:t>
            </w:r>
          </w:p>
          <w:p w14:paraId="328B9B5C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Шығарылатын материал:</w:t>
            </w:r>
          </w:p>
          <w:p w14:paraId="30D3D81D" w14:textId="33A995C4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күректер, шелектер. (Физикалық даму, сөйлеуді дамыту, қоршаған </w:t>
            </w:r>
            <w:r>
              <w:rPr>
                <w:lang w:val="kk"/>
              </w:rPr>
              <w:t xml:space="preserve">ортамен </w:t>
            </w:r>
            <w:r w:rsidRPr="005D767D">
              <w:rPr>
                <w:lang w:val="kk"/>
              </w:rPr>
              <w:t xml:space="preserve"> танысу)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3B34E" w14:textId="77777777" w:rsidR="00FF78E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Шыршаны бақылау</w:t>
            </w:r>
          </w:p>
          <w:p w14:paraId="4A169325" w14:textId="5FC5B42D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Шыршамен танысуды бекіту; балаларға бұл ағаштың мәңгі жасыл екенін түсіндіру; оның сұлулығы туралы түсінік қалыптастыру. </w:t>
            </w:r>
          </w:p>
          <w:p w14:paraId="5F17DEA3" w14:textId="4E9E4693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қызметі: сайтта құстарды тамақтандыру.</w:t>
            </w:r>
          </w:p>
          <w:p w14:paraId="31C4F825" w14:textId="718555EB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"Теңге алу" қимылды ойыны Қозғалыстарды үйлестіруді дамытуды қалыптастыру.</w:t>
            </w:r>
          </w:p>
          <w:p w14:paraId="6C70709D" w14:textId="4E09AC29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 "Кім айқайлайды?</w:t>
            </w:r>
          </w:p>
          <w:p w14:paraId="641E6D78" w14:textId="77777777" w:rsidR="00CA0E1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Шығарылатын материал: құстарға арналған жем. </w:t>
            </w:r>
          </w:p>
          <w:p w14:paraId="1AE12AF6" w14:textId="4BD90D62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(Физикалық даму, сөйлеуді дамыту, қоршаған ортамен танысу)</w:t>
            </w:r>
          </w:p>
          <w:p w14:paraId="4B39DB9C" w14:textId="77777777" w:rsidR="005D767D" w:rsidRPr="000A02EE" w:rsidRDefault="005D767D" w:rsidP="005D767D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BDA67" w14:textId="77777777" w:rsidR="00FF78E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Аула тазалаушының жұмысын бақылау </w:t>
            </w:r>
          </w:p>
          <w:p w14:paraId="05AACB03" w14:textId="4E3CD01A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Балабақшадағы тазалаушының жұмысымен таныстыруды жалғастырыңыз.</w:t>
            </w:r>
          </w:p>
          <w:p w14:paraId="043AF5AE" w14:textId="5B3016A8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Еңбек қызметі: балабақша учаскесіндегі жолдарды тазалаңыз.</w:t>
            </w:r>
          </w:p>
          <w:p w14:paraId="58DEB7AE" w14:textId="23B304B7" w:rsidR="00FF78E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"Сұр қоян отырады" қимылды ойыны</w:t>
            </w:r>
          </w:p>
          <w:p w14:paraId="64EFC18A" w14:textId="67CA38F9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Бір-біріне соқтығыспай жүруге және жүгіруге үйрету.</w:t>
            </w:r>
          </w:p>
          <w:p w14:paraId="4744E68A" w14:textId="77777777" w:rsidR="00CA0E1D" w:rsidRPr="000A02EE" w:rsidRDefault="000A02EE" w:rsidP="00CA0E1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 "үйіңді тап" Негізгі түстерді бекіту: қызыл, жасыл, көк, сары.</w:t>
            </w:r>
          </w:p>
          <w:p w14:paraId="36475B07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Шығарылатын материал:</w:t>
            </w:r>
          </w:p>
          <w:p w14:paraId="27E8F84A" w14:textId="77777777" w:rsidR="00CA0E1D" w:rsidRPr="000A02EE" w:rsidRDefault="000A02EE" w:rsidP="00CA0E1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күректер, шелектер.</w:t>
            </w:r>
          </w:p>
          <w:p w14:paraId="3A8689D0" w14:textId="2F8A099F" w:rsidR="00CA0E1D" w:rsidRPr="000A02EE" w:rsidRDefault="000A02EE" w:rsidP="00CA0E1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(Физикалық даму, сөйлеуді дамыту, қоршаған ортамен танысу)</w:t>
            </w:r>
          </w:p>
          <w:p w14:paraId="6A7BF169" w14:textId="0FC603A5" w:rsidR="005D767D" w:rsidRPr="000A02EE" w:rsidRDefault="005D767D" w:rsidP="005D767D">
            <w:pPr>
              <w:pStyle w:val="13213"/>
              <w:rPr>
                <w:lang w:val="kk"/>
              </w:rPr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0E2B7" w14:textId="77777777" w:rsidR="00FF78E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Адамдарды бақылау</w:t>
            </w:r>
          </w:p>
          <w:p w14:paraId="2FE92921" w14:textId="44A417C6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Адамдардың киіміндегі өзгерістерге назар аударыңыз.</w:t>
            </w:r>
          </w:p>
          <w:p w14:paraId="1EDBA49E" w14:textId="394D0E8E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Еңбек қызметі: сайтта құстарды тамақтандыру.</w:t>
            </w:r>
          </w:p>
          <w:p w14:paraId="58DAACCB" w14:textId="591FAF33" w:rsidR="00FF78E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"Теңге алу" қимылды ойыны </w:t>
            </w:r>
          </w:p>
          <w:p w14:paraId="71BA14B9" w14:textId="77777777" w:rsidR="00CA0E1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Қозғалыстарды үйлестіруді дамытуды қалыптастыру. "Сұр қоян отырады" Бір-біріне соқтығыспай жүруге және жүгіруге үйрету.</w:t>
            </w:r>
          </w:p>
          <w:p w14:paraId="1F605F8D" w14:textId="6F7CED3E" w:rsidR="00FF78E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"Шеңберге кір" жеке жұмысы </w:t>
            </w:r>
          </w:p>
          <w:p w14:paraId="1D357B27" w14:textId="26A64874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Мақсатқа жетуді үйрету.</w:t>
            </w:r>
          </w:p>
          <w:p w14:paraId="1EBEB1A6" w14:textId="77777777" w:rsidR="00CA0E1D" w:rsidRDefault="000A02EE" w:rsidP="00FF78E3">
            <w:pPr>
              <w:pStyle w:val="13213"/>
            </w:pPr>
            <w:r w:rsidRPr="005D767D">
              <w:rPr>
                <w:lang w:val="kk"/>
              </w:rPr>
              <w:t>Шығарылатын материал: құстарға арналған жем.</w:t>
            </w:r>
          </w:p>
          <w:p w14:paraId="307A342B" w14:textId="77777777" w:rsidR="00CA0E1D" w:rsidRPr="00CA0E1D" w:rsidRDefault="000A02EE" w:rsidP="00CA0E1D">
            <w:pPr>
              <w:pStyle w:val="13213"/>
            </w:pPr>
            <w:r>
              <w:rPr>
                <w:lang w:val="kk"/>
              </w:rPr>
              <w:t>(Физикалық даму, сөйлеуді дамыту, қоршаған ортамен танысу)</w:t>
            </w:r>
          </w:p>
          <w:p w14:paraId="61F1965F" w14:textId="0A170728" w:rsidR="005D767D" w:rsidRPr="005D767D" w:rsidRDefault="005D767D" w:rsidP="00FF78E3">
            <w:pPr>
              <w:pStyle w:val="13213"/>
            </w:pPr>
          </w:p>
        </w:tc>
      </w:tr>
      <w:tr w:rsidR="008414A3" w:rsidRPr="000B3448" w14:paraId="3C8355D7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DAF11" w14:textId="4B43870B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Серуеннен оралу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739C" w14:textId="77777777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>«Өнегелі»</w:t>
            </w:r>
          </w:p>
          <w:p w14:paraId="66C20E84" w14:textId="49B202E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Балалардың киімдерін ретпен шешіндіру. </w:t>
            </w:r>
          </w:p>
          <w:p w14:paraId="3DB3DB02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Тәуелсіз ойын іс-әрекеті.</w:t>
            </w:r>
          </w:p>
          <w:p w14:paraId="37E5BBA3" w14:textId="667F0D93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(Мәдени-гигиеналық дағдылар, сөйлеуді дамыту) </w:t>
            </w:r>
          </w:p>
          <w:p w14:paraId="1F041510" w14:textId="77777777" w:rsidR="00687B24" w:rsidRDefault="000A02EE" w:rsidP="005D767D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35C22E0" w14:textId="660D7AC4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Біз серуендеуден келдік,</w:t>
            </w:r>
          </w:p>
          <w:p w14:paraId="3B159FF8" w14:textId="77777777" w:rsidR="00687B24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Көп нәрсе білдік. </w:t>
            </w:r>
          </w:p>
          <w:p w14:paraId="00B2A9DF" w14:textId="2E2BAF29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Тез шешініп,</w:t>
            </w:r>
          </w:p>
          <w:p w14:paraId="612B6FDB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Бір-бірімізге күлімдейміз.</w:t>
            </w:r>
          </w:p>
          <w:p w14:paraId="5A6F05F7" w14:textId="507436CF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(Мәдени-гигиеналық дағдылар, көркем әдебиет) </w:t>
            </w:r>
          </w:p>
          <w:p w14:paraId="7044BF20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52C22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Аяқ киімді ұқыпты қоюға үйретуді жалғастыру. Киімді ілгішке іліп қою.</w:t>
            </w:r>
          </w:p>
          <w:p w14:paraId="7C5AD16A" w14:textId="61CC46A6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(Мәдени-гигиеналық дағдылар, сөйлеуді дамыту) </w:t>
            </w:r>
          </w:p>
          <w:p w14:paraId="4320D122" w14:textId="77777777" w:rsidR="005D767D" w:rsidRPr="000A02EE" w:rsidRDefault="005D767D" w:rsidP="005D767D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FBC50" w14:textId="77777777" w:rsidR="00FF78E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«Өнегелі» </w:t>
            </w:r>
          </w:p>
          <w:p w14:paraId="5D03E87B" w14:textId="7A2CCC00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Ересектердің көмегімен киімдегі тәртіпсіздікті байқауға және оны өздігінен жоюға үйретуді жалғастырыңыз.</w:t>
            </w:r>
          </w:p>
          <w:p w14:paraId="79FA9C6F" w14:textId="6A828F3B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(Мәдени-гигиеналық дағдылар, сөйлеуді дамыту) </w:t>
            </w:r>
          </w:p>
          <w:p w14:paraId="1E5041CB" w14:textId="77777777" w:rsidR="005D767D" w:rsidRPr="000A02EE" w:rsidRDefault="005D767D" w:rsidP="005D767D">
            <w:pPr>
              <w:pStyle w:val="13213"/>
              <w:rPr>
                <w:lang w:val="kk"/>
              </w:rPr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34A31" w14:textId="6E48959F" w:rsidR="00FF78E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Көркем сөз </w:t>
            </w:r>
          </w:p>
          <w:p w14:paraId="07F8B8C7" w14:textId="71A0F02A" w:rsidR="005D767D" w:rsidRPr="000A02EE" w:rsidRDefault="000A02EE" w:rsidP="00FF78E3">
            <w:pPr>
              <w:pStyle w:val="200"/>
              <w:rPr>
                <w:lang w:val="kk"/>
              </w:rPr>
            </w:pPr>
            <w:r w:rsidRPr="005D767D">
              <w:rPr>
                <w:lang w:val="kk"/>
              </w:rPr>
              <w:t>Біз серуендеуден келдік,</w:t>
            </w:r>
          </w:p>
          <w:p w14:paraId="6BD56E53" w14:textId="462A81C1" w:rsidR="005D767D" w:rsidRPr="000A02EE" w:rsidRDefault="000A02EE" w:rsidP="00FF78E3">
            <w:pPr>
              <w:pStyle w:val="200"/>
              <w:rPr>
                <w:lang w:val="kk"/>
              </w:rPr>
            </w:pPr>
            <w:r w:rsidRPr="005D767D">
              <w:rPr>
                <w:lang w:val="kk"/>
              </w:rPr>
              <w:t>Көп нәрсе білдік. Тез шешініп,</w:t>
            </w:r>
          </w:p>
          <w:p w14:paraId="75F663A7" w14:textId="77777777" w:rsidR="005D767D" w:rsidRPr="000A02EE" w:rsidRDefault="000A02EE" w:rsidP="00FF78E3">
            <w:pPr>
              <w:pStyle w:val="200"/>
              <w:rPr>
                <w:lang w:val="kk"/>
              </w:rPr>
            </w:pPr>
            <w:r w:rsidRPr="005D767D">
              <w:rPr>
                <w:lang w:val="kk"/>
              </w:rPr>
              <w:t>Бір-бірімізге күлімдейміз.</w:t>
            </w:r>
          </w:p>
          <w:p w14:paraId="085A0777" w14:textId="647D3935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(Мәдени-гигиеналық дағдылар, көркем әдебиет) </w:t>
            </w:r>
          </w:p>
          <w:p w14:paraId="00DD1535" w14:textId="77777777" w:rsidR="005D767D" w:rsidRPr="000A02EE" w:rsidRDefault="005D767D" w:rsidP="005D767D">
            <w:pPr>
              <w:pStyle w:val="13213"/>
              <w:rPr>
                <w:lang w:val="kk"/>
              </w:rPr>
            </w:pPr>
          </w:p>
        </w:tc>
      </w:tr>
      <w:tr w:rsidR="008414A3" w:rsidRPr="000B3448" w14:paraId="08BD86E2" w14:textId="77777777" w:rsidTr="00FF78E3">
        <w:trPr>
          <w:trHeight w:val="3255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955A8" w14:textId="77777777" w:rsidR="00CB4CD4" w:rsidRPr="005D767D" w:rsidRDefault="000A02EE" w:rsidP="00CB4CD4">
            <w:pPr>
              <w:pStyle w:val="13213"/>
            </w:pPr>
            <w:r w:rsidRPr="005D767D">
              <w:rPr>
                <w:lang w:val="kk"/>
              </w:rPr>
              <w:t>Түскі ас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DC62A" w14:textId="3F7A28E5" w:rsidR="00CB4CD4" w:rsidRDefault="000A02EE" w:rsidP="00CB4CD4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6F14E11" w14:textId="77777777" w:rsidR="00CB4CD4" w:rsidRPr="000A02EE" w:rsidRDefault="000A02EE" w:rsidP="00CB4CD4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Келмесе егер сабақта, </w:t>
            </w:r>
            <w:r>
              <w:rPr>
                <w:lang w:val="kk"/>
              </w:rPr>
              <w:br/>
              <w:t>Шыбықтай боп майысқың,</w:t>
            </w:r>
            <w:r>
              <w:rPr>
                <w:lang w:val="kk"/>
              </w:rPr>
              <w:br/>
              <w:t>Мән берген жөн тамаққа.</w:t>
            </w:r>
            <w:r>
              <w:rPr>
                <w:lang w:val="kk"/>
              </w:rPr>
              <w:br/>
              <w:t>Мен де,</w:t>
            </w:r>
            <w:r>
              <w:rPr>
                <w:lang w:val="kk"/>
              </w:rPr>
              <w:br/>
              <w:t>міне,</w:t>
            </w:r>
            <w:r>
              <w:rPr>
                <w:lang w:val="kk"/>
              </w:rPr>
              <w:br/>
              <w:t>шай іштім.</w:t>
            </w:r>
          </w:p>
          <w:p w14:paraId="1727D810" w14:textId="0A569726" w:rsidR="00CB4CD4" w:rsidRPr="005D767D" w:rsidRDefault="000A02EE" w:rsidP="00CB4CD4">
            <w:pPr>
              <w:pStyle w:val="200"/>
            </w:pPr>
            <w:r>
              <w:rPr>
                <w:lang w:val="kk"/>
              </w:rPr>
              <w:t>Апам айтар әңгіме:«Жақсы бала —тоқ бала».</w:t>
            </w:r>
            <w:r>
              <w:rPr>
                <w:lang w:val="kk"/>
              </w:rPr>
              <w:br/>
              <w:t>Бәлішім де бар,міне, Жедім аздап ботқа да.</w:t>
            </w:r>
          </w:p>
          <w:p w14:paraId="49EEEBB2" w14:textId="77777777" w:rsidR="00CB4CD4" w:rsidRDefault="000A02EE" w:rsidP="00CB4CD4">
            <w:pPr>
              <w:pStyle w:val="13213"/>
            </w:pPr>
            <w:r w:rsidRPr="005D767D">
              <w:rPr>
                <w:lang w:val="kk"/>
              </w:rPr>
              <w:t>(Ас болсын! Рақмет! – Приятного аппетита! Спасибо! Нан – хлеб, сорпа – суп).</w:t>
            </w:r>
          </w:p>
          <w:p w14:paraId="6E98A2F8" w14:textId="41761914" w:rsidR="00CB4CD4" w:rsidRPr="005D767D" w:rsidRDefault="000A02EE" w:rsidP="00CB4CD4">
            <w:pPr>
              <w:pStyle w:val="13213"/>
            </w:pPr>
            <w:r>
              <w:rPr>
                <w:lang w:val="kk"/>
              </w:rPr>
              <w:t>(Қазақ тілі, мәдени-гигиеналық дағдылар, көркем әдебиет)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8E9B9" w14:textId="77777777" w:rsidR="00CB4CD4" w:rsidRDefault="000A02EE" w:rsidP="00CB4CD4">
            <w:pPr>
              <w:pStyle w:val="13213"/>
            </w:pPr>
            <w:r w:rsidRPr="005D767D">
              <w:rPr>
                <w:lang w:val="kk"/>
              </w:rPr>
              <w:t xml:space="preserve">«Өнегелі» </w:t>
            </w:r>
          </w:p>
          <w:p w14:paraId="63A26206" w14:textId="77777777" w:rsidR="00CB4CD4" w:rsidRDefault="000A02EE" w:rsidP="00CB4CD4">
            <w:pPr>
              <w:pStyle w:val="13213"/>
            </w:pPr>
            <w:r w:rsidRPr="005D767D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70B0F708" w14:textId="043402DD" w:rsidR="00CB4CD4" w:rsidRPr="000A02EE" w:rsidRDefault="000A02EE" w:rsidP="00CB4CD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– Приятного аппетита! Спасибо! нан – хлеб, сорпа – суп) (Қазақ тілі, мәдени-гигиеналық дағдылар)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B71A" w14:textId="77777777" w:rsidR="00CB4CD4" w:rsidRPr="000A02EE" w:rsidRDefault="000A02EE" w:rsidP="00CB4CD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</w:t>
            </w:r>
          </w:p>
          <w:p w14:paraId="10621FC3" w14:textId="77777777" w:rsidR="00CB4CD4" w:rsidRPr="000A02EE" w:rsidRDefault="000A02EE" w:rsidP="00CB4CD4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Келмесе егер сабақта, </w:t>
            </w:r>
            <w:r>
              <w:rPr>
                <w:lang w:val="kk"/>
              </w:rPr>
              <w:br/>
              <w:t>Шыбықтай боп майысқың,</w:t>
            </w:r>
            <w:r>
              <w:rPr>
                <w:lang w:val="kk"/>
              </w:rPr>
              <w:br/>
              <w:t>Мән берген жөн тамаққа.</w:t>
            </w:r>
            <w:r>
              <w:rPr>
                <w:lang w:val="kk"/>
              </w:rPr>
              <w:br/>
              <w:t>Мен де,</w:t>
            </w:r>
            <w:r>
              <w:rPr>
                <w:lang w:val="kk"/>
              </w:rPr>
              <w:br/>
              <w:t>міне,</w:t>
            </w:r>
            <w:r>
              <w:rPr>
                <w:lang w:val="kk"/>
              </w:rPr>
              <w:br/>
              <w:t>шай іштім.</w:t>
            </w:r>
          </w:p>
          <w:p w14:paraId="1F6941FA" w14:textId="77777777" w:rsidR="00CB4CD4" w:rsidRPr="005D767D" w:rsidRDefault="000A02EE" w:rsidP="00CB4CD4">
            <w:pPr>
              <w:pStyle w:val="200"/>
            </w:pPr>
            <w:r>
              <w:rPr>
                <w:lang w:val="kk"/>
              </w:rPr>
              <w:t>Апам айтар әңгіме:«Жақсы бала —тоқ бала».</w:t>
            </w:r>
            <w:r>
              <w:rPr>
                <w:lang w:val="kk"/>
              </w:rPr>
              <w:br/>
              <w:t>Бәлішім де бар,міне, Жедім аздап ботқа да.</w:t>
            </w:r>
          </w:p>
          <w:p w14:paraId="2414C7E6" w14:textId="77777777" w:rsidR="00CB4CD4" w:rsidRDefault="000A02EE" w:rsidP="00CB4CD4">
            <w:pPr>
              <w:pStyle w:val="13213"/>
            </w:pPr>
            <w:r w:rsidRPr="005D767D">
              <w:rPr>
                <w:lang w:val="kk"/>
              </w:rPr>
              <w:t>(Ас болсын! Рақмет! – Приятного аппетита! Спасибо! Нан – хлеб, сорпа – суп).</w:t>
            </w:r>
          </w:p>
          <w:p w14:paraId="730791B6" w14:textId="4C457F3F" w:rsidR="00CB4CD4" w:rsidRPr="005D767D" w:rsidRDefault="000A02EE" w:rsidP="00CB4CD4">
            <w:pPr>
              <w:pStyle w:val="13213"/>
            </w:pPr>
            <w:r>
              <w:rPr>
                <w:lang w:val="kk"/>
              </w:rPr>
              <w:t>(Қазақ тілі, мәдени-гигиеналық дағдылар, көркем әдебиет)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5254F" w14:textId="77777777" w:rsidR="00CB4CD4" w:rsidRDefault="000A02EE" w:rsidP="00CB4CD4">
            <w:pPr>
              <w:pStyle w:val="13213"/>
            </w:pPr>
            <w:r w:rsidRPr="005D767D">
              <w:rPr>
                <w:lang w:val="kk"/>
              </w:rPr>
              <w:t xml:space="preserve">«Өнегелі» </w:t>
            </w:r>
          </w:p>
          <w:p w14:paraId="4DA546A1" w14:textId="77777777" w:rsidR="00CB4CD4" w:rsidRDefault="000A02EE" w:rsidP="00CB4CD4">
            <w:pPr>
              <w:pStyle w:val="13213"/>
            </w:pPr>
            <w:r w:rsidRPr="005D767D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5A5E9AD2" w14:textId="286143D9" w:rsidR="00CB4CD4" w:rsidRPr="000A02EE" w:rsidRDefault="000A02EE" w:rsidP="00CB4CD4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046DF0DA" w14:textId="327C466C" w:rsidR="00CB4CD4" w:rsidRPr="000A02EE" w:rsidRDefault="000A02EE" w:rsidP="00CB4CD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</w:tr>
      <w:tr w:rsidR="008414A3" w14:paraId="1554B85F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7894B" w14:textId="624CC408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Түскі ұйқы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ACFDF" w14:textId="407E6D24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"Шалқыма күйін" тыңдау.</w:t>
            </w:r>
          </w:p>
          <w:p w14:paraId="21A57EBF" w14:textId="73341EDE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4FC2BF8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Ұйқы шіркін қандай тәтті,</w:t>
            </w:r>
          </w:p>
          <w:p w14:paraId="392FA6FB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Жаңа тұрдым төсектен,</w:t>
            </w:r>
          </w:p>
          <w:p w14:paraId="7425B582" w14:textId="275F9361" w:rsidR="005D767D" w:rsidRPr="005D767D" w:rsidRDefault="000A02EE" w:rsidP="00FF78E3">
            <w:pPr>
              <w:pStyle w:val="200"/>
            </w:pPr>
            <w:r>
              <w:rPr>
                <w:lang w:val="kk"/>
              </w:rPr>
              <w:t>Ұйқы жанға тым ләззәтті,</w:t>
            </w:r>
          </w:p>
          <w:p w14:paraId="65B1439F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Кетпесе асып есептен.</w:t>
            </w:r>
          </w:p>
          <w:p w14:paraId="5C7C0D4A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Ұйқым менің дем алысым,</w:t>
            </w:r>
          </w:p>
          <w:p w14:paraId="1E16CA9E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Шаршағанда жатамын,</w:t>
            </w:r>
          </w:p>
          <w:p w14:paraId="6B67D71A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>Қайта тұрып қаламымды,</w:t>
            </w:r>
          </w:p>
          <w:p w14:paraId="6E48413C" w14:textId="77777777" w:rsidR="00FF78E3" w:rsidRDefault="000A02EE" w:rsidP="00FF78E3">
            <w:pPr>
              <w:pStyle w:val="200"/>
            </w:pPr>
            <w:r w:rsidRPr="005D767D">
              <w:rPr>
                <w:lang w:val="kk"/>
              </w:rPr>
              <w:t>Тағы қимылдатамын.</w:t>
            </w:r>
          </w:p>
          <w:p w14:paraId="09B3FA22" w14:textId="26584BB7" w:rsidR="005D767D" w:rsidRPr="005D767D" w:rsidRDefault="000A02EE" w:rsidP="00FF78E3">
            <w:pPr>
              <w:pStyle w:val="13213"/>
            </w:pPr>
            <w:r>
              <w:rPr>
                <w:lang w:val="kk"/>
              </w:rPr>
              <w:t>(Музыка, мәдени-гигиеналық дағдылар)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F9D3A" w14:textId="3BC67134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"Шалқыма күйін" тыңдау.</w:t>
            </w:r>
          </w:p>
          <w:p w14:paraId="49822F67" w14:textId="77777777" w:rsidR="004E27EA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Қазақ халқының ұлттық дәстүрлерімен таныстыру, балаларды бесікпен таныстыру, қазақ бесік жырын тыңдау. </w:t>
            </w:r>
          </w:p>
          <w:p w14:paraId="5915AD33" w14:textId="0C92FC59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(Музыка, мәдени-гигиеналық дағдылар)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26F1F" w14:textId="057570A7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"Шалқыма күйін" тыңдау.</w:t>
            </w:r>
          </w:p>
          <w:p w14:paraId="056F6D4B" w14:textId="77777777" w:rsidR="004E27EA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Қазақ халқының ұлттық дәстүрлерімен таныстыру, балаларды бесікпен таныстыру, қазақ бесік жырын тыңдау. </w:t>
            </w:r>
          </w:p>
          <w:p w14:paraId="291EAB05" w14:textId="3F4B5ED7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(Музыка, мәдени-гигиеналық дағдылар)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3B0B7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"Шалқыма күйін" тыңдау.</w:t>
            </w:r>
          </w:p>
          <w:p w14:paraId="5483F881" w14:textId="77777777" w:rsidR="004E27EA" w:rsidRDefault="000A02EE" w:rsidP="005D767D">
            <w:pPr>
              <w:pStyle w:val="13213"/>
            </w:pPr>
            <w:r>
              <w:rPr>
                <w:lang w:val="kk"/>
              </w:rPr>
              <w:t xml:space="preserve">Ұйықтар алдында "Түнгі ертегілер" сериясынан аудио ертегілерді тыңдау. </w:t>
            </w:r>
          </w:p>
          <w:p w14:paraId="74EF2469" w14:textId="25BE0C93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(Музыка, мәдени-гигиеналық дағдылар)</w:t>
            </w:r>
          </w:p>
        </w:tc>
      </w:tr>
      <w:tr w:rsidR="008414A3" w14:paraId="477A0E0D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35A9D" w14:textId="2799A6B0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>Біртіндеп ұйқыдан ояту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63CF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>Ояну гимнастикасы. Денсаулық жолдарында жалаң аяқ жүру.</w:t>
            </w:r>
          </w:p>
          <w:p w14:paraId="37D7FE7F" w14:textId="24028065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Құлақ ұшын уқалау, нүктелі массаж. Артикуляциялық гимнастика. Тыныс алу жаттығулары. </w:t>
            </w:r>
          </w:p>
          <w:p w14:paraId="744B1038" w14:textId="66468757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  <w:p w14:paraId="3AC311F6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"Өнегелі" "Суды үнемді тұтыну" </w:t>
            </w:r>
          </w:p>
          <w:p w14:paraId="7F68D499" w14:textId="6894DFC9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Ойын жаттығуы </w:t>
            </w:r>
          </w:p>
          <w:p w14:paraId="7EBA3C7C" w14:textId="683EBA97" w:rsidR="00AA3579" w:rsidRPr="005D767D" w:rsidRDefault="000A02EE" w:rsidP="00AA3579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49AF62E6" w14:textId="2B79462A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6871E326" w14:textId="77777777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>(Сабын – мыло, су – вода)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31613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>Ояну гимнастикасы. Денсаулық жолдарында жалаң аяқ жүру.</w:t>
            </w:r>
          </w:p>
          <w:p w14:paraId="24C281D7" w14:textId="77777777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Құлақ ұшын уқалау, нүктелі массаж. Артикуляциялық гимнастика. Тыныс алу жаттығулары. </w:t>
            </w:r>
          </w:p>
          <w:p w14:paraId="54FBCBA7" w14:textId="77777777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  <w:p w14:paraId="5AC0A87F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"Өнегелі" "Суды үнемді тұтыну" </w:t>
            </w:r>
          </w:p>
          <w:p w14:paraId="2C0D0061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Ойын жаттығуы </w:t>
            </w:r>
          </w:p>
          <w:p w14:paraId="09D466D4" w14:textId="77777777" w:rsidR="00AA3579" w:rsidRPr="005D767D" w:rsidRDefault="000A02EE" w:rsidP="00AA3579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34798179" w14:textId="77777777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DACB7B1" w14:textId="3468CA1C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>(Сабын – мыло, су – вода)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B5C3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>Ояну гимнастикасы. Денсаулық жолдарында жалаң аяқ жүру.</w:t>
            </w:r>
          </w:p>
          <w:p w14:paraId="09B6EF1B" w14:textId="77777777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Құлақ ұшын уқалау, нүктелі массаж. Артикуляциялық гимнастика. Тыныс алу жаттығулары. </w:t>
            </w:r>
          </w:p>
          <w:p w14:paraId="49FF9CA0" w14:textId="77777777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  <w:p w14:paraId="6E287A58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"Өнегелі" "Суды үнемді тұтыну" </w:t>
            </w:r>
          </w:p>
          <w:p w14:paraId="21EA621B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Ойын жаттығуы </w:t>
            </w:r>
          </w:p>
          <w:p w14:paraId="37C25B15" w14:textId="77777777" w:rsidR="00AA3579" w:rsidRPr="005D767D" w:rsidRDefault="000A02EE" w:rsidP="00AA3579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362D1417" w14:textId="77777777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4665FBE1" w14:textId="7A687990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>(Сабын – мыло, су – вода)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10E7C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>Ояну гимнастикасы. Денсаулық жолдарында жалаң аяқ жүру.</w:t>
            </w:r>
          </w:p>
          <w:p w14:paraId="378570BB" w14:textId="77777777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Құлақ ұшын уқалау, нүктелі массаж. Артикуляциялық гимнастика. Тыныс алу жаттығулары. </w:t>
            </w:r>
          </w:p>
          <w:p w14:paraId="15428CEE" w14:textId="77777777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  <w:p w14:paraId="35253584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"Өнегелі" "Суды үнемді тұтыну" </w:t>
            </w:r>
          </w:p>
          <w:p w14:paraId="6F82E57D" w14:textId="77777777" w:rsidR="00AA3579" w:rsidRDefault="000A02EE" w:rsidP="00AA3579">
            <w:pPr>
              <w:pStyle w:val="13213"/>
            </w:pPr>
            <w:r w:rsidRPr="005D767D">
              <w:rPr>
                <w:lang w:val="kk"/>
              </w:rPr>
              <w:t xml:space="preserve">Ойын жаттығуы </w:t>
            </w:r>
          </w:p>
          <w:p w14:paraId="0BAAD2C4" w14:textId="77777777" w:rsidR="00AA3579" w:rsidRPr="005D767D" w:rsidRDefault="000A02EE" w:rsidP="00AA3579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3364617A" w14:textId="77777777" w:rsidR="00AA3579" w:rsidRPr="005D767D" w:rsidRDefault="000A02EE" w:rsidP="00AA357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4C3FD277" w14:textId="2CFC489B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>(Сабын – мыло, су – вода)</w:t>
            </w:r>
          </w:p>
        </w:tc>
      </w:tr>
      <w:tr w:rsidR="008414A3" w:rsidRPr="000B3448" w14:paraId="698F2B0D" w14:textId="77777777" w:rsidTr="005D767D">
        <w:trPr>
          <w:trHeight w:val="28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3764" w14:textId="3675A9C2" w:rsidR="005D767D" w:rsidRPr="005D767D" w:rsidRDefault="000A02EE" w:rsidP="005D767D">
            <w:pPr>
              <w:pStyle w:val="13213"/>
            </w:pPr>
            <w:r w:rsidRPr="006968B8">
              <w:rPr>
                <w:lang w:val="kk"/>
              </w:rPr>
              <w:t>Бесін ас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31CD3" w14:textId="77777777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«Өнегелі» </w:t>
            </w:r>
          </w:p>
          <w:p w14:paraId="0BE295E2" w14:textId="77777777" w:rsidR="00AA3579" w:rsidRPr="005D767D" w:rsidRDefault="000A02EE" w:rsidP="00AA3579">
            <w:pPr>
              <w:pStyle w:val="13213"/>
            </w:pPr>
            <w:r w:rsidRPr="005D767D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1BC368DE" w14:textId="77777777" w:rsidR="00AA3579" w:rsidRPr="000A02EE" w:rsidRDefault="000A02EE" w:rsidP="00AA3579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(Ас болсын! Рақмет! – Приятного аппетита! Спасибо! Шәй – чай) </w:t>
            </w:r>
          </w:p>
          <w:p w14:paraId="779DE837" w14:textId="77777777" w:rsidR="00AA3579" w:rsidRPr="000A02EE" w:rsidRDefault="000A02EE" w:rsidP="00AA357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қазақ тілі)</w:t>
            </w:r>
          </w:p>
          <w:p w14:paraId="45793349" w14:textId="00612A0C" w:rsidR="00FF78E3" w:rsidRPr="000A02EE" w:rsidRDefault="000A02EE" w:rsidP="00AA357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</w:t>
            </w:r>
          </w:p>
          <w:p w14:paraId="2845F079" w14:textId="30804F91" w:rsidR="005D767D" w:rsidRPr="000A02EE" w:rsidRDefault="000A02EE" w:rsidP="00FF78E3">
            <w:pPr>
              <w:pStyle w:val="200"/>
              <w:rPr>
                <w:lang w:val="kk"/>
              </w:rPr>
            </w:pPr>
            <w:r w:rsidRPr="005D767D">
              <w:rPr>
                <w:lang w:val="kk"/>
              </w:rPr>
              <w:t>Ал бізде қасықтар бар</w:t>
            </w:r>
          </w:p>
          <w:p w14:paraId="1E272641" w14:textId="77777777" w:rsidR="005D767D" w:rsidRPr="000A02EE" w:rsidRDefault="000A02EE" w:rsidP="00FF78E3">
            <w:pPr>
              <w:pStyle w:val="200"/>
              <w:rPr>
                <w:lang w:val="kk"/>
              </w:rPr>
            </w:pPr>
            <w:r w:rsidRPr="005D767D">
              <w:rPr>
                <w:lang w:val="kk"/>
              </w:rPr>
              <w:t>Сиқырлы сәл.</w:t>
            </w:r>
          </w:p>
          <w:p w14:paraId="5EF34C5A" w14:textId="0A87A823" w:rsidR="005D767D" w:rsidRPr="000A02EE" w:rsidRDefault="000A02EE" w:rsidP="00FF78E3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Міне, табақ, міне, тамақ.</w:t>
            </w:r>
          </w:p>
          <w:p w14:paraId="36C4F023" w14:textId="77777777" w:rsidR="005D767D" w:rsidRPr="005D767D" w:rsidRDefault="000A02EE" w:rsidP="00FF78E3">
            <w:pPr>
              <w:pStyle w:val="200"/>
            </w:pPr>
            <w:r w:rsidRPr="005D767D">
              <w:rPr>
                <w:lang w:val="kk"/>
              </w:rPr>
              <w:t xml:space="preserve">Ештеңе қалмайды. </w:t>
            </w:r>
          </w:p>
          <w:p w14:paraId="0E149AA6" w14:textId="77777777" w:rsidR="00AA3579" w:rsidRPr="000A02EE" w:rsidRDefault="000A02EE" w:rsidP="00AA3579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(Ас болсын! Рақмет! – Приятного аппетита! Спасибо! Шәй – чай) </w:t>
            </w:r>
          </w:p>
          <w:p w14:paraId="3C3D4795" w14:textId="477D9BA9" w:rsidR="005D767D" w:rsidRPr="000A02EE" w:rsidRDefault="000A02EE" w:rsidP="00AA357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қазақ тілі)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FE2F1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0E9CAADD" w14:textId="77777777" w:rsidR="00AA3579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(Ас болсын! Рақмет! – Приятного аппетита! Спасибо! Шәй – чай) </w:t>
            </w:r>
          </w:p>
          <w:p w14:paraId="2EE1F9CA" w14:textId="2B5396C2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қазақ тілі)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BFAA9" w14:textId="77777777" w:rsidR="00FF78E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«Өнегелі» </w:t>
            </w:r>
          </w:p>
          <w:p w14:paraId="50387428" w14:textId="77777777" w:rsidR="00AA3579" w:rsidRPr="000A02EE" w:rsidRDefault="000A02EE" w:rsidP="00AA3579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40CB6C57" w14:textId="77777777" w:rsidR="00AA3579" w:rsidRPr="000A02EE" w:rsidRDefault="000A02EE" w:rsidP="00AA3579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 xml:space="preserve">(Ас болсын! Рақмет! – Приятного аппетита! Спасибо! Шәй – чай) </w:t>
            </w:r>
          </w:p>
          <w:p w14:paraId="4922BCD5" w14:textId="5708139B" w:rsidR="005D767D" w:rsidRPr="000A02EE" w:rsidRDefault="000A02EE" w:rsidP="00AA357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қазақ тілі)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302AE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727ABC1A" w14:textId="2085E68C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(Ас болсын! Рақмет! – Приятного аппетита! Спасибо! Шәй – чай) (Мәдени-гигиеналық дағдылар, қазақ тілі)</w:t>
            </w:r>
          </w:p>
        </w:tc>
      </w:tr>
      <w:tr w:rsidR="008414A3" w14:paraId="5F850F2B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28FB4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өзіндік іс-әрекеті</w:t>
            </w:r>
          </w:p>
          <w:p w14:paraId="449FBBE4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DD31" w14:textId="23B006FB" w:rsidR="00FF78E3" w:rsidRDefault="000A02EE" w:rsidP="005D767D">
            <w:pPr>
              <w:pStyle w:val="13213"/>
            </w:pPr>
            <w:r>
              <w:rPr>
                <w:lang w:val="kk"/>
              </w:rPr>
              <w:t xml:space="preserve">"Кәмпиттер" дамушы дидактикалық ойыны </w:t>
            </w:r>
          </w:p>
          <w:p w14:paraId="3EF7E8F4" w14:textId="685AC60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Сөйлеу емес шуды ажырата білуге, дыбысы бойынша бірдей "кәмпиттерді" табуға үйрету; логикалық ойлауды, зейінді, есте сақтауды дамыту. (Музыка)</w:t>
            </w:r>
          </w:p>
          <w:p w14:paraId="47B0AB49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"Етікті байлаңыз"</w:t>
            </w:r>
          </w:p>
          <w:p w14:paraId="5FA7F6C5" w14:textId="2DEC9D21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Аяқ киіммен іс-әрекеттерді жетілдіру, қолдың ұсақ бұлшықеттерін дамыту, ойлауды дамыту. (Құрастыру)</w:t>
            </w:r>
          </w:p>
          <w:p w14:paraId="27E2A52A" w14:textId="3038BCC7" w:rsidR="00FF78E3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"Серуендеудегі тіл" артикуляциялық гимнастикасы </w:t>
            </w:r>
          </w:p>
          <w:p w14:paraId="57F4BEB1" w14:textId="201E89DB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Дыбыстардың, сөздердің нақты айтылуына назар аудара отырып, артикуляциялық гимнастика жасауға шақыру. (Сөйлеуді дамыту)</w:t>
            </w:r>
          </w:p>
          <w:p w14:paraId="63446DEE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A374D" w14:textId="7D6BDC19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"Барлығын жина"</w:t>
            </w:r>
          </w:p>
          <w:p w14:paraId="7B6857C4" w14:textId="28BD42A2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Жеке бөліктерден бүкіл затты жинауға үйрету; ойлауды дамыту. (Құрастыру)</w:t>
            </w:r>
          </w:p>
          <w:p w14:paraId="700168FD" w14:textId="77777777" w:rsidR="00AA3579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"Шалқан" ертегісін оқу Қарапайым сұрақтарға жауап беруге шақырады (кім? Не? Не істейді?) </w:t>
            </w:r>
          </w:p>
          <w:p w14:paraId="181BAC77" w14:textId="524FB01F" w:rsidR="005D767D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(Сөйлеуді дамыту, көркем әдебиет) </w:t>
            </w:r>
          </w:p>
          <w:p w14:paraId="76BF841D" w14:textId="77777777" w:rsidR="00FF78E3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"Жануарларға үй табу" дидактикалық ойыны</w:t>
            </w:r>
          </w:p>
          <w:p w14:paraId="31A331B2" w14:textId="0304F6D5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Негізгі түстер мен геометриялық фигуралар туралы идеяларды қалыптастыру; визуалды қабылдауды, ойлау операцияларын, жазықтыққа бағдарлауды, өзінің геометриялық фигурасын үлкенірек басқалармен салыстыру қабілетін дамыту. (Сенсорлық, аппликация)  </w:t>
            </w:r>
          </w:p>
          <w:p w14:paraId="5CB65467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0CBFB" w14:textId="762E8A1E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"Жануарларға үй салу" Қызыл түсті білімдерін бекіту, бір текшені екіншісіне қоюды үйрену.</w:t>
            </w:r>
          </w:p>
          <w:p w14:paraId="3A2E50D9" w14:textId="4FB70F5B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5591821" w14:textId="77777777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>"Сиқырлы жіптер" шығармашылық шеберханасы</w:t>
            </w:r>
          </w:p>
          <w:p w14:paraId="44F17A71" w14:textId="107A3DA0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Түрлі-түсті қарындаштармен танысуды бекіту; қарындашты дұрыс ұстау қабілетін қалыптастыру; сызықтар, таяқшалар салуды үйрену; сурет салуға деген қызығушылықты, ұсақ моториканы дамыту. (Сурет салу)</w:t>
            </w:r>
          </w:p>
          <w:p w14:paraId="7EF3224E" w14:textId="77777777" w:rsidR="005D767D" w:rsidRPr="005D767D" w:rsidRDefault="005D767D" w:rsidP="005D767D">
            <w:pPr>
              <w:pStyle w:val="13213"/>
            </w:pPr>
          </w:p>
          <w:p w14:paraId="507801B2" w14:textId="77777777" w:rsidR="005D767D" w:rsidRPr="005D767D" w:rsidRDefault="005D767D" w:rsidP="005D767D">
            <w:pPr>
              <w:pStyle w:val="13213"/>
            </w:pPr>
          </w:p>
          <w:p w14:paraId="26E5F124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B185F" w14:textId="1D052673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>"Қоянның киімін жөндейік" дидактикалық ойыны</w:t>
            </w:r>
          </w:p>
          <w:p w14:paraId="5E60C5FF" w14:textId="41DDA8F8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Балаларды түстерді ажыратуға және сөйлеуде түс атауларын қолдануға үйрету; геометриялық фигураларды тану және оларды (шеңбер, шаршы, үшбұрыш) атау қабілетін бекіту. (Сенсорика)</w:t>
            </w:r>
          </w:p>
          <w:p w14:paraId="4198B243" w14:textId="77777777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"Түсті қақпақтар"</w:t>
            </w:r>
          </w:p>
          <w:p w14:paraId="182CD6E4" w14:textId="77777777" w:rsidR="00AA3579" w:rsidRPr="000A02EE" w:rsidRDefault="000A02EE" w:rsidP="005D767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Заттармен әрекет ету және қақпақтарды бірдей түсті белгілерге орналастыру қабілетін жетілдіру.</w:t>
            </w:r>
          </w:p>
          <w:p w14:paraId="19FB7A07" w14:textId="218A3A5B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(Аппликация, сенсорика)</w:t>
            </w:r>
          </w:p>
        </w:tc>
      </w:tr>
      <w:tr w:rsidR="008414A3" w14:paraId="087A3206" w14:textId="77777777" w:rsidTr="005D767D">
        <w:trPr>
          <w:trHeight w:val="409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4ABF4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Балалармен жеке жұмыс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595FE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Физикалық дағдылар</w:t>
            </w:r>
          </w:p>
          <w:p w14:paraId="65780FC2" w14:textId="069A06F0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Мәдени-гигиеналық дағдыларды бекіту бойынша түзету жұмыстары: "Таза қолдар" </w:t>
            </w:r>
          </w:p>
          <w:p w14:paraId="4A016130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A54DE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Танымдық және интеллектуалдық дағдылар </w:t>
            </w:r>
          </w:p>
          <w:p w14:paraId="6C9872BC" w14:textId="77777777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>"Қандай ойыншық жоқ"</w:t>
            </w:r>
          </w:p>
          <w:p w14:paraId="6B9687BC" w14:textId="13F128FE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Балалардың зейіні мен қысқа мерзімді есте сақтау қабілетін дамыту </w:t>
            </w:r>
          </w:p>
          <w:p w14:paraId="08E23541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BF20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Шығармашылық дағдылар, зерттеу іс-әрекеті</w:t>
            </w:r>
          </w:p>
          <w:p w14:paraId="4EAE1786" w14:textId="59E9DE08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"Аюға таңқурай жинауға көмектесіңіз" - Марблс қиыршық тастары Түс қабылдауды, ұсақ моториканы, визуалды-моторлық үйлестіруді дамытады 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54E9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Әлеуметтік-эмоционалды дағдылар</w:t>
            </w:r>
          </w:p>
          <w:p w14:paraId="0B119E88" w14:textId="77777777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>"Қалай татуласуға болады"</w:t>
            </w:r>
          </w:p>
          <w:p w14:paraId="0458C25E" w14:textId="77777777" w:rsidR="004752F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Балаларға жанжалдан шығудың қарапайым әдісін үйрету.</w:t>
            </w:r>
          </w:p>
          <w:p w14:paraId="51CB3154" w14:textId="081763B5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"Қанатты, түкті, майлы" ертегісі </w:t>
            </w:r>
          </w:p>
          <w:p w14:paraId="7B3056AD" w14:textId="77777777" w:rsidR="005D767D" w:rsidRPr="005D767D" w:rsidRDefault="005D767D" w:rsidP="005D767D">
            <w:pPr>
              <w:pStyle w:val="13213"/>
            </w:pPr>
          </w:p>
        </w:tc>
      </w:tr>
      <w:tr w:rsidR="008414A3" w14:paraId="1F708A53" w14:textId="77777777" w:rsidTr="005D767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06AEA" w14:textId="5C2538AF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Серуендеуге дайындық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25DB6" w14:textId="25FE84EE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Киім ауыстыратын бөлмеде мінез-құлық ережелерін сақтауға үйретуді жалғастырыңыз. (Мәдени-гигиеналық дағдылар)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1ECA1" w14:textId="0F8B9928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Балалармен жеке әңгімелер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2E7CA" w14:textId="77777777" w:rsidR="004752FD" w:rsidRDefault="000A02EE" w:rsidP="005D767D">
            <w:pPr>
              <w:pStyle w:val="13213"/>
            </w:pPr>
            <w:r w:rsidRPr="005D767D">
              <w:rPr>
                <w:lang w:val="kk"/>
              </w:rPr>
              <w:t>Киім ауыстыратын бөлмеде мінез-құлық ережелерін сақтауға үйретуді жалғастырыңыз.</w:t>
            </w:r>
          </w:p>
          <w:p w14:paraId="4B0FAA57" w14:textId="502E3D91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69AE1" w14:textId="623B6176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8414A3" w14:paraId="5B076502" w14:textId="77777777" w:rsidTr="005D767D">
        <w:trPr>
          <w:trHeight w:val="28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D5A3C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C5363" w14:textId="77777777" w:rsidR="004752FD" w:rsidRDefault="000A02EE" w:rsidP="005D767D">
            <w:pPr>
              <w:pStyle w:val="13213"/>
            </w:pPr>
            <w:r w:rsidRPr="005D767D">
              <w:rPr>
                <w:lang w:val="kk"/>
              </w:rPr>
              <w:t>Серуенде ашық ойындарға қызығушылық пен қатысуға деген ұмтылысты тәрбиелеу.</w:t>
            </w:r>
          </w:p>
          <w:p w14:paraId="65FB9FBD" w14:textId="7AF0E869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BFDBD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еркін қызметі.</w:t>
            </w:r>
          </w:p>
          <w:p w14:paraId="0FB1FA9A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 (физикалық даму)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7AF9A" w14:textId="54226EB8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 Ересек адамның бақылауымен ойын әрекеттерін орындауға деген ұмтылысты тәрбиелеу. (Физикалық даму)  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87B22" w14:textId="47FE5C63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еркін қызметі.</w:t>
            </w:r>
          </w:p>
          <w:p w14:paraId="5FA86A6B" w14:textId="70708FFC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 xml:space="preserve">(Физикалық даму)  </w:t>
            </w:r>
          </w:p>
        </w:tc>
      </w:tr>
      <w:tr w:rsidR="008414A3" w:rsidRPr="000B3448" w14:paraId="7CE89ACF" w14:textId="77777777" w:rsidTr="00FF78E3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0A556" w14:textId="77777777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Балалардың үйге қайтуы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A3F6" w14:textId="04963FB9" w:rsidR="005D767D" w:rsidRPr="005D767D" w:rsidRDefault="000A02EE" w:rsidP="005D767D">
            <w:pPr>
              <w:pStyle w:val="13213"/>
            </w:pPr>
            <w:r>
              <w:rPr>
                <w:lang w:val="kk"/>
              </w:rPr>
              <w:t>Балалардың жетістіктері туралы әңгіме ата-аналардың баланы тәрбиелеу және дамыту жөніндегі сұрақтарына жауап беру, кеңестер беру.</w:t>
            </w:r>
          </w:p>
          <w:p w14:paraId="6F2A5017" w14:textId="00250094" w:rsidR="00FF78E3" w:rsidRDefault="000A02EE" w:rsidP="005D767D">
            <w:pPr>
              <w:pStyle w:val="13213"/>
            </w:pPr>
            <w:r>
              <w:rPr>
                <w:lang w:val="kk"/>
              </w:rPr>
              <w:t>"Өрт қауіпсіздігі ережелері" консультациясы</w:t>
            </w:r>
          </w:p>
          <w:p w14:paraId="557CAF50" w14:textId="77777777" w:rsidR="004752FD" w:rsidRDefault="000A02EE" w:rsidP="005D767D">
            <w:pPr>
              <w:pStyle w:val="13213"/>
            </w:pPr>
            <w:r w:rsidRPr="005D767D">
              <w:rPr>
                <w:lang w:val="kk"/>
              </w:rPr>
              <w:t>Мектеп жасына дейінгі балалардың қауіпсіз мінез-құлқы мәселелері бойынша ата-аналардың білім деңгейін арттыру.</w:t>
            </w:r>
          </w:p>
          <w:p w14:paraId="07261EC3" w14:textId="2B5E70DF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(Сау болыңыз – До свидания!)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3C88C" w14:textId="5CD5955E" w:rsidR="00FF78E3" w:rsidRDefault="000A02EE" w:rsidP="005D767D">
            <w:pPr>
              <w:pStyle w:val="13213"/>
            </w:pPr>
            <w:r>
              <w:rPr>
                <w:lang w:val="kk"/>
              </w:rPr>
              <w:t xml:space="preserve">"Бастауыш мектеп жасына дейінгі балаларда сөйлеуді дамыту" жылжымалы папкасы </w:t>
            </w:r>
          </w:p>
          <w:p w14:paraId="5C76E532" w14:textId="34B202D8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Ата-аналардың тақырып бойынша сауаттылығын арттыру, олардың баласын тәрбиелеу мен дамытуға қатысуға деген қызығушылығы мен тілегін ояту</w:t>
            </w:r>
          </w:p>
          <w:p w14:paraId="58439E82" w14:textId="77777777" w:rsidR="005D767D" w:rsidRPr="005D767D" w:rsidRDefault="005D767D" w:rsidP="005D767D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B9F0E" w14:textId="670B5CCD" w:rsidR="00FF78E3" w:rsidRDefault="000A02EE" w:rsidP="005D767D">
            <w:pPr>
              <w:pStyle w:val="13213"/>
            </w:pPr>
            <w:r>
              <w:rPr>
                <w:lang w:val="kk"/>
              </w:rPr>
              <w:t>Ата-аналарға "Баламен серуендеу кезінде не байқауға болады" ұсыныстары</w:t>
            </w:r>
          </w:p>
          <w:p w14:paraId="63308ECB" w14:textId="77777777" w:rsidR="004752FD" w:rsidRDefault="000A02EE" w:rsidP="005D767D">
            <w:pPr>
              <w:pStyle w:val="13213"/>
            </w:pPr>
            <w:r w:rsidRPr="005D767D">
              <w:rPr>
                <w:lang w:val="kk"/>
              </w:rPr>
              <w:t>Баламен серуендеу кезінде табиғатта байқауға болатын ата-аналарға ұсыныстар беріңіз.</w:t>
            </w:r>
          </w:p>
          <w:p w14:paraId="3524B7EB" w14:textId="58E2E2A1" w:rsidR="005D767D" w:rsidRPr="005D767D" w:rsidRDefault="000A02EE" w:rsidP="005D767D">
            <w:pPr>
              <w:pStyle w:val="13213"/>
            </w:pPr>
            <w:r w:rsidRPr="005D767D">
              <w:rPr>
                <w:lang w:val="kk"/>
              </w:rPr>
              <w:t>(Сау болыңыз – До свидания!)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63BED" w14:textId="4BEDEA62" w:rsidR="00FF78E3" w:rsidRDefault="000A02EE" w:rsidP="005D767D">
            <w:pPr>
              <w:pStyle w:val="13213"/>
            </w:pPr>
            <w:r w:rsidRPr="005D767D">
              <w:rPr>
                <w:lang w:val="kk"/>
              </w:rPr>
              <w:t xml:space="preserve">Ақпараттық стенд, "Қауіпсіздік. Абайлаңыз!» </w:t>
            </w:r>
          </w:p>
          <w:p w14:paraId="5CB09247" w14:textId="07923452" w:rsidR="005D767D" w:rsidRPr="000A02EE" w:rsidRDefault="000A02EE" w:rsidP="005D767D">
            <w:pPr>
              <w:pStyle w:val="13213"/>
              <w:rPr>
                <w:lang w:val="kk"/>
              </w:rPr>
            </w:pPr>
            <w:r w:rsidRPr="005D767D">
              <w:rPr>
                <w:lang w:val="kk"/>
              </w:rPr>
              <w:t>Ата-аналарға балалармен олардың қауіпсіз мінез-құлқын қамтамасыз ететін тәрбиелік қарым-қатынас дағдыларын игеруге көмектесу. "Үйде жалғыз немесе мектеп жасына дейінгі бала үшін қауіпсіз үй"</w:t>
            </w:r>
          </w:p>
        </w:tc>
      </w:tr>
      <w:bookmarkEnd w:id="2"/>
    </w:tbl>
    <w:p w14:paraId="20E203F6" w14:textId="77777777" w:rsidR="005D767D" w:rsidRPr="000A02EE" w:rsidRDefault="005D767D" w:rsidP="005D767D">
      <w:pPr>
        <w:pStyle w:val="41"/>
        <w:rPr>
          <w:lang w:val="kk"/>
        </w:rPr>
      </w:pPr>
    </w:p>
    <w:p w14:paraId="15513426" w14:textId="77777777" w:rsidR="00623DEC" w:rsidRPr="0022738E" w:rsidRDefault="000A02EE" w:rsidP="00623DEC">
      <w:pPr>
        <w:pStyle w:val="612"/>
      </w:pPr>
      <w:r w:rsidRPr="0022738E">
        <w:rPr>
          <w:lang w:val="kk"/>
        </w:rPr>
        <w:t>ТӘРБИЕ-БІЛІМ БЕРУ ПРОЦЕСІНІҢ ЦИКЛОГРАММАСЫ</w:t>
      </w:r>
    </w:p>
    <w:p w14:paraId="674A63E1" w14:textId="77777777" w:rsidR="00623DEC" w:rsidRPr="0022738E" w:rsidRDefault="000A02EE" w:rsidP="00623DEC">
      <w:pPr>
        <w:pStyle w:val="41"/>
      </w:pPr>
      <w:r w:rsidRPr="0022738E">
        <w:rPr>
          <w:lang w:val="kk"/>
        </w:rPr>
        <w:t>Топ: кіші топ</w:t>
      </w:r>
    </w:p>
    <w:p w14:paraId="2BE692EB" w14:textId="77777777" w:rsidR="00623DEC" w:rsidRPr="0022738E" w:rsidRDefault="000A02EE" w:rsidP="00623DEC">
      <w:pPr>
        <w:pStyle w:val="41"/>
      </w:pPr>
      <w:r>
        <w:rPr>
          <w:lang w:val="kk"/>
        </w:rPr>
        <w:t>Балалардың жасы: 2 жастан бастап</w:t>
      </w:r>
    </w:p>
    <w:p w14:paraId="479F1597" w14:textId="2D12B614" w:rsidR="00623DEC" w:rsidRDefault="000A02EE" w:rsidP="00623DEC">
      <w:pPr>
        <w:pStyle w:val="41"/>
      </w:pPr>
      <w:r w:rsidRPr="0022738E">
        <w:rPr>
          <w:lang w:val="kk"/>
        </w:rPr>
        <w:t>Жоспар қай кезеңге жасалды: 13.01–17.01</w:t>
      </w:r>
    </w:p>
    <w:p w14:paraId="3D0C21FD" w14:textId="2FB93646" w:rsidR="00623DEC" w:rsidRDefault="000A02EE" w:rsidP="00623DEC">
      <w:pPr>
        <w:pStyle w:val="41"/>
      </w:pPr>
      <w:r w:rsidRPr="00B21734">
        <w:rPr>
          <w:lang w:val="kk"/>
        </w:rPr>
        <w:t>Аптаның цитатасы: "Тәртіп – тәрбие бастауы"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693"/>
        <w:gridCol w:w="2835"/>
        <w:gridCol w:w="2693"/>
      </w:tblGrid>
      <w:tr w:rsidR="008414A3" w14:paraId="5DB71754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3B8B4" w14:textId="77777777" w:rsidR="00623DEC" w:rsidRPr="00623DEC" w:rsidRDefault="000A02EE" w:rsidP="00623DEC">
            <w:pPr>
              <w:pStyle w:val="13313"/>
            </w:pPr>
            <w:r w:rsidRPr="00623DEC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36FFE" w14:textId="77288EB8" w:rsidR="00623DEC" w:rsidRPr="00623DEC" w:rsidRDefault="000A02EE" w:rsidP="00623DEC">
            <w:pPr>
              <w:pStyle w:val="13313"/>
            </w:pPr>
            <w:r w:rsidRPr="00623DEC">
              <w:rPr>
                <w:lang w:val="kk"/>
              </w:rPr>
              <w:t>Дүйсенбі 13.01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06F41" w14:textId="723B2DA5" w:rsidR="00623DEC" w:rsidRPr="00623DEC" w:rsidRDefault="000A02EE" w:rsidP="00623DEC">
            <w:pPr>
              <w:pStyle w:val="13313"/>
            </w:pPr>
            <w:r w:rsidRPr="00623DEC">
              <w:rPr>
                <w:lang w:val="kk"/>
              </w:rPr>
              <w:t>Сейсенбі 14.01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F2D89" w14:textId="37B25A52" w:rsidR="00623DEC" w:rsidRPr="00623DEC" w:rsidRDefault="000A02EE" w:rsidP="00623DEC">
            <w:pPr>
              <w:pStyle w:val="13313"/>
            </w:pPr>
            <w:r w:rsidRPr="00623DEC">
              <w:rPr>
                <w:lang w:val="kk"/>
              </w:rPr>
              <w:t>Сәрсенбі 15.01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47CD7" w14:textId="65279520" w:rsidR="00623DEC" w:rsidRPr="00623DEC" w:rsidRDefault="000A02EE" w:rsidP="00623DEC">
            <w:pPr>
              <w:pStyle w:val="13313"/>
            </w:pPr>
            <w:r w:rsidRPr="00623DEC">
              <w:rPr>
                <w:lang w:val="kk"/>
              </w:rPr>
              <w:t>Бейсенбі 16.01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2EC7B" w14:textId="733F1423" w:rsidR="00623DEC" w:rsidRPr="00623DEC" w:rsidRDefault="000A02EE" w:rsidP="00623DEC">
            <w:pPr>
              <w:pStyle w:val="13313"/>
            </w:pPr>
            <w:r w:rsidRPr="00623DEC">
              <w:rPr>
                <w:lang w:val="kk"/>
              </w:rPr>
              <w:t>Жұма 17.01</w:t>
            </w:r>
          </w:p>
        </w:tc>
      </w:tr>
      <w:tr w:rsidR="008414A3" w:rsidRPr="000B3448" w14:paraId="76B68C99" w14:textId="77777777" w:rsidTr="00623DEC">
        <w:trPr>
          <w:trHeight w:val="1202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79A62" w14:textId="764B178C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Балаларды қабылдау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1A78E5" w14:textId="01D4C1FB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"Өнегелі 15 минут" "Күн тәртібі" Ата-аналар арасында педагогикалық білімді тарату.</w:t>
            </w:r>
          </w:p>
          <w:p w14:paraId="2F9CB41F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Ертеңгілік сүзгі. </w:t>
            </w:r>
          </w:p>
          <w:p w14:paraId="29B6D551" w14:textId="72F8BF0B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Сыртқы келбетке назар аудару. (Сәлеметсіз бе! – Здравствуйте!)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F7356" w14:textId="77777777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>"Өнегелі 15 минут" "Күн тәртібі"</w:t>
            </w:r>
          </w:p>
          <w:p w14:paraId="662245E9" w14:textId="7C457961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Ата-аналар арасында педагогикалық білімді тарату.</w:t>
            </w:r>
          </w:p>
          <w:p w14:paraId="4BE0F268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Ертеңгілік сүзгі. </w:t>
            </w:r>
          </w:p>
          <w:p w14:paraId="0FC055CD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60A86107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E80A1E" w14:textId="633DC78F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>"Өнегелі 15 минут" "Күн тәртібі"</w:t>
            </w:r>
          </w:p>
          <w:p w14:paraId="369F354A" w14:textId="3F8D4E80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Ата-аналар арасында педагогикалық білімді тарату.</w:t>
            </w:r>
          </w:p>
          <w:p w14:paraId="14CC395E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Ертеңгілік сүзгі. </w:t>
            </w:r>
          </w:p>
          <w:p w14:paraId="28791E3A" w14:textId="77777777" w:rsidR="00B263DE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Алдағы күнге жақсы көңіл күй сыйлау. Ойыншықтарды, сабақтарды таңдауға көмектесу.</w:t>
            </w:r>
          </w:p>
          <w:p w14:paraId="10F25CFB" w14:textId="5AE54446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(Қайырлы таң! Доброе утро!)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E5B0F9" w14:textId="7C8CAC72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"Өнегелі 15 минут" "Күн тәртібі" Ата-аналар арасында педагогикалық білімді тарату.</w:t>
            </w:r>
          </w:p>
          <w:p w14:paraId="52C3053E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Ертеңгілік сүзгі. </w:t>
            </w:r>
          </w:p>
          <w:p w14:paraId="1ECB53E7" w14:textId="77777777" w:rsidR="00B16DA3" w:rsidRDefault="000A02EE" w:rsidP="00623DEC">
            <w:pPr>
              <w:pStyle w:val="13213"/>
            </w:pPr>
            <w:r>
              <w:rPr>
                <w:lang w:val="kk"/>
              </w:rPr>
              <w:t>"Қайырлы таң, балақай, сен күлімдейсің" балалардың эмоционалды көңіл күйіне ықпал ету.</w:t>
            </w:r>
          </w:p>
          <w:p w14:paraId="1EACEBA0" w14:textId="795E8368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(Қайырлы таң! – Доброе утро!)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7781" w14:textId="3BC081BB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>"Өнегелі 15 минут" "Күн тәртібі"</w:t>
            </w:r>
          </w:p>
          <w:p w14:paraId="6AD81344" w14:textId="15E5F128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Ата-аналар арасында педагогикалық білімді тарату.</w:t>
            </w:r>
          </w:p>
          <w:p w14:paraId="7E68161B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Ертеңгілік сүзгі. </w:t>
            </w:r>
          </w:p>
          <w:p w14:paraId="7A24F421" w14:textId="77777777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</w:tr>
      <w:tr w:rsidR="008414A3" w:rsidRPr="000B3448" w14:paraId="11486D35" w14:textId="77777777" w:rsidTr="00B263DE">
        <w:trPr>
          <w:trHeight w:val="27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6F944A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B98A25E" w14:textId="7777A526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Ата-аналардың өтініші бойынша кеңес беру. Ата-аналармен баланың қалай ұйықтағаны, қандай көңіл күймен оянғаны туралы әңгімелесу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018298" w14:textId="77777777" w:rsidR="00B263DE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Кеңес "Бала және жол. Қала көшелеріндегі тәртіп ережелері" </w:t>
            </w:r>
          </w:p>
          <w:p w14:paraId="37CAAFEB" w14:textId="3257DF84" w:rsidR="00623DEC" w:rsidRPr="000A02EE" w:rsidRDefault="000A02EE" w:rsidP="00272CA6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Тақырыптың ерекшеліктерін көрсететін көрнекі ақпарат түрінде ата-аналарға кеңес беру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CB8988" w14:textId="1CC56DD3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Ата-аналардың өтініші бойынша кеңес беру</w:t>
            </w:r>
          </w:p>
          <w:p w14:paraId="1C682B55" w14:textId="77777777" w:rsidR="00623DEC" w:rsidRPr="000A02EE" w:rsidRDefault="00623DEC" w:rsidP="00623DEC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3531858" w14:textId="1A7B8CF7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D9D837" w14:textId="06936862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</w:tc>
      </w:tr>
      <w:tr w:rsidR="008414A3" w14:paraId="02956911" w14:textId="77777777" w:rsidTr="00623DEC">
        <w:trPr>
          <w:trHeight w:val="338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66945" w14:textId="77777777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FFCC3" w14:textId="491A9C60" w:rsidR="00B263DE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"Геометриялық мозаика" дидактикалық ойыны </w:t>
            </w:r>
          </w:p>
          <w:p w14:paraId="2CB7E660" w14:textId="77777777" w:rsidR="009F57E2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Көрнекі-бейнелі ойлауды, шығармашылықты, есте сақтауды, зейінді дамыту; түстің, шаманың және форманың, қабылдаудың сенсорлық стандарттарын қалыптастыру; ұсақ моториканы дамыту.</w:t>
            </w:r>
          </w:p>
          <w:p w14:paraId="4B515D06" w14:textId="1609380C" w:rsidR="00623DEC" w:rsidRPr="000A02EE" w:rsidRDefault="000A02EE" w:rsidP="00623DE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(Сенсорика) құрастыру)</w:t>
            </w:r>
          </w:p>
          <w:p w14:paraId="4CF8D289" w14:textId="77777777" w:rsidR="00B263DE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Еркін ойын</w:t>
            </w:r>
          </w:p>
          <w:p w14:paraId="115693A5" w14:textId="7B612D15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Құрдастарымен өзара әрекеттесу үшін жағдай жасау </w:t>
            </w:r>
          </w:p>
          <w:p w14:paraId="416AEC65" w14:textId="77777777" w:rsidR="00623DEC" w:rsidRPr="000A02EE" w:rsidRDefault="00623DEC" w:rsidP="00623DEC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33875" w14:textId="77777777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>Дидактикалық ойын "Кім не жейді?»</w:t>
            </w:r>
          </w:p>
          <w:p w14:paraId="217BE10C" w14:textId="77777777" w:rsidR="009F57E2" w:rsidRDefault="000A02EE" w:rsidP="00623DEC">
            <w:pPr>
              <w:pStyle w:val="13213"/>
            </w:pPr>
            <w:r w:rsidRPr="00623DEC">
              <w:rPr>
                <w:lang w:val="kk"/>
              </w:rPr>
              <w:t>Қолдың ұсақ моторикасын, танымдық қызығушылығын дамыту; сөздікті кеңейтуге және белсендіруге, сондай-ақ есте сақтау мен ойлауды дамытуға ықпал ету.</w:t>
            </w:r>
          </w:p>
          <w:p w14:paraId="3DFBB529" w14:textId="4EDD9007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7A9E858C" w14:textId="77777777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>"Құстар" шығармашылық шеберханасы</w:t>
            </w:r>
          </w:p>
          <w:p w14:paraId="7C61B0E5" w14:textId="6EB77D9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Балаларды қарындашты дұрыс ұстауға үйретуді жалғастырыңыз. (Сурет салу)</w:t>
            </w:r>
          </w:p>
          <w:p w14:paraId="4ACC3A93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FFD22" w14:textId="66E7EE4C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"Суретті жина" дидактикалық ойыны суретті бөліктерден тұтастай жасауға үйрету; логикалық ойлауды, есте сақтауды дамыту. (Жобалау, қолдану)</w:t>
            </w:r>
          </w:p>
          <w:p w14:paraId="02BC89EF" w14:textId="77777777" w:rsidR="00B263DE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"Құсты атаңыз" әңгімесі</w:t>
            </w:r>
          </w:p>
          <w:p w14:paraId="5B58C6A6" w14:textId="1AD30331" w:rsidR="00623DEC" w:rsidRPr="00623DEC" w:rsidRDefault="000A02EE" w:rsidP="00B263DE">
            <w:pPr>
              <w:pStyle w:val="13213"/>
            </w:pPr>
            <w:r w:rsidRPr="00623DEC">
              <w:rPr>
                <w:lang w:val="kk"/>
              </w:rPr>
              <w:t xml:space="preserve">Сыртқы түрімен тануға және қолға үйретілген және жабайы құстарды дұрыс атауға үйрету визуалды есте сақтауды дамытады. (Сөйлеуді дамыту, қоршаған </w:t>
            </w:r>
            <w:r>
              <w:rPr>
                <w:lang w:val="kk"/>
              </w:rPr>
              <w:t xml:space="preserve">ортамен </w:t>
            </w:r>
            <w:r w:rsidRPr="00623DEC">
              <w:rPr>
                <w:lang w:val="kk"/>
              </w:rPr>
              <w:t xml:space="preserve"> танысу)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A1B6" w14:textId="77777777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>"Құс үйін тап" дидактикалық ойыны</w:t>
            </w:r>
          </w:p>
          <w:p w14:paraId="3518F641" w14:textId="77777777" w:rsidR="009F57E2" w:rsidRDefault="000A02EE" w:rsidP="00623DEC">
            <w:pPr>
              <w:pStyle w:val="13213"/>
            </w:pPr>
            <w:r w:rsidRPr="00623DEC">
              <w:rPr>
                <w:lang w:val="kk"/>
              </w:rPr>
              <w:t>Негізгі түстер мен геометриялық фигуралар туралы идеяларды қалыптастыру; визуалды қабылдауды, ойлау операцияларын, жазықтыққа бағдарлауды, өзінің геометриялық фигурасын үлкенірек басқалармен салыстыру қабілетін дамыту.</w:t>
            </w:r>
          </w:p>
          <w:p w14:paraId="77C9C2E4" w14:textId="536FC981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(Сенсорика) құрастыру)</w:t>
            </w:r>
          </w:p>
          <w:p w14:paraId="124696F2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1A7A1" w14:textId="7BC986E3" w:rsidR="00B263DE" w:rsidRDefault="000A02EE" w:rsidP="00623DEC">
            <w:pPr>
              <w:pStyle w:val="13213"/>
            </w:pPr>
            <w:r>
              <w:rPr>
                <w:lang w:val="kk"/>
              </w:rPr>
              <w:t>Марблс малтатастарымен дидактикалық ойын "малтатастарды сұрыптау"</w:t>
            </w:r>
          </w:p>
          <w:p w14:paraId="14992F76" w14:textId="77777777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>(түсі бойынша)</w:t>
            </w:r>
          </w:p>
          <w:p w14:paraId="0128D7B3" w14:textId="77777777" w:rsidR="009F57E2" w:rsidRDefault="000A02EE" w:rsidP="00623DEC">
            <w:pPr>
              <w:pStyle w:val="13213"/>
            </w:pPr>
            <w:r w:rsidRPr="00623DEC">
              <w:rPr>
                <w:lang w:val="kk"/>
              </w:rPr>
              <w:t>Түсті қабылдауды, визуалды есте сақтауды, визуалды-моторлық үйлестіруді дамыту, үлгі бойынша әрекеттерді орындауға үйрету.</w:t>
            </w:r>
          </w:p>
          <w:p w14:paraId="39198DF8" w14:textId="680055B4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7CE7E24F" w14:textId="77777777" w:rsidR="00B263DE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"Кім жоқ" дидактикалық жаттығуы </w:t>
            </w:r>
          </w:p>
          <w:p w14:paraId="24682495" w14:textId="3D7DB30A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Көрнекі есте сақтау қабілетін дамыту, балаларды зейінді, жинақы болуға үйрету</w:t>
            </w:r>
          </w:p>
          <w:p w14:paraId="4A503887" w14:textId="77777777" w:rsidR="00623DEC" w:rsidRPr="00623DEC" w:rsidRDefault="000A02EE" w:rsidP="00623DEC">
            <w:pPr>
              <w:pStyle w:val="13213"/>
            </w:pPr>
            <w:r w:rsidRPr="00623DEC">
              <w:br/>
            </w:r>
          </w:p>
        </w:tc>
      </w:tr>
      <w:tr w:rsidR="008414A3" w14:paraId="52956325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0CBE5" w14:textId="77777777" w:rsidR="009F0FB0" w:rsidRPr="00623DEC" w:rsidRDefault="000A02EE" w:rsidP="009F0FB0">
            <w:pPr>
              <w:pStyle w:val="13213"/>
            </w:pPr>
            <w:r w:rsidRPr="00623DEC"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0DFCA" w14:textId="77777777" w:rsidR="009F0FB0" w:rsidRDefault="000A02EE" w:rsidP="009F0FB0">
            <w:pPr>
              <w:pStyle w:val="13213"/>
            </w:pPr>
            <w:r w:rsidRPr="00623DEC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4E3B08AD" w14:textId="2236407F" w:rsidR="009F0FB0" w:rsidRPr="00623DEC" w:rsidRDefault="000A02EE" w:rsidP="009F0FB0">
            <w:pPr>
              <w:pStyle w:val="13213"/>
            </w:pPr>
            <w:r w:rsidRPr="00623DEC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09BCF" w14:textId="77777777" w:rsidR="009F0FB0" w:rsidRDefault="000A02EE" w:rsidP="009F0FB0">
            <w:pPr>
              <w:pStyle w:val="13213"/>
            </w:pPr>
            <w:r w:rsidRPr="00623DEC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49C8B1AF" w14:textId="69D6177C" w:rsidR="009F0FB0" w:rsidRPr="00623DEC" w:rsidRDefault="000A02EE" w:rsidP="009F0FB0">
            <w:pPr>
              <w:pStyle w:val="13213"/>
            </w:pPr>
            <w:r w:rsidRPr="00623DEC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A58EB" w14:textId="77777777" w:rsidR="009F0FB0" w:rsidRDefault="000A02EE" w:rsidP="009F0FB0">
            <w:pPr>
              <w:pStyle w:val="13213"/>
            </w:pPr>
            <w:r w:rsidRPr="00623DEC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33556270" w14:textId="4822204A" w:rsidR="009F0FB0" w:rsidRPr="00623DEC" w:rsidRDefault="000A02EE" w:rsidP="009F0FB0">
            <w:pPr>
              <w:pStyle w:val="13213"/>
            </w:pPr>
            <w:r w:rsidRPr="00623DEC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086E1" w14:textId="77777777" w:rsidR="009F0FB0" w:rsidRDefault="000A02EE" w:rsidP="009F0FB0">
            <w:pPr>
              <w:pStyle w:val="13213"/>
            </w:pPr>
            <w:r w:rsidRPr="00623DEC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6DAE30AF" w14:textId="71635527" w:rsidR="009F0FB0" w:rsidRPr="00623DEC" w:rsidRDefault="000A02EE" w:rsidP="009F0FB0">
            <w:pPr>
              <w:pStyle w:val="13213"/>
            </w:pPr>
            <w:r w:rsidRPr="00623DEC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75A4B" w14:textId="77777777" w:rsidR="009F0FB0" w:rsidRDefault="000A02EE" w:rsidP="009F0FB0">
            <w:pPr>
              <w:pStyle w:val="13213"/>
            </w:pPr>
            <w:r w:rsidRPr="00623DEC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4E8EAD26" w14:textId="5386B73D" w:rsidR="009F0FB0" w:rsidRPr="00623DEC" w:rsidRDefault="000A02EE" w:rsidP="009F0FB0">
            <w:pPr>
              <w:pStyle w:val="13213"/>
            </w:pPr>
            <w:r w:rsidRPr="00623DEC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</w:tr>
      <w:tr w:rsidR="008414A3" w14:paraId="0DC64CEE" w14:textId="77777777" w:rsidTr="00623DEC">
        <w:trPr>
          <w:trHeight w:val="41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91D9D" w14:textId="77777777" w:rsidR="009F3AF8" w:rsidRPr="00623DEC" w:rsidRDefault="000A02EE" w:rsidP="009F3AF8">
            <w:pPr>
              <w:pStyle w:val="13213"/>
            </w:pPr>
            <w:r w:rsidRPr="00623DEC">
              <w:rPr>
                <w:lang w:val="kk"/>
              </w:rPr>
              <w:t>Таңғы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1D6C5" w14:textId="6F46EE36" w:rsidR="009F3AF8" w:rsidRPr="00623DEC" w:rsidRDefault="000A02EE" w:rsidP="009F3AF8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02590907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Келмесе егер сабақта,</w:t>
            </w:r>
          </w:p>
          <w:p w14:paraId="2CBC13A2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Шыбықтай боп майысқың,</w:t>
            </w:r>
          </w:p>
          <w:p w14:paraId="4649E946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Мән берген жөн тамаққа.</w:t>
            </w:r>
          </w:p>
          <w:p w14:paraId="1C86EE7C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 xml:space="preserve">Мен де, міне, шай іштім. </w:t>
            </w:r>
          </w:p>
          <w:p w14:paraId="7F77CC88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Апам айтар әңгіме:</w:t>
            </w:r>
          </w:p>
          <w:p w14:paraId="31EE742B" w14:textId="5E620898" w:rsidR="009F3AF8" w:rsidRPr="00623DEC" w:rsidRDefault="000A02EE" w:rsidP="009F3AF8">
            <w:pPr>
              <w:pStyle w:val="200"/>
            </w:pPr>
            <w:r>
              <w:rPr>
                <w:lang w:val="kk"/>
              </w:rPr>
              <w:t>«Жақсы бала —тоқ бала».</w:t>
            </w:r>
          </w:p>
          <w:p w14:paraId="23EB6BB7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Бәлішім де бар, міне,</w:t>
            </w:r>
          </w:p>
          <w:p w14:paraId="19901A02" w14:textId="3533E5B3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Жедім аздап ботқа да.</w:t>
            </w:r>
          </w:p>
          <w:p w14:paraId="12575F57" w14:textId="77777777" w:rsidR="009F3AF8" w:rsidRDefault="000A02EE" w:rsidP="009F3AF8">
            <w:pPr>
              <w:pStyle w:val="13213"/>
            </w:pPr>
            <w:r w:rsidRPr="00623DEC">
              <w:rPr>
                <w:lang w:val="kk"/>
              </w:rPr>
              <w:t>(Ас болсын! Рақмет! – Приятного аппетита! Спасибо! Сүт – молоко, нан – хлеб, май – масло)</w:t>
            </w:r>
          </w:p>
          <w:p w14:paraId="48427FFD" w14:textId="450EB34A" w:rsidR="009F3AF8" w:rsidRPr="00623DEC" w:rsidRDefault="000A02EE" w:rsidP="009F3AF8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8F661" w14:textId="77777777" w:rsidR="009F3AF8" w:rsidRDefault="000A02EE" w:rsidP="009F3AF8">
            <w:pPr>
              <w:pStyle w:val="13213"/>
            </w:pPr>
            <w:r w:rsidRPr="00623DEC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шайнаңыз, толық аузыңызбен сөйлеспеңіз. </w:t>
            </w:r>
          </w:p>
          <w:p w14:paraId="4F80C99E" w14:textId="77777777" w:rsidR="009F3AF8" w:rsidRDefault="000A02EE" w:rsidP="009F3AF8">
            <w:pPr>
              <w:pStyle w:val="13213"/>
            </w:pPr>
            <w:r w:rsidRPr="00623DEC">
              <w:rPr>
                <w:lang w:val="kk"/>
              </w:rPr>
              <w:t>(Ас болсын! Рақмет! – Приятного аппетита! Спасибо! Сүт – молоко, нан – хлеб, май – масло)</w:t>
            </w:r>
          </w:p>
          <w:p w14:paraId="3A34EEC4" w14:textId="1AC39F32" w:rsidR="009F3AF8" w:rsidRPr="00623DEC" w:rsidRDefault="000A02EE" w:rsidP="009F3AF8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096A8" w14:textId="77777777" w:rsidR="009F3AF8" w:rsidRPr="000A02EE" w:rsidRDefault="000A02EE" w:rsidP="009F3AF8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"Суды үнемді тұтыну" Табиғи ресурстарды тұтынуға ұқыпты қарауды қалыптастыру. Ойын жаттығуы Тақпақ оқу</w:t>
            </w:r>
          </w:p>
          <w:p w14:paraId="63308984" w14:textId="77777777" w:rsidR="009F3AF8" w:rsidRPr="000A02EE" w:rsidRDefault="000A02EE" w:rsidP="009F3AF8">
            <w:pPr>
              <w:pStyle w:val="200"/>
              <w:rPr>
                <w:lang w:val="kk"/>
              </w:rPr>
            </w:pPr>
            <w:r w:rsidRPr="00623DEC">
              <w:rPr>
                <w:lang w:val="kk"/>
              </w:rPr>
              <w:t>Сырттан келіп үнемі,</w:t>
            </w:r>
          </w:p>
          <w:p w14:paraId="581868AA" w14:textId="77777777" w:rsidR="009F3AF8" w:rsidRPr="000A02EE" w:rsidRDefault="000A02EE" w:rsidP="009F3AF8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Сабынмен қол жуамыз,</w:t>
            </w:r>
          </w:p>
          <w:p w14:paraId="3B74282F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Таза болды мұнтаздай,</w:t>
            </w:r>
          </w:p>
          <w:p w14:paraId="72367886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Тағамға қол созамыз.</w:t>
            </w:r>
          </w:p>
          <w:p w14:paraId="2EBAAAA3" w14:textId="77777777" w:rsidR="009F3AF8" w:rsidRPr="00623DEC" w:rsidRDefault="000A02EE" w:rsidP="009F3AF8">
            <w:pPr>
              <w:pStyle w:val="200"/>
            </w:pPr>
            <w:r>
              <w:rPr>
                <w:lang w:val="kk"/>
              </w:rPr>
              <w:t>Тамақтың алды-артында,</w:t>
            </w:r>
          </w:p>
          <w:p w14:paraId="4A30EFBA" w14:textId="77777777" w:rsidR="009F3AF8" w:rsidRDefault="000A02EE" w:rsidP="009F3AF8">
            <w:pPr>
              <w:pStyle w:val="200"/>
            </w:pPr>
            <w:r w:rsidRPr="00623DEC">
              <w:rPr>
                <w:lang w:val="kk"/>
              </w:rPr>
              <w:t>Қолыңды бала жуып жүр.</w:t>
            </w:r>
          </w:p>
          <w:p w14:paraId="52699B78" w14:textId="77777777" w:rsidR="009F3AF8" w:rsidRDefault="000A02EE" w:rsidP="009F3AF8">
            <w:pPr>
              <w:pStyle w:val="13213"/>
            </w:pPr>
            <w:r w:rsidRPr="00623DEC">
              <w:rPr>
                <w:lang w:val="kk"/>
              </w:rPr>
              <w:t>(Ас болсын! Рақмет! – Приятного аппетита! Спасибо! Сүт – молоко, нан – хлеб, май – масло)</w:t>
            </w:r>
          </w:p>
          <w:p w14:paraId="730C81DF" w14:textId="387E2FD3" w:rsidR="009F3AF8" w:rsidRPr="00623DEC" w:rsidRDefault="000A02EE" w:rsidP="009F3AF8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0FB46" w14:textId="77777777" w:rsidR="009F3AF8" w:rsidRDefault="000A02EE" w:rsidP="009F3AF8">
            <w:pPr>
              <w:pStyle w:val="13213"/>
            </w:pPr>
            <w:r w:rsidRPr="00623DEC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шайнаңыз, толық аузыңызбен сөйлеспеңіз. </w:t>
            </w:r>
          </w:p>
          <w:p w14:paraId="08414ADB" w14:textId="77777777" w:rsidR="009F3AF8" w:rsidRDefault="000A02EE" w:rsidP="009F3AF8">
            <w:pPr>
              <w:pStyle w:val="13213"/>
            </w:pPr>
            <w:r w:rsidRPr="00623DEC">
              <w:rPr>
                <w:lang w:val="kk"/>
              </w:rPr>
              <w:t>(Ас болсын! Рақмет! – Приятного аппетита! Спасибо! Сүт – молоко, нан – хлеб, май – масло)</w:t>
            </w:r>
          </w:p>
          <w:p w14:paraId="2BA63164" w14:textId="4BE16263" w:rsidR="009F3AF8" w:rsidRPr="00623DEC" w:rsidRDefault="000A02EE" w:rsidP="009F3AF8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18AD1" w14:textId="5BA9D1D2" w:rsidR="009F3AF8" w:rsidRPr="000A02EE" w:rsidRDefault="000A02EE" w:rsidP="009F3AF8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"Суды үнемді тұтыну" Табиғи ресурстарды тұтынуға ұқыпты қарауды қалыптастыру. Ойын жаттығуы Тақпақ оқу</w:t>
            </w:r>
          </w:p>
          <w:p w14:paraId="18F74454" w14:textId="77777777" w:rsidR="009F3AF8" w:rsidRPr="000A02EE" w:rsidRDefault="000A02EE" w:rsidP="009F3AF8">
            <w:pPr>
              <w:pStyle w:val="200"/>
              <w:rPr>
                <w:lang w:val="kk"/>
              </w:rPr>
            </w:pPr>
            <w:r w:rsidRPr="00623DEC">
              <w:rPr>
                <w:lang w:val="kk"/>
              </w:rPr>
              <w:t>Сырттан келіп үнемі,</w:t>
            </w:r>
          </w:p>
          <w:p w14:paraId="6104FA2B" w14:textId="5732CD0D" w:rsidR="009F3AF8" w:rsidRPr="000A02EE" w:rsidRDefault="000A02EE" w:rsidP="009F3AF8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Сабынмен қол жуамыз,</w:t>
            </w:r>
          </w:p>
          <w:p w14:paraId="16FE318B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Таза болды мұнтаздай,</w:t>
            </w:r>
          </w:p>
          <w:p w14:paraId="30BF66E2" w14:textId="77777777" w:rsidR="009F3AF8" w:rsidRPr="00623DEC" w:rsidRDefault="000A02EE" w:rsidP="009F3AF8">
            <w:pPr>
              <w:pStyle w:val="200"/>
            </w:pPr>
            <w:r w:rsidRPr="00623DEC">
              <w:rPr>
                <w:lang w:val="kk"/>
              </w:rPr>
              <w:t>Тағамға қол созамыз.</w:t>
            </w:r>
          </w:p>
          <w:p w14:paraId="39DAA738" w14:textId="6B80A10C" w:rsidR="009F3AF8" w:rsidRPr="00623DEC" w:rsidRDefault="000A02EE" w:rsidP="009F3AF8">
            <w:pPr>
              <w:pStyle w:val="200"/>
            </w:pPr>
            <w:r>
              <w:rPr>
                <w:lang w:val="kk"/>
              </w:rPr>
              <w:t>Тамақтың алды-артында,</w:t>
            </w:r>
          </w:p>
          <w:p w14:paraId="0331CBE7" w14:textId="40AF48E3" w:rsidR="009F3AF8" w:rsidRDefault="000A02EE" w:rsidP="009F3AF8">
            <w:pPr>
              <w:pStyle w:val="200"/>
            </w:pPr>
            <w:r w:rsidRPr="00623DEC">
              <w:rPr>
                <w:lang w:val="kk"/>
              </w:rPr>
              <w:t>Қолыңды бала жуып жүр.</w:t>
            </w:r>
          </w:p>
          <w:p w14:paraId="6D0CC036" w14:textId="77777777" w:rsidR="009F3AF8" w:rsidRDefault="000A02EE" w:rsidP="009F3AF8">
            <w:pPr>
              <w:pStyle w:val="13213"/>
            </w:pPr>
            <w:r w:rsidRPr="00623DEC">
              <w:rPr>
                <w:lang w:val="kk"/>
              </w:rPr>
              <w:t>(Ас болсын! Рақмет! – Приятного аппетита! Спасибо! Сүт – молоко, нан – хлеб, май – масло)</w:t>
            </w:r>
          </w:p>
          <w:p w14:paraId="144DF540" w14:textId="1D36BE6C" w:rsidR="009F3AF8" w:rsidRPr="00623DEC" w:rsidRDefault="000A02EE" w:rsidP="009F3AF8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</w:tr>
      <w:tr w:rsidR="008414A3" w14:paraId="7C3E8E80" w14:textId="77777777" w:rsidTr="00623DEC">
        <w:trPr>
          <w:trHeight w:val="88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AF22B" w14:textId="3CF1464D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ҰІӘ-ге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49C8" w14:textId="4A028628" w:rsidR="00B263DE" w:rsidRDefault="000A02EE" w:rsidP="00623DEC">
            <w:pPr>
              <w:pStyle w:val="13213"/>
            </w:pPr>
            <w:r>
              <w:rPr>
                <w:lang w:val="kk"/>
              </w:rPr>
              <w:t>"Қыстың белгілерін атаңыз" дидактикалық ойыны</w:t>
            </w:r>
          </w:p>
          <w:p w14:paraId="5D49097A" w14:textId="3042F84E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Сөздердің дұрыс айтылуын ескере отырып, сөз тіркестерін құрастыру қабілетін қалыптастыру. (Сөйлеуді дамыту)</w:t>
            </w:r>
          </w:p>
          <w:p w14:paraId="55FD6D74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CD6B3" w14:textId="58AF0A5A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"Қысқы орман" шығармашылық шеберханасы "Кесу" әдісі арқылы қысқы орман бейнесін жасау қабілетін қалыптастыру; эстетикалық қабылдауды дамыту; тиісті түстерді таңдау. (Аппликация)</w:t>
            </w:r>
          </w:p>
          <w:p w14:paraId="048D9883" w14:textId="77777777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br/>
              <w:t>"Аюлар бал жейді" ойын жаттығуы</w:t>
            </w:r>
          </w:p>
          <w:p w14:paraId="508BF601" w14:textId="77777777" w:rsidR="009F3AF8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артикуляциялық аппаратын дамыту.</w:t>
            </w:r>
          </w:p>
          <w:p w14:paraId="47209109" w14:textId="34CA6D7A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768EFFE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BC86E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Дидактикалық ойын: "Қыс қандай, қар?»</w:t>
            </w:r>
          </w:p>
          <w:p w14:paraId="67D4DFAD" w14:textId="1514E661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Сөйлеуді сын есімдермен байытыңыз. (Сөйлеуді дамыту)</w:t>
            </w:r>
          </w:p>
          <w:p w14:paraId="6C95E722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0E3C9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Қуыршақ театры </w:t>
            </w:r>
          </w:p>
          <w:p w14:paraId="42E59099" w14:textId="42BEFCA7" w:rsidR="00B263DE" w:rsidRDefault="000A02EE" w:rsidP="00623DEC">
            <w:pPr>
              <w:pStyle w:val="13213"/>
            </w:pPr>
            <w:r>
              <w:rPr>
                <w:lang w:val="kk"/>
              </w:rPr>
              <w:t>"Алтын қораз" ертегісін көрсету</w:t>
            </w:r>
          </w:p>
          <w:p w14:paraId="30DF19EF" w14:textId="77777777" w:rsidR="009F3AF8" w:rsidRDefault="000A02EE" w:rsidP="00623DEC">
            <w:pPr>
              <w:pStyle w:val="13213"/>
            </w:pPr>
            <w:r w:rsidRPr="00623DEC">
              <w:rPr>
                <w:lang w:val="kk"/>
              </w:rPr>
              <w:t>Қуыршақ театрының көмегімен балаларға ертегі көрсету; зейінді дамыту; қуыршақ театрының көмегімен ертегіні көруге деген ұмтылысты тәрбиелеу.</w:t>
            </w:r>
          </w:p>
          <w:p w14:paraId="61BF672A" w14:textId="12DDBEB1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6E5AB99" w14:textId="77777777" w:rsidR="00623DEC" w:rsidRPr="00623DEC" w:rsidRDefault="00623DEC" w:rsidP="00623DEC">
            <w:pPr>
              <w:pStyle w:val="13213"/>
            </w:pPr>
          </w:p>
          <w:p w14:paraId="33F4D14B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DF360" w14:textId="3FC84C4F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"Біртұтас тәрбие" "жеке қауіпсіздік" дидактикалық ойын: "1,2, 3 – қауіпті болуы мүмкін – тап" үйдегі қауіп көздері туралы түсінік қалыптастыру; ақылдылықты, зейінді дамыту. (Қоршаған ортамен танысу)</w:t>
            </w:r>
          </w:p>
        </w:tc>
      </w:tr>
      <w:tr w:rsidR="008414A3" w14:paraId="6C91E25F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CA2F6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Ұйымдастырылған іс-әрекет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7104" w14:textId="78DE6250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68C5C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35A19" w14:textId="43E665DB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3F28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8AB56" w14:textId="77777777" w:rsidR="00623DEC" w:rsidRPr="00623DEC" w:rsidRDefault="00623DEC" w:rsidP="00623DEC">
            <w:pPr>
              <w:pStyle w:val="13213"/>
            </w:pPr>
          </w:p>
        </w:tc>
      </w:tr>
      <w:tr w:rsidR="008414A3" w:rsidRPr="000B3448" w14:paraId="7923DBCC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B9955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600C8" w14:textId="5F56597B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"Өнегелі", "Қауіпсіздік ережелері" </w:t>
            </w:r>
          </w:p>
          <w:p w14:paraId="0168EDA0" w14:textId="468431C8" w:rsidR="00623DEC" w:rsidRPr="00623DEC" w:rsidRDefault="000A02EE" w:rsidP="00A4311F">
            <w:pPr>
              <w:pStyle w:val="200"/>
            </w:pPr>
            <w:r>
              <w:rPr>
                <w:lang w:val="kk"/>
              </w:rPr>
              <w:t>Көркем сөз Егер сіз серуендегіңіз келсе ,</w:t>
            </w:r>
          </w:p>
          <w:p w14:paraId="3170B4FE" w14:textId="77777777" w:rsidR="00623DEC" w:rsidRPr="00623DEC" w:rsidRDefault="000A02EE" w:rsidP="00A4311F">
            <w:pPr>
              <w:pStyle w:val="200"/>
            </w:pPr>
            <w:r w:rsidRPr="00623DEC">
              <w:rPr>
                <w:lang w:val="kk"/>
              </w:rPr>
              <w:t>Тез киіну керек.</w:t>
            </w:r>
          </w:p>
          <w:p w14:paraId="4BDC5202" w14:textId="77777777" w:rsidR="00623DEC" w:rsidRPr="00623DEC" w:rsidRDefault="000A02EE" w:rsidP="00A4311F">
            <w:pPr>
              <w:pStyle w:val="200"/>
            </w:pPr>
            <w:r w:rsidRPr="00623DEC">
              <w:rPr>
                <w:lang w:val="kk"/>
              </w:rPr>
              <w:t>Шкаф есігін ашыңыз,</w:t>
            </w:r>
          </w:p>
          <w:p w14:paraId="17D1C168" w14:textId="5876AC4F" w:rsidR="00A4311F" w:rsidRDefault="000A02EE" w:rsidP="00A4311F">
            <w:pPr>
              <w:pStyle w:val="200"/>
            </w:pPr>
            <w:r w:rsidRPr="00623DEC">
              <w:rPr>
                <w:lang w:val="kk"/>
              </w:rPr>
              <w:t>Ретімен киініңіз.</w:t>
            </w:r>
          </w:p>
          <w:p w14:paraId="5E4304FB" w14:textId="028245E5" w:rsidR="00623DEC" w:rsidRPr="000A02EE" w:rsidRDefault="000A02EE" w:rsidP="00A4311F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Белгілі бір ретпен киіну және шешіну жаттығулары. (Көркем әдебиет,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30912" w14:textId="18287A7C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қадағалау. (Мәдени-гигиеналық дағдылар)</w:t>
            </w:r>
          </w:p>
          <w:p w14:paraId="771FC2FD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99E5B" w14:textId="77777777" w:rsidR="00BC5560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Белгілі бір дәйектілікпен киіну және шешіну, әр түрлі бекіткіштерді қолдана білу. </w:t>
            </w:r>
          </w:p>
          <w:p w14:paraId="188860BE" w14:textId="762C3901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4242D" w14:textId="55477EDB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B34E" w14:textId="04B55FC5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 xml:space="preserve">"Өнегелі", "Қауіпсіздік ережелері" </w:t>
            </w:r>
          </w:p>
          <w:p w14:paraId="6B8F2983" w14:textId="3737F13F" w:rsidR="00A4311F" w:rsidRDefault="000A02EE" w:rsidP="00A4311F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71792D4" w14:textId="782EE1FD" w:rsidR="00623DEC" w:rsidRPr="00623DEC" w:rsidRDefault="000A02EE" w:rsidP="00A4311F">
            <w:pPr>
              <w:pStyle w:val="200"/>
            </w:pPr>
            <w:r w:rsidRPr="00623DEC">
              <w:rPr>
                <w:lang w:val="kk"/>
              </w:rPr>
              <w:br/>
              <w:t xml:space="preserve">Киіміңізді түймелеңіз: </w:t>
            </w:r>
            <w:r w:rsidRPr="00623DEC">
              <w:rPr>
                <w:lang w:val="kk"/>
              </w:rPr>
              <w:br/>
              <w:t>Түймелер мен батырмалар,</w:t>
            </w:r>
            <w:r w:rsidRPr="00623DEC">
              <w:rPr>
                <w:lang w:val="kk"/>
              </w:rPr>
              <w:br/>
              <w:t>әртүрлі тойтармалар.</w:t>
            </w:r>
          </w:p>
          <w:p w14:paraId="2E687A2D" w14:textId="6154EB02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Белгілі бір ретпен киіну және шешіну жаттығулары. (Көркем әдебиет, мәдени-гигиеналық дағдылар)</w:t>
            </w:r>
          </w:p>
        </w:tc>
      </w:tr>
      <w:tr w:rsidR="008414A3" w14:paraId="651AF462" w14:textId="77777777" w:rsidTr="00623DEC">
        <w:trPr>
          <w:trHeight w:val="41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D71B4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Серуендеу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F140B" w14:textId="77777777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Желді ауа райында бұлтты бақылау</w:t>
            </w:r>
          </w:p>
          <w:p w14:paraId="0F2FE76D" w14:textId="07E3278A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Бұлттың табиғат құбылысымен таныстыруды жалғастырыңыз. </w:t>
            </w:r>
          </w:p>
          <w:p w14:paraId="3BCDFCC4" w14:textId="224B7052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Еңбек қызметі: балабақша учаскесіндегі жолдарды тазалаңыз.</w:t>
            </w:r>
          </w:p>
          <w:p w14:paraId="09A22FAB" w14:textId="77777777" w:rsidR="0098280A" w:rsidRDefault="000A02EE" w:rsidP="00623DEC">
            <w:pPr>
              <w:pStyle w:val="13213"/>
            </w:pPr>
            <w:r>
              <w:rPr>
                <w:lang w:val="kk"/>
              </w:rPr>
              <w:t xml:space="preserve">"Сұр қоян отырады" қимылды ойыны </w:t>
            </w:r>
          </w:p>
          <w:p w14:paraId="6866BF92" w14:textId="20262624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Бір-біріне соқтығыспай жүруге және жүгіруге үйрету.</w:t>
            </w:r>
          </w:p>
          <w:p w14:paraId="30F54135" w14:textId="65CD3EA6" w:rsidR="00A4311F" w:rsidRDefault="000A02EE" w:rsidP="00623DEC">
            <w:pPr>
              <w:pStyle w:val="13213"/>
            </w:pPr>
            <w:r>
              <w:rPr>
                <w:lang w:val="kk"/>
              </w:rPr>
              <w:t>"Өз үйіңді тап" жеке жұмысы</w:t>
            </w:r>
          </w:p>
          <w:p w14:paraId="38A39DD3" w14:textId="77777777" w:rsidR="0098280A" w:rsidRPr="00623DEC" w:rsidRDefault="000A02EE" w:rsidP="0098280A">
            <w:pPr>
              <w:pStyle w:val="13213"/>
            </w:pPr>
            <w:r w:rsidRPr="00623DEC">
              <w:rPr>
                <w:lang w:val="kk"/>
              </w:rPr>
              <w:t>Негізгі түстерді бекіту: қызыл, жасыл, көк, сары.</w:t>
            </w:r>
          </w:p>
          <w:p w14:paraId="77EA7593" w14:textId="77777777" w:rsidR="0098280A" w:rsidRPr="00623DEC" w:rsidRDefault="000A02EE" w:rsidP="0098280A">
            <w:pPr>
              <w:pStyle w:val="13213"/>
            </w:pPr>
            <w:r w:rsidRPr="00623DEC">
              <w:rPr>
                <w:lang w:val="kk"/>
              </w:rPr>
              <w:t>Шығарылатын материал:</w:t>
            </w:r>
          </w:p>
          <w:p w14:paraId="256DCE04" w14:textId="605FD82C" w:rsidR="00623DEC" w:rsidRPr="00623DEC" w:rsidRDefault="000A02EE" w:rsidP="0098280A">
            <w:pPr>
              <w:pStyle w:val="13213"/>
            </w:pPr>
            <w:r>
              <w:rPr>
                <w:lang w:val="kk"/>
              </w:rPr>
              <w:t>күректер, шелектер (физикалық даму, Қоршаған ортамен  танысу)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A501F" w14:textId="77777777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Желді бақылау</w:t>
            </w:r>
          </w:p>
          <w:p w14:paraId="00852FD2" w14:textId="76993FCD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Балаларды табиғи құбылыс – желмен таныстыруды жалғастыру.</w:t>
            </w:r>
          </w:p>
          <w:p w14:paraId="10883FE4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Еңбек қызметі: қардан жасалған қалыптар.</w:t>
            </w:r>
          </w:p>
          <w:p w14:paraId="5607D4EF" w14:textId="1EF1E7E2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Отырықшы ойын "Жануарларды жаттығуы" Мәтінді қозғалыстармен үйлестіру қабілетін қалыптастыру.</w:t>
            </w:r>
          </w:p>
          <w:p w14:paraId="0580C8A1" w14:textId="240A007D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"Маған қарай жүгіріңіз" жеке ойыны Бір-біріне соқтығыспай жүгіру қабілетін қалыптастыру.</w:t>
            </w:r>
          </w:p>
          <w:p w14:paraId="389D8495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Шығарылатын материал:</w:t>
            </w:r>
          </w:p>
          <w:p w14:paraId="0DF41589" w14:textId="6B983FDB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қалыптар, күртешелер. (Физикалық даму, Қоршаған ортамен  танысу)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ACE3B" w14:textId="49BBF29A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Шыршаны бақылау Шырша ағашымен танысуды бекіту, балаларға бұл ағаштың мәңгі жасыл екенін түсіндіру; оның сұлулығы туралы түсінік қалыптастыру. </w:t>
            </w:r>
          </w:p>
          <w:p w14:paraId="35F6A6BE" w14:textId="4A56E293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Еңбек қызметі: сайтта құстарды тамақтандыру.</w:t>
            </w:r>
          </w:p>
          <w:p w14:paraId="5267A3C9" w14:textId="322594EF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 xml:space="preserve">"Тышқандар мен мысықтар" қимылды ойыны </w:t>
            </w:r>
          </w:p>
          <w:p w14:paraId="6D032AE9" w14:textId="3F2B7D8D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Жеке жұмыс "Кім айқайлайды? </w:t>
            </w:r>
          </w:p>
          <w:p w14:paraId="2D922521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Шығарылатын материал:</w:t>
            </w:r>
          </w:p>
          <w:p w14:paraId="5AA73FD3" w14:textId="2507A675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құстарға арналған жем. (Физикалық даму, Қоршаған ортамен  танысу)</w:t>
            </w:r>
          </w:p>
          <w:p w14:paraId="5D485D83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79DCE" w14:textId="77777777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Аула тазалаушының жұмысын бақылау </w:t>
            </w:r>
          </w:p>
          <w:p w14:paraId="3C385EF4" w14:textId="3CF03CD8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Балабақшадағы тазалаушының жұмысымен таныстыруды жалғастырыңыз.</w:t>
            </w:r>
          </w:p>
          <w:p w14:paraId="599F93DA" w14:textId="084241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Еңбек қызметі: балабақша учаскесіндегі жолдарды тазалаңыз.</w:t>
            </w:r>
          </w:p>
          <w:p w14:paraId="544A8F41" w14:textId="1B6FFE2B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"Сұр қоян отырады" қимылды ойыны</w:t>
            </w:r>
          </w:p>
          <w:p w14:paraId="59F7EA89" w14:textId="07351B96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Бір-біріне соқтығыспай жүруге және жүгіруге үйрету.</w:t>
            </w:r>
          </w:p>
          <w:p w14:paraId="16ED6988" w14:textId="23B0BF17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Жеке жұмыс "үйіңді тап" Негізгі түстерді бекіту: қызыл, жасыл, көк, сары.</w:t>
            </w:r>
          </w:p>
          <w:p w14:paraId="2CF63F21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Шығарылатын материал:</w:t>
            </w:r>
          </w:p>
          <w:p w14:paraId="7DE09BB8" w14:textId="07CF2DB5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күректер, шелектер (физикалық даму, Қоршаған ортамен  танысу)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2CDAB" w14:textId="0415AE62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Адамдарды бақылау Адамдардың киіміндегі өзгерістерге назар аударыңыз.</w:t>
            </w:r>
          </w:p>
          <w:p w14:paraId="4858DB48" w14:textId="45241309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Еңбек қызметі: сайтта құстарды тамақтандыру.</w:t>
            </w:r>
          </w:p>
          <w:p w14:paraId="0BC0767F" w14:textId="13FB1ADC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"Тышқандар мен мысықтар" қимылды ойыны</w:t>
            </w:r>
          </w:p>
          <w:p w14:paraId="13E141E9" w14:textId="777D276D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Бір-біріне соқтығыспай жүруге және жүгіруге үйрету.</w:t>
            </w:r>
          </w:p>
          <w:p w14:paraId="07F3E1D9" w14:textId="3DE6DBC4" w:rsidR="00A4311F" w:rsidRDefault="000A02EE" w:rsidP="00623DEC">
            <w:pPr>
              <w:pStyle w:val="13213"/>
            </w:pPr>
            <w:r>
              <w:rPr>
                <w:lang w:val="kk"/>
              </w:rPr>
              <w:t>"Шеңберге кір" жеке жұмысы</w:t>
            </w:r>
          </w:p>
          <w:p w14:paraId="43AA3893" w14:textId="2CF35908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Мақсатқа жетуді үйрету</w:t>
            </w:r>
          </w:p>
          <w:p w14:paraId="74492A54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Шығарылатын материал:</w:t>
            </w:r>
          </w:p>
          <w:p w14:paraId="35E9CAEF" w14:textId="0C7A7152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құстарға арналған жем. (Физикалық даму, Қоршаған ортамен  танысу)</w:t>
            </w:r>
          </w:p>
        </w:tc>
      </w:tr>
      <w:tr w:rsidR="008414A3" w14:paraId="5602E880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2FBC6" w14:textId="2E0B5E48" w:rsidR="0098280A" w:rsidRPr="00623DEC" w:rsidRDefault="000A02EE" w:rsidP="0098280A">
            <w:pPr>
              <w:pStyle w:val="13213"/>
            </w:pPr>
            <w:r w:rsidRPr="00623DEC"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1C93A" w14:textId="70053EA7" w:rsidR="0098280A" w:rsidRPr="00623DEC" w:rsidRDefault="000A02EE" w:rsidP="0098280A">
            <w:pPr>
              <w:pStyle w:val="13213"/>
            </w:pPr>
            <w:r w:rsidRPr="00623DEC">
              <w:rPr>
                <w:lang w:val="kk"/>
              </w:rPr>
              <w:t>"Өнегелі" балалардың киімдерін дәйекті түрде шешіп алу, өзіндік ойын қызметі. (Мәдени-гигиеналық дағдылар)</w:t>
            </w:r>
          </w:p>
          <w:p w14:paraId="043177F0" w14:textId="77777777" w:rsidR="0098280A" w:rsidRPr="00623DEC" w:rsidRDefault="0098280A" w:rsidP="0098280A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20C5B" w14:textId="31759C61" w:rsidR="0098280A" w:rsidRDefault="000A02EE" w:rsidP="0098280A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78D2D8B3" w14:textId="07FD15E6" w:rsidR="0098280A" w:rsidRPr="00623DEC" w:rsidRDefault="000A02EE" w:rsidP="0098280A">
            <w:pPr>
              <w:pStyle w:val="200"/>
            </w:pPr>
            <w:r w:rsidRPr="00623DEC">
              <w:rPr>
                <w:lang w:val="kk"/>
              </w:rPr>
              <w:t>Біз серуендеуден келдік,</w:t>
            </w:r>
          </w:p>
          <w:p w14:paraId="4BD032CD" w14:textId="133DD82C" w:rsidR="0098280A" w:rsidRPr="00623DEC" w:rsidRDefault="000A02EE" w:rsidP="0098280A">
            <w:pPr>
              <w:pStyle w:val="200"/>
            </w:pPr>
            <w:r w:rsidRPr="00623DEC">
              <w:rPr>
                <w:lang w:val="kk"/>
              </w:rPr>
              <w:t>Көп нәрсе білдік. Тез шешініп,</w:t>
            </w:r>
          </w:p>
          <w:p w14:paraId="707EEAC1" w14:textId="77777777" w:rsidR="0098280A" w:rsidRDefault="000A02EE" w:rsidP="0098280A">
            <w:pPr>
              <w:pStyle w:val="200"/>
            </w:pPr>
            <w:r w:rsidRPr="00623DEC">
              <w:rPr>
                <w:lang w:val="kk"/>
              </w:rPr>
              <w:t>Бір-бірімізге күлімдейміз.</w:t>
            </w:r>
          </w:p>
          <w:p w14:paraId="0D39D258" w14:textId="1EAB389B" w:rsidR="0098280A" w:rsidRPr="00623DEC" w:rsidRDefault="000A02EE" w:rsidP="0098280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C0E0D" w14:textId="77777777" w:rsidR="0098280A" w:rsidRPr="000A02EE" w:rsidRDefault="000A02EE" w:rsidP="0098280A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Аяқ киімді ұқыпты қоюға үйретуді жалғастыру. Киімді ілгішке іліп қою.</w:t>
            </w:r>
          </w:p>
          <w:p w14:paraId="7E4734B6" w14:textId="07DF199A" w:rsidR="0098280A" w:rsidRPr="000A02EE" w:rsidRDefault="000A02EE" w:rsidP="0098280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дағдылар)</w:t>
            </w:r>
          </w:p>
          <w:p w14:paraId="0CBE138B" w14:textId="77777777" w:rsidR="0098280A" w:rsidRPr="000A02EE" w:rsidRDefault="0098280A" w:rsidP="0098280A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21A6D" w14:textId="77777777" w:rsidR="0098280A" w:rsidRPr="000A02EE" w:rsidRDefault="000A02EE" w:rsidP="0098280A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«Өнегелі» </w:t>
            </w:r>
          </w:p>
          <w:p w14:paraId="730084D9" w14:textId="52935DE7" w:rsidR="0098280A" w:rsidRPr="00623DEC" w:rsidRDefault="000A02EE" w:rsidP="0098280A">
            <w:pPr>
              <w:pStyle w:val="13213"/>
            </w:pPr>
            <w:r w:rsidRPr="00623DEC">
              <w:rPr>
                <w:lang w:val="kk"/>
              </w:rPr>
              <w:t>Ересектердің көмегімен киімдегі тәртіпсіздікті байқауға және оны өздігінен жоюға үйретуді жалғастырыңыз. (Мәдени-гигиеналық дағдылар)</w:t>
            </w:r>
          </w:p>
          <w:p w14:paraId="75F5725D" w14:textId="77777777" w:rsidR="0098280A" w:rsidRPr="00623DEC" w:rsidRDefault="0098280A" w:rsidP="0098280A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B00C0" w14:textId="77777777" w:rsidR="0098280A" w:rsidRDefault="000A02EE" w:rsidP="0098280A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418763A" w14:textId="77777777" w:rsidR="0098280A" w:rsidRPr="00623DEC" w:rsidRDefault="000A02EE" w:rsidP="0098280A">
            <w:pPr>
              <w:pStyle w:val="200"/>
            </w:pPr>
            <w:r w:rsidRPr="00623DEC">
              <w:rPr>
                <w:lang w:val="kk"/>
              </w:rPr>
              <w:t>Біз серуендеуден келдік,</w:t>
            </w:r>
          </w:p>
          <w:p w14:paraId="197C7CEB" w14:textId="77777777" w:rsidR="0098280A" w:rsidRPr="00623DEC" w:rsidRDefault="000A02EE" w:rsidP="0098280A">
            <w:pPr>
              <w:pStyle w:val="200"/>
            </w:pPr>
            <w:r w:rsidRPr="00623DEC">
              <w:rPr>
                <w:lang w:val="kk"/>
              </w:rPr>
              <w:t>Көп нәрсе білдік. Тез шешініп,</w:t>
            </w:r>
          </w:p>
          <w:p w14:paraId="57D101C9" w14:textId="77777777" w:rsidR="0098280A" w:rsidRDefault="000A02EE" w:rsidP="0098280A">
            <w:pPr>
              <w:pStyle w:val="200"/>
            </w:pPr>
            <w:r w:rsidRPr="00623DEC">
              <w:rPr>
                <w:lang w:val="kk"/>
              </w:rPr>
              <w:t>Бір-бірімізге күлімдейміз.</w:t>
            </w:r>
          </w:p>
          <w:p w14:paraId="4FFA7262" w14:textId="083E61A0" w:rsidR="0098280A" w:rsidRPr="00623DEC" w:rsidRDefault="000A02EE" w:rsidP="0098280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</w:tr>
      <w:tr w:rsidR="008414A3" w:rsidRPr="000B3448" w14:paraId="6B27D355" w14:textId="77777777" w:rsidTr="00623DEC">
        <w:trPr>
          <w:trHeight w:val="140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6B98E" w14:textId="77777777" w:rsidR="009949E7" w:rsidRPr="00623DEC" w:rsidRDefault="000A02EE" w:rsidP="009949E7">
            <w:pPr>
              <w:pStyle w:val="13213"/>
            </w:pPr>
            <w:r w:rsidRPr="00623DEC">
              <w:rPr>
                <w:lang w:val="kk"/>
              </w:rPr>
              <w:t>Түскі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41FCF" w14:textId="77777777" w:rsidR="009949E7" w:rsidRDefault="000A02EE" w:rsidP="009949E7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C652FF9" w14:textId="77777777" w:rsidR="009949E7" w:rsidRPr="00623DEC" w:rsidRDefault="000A02EE" w:rsidP="009949E7">
            <w:pPr>
              <w:pStyle w:val="200"/>
            </w:pPr>
            <w:r w:rsidRPr="00623DEC">
              <w:rPr>
                <w:lang w:val="kk"/>
              </w:rPr>
              <w:t xml:space="preserve">Келмесе егер сабақта, </w:t>
            </w:r>
            <w:r w:rsidRPr="00623DEC">
              <w:rPr>
                <w:lang w:val="kk"/>
              </w:rPr>
              <w:br/>
              <w:t>шыбықтай боп майысқың,</w:t>
            </w:r>
            <w:r w:rsidRPr="00623DEC">
              <w:rPr>
                <w:lang w:val="kk"/>
              </w:rPr>
              <w:br/>
              <w:t>Келмесе егер сабақта,Шыбықтай боп майысқың,Мән берген жөн тамаққа.Мен де,міне,шай іштім.Апам айтар әңгіме:«Жақсы бала —тоқ бала».</w:t>
            </w:r>
            <w:r w:rsidRPr="00623DEC">
              <w:rPr>
                <w:lang w:val="kk"/>
              </w:rPr>
              <w:br/>
            </w:r>
            <w:r w:rsidRPr="00623DEC">
              <w:rPr>
                <w:lang w:val="kk"/>
              </w:rPr>
              <w:br/>
            </w:r>
            <w:r w:rsidRPr="00623DEC">
              <w:rPr>
                <w:lang w:val="kk"/>
              </w:rPr>
              <w:br/>
            </w:r>
            <w:r w:rsidRPr="00623DEC">
              <w:rPr>
                <w:lang w:val="kk"/>
              </w:rPr>
              <w:br/>
              <w:t>Бәлішім де бар,міне, Жедім аздап ботқа да.</w:t>
            </w:r>
          </w:p>
          <w:p w14:paraId="7F94B13A" w14:textId="30EE5340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(Ас болсын! Рақмет! – Приятного аппетита! Спасибо! Нан-хлеб, сорпа-суп, шай-чай) (Қазақ тілі, мәдени-гигиеналық дағдылар, көркем әдебиет)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DEF75" w14:textId="77777777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«Өнегелі» </w:t>
            </w:r>
          </w:p>
          <w:p w14:paraId="65481712" w14:textId="77777777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065FE806" w14:textId="19A9F6E4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(Ас болсын! Рақмет! – Приятного аппетита! Спасибо! Нан-хлеб, сорпа-суп, шай-чай) (Қазақ тілі, мәдени-гигиеналық дағдылар,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34BCA" w14:textId="77777777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«Өнегелі» </w:t>
            </w:r>
          </w:p>
          <w:p w14:paraId="0C0F8916" w14:textId="77777777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2854DBAA" w14:textId="4B0AB87B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(Ас болсын! Рақмет! – Приятного аппетита! Спасибо! Нан-хлеб, сорпа-суп, шай-чай) (Қазақ тілі, мәдени-гигиеналық дағдылар, көркем әдебиет)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DB0DF" w14:textId="1C40EAF2" w:rsidR="009949E7" w:rsidRPr="000A02EE" w:rsidRDefault="000A02EE" w:rsidP="009949E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5A7BC60C" w14:textId="0A4F8ABC" w:rsidR="009949E7" w:rsidRPr="00623DEC" w:rsidRDefault="000A02EE" w:rsidP="009949E7">
            <w:pPr>
              <w:pStyle w:val="200"/>
            </w:pPr>
            <w:r w:rsidRPr="00623DEC">
              <w:rPr>
                <w:lang w:val="kk"/>
              </w:rPr>
              <w:t xml:space="preserve">Келмесе егер сабақта, </w:t>
            </w:r>
            <w:r w:rsidRPr="00623DEC">
              <w:rPr>
                <w:lang w:val="kk"/>
              </w:rPr>
              <w:br/>
              <w:t>шыбықтай боп майысқың,</w:t>
            </w:r>
            <w:r w:rsidRPr="00623DEC">
              <w:rPr>
                <w:lang w:val="kk"/>
              </w:rPr>
              <w:br/>
              <w:t>Келмесе егер сабақта,Шыбықтай боп майысқың,Мән берген жөн тамаққа.Мен де,міне,шай іштім.Апам айтар әңгіме:«Жақсы бала —тоқ бала».</w:t>
            </w:r>
            <w:r w:rsidRPr="00623DEC">
              <w:rPr>
                <w:lang w:val="kk"/>
              </w:rPr>
              <w:br/>
            </w:r>
            <w:r w:rsidRPr="00623DEC">
              <w:rPr>
                <w:lang w:val="kk"/>
              </w:rPr>
              <w:br/>
            </w:r>
            <w:r w:rsidRPr="00623DEC">
              <w:rPr>
                <w:lang w:val="kk"/>
              </w:rPr>
              <w:br/>
            </w:r>
            <w:r w:rsidRPr="00623DEC">
              <w:rPr>
                <w:lang w:val="kk"/>
              </w:rPr>
              <w:br/>
              <w:t>Бәлішім де бар,міне, Жедім аздап ботқа да.</w:t>
            </w:r>
          </w:p>
          <w:p w14:paraId="5969AA87" w14:textId="0F622549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(Ас болсын! Рақмет! – Приятного аппетита! Спасибо! Нан-хлеб, сорпа-суп, шай-чай) (Қазақ тілі, мәдени-гигиеналық дағдылар,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AD63C" w14:textId="77777777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«Өнегелі» </w:t>
            </w:r>
          </w:p>
          <w:p w14:paraId="76292960" w14:textId="77777777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45BFD3A9" w14:textId="00D4171B" w:rsidR="009949E7" w:rsidRPr="000A02EE" w:rsidRDefault="000A02EE" w:rsidP="009949E7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(Ас болсын! Рақмет! – Приятного аппетита! Спасибо! Нан-хлеб, сорпа-суп, шай-чай) (Қазақ тілі, мәдени-гигиеналық дағдылар, көркем әдебиет)</w:t>
            </w:r>
          </w:p>
        </w:tc>
      </w:tr>
      <w:tr w:rsidR="008414A3" w14:paraId="028145B2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18572" w14:textId="77777777" w:rsidR="00B37313" w:rsidRPr="00623DEC" w:rsidRDefault="000A02EE" w:rsidP="00B37313">
            <w:pPr>
              <w:pStyle w:val="13213"/>
            </w:pPr>
            <w:r w:rsidRPr="00623DEC">
              <w:rPr>
                <w:lang w:val="kk"/>
              </w:rPr>
              <w:t>Түскі ұйқы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117F3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Бесік жыры </w:t>
            </w:r>
          </w:p>
          <w:p w14:paraId="1D59730F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Жазира Байырбекова «Бесік жыры» </w:t>
            </w:r>
          </w:p>
          <w:p w14:paraId="21A93E28" w14:textId="335B9961" w:rsidR="00B37313" w:rsidRPr="00623DEC" w:rsidRDefault="000A02EE" w:rsidP="00B373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37A64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Бесік жыры </w:t>
            </w:r>
          </w:p>
          <w:p w14:paraId="641B33C7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Жазира Байырбекова «Бесік жыры» </w:t>
            </w:r>
          </w:p>
          <w:p w14:paraId="74C252E7" w14:textId="029E5740" w:rsidR="00B37313" w:rsidRPr="00623DEC" w:rsidRDefault="000A02EE" w:rsidP="00B373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19F43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Бесік жыры </w:t>
            </w:r>
          </w:p>
          <w:p w14:paraId="2C17B86A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Жазира Байырбекова «Бесік жыры» </w:t>
            </w:r>
          </w:p>
          <w:p w14:paraId="5DF367F8" w14:textId="250A83A4" w:rsidR="00B37313" w:rsidRPr="00623DEC" w:rsidRDefault="000A02EE" w:rsidP="00B373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D727F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Бесік жыры </w:t>
            </w:r>
          </w:p>
          <w:p w14:paraId="326E2DDB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Жазира Байырбекова «Бесік жыры» </w:t>
            </w:r>
          </w:p>
          <w:p w14:paraId="5DE87F44" w14:textId="47E1FB7B" w:rsidR="00B37313" w:rsidRPr="00623DEC" w:rsidRDefault="000A02EE" w:rsidP="00B373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103E7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Бесік жыры </w:t>
            </w:r>
          </w:p>
          <w:p w14:paraId="238F81CC" w14:textId="77777777" w:rsidR="00B37313" w:rsidRDefault="000A02EE" w:rsidP="00B37313">
            <w:pPr>
              <w:pStyle w:val="13213"/>
            </w:pPr>
            <w:r w:rsidRPr="00623DEC">
              <w:rPr>
                <w:lang w:val="kk"/>
              </w:rPr>
              <w:t xml:space="preserve">Жазира Байырбекова «Бесік жыры» </w:t>
            </w:r>
          </w:p>
          <w:p w14:paraId="3B673C4E" w14:textId="53733085" w:rsidR="00B37313" w:rsidRPr="00623DEC" w:rsidRDefault="000A02EE" w:rsidP="00B3731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8414A3" w14:paraId="67CCA3C8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06F43" w14:textId="2077D42A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ED8A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"Суды үнемді тұтыну" </w:t>
            </w:r>
          </w:p>
          <w:p w14:paraId="0BA27B36" w14:textId="77777777" w:rsidR="00CD4D2F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Ойын жаттығуы </w:t>
            </w:r>
          </w:p>
          <w:p w14:paraId="735D834E" w14:textId="77777777" w:rsidR="00CD4D2F" w:rsidRPr="00623DEC" w:rsidRDefault="000A02EE" w:rsidP="00CD4D2F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65834C7B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>(көркем әдебиет)</w:t>
            </w:r>
          </w:p>
          <w:p w14:paraId="791A0257" w14:textId="35609FC1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350DCD4C" w14:textId="75D8C6E0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 (мәдени-гигиеналық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2338B" w14:textId="77777777" w:rsidR="00CD4D2F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Ойын жаттығуы </w:t>
            </w:r>
          </w:p>
          <w:p w14:paraId="6D89AF7A" w14:textId="458E1324" w:rsidR="00CD4D2F" w:rsidRPr="00623DEC" w:rsidRDefault="000A02EE" w:rsidP="00CD4D2F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561DD77A" w14:textId="314E12FF" w:rsidR="00CD4D2F" w:rsidRPr="00623DEC" w:rsidRDefault="000A02EE" w:rsidP="00CD4D2F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1E03C69" w14:textId="52A1452A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227A60DD" w14:textId="1233AF8A" w:rsidR="00CD4D2F" w:rsidRPr="00623DEC" w:rsidRDefault="000A02EE" w:rsidP="00CD4D2F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76B91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"Суды үнемді тұтыну" </w:t>
            </w:r>
          </w:p>
          <w:p w14:paraId="1C5678EA" w14:textId="77777777" w:rsidR="00CD4D2F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Ойын жаттығуы </w:t>
            </w:r>
          </w:p>
          <w:p w14:paraId="3C695764" w14:textId="77777777" w:rsidR="00CD4D2F" w:rsidRPr="00623DEC" w:rsidRDefault="000A02EE" w:rsidP="00CD4D2F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304A5B84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>(көркем әдебиет)</w:t>
            </w:r>
          </w:p>
          <w:p w14:paraId="2FA595AB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Ояну гимнастикасы. Денсаулық жолдарында жалаң аяқ жүру.  Құлақ ұшын уқалау, нүктелі массаж. Артикуляциялық гимнастика. Тыныс алу жаттығулары. </w:t>
            </w:r>
          </w:p>
          <w:p w14:paraId="7FE7CFB4" w14:textId="7E6B9C3B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 (мәдени-гигиеналық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E7A27" w14:textId="77777777" w:rsidR="00CD4D2F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Ойын жаттығуы </w:t>
            </w:r>
          </w:p>
          <w:p w14:paraId="76012041" w14:textId="77777777" w:rsidR="00CD4D2F" w:rsidRPr="00623DEC" w:rsidRDefault="000A02EE" w:rsidP="00CD4D2F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243F41A5" w14:textId="77777777" w:rsidR="00CD4D2F" w:rsidRPr="00623DEC" w:rsidRDefault="000A02EE" w:rsidP="00CD4D2F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9C61D4D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4DD2927C" w14:textId="305EDBF4" w:rsidR="00CD4D2F" w:rsidRPr="00623DEC" w:rsidRDefault="000A02EE" w:rsidP="00CD4D2F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A906A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"Суды үнемді тұтыну" </w:t>
            </w:r>
          </w:p>
          <w:p w14:paraId="34687099" w14:textId="77777777" w:rsidR="00CD4D2F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Ойын жаттығуы </w:t>
            </w:r>
          </w:p>
          <w:p w14:paraId="21930588" w14:textId="3B294C0E" w:rsidR="00CD4D2F" w:rsidRPr="00623DEC" w:rsidRDefault="000A02EE" w:rsidP="00CD4D2F">
            <w:pPr>
              <w:pStyle w:val="200"/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2047EFC6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>(көркем әдебиет)</w:t>
            </w:r>
          </w:p>
          <w:p w14:paraId="02C64FB5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Ояну гимнастикасы. Денсаулық жолдарында жалаң аяқ жүру.  Құлақ ұшын уқалау, нүктелі массаж. Артикуляциялық гимнастика. Тыныс алу жаттығулары. </w:t>
            </w:r>
          </w:p>
          <w:p w14:paraId="0CEC7EE4" w14:textId="77777777" w:rsidR="00CD4D2F" w:rsidRPr="00623DEC" w:rsidRDefault="000A02EE" w:rsidP="00CD4D2F">
            <w:pPr>
              <w:pStyle w:val="13213"/>
            </w:pPr>
            <w:r w:rsidRPr="00623DEC">
              <w:rPr>
                <w:lang w:val="kk"/>
              </w:rPr>
              <w:t xml:space="preserve"> (мәдени-гигиеналық дағдылар)</w:t>
            </w:r>
          </w:p>
        </w:tc>
      </w:tr>
      <w:tr w:rsidR="008414A3" w:rsidRPr="000B3448" w14:paraId="0E29DE39" w14:textId="77777777" w:rsidTr="00623DEC">
        <w:trPr>
          <w:trHeight w:val="28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65B2C" w14:textId="77777777" w:rsidR="00667DBD" w:rsidRPr="00623DEC" w:rsidRDefault="000A02EE" w:rsidP="00667DBD">
            <w:pPr>
              <w:pStyle w:val="13213"/>
            </w:pPr>
            <w:r w:rsidRPr="006968B8">
              <w:rPr>
                <w:lang w:val="kk"/>
              </w:rPr>
              <w:t>Бесін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2D45A" w14:textId="77777777" w:rsidR="00667DBD" w:rsidRDefault="000A02EE" w:rsidP="00667DBD">
            <w:pPr>
              <w:pStyle w:val="13213"/>
            </w:pPr>
            <w:r w:rsidRPr="00623DEC">
              <w:rPr>
                <w:lang w:val="kk"/>
              </w:rPr>
              <w:t xml:space="preserve">«Өнегелі» </w:t>
            </w:r>
          </w:p>
          <w:p w14:paraId="3F7597C9" w14:textId="77777777" w:rsidR="00667DBD" w:rsidRDefault="000A02EE" w:rsidP="00667DBD">
            <w:pPr>
              <w:pStyle w:val="13213"/>
            </w:pPr>
            <w:r w:rsidRPr="00623DEC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205A05A0" w14:textId="77777777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019C2D50" w14:textId="3CA9281A" w:rsidR="00667DBD" w:rsidRPr="000A02EE" w:rsidRDefault="000A02EE" w:rsidP="00667DB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264F6" w14:textId="3FC5A588" w:rsidR="00667DBD" w:rsidRPr="000A02EE" w:rsidRDefault="000A02EE" w:rsidP="00667DB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</w:t>
            </w:r>
          </w:p>
          <w:p w14:paraId="5F83123A" w14:textId="1C6C2EB8" w:rsidR="00667DBD" w:rsidRPr="000A02EE" w:rsidRDefault="000A02EE" w:rsidP="00667DBD">
            <w:pPr>
              <w:pStyle w:val="200"/>
              <w:rPr>
                <w:lang w:val="kk"/>
              </w:rPr>
            </w:pPr>
            <w:r w:rsidRPr="00623DEC">
              <w:rPr>
                <w:lang w:val="kk"/>
              </w:rPr>
              <w:t>Ал бізде қасықтар бар,</w:t>
            </w:r>
          </w:p>
          <w:p w14:paraId="425F35CE" w14:textId="77777777" w:rsidR="00667DBD" w:rsidRPr="000A02EE" w:rsidRDefault="000A02EE" w:rsidP="00667DBD">
            <w:pPr>
              <w:pStyle w:val="200"/>
              <w:rPr>
                <w:lang w:val="kk"/>
              </w:rPr>
            </w:pPr>
            <w:r w:rsidRPr="00623DEC">
              <w:rPr>
                <w:lang w:val="kk"/>
              </w:rPr>
              <w:t>Сиқырлы сәл.</w:t>
            </w:r>
          </w:p>
          <w:p w14:paraId="599FF301" w14:textId="44934A20" w:rsidR="00667DBD" w:rsidRPr="000A02EE" w:rsidRDefault="000A02EE" w:rsidP="00667DBD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Міне, табақ, міне, тамақ.</w:t>
            </w:r>
          </w:p>
          <w:p w14:paraId="2E5F1A14" w14:textId="77777777" w:rsidR="00667DBD" w:rsidRDefault="000A02EE" w:rsidP="00667DBD">
            <w:pPr>
              <w:pStyle w:val="200"/>
            </w:pPr>
            <w:r w:rsidRPr="00623DEC">
              <w:rPr>
                <w:lang w:val="kk"/>
              </w:rPr>
              <w:t>Ештеңе қалмайды.</w:t>
            </w:r>
          </w:p>
          <w:p w14:paraId="440F7657" w14:textId="77777777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683A5F07" w14:textId="203BD0E2" w:rsidR="00667DBD" w:rsidRPr="000A02EE" w:rsidRDefault="000A02EE" w:rsidP="00667DB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C827" w14:textId="77777777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«Өнегелі» </w:t>
            </w:r>
          </w:p>
          <w:p w14:paraId="20186D57" w14:textId="77777777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0D47CEDD" w14:textId="77777777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516B61EF" w14:textId="16D79C99" w:rsidR="00667DBD" w:rsidRPr="000A02EE" w:rsidRDefault="000A02EE" w:rsidP="00667DB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8E019" w14:textId="483A8779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назарын тамаққа аудару, мәдени тамақтанумен таныстыру.</w:t>
            </w:r>
          </w:p>
          <w:p w14:paraId="46839A45" w14:textId="77777777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46D9E37E" w14:textId="41C22C32" w:rsidR="00667DBD" w:rsidRPr="000A02EE" w:rsidRDefault="000A02EE" w:rsidP="00667DB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92C65" w14:textId="51265FEA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назарын тамаққа аудару, мәдени тамақтанумен таныстыру.</w:t>
            </w:r>
          </w:p>
          <w:p w14:paraId="32C677DC" w14:textId="77777777" w:rsidR="00667DBD" w:rsidRPr="000A02EE" w:rsidRDefault="000A02EE" w:rsidP="00667DBD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0528ED72" w14:textId="02F10E30" w:rsidR="00667DBD" w:rsidRPr="000A02EE" w:rsidRDefault="000A02EE" w:rsidP="00667DB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</w:tr>
      <w:tr w:rsidR="008414A3" w14:paraId="7987E448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F83F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Балалардың өзіндік іс-әрекеті</w:t>
            </w:r>
          </w:p>
          <w:p w14:paraId="12C96B1F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F3CC2" w14:textId="533137D8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"Аналар мен сәбилер" үстел үсті ойыны Ересек жануарларды, құстарды және олардың балаларын ажырата білуге үйретуді жалғастыру; ой-өрісін кеңейту; ойлауды дамыту. (Қоршаған ортамен танысу)</w:t>
            </w:r>
          </w:p>
          <w:p w14:paraId="64510A20" w14:textId="77777777" w:rsidR="003D4686" w:rsidRPr="000A02EE" w:rsidRDefault="000A02EE" w:rsidP="00623DE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таңдауы бойынша шығармашылық</w:t>
            </w:r>
          </w:p>
          <w:p w14:paraId="4D6AB6AB" w14:textId="2EA736E2" w:rsidR="00623DEC" w:rsidRPr="000A02EE" w:rsidRDefault="000A02EE" w:rsidP="00623DE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Шығармашылық қабілеттерін дамыту.</w:t>
            </w:r>
          </w:p>
          <w:p w14:paraId="11EE8FF2" w14:textId="421579CB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(Сурет салу, мүсіндеу, аппликация)</w:t>
            </w:r>
          </w:p>
          <w:p w14:paraId="0814F7E1" w14:textId="77777777" w:rsidR="00623DEC" w:rsidRPr="00623DEC" w:rsidRDefault="00623DEC" w:rsidP="00623DEC">
            <w:pPr>
              <w:pStyle w:val="13213"/>
            </w:pPr>
          </w:p>
          <w:p w14:paraId="277638B9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468F3" w14:textId="2F8962F7" w:rsidR="00A4311F" w:rsidRDefault="000A02EE" w:rsidP="00623DEC">
            <w:pPr>
              <w:pStyle w:val="13213"/>
            </w:pPr>
            <w:r>
              <w:rPr>
                <w:lang w:val="kk"/>
              </w:rPr>
              <w:t>Дидактикалық ойын "Төртінші артық?"</w:t>
            </w:r>
          </w:p>
          <w:p w14:paraId="07C8540E" w14:textId="3FBEFF4D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Логикалық ойлауды дамыту, біртұтас монологты үйрету</w:t>
            </w:r>
          </w:p>
          <w:p w14:paraId="5E0712BD" w14:textId="77777777" w:rsidR="003D4686" w:rsidRDefault="000A02EE" w:rsidP="00623DEC">
            <w:pPr>
              <w:pStyle w:val="13213"/>
            </w:pPr>
            <w:r>
              <w:rPr>
                <w:lang w:val="kk"/>
              </w:rPr>
              <w:t>"Қыстайтын құстар" деген жалпылама ұғымды бекіту.</w:t>
            </w:r>
          </w:p>
          <w:p w14:paraId="2B4D54C2" w14:textId="58BF9E4D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E2E500F" w14:textId="77777777" w:rsidR="003D4686" w:rsidRDefault="000A02EE" w:rsidP="00623DEC">
            <w:pPr>
              <w:pStyle w:val="13213"/>
            </w:pPr>
            <w:r>
              <w:rPr>
                <w:lang w:val="kk"/>
              </w:rPr>
              <w:t>Балалардың таңдауы бойынша шығармашылық</w:t>
            </w:r>
          </w:p>
          <w:p w14:paraId="50B96EBE" w14:textId="429A2CAE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Шығармашылық қабілеттерін дамыту.</w:t>
            </w:r>
          </w:p>
          <w:p w14:paraId="74DA47D0" w14:textId="324AF97D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(Сурет салу, мүсіндеу, аппликация)</w:t>
            </w:r>
          </w:p>
          <w:p w14:paraId="7501D9C4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0F87F" w14:textId="0A8FE4A6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"Ғажайып дорба" дидактикалық ойыны</w:t>
            </w:r>
          </w:p>
          <w:p w14:paraId="630C20EC" w14:textId="78C07686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Тактильді сезімдерді дамыту, айқын нысаны бар заттарды жанасу арқылы тану. (Сенсорлық)</w:t>
            </w:r>
          </w:p>
          <w:p w14:paraId="070BC6CF" w14:textId="77777777" w:rsidR="00A4311F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таңдауы бойынша шығармашылық</w:t>
            </w:r>
          </w:p>
          <w:p w14:paraId="3F31CED4" w14:textId="26FB3CB3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Шығармашылық қабілеттерін дамыту.</w:t>
            </w:r>
          </w:p>
          <w:p w14:paraId="74D876CD" w14:textId="33410CC5" w:rsidR="00623DEC" w:rsidRPr="000A02EE" w:rsidRDefault="000A02EE" w:rsidP="00623DE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салу, мүсіндеу, аппликация)</w:t>
            </w:r>
          </w:p>
          <w:p w14:paraId="2F5283DF" w14:textId="77777777" w:rsidR="00623DEC" w:rsidRPr="000A02EE" w:rsidRDefault="00623DEC" w:rsidP="00623DEC">
            <w:pPr>
              <w:pStyle w:val="13213"/>
              <w:rPr>
                <w:lang w:val="kk"/>
              </w:rPr>
            </w:pPr>
          </w:p>
          <w:p w14:paraId="0B99BCFC" w14:textId="77777777" w:rsidR="00623DEC" w:rsidRPr="000A02EE" w:rsidRDefault="00623DEC" w:rsidP="00623DEC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730A3" w14:textId="77777777" w:rsidR="00A4311F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Ойын жаттығуы "Кім ұшып кетті?»</w:t>
            </w:r>
          </w:p>
          <w:p w14:paraId="5945B215" w14:textId="0716A617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Қыстайтын құстардың аттарын бекіту; көрнекі зейінді, есте сақтауды, сөйлеуді дамыту. (Қоршаған ортамен танысу, сөйлеуді дамыту)</w:t>
            </w:r>
          </w:p>
          <w:p w14:paraId="1F28FEB4" w14:textId="77777777" w:rsidR="00A4311F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таңдауы бойынша шығармашылық</w:t>
            </w:r>
          </w:p>
          <w:p w14:paraId="2DCAE5A6" w14:textId="0AEE7017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Шығармашылық қабілеттерін дамыту.</w:t>
            </w:r>
          </w:p>
          <w:p w14:paraId="5BD8E85F" w14:textId="01BC1195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(Сурет салу, мүсіндеу, аппликация)</w:t>
            </w:r>
          </w:p>
          <w:p w14:paraId="2B5760E6" w14:textId="77777777" w:rsidR="00623DEC" w:rsidRPr="00623DEC" w:rsidRDefault="00623DEC" w:rsidP="00623DEC">
            <w:pPr>
              <w:pStyle w:val="13213"/>
            </w:pPr>
          </w:p>
          <w:p w14:paraId="522D2FF8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E79A1" w14:textId="77777777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"Айболитке қонаққа бару" сюжеттік-рөлдік ойыны</w:t>
            </w:r>
          </w:p>
          <w:p w14:paraId="2A9623D2" w14:textId="7F58B123" w:rsidR="00623DEC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Балаларда рөлді қабылдау және тиісті ойын әрекеттерін орындау қабілетін қалыптастыру; диалогтік сөйлеу дағдыларын дамыту; достық қарым-қатынасты тәрбиелеу. (Қоршаған ортамен танысу, сөйлеуді дамыту)</w:t>
            </w:r>
          </w:p>
          <w:p w14:paraId="57936391" w14:textId="77777777" w:rsidR="00A4311F" w:rsidRPr="000A02EE" w:rsidRDefault="000A02EE" w:rsidP="00623DEC">
            <w:pPr>
              <w:pStyle w:val="13213"/>
              <w:rPr>
                <w:lang w:val="kk"/>
              </w:rPr>
            </w:pPr>
            <w:r w:rsidRPr="00623DEC">
              <w:rPr>
                <w:lang w:val="kk"/>
              </w:rPr>
              <w:t>Балалардың таңдауы бойынша шығармашылық</w:t>
            </w:r>
          </w:p>
          <w:p w14:paraId="733B26B8" w14:textId="2BAAEFAD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Шығармашылық қабілеттерін дамыту. (Сурет салу, модельдеу, қолдану)</w:t>
            </w:r>
          </w:p>
          <w:p w14:paraId="3F494925" w14:textId="77777777" w:rsidR="00623DEC" w:rsidRPr="00623DEC" w:rsidRDefault="00623DEC" w:rsidP="00623DEC">
            <w:pPr>
              <w:pStyle w:val="13213"/>
            </w:pPr>
          </w:p>
        </w:tc>
      </w:tr>
      <w:tr w:rsidR="008414A3" w14:paraId="68AD7AD7" w14:textId="77777777" w:rsidTr="00623DEC">
        <w:trPr>
          <w:trHeight w:val="40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9904D" w14:textId="13FE496A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1BE9A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Физикалық дағдылар</w:t>
            </w:r>
          </w:p>
          <w:p w14:paraId="7ED9F19C" w14:textId="6A7D9B05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"Таза қолдар"мәдени-гигиеналық дағдыларын бекіту бойынша түзету жұмыстары </w:t>
            </w:r>
          </w:p>
          <w:p w14:paraId="0A16DB72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5BF0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Қарым-қатынас дағдылары</w:t>
            </w:r>
          </w:p>
          <w:p w14:paraId="0882528D" w14:textId="6FB0F278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"Айсұлу серуендеуге барады"</w:t>
            </w:r>
          </w:p>
          <w:p w14:paraId="11ECD085" w14:textId="636AF752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Ерекше дауысты және дауыссыз дыбыстарды (ысқырықты, ысқырықты, соноран дыбыстарынан басқа)айта білуге үйрету </w:t>
            </w:r>
          </w:p>
          <w:p w14:paraId="450838FC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FE00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Танымдық және интеллектуалдық дағдылар </w:t>
            </w:r>
          </w:p>
          <w:p w14:paraId="01171DE9" w14:textId="77777777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"Қандай ойыншық жоқ"</w:t>
            </w:r>
          </w:p>
          <w:p w14:paraId="0DE339C5" w14:textId="6EDF7088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Балалардың зейіні мен қысқа мерзімді есте сақтау қабілетін дамыту </w:t>
            </w:r>
          </w:p>
          <w:p w14:paraId="612BE007" w14:textId="77777777" w:rsidR="00623DEC" w:rsidRPr="00623DEC" w:rsidRDefault="00623DEC" w:rsidP="00623DE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E65D9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Шығармашылық дағдылар, зерттеу іс-әрекеті</w:t>
            </w:r>
          </w:p>
          <w:p w14:paraId="50D23ED5" w14:textId="6CAB27E5" w:rsidR="00A4311F" w:rsidRDefault="000A02EE" w:rsidP="00623DEC">
            <w:pPr>
              <w:pStyle w:val="13213"/>
            </w:pPr>
            <w:r>
              <w:rPr>
                <w:lang w:val="kk"/>
              </w:rPr>
              <w:t>"Тиінге конустарды жинауға көмектесіңіз" - Марблс қиыршық тастары</w:t>
            </w:r>
          </w:p>
          <w:p w14:paraId="53D638F5" w14:textId="2FE5700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Түсті қабылдауды, ұсақ моториканы, визуалды-моторлық үйлестіруді дамыту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3E40C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Әлеуметтік-эмоционалды дағдылар</w:t>
            </w:r>
          </w:p>
          <w:p w14:paraId="0BBF9AB2" w14:textId="77777777" w:rsidR="00A4311F" w:rsidRDefault="000A02EE" w:rsidP="00623DEC">
            <w:pPr>
              <w:pStyle w:val="13213"/>
            </w:pPr>
            <w:r w:rsidRPr="00623DEC">
              <w:rPr>
                <w:lang w:val="kk"/>
              </w:rPr>
              <w:t>"Қалай татуласуға болады"</w:t>
            </w:r>
          </w:p>
          <w:p w14:paraId="45DE5EB3" w14:textId="77777777" w:rsidR="006568A2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Балаларға жанжалдан шығудың қарапайым әдісін үйрету.</w:t>
            </w:r>
          </w:p>
          <w:p w14:paraId="1960806C" w14:textId="7D266ADB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"Қанатты, түкті, майлы" ертегісі </w:t>
            </w:r>
          </w:p>
          <w:p w14:paraId="262B5D78" w14:textId="77777777" w:rsidR="00623DEC" w:rsidRPr="00623DEC" w:rsidRDefault="00623DEC" w:rsidP="00623DEC">
            <w:pPr>
              <w:pStyle w:val="13213"/>
            </w:pPr>
          </w:p>
        </w:tc>
      </w:tr>
      <w:tr w:rsidR="008414A3" w14:paraId="18C285A3" w14:textId="77777777" w:rsidTr="00623DEC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6AF5" w14:textId="7EE3DEB4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C3B75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1B420" w14:textId="2E424E31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7E114" w14:textId="615FB577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Балалармен жеке әңгімелер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2919C" w14:textId="142FB43F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8E33E" w14:textId="627A5DE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8414A3" w14:paraId="61AC127E" w14:textId="77777777" w:rsidTr="00623DEC">
        <w:trPr>
          <w:trHeight w:val="28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33D9A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Серуендеу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F61E1" w14:textId="77777777" w:rsidR="006568A2" w:rsidRDefault="000A02EE" w:rsidP="00623DEC">
            <w:pPr>
              <w:pStyle w:val="13213"/>
            </w:pPr>
            <w:r w:rsidRPr="00623DEC">
              <w:rPr>
                <w:lang w:val="kk"/>
              </w:rPr>
              <w:t>Серуенде ашық ойындарға қызығушылық пен қатысуға деген ұмтылысты тәрбиелеу.</w:t>
            </w:r>
          </w:p>
          <w:p w14:paraId="088F11B1" w14:textId="12525848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 xml:space="preserve">(Физикалық даму, қоршаған ортамен танысу)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063CE" w14:textId="77777777" w:rsidR="006568A2" w:rsidRDefault="000A02EE" w:rsidP="00623DEC">
            <w:pPr>
              <w:pStyle w:val="13213"/>
            </w:pPr>
            <w:r w:rsidRPr="00623DEC">
              <w:rPr>
                <w:lang w:val="kk"/>
              </w:rPr>
              <w:t>Ересек адамның бақылауымен ойын әрекеттерін орындауға деген ұмтылысты тәрбиелеу.</w:t>
            </w:r>
          </w:p>
          <w:p w14:paraId="73A6777C" w14:textId="701F868B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(Физикалық даму, қоршаған ортамен танысу)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2B520" w14:textId="094F2AB9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Балалардың еркін қызметі</w:t>
            </w:r>
          </w:p>
          <w:p w14:paraId="1E2B67D1" w14:textId="454A224B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(Физикалық даму, қоршаған ортамен танысу)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8E5FE" w14:textId="77777777" w:rsidR="006568A2" w:rsidRDefault="000A02EE" w:rsidP="00623DEC">
            <w:pPr>
              <w:pStyle w:val="13213"/>
            </w:pPr>
            <w:r w:rsidRPr="00623DEC">
              <w:rPr>
                <w:lang w:val="kk"/>
              </w:rPr>
              <w:t xml:space="preserve">Ересек адамның бақылауымен ойын әрекеттерін орындауға деген ұмтылысты тәрбиелеу. </w:t>
            </w:r>
          </w:p>
          <w:p w14:paraId="023A7294" w14:textId="2DD33F3C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 xml:space="preserve">(Физикалық даму, қоршаған ортамен танысу)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A4D58" w14:textId="3543CD9D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Балалардың еркін қызметі.</w:t>
            </w:r>
          </w:p>
          <w:p w14:paraId="1885D794" w14:textId="0533C32D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 xml:space="preserve">(Физикалық даму, қоршаған ортамен танысу) </w:t>
            </w:r>
          </w:p>
        </w:tc>
      </w:tr>
      <w:tr w:rsidR="008414A3" w14:paraId="6A11E911" w14:textId="77777777" w:rsidTr="00623DEC">
        <w:trPr>
          <w:trHeight w:val="140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A3914" w14:textId="1F2C2F1F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36671" w14:textId="77777777" w:rsidR="00F30793" w:rsidRDefault="000A02EE" w:rsidP="00F30793">
            <w:pPr>
              <w:pStyle w:val="13213"/>
            </w:pPr>
            <w:r>
              <w:rPr>
                <w:lang w:val="kk"/>
              </w:rPr>
              <w:t>"Қаһарлы қыс" экологиялық парағы</w:t>
            </w:r>
          </w:p>
          <w:p w14:paraId="37940BE8" w14:textId="12DD0C5A" w:rsidR="00623DEC" w:rsidRPr="00623DEC" w:rsidRDefault="000A02EE" w:rsidP="00F30793">
            <w:pPr>
              <w:pStyle w:val="13213"/>
            </w:pPr>
            <w:r w:rsidRPr="00623DEC">
              <w:rPr>
                <w:lang w:val="kk"/>
              </w:rPr>
              <w:t xml:space="preserve">Балалар мен ата-аналардың қыста табиғи өзгерістер туралы, құстар мен жабайы жануарлардың өмірі туралы ой-өрісін кеңейту; өлеңдермен, қыс туралы жұмбақтармен танысу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9A19E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Баланы маусымға сай киіндіру қажеттілігі туралы ата-анаңызбен сөйлесіңіз.</w:t>
            </w:r>
          </w:p>
          <w:p w14:paraId="31D9F82D" w14:textId="0E17F5AA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29EA8" w14:textId="03C08D05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6F5D515E" w14:textId="7EB52274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EA631" w14:textId="2F0AD177" w:rsidR="00A4311F" w:rsidRDefault="000A02EE" w:rsidP="00623DEC">
            <w:pPr>
              <w:pStyle w:val="13213"/>
            </w:pPr>
            <w:r>
              <w:rPr>
                <w:lang w:val="kk"/>
              </w:rPr>
              <w:t>"Қаһарлы қыс" экологиялық парағы</w:t>
            </w:r>
          </w:p>
          <w:p w14:paraId="3DFEDD2A" w14:textId="5CC97DEB" w:rsidR="00623DEC" w:rsidRPr="00623DEC" w:rsidRDefault="000A02EE" w:rsidP="00A4311F">
            <w:pPr>
              <w:pStyle w:val="13213"/>
            </w:pPr>
            <w:r w:rsidRPr="00623DEC">
              <w:rPr>
                <w:lang w:val="kk"/>
              </w:rPr>
              <w:t>Балалар мен ата-аналардың қыста табиғи өзгерістер туралы, құстар мен жабайы жануарлардың өмірі туралы ой-өрісін кеңейту; өлеңдермен, қыс туралы жұмбақтармен танысу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77968" w14:textId="77777777" w:rsidR="00623DEC" w:rsidRPr="00623DEC" w:rsidRDefault="000A02EE" w:rsidP="00623DEC">
            <w:pPr>
              <w:pStyle w:val="13213"/>
            </w:pPr>
            <w:r w:rsidRPr="00623DEC">
              <w:rPr>
                <w:lang w:val="kk"/>
              </w:rPr>
              <w:t>Демалыс күндері қоштасу.</w:t>
            </w:r>
          </w:p>
          <w:p w14:paraId="0379933B" w14:textId="3FDF8115" w:rsidR="00623DEC" w:rsidRPr="00623DEC" w:rsidRDefault="000A02EE" w:rsidP="00623DEC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</w:tr>
    </w:tbl>
    <w:p w14:paraId="6F63E6E1" w14:textId="77777777" w:rsidR="00623DEC" w:rsidRDefault="00623DEC" w:rsidP="00623DEC">
      <w:pPr>
        <w:pStyle w:val="41"/>
      </w:pPr>
    </w:p>
    <w:p w14:paraId="279B8D3A" w14:textId="2F225085" w:rsidR="005D767D" w:rsidRDefault="005D767D" w:rsidP="005D767D"/>
    <w:p w14:paraId="17F2255E" w14:textId="77777777" w:rsidR="00A4311F" w:rsidRPr="0022738E" w:rsidRDefault="000A02EE" w:rsidP="00A4311F">
      <w:pPr>
        <w:pStyle w:val="612"/>
      </w:pPr>
      <w:r w:rsidRPr="0022738E">
        <w:rPr>
          <w:lang w:val="kk"/>
        </w:rPr>
        <w:t>ТӘРБИЕ-БІЛІМ БЕРУ ПРОЦЕСІНІҢ ЦИКЛОГРАММАСЫ</w:t>
      </w:r>
    </w:p>
    <w:p w14:paraId="3F9034DB" w14:textId="77777777" w:rsidR="00A4311F" w:rsidRPr="0022738E" w:rsidRDefault="000A02EE" w:rsidP="00A4311F">
      <w:pPr>
        <w:pStyle w:val="41"/>
      </w:pPr>
      <w:r w:rsidRPr="0022738E">
        <w:rPr>
          <w:lang w:val="kk"/>
        </w:rPr>
        <w:t>Топ: кіші топ</w:t>
      </w:r>
    </w:p>
    <w:p w14:paraId="1A4887C2" w14:textId="77777777" w:rsidR="00A4311F" w:rsidRPr="0022738E" w:rsidRDefault="000A02EE" w:rsidP="00A4311F">
      <w:pPr>
        <w:pStyle w:val="41"/>
      </w:pPr>
      <w:r>
        <w:rPr>
          <w:lang w:val="kk"/>
        </w:rPr>
        <w:t>Балалардың жасы: 2 жастан бастап</w:t>
      </w:r>
    </w:p>
    <w:p w14:paraId="6B8CDAEA" w14:textId="4B0D5212" w:rsidR="00A4311F" w:rsidRDefault="000A02EE" w:rsidP="00A4311F">
      <w:pPr>
        <w:pStyle w:val="41"/>
      </w:pPr>
      <w:r w:rsidRPr="0022738E">
        <w:rPr>
          <w:lang w:val="kk"/>
        </w:rPr>
        <w:t>Жоспар қай кезеңге жасалды: 20.01–24.01</w:t>
      </w:r>
    </w:p>
    <w:p w14:paraId="15B7411D" w14:textId="246CFBDD" w:rsidR="00A4311F" w:rsidRDefault="000A02EE" w:rsidP="00A4311F">
      <w:pPr>
        <w:pStyle w:val="41"/>
      </w:pPr>
      <w:r w:rsidRPr="00B21734">
        <w:rPr>
          <w:lang w:val="kk"/>
        </w:rPr>
        <w:t>Аптаның цитатасы: "Әділ заң – аспан тірегі"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693"/>
        <w:gridCol w:w="2835"/>
        <w:gridCol w:w="2693"/>
      </w:tblGrid>
      <w:tr w:rsidR="008414A3" w14:paraId="536501F1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5799C" w14:textId="77777777" w:rsidR="00A4311F" w:rsidRPr="00A4311F" w:rsidRDefault="000A02EE" w:rsidP="00A4311F">
            <w:pPr>
              <w:pStyle w:val="13313"/>
            </w:pPr>
            <w:r w:rsidRPr="00A4311F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A694B" w14:textId="0B4848F4" w:rsidR="00A4311F" w:rsidRPr="00A4311F" w:rsidRDefault="000A02EE" w:rsidP="00A4311F">
            <w:pPr>
              <w:pStyle w:val="13313"/>
            </w:pPr>
            <w:r w:rsidRPr="00A4311F">
              <w:rPr>
                <w:lang w:val="kk"/>
              </w:rPr>
              <w:t>Дүйсенбі 20.01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EAE94" w14:textId="62CE9F76" w:rsidR="00A4311F" w:rsidRPr="00A4311F" w:rsidRDefault="000A02EE" w:rsidP="00A4311F">
            <w:pPr>
              <w:pStyle w:val="13313"/>
            </w:pPr>
            <w:r w:rsidRPr="00A4311F">
              <w:rPr>
                <w:lang w:val="kk"/>
              </w:rPr>
              <w:t>Сейсенбі 21.01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BB053" w14:textId="51CECBFA" w:rsidR="00A4311F" w:rsidRPr="00A4311F" w:rsidRDefault="000A02EE" w:rsidP="00A4311F">
            <w:pPr>
              <w:pStyle w:val="13313"/>
            </w:pPr>
            <w:r w:rsidRPr="00A4311F">
              <w:rPr>
                <w:lang w:val="kk"/>
              </w:rPr>
              <w:t>Сәрсенбі 22.01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7CEEE" w14:textId="1E5BE1D8" w:rsidR="00A4311F" w:rsidRPr="00A4311F" w:rsidRDefault="000A02EE" w:rsidP="00A4311F">
            <w:pPr>
              <w:pStyle w:val="13313"/>
            </w:pPr>
            <w:r w:rsidRPr="00A4311F">
              <w:rPr>
                <w:lang w:val="kk"/>
              </w:rPr>
              <w:t>Бейсенбі 23.01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A3A21" w14:textId="072DF6AA" w:rsidR="00A4311F" w:rsidRPr="00A4311F" w:rsidRDefault="000A02EE" w:rsidP="00A4311F">
            <w:pPr>
              <w:pStyle w:val="13313"/>
            </w:pPr>
            <w:r w:rsidRPr="00A4311F">
              <w:rPr>
                <w:lang w:val="kk"/>
              </w:rPr>
              <w:t>Жұма 24.01</w:t>
            </w:r>
          </w:p>
        </w:tc>
      </w:tr>
      <w:tr w:rsidR="008414A3" w14:paraId="087BEA02" w14:textId="77777777" w:rsidTr="00A4311F">
        <w:trPr>
          <w:trHeight w:val="55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E7B80" w14:textId="39B97D6A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Балаларды қабылдау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15193" w14:textId="77777777" w:rsidR="00B920DF" w:rsidRDefault="000A02EE" w:rsidP="00B920DF">
            <w:pPr>
              <w:pStyle w:val="13213"/>
            </w:pPr>
            <w:r w:rsidRPr="00A4311F">
              <w:rPr>
                <w:lang w:val="kk"/>
              </w:rPr>
              <w:t>"Өнегелі 15 минут" "Балабақшадағы этика"</w:t>
            </w:r>
          </w:p>
          <w:p w14:paraId="2E249C5E" w14:textId="2F3D2824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Балаларды жеке гигиена бойынша оқытуды жалғастыру; құрдастарымен және ересектермен қарым-қатынастың қарапайым, жалпы қабылданған нормалары мен ережелерімен таныстыру.</w:t>
            </w:r>
          </w:p>
          <w:p w14:paraId="4D8F84D6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Ертеңгілік сүзгі. </w:t>
            </w:r>
          </w:p>
          <w:p w14:paraId="15E7D28C" w14:textId="389FD8ED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Сыртқы келбетке назар аудару. (Сәлеметсіз бе! – Здравствуйте!)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DF6A03" w14:textId="77777777" w:rsidR="00B920D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"Өнегелі 15 минут" "Қысқы жолдар" </w:t>
            </w:r>
          </w:p>
          <w:p w14:paraId="7984FF4D" w14:textId="287C0CE8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Балаларды қыста көшеде, жолда жүріс-тұрыс ережелерімен таныстыру. </w:t>
            </w:r>
          </w:p>
          <w:p w14:paraId="7E4320E2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Ертеңгілік сүзгі. </w:t>
            </w:r>
          </w:p>
          <w:p w14:paraId="70517E4D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01674816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EE30C2" w14:textId="77777777" w:rsidR="00B920DF" w:rsidRDefault="000A02EE" w:rsidP="00B920DF">
            <w:pPr>
              <w:pStyle w:val="13213"/>
            </w:pPr>
            <w:r w:rsidRPr="00A4311F">
              <w:rPr>
                <w:lang w:val="kk"/>
              </w:rPr>
              <w:t>"Өнегелі 15 минут" "Балабақшадағы этика"</w:t>
            </w:r>
          </w:p>
          <w:p w14:paraId="0BD170C6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Балаларды жеке гигиена бойынша оқытуды жалғастыру; құрдастарымен және ересектермен қарым-қатынастың қарапайым, жалпы қабылданған нормалары мен ережелерімен таныстыру.</w:t>
            </w:r>
          </w:p>
          <w:p w14:paraId="7CE01DCA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Ертеңгілік сүзгі. </w:t>
            </w:r>
          </w:p>
          <w:p w14:paraId="4F009402" w14:textId="3CE3C1A0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Сыртқы келбетке назар аудару. (Сәлеметсіз бе! – Здравствуйте!)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47AAD" w14:textId="77777777" w:rsidR="00B920D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"Өнегелі 15 минут" "Қысқы жолдар" </w:t>
            </w:r>
          </w:p>
          <w:p w14:paraId="20A30D4D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Балаларды қыста көшеде, жолда жүріс-тұрыс ережелерімен таныстыру. </w:t>
            </w:r>
          </w:p>
          <w:p w14:paraId="2A41FD45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Ертеңгілік сүзгі. </w:t>
            </w:r>
          </w:p>
          <w:p w14:paraId="409DFFAE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1AFCDE18" w14:textId="08669839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0BFFC" w14:textId="77777777" w:rsidR="00B920DF" w:rsidRDefault="000A02EE" w:rsidP="00B920DF">
            <w:pPr>
              <w:pStyle w:val="13213"/>
            </w:pPr>
            <w:r w:rsidRPr="00A4311F">
              <w:rPr>
                <w:lang w:val="kk"/>
              </w:rPr>
              <w:t>"Өнегелі 15 минут" "Балабақшадағы этика"</w:t>
            </w:r>
          </w:p>
          <w:p w14:paraId="32F20E53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Балаларды жеке гигиена бойынша оқытуды жалғастыру; құрдастарымен және ересектермен қарым-қатынастың қарапайым, жалпы қабылданған нормалары мен ережелерімен таныстыру.</w:t>
            </w:r>
          </w:p>
          <w:p w14:paraId="0B1C4FA9" w14:textId="77777777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 xml:space="preserve">Ертеңгілік сүзгі. </w:t>
            </w:r>
          </w:p>
          <w:p w14:paraId="4FF86D0A" w14:textId="5828C123" w:rsidR="00B920DF" w:rsidRPr="00A4311F" w:rsidRDefault="000A02EE" w:rsidP="00B920DF">
            <w:pPr>
              <w:pStyle w:val="13213"/>
            </w:pPr>
            <w:r w:rsidRPr="00A4311F">
              <w:rPr>
                <w:lang w:val="kk"/>
              </w:rPr>
              <w:t>Сыртқы келбетке назар аудару. (Сәлеметсіз бе! – Здравствуйте!)</w:t>
            </w:r>
          </w:p>
        </w:tc>
      </w:tr>
      <w:tr w:rsidR="008414A3" w:rsidRPr="000B3448" w14:paraId="27D04FC6" w14:textId="77777777" w:rsidTr="00A4311F">
        <w:trPr>
          <w:trHeight w:val="40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5B853C" w14:textId="77777777" w:rsidR="003E6CB7" w:rsidRPr="00A4311F" w:rsidRDefault="000A02EE" w:rsidP="003E6CB7">
            <w:pPr>
              <w:pStyle w:val="13213"/>
            </w:pPr>
            <w:r w:rsidRPr="00A4311F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713190C" w14:textId="3BA16412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Ата-аналардың өтініші бойынша кеңес беру. Ата-аналармен баланың қалай ұйықтағаны, қандай көңіл күймен оянғаны туралы әңгімелесу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C43E3B2" w14:textId="77777777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Ақпараттық стенд, "Қауіпсіздік" айдары "Абайлаңыз! Сіріңке!" "Қауіпті заттар – үйде жоқ жерлер"</w:t>
            </w:r>
          </w:p>
          <w:p w14:paraId="638307FE" w14:textId="77777777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Ата-аналарға балалармен олардың қауіпсіз мінез-құлқын қамтамасыз ететін тәрбиелік қарым-қатынас дағдыларын игеруге көмектесу. "Үйде жалғыз немесе мектеп жасына дейінгі бала үшін қауіпсіз үй"</w:t>
            </w:r>
          </w:p>
          <w:p w14:paraId="5046C298" w14:textId="7B74D608" w:rsidR="003E6CB7" w:rsidRPr="000A02EE" w:rsidRDefault="003E6CB7" w:rsidP="003E6CB7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15A501" w14:textId="77777777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Ақпараттық стенд, "Қауіпсіздік" айдары "Абайлаңыз! Сіріңке!" "Қауіпті заттар – үйде жоқ жерлер"</w:t>
            </w:r>
          </w:p>
          <w:p w14:paraId="45A4349C" w14:textId="5BECAAD3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Ата-аналарға балалармен олардың қауіпсіз мінез-құлқын қамтамасыз ететін тәрбиелік қарым-қатынас дағдыларын игеруге көмектесу. "Үйде жалғыз немесе мектеп жасына дейінгі бала үшін қауіпсіз үй"</w:t>
            </w:r>
          </w:p>
          <w:p w14:paraId="47831405" w14:textId="7F7959D7" w:rsidR="003E6CB7" w:rsidRPr="000A02EE" w:rsidRDefault="003E6CB7" w:rsidP="003E6CB7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AA3EB5F" w14:textId="5563562A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895009" w14:textId="51B32AD1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Ата-аналардың өтініші бойынша кеңес беру. Ата-аналармен баланың қалай ұйықтағаны, қандай көңіл күймен оянғаны туралы әңгімелесу</w:t>
            </w:r>
          </w:p>
        </w:tc>
      </w:tr>
      <w:tr w:rsidR="008414A3" w14:paraId="0A13F8AF" w14:textId="77777777" w:rsidTr="00A4311F">
        <w:trPr>
          <w:trHeight w:val="99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4D161" w14:textId="77777777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15D91" w14:textId="1A58BB4A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"Суретті жина" үстел үсті ойыны Суретті бөліктерден тұтастай жасауға үйрету; логикалық ойлауды, есте сақтауды дамыту. (Құрылыс, сенсорлық)</w:t>
            </w:r>
          </w:p>
          <w:p w14:paraId="5D3657D5" w14:textId="77777777" w:rsidR="0079467B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Еркін ойын</w:t>
            </w:r>
          </w:p>
          <w:p w14:paraId="6128E051" w14:textId="77777777" w:rsidR="003E6CB7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Құрдастарымен өзара әрекеттесу үшін жағдай жасау.</w:t>
            </w:r>
          </w:p>
          <w:p w14:paraId="5E0F49A8" w14:textId="536D6D3E" w:rsidR="00A4311F" w:rsidRPr="000A02EE" w:rsidRDefault="000A02EE" w:rsidP="00A431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танысу, физикалық даму)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A07C9" w14:textId="77777777" w:rsidR="0079467B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"Кім айқайлайды" дидактикалық ойыны</w:t>
            </w:r>
          </w:p>
          <w:p w14:paraId="0B89A4E6" w14:textId="016169E8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Балалардың есту қабілетін шоғырландыру қабілетіне тәрбиелеу; ономатопея арқылы ойыншықты анықтауға үйрету. (Музыка, сөйлеуді дамыту, қоршаған </w:t>
            </w:r>
            <w:r>
              <w:rPr>
                <w:lang w:val="kk"/>
              </w:rPr>
              <w:t xml:space="preserve">ортамен </w:t>
            </w:r>
            <w:r w:rsidRPr="00A4311F">
              <w:rPr>
                <w:lang w:val="kk"/>
              </w:rPr>
              <w:t xml:space="preserve"> танысу)</w:t>
            </w:r>
          </w:p>
          <w:p w14:paraId="544502E0" w14:textId="77777777" w:rsidR="003E6CB7" w:rsidRPr="000A02EE" w:rsidRDefault="000A02EE" w:rsidP="003E6CB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"Қысқы қызығы" шығармашылық бояу шеберханасы</w:t>
            </w:r>
          </w:p>
          <w:p w14:paraId="3A87D07D" w14:textId="3843A179" w:rsidR="00A4311F" w:rsidRPr="00A4311F" w:rsidRDefault="000A02EE" w:rsidP="003E6CB7">
            <w:pPr>
              <w:pStyle w:val="13213"/>
            </w:pPr>
            <w:r w:rsidRPr="00A4311F">
              <w:rPr>
                <w:lang w:val="kk"/>
              </w:rPr>
              <w:t>Балалар жұмыстарының көрмесін безендіру Балаларды қарындашты дұрыс ұстауға үйретуді жалғастыру. (Сурет салу)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5F855" w14:textId="77777777" w:rsidR="003E6CB7" w:rsidRDefault="000A02EE" w:rsidP="00A4311F">
            <w:pPr>
              <w:pStyle w:val="13213"/>
            </w:pPr>
            <w:r w:rsidRPr="00A4311F">
              <w:rPr>
                <w:lang w:val="kk"/>
              </w:rPr>
              <w:t>"Қол тигізу және болжау" дидактикалық ойыны</w:t>
            </w:r>
          </w:p>
          <w:p w14:paraId="5D3F7269" w14:textId="77777777" w:rsidR="003E6CB7" w:rsidRDefault="000A02EE" w:rsidP="00A4311F">
            <w:pPr>
              <w:pStyle w:val="13213"/>
            </w:pPr>
            <w:r>
              <w:rPr>
                <w:lang w:val="kk"/>
              </w:rPr>
              <w:t>Жанасу арқылы анықтаңыз және таныс заттарды атаңыз.</w:t>
            </w:r>
          </w:p>
          <w:p w14:paraId="07562973" w14:textId="14F0E020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(Сенсорика, қоршаған ортамен танысу, сөйлеуді дамыту)</w:t>
            </w:r>
          </w:p>
          <w:p w14:paraId="72DB61FB" w14:textId="77777777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>"Үйге арналған фигураны табыңыз" ойыны</w:t>
            </w:r>
          </w:p>
          <w:p w14:paraId="0F80D2AF" w14:textId="4646C84B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Фигуралар үшін тесік сынамалары арқылы зерттеңіз. (Сенсорика, дизайн)</w:t>
            </w:r>
          </w:p>
          <w:p w14:paraId="5C1F3600" w14:textId="77777777" w:rsidR="00A4311F" w:rsidRPr="00A4311F" w:rsidRDefault="00A4311F" w:rsidP="00A4311F">
            <w:pPr>
              <w:pStyle w:val="13213"/>
            </w:pPr>
          </w:p>
          <w:p w14:paraId="34678135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C2827" w14:textId="77777777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>"Қолғапты безендіріңіз" дидактикалық ойыны</w:t>
            </w:r>
          </w:p>
          <w:p w14:paraId="01D4949E" w14:textId="7019165D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Түсі бойынша бірдей заттарды салыстыру үшін жағдай жасаңыз (Аппликация, сенсорика)</w:t>
            </w:r>
          </w:p>
          <w:p w14:paraId="06FB6888" w14:textId="77777777" w:rsidR="003E6CB7" w:rsidRDefault="000A02EE" w:rsidP="00A4311F">
            <w:pPr>
              <w:pStyle w:val="13213"/>
            </w:pPr>
            <w:r w:rsidRPr="00A4311F">
              <w:rPr>
                <w:lang w:val="kk"/>
              </w:rPr>
              <w:t>"Қысқы қызығы" шығармашылық бояу шеберханасы</w:t>
            </w:r>
          </w:p>
          <w:p w14:paraId="53561404" w14:textId="61F7E149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Балалар жұмыстарының көрмесін безендіру Балаларды қарындашты дұрыс ұстауға үйретуді жалғастыру. (Сурет салу)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1C12" w14:textId="77777777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>"Мойынсұнғыш түймелер" дидактикалық ойыны</w:t>
            </w:r>
          </w:p>
          <w:p w14:paraId="284AB426" w14:textId="47E33195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Үлкен және кіші түймелерді түймелеуді, мөлшеріне қарай таңдауды үйрету; ұсақ моториканы дамыту. (Физикалық даму) </w:t>
            </w:r>
          </w:p>
          <w:p w14:paraId="47D0802E" w14:textId="77777777" w:rsidR="0079467B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"Үйге арналған фигураны табыңыз" ойыны</w:t>
            </w:r>
          </w:p>
          <w:p w14:paraId="54EDE65A" w14:textId="6E354B3C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Фигуралар үшін тесік сынамалары арқылы зерттеңіз. (Сенсорика, дизайн) </w:t>
            </w:r>
          </w:p>
          <w:p w14:paraId="45AAEEA6" w14:textId="77777777" w:rsidR="00A4311F" w:rsidRPr="00A4311F" w:rsidRDefault="00A4311F" w:rsidP="00A4311F">
            <w:pPr>
              <w:pStyle w:val="13213"/>
            </w:pPr>
          </w:p>
          <w:p w14:paraId="49923BFB" w14:textId="77777777" w:rsidR="00A4311F" w:rsidRPr="00A4311F" w:rsidRDefault="00A4311F" w:rsidP="00A4311F">
            <w:pPr>
              <w:pStyle w:val="13213"/>
            </w:pPr>
          </w:p>
        </w:tc>
      </w:tr>
      <w:tr w:rsidR="008414A3" w14:paraId="79B5D939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D945B" w14:textId="768C2570" w:rsidR="00C46623" w:rsidRPr="00A4311F" w:rsidRDefault="000A02EE" w:rsidP="00C46623">
            <w:pPr>
              <w:pStyle w:val="13213"/>
            </w:pPr>
            <w:r w:rsidRPr="00A4311F"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D111C" w14:textId="77777777" w:rsidR="00C46623" w:rsidRDefault="000A02EE" w:rsidP="00C46623">
            <w:pPr>
              <w:pStyle w:val="13213"/>
            </w:pPr>
            <w:r w:rsidRPr="00A4311F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28716C35" w14:textId="536A7013" w:rsidR="00C46623" w:rsidRPr="00A4311F" w:rsidRDefault="000A02EE" w:rsidP="00C46623">
            <w:pPr>
              <w:pStyle w:val="13213"/>
            </w:pPr>
            <w:r w:rsidRPr="00A4311F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42376" w14:textId="77777777" w:rsidR="00C46623" w:rsidRDefault="000A02EE" w:rsidP="00C46623">
            <w:pPr>
              <w:pStyle w:val="13213"/>
            </w:pPr>
            <w:r w:rsidRPr="00A4311F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2250FE8E" w14:textId="17916CF7" w:rsidR="00C46623" w:rsidRPr="00A4311F" w:rsidRDefault="000A02EE" w:rsidP="00C46623">
            <w:pPr>
              <w:pStyle w:val="13213"/>
            </w:pPr>
            <w:r w:rsidRPr="00A4311F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9F11E" w14:textId="77777777" w:rsidR="00C46623" w:rsidRDefault="000A02EE" w:rsidP="00C46623">
            <w:pPr>
              <w:pStyle w:val="13213"/>
            </w:pPr>
            <w:r w:rsidRPr="00A4311F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18424423" w14:textId="0714001E" w:rsidR="00C46623" w:rsidRPr="00A4311F" w:rsidRDefault="000A02EE" w:rsidP="00C46623">
            <w:pPr>
              <w:pStyle w:val="13213"/>
            </w:pPr>
            <w:r w:rsidRPr="00A4311F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80FB" w14:textId="77777777" w:rsidR="00C46623" w:rsidRDefault="000A02EE" w:rsidP="00C46623">
            <w:pPr>
              <w:pStyle w:val="13213"/>
            </w:pPr>
            <w:r w:rsidRPr="00A4311F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413CAF2F" w14:textId="6699DDFF" w:rsidR="00C46623" w:rsidRPr="00A4311F" w:rsidRDefault="000A02EE" w:rsidP="00C46623">
            <w:pPr>
              <w:pStyle w:val="13213"/>
            </w:pPr>
            <w:r w:rsidRPr="00A4311F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C543E" w14:textId="77777777" w:rsidR="00C46623" w:rsidRDefault="000A02EE" w:rsidP="00C46623">
            <w:pPr>
              <w:pStyle w:val="13213"/>
            </w:pPr>
            <w:r w:rsidRPr="00A4311F">
              <w:rPr>
                <w:lang w:val="kk"/>
              </w:rPr>
              <w:t>"Қаһарлы қыс" ленталармен таңертеңгілік жаттығулар кешені</w:t>
            </w:r>
          </w:p>
          <w:p w14:paraId="501967F4" w14:textId="5258AE95" w:rsidR="00C46623" w:rsidRPr="00A4311F" w:rsidRDefault="000A02EE" w:rsidP="00C46623">
            <w:pPr>
              <w:pStyle w:val="13213"/>
            </w:pPr>
            <w:r w:rsidRPr="00A4311F">
              <w:rPr>
                <w:lang w:val="kk"/>
              </w:rPr>
              <w:t>Иық белдеуінің бұлшықеттерін дамыту және нығайту жаттығуларын орындау қабілетін қалыптастыруды жалғастыру. (Дене шынықтыру, музыка)</w:t>
            </w:r>
          </w:p>
        </w:tc>
      </w:tr>
      <w:tr w:rsidR="008414A3" w14:paraId="62D48969" w14:textId="77777777" w:rsidTr="00A4311F">
        <w:trPr>
          <w:trHeight w:val="41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AA7FB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Таңғы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1F4D6" w14:textId="20F4BBD2" w:rsidR="0079467B" w:rsidRDefault="000A02EE" w:rsidP="00A4311F">
            <w:pPr>
              <w:pStyle w:val="13213"/>
            </w:pPr>
            <w:r>
              <w:rPr>
                <w:lang w:val="kk"/>
              </w:rPr>
              <w:t>Ойын жаттығуы</w:t>
            </w:r>
          </w:p>
          <w:p w14:paraId="22CB2925" w14:textId="3CDACB31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Ботқа өте дәмді,</w:t>
            </w:r>
          </w:p>
          <w:p w14:paraId="66F62590" w14:textId="77777777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Ботқаны асықпай жедік.</w:t>
            </w:r>
          </w:p>
          <w:p w14:paraId="0C0BFD34" w14:textId="77777777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Қасықтап,</w:t>
            </w:r>
          </w:p>
          <w:p w14:paraId="79F64968" w14:textId="77777777" w:rsidR="0079467B" w:rsidRDefault="000A02EE" w:rsidP="0079467B">
            <w:pPr>
              <w:pStyle w:val="200"/>
            </w:pPr>
            <w:r w:rsidRPr="00A4311F">
              <w:rPr>
                <w:lang w:val="kk"/>
              </w:rPr>
              <w:t xml:space="preserve">Асықпай жедік. </w:t>
            </w:r>
          </w:p>
          <w:p w14:paraId="0C4B6BA8" w14:textId="41F645B7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 Нан-хлеб, май-масло, шәй-чай, ботқа-каша) (Қазақ тілі, Көркем әдебиет)</w:t>
            </w:r>
          </w:p>
          <w:p w14:paraId="446DB0AC" w14:textId="77777777" w:rsidR="00A4311F" w:rsidRPr="000A02EE" w:rsidRDefault="00A4311F" w:rsidP="00A4311F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F8981" w14:textId="77777777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"Суды, тағамды үнемді тұтыну"</w:t>
            </w:r>
          </w:p>
          <w:p w14:paraId="04D46BB2" w14:textId="77777777" w:rsidR="0079467B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шайнаңыз, толық аузыңызбен сөйлеспеңіз. </w:t>
            </w:r>
          </w:p>
          <w:p w14:paraId="7752FE0E" w14:textId="208FA3E8" w:rsidR="00713B51" w:rsidRPr="000A02EE" w:rsidRDefault="000A02EE" w:rsidP="00713B51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 Нан-хлеб, май-масло, шәй-чай, ботқа-каша) (Қазақ тілі, Көркем әдебиет)</w:t>
            </w:r>
          </w:p>
          <w:p w14:paraId="37EAFD98" w14:textId="7F6596B1" w:rsidR="00A4311F" w:rsidRPr="000A02EE" w:rsidRDefault="00A4311F" w:rsidP="00A4311F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F80FE" w14:textId="77777777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Тақпақ оқу:</w:t>
            </w:r>
          </w:p>
          <w:p w14:paraId="66D462C4" w14:textId="77777777" w:rsidR="00A4311F" w:rsidRPr="000A02EE" w:rsidRDefault="000A02EE" w:rsidP="0079467B">
            <w:pPr>
              <w:pStyle w:val="200"/>
              <w:rPr>
                <w:lang w:val="kk"/>
              </w:rPr>
            </w:pPr>
            <w:r w:rsidRPr="00A4311F">
              <w:rPr>
                <w:lang w:val="kk"/>
              </w:rPr>
              <w:t>Қарақұмық ботқасы,</w:t>
            </w:r>
          </w:p>
          <w:p w14:paraId="7CDDF8E1" w14:textId="77777777" w:rsidR="00A4311F" w:rsidRPr="000A02EE" w:rsidRDefault="000A02EE" w:rsidP="0079467B">
            <w:pPr>
              <w:pStyle w:val="200"/>
              <w:rPr>
                <w:lang w:val="kk"/>
              </w:rPr>
            </w:pPr>
            <w:r w:rsidRPr="00A4311F">
              <w:rPr>
                <w:lang w:val="kk"/>
              </w:rPr>
              <w:t>Қай жерде пісірді? Пеште ме!</w:t>
            </w:r>
          </w:p>
          <w:p w14:paraId="6AA1BD5B" w14:textId="77777777" w:rsidR="00A4311F" w:rsidRPr="000A02EE" w:rsidRDefault="000A02EE" w:rsidP="0079467B">
            <w:pPr>
              <w:pStyle w:val="200"/>
              <w:rPr>
                <w:lang w:val="kk"/>
              </w:rPr>
            </w:pPr>
            <w:r w:rsidRPr="00A4311F">
              <w:rPr>
                <w:lang w:val="kk"/>
              </w:rPr>
              <w:t>Пісті, дайын,</w:t>
            </w:r>
          </w:p>
          <w:p w14:paraId="59EA425E" w14:textId="77777777" w:rsidR="00A4311F" w:rsidRPr="000A02EE" w:rsidRDefault="000A02EE" w:rsidP="0079467B">
            <w:pPr>
              <w:pStyle w:val="200"/>
              <w:rPr>
                <w:lang w:val="kk"/>
              </w:rPr>
            </w:pPr>
            <w:r w:rsidRPr="00A4311F">
              <w:rPr>
                <w:lang w:val="kk"/>
              </w:rPr>
              <w:t>Сондықтан Анечка жейді.</w:t>
            </w:r>
          </w:p>
          <w:p w14:paraId="25F0A082" w14:textId="4A2413DA" w:rsidR="00713B51" w:rsidRPr="000A02EE" w:rsidRDefault="000A02EE" w:rsidP="00713B51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 Нан-хлеб, май-масло, шәй-чай, ботқа-каша) (Қазақ тілі, Көркем әдебиет)</w:t>
            </w:r>
          </w:p>
          <w:p w14:paraId="0B010916" w14:textId="45E965BB" w:rsidR="00A4311F" w:rsidRPr="000A02EE" w:rsidRDefault="00A4311F" w:rsidP="00A4311F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64AE9" w14:textId="77777777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"Суды, тағамды үнемді тұтыну"</w:t>
            </w:r>
          </w:p>
          <w:p w14:paraId="3A1368BA" w14:textId="77777777" w:rsidR="0079467B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шайнаңыз, толық аузыңызбен сөйлеспеңіз. </w:t>
            </w:r>
          </w:p>
          <w:p w14:paraId="54C68A0C" w14:textId="65164BDE" w:rsidR="00713B51" w:rsidRDefault="000A02EE" w:rsidP="00713B51">
            <w:pPr>
              <w:pStyle w:val="13213"/>
            </w:pPr>
            <w:r w:rsidRPr="00A4311F">
              <w:rPr>
                <w:lang w:val="kk"/>
              </w:rPr>
              <w:t xml:space="preserve">(Ас болсын! Рақмет! – Приятного аппетита! Спасибо! Нан – хлеб, май – масло, шәй – чай, ботқа – каша) </w:t>
            </w:r>
          </w:p>
          <w:p w14:paraId="12154361" w14:textId="5FAAD5D5" w:rsidR="00713B51" w:rsidRPr="00A4311F" w:rsidRDefault="000A02EE" w:rsidP="00713B51">
            <w:pPr>
              <w:pStyle w:val="13213"/>
            </w:pPr>
            <w:r>
              <w:rPr>
                <w:lang w:val="kk"/>
              </w:rPr>
              <w:t>(Қазақ тілі, Көркем әдебиет)</w:t>
            </w:r>
          </w:p>
          <w:p w14:paraId="6F34B624" w14:textId="1B4A7272" w:rsidR="00A4311F" w:rsidRPr="00A4311F" w:rsidRDefault="00A4311F" w:rsidP="00A4311F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E6BF2" w14:textId="77777777" w:rsidR="0079467B" w:rsidRDefault="000A02EE" w:rsidP="0079467B">
            <w:pPr>
              <w:pStyle w:val="13213"/>
            </w:pPr>
            <w:r w:rsidRPr="00A4311F">
              <w:rPr>
                <w:lang w:val="kk"/>
              </w:rPr>
              <w:t>Ойын жаттығуы:</w:t>
            </w:r>
          </w:p>
          <w:p w14:paraId="543C79B0" w14:textId="33F5FED8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Ботқа өте дәмді,</w:t>
            </w:r>
          </w:p>
          <w:p w14:paraId="2F154375" w14:textId="77777777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Ботқаны асықпай жедік.</w:t>
            </w:r>
          </w:p>
          <w:p w14:paraId="5DC9B645" w14:textId="77777777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Қасықтап,</w:t>
            </w:r>
          </w:p>
          <w:p w14:paraId="12635514" w14:textId="77777777" w:rsidR="0079467B" w:rsidRDefault="000A02EE" w:rsidP="0079467B">
            <w:pPr>
              <w:pStyle w:val="200"/>
            </w:pPr>
            <w:r w:rsidRPr="00A4311F">
              <w:rPr>
                <w:lang w:val="kk"/>
              </w:rPr>
              <w:t xml:space="preserve">Асықпай жедік. </w:t>
            </w:r>
          </w:p>
          <w:p w14:paraId="5F350180" w14:textId="6D69A156" w:rsidR="00713B51" w:rsidRDefault="000A02EE" w:rsidP="00713B51">
            <w:pPr>
              <w:pStyle w:val="13213"/>
            </w:pPr>
            <w:r w:rsidRPr="00A4311F">
              <w:rPr>
                <w:lang w:val="kk"/>
              </w:rPr>
              <w:t xml:space="preserve">(Ас болсын! Рақмет! – Приятного аппетита! Спасибо! Нан – хлеб, май – масло, шәй – чай, ботқа – каша) </w:t>
            </w:r>
          </w:p>
          <w:p w14:paraId="3E6E1573" w14:textId="7676F561" w:rsidR="00A4311F" w:rsidRPr="00A4311F" w:rsidRDefault="000A02EE" w:rsidP="00713B51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  <w:p w14:paraId="2039C202" w14:textId="77777777" w:rsidR="00A4311F" w:rsidRPr="00A4311F" w:rsidRDefault="00A4311F" w:rsidP="00A4311F">
            <w:pPr>
              <w:pStyle w:val="13213"/>
            </w:pPr>
          </w:p>
        </w:tc>
      </w:tr>
      <w:tr w:rsidR="008414A3" w14:paraId="52D24AF5" w14:textId="77777777" w:rsidTr="00A4311F">
        <w:trPr>
          <w:trHeight w:val="88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2DB81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ҰІӘ-ге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BD7C8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«Біртұтас тәрбие» </w:t>
            </w:r>
          </w:p>
          <w:p w14:paraId="592CDC1E" w14:textId="2345B2BC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Дана Бүркіт қонақта – ""Топта өзін қалай ұстау керек" </w:t>
            </w:r>
          </w:p>
          <w:p w14:paraId="4F01C722" w14:textId="024B140C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Балаларда балабақша бөлмесінде (топта, жатын бөлмеде, қабылдау бөлмесінде) мінез-құлық пен қарым-қатынас ережелерін тәрбиелеу; қауіпсіздік ережелеріне бағыну қабілетін дамыту, өз денсаулығы мен басқалардың денсаулығын сақтау ниеті.</w:t>
            </w:r>
          </w:p>
          <w:p w14:paraId="12413507" w14:textId="3ED365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(Сөйлеуді дамыту, қоршаған ортамен танысу)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8E0DA" w14:textId="77777777" w:rsidR="00532DA2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Білгірлер зертханасы - "Қызықты үйлер" заттарды түсі, көлемі, пішіні бойынша өз бетінше зерттеуге және салыстыруға мүмкіндік береді. Салынған қарапайым құрылымдарды атау, құрылыс бөлшектерін қорапқа мұқият жинау.</w:t>
            </w:r>
          </w:p>
          <w:p w14:paraId="6A9C0091" w14:textId="0EE45D5F" w:rsidR="00A4311F" w:rsidRPr="000A02EE" w:rsidRDefault="000A02EE" w:rsidP="00A431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(Сенсорика, құрастыру, 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15B68" w14:textId="7AFDFA76" w:rsidR="0079467B" w:rsidRPr="000A02EE" w:rsidRDefault="000A02EE" w:rsidP="00A431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"Шана" өнер әлеміне апаратын жол</w:t>
            </w:r>
          </w:p>
          <w:p w14:paraId="7DCEAF43" w14:textId="1BD14539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Модельдеу материалдарын қолдануға, қолыңызды дымқыл шүберекпен сүртуге, дайын өнімді стендке қоюға, жұмыстан кейін материалдарды жинауға үйретуді жалғастырыңыз.  (Сөйлеуді дамыту, модельдеу)</w:t>
            </w:r>
          </w:p>
          <w:p w14:paraId="7D268F74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9A84" w14:textId="2CBD8DF5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>"Қоянның үйшігі" оқу</w:t>
            </w:r>
          </w:p>
          <w:p w14:paraId="4B5A478E" w14:textId="710094B4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Суреттердің мазмұны бойынша сұрақтарға жауап беру қабілетін дамыту; кейіпкерлердің әрекеттерін (қимылдарын) қайталауға деген ұмтылысты ынталандыру. (Көркем әдебиет, сурет салу)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23BA" w14:textId="61B5CFBE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"Аққала" өнер әлеміне апаратын жол </w:t>
            </w:r>
          </w:p>
          <w:p w14:paraId="7C6EF2BD" w14:textId="77777777" w:rsidR="00532DA2" w:rsidRDefault="000A02EE" w:rsidP="00A4311F">
            <w:pPr>
              <w:pStyle w:val="13213"/>
            </w:pPr>
            <w:r w:rsidRPr="00A4311F">
              <w:rPr>
                <w:lang w:val="kk"/>
              </w:rPr>
              <w:t>Аппликациялық жұмыстарды орындау тәсілдерін үйрету (желімдеусіз); фланелеграфқа геометриялық фигуралар – шеңбер орналастыруға ынталандыру.</w:t>
            </w:r>
          </w:p>
          <w:p w14:paraId="6177FA82" w14:textId="37AAC112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(Қоршаған ортамен танысу, аппликация, қазақ тілі)</w:t>
            </w:r>
          </w:p>
        </w:tc>
      </w:tr>
      <w:tr w:rsidR="008414A3" w14:paraId="0215FDC1" w14:textId="77777777" w:rsidTr="0079467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BE7D9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Ұйымдастырылған іс-әрекет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10454" w14:textId="7DEF40F4" w:rsidR="00A4311F" w:rsidRPr="00A4311F" w:rsidRDefault="00A4311F" w:rsidP="00A4311F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CBEE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32E5" w14:textId="16EF85DE" w:rsidR="00A4311F" w:rsidRPr="00A4311F" w:rsidRDefault="00A4311F" w:rsidP="00A4311F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02EF8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C17B3" w14:textId="77777777" w:rsidR="00A4311F" w:rsidRPr="00A4311F" w:rsidRDefault="00A4311F" w:rsidP="00A4311F">
            <w:pPr>
              <w:pStyle w:val="13213"/>
            </w:pPr>
          </w:p>
        </w:tc>
      </w:tr>
      <w:tr w:rsidR="008414A3" w:rsidRPr="000B3448" w14:paraId="587EF5C9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FC8F1" w14:textId="77777777" w:rsidR="00C32BEC" w:rsidRPr="00A4311F" w:rsidRDefault="000A02EE" w:rsidP="00C32BEC">
            <w:pPr>
              <w:pStyle w:val="13213"/>
            </w:pPr>
            <w:r w:rsidRPr="00A4311F"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680FE" w14:textId="4D38F1C8" w:rsidR="00C32BEC" w:rsidRDefault="000A02EE" w:rsidP="00C32BEC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D7C9E91" w14:textId="1ADF62FF" w:rsidR="00C32BEC" w:rsidRPr="00A4311F" w:rsidRDefault="000A02EE" w:rsidP="00C32BEC">
            <w:pPr>
              <w:pStyle w:val="200"/>
            </w:pPr>
            <w:r w:rsidRPr="00A4311F">
              <w:rPr>
                <w:lang w:val="kk"/>
              </w:rPr>
              <w:t>Егер серуендегіңіз келсе,</w:t>
            </w:r>
          </w:p>
          <w:p w14:paraId="70DBF26B" w14:textId="77777777" w:rsidR="00C32BEC" w:rsidRPr="00A4311F" w:rsidRDefault="000A02EE" w:rsidP="00C32BEC">
            <w:pPr>
              <w:pStyle w:val="200"/>
            </w:pPr>
            <w:r w:rsidRPr="00A4311F">
              <w:rPr>
                <w:lang w:val="kk"/>
              </w:rPr>
              <w:t>Тез киіну керек.</w:t>
            </w:r>
          </w:p>
          <w:p w14:paraId="40EFF998" w14:textId="77777777" w:rsidR="00C32BEC" w:rsidRPr="00A4311F" w:rsidRDefault="000A02EE" w:rsidP="00C32BEC">
            <w:pPr>
              <w:pStyle w:val="200"/>
            </w:pPr>
            <w:r w:rsidRPr="00A4311F">
              <w:rPr>
                <w:lang w:val="kk"/>
              </w:rPr>
              <w:t>Шкаф есігін ашыңыз,</w:t>
            </w:r>
          </w:p>
          <w:p w14:paraId="51219942" w14:textId="3395986C" w:rsidR="00C32BEC" w:rsidRDefault="000A02EE" w:rsidP="00C32BEC">
            <w:pPr>
              <w:pStyle w:val="200"/>
            </w:pPr>
            <w:r w:rsidRPr="00A4311F">
              <w:rPr>
                <w:lang w:val="kk"/>
              </w:rPr>
              <w:t xml:space="preserve">Ретімен киініңіз. </w:t>
            </w:r>
          </w:p>
          <w:p w14:paraId="51470679" w14:textId="4E76C894" w:rsidR="00C32BEC" w:rsidRPr="000A02EE" w:rsidRDefault="000A02EE" w:rsidP="00C32BEC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Белгілі бір ретпен киіну және шешіну жаттығулары. (Мәдени-гигиеналық дағдылар, көркем әдебиет)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02A06" w14:textId="77777777" w:rsidR="00C32BEC" w:rsidRPr="000A02EE" w:rsidRDefault="000A02EE" w:rsidP="00C32BEC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"Өнегелі", "Қауіпсіздік ережелері" </w:t>
            </w:r>
          </w:p>
          <w:p w14:paraId="48E8E865" w14:textId="0EEDD919" w:rsidR="00C32BEC" w:rsidRPr="00A4311F" w:rsidRDefault="000A02EE" w:rsidP="00C32BEC">
            <w:pPr>
              <w:pStyle w:val="13213"/>
            </w:pPr>
            <w:r w:rsidRPr="00A4311F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қадағалау. (Мәдени-гигиеналық дағдылар)</w:t>
            </w:r>
          </w:p>
          <w:p w14:paraId="2A2837B8" w14:textId="77777777" w:rsidR="00C32BEC" w:rsidRPr="00A4311F" w:rsidRDefault="00C32BEC" w:rsidP="00C32B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E106E" w14:textId="77777777" w:rsidR="00C32BEC" w:rsidRDefault="000A02EE" w:rsidP="00C32BEC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099341D" w14:textId="77777777" w:rsidR="00C32BEC" w:rsidRPr="00A4311F" w:rsidRDefault="000A02EE" w:rsidP="00C32BEC">
            <w:pPr>
              <w:pStyle w:val="200"/>
            </w:pPr>
            <w:r w:rsidRPr="00A4311F">
              <w:rPr>
                <w:lang w:val="kk"/>
              </w:rPr>
              <w:t>Егер серуендегіңіз келсе,</w:t>
            </w:r>
          </w:p>
          <w:p w14:paraId="00710273" w14:textId="77777777" w:rsidR="00C32BEC" w:rsidRPr="00A4311F" w:rsidRDefault="000A02EE" w:rsidP="00C32BEC">
            <w:pPr>
              <w:pStyle w:val="200"/>
            </w:pPr>
            <w:r w:rsidRPr="00A4311F">
              <w:rPr>
                <w:lang w:val="kk"/>
              </w:rPr>
              <w:t>Тез киіну керек.</w:t>
            </w:r>
          </w:p>
          <w:p w14:paraId="0A7794F3" w14:textId="77777777" w:rsidR="00C32BEC" w:rsidRPr="00A4311F" w:rsidRDefault="000A02EE" w:rsidP="00C32BEC">
            <w:pPr>
              <w:pStyle w:val="200"/>
            </w:pPr>
            <w:r w:rsidRPr="00A4311F">
              <w:rPr>
                <w:lang w:val="kk"/>
              </w:rPr>
              <w:t>Шкаф есігін ашыңыз,</w:t>
            </w:r>
          </w:p>
          <w:p w14:paraId="2899F756" w14:textId="77777777" w:rsidR="00C32BEC" w:rsidRDefault="000A02EE" w:rsidP="00C32BEC">
            <w:pPr>
              <w:pStyle w:val="200"/>
            </w:pPr>
            <w:r w:rsidRPr="00A4311F">
              <w:rPr>
                <w:lang w:val="kk"/>
              </w:rPr>
              <w:t xml:space="preserve">Ретімен киініңіз. </w:t>
            </w:r>
          </w:p>
          <w:p w14:paraId="66571DA1" w14:textId="35B2610B" w:rsidR="00C32BEC" w:rsidRPr="000A02EE" w:rsidRDefault="000A02EE" w:rsidP="00C32BEC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Белгілі бір ретпен киіну және шешіну жаттығулары. (Мәдени-гигиеналық дағдылар, көркем әдебиет)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24690" w14:textId="77777777" w:rsidR="00C32BEC" w:rsidRPr="000A02EE" w:rsidRDefault="000A02EE" w:rsidP="00C32BEC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"Өнегелі", "Қауіпсіздік ережелері" </w:t>
            </w:r>
          </w:p>
          <w:p w14:paraId="2429E61E" w14:textId="77777777" w:rsidR="00C32BEC" w:rsidRPr="00A4311F" w:rsidRDefault="000A02EE" w:rsidP="00C32BEC">
            <w:pPr>
              <w:pStyle w:val="13213"/>
            </w:pPr>
            <w:r w:rsidRPr="00A4311F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қадағалау. (Мәдени-гигиеналық дағдылар)</w:t>
            </w:r>
          </w:p>
          <w:p w14:paraId="453BDF1D" w14:textId="104B83F7" w:rsidR="00C32BEC" w:rsidRPr="00A4311F" w:rsidRDefault="00C32BEC" w:rsidP="00C32BE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44265" w14:textId="70E935F3" w:rsidR="00C32BEC" w:rsidRDefault="000A02EE" w:rsidP="00C32BEC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24EB42B7" w14:textId="11B316E5" w:rsidR="00C32BEC" w:rsidRPr="00A4311F" w:rsidRDefault="000A02EE" w:rsidP="00C32BEC">
            <w:pPr>
              <w:pStyle w:val="200"/>
            </w:pPr>
            <w:r w:rsidRPr="00A4311F">
              <w:rPr>
                <w:lang w:val="kk"/>
              </w:rPr>
              <w:br/>
              <w:t xml:space="preserve">Киіміңізді түймелеңіз: </w:t>
            </w:r>
            <w:r w:rsidRPr="00A4311F">
              <w:rPr>
                <w:lang w:val="kk"/>
              </w:rPr>
              <w:br/>
              <w:t>Түймелер мен батырмалар,</w:t>
            </w:r>
            <w:r w:rsidRPr="00A4311F">
              <w:rPr>
                <w:lang w:val="kk"/>
              </w:rPr>
              <w:br/>
              <w:t>әртүрлі тойтармалар.</w:t>
            </w:r>
          </w:p>
          <w:p w14:paraId="706B1E86" w14:textId="18FBDF52" w:rsidR="00C32BEC" w:rsidRPr="000A02EE" w:rsidRDefault="000A02EE" w:rsidP="00C32BEC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Белгілі бір ретпен киіну және шешіну жаттығулары. (Мәдени-гигиеналық дағдылар, көркем әдебиет)</w:t>
            </w:r>
          </w:p>
        </w:tc>
      </w:tr>
      <w:tr w:rsidR="008414A3" w:rsidRPr="000B3448" w14:paraId="37DC46F5" w14:textId="77777777" w:rsidTr="00A4311F">
        <w:trPr>
          <w:trHeight w:val="41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D21A0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Серуендеу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FCE1E" w14:textId="33ABB1F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Күнді бақылау қысқы Күнді бақылау, балаларға күннің жабайы табиғат үшін маңызы туралы айту.</w:t>
            </w:r>
          </w:p>
          <w:p w14:paraId="34C32A51" w14:textId="0954F171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Еңбек қызметі: балабақша учаскесіндегі жолдарды тазалаңыз.</w:t>
            </w:r>
          </w:p>
          <w:p w14:paraId="15228BDD" w14:textId="1ABF24D0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"Сұр қоян отырады" қимылды ойыны </w:t>
            </w:r>
          </w:p>
          <w:p w14:paraId="3E3B41F6" w14:textId="520DE4FC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Бір-біріне соқтығыспай жүруге және жүгіруге үйрету.</w:t>
            </w:r>
          </w:p>
          <w:p w14:paraId="7DB0F755" w14:textId="77777777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>"Өз үйіңді тап" жеке жұмысы</w:t>
            </w:r>
          </w:p>
          <w:p w14:paraId="025E60B9" w14:textId="0B111F3A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Негізгі түстерді бекіту: қызыл, жасыл, көк, сары.</w:t>
            </w:r>
          </w:p>
          <w:p w14:paraId="79B15153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Шығарылатын материал:</w:t>
            </w:r>
          </w:p>
          <w:p w14:paraId="2289DF3B" w14:textId="035474AF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күректер, шелектер. (Физикалық даму, қоршаған ортамен танысу, көркем әдебиет)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64AB" w14:textId="77777777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>Пальтодағы, қолғаптардағы ұлпа қарларды бақылау</w:t>
            </w:r>
          </w:p>
          <w:p w14:paraId="1E45B194" w14:textId="0C4AE89F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Қар ұшқындарын қарастырыңыз, олар ұқсас, егер біз оны алсақ не болады. </w:t>
            </w:r>
          </w:p>
          <w:p w14:paraId="72BA37C1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Еңбек қызметі: қардан жасалған фигуралар.</w:t>
            </w:r>
          </w:p>
          <w:p w14:paraId="4C0EF48C" w14:textId="6E46B6CC" w:rsidR="0079467B" w:rsidRDefault="000A02EE" w:rsidP="00A4311F">
            <w:pPr>
              <w:pStyle w:val="13213"/>
            </w:pPr>
            <w:r>
              <w:rPr>
                <w:lang w:val="kk"/>
              </w:rPr>
              <w:t>"Жануарлар жаттығуы" қимылды ойыны</w:t>
            </w:r>
          </w:p>
          <w:p w14:paraId="6CF9E1C5" w14:textId="6DF09C8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Мәтінді қозғалыстармен үйлестіру қабілетін қалыптастыру.</w:t>
            </w:r>
          </w:p>
          <w:p w14:paraId="495729BE" w14:textId="153F2BB9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Жеке ойындар "Бәйге", "Маған қарай жүгіріңіз" бір-біріне соқтығыспай жүгіру қабілетін қалыптастыру.</w:t>
            </w:r>
          </w:p>
          <w:p w14:paraId="2FE93C82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Шығарылатын материал:</w:t>
            </w:r>
          </w:p>
          <w:p w14:paraId="21C322F1" w14:textId="5F473FB6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күректер, шелектер. (Физикалық даму, қоршаған ортамен танысу,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647F6" w14:textId="73DF1785" w:rsidR="0079467B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Маусымдық өзгерістерді бақылау </w:t>
            </w:r>
          </w:p>
          <w:p w14:paraId="5620379D" w14:textId="3843C943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Табиғаттағы өзгерістер туралы түсінік қалыптастыру; сөздікті белсендіру: аяз, боран, қар.</w:t>
            </w:r>
          </w:p>
          <w:p w14:paraId="2D02677D" w14:textId="1B8CDCF8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Еңбек қызметі: сайтта құстарды тамақтандыру.</w:t>
            </w:r>
          </w:p>
          <w:p w14:paraId="36F6431D" w14:textId="02AD492D" w:rsidR="0079467B" w:rsidRDefault="000A02EE" w:rsidP="00A4311F">
            <w:pPr>
              <w:pStyle w:val="13213"/>
            </w:pPr>
            <w:r>
              <w:rPr>
                <w:lang w:val="kk"/>
              </w:rPr>
              <w:t>"Ергежейлі алыптар" қимылды ойыны</w:t>
            </w:r>
          </w:p>
          <w:p w14:paraId="5048FE00" w14:textId="2079706D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Жаяу жүру техникасын жетілдіріңіз, нақты кең қадамға қол жеткізіңіз.  </w:t>
            </w:r>
          </w:p>
          <w:p w14:paraId="7CB58BA8" w14:textId="5511988A" w:rsidR="0079467B" w:rsidRDefault="000A02EE" w:rsidP="00A4311F">
            <w:pPr>
              <w:pStyle w:val="13213"/>
            </w:pPr>
            <w:r>
              <w:rPr>
                <w:lang w:val="kk"/>
              </w:rPr>
              <w:t xml:space="preserve">Жеке жұмыс "Кім айқайлайды?» </w:t>
            </w:r>
          </w:p>
          <w:p w14:paraId="1B452CCE" w14:textId="4A77E914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Есту зейінін дамыту.</w:t>
            </w:r>
          </w:p>
          <w:p w14:paraId="47D49667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Шығарылатын материал:</w:t>
            </w:r>
          </w:p>
          <w:p w14:paraId="419AD6C4" w14:textId="2C761FC7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құстарға арналған жем. (Физикалық даму, </w:t>
            </w:r>
            <w:r>
              <w:rPr>
                <w:lang w:val="kk"/>
              </w:rPr>
              <w:t xml:space="preserve">Қоршаған ортамен </w:t>
            </w:r>
            <w:r w:rsidRPr="00A4311F">
              <w:rPr>
                <w:lang w:val="kk"/>
              </w:rPr>
              <w:t xml:space="preserve"> танысу, көркем әдебиет)</w:t>
            </w:r>
          </w:p>
          <w:p w14:paraId="6C2E05E0" w14:textId="77777777" w:rsidR="00A4311F" w:rsidRPr="000B3448" w:rsidRDefault="00A4311F" w:rsidP="00A4311F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5DD89" w14:textId="77777777" w:rsidR="0079467B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Қоректендіргіште құстарды бақылау</w:t>
            </w:r>
          </w:p>
          <w:p w14:paraId="3CA45910" w14:textId="29248009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Балалардың қыстайтын құстарға қамқорлық жасауға деген ұмтылысын қалыптастыру.</w:t>
            </w:r>
          </w:p>
          <w:p w14:paraId="07F989DE" w14:textId="5F1C14B7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Еңбек қызметі: балабақша учаскесіндегі жолдарды тазалаңыз.</w:t>
            </w:r>
          </w:p>
          <w:p w14:paraId="6135A76D" w14:textId="105FCA50" w:rsidR="0079467B" w:rsidRPr="000B3448" w:rsidRDefault="000A02EE" w:rsidP="00A431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"Бәйге", "Сұр қоян отырады" қимылды ойындары</w:t>
            </w:r>
          </w:p>
          <w:p w14:paraId="0B2AAEF7" w14:textId="6B7D7052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Бір-біріне соқтығыспай жүруге және жүгіруге үйрету.</w:t>
            </w:r>
          </w:p>
          <w:p w14:paraId="1E8D167E" w14:textId="65913550" w:rsidR="0079467B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"Өз үйіңді тап" жеке жұмысы</w:t>
            </w:r>
          </w:p>
          <w:p w14:paraId="7F86FEBC" w14:textId="763FC98B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Негізгі түстерді бекіту: қызыл, жасыл, көк, сары.</w:t>
            </w:r>
          </w:p>
          <w:p w14:paraId="78E77DA9" w14:textId="77777777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Шығарылатын материал:</w:t>
            </w:r>
          </w:p>
          <w:p w14:paraId="63CCB6E7" w14:textId="7C23BB5C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күректер, шелектер. (Физикалық даму, қоршаған ортамен танысу,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80F5" w14:textId="6A4BDCBA" w:rsidR="0079467B" w:rsidRPr="000B3448" w:rsidRDefault="000A02EE" w:rsidP="00A431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"Мұз – су" түсті мұз айдындарын жасау</w:t>
            </w:r>
          </w:p>
          <w:p w14:paraId="3F919528" w14:textId="2A8EA2CF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Байқауды дамыту, талдау, жалпылау және қорытынды жасау қабілеттерін салыстыру.</w:t>
            </w:r>
          </w:p>
          <w:p w14:paraId="4F14062F" w14:textId="7B5FC8D9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Еңбек қызметі: сайтта құстарды тамақтандыру.</w:t>
            </w:r>
          </w:p>
          <w:p w14:paraId="48BAD490" w14:textId="505E1F16" w:rsidR="00952D58" w:rsidRPr="000B3448" w:rsidRDefault="000A02EE" w:rsidP="00952D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"Ергежейлі алыптар" қимылды ойыны</w:t>
            </w:r>
          </w:p>
          <w:p w14:paraId="427965DD" w14:textId="77777777" w:rsidR="00952D58" w:rsidRPr="000B3448" w:rsidRDefault="000A02EE" w:rsidP="00952D58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Жаяу жүру техникасын жетілдіріңіз, нақты кең қадамға қол жеткізіңіз.  </w:t>
            </w:r>
          </w:p>
          <w:p w14:paraId="3FF92272" w14:textId="77777777" w:rsidR="0079467B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Жеке жұмыс: "Шеңберге кір"</w:t>
            </w:r>
          </w:p>
          <w:p w14:paraId="3D8836C4" w14:textId="2D4F6B7C" w:rsidR="00A4311F" w:rsidRPr="000B3448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Мақсатқа жетуді үйрету</w:t>
            </w:r>
          </w:p>
          <w:p w14:paraId="69C7FA5A" w14:textId="0B5D3851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Шығарылатын материал: құстарға арналған жем. (Физикалық даму, </w:t>
            </w:r>
            <w:r>
              <w:rPr>
                <w:lang w:val="kk"/>
              </w:rPr>
              <w:t xml:space="preserve">Қоршаған ортамен </w:t>
            </w:r>
            <w:r w:rsidRPr="00A4311F">
              <w:rPr>
                <w:lang w:val="kk"/>
              </w:rPr>
              <w:t xml:space="preserve"> танысу, көркем әдебиет)</w:t>
            </w:r>
          </w:p>
        </w:tc>
      </w:tr>
      <w:tr w:rsidR="008414A3" w14:paraId="4D11ADEE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0750E" w14:textId="77777777" w:rsidR="004513AD" w:rsidRPr="00A4311F" w:rsidRDefault="000A02EE" w:rsidP="004513AD">
            <w:pPr>
              <w:pStyle w:val="13213"/>
            </w:pPr>
            <w:r w:rsidRPr="00A4311F"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74098" w14:textId="77777777" w:rsidR="004513AD" w:rsidRPr="00A4311F" w:rsidRDefault="000A02EE" w:rsidP="004513AD">
            <w:pPr>
              <w:pStyle w:val="13213"/>
            </w:pPr>
            <w:r w:rsidRPr="00A4311F">
              <w:rPr>
                <w:lang w:val="kk"/>
              </w:rPr>
              <w:t>«Өнегелі»</w:t>
            </w:r>
          </w:p>
          <w:p w14:paraId="0016155D" w14:textId="444C29C0" w:rsidR="004513AD" w:rsidRPr="00A4311F" w:rsidRDefault="000A02EE" w:rsidP="004513AD">
            <w:pPr>
              <w:pStyle w:val="13213"/>
            </w:pPr>
            <w:r w:rsidRPr="00A4311F">
              <w:rPr>
                <w:lang w:val="kk"/>
              </w:rPr>
              <w:t xml:space="preserve">Балалардың киімдерін дәйекті түрде шешу, өзіндік ойын әрекеті </w:t>
            </w:r>
          </w:p>
          <w:p w14:paraId="6A3E33ED" w14:textId="77777777" w:rsidR="004513AD" w:rsidRPr="00A4311F" w:rsidRDefault="004513AD" w:rsidP="004513AD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1410C" w14:textId="77777777" w:rsidR="004513AD" w:rsidRDefault="000A02EE" w:rsidP="004513A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B1940CD" w14:textId="77777777" w:rsidR="004513AD" w:rsidRPr="00A4311F" w:rsidRDefault="000A02EE" w:rsidP="004513AD">
            <w:pPr>
              <w:pStyle w:val="200"/>
            </w:pPr>
            <w:r w:rsidRPr="00A4311F">
              <w:rPr>
                <w:lang w:val="kk"/>
              </w:rPr>
              <w:t>Біз серуендеуден келдік,</w:t>
            </w:r>
          </w:p>
          <w:p w14:paraId="52D7D156" w14:textId="77777777" w:rsidR="004513AD" w:rsidRPr="00A4311F" w:rsidRDefault="000A02EE" w:rsidP="004513AD">
            <w:pPr>
              <w:pStyle w:val="200"/>
            </w:pPr>
            <w:r w:rsidRPr="00A4311F">
              <w:rPr>
                <w:lang w:val="kk"/>
              </w:rPr>
              <w:t>Көп нәрсе білдік. Тез шешініп,</w:t>
            </w:r>
          </w:p>
          <w:p w14:paraId="2900C53F" w14:textId="3C86BA6B" w:rsidR="004513AD" w:rsidRPr="00A4311F" w:rsidRDefault="000A02EE" w:rsidP="004513AD">
            <w:pPr>
              <w:pStyle w:val="200"/>
            </w:pPr>
            <w:r w:rsidRPr="00A4311F">
              <w:rPr>
                <w:lang w:val="kk"/>
              </w:rPr>
              <w:t>Бір-бірімізге күлімдейміз.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BBFEE" w14:textId="77777777" w:rsidR="004513AD" w:rsidRPr="00A4311F" w:rsidRDefault="000A02EE" w:rsidP="004513AD">
            <w:pPr>
              <w:pStyle w:val="13213"/>
            </w:pPr>
            <w:r w:rsidRPr="00A4311F">
              <w:rPr>
                <w:lang w:val="kk"/>
              </w:rPr>
              <w:t>«Өнегелі»</w:t>
            </w:r>
          </w:p>
          <w:p w14:paraId="7B1ED038" w14:textId="7DC2C486" w:rsidR="004513AD" w:rsidRPr="00A4311F" w:rsidRDefault="000A02EE" w:rsidP="004513AD">
            <w:pPr>
              <w:pStyle w:val="13213"/>
            </w:pPr>
            <w:r w:rsidRPr="00A4311F">
              <w:rPr>
                <w:lang w:val="kk"/>
              </w:rPr>
              <w:t>Аяқ киімді ұқыпты қоюға үйретуді жалғастыру. Киімді ілгішке іліп қою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EE7A" w14:textId="77777777" w:rsidR="004513AD" w:rsidRPr="00A4311F" w:rsidRDefault="000A02EE" w:rsidP="004513AD">
            <w:pPr>
              <w:pStyle w:val="13213"/>
            </w:pPr>
            <w:r w:rsidRPr="00A4311F">
              <w:rPr>
                <w:lang w:val="kk"/>
              </w:rPr>
              <w:t>«Өнегелі»</w:t>
            </w:r>
          </w:p>
          <w:p w14:paraId="38979B28" w14:textId="22CB036F" w:rsidR="004513AD" w:rsidRPr="00A4311F" w:rsidRDefault="000A02EE" w:rsidP="004513AD">
            <w:pPr>
              <w:pStyle w:val="13213"/>
            </w:pPr>
            <w:r w:rsidRPr="00A4311F">
              <w:rPr>
                <w:lang w:val="kk"/>
              </w:rPr>
              <w:t>Ересектердің көмегімен киімдегі ретсіздікті байқауды және оны өз бетінше жоюды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6F040" w14:textId="07390440" w:rsidR="004513AD" w:rsidRDefault="000A02EE" w:rsidP="004513A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2B282965" w14:textId="3164B270" w:rsidR="004513AD" w:rsidRPr="00A4311F" w:rsidRDefault="000A02EE" w:rsidP="004513AD">
            <w:pPr>
              <w:pStyle w:val="200"/>
            </w:pPr>
            <w:r w:rsidRPr="00A4311F">
              <w:rPr>
                <w:lang w:val="kk"/>
              </w:rPr>
              <w:t>Біз серуендеуден келдік,</w:t>
            </w:r>
          </w:p>
          <w:p w14:paraId="3EC8D5B1" w14:textId="7F1E4C73" w:rsidR="004513AD" w:rsidRPr="00A4311F" w:rsidRDefault="000A02EE" w:rsidP="004513AD">
            <w:pPr>
              <w:pStyle w:val="200"/>
            </w:pPr>
            <w:r w:rsidRPr="00A4311F">
              <w:rPr>
                <w:lang w:val="kk"/>
              </w:rPr>
              <w:t>Көп нәрсе білдік. Тез шешініп,</w:t>
            </w:r>
          </w:p>
          <w:p w14:paraId="39BAC483" w14:textId="4867C8D8" w:rsidR="004513AD" w:rsidRPr="00A4311F" w:rsidRDefault="000A02EE" w:rsidP="004513AD">
            <w:pPr>
              <w:pStyle w:val="200"/>
            </w:pPr>
            <w:r w:rsidRPr="00A4311F">
              <w:rPr>
                <w:lang w:val="kk"/>
              </w:rPr>
              <w:t>Бір-бірімізге күлімдейміз.</w:t>
            </w:r>
          </w:p>
        </w:tc>
      </w:tr>
      <w:tr w:rsidR="008414A3" w14:paraId="01D3D6AA" w14:textId="77777777" w:rsidTr="00A4311F">
        <w:trPr>
          <w:trHeight w:val="140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D3A6D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Түскі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8BABD" w14:textId="011FD051" w:rsidR="0079467B" w:rsidRDefault="000A02EE" w:rsidP="0079467B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8B4AD8D" w14:textId="77777777" w:rsidR="007A5AAB" w:rsidRDefault="000A02EE" w:rsidP="0079467B">
            <w:pPr>
              <w:pStyle w:val="200"/>
            </w:pPr>
            <w:r>
              <w:rPr>
                <w:lang w:val="kk"/>
              </w:rPr>
              <w:t>Сырттан келіп үнемі,</w:t>
            </w:r>
          </w:p>
          <w:p w14:paraId="264754B2" w14:textId="55A1BBF6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Сабынмен қол жуамыз,</w:t>
            </w:r>
          </w:p>
          <w:p w14:paraId="1988F620" w14:textId="77777777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Таза болды мұнтаздай,</w:t>
            </w:r>
          </w:p>
          <w:p w14:paraId="3656EBB6" w14:textId="77777777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Тағамға қол созамыз.</w:t>
            </w:r>
          </w:p>
          <w:p w14:paraId="3F9D86E6" w14:textId="77777777" w:rsidR="00A4311F" w:rsidRPr="00A4311F" w:rsidRDefault="000A02EE" w:rsidP="0079467B">
            <w:pPr>
              <w:pStyle w:val="200"/>
            </w:pPr>
            <w:r w:rsidRPr="00A4311F">
              <w:rPr>
                <w:lang w:val="kk"/>
              </w:rPr>
              <w:t>Тағамға қол созамыз.</w:t>
            </w:r>
          </w:p>
          <w:p w14:paraId="742BA77B" w14:textId="6B4779E1" w:rsidR="007A5AAB" w:rsidRDefault="000A02EE" w:rsidP="00A4311F">
            <w:pPr>
              <w:pStyle w:val="13213"/>
            </w:pPr>
            <w:r>
              <w:rPr>
                <w:lang w:val="kk"/>
              </w:rPr>
              <w:t xml:space="preserve">(Ас болсын! Рақмет! – Приятного аппетита! Спасибо! Нан – хлеб, сорпа – суп) </w:t>
            </w:r>
          </w:p>
          <w:p w14:paraId="194D00F8" w14:textId="524BCD02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(Қазақ тілі, Көркем әдебиет)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AF4A6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«Өнегелі»</w:t>
            </w:r>
          </w:p>
          <w:p w14:paraId="6D12CF45" w14:textId="77777777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шайнаңыз. </w:t>
            </w:r>
          </w:p>
          <w:p w14:paraId="301B8C93" w14:textId="77777777" w:rsidR="007A5AAB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(Ас болсын! Рақмет! – Приятного аппетита! Спасибо!) </w:t>
            </w:r>
          </w:p>
          <w:p w14:paraId="1CF853E2" w14:textId="19F5F69B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39681" w14:textId="77777777" w:rsidR="007A5AAB" w:rsidRDefault="000A02EE" w:rsidP="00F33DC6">
            <w:pPr>
              <w:pStyle w:val="200"/>
            </w:pPr>
            <w:r>
              <w:rPr>
                <w:lang w:val="kk"/>
              </w:rPr>
              <w:t>Көркем сөз!</w:t>
            </w:r>
          </w:p>
          <w:p w14:paraId="7DB6B4D4" w14:textId="7BDFB6C5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Сабынмен қол жуамыз,</w:t>
            </w:r>
          </w:p>
          <w:p w14:paraId="65441DE7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Таза болды мұнтаздай,</w:t>
            </w:r>
          </w:p>
          <w:p w14:paraId="013C0E8C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Тағамға қол созамыз.</w:t>
            </w:r>
          </w:p>
          <w:p w14:paraId="7806CC59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Тағамға қол созамыз.</w:t>
            </w:r>
          </w:p>
          <w:p w14:paraId="0B93615E" w14:textId="77777777" w:rsidR="007A5AAB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(Ас болсын! Рақмет! – Приятного аппетита! Спасибо! Нан – хлеб, сорпа – суп) </w:t>
            </w:r>
          </w:p>
          <w:p w14:paraId="37DA7B14" w14:textId="35F42FA0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(Қазақ тілі, Көркем әдебиет)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5F927" w14:textId="2205D247" w:rsidR="00F33DC6" w:rsidRDefault="000A02EE" w:rsidP="00A4311F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3B08050" w14:textId="58F4133A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Ботқа өте дәмді,</w:t>
            </w:r>
          </w:p>
          <w:p w14:paraId="353752EE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Ботқаны асықпай жедік.</w:t>
            </w:r>
          </w:p>
          <w:p w14:paraId="26755472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Қасықтап,</w:t>
            </w:r>
          </w:p>
          <w:p w14:paraId="7E356709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Асықпай жедік.</w:t>
            </w:r>
          </w:p>
          <w:p w14:paraId="35CECBF9" w14:textId="77777777" w:rsidR="007A5AAB" w:rsidRDefault="000A02EE" w:rsidP="00A4311F">
            <w:pPr>
              <w:pStyle w:val="13213"/>
            </w:pPr>
            <w:r>
              <w:rPr>
                <w:lang w:val="kk"/>
              </w:rPr>
              <w:t xml:space="preserve">(Ас болсын! Рақмет! – Приятного аппетита! Спасибо! Нан – хлеб, сорпа - суп) </w:t>
            </w:r>
          </w:p>
          <w:p w14:paraId="61BECB5D" w14:textId="61E89588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(Қазақ тілі,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C9BCE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«Өнегелі»</w:t>
            </w:r>
          </w:p>
          <w:p w14:paraId="004212B2" w14:textId="26E19F0B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 (Мәдени-гигиеналық дағдылар)</w:t>
            </w:r>
          </w:p>
        </w:tc>
      </w:tr>
      <w:tr w:rsidR="008414A3" w14:paraId="4D702CDA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C79F2" w14:textId="7D61C546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Түскі ұйқы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03EC1" w14:textId="77777777" w:rsidR="00CE0829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Тыңдау </w:t>
            </w:r>
          </w:p>
          <w:p w14:paraId="428EEDBD" w14:textId="62184ED2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"Ақ жауын" күйі (Музыка)</w:t>
            </w:r>
          </w:p>
          <w:p w14:paraId="1127561B" w14:textId="1AB150D0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Өзіне-өзі қызмет көрсету дағдыларын қалыптастыру "Міне, біз үлкенбіз" ойын жағдайы</w:t>
            </w:r>
          </w:p>
          <w:p w14:paraId="004347AD" w14:textId="0BF29234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Киіну мен шешіну ретін бекітіңіз. (Мәдени-гигиеналық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F2D70" w14:textId="77777777" w:rsidR="00CE0829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Тыңдау </w:t>
            </w:r>
          </w:p>
          <w:p w14:paraId="30216D6C" w14:textId="3A606706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"Ақ жауын" күйі (Музыка)</w:t>
            </w:r>
          </w:p>
          <w:p w14:paraId="0D6F9D35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Ұйқы шіркін қандай тәтті,</w:t>
            </w:r>
          </w:p>
          <w:p w14:paraId="0DEEBB5F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Жаңа тұрдым төсектен,</w:t>
            </w:r>
          </w:p>
          <w:p w14:paraId="1A96D912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Ұйқы жанға тым ләззәтті,</w:t>
            </w:r>
          </w:p>
          <w:p w14:paraId="28124BCD" w14:textId="07703F1B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Кетпесе асып есептен.</w:t>
            </w:r>
          </w:p>
          <w:p w14:paraId="60F2BD27" w14:textId="77777777" w:rsidR="00A4311F" w:rsidRPr="00A4311F" w:rsidRDefault="000A02EE" w:rsidP="00F33DC6">
            <w:pPr>
              <w:pStyle w:val="200"/>
            </w:pPr>
            <w:r w:rsidRPr="00A4311F">
              <w:rPr>
                <w:lang w:val="kk"/>
              </w:rPr>
              <w:t>Ұйқым менің дем алысым,</w:t>
            </w:r>
          </w:p>
          <w:p w14:paraId="5B4F7E86" w14:textId="0DF94A9E" w:rsidR="00A4311F" w:rsidRDefault="000A02EE" w:rsidP="00F33DC6">
            <w:pPr>
              <w:pStyle w:val="200"/>
            </w:pPr>
            <w:r w:rsidRPr="00A4311F">
              <w:rPr>
                <w:lang w:val="kk"/>
              </w:rPr>
              <w:t>Шаршағанда жатамын.</w:t>
            </w:r>
          </w:p>
          <w:p w14:paraId="13B5B01A" w14:textId="5481ADE7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18AE0" w14:textId="77777777" w:rsidR="00CE0829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Тыңдау </w:t>
            </w:r>
          </w:p>
          <w:p w14:paraId="77664639" w14:textId="636960C8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"Ақ жауын" күйі</w:t>
            </w:r>
          </w:p>
          <w:p w14:paraId="3C318B9E" w14:textId="4EE3BEE5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Қазақ халқының ұлттық дәстүрлерімен таныстыру, балаларды бесікпен таныстыру, қазақ бесік жырын тыңдау. (Музыка)</w:t>
            </w:r>
          </w:p>
          <w:p w14:paraId="53C612C0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94CEF" w14:textId="77777777" w:rsidR="00CE0829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Тыңдау </w:t>
            </w:r>
          </w:p>
          <w:p w14:paraId="72FDE819" w14:textId="58C93E58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"Ақ жауын" күйі</w:t>
            </w:r>
          </w:p>
          <w:p w14:paraId="60DB1CE9" w14:textId="77777777" w:rsidR="00CE0829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Қазақ халқының ұлттық дәстүрлерімен таныстыру, балаларды бесікпен таныстыру, қазақ бесік жырын тыңдау. </w:t>
            </w:r>
          </w:p>
          <w:p w14:paraId="70CA2E3B" w14:textId="5F4FAECB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175C8F83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9A7C9" w14:textId="77777777" w:rsidR="00CE0829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Тыңдау </w:t>
            </w:r>
          </w:p>
          <w:p w14:paraId="54FA54A7" w14:textId="5298038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"Ақ жауын" күйі (Музыка)</w:t>
            </w:r>
          </w:p>
          <w:p w14:paraId="228E701F" w14:textId="2F1201C8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Ұйықтар алдында "түнгі Ертегілер" сериясынан аудио ертегілерді тыңдау. (Көркем әдебиет)</w:t>
            </w:r>
          </w:p>
        </w:tc>
      </w:tr>
      <w:tr w:rsidR="008414A3" w14:paraId="16248FE3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55192" w14:textId="2079BB3B" w:rsidR="00FE33CD" w:rsidRPr="00A4311F" w:rsidRDefault="000A02EE" w:rsidP="00FE33CD">
            <w:pPr>
              <w:pStyle w:val="13213"/>
            </w:pPr>
            <w:r w:rsidRPr="00A4311F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71107" w14:textId="7EF37075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1544FBDC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"Суды үнемді тұтыну"</w:t>
            </w:r>
          </w:p>
          <w:p w14:paraId="0860F311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Ойын жаттығуы </w:t>
            </w:r>
          </w:p>
          <w:p w14:paraId="127ED0E3" w14:textId="43AE792D" w:rsidR="00FE33CD" w:rsidRPr="000A02EE" w:rsidRDefault="000A02EE" w:rsidP="00FE33CD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26203D27" w14:textId="265F6588" w:rsidR="00FE33CD" w:rsidRPr="00A4311F" w:rsidRDefault="000A02EE" w:rsidP="00FE33CD">
            <w:pPr>
              <w:pStyle w:val="13213"/>
            </w:pPr>
            <w:r>
              <w:rPr>
                <w:lang w:val="kk"/>
              </w:rPr>
              <w:t>(Мәдени-гигиеналық дағдылар, физикалық даму)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52D34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6AC402D3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"Суды үнемді тұтыну"</w:t>
            </w:r>
          </w:p>
          <w:p w14:paraId="7CAD37CF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Ойын жаттығуы </w:t>
            </w:r>
          </w:p>
          <w:p w14:paraId="1C42F444" w14:textId="77777777" w:rsidR="00FE33CD" w:rsidRPr="000A02EE" w:rsidRDefault="000A02EE" w:rsidP="00FE33CD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11C7DC52" w14:textId="4FA1961D" w:rsidR="00FE33CD" w:rsidRPr="00A4311F" w:rsidRDefault="000A02EE" w:rsidP="00FE33CD">
            <w:pPr>
              <w:pStyle w:val="13213"/>
            </w:pPr>
            <w:r>
              <w:rPr>
                <w:lang w:val="kk"/>
              </w:rPr>
              <w:t>(Мәдени-гигиеналық дағдылар, физикалық даму)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85178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399A2EE1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"Суды үнемді тұтыну"</w:t>
            </w:r>
          </w:p>
          <w:p w14:paraId="6B052FBF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Ойын жаттығуы </w:t>
            </w:r>
          </w:p>
          <w:p w14:paraId="4105B390" w14:textId="77777777" w:rsidR="00FE33CD" w:rsidRPr="000A02EE" w:rsidRDefault="000A02EE" w:rsidP="00FE33CD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2293181B" w14:textId="12C67AD9" w:rsidR="00FE33CD" w:rsidRPr="00A4311F" w:rsidRDefault="000A02EE" w:rsidP="00FE33CD">
            <w:pPr>
              <w:pStyle w:val="13213"/>
            </w:pPr>
            <w:r>
              <w:rPr>
                <w:lang w:val="kk"/>
              </w:rPr>
              <w:t>(Мәдени-гигиеналық дағдылар, физикалық даму)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81BF6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725593C5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"Суды үнемді тұтыну"</w:t>
            </w:r>
          </w:p>
          <w:p w14:paraId="5812D085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Ойын жаттығуы </w:t>
            </w:r>
          </w:p>
          <w:p w14:paraId="64D66424" w14:textId="77777777" w:rsidR="00FE33CD" w:rsidRPr="000A02EE" w:rsidRDefault="000A02EE" w:rsidP="00FE33CD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77E94554" w14:textId="0FCCB384" w:rsidR="00FE33CD" w:rsidRPr="00A4311F" w:rsidRDefault="000A02EE" w:rsidP="00FE33CD">
            <w:pPr>
              <w:pStyle w:val="13213"/>
            </w:pPr>
            <w:r>
              <w:rPr>
                <w:lang w:val="kk"/>
              </w:rPr>
              <w:t>(Мәдени-гигиеналық дағдылар, физикалық даму)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5D476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Ояну гимнастикасы. Денсаулық жолдарында жалаң аяқ жүру. Құлақ ұшын уқалау, нүктелі массаж. Артикуляциялық гимнастика. Тыныс алу жаттығулары. </w:t>
            </w:r>
          </w:p>
          <w:p w14:paraId="6B34751A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"Суды үнемді тұтыну"</w:t>
            </w:r>
          </w:p>
          <w:p w14:paraId="567D562A" w14:textId="77777777" w:rsidR="00FE33CD" w:rsidRPr="000A02EE" w:rsidRDefault="000A02EE" w:rsidP="00FE33CD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Ойын жаттығуы </w:t>
            </w:r>
          </w:p>
          <w:p w14:paraId="215F5C81" w14:textId="77777777" w:rsidR="00FE33CD" w:rsidRPr="000A02EE" w:rsidRDefault="000A02EE" w:rsidP="00FE33CD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Жуамын, Жуамын, Тісімді ысқылап, Жуамын, Жуамын,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Қалмасын тісте қақ. </w:t>
            </w:r>
          </w:p>
          <w:p w14:paraId="7271E329" w14:textId="626C9322" w:rsidR="00FE33CD" w:rsidRPr="00A4311F" w:rsidRDefault="000A02EE" w:rsidP="00FE33CD">
            <w:pPr>
              <w:pStyle w:val="13213"/>
            </w:pPr>
            <w:r>
              <w:rPr>
                <w:lang w:val="kk"/>
              </w:rPr>
              <w:t>(Мәдени-гигиеналық дағдылар, физикалық даму)</w:t>
            </w:r>
          </w:p>
        </w:tc>
      </w:tr>
      <w:tr w:rsidR="008414A3" w:rsidRPr="000B3448" w14:paraId="45F9D433" w14:textId="77777777" w:rsidTr="00A4311F">
        <w:trPr>
          <w:trHeight w:val="28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32552" w14:textId="77777777" w:rsidR="00682047" w:rsidRPr="00A4311F" w:rsidRDefault="000A02EE" w:rsidP="00682047">
            <w:pPr>
              <w:pStyle w:val="13213"/>
            </w:pPr>
            <w:r w:rsidRPr="00F34A2F">
              <w:rPr>
                <w:lang w:val="kk"/>
              </w:rPr>
              <w:t>Бесін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7C279" w14:textId="77777777" w:rsidR="00682047" w:rsidRDefault="000A02EE" w:rsidP="00682047">
            <w:pPr>
              <w:pStyle w:val="13213"/>
            </w:pPr>
            <w:r w:rsidRPr="00A4311F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1E3CAD0A" w14:textId="655C7053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Спасибо!) (Мәдени-гигиеналық дағдылар, 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71A46" w14:textId="77777777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"Азық-түлікті үнемді тұтыну"</w:t>
            </w:r>
          </w:p>
          <w:p w14:paraId="2947A767" w14:textId="77777777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3CEDE832" w14:textId="436409C8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Спасибо!) (Мәдени-гигиеналық дағдылар, 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18E79" w14:textId="77777777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06F3764D" w14:textId="51F5BEB1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Спасибо!) (Мәдени-гигиеналық дағдылар, 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E203E" w14:textId="77777777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5449DC5F" w14:textId="77777777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Спасибо!)</w:t>
            </w:r>
          </w:p>
          <w:p w14:paraId="49F7D42C" w14:textId="38491095" w:rsidR="00682047" w:rsidRPr="000A02EE" w:rsidRDefault="000A02EE" w:rsidP="0068204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26D3E" w14:textId="77777777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66B59B31" w14:textId="77777777" w:rsidR="00682047" w:rsidRPr="000A02EE" w:rsidRDefault="000A02EE" w:rsidP="00682047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(Ас болсын! Рақмет! – Приятного аппетита! Спасибо!)</w:t>
            </w:r>
          </w:p>
          <w:p w14:paraId="0BC2A9D4" w14:textId="600FA56E" w:rsidR="00682047" w:rsidRPr="000A02EE" w:rsidRDefault="000A02EE" w:rsidP="0068204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қазақ тілі)</w:t>
            </w:r>
          </w:p>
        </w:tc>
      </w:tr>
      <w:tr w:rsidR="008414A3" w14:paraId="42A6F14B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305D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Балалардың өзіндік іс-әрекеті</w:t>
            </w:r>
          </w:p>
          <w:p w14:paraId="46FC25EB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603A5" w14:textId="77777777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"Алақандағы ұлпа қар" ойыны</w:t>
            </w:r>
          </w:p>
          <w:p w14:paraId="524782CF" w14:textId="41628BEA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Артикуляциялық аппаратты, қиялды дамыту. (Сөйлеуді дамыту)</w:t>
            </w:r>
          </w:p>
          <w:p w14:paraId="68F4AFBC" w14:textId="77777777" w:rsidR="00F33DC6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"Құрастырылатын матрешкалар" ойыны</w:t>
            </w:r>
          </w:p>
          <w:p w14:paraId="17CADFA7" w14:textId="77777777" w:rsidR="00AE46F5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 xml:space="preserve">Заттың үстіңгі және астыңғы жағын ажырата білу қабілетін дамыту; қолдың ұсақ қимылдарын үйлестіру; сөздік қорын байыту. </w:t>
            </w:r>
          </w:p>
          <w:p w14:paraId="6198F665" w14:textId="7D30A6E8" w:rsidR="00A4311F" w:rsidRPr="000A02EE" w:rsidRDefault="000A02EE" w:rsidP="00A431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сенсорлық)</w:t>
            </w:r>
          </w:p>
          <w:p w14:paraId="38E011BD" w14:textId="77777777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"Бүтінді жина" үстел үсті ойыны</w:t>
            </w:r>
          </w:p>
          <w:p w14:paraId="07154041" w14:textId="20130AA9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Жеке бөліктерден бүкіл затты жинауға үйрету; ойлауды дамыту. (Жобалау, қолдану)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76D4D" w14:textId="77777777" w:rsidR="00AE46F5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"Сөзді аяқта" ойыны сөйлеуді, есте сақтауды, зейінді дамыту. </w:t>
            </w:r>
          </w:p>
          <w:p w14:paraId="554EA0C1" w14:textId="401327EC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3E68302" w14:textId="39EF5A8F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Тәжірибелік іс-шаралар: алақанда қардың бір бөлігін еріту.</w:t>
            </w:r>
          </w:p>
          <w:p w14:paraId="148E66C5" w14:textId="61CE36FD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Балаларды судың қасиеттерімен таныстыру. (Қоршаған ортамен танысу)</w:t>
            </w:r>
          </w:p>
          <w:p w14:paraId="6AB19B04" w14:textId="3269CBEB" w:rsidR="00AE46F5" w:rsidRDefault="000A02EE" w:rsidP="00A4311F">
            <w:pPr>
              <w:pStyle w:val="13213"/>
            </w:pPr>
            <w:r>
              <w:rPr>
                <w:lang w:val="kk"/>
              </w:rPr>
              <w:t xml:space="preserve">Оқу </w:t>
            </w:r>
          </w:p>
          <w:p w14:paraId="023797BD" w14:textId="3A94E642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"Қолғап" З. Александрова </w:t>
            </w:r>
          </w:p>
          <w:p w14:paraId="203BBD09" w14:textId="590E044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Қыстың келуімен қуанышты эмоцияларды ояту. (Көркем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E2D86" w14:textId="77777777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"Алақанға жасыру" ойыны</w:t>
            </w:r>
          </w:p>
          <w:p w14:paraId="4312B858" w14:textId="77777777" w:rsidR="00AE46F5" w:rsidRDefault="000A02EE" w:rsidP="00A4311F">
            <w:pPr>
              <w:pStyle w:val="13213"/>
            </w:pPr>
            <w:r w:rsidRPr="00A4311F">
              <w:rPr>
                <w:lang w:val="kk"/>
              </w:rPr>
              <w:t>Заттарды шамасы бойынша байланыстыру қабілетін дамыту.</w:t>
            </w:r>
          </w:p>
          <w:p w14:paraId="2ECFD1B2" w14:textId="30602DB8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1B0FB7C2" w14:textId="5C769CDA" w:rsidR="00F33DC6" w:rsidRDefault="000A02EE" w:rsidP="00F33DC6">
            <w:pPr>
              <w:pStyle w:val="13213"/>
            </w:pPr>
            <w:r>
              <w:rPr>
                <w:lang w:val="kk"/>
              </w:rPr>
              <w:t xml:space="preserve">"Катя қуыршақ суық тиді" рөлдік ойыны </w:t>
            </w:r>
          </w:p>
          <w:p w14:paraId="71318C0E" w14:textId="4A151E47" w:rsidR="00A4311F" w:rsidRPr="00A4311F" w:rsidRDefault="000A02EE" w:rsidP="00F33DC6">
            <w:pPr>
              <w:pStyle w:val="13213"/>
            </w:pPr>
            <w:r w:rsidRPr="00A4311F">
              <w:rPr>
                <w:lang w:val="kk"/>
              </w:rPr>
              <w:t>Рөлдік мінез-құлықтың бастапқы дағдыларын қалыптастыру, сюжеттік әрекеттерді рөл атауымен байланыстыру. (Қоршаған ортамен танысу, сөйлеуді дамыту)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A8031" w14:textId="77777777" w:rsidR="00AE46F5" w:rsidRDefault="000A02EE" w:rsidP="00A4311F">
            <w:pPr>
              <w:pStyle w:val="13213"/>
            </w:pPr>
            <w:r w:rsidRPr="00A4311F">
              <w:rPr>
                <w:lang w:val="kk"/>
              </w:rPr>
              <w:t>Құрылыс материалдары бар ойындар</w:t>
            </w:r>
          </w:p>
          <w:p w14:paraId="5346611F" w14:textId="587FB75E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"Қар адамына арналған жол"</w:t>
            </w:r>
          </w:p>
          <w:p w14:paraId="14D6DC1E" w14:textId="3AFAA3ED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Кірпішті кірпішке мықтап қалаңыз. Алдағы жұмыстың қуанышын ояту. Ғимаратты салу. (Жобалау)</w:t>
            </w:r>
          </w:p>
          <w:p w14:paraId="1317AB50" w14:textId="1DB4C3C1" w:rsidR="00F33DC6" w:rsidRPr="000A02EE" w:rsidRDefault="000A02EE" w:rsidP="00A431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Халық ертегілері бейнеленген иллюстрацияларды қарау</w:t>
            </w:r>
          </w:p>
          <w:p w14:paraId="1D80AA96" w14:textId="6AC33065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Балаларға қарапайым сюжеттік суреттердің мазмұнын айтыңыз. (Көркем әдебиет) </w:t>
            </w:r>
          </w:p>
          <w:p w14:paraId="6C1CFBCE" w14:textId="77777777" w:rsidR="00A4311F" w:rsidRPr="00A4311F" w:rsidRDefault="00A4311F" w:rsidP="00A4311F">
            <w:pPr>
              <w:pStyle w:val="13213"/>
            </w:pPr>
          </w:p>
          <w:p w14:paraId="2EF4FA55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46952" w14:textId="4FFE12FC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Біртұтас тәрбие" "Адалдық алаңы" мультфильм көру </w:t>
            </w:r>
          </w:p>
          <w:p w14:paraId="00B92B7C" w14:textId="612B1CD2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"Аңқау қоян мен айлакер қасқыр туралы ертегі" </w:t>
            </w:r>
          </w:p>
          <w:p w14:paraId="6509C4F1" w14:textId="77777777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Ойын "Батып кетті ме? Алайық!»</w:t>
            </w:r>
          </w:p>
          <w:p w14:paraId="760D88D0" w14:textId="11DF3E06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Байқауды, ұсақ моториканы дамыту; объектілерді қасиеттері бойынша жіктеу дағдыларын игеруге ықпал ету. (Қоршаған ортамен танысу)</w:t>
            </w:r>
          </w:p>
          <w:p w14:paraId="2FC1EAD0" w14:textId="77777777" w:rsidR="00A4311F" w:rsidRPr="000A02EE" w:rsidRDefault="000A02EE" w:rsidP="00A4311F">
            <w:pPr>
              <w:pStyle w:val="13213"/>
              <w:rPr>
                <w:lang w:val="kk"/>
              </w:rPr>
            </w:pPr>
            <w:r w:rsidRPr="00A4311F">
              <w:rPr>
                <w:lang w:val="kk"/>
              </w:rPr>
              <w:t>"Бүтінді жина" үстел үсті ойыны</w:t>
            </w:r>
          </w:p>
          <w:p w14:paraId="3D5A0CB9" w14:textId="10B1AC7F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Жеке бөліктерден бүкіл затты жинауға үйрету; ойлауды дамыту. (Жобалау, қолдану)</w:t>
            </w:r>
          </w:p>
        </w:tc>
      </w:tr>
      <w:tr w:rsidR="008414A3" w14:paraId="3AB5D9FD" w14:textId="77777777" w:rsidTr="00A4311F">
        <w:trPr>
          <w:trHeight w:val="40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68203" w14:textId="4604B8FC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ACEC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Физикалық дағдылар</w:t>
            </w:r>
          </w:p>
          <w:p w14:paraId="032488B8" w14:textId="40FB9D1D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Мәдени гигиеналық дағдыларды бекіту бойынша түзету жұмыстары</w:t>
            </w:r>
          </w:p>
          <w:p w14:paraId="2B9DAA0D" w14:textId="77777777" w:rsidR="00A4311F" w:rsidRPr="00A4311F" w:rsidRDefault="00A4311F" w:rsidP="00A4311F">
            <w:pPr>
              <w:pStyle w:val="13213"/>
            </w:pPr>
          </w:p>
          <w:p w14:paraId="5A9178D5" w14:textId="77777777" w:rsidR="00A4311F" w:rsidRPr="00A4311F" w:rsidRDefault="00A4311F" w:rsidP="00A4311F">
            <w:pPr>
              <w:pStyle w:val="13213"/>
            </w:pPr>
          </w:p>
          <w:p w14:paraId="19D5787F" w14:textId="77777777" w:rsidR="00A4311F" w:rsidRPr="00A4311F" w:rsidRDefault="00A4311F" w:rsidP="00A4311F">
            <w:pPr>
              <w:pStyle w:val="13213"/>
            </w:pPr>
          </w:p>
          <w:p w14:paraId="2D7C4FF1" w14:textId="77777777" w:rsidR="00A4311F" w:rsidRPr="00A4311F" w:rsidRDefault="00A4311F" w:rsidP="00A4311F">
            <w:pPr>
              <w:pStyle w:val="13213"/>
            </w:pPr>
          </w:p>
          <w:p w14:paraId="1513A60C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5D781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Қарым-қатынас дағдылары</w:t>
            </w:r>
          </w:p>
          <w:p w14:paraId="2CF307AE" w14:textId="0FC729D8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"Сиқырлы тіл"</w:t>
            </w:r>
          </w:p>
          <w:p w14:paraId="7FB92BBA" w14:textId="305B40D6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Дауыс аппаратын дамыту, сөйлеу қарқынын ескере отырып, артикуляциялық гимнастика жасау </w:t>
            </w:r>
          </w:p>
          <w:p w14:paraId="7DCF83CA" w14:textId="77777777" w:rsidR="00A4311F" w:rsidRPr="00A4311F" w:rsidRDefault="00A4311F" w:rsidP="00A4311F">
            <w:pPr>
              <w:pStyle w:val="13213"/>
            </w:pPr>
          </w:p>
          <w:p w14:paraId="1CFFDB17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BAD4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Танымдық және интеллектуалдық дағдылар </w:t>
            </w:r>
          </w:p>
          <w:p w14:paraId="51685893" w14:textId="77777777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"Біз құрылысшылармыз" </w:t>
            </w:r>
          </w:p>
          <w:p w14:paraId="650016B4" w14:textId="37DA8BBB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Үстел үсті құрылыс материалымен ойнау барысында балаларды құрылыс қалыптарының жазықтықта орналасу нұсқаларымен таныстыруды жалғастырыңыз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3E05D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Шығармашылық дағдылар, зерттеу іс-әрекеті</w:t>
            </w:r>
          </w:p>
          <w:p w14:paraId="6A2C8F0B" w14:textId="77777777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"Сиқырлы өрнектер"</w:t>
            </w:r>
          </w:p>
          <w:p w14:paraId="2B733BFC" w14:textId="73E60F41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 xml:space="preserve">Балалардың көркемдік қабылдауын дамыту </w:t>
            </w:r>
          </w:p>
          <w:p w14:paraId="7ED0F11C" w14:textId="77777777" w:rsidR="00A4311F" w:rsidRPr="00A4311F" w:rsidRDefault="00A4311F" w:rsidP="00A4311F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B2B6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Әлеуметтік-эмоционалды дағдылар</w:t>
            </w:r>
          </w:p>
          <w:p w14:paraId="03CFCD93" w14:textId="77777777" w:rsidR="00F33DC6" w:rsidRDefault="000A02EE" w:rsidP="00A4311F">
            <w:pPr>
              <w:pStyle w:val="13213"/>
            </w:pPr>
            <w:r w:rsidRPr="00A4311F">
              <w:rPr>
                <w:lang w:val="kk"/>
              </w:rPr>
              <w:t>"Қалай татуласуға болады"</w:t>
            </w:r>
          </w:p>
          <w:p w14:paraId="1EDACD8E" w14:textId="5B543DB4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Балаларға жанжалдан шығудың қарапайым әдісін үйрету</w:t>
            </w:r>
          </w:p>
          <w:p w14:paraId="4B0C8778" w14:textId="77777777" w:rsidR="00A4311F" w:rsidRPr="00A4311F" w:rsidRDefault="00A4311F" w:rsidP="00A4311F">
            <w:pPr>
              <w:pStyle w:val="13213"/>
            </w:pPr>
          </w:p>
        </w:tc>
      </w:tr>
      <w:tr w:rsidR="008414A3" w14:paraId="6092A286" w14:textId="77777777" w:rsidTr="00A4311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D246E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B6468" w14:textId="77777777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7B875" w14:textId="51AD6F79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C2FB5" w14:textId="49C6F511" w:rsidR="00A4311F" w:rsidRPr="00A4311F" w:rsidRDefault="000A02EE" w:rsidP="00A4311F">
            <w:pPr>
              <w:pStyle w:val="13213"/>
            </w:pPr>
            <w:r>
              <w:rPr>
                <w:lang w:val="kk"/>
              </w:rPr>
              <w:t>Балалармен жеке әңгімелер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EE601" w14:textId="2FDE9938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A977F" w14:textId="12AB2AC9" w:rsidR="00A4311F" w:rsidRPr="00A4311F" w:rsidRDefault="000A02EE" w:rsidP="00A4311F">
            <w:pPr>
              <w:pStyle w:val="13213"/>
            </w:pPr>
            <w:r w:rsidRPr="00A4311F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8414A3" w14:paraId="1844AE55" w14:textId="77777777" w:rsidTr="00A4311F">
        <w:trPr>
          <w:trHeight w:val="28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D89C4" w14:textId="77777777" w:rsidR="001B0904" w:rsidRDefault="001B0904" w:rsidP="001B0904">
            <w:pPr>
              <w:pStyle w:val="13213"/>
            </w:pPr>
          </w:p>
          <w:p w14:paraId="4FFD7BC2" w14:textId="44CDC93A" w:rsidR="001B0904" w:rsidRPr="00A4311F" w:rsidRDefault="000A02EE" w:rsidP="001B0904">
            <w:pPr>
              <w:pStyle w:val="13213"/>
            </w:pPr>
            <w:r w:rsidRPr="00A4311F">
              <w:rPr>
                <w:lang w:val="kk"/>
              </w:rPr>
              <w:t>Серуендеу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1A4E8" w14:textId="0C12B6AE" w:rsidR="001B0904" w:rsidRPr="00A4311F" w:rsidRDefault="000A02EE" w:rsidP="001B0904">
            <w:pPr>
              <w:pStyle w:val="13213"/>
            </w:pPr>
            <w:r>
              <w:rPr>
                <w:lang w:val="kk"/>
              </w:rPr>
              <w:t>"Ұлттық ойын – ұлт қазынасы" - "Арқан ойын"</w:t>
            </w:r>
          </w:p>
          <w:p w14:paraId="62088EA9" w14:textId="77777777" w:rsidR="001B0904" w:rsidRDefault="000A02EE" w:rsidP="001B0904">
            <w:pPr>
              <w:pStyle w:val="13213"/>
            </w:pPr>
            <w:r w:rsidRPr="00A4311F">
              <w:rPr>
                <w:lang w:val="kk"/>
              </w:rPr>
              <w:t>("Арқаннан секіру")</w:t>
            </w:r>
          </w:p>
          <w:p w14:paraId="6AA0338B" w14:textId="621AD955" w:rsidR="001B0904" w:rsidRPr="00A4311F" w:rsidRDefault="000A02EE" w:rsidP="001B0904">
            <w:pPr>
              <w:pStyle w:val="13213"/>
            </w:pPr>
            <w:r w:rsidRPr="00A4311F">
              <w:rPr>
                <w:lang w:val="kk"/>
              </w:rPr>
              <w:t>Балалардың ептілігін, секіру және арқаннан секіру қабілетін дамыту.</w:t>
            </w:r>
          </w:p>
          <w:p w14:paraId="1EE63E7B" w14:textId="285BF3DD" w:rsidR="001B0904" w:rsidRPr="00A4311F" w:rsidRDefault="000A02EE" w:rsidP="001B0904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87DE0" w14:textId="77777777" w:rsidR="001B0904" w:rsidRDefault="000A02EE" w:rsidP="001B0904">
            <w:pPr>
              <w:pStyle w:val="13213"/>
            </w:pPr>
            <w:r w:rsidRPr="00A4311F">
              <w:rPr>
                <w:lang w:val="kk"/>
              </w:rPr>
              <w:t>Ересек адамның бақылауымен ойын әрекеттерін орындауға деген ұмтылысты тәрбиелеу.</w:t>
            </w:r>
          </w:p>
          <w:p w14:paraId="01F7A624" w14:textId="511191FE" w:rsidR="001B0904" w:rsidRPr="00A4311F" w:rsidRDefault="000A02EE" w:rsidP="001B0904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6228A" w14:textId="77777777" w:rsidR="001B0904" w:rsidRPr="00A4311F" w:rsidRDefault="000A02EE" w:rsidP="001B0904">
            <w:pPr>
              <w:pStyle w:val="13213"/>
            </w:pPr>
            <w:r>
              <w:rPr>
                <w:lang w:val="kk"/>
              </w:rPr>
              <w:t>"Ұлттық ойын – ұлт қазынасы" - "Арқан ойын"</w:t>
            </w:r>
          </w:p>
          <w:p w14:paraId="10B7F65B" w14:textId="77777777" w:rsidR="001B0904" w:rsidRDefault="000A02EE" w:rsidP="001B0904">
            <w:pPr>
              <w:pStyle w:val="13213"/>
            </w:pPr>
            <w:r w:rsidRPr="00A4311F">
              <w:rPr>
                <w:lang w:val="kk"/>
              </w:rPr>
              <w:t>("Арқаннан секіру")</w:t>
            </w:r>
          </w:p>
          <w:p w14:paraId="7C72BC06" w14:textId="77777777" w:rsidR="001B0904" w:rsidRPr="00A4311F" w:rsidRDefault="000A02EE" w:rsidP="001B0904">
            <w:pPr>
              <w:pStyle w:val="13213"/>
            </w:pPr>
            <w:r w:rsidRPr="00A4311F">
              <w:rPr>
                <w:lang w:val="kk"/>
              </w:rPr>
              <w:t>Балалардың ептілігін, секіру және арқаннан секіру қабілетін дамыту.</w:t>
            </w:r>
          </w:p>
          <w:p w14:paraId="08222DEF" w14:textId="287ED63A" w:rsidR="001B0904" w:rsidRPr="00A4311F" w:rsidRDefault="000A02EE" w:rsidP="001B0904">
            <w:pPr>
              <w:pStyle w:val="13213"/>
            </w:pPr>
            <w:r>
              <w:rPr>
                <w:lang w:val="kk"/>
              </w:rPr>
              <w:t xml:space="preserve">(Физикалық даму)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2962E" w14:textId="77777777" w:rsidR="001B0904" w:rsidRDefault="000A02EE" w:rsidP="001B0904">
            <w:pPr>
              <w:pStyle w:val="13213"/>
            </w:pPr>
            <w:r w:rsidRPr="00A4311F">
              <w:rPr>
                <w:lang w:val="kk"/>
              </w:rPr>
              <w:t>Ересек адамның бақылауымен ойын әрекеттерін орындауға деген ұмтылысты тәрбиелеу.</w:t>
            </w:r>
          </w:p>
          <w:p w14:paraId="2248D882" w14:textId="3EE86B88" w:rsidR="001B0904" w:rsidRPr="00A4311F" w:rsidRDefault="000A02EE" w:rsidP="001B0904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208D1" w14:textId="77777777" w:rsidR="001B0904" w:rsidRDefault="000A02EE" w:rsidP="001B0904">
            <w:pPr>
              <w:pStyle w:val="13213"/>
            </w:pPr>
            <w:r w:rsidRPr="00A4311F">
              <w:rPr>
                <w:lang w:val="kk"/>
              </w:rPr>
              <w:t>Ересек адамның бақылауымен ойын әрекеттерін орындауға деген ұмтылысты тәрбиелеу.</w:t>
            </w:r>
          </w:p>
          <w:p w14:paraId="5FA6ACEB" w14:textId="40893196" w:rsidR="001B0904" w:rsidRPr="00A4311F" w:rsidRDefault="000A02EE" w:rsidP="001B0904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</w:tr>
      <w:tr w:rsidR="008414A3" w14:paraId="17419D2B" w14:textId="77777777" w:rsidTr="00A4311F">
        <w:trPr>
          <w:trHeight w:val="140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51DF2" w14:textId="77777777" w:rsidR="007B7FBF" w:rsidRPr="00A4311F" w:rsidRDefault="000A02EE" w:rsidP="007B7FBF">
            <w:pPr>
              <w:pStyle w:val="13213"/>
            </w:pPr>
            <w:r w:rsidRPr="00A4311F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3D2AC" w14:textId="77777777" w:rsidR="007B7FBF" w:rsidRDefault="000A02EE" w:rsidP="007B7FBF">
            <w:pPr>
              <w:pStyle w:val="13213"/>
            </w:pPr>
            <w:r>
              <w:rPr>
                <w:lang w:val="kk"/>
              </w:rPr>
              <w:t>Балалардың жетістіктері туралы әңгіме</w:t>
            </w:r>
          </w:p>
          <w:p w14:paraId="7B1AA746" w14:textId="05B9E9A6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 беру, кеңестер беру.</w:t>
            </w:r>
          </w:p>
          <w:p w14:paraId="48902AE1" w14:textId="219A8E19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BE8E4" w14:textId="77777777" w:rsidR="007B7FBF" w:rsidRDefault="000A02EE" w:rsidP="007B7FBF">
            <w:pPr>
              <w:pStyle w:val="13213"/>
            </w:pPr>
            <w:r>
              <w:rPr>
                <w:lang w:val="kk"/>
              </w:rPr>
              <w:t>Балалардың жетістіктері туралы әңгіме</w:t>
            </w:r>
          </w:p>
          <w:p w14:paraId="2B425297" w14:textId="77777777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 беру, кеңестер беру.</w:t>
            </w:r>
          </w:p>
          <w:p w14:paraId="242556A9" w14:textId="2A672394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F995C" w14:textId="77777777" w:rsidR="007B7FBF" w:rsidRDefault="000A02EE" w:rsidP="007B7FBF">
            <w:pPr>
              <w:pStyle w:val="13213"/>
            </w:pPr>
            <w:r>
              <w:rPr>
                <w:lang w:val="kk"/>
              </w:rPr>
              <w:t>Балалардың жетістіктері туралы әңгіме</w:t>
            </w:r>
          </w:p>
          <w:p w14:paraId="748B2DFE" w14:textId="77777777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 беру, кеңестер беру.</w:t>
            </w:r>
          </w:p>
          <w:p w14:paraId="3DC4363B" w14:textId="1A7065BB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A43CE" w14:textId="77777777" w:rsidR="007B7FBF" w:rsidRDefault="000A02EE" w:rsidP="007B7FBF">
            <w:pPr>
              <w:pStyle w:val="13213"/>
            </w:pPr>
            <w:r w:rsidRPr="00A4311F">
              <w:rPr>
                <w:lang w:val="kk"/>
              </w:rPr>
              <w:t>Ата-аналар жиналысы</w:t>
            </w:r>
          </w:p>
          <w:p w14:paraId="1BB7E611" w14:textId="6FA9CEF9" w:rsidR="007B7FBF" w:rsidRDefault="000A02EE" w:rsidP="007B7FBF">
            <w:pPr>
              <w:pStyle w:val="13213"/>
            </w:pPr>
            <w:r w:rsidRPr="00A4311F">
              <w:rPr>
                <w:lang w:val="kk"/>
              </w:rPr>
              <w:t>"Балалардың танымдық-сөйлеу дамуы"</w:t>
            </w:r>
          </w:p>
          <w:p w14:paraId="2B61398C" w14:textId="203EA101" w:rsidR="007B7FBF" w:rsidRPr="00A4311F" w:rsidRDefault="000A02EE" w:rsidP="007B7FBF">
            <w:pPr>
              <w:pStyle w:val="13213"/>
            </w:pPr>
            <w:r w:rsidRPr="00A4311F">
              <w:rPr>
                <w:lang w:val="kk"/>
              </w:rPr>
              <w:t>Ата-аналарға танымдық ойындар арқылы балалардың сөйлеуін дамыту қажеттілігі туралы ақпарат беріңіз.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1256" w14:textId="77777777" w:rsidR="007B7FBF" w:rsidRDefault="000A02EE" w:rsidP="007B7FBF">
            <w:pPr>
              <w:pStyle w:val="13213"/>
            </w:pPr>
            <w:r>
              <w:rPr>
                <w:lang w:val="kk"/>
              </w:rPr>
              <w:t>Балалардың жетістіктері туралы әңгіме</w:t>
            </w:r>
          </w:p>
          <w:p w14:paraId="4CEA69EC" w14:textId="77777777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 беру, кеңестер беру.</w:t>
            </w:r>
          </w:p>
          <w:p w14:paraId="5438848B" w14:textId="57EE662A" w:rsidR="007B7FBF" w:rsidRPr="00A4311F" w:rsidRDefault="000A02EE" w:rsidP="007B7FBF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</w:tr>
    </w:tbl>
    <w:p w14:paraId="04070FAD" w14:textId="2545E6F4" w:rsidR="00A4311F" w:rsidRDefault="00A4311F" w:rsidP="00A4311F">
      <w:pPr>
        <w:pStyle w:val="41"/>
      </w:pPr>
    </w:p>
    <w:p w14:paraId="55337A0C" w14:textId="77777777" w:rsidR="00F33DC6" w:rsidRPr="0022738E" w:rsidRDefault="000A02EE" w:rsidP="00F33DC6">
      <w:pPr>
        <w:pStyle w:val="612"/>
      </w:pPr>
      <w:r w:rsidRPr="0022738E">
        <w:rPr>
          <w:lang w:val="kk"/>
        </w:rPr>
        <w:t>ТӘРБИЕ-БІЛІМ БЕРУ ПРОЦЕСІНІҢ ЦИКЛОГРАММАСЫ</w:t>
      </w:r>
    </w:p>
    <w:p w14:paraId="32DDF2CE" w14:textId="77777777" w:rsidR="00F33DC6" w:rsidRPr="0022738E" w:rsidRDefault="000A02EE" w:rsidP="00F33DC6">
      <w:pPr>
        <w:pStyle w:val="41"/>
      </w:pPr>
      <w:r w:rsidRPr="0022738E">
        <w:rPr>
          <w:lang w:val="kk"/>
        </w:rPr>
        <w:t>Топ: кіші топ</w:t>
      </w:r>
    </w:p>
    <w:p w14:paraId="07B89784" w14:textId="77777777" w:rsidR="00F33DC6" w:rsidRPr="0022738E" w:rsidRDefault="000A02EE" w:rsidP="00F33DC6">
      <w:pPr>
        <w:pStyle w:val="41"/>
      </w:pPr>
      <w:r>
        <w:rPr>
          <w:lang w:val="kk"/>
        </w:rPr>
        <w:t>Балалардың жасы: 2 жастан бастап</w:t>
      </w:r>
    </w:p>
    <w:p w14:paraId="4F994BCA" w14:textId="25A35078" w:rsidR="00F33DC6" w:rsidRDefault="000A02EE" w:rsidP="00F33DC6">
      <w:pPr>
        <w:pStyle w:val="41"/>
      </w:pPr>
      <w:r w:rsidRPr="0022738E">
        <w:rPr>
          <w:lang w:val="kk"/>
        </w:rPr>
        <w:t>Жоспар қай кезеңге жасалды: 27.01-31.01</w:t>
      </w:r>
    </w:p>
    <w:p w14:paraId="46FD5DFF" w14:textId="76817198" w:rsidR="00F33DC6" w:rsidRDefault="000A02EE" w:rsidP="00F33DC6">
      <w:pPr>
        <w:pStyle w:val="41"/>
      </w:pPr>
      <w:r w:rsidRPr="00B21734">
        <w:rPr>
          <w:lang w:val="kk"/>
        </w:rPr>
        <w:t>Аптаның цитатасы: «Тәртіпсіз ел болмайды»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693"/>
        <w:gridCol w:w="2835"/>
        <w:gridCol w:w="2693"/>
      </w:tblGrid>
      <w:tr w:rsidR="008414A3" w14:paraId="2344A8D0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DCC10" w14:textId="77777777" w:rsidR="00F33DC6" w:rsidRPr="00F33DC6" w:rsidRDefault="000A02EE" w:rsidP="00F33DC6">
            <w:pPr>
              <w:pStyle w:val="13313"/>
            </w:pPr>
            <w:r w:rsidRPr="00F33DC6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6EF81" w14:textId="354DF64B" w:rsidR="00F33DC6" w:rsidRPr="00F33DC6" w:rsidRDefault="000A02EE" w:rsidP="00F33DC6">
            <w:pPr>
              <w:pStyle w:val="13313"/>
            </w:pPr>
            <w:r w:rsidRPr="00F33DC6">
              <w:rPr>
                <w:lang w:val="kk"/>
              </w:rPr>
              <w:t>Дүйсенбі 27.01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9ACB7" w14:textId="528DF231" w:rsidR="00F33DC6" w:rsidRPr="00F33DC6" w:rsidRDefault="000A02EE" w:rsidP="00F33DC6">
            <w:pPr>
              <w:pStyle w:val="13313"/>
            </w:pPr>
            <w:r w:rsidRPr="00F33DC6">
              <w:rPr>
                <w:lang w:val="kk"/>
              </w:rPr>
              <w:t>Сейсенбі 28.01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D9CE4" w14:textId="68A01000" w:rsidR="00F33DC6" w:rsidRPr="00F33DC6" w:rsidRDefault="000A02EE" w:rsidP="00F33DC6">
            <w:pPr>
              <w:pStyle w:val="13313"/>
            </w:pPr>
            <w:r w:rsidRPr="00F33DC6">
              <w:rPr>
                <w:lang w:val="kk"/>
              </w:rPr>
              <w:t>Сәрсенбі 29.01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B9E7" w14:textId="64FD2E36" w:rsidR="00F33DC6" w:rsidRPr="00F33DC6" w:rsidRDefault="000A02EE" w:rsidP="00F33DC6">
            <w:pPr>
              <w:pStyle w:val="13313"/>
            </w:pPr>
            <w:r w:rsidRPr="00F33DC6">
              <w:rPr>
                <w:lang w:val="kk"/>
              </w:rPr>
              <w:t>Бейсенбі 30.01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634F" w14:textId="38A54CF1" w:rsidR="00F33DC6" w:rsidRPr="00F33DC6" w:rsidRDefault="000A02EE" w:rsidP="00F33DC6">
            <w:pPr>
              <w:pStyle w:val="13313"/>
            </w:pPr>
            <w:r w:rsidRPr="00F33DC6">
              <w:rPr>
                <w:lang w:val="kk"/>
              </w:rPr>
              <w:t>Жұма 31.01</w:t>
            </w:r>
          </w:p>
        </w:tc>
      </w:tr>
      <w:tr w:rsidR="008414A3" w:rsidRPr="000B3448" w14:paraId="59FA70FE" w14:textId="77777777" w:rsidTr="00F33DC6">
        <w:trPr>
          <w:trHeight w:val="1202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0025E" w14:textId="2E6ED98E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 қабылдау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7A4BD" w14:textId="07E587AB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 xml:space="preserve">«Өнегелі 15 минут» </w:t>
            </w:r>
          </w:p>
          <w:p w14:paraId="1D5C91AB" w14:textId="32CA679E" w:rsid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"Әділ адам болу деген нені білдіреді" әңгімесі</w:t>
            </w:r>
          </w:p>
          <w:p w14:paraId="21B7E9A3" w14:textId="0B926173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Ойын-сауық түрінде " әділеттілік.</w:t>
            </w:r>
          </w:p>
          <w:p w14:paraId="278AD92C" w14:textId="6914274F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ертеңгілік сүзгісі.</w:t>
            </w:r>
          </w:p>
          <w:p w14:paraId="14BA475A" w14:textId="6B327FD8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Сыртқы келбетке назар аудару. (Сәлеметсіз бе! – Здравствуйте!)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4FFD6B" w14:textId="271A30AF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«Өнегелі 15 минут»</w:t>
            </w:r>
          </w:p>
          <w:p w14:paraId="28A9A2C8" w14:textId="0174596B" w:rsid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"Этикалық әңгіме"</w:t>
            </w:r>
          </w:p>
          <w:p w14:paraId="1CB9D4C7" w14:textId="395572CE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"Жақсылық" сөздерінің мағынасын түсіндіріңіз, </w:t>
            </w:r>
          </w:p>
          <w:p w14:paraId="2024A725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"шындық".</w:t>
            </w:r>
          </w:p>
          <w:p w14:paraId="392CE98B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ертеңгілік сүзгісі.</w:t>
            </w:r>
          </w:p>
          <w:p w14:paraId="0B084EB1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58BFA3EE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0D42D" w14:textId="372E2CAA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 xml:space="preserve">«Өнегелі 15 минут» </w:t>
            </w:r>
          </w:p>
          <w:p w14:paraId="1EE6B508" w14:textId="7F3CD7A1" w:rsid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"Этикалық әңгіме"</w:t>
            </w:r>
          </w:p>
          <w:p w14:paraId="79D89FB5" w14:textId="34663F50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Әр түрлі ұлт өкілдеріне толерантты көзқарасты тәрбиелеу. </w:t>
            </w:r>
          </w:p>
          <w:p w14:paraId="0673C909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ертеңгілік сүзгісі.</w:t>
            </w:r>
          </w:p>
          <w:p w14:paraId="22F40F80" w14:textId="5197A585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Алдағы күнге жақсы көңіл күй сыйлау. Ойыншықтарды, сабақтарды таңдауға көмектесу.</w:t>
            </w:r>
          </w:p>
          <w:p w14:paraId="080361F1" w14:textId="03B01DF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(Қайырлы таң! Доброе утро!)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D1161F" w14:textId="1B5FB9FF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 xml:space="preserve">«Өнегелі 15 минут» </w:t>
            </w:r>
          </w:p>
          <w:p w14:paraId="644A663F" w14:textId="3D84DC23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"Не жақсы, не жаман" әңгімесі жаман нәрселерден жақсы нәрселер ұғымын қалыптастыру, дұрыс таңдау жасау.</w:t>
            </w:r>
          </w:p>
          <w:p w14:paraId="15416791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Балалардың ертеңгілік сүзгісі. </w:t>
            </w:r>
          </w:p>
          <w:p w14:paraId="375E4FC4" w14:textId="2CFDFD36" w:rsid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"Қайырлы таң Балам, сен күлімдейсің"</w:t>
            </w:r>
          </w:p>
          <w:p w14:paraId="50858E80" w14:textId="77777777" w:rsidR="0078457B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эмоционалды көңіл-күйін көтеріңіз.</w:t>
            </w:r>
          </w:p>
          <w:p w14:paraId="092ECFA4" w14:textId="2EB8B678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(Қайырлы таң! – Доброе утро!)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06F43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 15 минут» </w:t>
            </w:r>
          </w:p>
          <w:p w14:paraId="369A6DD8" w14:textId="77777777" w:rsid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"Этикалық әңгіме" </w:t>
            </w:r>
          </w:p>
          <w:p w14:paraId="34194F62" w14:textId="52A40545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Қарым-қатынас дағдыларын тәрбиелеу: ізгі ниет, ынтымақтастық қабілеті.</w:t>
            </w:r>
          </w:p>
          <w:p w14:paraId="4A07279C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ертеңгілік сүзгісі.</w:t>
            </w:r>
          </w:p>
          <w:p w14:paraId="0F8770AE" w14:textId="77777777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</w:tr>
      <w:tr w:rsidR="008414A3" w:rsidRPr="000B3448" w14:paraId="7746D4A2" w14:textId="77777777" w:rsidTr="00F33DC6">
        <w:trPr>
          <w:trHeight w:val="40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3D5F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333DB3" w14:textId="548E92E4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 xml:space="preserve">"Бастауыш мектеп жасына дейінгі балалармен білім беру және оқыту ойындары" папкасы ата-аналардың білімін жандандыру және дидактикалық ойындар арқылы баланың сенсорлық қабілеттерін дамыту мәселесінде олардың педагогикалық сауаттылығын арттыру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1D2F437" w14:textId="7A3CF05F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Ата-аналарға арналған ұсыныстар "баланы қасықты, қарындашты дұрыс ұстауға қалай үйрету керек"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4EFA2F1" w14:textId="03A79522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Ата-аналардың өтініші бойынша кеңес беру. Ата-аналармен баланың қалай ұйықтағаны, қандай көңіл күймен оянғаны туралы әңгімелесу </w:t>
            </w:r>
          </w:p>
          <w:p w14:paraId="584AE3E5" w14:textId="77777777" w:rsidR="00F33DC6" w:rsidRPr="000A02EE" w:rsidRDefault="00F33DC6" w:rsidP="00F33DC6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52DAF8D" w14:textId="5E96B170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"Егер күдікті зат табылса"консультациясы</w:t>
            </w:r>
          </w:p>
          <w:p w14:paraId="6E7BE4E3" w14:textId="77777777" w:rsidR="00866D18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Төтенше және төтенше жағдайларда дұрыс шарлауға және әрекет етуге көмектесу, сондай-ақ қылмыстарды тергеуге ықпал ететін жағдайларды қамтамасыз ету.</w:t>
            </w:r>
          </w:p>
          <w:p w14:paraId="4C15BB0E" w14:textId="6CA96605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Кез-келген адам өзінің мінез-құлқы мен іс-әрекетін экстремалды жағдайларда дәл көрсетуі керек, психологиялық тұрғыдан өзін-өзі қорғауға дайын болуы керек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8B5F361" w14:textId="08097941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Ата-аналардың өтініші бойынша кеңес беру</w:t>
            </w:r>
          </w:p>
        </w:tc>
      </w:tr>
      <w:tr w:rsidR="008414A3" w14:paraId="27F3C787" w14:textId="77777777" w:rsidTr="00EB32BF">
        <w:trPr>
          <w:trHeight w:val="254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AAC6C" w14:textId="2208BD3F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9B951" w14:textId="77777777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"Мозаика" үстел ойыны </w:t>
            </w:r>
          </w:p>
          <w:p w14:paraId="3D856B00" w14:textId="2FB030D0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Саусақтардың ұсақ моторикасын дамыту. (Сенсорлық, дизайн)</w:t>
            </w:r>
          </w:p>
          <w:p w14:paraId="4266A894" w14:textId="77777777" w:rsidR="00F33DC6" w:rsidRPr="00F33DC6" w:rsidRDefault="00F33DC6" w:rsidP="00F33DC6">
            <w:pPr>
              <w:pStyle w:val="13213"/>
            </w:pPr>
          </w:p>
          <w:p w14:paraId="775E1DD7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A668" w14:textId="34FDE32D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Еркін ойын құрдастарымен өзара әрекеттесу үшін жағдай жасау.</w:t>
            </w:r>
          </w:p>
          <w:p w14:paraId="20A92139" w14:textId="27855C7B" w:rsidR="00F33DC6" w:rsidRPr="00F33DC6" w:rsidRDefault="000A02EE" w:rsidP="00EB32BF">
            <w:pPr>
              <w:pStyle w:val="13213"/>
            </w:pPr>
            <w:r>
              <w:rPr>
                <w:lang w:val="kk"/>
              </w:rPr>
              <w:t>(Физикалық даму, сөйлеуді дамыту, жобалау, Қоршаған ортамен  танысу) 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394C8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>"Пирамида"</w:t>
            </w:r>
          </w:p>
          <w:p w14:paraId="56D8372B" w14:textId="77777777" w:rsidR="00544293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 заттың көлемін ұлғайту реті бойынша заттарды орналастыруға үйрету.</w:t>
            </w:r>
          </w:p>
          <w:p w14:paraId="136C4D9E" w14:textId="3DD73E99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3CEA6BEF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28A5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>"Шілтер"</w:t>
            </w:r>
          </w:p>
          <w:p w14:paraId="6C992D65" w14:textId="075D5838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Қолдың ұсақ моторикасын дамыту; белгілі бір ретпен байлау қабілетін бекіту. (Физикалық даму, құрылыс)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796F" w14:textId="46044EAD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>"Алыңыз және атаңыз" дидактикалық ойыны</w:t>
            </w:r>
          </w:p>
          <w:p w14:paraId="05EB1E3D" w14:textId="3AD22A39" w:rsidR="00F33DC6" w:rsidRPr="00F33DC6" w:rsidRDefault="000A02EE" w:rsidP="00EB32BF">
            <w:pPr>
              <w:pStyle w:val="13213"/>
            </w:pPr>
            <w:r w:rsidRPr="00F33DC6">
              <w:rPr>
                <w:lang w:val="kk"/>
              </w:rPr>
              <w:t>Балаларды нанға деген құрметке тәрбиелеу. (</w:t>
            </w:r>
            <w:r>
              <w:rPr>
                <w:lang w:val="kk"/>
              </w:rPr>
              <w:t xml:space="preserve">Қоршаған ортамен </w:t>
            </w:r>
            <w:r w:rsidRPr="00F33DC6">
              <w:rPr>
                <w:lang w:val="kk"/>
              </w:rPr>
              <w:t xml:space="preserve"> танысу)</w:t>
            </w:r>
          </w:p>
        </w:tc>
      </w:tr>
      <w:tr w:rsidR="008414A3" w14:paraId="70EAED31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1626C" w14:textId="77777777" w:rsidR="00544293" w:rsidRPr="00F33DC6" w:rsidRDefault="000A02EE" w:rsidP="00544293">
            <w:pPr>
              <w:pStyle w:val="13213"/>
            </w:pPr>
            <w:r w:rsidRPr="00F33DC6"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71084" w14:textId="77777777" w:rsidR="00544293" w:rsidRDefault="000A02EE" w:rsidP="00544293">
            <w:pPr>
              <w:pStyle w:val="13213"/>
            </w:pPr>
            <w:r w:rsidRPr="00F33DC6">
              <w:rPr>
                <w:lang w:val="kk"/>
              </w:rPr>
              <w:t>"Қыстайтын құстар"заттарсыз таңертеңгі жаттығулар кешені</w:t>
            </w:r>
          </w:p>
          <w:p w14:paraId="2EC9A28D" w14:textId="52D25950" w:rsidR="00544293" w:rsidRPr="00F33DC6" w:rsidRDefault="000A02EE" w:rsidP="00544293">
            <w:pPr>
              <w:pStyle w:val="13213"/>
            </w:pPr>
            <w:r w:rsidRPr="00F33DC6">
              <w:rPr>
                <w:lang w:val="kk"/>
              </w:rPr>
              <w:t>Балалардың моторикасын дамыту (ептілік, ұтқырлық, икемділік, төзімділік); пластикалық экспрессивтілік (ритақ, музыкалық, реакция жылдамдығы, қимылдарды үйлестіру); қиял (пластикалық импровизация қабілеті). (Физикалық даму, 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C57DC" w14:textId="77777777" w:rsidR="00544293" w:rsidRDefault="000A02EE" w:rsidP="00544293">
            <w:pPr>
              <w:pStyle w:val="13213"/>
            </w:pPr>
            <w:r w:rsidRPr="00F33DC6">
              <w:rPr>
                <w:lang w:val="kk"/>
              </w:rPr>
              <w:t>"Қыстайтын құстар"заттарсыз таңертеңгі жаттығулар кешені</w:t>
            </w:r>
          </w:p>
          <w:p w14:paraId="086DC27C" w14:textId="75B357B4" w:rsidR="00544293" w:rsidRPr="00F33DC6" w:rsidRDefault="000A02EE" w:rsidP="00544293">
            <w:pPr>
              <w:pStyle w:val="13213"/>
            </w:pPr>
            <w:r w:rsidRPr="00F33DC6">
              <w:rPr>
                <w:lang w:val="kk"/>
              </w:rPr>
              <w:t>Балалардың моторикасын дамыту (ептілік, ұтқырлық, икемділік, төзімділік); пластикалық экспрессивтілік (ритақ, музыкалық, реакция жылдамдығы, қимылдарды үйлестіру); қиял (пластикалық импровизация қабілеті). (Физикалық даму,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DDD48" w14:textId="77777777" w:rsidR="00544293" w:rsidRDefault="000A02EE" w:rsidP="00544293">
            <w:pPr>
              <w:pStyle w:val="13213"/>
            </w:pPr>
            <w:r w:rsidRPr="00F33DC6">
              <w:rPr>
                <w:lang w:val="kk"/>
              </w:rPr>
              <w:t>"Қыстайтын құстар"заттарсыз таңертеңгі жаттығулар кешені</w:t>
            </w:r>
          </w:p>
          <w:p w14:paraId="75CAB88E" w14:textId="58AEEA72" w:rsidR="00544293" w:rsidRPr="00F33DC6" w:rsidRDefault="000A02EE" w:rsidP="00544293">
            <w:pPr>
              <w:pStyle w:val="13213"/>
            </w:pPr>
            <w:r w:rsidRPr="00F33DC6">
              <w:rPr>
                <w:lang w:val="kk"/>
              </w:rPr>
              <w:t>Балалардың моторикасын дамыту (ептілік, ұтқырлық, икемділік, төзімділік); пластикалық экспрессивтілік (ритақ, музыкалық, реакция жылдамдығы, қимылдарды үйлестіру); қиял (пластикалық импровизация қабілеті). (Физикалық даму, 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0D7E5" w14:textId="77777777" w:rsidR="00544293" w:rsidRDefault="000A02EE" w:rsidP="00544293">
            <w:pPr>
              <w:pStyle w:val="13213"/>
            </w:pPr>
            <w:r w:rsidRPr="00F33DC6">
              <w:rPr>
                <w:lang w:val="kk"/>
              </w:rPr>
              <w:t>"Қыстайтын құстар"заттарсыз таңертеңгі жаттығулар кешені</w:t>
            </w:r>
          </w:p>
          <w:p w14:paraId="7D17118C" w14:textId="79D757EF" w:rsidR="00544293" w:rsidRPr="00F33DC6" w:rsidRDefault="000A02EE" w:rsidP="00544293">
            <w:pPr>
              <w:pStyle w:val="13213"/>
            </w:pPr>
            <w:r w:rsidRPr="00F33DC6">
              <w:rPr>
                <w:lang w:val="kk"/>
              </w:rPr>
              <w:t>Балалардың моторикасын дамыту (ептілік, ұтқырлық, икемділік, төзімділік); пластикалық экспрессивтілік (ритақ, музыкалық, реакция жылдамдығы, қимылдарды үйлестіру); қиял (пластикалық импровизация қабілеті). (Физикалық даму,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700FF" w14:textId="77777777" w:rsidR="00544293" w:rsidRDefault="000A02EE" w:rsidP="00544293">
            <w:pPr>
              <w:pStyle w:val="13213"/>
            </w:pPr>
            <w:r w:rsidRPr="00F33DC6">
              <w:rPr>
                <w:lang w:val="kk"/>
              </w:rPr>
              <w:t>"Қыстайтын құстар"заттарсыз таңертеңгі жаттығулар кешені</w:t>
            </w:r>
          </w:p>
          <w:p w14:paraId="790932B3" w14:textId="53AE01CA" w:rsidR="00544293" w:rsidRPr="00F33DC6" w:rsidRDefault="000A02EE" w:rsidP="00544293">
            <w:pPr>
              <w:pStyle w:val="13213"/>
            </w:pPr>
            <w:r w:rsidRPr="00F33DC6">
              <w:rPr>
                <w:lang w:val="kk"/>
              </w:rPr>
              <w:t>Балалардың моторикасын дамыту (ептілік, ұтқырлық, икемділік, төзімділік); пластикалық экспрессивтілік (ритақ, музыкалық, реакция жылдамдығы, қимылдарды үйлестіру); қиял (пластикалық импровизация қабілеті). (Физикалық даму, музыка)</w:t>
            </w:r>
          </w:p>
        </w:tc>
      </w:tr>
      <w:tr w:rsidR="008414A3" w:rsidRPr="000B3448" w14:paraId="078FA8B3" w14:textId="77777777" w:rsidTr="00F33DC6">
        <w:trPr>
          <w:trHeight w:val="41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54A8A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Таңғы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98432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Нан туралы жаңылтпаштар айту.</w:t>
            </w:r>
          </w:p>
          <w:p w14:paraId="101159DE" w14:textId="45B420C7" w:rsidR="00F33DC6" w:rsidRPr="00F33DC6" w:rsidRDefault="000A02EE" w:rsidP="00EB32BF">
            <w:pPr>
              <w:pStyle w:val="200"/>
            </w:pPr>
            <w:r>
              <w:rPr>
                <w:lang w:val="kk"/>
              </w:rPr>
              <w:t>Назым наубайханада наубай,</w:t>
            </w:r>
          </w:p>
          <w:p w14:paraId="04B15C1D" w14:textId="77777777" w:rsidR="00F33DC6" w:rsidRPr="00F33DC6" w:rsidRDefault="000A02EE" w:rsidP="00EB32BF">
            <w:pPr>
              <w:pStyle w:val="200"/>
            </w:pPr>
            <w:r w:rsidRPr="00F33DC6">
              <w:rPr>
                <w:lang w:val="kk"/>
              </w:rPr>
              <w:t>Нан-нанба. Назымның наубайханасындағы нандай,</w:t>
            </w:r>
          </w:p>
          <w:p w14:paraId="2B149746" w14:textId="7610FD20" w:rsidR="00EB32BF" w:rsidRDefault="000A02EE" w:rsidP="00EB32BF">
            <w:pPr>
              <w:pStyle w:val="200"/>
            </w:pPr>
            <w:r w:rsidRPr="00F33DC6">
              <w:rPr>
                <w:lang w:val="kk"/>
              </w:rPr>
              <w:t xml:space="preserve">Нан жоқ нəрлi ондай.  </w:t>
            </w:r>
          </w:p>
          <w:p w14:paraId="23277C6F" w14:textId="63CBB5AC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(Ас болсын! Рақмет! – Приятного аппетита! Спасибо! Нан-нан, май-май, сүт-сүт, ботқа-каша) (Қазақ тілі, мәдени-гигиеналық дағдылар, көркем әдебиет)</w:t>
            </w:r>
          </w:p>
          <w:p w14:paraId="3CDD7522" w14:textId="77777777" w:rsidR="00F33DC6" w:rsidRPr="000A02EE" w:rsidRDefault="00F33DC6" w:rsidP="00F33DC6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58CF" w14:textId="77777777" w:rsidR="0092232B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"Қауіпсіздік ережелері" дастархан басында қарапайым мінез-құлық дағдыларын қалыптастыру: нанды ұсақтамаңыз, тамақты аузыңызбен шайнаңыз, толық аузыңызбен сөйлеспеңіз.</w:t>
            </w:r>
          </w:p>
          <w:p w14:paraId="15FB0249" w14:textId="77777777" w:rsidR="0092232B" w:rsidRPr="000A02EE" w:rsidRDefault="000A02EE" w:rsidP="0092232B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(Ас болсын! Рақмет! – Приятного аппетита! Спасибо! Нан-нан, май-май, сүт-сүт, ботқа-каша) (Қазақ тілі, мәдени-гигиеналық дағдылар, көркем әдебиет)</w:t>
            </w:r>
          </w:p>
          <w:p w14:paraId="2CC467A0" w14:textId="77777777" w:rsidR="00F33DC6" w:rsidRPr="000A02EE" w:rsidRDefault="00F33DC6" w:rsidP="00F33DC6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820EC" w14:textId="316A25C0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Өлең оқу</w:t>
            </w:r>
          </w:p>
          <w:p w14:paraId="69A3AF42" w14:textId="77777777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Міне, таңғы ас уақыты келді.</w:t>
            </w:r>
          </w:p>
          <w:p w14:paraId="478779A7" w14:textId="6BA1013B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Таңғы ас ойын емес.</w:t>
            </w:r>
          </w:p>
          <w:p w14:paraId="3352CD1E" w14:textId="4DA6A8A7" w:rsidR="00F33DC6" w:rsidRPr="000A02EE" w:rsidRDefault="000A02EE" w:rsidP="00EB32BF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Тыныш отыруыңыз керек</w:t>
            </w:r>
          </w:p>
          <w:p w14:paraId="0A93BC63" w14:textId="77777777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Және табаққа қараңыз.</w:t>
            </w:r>
          </w:p>
          <w:p w14:paraId="60AED630" w14:textId="706C3BC0" w:rsidR="00F33DC6" w:rsidRPr="000A02EE" w:rsidRDefault="000A02EE" w:rsidP="00EB32BF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Үстелде тыныш отыр,</w:t>
            </w:r>
          </w:p>
          <w:p w14:paraId="16B23392" w14:textId="77777777" w:rsidR="00EB32BF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 xml:space="preserve">Сүт қосылған ботқаны жеп қойыңыз </w:t>
            </w:r>
          </w:p>
          <w:p w14:paraId="04BDBA7F" w14:textId="77777777" w:rsidR="0092232B" w:rsidRPr="000A02EE" w:rsidRDefault="000A02EE" w:rsidP="0092232B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(Ас болсын! Рақмет! – Приятного аппетита! Спасибо! Нан-нан, май-май, сүт-сүт, ботқа-каша) (Қазақ тілі, мәдени-гигиеналық дағдылар, көркем әдебиет)</w:t>
            </w:r>
          </w:p>
          <w:p w14:paraId="2E5BE06E" w14:textId="599358AD" w:rsidR="00F33DC6" w:rsidRPr="000A02EE" w:rsidRDefault="00F33DC6" w:rsidP="00F33DC6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477EF" w14:textId="77777777" w:rsidR="00EB32BF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шайнаңыз, толық аузыңызбен сөйлеспеңіз. </w:t>
            </w:r>
          </w:p>
          <w:p w14:paraId="3A800B2F" w14:textId="77777777" w:rsidR="0092232B" w:rsidRPr="000A02EE" w:rsidRDefault="000A02EE" w:rsidP="0092232B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(Ас болсын! Рақмет! – Приятного аппетита! Спасибо! Нан-нан, май-май, сүт-сүт, ботқа-каша) (Қазақ тілі, мәдени-гигиеналық дағдылар, көркем әдебиет)</w:t>
            </w:r>
          </w:p>
          <w:p w14:paraId="15BDB282" w14:textId="7DA83ED9" w:rsidR="00F33DC6" w:rsidRPr="000A02EE" w:rsidRDefault="00F33DC6" w:rsidP="00F33DC6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5D0D6" w14:textId="5C50BB64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Өлең оқу</w:t>
            </w:r>
          </w:p>
          <w:p w14:paraId="27D970A5" w14:textId="77777777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Келмесе егер сабақта,</w:t>
            </w:r>
          </w:p>
          <w:p w14:paraId="5BC327AE" w14:textId="77777777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Шыбықтай боп майысқың,</w:t>
            </w:r>
          </w:p>
          <w:p w14:paraId="68D631D3" w14:textId="77777777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Мән берген жөн тамаққа.</w:t>
            </w:r>
          </w:p>
          <w:p w14:paraId="7C424FE7" w14:textId="77777777" w:rsidR="00F33DC6" w:rsidRPr="00F33DC6" w:rsidRDefault="000A02EE" w:rsidP="00EB32BF">
            <w:pPr>
              <w:pStyle w:val="200"/>
            </w:pPr>
            <w:r w:rsidRPr="00F33DC6">
              <w:rPr>
                <w:lang w:val="kk"/>
              </w:rPr>
              <w:t>Мен де, міне, шай іштім.</w:t>
            </w:r>
          </w:p>
          <w:p w14:paraId="17005279" w14:textId="77777777" w:rsidR="00F33DC6" w:rsidRPr="00F33DC6" w:rsidRDefault="000A02EE" w:rsidP="00EB32BF">
            <w:pPr>
              <w:pStyle w:val="200"/>
            </w:pPr>
            <w:r w:rsidRPr="00F33DC6">
              <w:rPr>
                <w:lang w:val="kk"/>
              </w:rPr>
              <w:t>Және олар мысыққа айқайлайды:</w:t>
            </w:r>
          </w:p>
          <w:p w14:paraId="0268A1AF" w14:textId="3342EA52" w:rsidR="00F33DC6" w:rsidRPr="00F33DC6" w:rsidRDefault="000A02EE" w:rsidP="00EB32BF">
            <w:pPr>
              <w:pStyle w:val="200"/>
            </w:pPr>
            <w:r>
              <w:rPr>
                <w:lang w:val="kk"/>
              </w:rPr>
              <w:t>«Жақсы бала —тоқ бала».</w:t>
            </w:r>
          </w:p>
          <w:p w14:paraId="030F731F" w14:textId="77777777" w:rsidR="00F33DC6" w:rsidRPr="00F33DC6" w:rsidRDefault="000A02EE" w:rsidP="00EB32BF">
            <w:pPr>
              <w:pStyle w:val="200"/>
            </w:pPr>
            <w:r w:rsidRPr="00F33DC6">
              <w:rPr>
                <w:lang w:val="kk"/>
              </w:rPr>
              <w:t>Бәлішім де бар, міне,</w:t>
            </w:r>
          </w:p>
          <w:p w14:paraId="02C016C1" w14:textId="4AC6E340" w:rsidR="00F33DC6" w:rsidRPr="00F33DC6" w:rsidRDefault="000A02EE" w:rsidP="00EB32BF">
            <w:pPr>
              <w:pStyle w:val="200"/>
            </w:pPr>
            <w:r w:rsidRPr="00F33DC6">
              <w:rPr>
                <w:lang w:val="kk"/>
              </w:rPr>
              <w:t>Жедім аздап ботқа да.</w:t>
            </w:r>
          </w:p>
          <w:p w14:paraId="11C98F98" w14:textId="77777777" w:rsidR="0092232B" w:rsidRPr="000A02EE" w:rsidRDefault="000A02EE" w:rsidP="0092232B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(Ас болсын! Рақмет! – Приятного аппетита! Спасибо! Нан-нан, май-май, сүт-сүт, ботқа-каша) (Қазақ тілі, мәдени-гигиеналық дағдылар, көркем әдебиет)</w:t>
            </w:r>
          </w:p>
          <w:p w14:paraId="1E358DDA" w14:textId="5D39E9C2" w:rsidR="00F33DC6" w:rsidRPr="000A02EE" w:rsidRDefault="00F33DC6" w:rsidP="00F33DC6">
            <w:pPr>
              <w:pStyle w:val="13213"/>
              <w:rPr>
                <w:lang w:val="kk"/>
              </w:rPr>
            </w:pPr>
          </w:p>
        </w:tc>
      </w:tr>
      <w:tr w:rsidR="008414A3" w14:paraId="078C163F" w14:textId="77777777" w:rsidTr="00F33DC6">
        <w:trPr>
          <w:trHeight w:val="88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05E3F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ҰІӘ-ге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6214" w14:textId="2878DB89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Қиялшылар – </w:t>
            </w:r>
          </w:p>
          <w:p w14:paraId="72A1B3DC" w14:textId="0F428351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"Түрлі-түсті кілем" </w:t>
            </w:r>
          </w:p>
          <w:p w14:paraId="4CAB6A86" w14:textId="6031D7B5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Фланелеграфқа Қазақ ұлттық ою-өрнегінің геометриялық фигураларын орналастыруға ынталандыру. (Аппликация, қазақ тілі, қоршаған </w:t>
            </w:r>
            <w:r>
              <w:rPr>
                <w:lang w:val="kk"/>
              </w:rPr>
              <w:t xml:space="preserve">ортамен </w:t>
            </w:r>
            <w:r w:rsidRPr="00F33DC6">
              <w:rPr>
                <w:lang w:val="kk"/>
              </w:rPr>
              <w:t xml:space="preserve"> танысу)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2681B" w14:textId="4640E67A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Білгірлер зертханасы - "Сұрыптаушылар" </w:t>
            </w:r>
          </w:p>
          <w:p w14:paraId="67228349" w14:textId="75D4F54A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Көлемі, пішіні, түсі бойынша ерекшеленетін біртекті заттарды топтастыру, геометриялық пішіндерді негізгі түстерге, әртүрлі шамаларға, ұқсас қасиеттерге сәйкес сәйкестендіру және таңдау қабілетін жетілдіруді жалғастыру.</w:t>
            </w:r>
          </w:p>
          <w:p w14:paraId="32137F8E" w14:textId="5ED64750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(Сенсорика)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36E0E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Ақылды үкі қонаққа барады </w:t>
            </w:r>
          </w:p>
          <w:p w14:paraId="17F51E55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Балаларға "Үйшік" ертегісін оқу </w:t>
            </w:r>
          </w:p>
          <w:p w14:paraId="7E699C0B" w14:textId="6C836040" w:rsidR="00F33DC6" w:rsidRPr="00F33DC6" w:rsidRDefault="000A02EE" w:rsidP="00EB32BF">
            <w:pPr>
              <w:pStyle w:val="13213"/>
            </w:pPr>
            <w:r w:rsidRPr="00F33DC6">
              <w:rPr>
                <w:lang w:val="kk"/>
              </w:rPr>
              <w:t>Зат есімнің көпше түрлерін қолдана білуге үйрету, сын есімді зат есіммен және етістікпен өткен шақ түрінде үйлестіру; сөз тіркестерін құру; кейіпкерлердің іс-әрекеттерін (қимылдарын) көбейтуге деген ұмтылысты ынталандыру. (Көркем әдебиет, аппликация, модельдеу)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10C74" w14:textId="3234F6A2" w:rsidR="00EB32BF" w:rsidRDefault="000A02EE" w:rsidP="00F33DC6">
            <w:pPr>
              <w:pStyle w:val="13213"/>
            </w:pPr>
            <w:r>
              <w:rPr>
                <w:lang w:val="kk"/>
              </w:rPr>
              <w:t>"Төбешік" құрылыс ойыны</w:t>
            </w:r>
          </w:p>
          <w:p w14:paraId="3705D897" w14:textId="326D3EFB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Үлгі бойынша қарапайым ғимараттар салу, бір нәрсені өзіңіз салуға деген ұмтылысты қолдау; салынған қарапайым құрылымдарды атаңыз, құрылыс бөлшектерін қорапқа Мұқият бүктеңіз. (Жобалау)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8C1C9" w14:textId="67158D94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Мен Бәрін білгім келеді "Ұлдар мен қыздар" </w:t>
            </w:r>
          </w:p>
          <w:p w14:paraId="7652DA57" w14:textId="34D053E9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Өз атыңызға жауап беруге, айнада және фотосуреттерде өзіңізді тануға шақыру.</w:t>
            </w:r>
          </w:p>
          <w:p w14:paraId="638F325D" w14:textId="4C14C26B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Сіздің атыңыз бен жасыңызды, отбасы мүшелерінің аттарын атаңыз, үйіңізді, пәтеріңізді біліңіз. (</w:t>
            </w:r>
            <w:r>
              <w:rPr>
                <w:lang w:val="kk"/>
              </w:rPr>
              <w:t xml:space="preserve">Қоршаған ортамен </w:t>
            </w:r>
            <w:r w:rsidRPr="00F33DC6">
              <w:rPr>
                <w:lang w:val="kk"/>
              </w:rPr>
              <w:t xml:space="preserve"> танысу)</w:t>
            </w:r>
          </w:p>
        </w:tc>
      </w:tr>
      <w:tr w:rsidR="008414A3" w14:paraId="0707AAD6" w14:textId="77777777" w:rsidTr="00EB32B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70EFB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Ұйымдастырылған іс-әрекет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040F3" w14:textId="2838CD74" w:rsidR="00F33DC6" w:rsidRPr="00F33DC6" w:rsidRDefault="00F33DC6" w:rsidP="00F33DC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87EA7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3C6A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66FC5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A39E" w14:textId="3C33BF25" w:rsidR="00F33DC6" w:rsidRPr="00F33DC6" w:rsidRDefault="00F33DC6" w:rsidP="00F33DC6">
            <w:pPr>
              <w:pStyle w:val="13213"/>
            </w:pPr>
          </w:p>
        </w:tc>
      </w:tr>
      <w:tr w:rsidR="008414A3" w:rsidRPr="000B3448" w14:paraId="2B1F48E9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1D217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FCA4" w14:textId="3114A79F" w:rsidR="00EB32BF" w:rsidRDefault="000A02EE" w:rsidP="00F33DC6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8057646" w14:textId="480D6B8E" w:rsidR="00F33DC6" w:rsidRPr="00F33DC6" w:rsidRDefault="000A02EE" w:rsidP="00EB32BF">
            <w:pPr>
              <w:pStyle w:val="200"/>
            </w:pPr>
            <w:r>
              <w:rPr>
                <w:lang w:val="kk"/>
              </w:rPr>
              <w:t>Біз шалбар киеміз-бір, екі, үш!</w:t>
            </w:r>
          </w:p>
          <w:p w14:paraId="649744ED" w14:textId="58FDCB2B" w:rsidR="00F33DC6" w:rsidRPr="00F33DC6" w:rsidRDefault="000A02EE" w:rsidP="00EB32BF">
            <w:pPr>
              <w:pStyle w:val="200"/>
            </w:pPr>
            <w:r>
              <w:rPr>
                <w:lang w:val="kk"/>
              </w:rPr>
              <w:t>Біз куртка киеміз-бір, екі, үш!</w:t>
            </w:r>
          </w:p>
          <w:p w14:paraId="1A3C2EB6" w14:textId="02ED10F4" w:rsidR="00F33DC6" w:rsidRPr="00F33DC6" w:rsidRDefault="000A02EE" w:rsidP="00EB32BF">
            <w:pPr>
              <w:pStyle w:val="200"/>
            </w:pPr>
            <w:r>
              <w:rPr>
                <w:lang w:val="kk"/>
              </w:rPr>
              <w:t>Біз түймелерді бекітеміз – бір, екі, үш!</w:t>
            </w:r>
          </w:p>
          <w:p w14:paraId="11D8C434" w14:textId="0F2E3B7D" w:rsidR="00F33DC6" w:rsidRDefault="000A02EE" w:rsidP="00EB32BF">
            <w:pPr>
              <w:pStyle w:val="200"/>
            </w:pPr>
            <w:r>
              <w:rPr>
                <w:lang w:val="kk"/>
              </w:rPr>
              <w:t>Енді етік – бір, екі, үш!</w:t>
            </w:r>
          </w:p>
          <w:p w14:paraId="43EBA853" w14:textId="30564FD2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Белгілі бір ретпен киіну және шешіну жаттығулары. (Көркем әдебиет,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56326" w14:textId="4A66AD6E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"Өнегелі", "Қауіпсіздік ережелері" Серуендеуге деген қызығушылықты ынталандыру, балаларды дәйекті киіндіру, дұрыс киінуді қадағалау. (Мәдени-гигиеналық дағдылар)</w:t>
            </w:r>
          </w:p>
          <w:p w14:paraId="5DD99154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92C43" w14:textId="6C94181C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Жеке заттарды (орамал, майлық) пайдалану дағдысын қалыптастыру. (Мәдени-гигиеналық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403FF" w14:textId="781C20C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"Өнегелі", "Қауіпсіздік ережелері" Серуендеуге деген қызығушылықты ынталандыру, балаларды дәйекті киіндіру, дұрыс киінуді қадағалау.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18A5" w14:textId="47A61744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74C01E99" w14:textId="49D754FC" w:rsidR="00F33DC6" w:rsidRPr="00F33DC6" w:rsidRDefault="000A02EE" w:rsidP="00EB32BF">
            <w:pPr>
              <w:pStyle w:val="200"/>
            </w:pPr>
            <w:r w:rsidRPr="00F33DC6">
              <w:rPr>
                <w:lang w:val="kk"/>
              </w:rPr>
              <w:br/>
              <w:t xml:space="preserve">Киіміңізді түймелеңіз: </w:t>
            </w:r>
            <w:r w:rsidRPr="00F33DC6">
              <w:rPr>
                <w:lang w:val="kk"/>
              </w:rPr>
              <w:br/>
              <w:t>Түймелер мен батырмалар,</w:t>
            </w:r>
            <w:r w:rsidRPr="00F33DC6">
              <w:rPr>
                <w:lang w:val="kk"/>
              </w:rPr>
              <w:br/>
              <w:t>әртүрлі тойтармалар.</w:t>
            </w:r>
          </w:p>
          <w:p w14:paraId="0962B751" w14:textId="1CD67C2D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Белгілі бір ретпен киіну және шешіну жаттығулары. (Көркем әдебиет, мәдени-гигиеналық дағдылар)</w:t>
            </w:r>
          </w:p>
        </w:tc>
      </w:tr>
      <w:tr w:rsidR="008414A3" w14:paraId="5C12C93E" w14:textId="77777777" w:rsidTr="00F33DC6">
        <w:trPr>
          <w:trHeight w:val="41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AC35E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Серуендеу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5B4C7" w14:textId="5849955E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Құстарды бақылау балалардың қоршаған әлем туралы түсініктерін байыту.</w:t>
            </w:r>
          </w:p>
          <w:p w14:paraId="6376550D" w14:textId="77777777" w:rsidR="00802DE3" w:rsidRDefault="000A02EE" w:rsidP="00F33DC6">
            <w:pPr>
              <w:pStyle w:val="13213"/>
            </w:pPr>
            <w:r>
              <w:rPr>
                <w:lang w:val="kk"/>
              </w:rPr>
              <w:t>"Ойыншықтарды жинайық" еңбек қызметі</w:t>
            </w:r>
          </w:p>
          <w:p w14:paraId="2BD52902" w14:textId="4FC26E8C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Ересектерге көмек көрсетуге шақыру.</w:t>
            </w:r>
          </w:p>
          <w:p w14:paraId="2B930F2A" w14:textId="37EA4957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"Маған қарай жүгір" қимылды ойыны</w:t>
            </w:r>
          </w:p>
          <w:p w14:paraId="43B98524" w14:textId="79DF466F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Тәрбиешінің артынан отарда жүгіруді үйрету; ептілікті дамыту.</w:t>
            </w:r>
          </w:p>
          <w:p w14:paraId="3F358979" w14:textId="3063DB96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Жеке жұмыс: балаларды белгілі бір бағытта мұғалімнің артынан "отармен" жүруге үйрету.</w:t>
            </w:r>
          </w:p>
          <w:p w14:paraId="03E7C72B" w14:textId="0ED4BFF8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Шығарылатын материал: күректер, ұлпа қарлар. (Физикалық даму, </w:t>
            </w:r>
            <w:r>
              <w:rPr>
                <w:lang w:val="kk"/>
              </w:rPr>
              <w:t xml:space="preserve">Қоршаған ортамен </w:t>
            </w:r>
            <w:r w:rsidRPr="00F33DC6">
              <w:rPr>
                <w:lang w:val="kk"/>
              </w:rPr>
              <w:t xml:space="preserve"> танысу, сөйлеуді дамыту)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8CDE9" w14:textId="77777777" w:rsidR="00EB32BF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Желді бақылау</w:t>
            </w:r>
          </w:p>
          <w:p w14:paraId="6DD078C9" w14:textId="4A71BE2C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Балаларды қол жетімді табиғат құбылыстарымен таныстыру, айналмалы үстелдермен әрекет ету арқылы ойын әрекеттерін әртараптандыру.</w:t>
            </w:r>
          </w:p>
          <w:p w14:paraId="71B6B1C0" w14:textId="199D362C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қызметі: біз құстарды тамақтандырамыз.</w:t>
            </w:r>
          </w:p>
          <w:p w14:paraId="08CE00F9" w14:textId="77777777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Қимылды ойындар. "Допты домалат".</w:t>
            </w:r>
          </w:p>
          <w:p w14:paraId="62080B6D" w14:textId="76B03382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Балалардың допты екі қолмен алға айналдыру қабілетін қалыптастыру; кеңістікті шарлау.</w:t>
            </w:r>
          </w:p>
          <w:p w14:paraId="69AB2C90" w14:textId="13E051AC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балаларды белгілі бір бағытта мұғалімнің артынан серуендеуге және жүгіруге үйрету.</w:t>
            </w:r>
          </w:p>
          <w:p w14:paraId="66D97397" w14:textId="1B710353" w:rsidR="00F33DC6" w:rsidRPr="000B3448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Шығарылатын материал: шарлар, шелектер. (Физикалық даму, </w:t>
            </w:r>
            <w:r>
              <w:rPr>
                <w:lang w:val="kk"/>
              </w:rPr>
              <w:t xml:space="preserve">Қоршаған ортамен </w:t>
            </w:r>
            <w:r w:rsidRPr="00F33DC6">
              <w:rPr>
                <w:lang w:val="kk"/>
              </w:rPr>
              <w:t xml:space="preserve"> танысу, сөйлеуді дамыту)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45B8C" w14:textId="232CAAAD" w:rsidR="00F33DC6" w:rsidRPr="000B3448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Құстарды бақылау қоршаған әлемге деген қызығушылықты арттыру, жабайы табиғат объектілерін бақылауға деген қызығушылықты сақтау; құстарға қамқорлық жасауға деген ұмтылысты тәрбиелеу.</w:t>
            </w:r>
          </w:p>
          <w:p w14:paraId="56A8CEB8" w14:textId="25576F14" w:rsidR="00F33DC6" w:rsidRPr="000B3448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қызметі: ойыншықтарды жинайық.</w:t>
            </w:r>
          </w:p>
          <w:p w14:paraId="250F3FEA" w14:textId="3E11FC80" w:rsidR="00F33DC6" w:rsidRPr="000B3448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"Торғайлар мен автомобиль" қимылды ойыны</w:t>
            </w:r>
          </w:p>
          <w:p w14:paraId="5513AA08" w14:textId="487D2A47" w:rsidR="00F33DC6" w:rsidRPr="000B3448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Бір-біріне соқтығыспай, бос жүруге және жүгіруге үйрету; тәрбиешінің белгісі бойынша тез әрекет етуге, бір-біріне көмектесуге үйрету.</w:t>
            </w:r>
          </w:p>
          <w:p w14:paraId="6E6ECD52" w14:textId="15A930DD" w:rsidR="00F33DC6" w:rsidRPr="000B3448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тәрбиешінің белгісі бойынша жүруге жаттығу.</w:t>
            </w:r>
          </w:p>
          <w:p w14:paraId="2BC7A984" w14:textId="6798D694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Қашықтағы материал: ойын атрибуттары, иық пышақтары. (Физикалық даму, </w:t>
            </w:r>
            <w:r>
              <w:rPr>
                <w:lang w:val="kk"/>
              </w:rPr>
              <w:t xml:space="preserve">Қоршаған ортамен </w:t>
            </w:r>
            <w:r w:rsidRPr="00F33DC6">
              <w:rPr>
                <w:lang w:val="kk"/>
              </w:rPr>
              <w:t xml:space="preserve"> танысу, сөйлеуді дамыту)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56ABC" w14:textId="77777777" w:rsidR="00EB32BF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Ауа-райының жай-күйін бақылау</w:t>
            </w:r>
          </w:p>
          <w:p w14:paraId="25BF07FE" w14:textId="7F971F12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Қыс мезгілімен және оның сипаттамалық белгілерімен таныстыруды жалғастырыңыз.</w:t>
            </w:r>
          </w:p>
          <w:p w14:paraId="2CA2695A" w14:textId="6219302B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"Таза жолдар" еңбек қызметі учаскедегі тазалық пен тәртіпті сақтауға үйрету; ересектерге көмек көрсетуге ынталандыру.</w:t>
            </w:r>
          </w:p>
          <w:p w14:paraId="6DB05F82" w14:textId="14E5EA25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"Маған қарай жүгір" қимылды ойыны.</w:t>
            </w:r>
          </w:p>
          <w:p w14:paraId="224CF8D0" w14:textId="6176929D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Тәрбиешінің артынан отарда жүгіруді үйрету; ептілікті дамыту.</w:t>
            </w:r>
          </w:p>
          <w:p w14:paraId="7DF1FD54" w14:textId="5B2BE92F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балаларды белгілі бір бағытта мұғалімнің артынан "отармен" жүруге үйрету.</w:t>
            </w:r>
          </w:p>
          <w:p w14:paraId="2DE3C3C4" w14:textId="77777777" w:rsidR="008828AF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Шығарылатын материал: күректер, шелектер.</w:t>
            </w:r>
          </w:p>
          <w:p w14:paraId="47908171" w14:textId="549D743E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шынықтыру, қоршаған ортамен танысу, сөйлеуді дамыту)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9DEC4" w14:textId="77777777" w:rsidR="00EB32BF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Киімді бақылау: Өз және өтіп бара жатқан адамдар </w:t>
            </w:r>
          </w:p>
          <w:p w14:paraId="0DC2A4B2" w14:textId="3BE519CF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"Киім" тақырыбындағы сөздікті белсендіру қыста қалай киіну керектігі туралы білімді қалыптастыру.</w:t>
            </w:r>
          </w:p>
          <w:p w14:paraId="1E454ABE" w14:textId="52A2CAC1" w:rsidR="00EB32BF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қызметі: біз ересектерге көмектесеміз</w:t>
            </w:r>
          </w:p>
          <w:p w14:paraId="7F34EF91" w14:textId="719D2155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Ересектердің еңбегін бақылауға және көмек көрсетуге шақыру.</w:t>
            </w:r>
          </w:p>
          <w:p w14:paraId="2CD782A4" w14:textId="73278ADA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"Допты домалат" қимылды ойыны</w:t>
            </w:r>
          </w:p>
          <w:p w14:paraId="62BB95E2" w14:textId="4F735CDF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допты екі қолмен алға айналдыру қабілетін қалыптастыру; кеңістікті шарлау.</w:t>
            </w:r>
          </w:p>
          <w:p w14:paraId="5171E3CE" w14:textId="0BE6721A" w:rsidR="00F33DC6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балаларды белгілі бір бағытта мұғалімнің артынан серуендеуге және жүгіруге үйрету.</w:t>
            </w:r>
          </w:p>
          <w:p w14:paraId="10788C0F" w14:textId="77777777" w:rsidR="008828AF" w:rsidRDefault="000A02EE" w:rsidP="00F33DC6">
            <w:pPr>
              <w:pStyle w:val="13213"/>
            </w:pPr>
            <w:r w:rsidRPr="00F33DC6">
              <w:rPr>
                <w:lang w:val="kk"/>
              </w:rPr>
              <w:t>Шығарылатын материал: спорттық құрсаулар, доптар.</w:t>
            </w:r>
          </w:p>
          <w:p w14:paraId="193D3479" w14:textId="0A619C4E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(Дене шынықтыру, қоршаған ортамен танысу, сөйлеуді дамыту)</w:t>
            </w:r>
          </w:p>
        </w:tc>
      </w:tr>
      <w:tr w:rsidR="008414A3" w14:paraId="0A8A34AC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95EF4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CAD8E" w14:textId="27F5429C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Аяқ киімді ұқыпты қоюға үйретуді жалғастыру. Киімді ілгішке іліп қою</w:t>
            </w:r>
          </w:p>
          <w:p w14:paraId="182ADE2E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A4A07" w14:textId="07091CC3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киімдерін дәйекті түрде шешу, өзіндік ойын әрекеті</w:t>
            </w:r>
          </w:p>
          <w:p w14:paraId="1D16B4AE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2B4A" w14:textId="03A12043" w:rsidR="00F33DC6" w:rsidRPr="00F33DC6" w:rsidRDefault="000A02EE" w:rsidP="00EB32BF">
            <w:pPr>
              <w:pStyle w:val="200"/>
            </w:pPr>
            <w:r w:rsidRPr="00F33DC6">
              <w:rPr>
                <w:lang w:val="kk"/>
              </w:rPr>
              <w:t>Біз серуендеуден келдік,</w:t>
            </w:r>
          </w:p>
          <w:p w14:paraId="1F6F7294" w14:textId="575F5F63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Көп нәрсе білдік. Тез шешініп,</w:t>
            </w:r>
          </w:p>
          <w:p w14:paraId="118B5031" w14:textId="00DB49E3" w:rsidR="00F33DC6" w:rsidRPr="000A02EE" w:rsidRDefault="000A02EE" w:rsidP="00EB32BF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>Бір-бірімізге күлімдейміз.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012A9" w14:textId="70DAECF0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Аяқ киімді ұқыпты қоюға үйретуді жалғастыру. Киімді ілгішке іліп қою</w:t>
            </w:r>
          </w:p>
          <w:p w14:paraId="3A28B357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4D132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киімдерін дәйекті түрде шешу, өзіндік ойын әрекеті</w:t>
            </w:r>
          </w:p>
        </w:tc>
      </w:tr>
      <w:tr w:rsidR="008414A3" w14:paraId="4D22FEEC" w14:textId="77777777" w:rsidTr="00F33DC6">
        <w:trPr>
          <w:trHeight w:val="140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F4B7E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Түскі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E0722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«Өнегелі» </w:t>
            </w:r>
          </w:p>
          <w:p w14:paraId="75FBAB4D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шайнаңыз. </w:t>
            </w:r>
          </w:p>
          <w:p w14:paraId="2DA0107E" w14:textId="2BF32532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 Сорпа – суп, нан – хлеб)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E93BA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«Өнегелі» </w:t>
            </w:r>
          </w:p>
          <w:p w14:paraId="1D159D6A" w14:textId="77777777" w:rsidR="004A69F9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шайнаңыз. </w:t>
            </w:r>
          </w:p>
          <w:p w14:paraId="70A584F1" w14:textId="2319F85D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 Сорпа – суп, нан – хлеб)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C4494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«Өнегелі» </w:t>
            </w:r>
          </w:p>
          <w:p w14:paraId="30FA98B3" w14:textId="77777777" w:rsidR="004A69F9" w:rsidRDefault="000A02EE" w:rsidP="00F33DC6">
            <w:pPr>
              <w:pStyle w:val="13213"/>
            </w:pPr>
            <w:r w:rsidRPr="00F33DC6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18EA0338" w14:textId="6D9F8DF3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 Сорпа – суп, нан – хлеб)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512AE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«Өнегелі» </w:t>
            </w:r>
          </w:p>
          <w:p w14:paraId="6D052659" w14:textId="77777777" w:rsidR="004A69F9" w:rsidRDefault="000A02EE" w:rsidP="00F33DC6">
            <w:pPr>
              <w:pStyle w:val="13213"/>
            </w:pPr>
            <w:r w:rsidRPr="00F33DC6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648A43F3" w14:textId="15376F41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 Сорпа – суп, нан – хлеб)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0C20B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«Өнегелі» </w:t>
            </w:r>
          </w:p>
          <w:p w14:paraId="59131089" w14:textId="77777777" w:rsidR="004A69F9" w:rsidRDefault="000A02EE" w:rsidP="00F33DC6">
            <w:pPr>
              <w:pStyle w:val="13213"/>
            </w:pPr>
            <w:r w:rsidRPr="00F33DC6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275D9B7E" w14:textId="16FDFB5B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 Сорпа – суп, нан – хлеб)</w:t>
            </w:r>
          </w:p>
        </w:tc>
      </w:tr>
      <w:tr w:rsidR="008414A3" w14:paraId="607458FF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84434" w14:textId="77777777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Түскі ұйқы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188BD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Тыңдау </w:t>
            </w:r>
          </w:p>
          <w:p w14:paraId="465CD5B0" w14:textId="0E579C72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"Ақсақ құлан" күйі </w:t>
            </w:r>
          </w:p>
          <w:p w14:paraId="510D3909" w14:textId="35E27DC9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Балалардың музыка тыңдауға деген қызығушылығын қалыптастыру, музыканы эмоционалды көңіл-күймен қабылдау, түсіну, құрметтеу, ұлттық мәдениетке деген қызығушылықты арттыру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3C7AF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Тыңдау </w:t>
            </w:r>
          </w:p>
          <w:p w14:paraId="6BE04CA7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"Ақсақ құлан" күйі </w:t>
            </w:r>
          </w:p>
          <w:p w14:paraId="0351E650" w14:textId="16E998D5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Балалардың музыка тыңдауға деген қызығушылығын қалыптастыру, музыканы эмоционалды көңіл-күймен қабылдау, түсіну, құрметтеу, ұлттық мәдениетке деген қызығушылықты арттыру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4381F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Тыңдау </w:t>
            </w:r>
          </w:p>
          <w:p w14:paraId="2F09E75D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"Ақсақ құлан" күйі </w:t>
            </w:r>
          </w:p>
          <w:p w14:paraId="77FD4EF2" w14:textId="29FD960E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Балалардың музыка тыңдауға деген қызығушылығын қалыптастыру, музыканы эмоционалды көңіл-күймен қабылдау, түсіну, құрметтеу, ұлттық мәдениетке деген қызығушылықты арттыру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EB61F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Тыңдау </w:t>
            </w:r>
          </w:p>
          <w:p w14:paraId="5E1DB4ED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"Ақсақ құлан" күйі </w:t>
            </w:r>
          </w:p>
          <w:p w14:paraId="4BCA897C" w14:textId="34B2D711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Балалардың музыка тыңдауға деген қызығушылығын қалыптастыру, музыканы эмоционалды көңіл-күймен қабылдау, түсіну, құрметтеу, ұлттық мәдениетке деген қызығушылықты арттыру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6A43E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Тыңдау </w:t>
            </w:r>
          </w:p>
          <w:p w14:paraId="6DB7A27B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"Ақсақ құлан" күйі </w:t>
            </w:r>
          </w:p>
          <w:p w14:paraId="34093649" w14:textId="38E13F39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Балалардың музыка тыңдауға деген қызығушылығын қалыптастыру, музыканы эмоционалды көңіл-күймен қабылдау, түсіну, құрметтеу, ұлттық мәдениетке деген қызығушылықты арттыру</w:t>
            </w:r>
          </w:p>
        </w:tc>
      </w:tr>
      <w:tr w:rsidR="008414A3" w14:paraId="447DF25A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79D85" w14:textId="2640B210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Біртіндеп ұйқыдан ояту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2EBD4" w14:textId="77777777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"Суды үнемді тұтыну" </w:t>
            </w:r>
          </w:p>
          <w:p w14:paraId="77F88404" w14:textId="106DC1F4" w:rsidR="00131877" w:rsidRDefault="000A02EE" w:rsidP="00131877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7E7E5D1C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Жуамын,Жуамын,</w:t>
            </w:r>
          </w:p>
          <w:p w14:paraId="6C73B11C" w14:textId="1BD9682E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Тісімді ысқылап,Жуамын,Жуамын,</w:t>
            </w:r>
            <w:r w:rsidRPr="00F33DC6">
              <w:rPr>
                <w:lang w:val="kk"/>
              </w:rPr>
              <w:br/>
            </w:r>
          </w:p>
          <w:p w14:paraId="0A24A419" w14:textId="77777777" w:rsidR="00131877" w:rsidRDefault="000A02EE" w:rsidP="00131877">
            <w:pPr>
              <w:pStyle w:val="200"/>
            </w:pPr>
            <w:r>
              <w:rPr>
                <w:lang w:val="kk"/>
              </w:rPr>
              <w:t>Қалмасын тісте қақ.</w:t>
            </w:r>
          </w:p>
          <w:p w14:paraId="400E0F2A" w14:textId="3D8F7DF8" w:rsidR="00131877" w:rsidRPr="00F33DC6" w:rsidRDefault="000A02EE" w:rsidP="00131877">
            <w:pPr>
              <w:pStyle w:val="200"/>
            </w:pPr>
            <w:r>
              <w:rPr>
                <w:lang w:val="kk"/>
              </w:rPr>
              <w:t>Жуамын,Жуамын,Тес жегі болмасын.</w:t>
            </w:r>
          </w:p>
          <w:p w14:paraId="05049EDD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Жалпақ табанның алдын алу мақсатында ортопедиялық жолмен жүру </w:t>
            </w:r>
          </w:p>
          <w:p w14:paraId="76688E5A" w14:textId="7191B50D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Білімді бекіту және мәдени-гигиеналық дағдыларды орындау. (Дене дамуы,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07E8F" w14:textId="77777777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"Суды үнемді тұтыну" </w:t>
            </w:r>
          </w:p>
          <w:p w14:paraId="54441847" w14:textId="77777777" w:rsidR="00131877" w:rsidRDefault="000A02EE" w:rsidP="00131877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53643DF3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Жуамын,Жуамын,</w:t>
            </w:r>
          </w:p>
          <w:p w14:paraId="47A96B2B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Тісімді ысқылап,Жуамын,Жуамын,</w:t>
            </w:r>
            <w:r w:rsidRPr="00F33DC6">
              <w:rPr>
                <w:lang w:val="kk"/>
              </w:rPr>
              <w:br/>
            </w:r>
          </w:p>
          <w:p w14:paraId="49812CEF" w14:textId="77777777" w:rsidR="00131877" w:rsidRDefault="000A02EE" w:rsidP="00131877">
            <w:pPr>
              <w:pStyle w:val="200"/>
            </w:pPr>
            <w:r>
              <w:rPr>
                <w:lang w:val="kk"/>
              </w:rPr>
              <w:t>Қалмасын тісте қақ.</w:t>
            </w:r>
          </w:p>
          <w:p w14:paraId="7BA59E45" w14:textId="77777777" w:rsidR="00131877" w:rsidRPr="00F33DC6" w:rsidRDefault="000A02EE" w:rsidP="00131877">
            <w:pPr>
              <w:pStyle w:val="200"/>
            </w:pPr>
            <w:r>
              <w:rPr>
                <w:lang w:val="kk"/>
              </w:rPr>
              <w:t>Жуамын,Жуамын,Тес жегі болмасын.</w:t>
            </w:r>
          </w:p>
          <w:p w14:paraId="1BB5A7EB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Жалпақ табанның алдын алу мақсатында ортопедиялық жолмен жүру </w:t>
            </w:r>
          </w:p>
          <w:p w14:paraId="38E601BB" w14:textId="22F796C0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Білімді бекіту және мәдени-гигиеналық дағдыларды орындау. (Дене дамуы,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6FC4A" w14:textId="77777777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"Суды үнемді тұтыну" </w:t>
            </w:r>
          </w:p>
          <w:p w14:paraId="51B98A48" w14:textId="77777777" w:rsidR="00131877" w:rsidRDefault="000A02EE" w:rsidP="00131877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55FADF78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Жуамын,Жуамын,</w:t>
            </w:r>
          </w:p>
          <w:p w14:paraId="145BED57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Тісімді ысқылап,Жуамын,Жуамын,</w:t>
            </w:r>
            <w:r w:rsidRPr="00F33DC6">
              <w:rPr>
                <w:lang w:val="kk"/>
              </w:rPr>
              <w:br/>
            </w:r>
          </w:p>
          <w:p w14:paraId="25ACE7EB" w14:textId="77777777" w:rsidR="00131877" w:rsidRDefault="000A02EE" w:rsidP="00131877">
            <w:pPr>
              <w:pStyle w:val="200"/>
            </w:pPr>
            <w:r>
              <w:rPr>
                <w:lang w:val="kk"/>
              </w:rPr>
              <w:t>Қалмасын тісте қақ.</w:t>
            </w:r>
          </w:p>
          <w:p w14:paraId="7549D685" w14:textId="77777777" w:rsidR="00131877" w:rsidRPr="00F33DC6" w:rsidRDefault="000A02EE" w:rsidP="00131877">
            <w:pPr>
              <w:pStyle w:val="200"/>
            </w:pPr>
            <w:r>
              <w:rPr>
                <w:lang w:val="kk"/>
              </w:rPr>
              <w:t>Жуамын,Жуамын,Тес жегі болмасын.</w:t>
            </w:r>
          </w:p>
          <w:p w14:paraId="2CB79657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Жалпақ табанның алдын алу мақсатында ортопедиялық жолмен жүру </w:t>
            </w:r>
          </w:p>
          <w:p w14:paraId="049E728B" w14:textId="1A0F6259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Білімді бекіту және мәдени-гигиеналық дағдыларды орындау. (Дене дамуы, 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32E61" w14:textId="77777777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"Суды үнемді тұтыну" </w:t>
            </w:r>
          </w:p>
          <w:p w14:paraId="3C073494" w14:textId="77777777" w:rsidR="00131877" w:rsidRDefault="000A02EE" w:rsidP="00131877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7B78D69F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Жуамын,Жуамын,</w:t>
            </w:r>
          </w:p>
          <w:p w14:paraId="65CE8F31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Тісімді ысқылап,Жуамын,Жуамын,</w:t>
            </w:r>
            <w:r w:rsidRPr="00F33DC6">
              <w:rPr>
                <w:lang w:val="kk"/>
              </w:rPr>
              <w:br/>
            </w:r>
          </w:p>
          <w:p w14:paraId="40582756" w14:textId="77777777" w:rsidR="00131877" w:rsidRDefault="000A02EE" w:rsidP="00131877">
            <w:pPr>
              <w:pStyle w:val="200"/>
            </w:pPr>
            <w:r>
              <w:rPr>
                <w:lang w:val="kk"/>
              </w:rPr>
              <w:t>Қалмасын тісте қақ.</w:t>
            </w:r>
          </w:p>
          <w:p w14:paraId="10E9F499" w14:textId="77777777" w:rsidR="00131877" w:rsidRPr="00F33DC6" w:rsidRDefault="000A02EE" w:rsidP="00131877">
            <w:pPr>
              <w:pStyle w:val="200"/>
            </w:pPr>
            <w:r>
              <w:rPr>
                <w:lang w:val="kk"/>
              </w:rPr>
              <w:t>Жуамын,Жуамын,Тес жегі болмасын.</w:t>
            </w:r>
          </w:p>
          <w:p w14:paraId="7A5949B3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Жалпақ табанның алдын алу мақсатында ортопедиялық жолмен жүру </w:t>
            </w:r>
          </w:p>
          <w:p w14:paraId="2819C14D" w14:textId="4E6D5A1A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Білімді бекіту және мәдени-гигиеналық дағдыларды орындау. (Дене дамуы,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E59F2" w14:textId="77777777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"Суды үнемді тұтыну" </w:t>
            </w:r>
          </w:p>
          <w:p w14:paraId="6C2D6231" w14:textId="77777777" w:rsidR="00131877" w:rsidRDefault="000A02EE" w:rsidP="00131877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241CE45E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Жуамын,Жуамын,</w:t>
            </w:r>
          </w:p>
          <w:p w14:paraId="0371B9A7" w14:textId="77777777" w:rsidR="00131877" w:rsidRDefault="000A02EE" w:rsidP="00131877">
            <w:pPr>
              <w:pStyle w:val="200"/>
            </w:pPr>
            <w:r w:rsidRPr="00F33DC6">
              <w:rPr>
                <w:lang w:val="kk"/>
              </w:rPr>
              <w:t>Тісімді ысқылап,Жуамын,Жуамын,</w:t>
            </w:r>
            <w:r w:rsidRPr="00F33DC6">
              <w:rPr>
                <w:lang w:val="kk"/>
              </w:rPr>
              <w:br/>
            </w:r>
          </w:p>
          <w:p w14:paraId="3CEBE46E" w14:textId="77777777" w:rsidR="00131877" w:rsidRDefault="000A02EE" w:rsidP="00131877">
            <w:pPr>
              <w:pStyle w:val="200"/>
            </w:pPr>
            <w:r>
              <w:rPr>
                <w:lang w:val="kk"/>
              </w:rPr>
              <w:t>Қалмасын тісте қақ.</w:t>
            </w:r>
          </w:p>
          <w:p w14:paraId="40A7229B" w14:textId="77777777" w:rsidR="00131877" w:rsidRPr="00F33DC6" w:rsidRDefault="000A02EE" w:rsidP="00131877">
            <w:pPr>
              <w:pStyle w:val="200"/>
            </w:pPr>
            <w:r>
              <w:rPr>
                <w:lang w:val="kk"/>
              </w:rPr>
              <w:t>Жуамын,Жуамын,Тес жегі болмасын.</w:t>
            </w:r>
          </w:p>
          <w:p w14:paraId="66E77B8F" w14:textId="77777777" w:rsidR="00131877" w:rsidRDefault="000A02EE" w:rsidP="00131877">
            <w:pPr>
              <w:pStyle w:val="13213"/>
            </w:pPr>
            <w:r w:rsidRPr="00F33DC6">
              <w:rPr>
                <w:lang w:val="kk"/>
              </w:rPr>
              <w:t xml:space="preserve">Жалпақ табанның алдын алу мақсатында ортопедиялық жолмен жүру </w:t>
            </w:r>
          </w:p>
          <w:p w14:paraId="6F9F11E2" w14:textId="597C0253" w:rsidR="00131877" w:rsidRPr="00F33DC6" w:rsidRDefault="000A02EE" w:rsidP="00131877">
            <w:pPr>
              <w:pStyle w:val="13213"/>
            </w:pPr>
            <w:r w:rsidRPr="00F33DC6">
              <w:rPr>
                <w:lang w:val="kk"/>
              </w:rPr>
              <w:t>Білімді бекіту және мәдени-гигиеналық дағдыларды орындау. (Дене дамуы, мәдени-гигиеналық дағдылар)</w:t>
            </w:r>
          </w:p>
        </w:tc>
      </w:tr>
      <w:tr w:rsidR="008414A3" w14:paraId="2BBE7298" w14:textId="77777777" w:rsidTr="00F33DC6">
        <w:trPr>
          <w:trHeight w:val="28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0545" w14:textId="3AB811A6" w:rsidR="00CC39D5" w:rsidRPr="00F33DC6" w:rsidRDefault="000A02EE" w:rsidP="00CC39D5">
            <w:pPr>
              <w:pStyle w:val="13213"/>
            </w:pPr>
            <w:r w:rsidRPr="0072510F">
              <w:rPr>
                <w:lang w:val="kk"/>
              </w:rPr>
              <w:t>Бесін 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AE463" w14:textId="77777777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09E865E9" w14:textId="58B1C822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 Сүт – молоко)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A5B1C" w14:textId="3894C686" w:rsidR="00CC39D5" w:rsidRPr="00F33DC6" w:rsidRDefault="000A02EE" w:rsidP="00CC39D5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8FD77FA" w14:textId="54074768" w:rsidR="00CC39D5" w:rsidRPr="000A02EE" w:rsidRDefault="000A02EE" w:rsidP="00CC39D5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 xml:space="preserve">Бізде бесіндік ас уақыты! Біз қазір тамақ жейміз. Міне, біздің үстелімізде сүзбе суфлесі! </w:t>
            </w:r>
          </w:p>
          <w:p w14:paraId="6905F3C9" w14:textId="77777777" w:rsidR="00CC39D5" w:rsidRPr="000A02EE" w:rsidRDefault="000A02EE" w:rsidP="00CC39D5">
            <w:pPr>
              <w:pStyle w:val="200"/>
              <w:rPr>
                <w:lang w:val="kk"/>
              </w:rPr>
            </w:pPr>
            <w:r w:rsidRPr="00F33DC6">
              <w:rPr>
                <w:lang w:val="kk"/>
              </w:rPr>
              <w:t xml:space="preserve">Оған құлпынай джемі! </w:t>
            </w:r>
          </w:p>
          <w:p w14:paraId="4B3F800D" w14:textId="77777777" w:rsidR="00CC39D5" w:rsidRPr="000A02EE" w:rsidRDefault="000A02EE" w:rsidP="00CC39D5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(Ол бәріне өте ұнайды!)</w:t>
            </w:r>
          </w:p>
          <w:p w14:paraId="04AA8583" w14:textId="77777777" w:rsidR="00CC39D5" w:rsidRPr="000A02EE" w:rsidRDefault="000A02EE" w:rsidP="00CC39D5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Және сүт қосылған какао,</w:t>
            </w:r>
          </w:p>
          <w:p w14:paraId="43A6153E" w14:textId="1E22853A" w:rsidR="00CC39D5" w:rsidRPr="000A02EE" w:rsidRDefault="000A02EE" w:rsidP="00CC39D5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Артынан ішу үшін!</w:t>
            </w:r>
          </w:p>
          <w:p w14:paraId="54C83BC1" w14:textId="77777777" w:rsidR="00CC39D5" w:rsidRPr="000A02EE" w:rsidRDefault="00CC39D5" w:rsidP="00CC39D5">
            <w:pPr>
              <w:pStyle w:val="13213"/>
              <w:rPr>
                <w:lang w:val="kk"/>
              </w:rPr>
            </w:pPr>
          </w:p>
          <w:p w14:paraId="5589BDB8" w14:textId="4A14A2F5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E299" w14:textId="77777777" w:rsidR="00CC39D5" w:rsidRDefault="000A02EE" w:rsidP="00CC39D5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20401FA7" w14:textId="2D5DCE6C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 xml:space="preserve">Азық-түлікті үнемді тұтыну. </w:t>
            </w:r>
          </w:p>
          <w:p w14:paraId="570AFB0B" w14:textId="77777777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5B4DC9BC" w14:textId="68332AA7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10AFC" w14:textId="0DF83F82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Балалардың назарын тамаққа аудару, мәдени тамақтанумен таныстыру.</w:t>
            </w:r>
          </w:p>
          <w:p w14:paraId="244F4FA6" w14:textId="4A556BC8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A6E3A" w14:textId="77777777" w:rsidR="00CC39D5" w:rsidRDefault="000A02EE" w:rsidP="00CC39D5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4FC37585" w14:textId="77777777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 xml:space="preserve">Азық-түлікті үнемді тұтыну. </w:t>
            </w:r>
          </w:p>
          <w:p w14:paraId="18804FFA" w14:textId="77777777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2387CC89" w14:textId="0D88E970" w:rsidR="00CC39D5" w:rsidRPr="00F33DC6" w:rsidRDefault="000A02EE" w:rsidP="00CC39D5">
            <w:pPr>
              <w:pStyle w:val="13213"/>
            </w:pPr>
            <w:r w:rsidRPr="00F33DC6">
              <w:rPr>
                <w:lang w:val="kk"/>
              </w:rPr>
              <w:t>(Ас болсын! Рақмет! – Приятного аппетита! Спасибо!)</w:t>
            </w:r>
          </w:p>
        </w:tc>
      </w:tr>
      <w:tr w:rsidR="008414A3" w14:paraId="479282A8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68A6E" w14:textId="5635C77F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өзіндік іс-әрекеті</w:t>
            </w:r>
          </w:p>
          <w:p w14:paraId="75C981D6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0EFAF" w14:textId="5E000338" w:rsidR="00EB32BF" w:rsidRDefault="000A02EE" w:rsidP="00F33DC6">
            <w:pPr>
              <w:pStyle w:val="13213"/>
            </w:pPr>
            <w:r>
              <w:rPr>
                <w:lang w:val="kk"/>
              </w:rPr>
              <w:t>LEGO ойындары "Әдемі мұнара салайық"</w:t>
            </w:r>
          </w:p>
          <w:p w14:paraId="4E86F3D0" w14:textId="75C906D8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Сындарлы дағдыларды дамыту. (Құрылыс, сенсорлық)</w:t>
            </w:r>
          </w:p>
          <w:p w14:paraId="2A44632E" w14:textId="77777777" w:rsidR="00F33DC6" w:rsidRPr="00F33DC6" w:rsidRDefault="00F33DC6" w:rsidP="00F33DC6">
            <w:pPr>
              <w:pStyle w:val="13213"/>
            </w:pPr>
          </w:p>
          <w:p w14:paraId="3EE42EB7" w14:textId="12559134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>"Ғажайып дорба" дидактикалық ойыны</w:t>
            </w:r>
          </w:p>
          <w:p w14:paraId="2C62AE0C" w14:textId="77777777" w:rsidR="00AB5F62" w:rsidRDefault="000A02EE" w:rsidP="00F33DC6">
            <w:pPr>
              <w:pStyle w:val="13213"/>
            </w:pPr>
            <w:r>
              <w:rPr>
                <w:lang w:val="kk"/>
              </w:rPr>
              <w:t>Белгілі бір объект үшін нақты әрекеттерді орындауда жаттығу.</w:t>
            </w:r>
          </w:p>
          <w:p w14:paraId="1C9DB5C7" w14:textId="0749E272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 xml:space="preserve">(Қоршаған ортамен танысу) </w:t>
            </w:r>
          </w:p>
          <w:p w14:paraId="47C0C062" w14:textId="65F55E25" w:rsidR="006F420B" w:rsidRDefault="000A02EE" w:rsidP="00F33DC6">
            <w:pPr>
              <w:pStyle w:val="13213"/>
            </w:pPr>
            <w:r>
              <w:rPr>
                <w:lang w:val="kk"/>
              </w:rPr>
              <w:t>"Алия қуыршағын дәрумендермен емдейік" сюжеттік ойыны</w:t>
            </w:r>
          </w:p>
          <w:p w14:paraId="3CB76F41" w14:textId="23664DD3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Балалардың ауызша сөйлеуінде игерілген сөздерді өз бетінше қолдануға ықпал ету; белгілі бір объект үшін нақты әрекеттерді орындауға машықтану; қарапайым және күрделі нысандағы заттарды мүсіндеудің техникалық дағдыларын қалыптастыру. (Модельдеу, сөйлеуді дамыту, қоршаған </w:t>
            </w:r>
            <w:r>
              <w:rPr>
                <w:lang w:val="kk"/>
              </w:rPr>
              <w:t xml:space="preserve">ортамен </w:t>
            </w:r>
            <w:r w:rsidRPr="00F33DC6">
              <w:rPr>
                <w:lang w:val="kk"/>
              </w:rPr>
              <w:t xml:space="preserve"> танысу)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2D83C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>"Біртұтас тәрбие ""қауіпсіздік ережелері" сюжеттік-рөлдік ойын "автобуспен жүру"</w:t>
            </w:r>
          </w:p>
          <w:p w14:paraId="6433DFF6" w14:textId="04F90E0A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Рөлдік ойын арқылы балаларды әлеуметтік-жеке тәрбиелеу. (Сөйлеуді дамыту. </w:t>
            </w:r>
            <w:r>
              <w:rPr>
                <w:lang w:val="kk"/>
              </w:rPr>
              <w:t xml:space="preserve">Қоршаған ортамен </w:t>
            </w:r>
            <w:r w:rsidRPr="00F33DC6">
              <w:rPr>
                <w:lang w:val="kk"/>
              </w:rPr>
              <w:t xml:space="preserve"> танысу)</w:t>
            </w:r>
          </w:p>
          <w:p w14:paraId="287BB377" w14:textId="77777777" w:rsidR="006F420B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 Шығармашылық шеберхана </w:t>
            </w:r>
          </w:p>
          <w:p w14:paraId="44F30BE9" w14:textId="77777777" w:rsidR="00AB5F62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Балаларды қолында қарындашты (киізден жасалған қалам) дұрыс ұстауға үйрету; таяқтарды салу – тік тік сызықтар; </w:t>
            </w:r>
            <w:hyperlink r:id="rId5" w:tooltip="Пластилин. Поделки из пластилина по темам" w:history="1">
              <w:r w:rsidR="00F33DC6" w:rsidRPr="00F33DC6">
                <w:rPr>
                  <w:lang w:val="kk"/>
                </w:rPr>
                <w:t>пластилинді картонға</w:t>
              </w:r>
            </w:hyperlink>
            <w:r w:rsidRPr="00F33DC6">
              <w:rPr>
                <w:lang w:val="kk"/>
              </w:rPr>
              <w:t xml:space="preserve"> жағуды үйрету; пластилинмен жұмыс істеуге қызығушылықты қалыптастыру; ұсақ моториканы дамыту.</w:t>
            </w:r>
          </w:p>
          <w:p w14:paraId="38B95D43" w14:textId="7486737F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(Сурет салу, мүсіндеу)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DE2CD" w14:textId="77777777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>"Түймелерді таңдаңыз"</w:t>
            </w:r>
          </w:p>
          <w:p w14:paraId="5097D31E" w14:textId="77777777" w:rsidR="00AB5F62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Геометриялық пішіндерді негізгі түстерге, әртүрлі шамаларға, ұқсас қасиеттерге сәйкес таңдау қабілетін жетілдіру. </w:t>
            </w:r>
          </w:p>
          <w:p w14:paraId="3A3B937B" w14:textId="7CDFCD7E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78849B7E" w14:textId="43A7C91A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Балалардың қызығушылықтары бойынша құрдастар арасындағы қарым-қатынас дағдыларын дамыту. (Физикалық даму, </w:t>
            </w:r>
            <w:r>
              <w:rPr>
                <w:lang w:val="kk"/>
              </w:rPr>
              <w:t xml:space="preserve">Қоршаған ортамен </w:t>
            </w:r>
            <w:r w:rsidRPr="00F33DC6">
              <w:rPr>
                <w:lang w:val="kk"/>
              </w:rPr>
              <w:t xml:space="preserve"> танысу)</w:t>
            </w:r>
          </w:p>
          <w:p w14:paraId="3DBAEBA7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>Ірі құрылыс материалы, конструкторы бар ойындар</w:t>
            </w:r>
          </w:p>
          <w:p w14:paraId="58F9A3C3" w14:textId="39AF2705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Бір нәрсені өзіңіз құруға деген ұмтылысты қолдау. (Жобалау)</w:t>
            </w:r>
          </w:p>
          <w:p w14:paraId="7C0C4B8C" w14:textId="77777777" w:rsidR="00F33DC6" w:rsidRPr="00F33DC6" w:rsidRDefault="00F33DC6" w:rsidP="00F33DC6">
            <w:pPr>
              <w:pStyle w:val="13213"/>
            </w:pPr>
          </w:p>
          <w:p w14:paraId="7EBB46A5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3F8E7" w14:textId="0B1AE57A" w:rsidR="00EB32BF" w:rsidRDefault="000A02EE" w:rsidP="00F33DC6">
            <w:pPr>
              <w:pStyle w:val="13213"/>
            </w:pPr>
            <w:r>
              <w:rPr>
                <w:lang w:val="kk"/>
              </w:rPr>
              <w:t>Ертегіні оқу және "Үйшік" ертегісінің иллюстрацияларын қарау</w:t>
            </w:r>
          </w:p>
          <w:p w14:paraId="719233D4" w14:textId="0D2753EF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 xml:space="preserve">Суреттердің мазмұны бойынша сұрақтарға жауап беру қабілетін дамыту; </w:t>
            </w:r>
            <w:r w:rsidRPr="00F33DC6">
              <w:rPr>
                <w:lang w:val="kk"/>
              </w:rPr>
              <w:softHyphen/>
              <w:t xml:space="preserve">кейіпкерлердің әрекеттерін (қимылдарын) көбейтуді ұсыну). (Көркем әдебиет, сөйлеуді дамыту) </w:t>
            </w:r>
          </w:p>
          <w:p w14:paraId="037EF440" w14:textId="77860581" w:rsidR="006F420B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"Жануарларға арналған үйшік салайық" құрылыс ойыны</w:t>
            </w:r>
          </w:p>
          <w:p w14:paraId="48BFC9D0" w14:textId="1CA9FFE3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Сындарлы дағдыларды дамыту. (Сөйлеуді дамыту, жобалау)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49D0B" w14:textId="1D9BFDB1" w:rsidR="00EB32BF" w:rsidRDefault="000A02EE" w:rsidP="00F33DC6">
            <w:pPr>
              <w:pStyle w:val="13213"/>
            </w:pPr>
            <w:r w:rsidRPr="00F33DC6">
              <w:rPr>
                <w:lang w:val="kk"/>
              </w:rPr>
              <w:t>"Көлікке арналған жол" ірі құрылыс материалдары бар ойындар</w:t>
            </w:r>
          </w:p>
          <w:p w14:paraId="00AE15B8" w14:textId="2CAAB609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Қосымша сюжеттік ойыншықтарды, ғимараттардың пропорционалды масштабтарын (шағын гараждарға арналған шағын машиналар және т.б.) пайдалануға ынталандыру. (Құрылыс, сенсорлық)</w:t>
            </w:r>
          </w:p>
          <w:p w14:paraId="3D8DD9C2" w14:textId="6DB701EA" w:rsidR="006F420B" w:rsidRPr="000A02EE" w:rsidRDefault="000A02EE" w:rsidP="00F33D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</w:t>
            </w:r>
            <w:r>
              <w:rPr>
                <w:lang w:val="kk"/>
              </w:rPr>
              <w:softHyphen/>
              <w:t xml:space="preserve">Қуыршақты тамақтандыру" сюжеттік ойыны </w:t>
            </w:r>
          </w:p>
          <w:p w14:paraId="2D8A383D" w14:textId="74A0A480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ауызша сөйлеуінде игерілген сөздерді өз бетінше қолдануға ықпал ету; мүсіндеудің қарапайым әдістерін қолдану қабілетін қалыптастыру (кесектерді үлкен бөліктерден бөліп, оларды біртұтас етіп біріктіру, пластилинді өз бетінше илеу). (Сөйлеуді дамыту, модельдеу)</w:t>
            </w:r>
          </w:p>
          <w:p w14:paraId="2A9C41BC" w14:textId="77777777" w:rsidR="00F33DC6" w:rsidRPr="00F33DC6" w:rsidRDefault="00F33DC6" w:rsidP="00F33DC6">
            <w:pPr>
              <w:pStyle w:val="13213"/>
            </w:pPr>
          </w:p>
        </w:tc>
      </w:tr>
      <w:tr w:rsidR="008414A3" w14:paraId="45DE3359" w14:textId="77777777" w:rsidTr="006F420B">
        <w:trPr>
          <w:trHeight w:val="311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82AC9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E6353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Физикалық дағдылар</w:t>
            </w:r>
          </w:p>
          <w:p w14:paraId="4A5515D5" w14:textId="149EE8EE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Ересек адамның бақылауымен ойын әрекеттерін орындауға деген ұмтылысты тәрбиелеу</w:t>
            </w:r>
          </w:p>
          <w:p w14:paraId="3D336C70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D947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Қарым-қатынас дағдылары</w:t>
            </w:r>
          </w:p>
          <w:p w14:paraId="72437BC4" w14:textId="060647CF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"Көрсетіңіз және атаңыз" белсенді сөздікті көкөністер мен жемістерді білдіретін зат есімдермен байытыңыз; кітаптардағы суреттерді қарастырыңыз, олардағы таныс заттарды атаңыз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FFB87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Танымдық және интеллектуалдық дағдылар</w:t>
            </w:r>
          </w:p>
          <w:p w14:paraId="5D778636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"Шілтер" </w:t>
            </w:r>
          </w:p>
          <w:p w14:paraId="703D47F3" w14:textId="4CA041CE" w:rsidR="00F33DC6" w:rsidRPr="00F33DC6" w:rsidRDefault="000A02EE" w:rsidP="006F420B">
            <w:pPr>
              <w:pStyle w:val="13213"/>
            </w:pPr>
            <w:r w:rsidRPr="00F33DC6">
              <w:rPr>
                <w:lang w:val="kk"/>
              </w:rPr>
              <w:t xml:space="preserve">Қозғалыстарды үйлестіруді, қолдың ұсақ моторикасын, "көз-қол"сенсомоторлы кеңістіктік координацияларын дамыту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E3A6C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Шығармашылық дағдылар, зерттеу іс-әрекеті</w:t>
            </w:r>
          </w:p>
          <w:p w14:paraId="3A1672AD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>"Сиқырлы суреттер"</w:t>
            </w:r>
          </w:p>
          <w:p w14:paraId="291438E6" w14:textId="714532B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Фланелеграфта суреттерді салу және құрастыру қабілетін қалыптастыру</w:t>
            </w:r>
          </w:p>
          <w:p w14:paraId="07D7862E" w14:textId="77777777" w:rsidR="00F33DC6" w:rsidRPr="00F33DC6" w:rsidRDefault="00F33DC6" w:rsidP="00F33DC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35625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Әлеуметтік-эмоционалды дағдылар</w:t>
            </w:r>
          </w:p>
          <w:p w14:paraId="1C4CB591" w14:textId="4865140D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Ересектер оны басқа балалар сияқты жақсы көретініне сенімділік қалыптастыру </w:t>
            </w:r>
          </w:p>
        </w:tc>
      </w:tr>
      <w:tr w:rsidR="008414A3" w14:paraId="10DC9B48" w14:textId="77777777" w:rsidTr="00F33DC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7875F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D6918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«Өнегелі» </w:t>
            </w:r>
          </w:p>
          <w:p w14:paraId="0E73A481" w14:textId="77777777" w:rsidR="00E653B3" w:rsidRDefault="000A02EE" w:rsidP="00F33DC6">
            <w:pPr>
              <w:pStyle w:val="13213"/>
            </w:pPr>
            <w:r w:rsidRPr="00F33DC6">
              <w:rPr>
                <w:lang w:val="kk"/>
              </w:rPr>
              <w:softHyphen/>
              <w:t>Киімнің бекіткіштерін ашу және жабу қабілетін бекіту.</w:t>
            </w:r>
          </w:p>
          <w:p w14:paraId="32312ACB" w14:textId="0517EEB0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83F19" w14:textId="77777777" w:rsidR="00A74F19" w:rsidRDefault="000A02EE" w:rsidP="00F33DC6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ынталандыру.</w:t>
            </w:r>
          </w:p>
          <w:p w14:paraId="23437B13" w14:textId="2F224059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6390C" w14:textId="4A1CF7F3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«Өнегелі» </w:t>
            </w:r>
          </w:p>
          <w:p w14:paraId="3A720B84" w14:textId="77777777" w:rsidR="00A74F19" w:rsidRDefault="000A02EE" w:rsidP="00F33DC6">
            <w:pPr>
              <w:pStyle w:val="13213"/>
            </w:pPr>
            <w:r>
              <w:rPr>
                <w:lang w:val="kk"/>
              </w:rPr>
              <w:t>Киімнің бекіткіштерін ашу және бекіту қабілетін бекіту.</w:t>
            </w:r>
          </w:p>
          <w:p w14:paraId="6ED54CC2" w14:textId="15A76448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EABE9" w14:textId="111ABEF8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Киім ауыстыратын бөлмедегі мінез-құлық ережелерін (Мәдени-гигиеналық дағдылар)сақтауға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0456E" w14:textId="77777777" w:rsidR="00A74F19" w:rsidRDefault="000A02EE" w:rsidP="00F33DC6">
            <w:pPr>
              <w:pStyle w:val="13213"/>
            </w:pPr>
            <w:r w:rsidRPr="00F33DC6">
              <w:rPr>
                <w:lang w:val="kk"/>
              </w:rPr>
              <w:t>Сыпайы сөздерді қолдану арқылы көмек сұрауға шақыру.</w:t>
            </w:r>
          </w:p>
          <w:p w14:paraId="6A45BFD1" w14:textId="5FBDD515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</w:tr>
      <w:tr w:rsidR="008414A3" w14:paraId="6A923612" w14:textId="77777777" w:rsidTr="00F33DC6">
        <w:trPr>
          <w:trHeight w:val="28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6C82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Серуендеу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D1558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>"Үйіңді тап" кеңістігіндегі бағдар</w:t>
            </w:r>
          </w:p>
          <w:p w14:paraId="7C597749" w14:textId="0DB86CA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Кеңістіктегі бағдарды дамыту. (Физикалық даму)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7A6D3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"Маған жүгіріңіз" жаттығуы </w:t>
            </w:r>
          </w:p>
          <w:p w14:paraId="0F423757" w14:textId="61568911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Жүгіру қабілетіне үйрету. (Физикалық даму)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7A6F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"Менің көңілді, күлегеш добым" ойын жаттығуы (секіру) </w:t>
            </w:r>
          </w:p>
          <w:p w14:paraId="4C025D0E" w14:textId="77777777" w:rsidR="00EB1E60" w:rsidRDefault="000A02EE" w:rsidP="00F33DC6">
            <w:pPr>
              <w:pStyle w:val="13213"/>
            </w:pPr>
            <w:r w:rsidRPr="00F33DC6">
              <w:rPr>
                <w:lang w:val="kk"/>
              </w:rPr>
              <w:t>Екі аяқпен секіруге, допты екі қолмен лақтыруға үйрету.</w:t>
            </w:r>
          </w:p>
          <w:p w14:paraId="7A51B5FB" w14:textId="1C67CAC0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AB81F" w14:textId="4FD54B88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"Көпіршік" дөңгелек би ойыны </w:t>
            </w:r>
          </w:p>
          <w:p w14:paraId="7933729F" w14:textId="77777777" w:rsidR="00EB1E60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Балаларды шеңберде тұруға және іс – әрекеттерді орындауға, ән айтуға үйрету; скватты сөздермен үйлестіруге және сөздерді айтуға машықтану-көпіршікті үрлеу, ш-ш-ш дыбысы. </w:t>
            </w:r>
          </w:p>
          <w:p w14:paraId="2BBF52EC" w14:textId="796FF363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28262" w14:textId="77777777" w:rsidR="006F420B" w:rsidRDefault="000A02EE" w:rsidP="00F33DC6">
            <w:pPr>
              <w:pStyle w:val="13213"/>
            </w:pPr>
            <w:r w:rsidRPr="00F33DC6">
              <w:rPr>
                <w:lang w:val="kk"/>
              </w:rPr>
              <w:t xml:space="preserve">"Менің көңілді, күлегеш добым" ойын жаттығуы (секіру) </w:t>
            </w:r>
          </w:p>
          <w:p w14:paraId="4F61251A" w14:textId="77777777" w:rsidR="00EB1E60" w:rsidRDefault="000A02EE" w:rsidP="00F33DC6">
            <w:pPr>
              <w:pStyle w:val="13213"/>
            </w:pPr>
            <w:r w:rsidRPr="00F33DC6">
              <w:rPr>
                <w:lang w:val="kk"/>
              </w:rPr>
              <w:t>Екі аяқпен секіруге, допты екі қолмен лақтыруға үйрету.</w:t>
            </w:r>
          </w:p>
          <w:p w14:paraId="65DD0192" w14:textId="3D47C633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</w:tr>
      <w:tr w:rsidR="008414A3" w:rsidRPr="000B3448" w14:paraId="670B5EBB" w14:textId="77777777" w:rsidTr="00F33DC6">
        <w:trPr>
          <w:trHeight w:val="140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21B79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A24F1" w14:textId="77777777" w:rsidR="00EB1E60" w:rsidRDefault="000A02EE" w:rsidP="00F33DC6">
            <w:pPr>
              <w:pStyle w:val="13213"/>
            </w:pPr>
            <w:r>
              <w:rPr>
                <w:lang w:val="kk"/>
              </w:rPr>
              <w:t>Балалардың жетістіктері туралы әңгіме</w:t>
            </w:r>
          </w:p>
          <w:p w14:paraId="7944BCB5" w14:textId="5F135AF7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 беру, кеңестер беру.</w:t>
            </w:r>
          </w:p>
          <w:p w14:paraId="5D085E18" w14:textId="46B584BE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E9FC1" w14:textId="5EDA438B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Сайттағы отбасылық кездесулер сағатында қар ғимараттары мен қысқы ойындар</w:t>
            </w:r>
          </w:p>
          <w:p w14:paraId="50618201" w14:textId="4D982C61" w:rsidR="006F420B" w:rsidRDefault="000A02EE" w:rsidP="00F33DC6">
            <w:pPr>
              <w:pStyle w:val="13213"/>
            </w:pPr>
            <w:r>
              <w:rPr>
                <w:lang w:val="kk"/>
              </w:rPr>
              <w:t xml:space="preserve">Көрнекі ақпарат "қысқы ойындарға қалай және не салуға болады" Фото мақаласы, жарнама-шақыру </w:t>
            </w:r>
          </w:p>
          <w:p w14:paraId="3D136B35" w14:textId="1CA89F94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Ата-аналар мен балалардың бірлескен іс-әрекетте демалуға деген ұмтылысын дамыту; бірлескен жұмысқа және қармен ойнауға деген қызығушылықты тәрбиелеу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892BE" w14:textId="6858E6D8" w:rsidR="00EB1E60" w:rsidRDefault="000A02EE" w:rsidP="00F33DC6">
            <w:pPr>
              <w:pStyle w:val="13213"/>
            </w:pPr>
            <w:r>
              <w:rPr>
                <w:lang w:val="kk"/>
              </w:rPr>
              <w:t>Балалардың жетістіктері туралы әңгіме</w:t>
            </w:r>
          </w:p>
          <w:p w14:paraId="2D049DA8" w14:textId="63C9F751" w:rsidR="00F33DC6" w:rsidRPr="00F33DC6" w:rsidRDefault="000A02EE" w:rsidP="00F33DC6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 беру, кеңестер беру.</w:t>
            </w:r>
          </w:p>
          <w:p w14:paraId="252101DC" w14:textId="77777777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(Сау болыңыз – До свидания!)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127DD" w14:textId="0BE4EA72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Сайттағы отбасылық кездесулер сағатында қар ғимараттары мен қысқы ойындар.</w:t>
            </w:r>
          </w:p>
          <w:p w14:paraId="4381B70A" w14:textId="7BCCDB44" w:rsidR="006F420B" w:rsidRDefault="000A02EE" w:rsidP="00F33DC6">
            <w:pPr>
              <w:pStyle w:val="13213"/>
            </w:pPr>
            <w:r>
              <w:rPr>
                <w:lang w:val="kk"/>
              </w:rPr>
              <w:t xml:space="preserve">Көрнекі ақпарат "қысқы ойындарға қалай және не салуға болады!", хабарландыру-шақыру </w:t>
            </w:r>
          </w:p>
          <w:p w14:paraId="0A734C6A" w14:textId="24637186" w:rsidR="00F33DC6" w:rsidRPr="00F33DC6" w:rsidRDefault="000A02EE" w:rsidP="00F33DC6">
            <w:pPr>
              <w:pStyle w:val="13213"/>
            </w:pPr>
            <w:r w:rsidRPr="00F33DC6">
              <w:rPr>
                <w:lang w:val="kk"/>
              </w:rPr>
              <w:t>Ата-аналар мен балалардың бірлескен іс-әрекетте демалуға деген ұмтылысын дамыту; бірлесіп жұмыс істеуге және қармен ойнауға деген қызығушылықты тәрбиелеу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72D31" w14:textId="45FE0342" w:rsidR="00F33DC6" w:rsidRPr="000A02EE" w:rsidRDefault="000A02EE" w:rsidP="00F33DC6">
            <w:pPr>
              <w:pStyle w:val="13213"/>
              <w:rPr>
                <w:lang w:val="kk"/>
              </w:rPr>
            </w:pPr>
            <w:r w:rsidRPr="00F33DC6">
              <w:rPr>
                <w:lang w:val="kk"/>
              </w:rPr>
              <w:t>Игі істер күні "Сәл мейірімді болайық!" (анаммен және әкеммен игі істер) ата-аналарды балалардың адамгершілік тәрбиесіне, бірлескен еңбекке тарту; балалар мен ересектер ұжымын біріктіру</w:t>
            </w:r>
          </w:p>
          <w:p w14:paraId="399D6A7F" w14:textId="77777777" w:rsidR="00F33DC6" w:rsidRPr="000A02EE" w:rsidRDefault="00F33DC6" w:rsidP="00F33DC6">
            <w:pPr>
              <w:pStyle w:val="13213"/>
              <w:rPr>
                <w:lang w:val="kk"/>
              </w:rPr>
            </w:pPr>
          </w:p>
        </w:tc>
      </w:tr>
    </w:tbl>
    <w:p w14:paraId="5EEFCF66" w14:textId="0928034D" w:rsidR="00F33DC6" w:rsidRPr="000A02EE" w:rsidRDefault="00F33DC6" w:rsidP="00F33DC6">
      <w:pPr>
        <w:pStyle w:val="41"/>
        <w:rPr>
          <w:lang w:val="kk"/>
        </w:rPr>
      </w:pPr>
    </w:p>
    <w:p w14:paraId="2B9142F0" w14:textId="77777777" w:rsidR="00F33DC6" w:rsidRPr="000A02EE" w:rsidRDefault="00F33DC6" w:rsidP="00A4311F">
      <w:pPr>
        <w:pStyle w:val="41"/>
        <w:rPr>
          <w:lang w:val="kk"/>
        </w:rPr>
      </w:pPr>
    </w:p>
    <w:p w14:paraId="5277B9A9" w14:textId="77777777" w:rsidR="00A4311F" w:rsidRPr="000A02EE" w:rsidRDefault="00A4311F" w:rsidP="005D767D">
      <w:pPr>
        <w:rPr>
          <w:lang w:val="kk"/>
        </w:rPr>
      </w:pPr>
    </w:p>
    <w:sectPr w:rsidR="00A4311F" w:rsidRPr="000A02EE" w:rsidSect="005D767D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6B809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3C4E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5E8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9CB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BAB8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CD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1490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D4D7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7A9D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DD7EDADA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91CCD92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73F0335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DC1E258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E8F8F88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16472F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756488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CEB696C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CF02F8D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CD7A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68B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1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F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CE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0F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AD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84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89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CEB0BF12">
      <w:start w:val="1"/>
      <w:numFmt w:val="decimal"/>
      <w:lvlText w:val="%1."/>
      <w:lvlJc w:val="left"/>
      <w:pPr>
        <w:ind w:left="1440" w:hanging="360"/>
      </w:pPr>
    </w:lvl>
    <w:lvl w:ilvl="1" w:tplc="BA70F014" w:tentative="1">
      <w:start w:val="1"/>
      <w:numFmt w:val="lowerLetter"/>
      <w:lvlText w:val="%2."/>
      <w:lvlJc w:val="left"/>
      <w:pPr>
        <w:ind w:left="2160" w:hanging="360"/>
      </w:pPr>
    </w:lvl>
    <w:lvl w:ilvl="2" w:tplc="B4469408" w:tentative="1">
      <w:start w:val="1"/>
      <w:numFmt w:val="lowerRoman"/>
      <w:lvlText w:val="%3."/>
      <w:lvlJc w:val="right"/>
      <w:pPr>
        <w:ind w:left="2880" w:hanging="180"/>
      </w:pPr>
    </w:lvl>
    <w:lvl w:ilvl="3" w:tplc="5DAE3D02" w:tentative="1">
      <w:start w:val="1"/>
      <w:numFmt w:val="decimal"/>
      <w:lvlText w:val="%4."/>
      <w:lvlJc w:val="left"/>
      <w:pPr>
        <w:ind w:left="3600" w:hanging="360"/>
      </w:pPr>
    </w:lvl>
    <w:lvl w:ilvl="4" w:tplc="EB3AD5CA" w:tentative="1">
      <w:start w:val="1"/>
      <w:numFmt w:val="lowerLetter"/>
      <w:lvlText w:val="%5."/>
      <w:lvlJc w:val="left"/>
      <w:pPr>
        <w:ind w:left="4320" w:hanging="360"/>
      </w:pPr>
    </w:lvl>
    <w:lvl w:ilvl="5" w:tplc="66F649D4" w:tentative="1">
      <w:start w:val="1"/>
      <w:numFmt w:val="lowerRoman"/>
      <w:lvlText w:val="%6."/>
      <w:lvlJc w:val="right"/>
      <w:pPr>
        <w:ind w:left="5040" w:hanging="180"/>
      </w:pPr>
    </w:lvl>
    <w:lvl w:ilvl="6" w:tplc="C8169D52" w:tentative="1">
      <w:start w:val="1"/>
      <w:numFmt w:val="decimal"/>
      <w:lvlText w:val="%7."/>
      <w:lvlJc w:val="left"/>
      <w:pPr>
        <w:ind w:left="5760" w:hanging="360"/>
      </w:pPr>
    </w:lvl>
    <w:lvl w:ilvl="7" w:tplc="C47C6434" w:tentative="1">
      <w:start w:val="1"/>
      <w:numFmt w:val="lowerLetter"/>
      <w:lvlText w:val="%8."/>
      <w:lvlJc w:val="left"/>
      <w:pPr>
        <w:ind w:left="6480" w:hanging="360"/>
      </w:pPr>
    </w:lvl>
    <w:lvl w:ilvl="8" w:tplc="9412F5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F0CA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29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AC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8E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88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49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C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4C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63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3238EDE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64766D4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6DA83BB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D8107E2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68C113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7B8910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6DACEB8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650141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5E7E904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C2EEC1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5525BB2" w:tentative="1">
      <w:start w:val="1"/>
      <w:numFmt w:val="lowerLetter"/>
      <w:lvlText w:val="%2."/>
      <w:lvlJc w:val="left"/>
      <w:pPr>
        <w:ind w:left="1440" w:hanging="360"/>
      </w:pPr>
    </w:lvl>
    <w:lvl w:ilvl="2" w:tplc="44AE2AC4" w:tentative="1">
      <w:start w:val="1"/>
      <w:numFmt w:val="lowerRoman"/>
      <w:lvlText w:val="%3."/>
      <w:lvlJc w:val="right"/>
      <w:pPr>
        <w:ind w:left="2160" w:hanging="180"/>
      </w:pPr>
    </w:lvl>
    <w:lvl w:ilvl="3" w:tplc="FBE42572" w:tentative="1">
      <w:start w:val="1"/>
      <w:numFmt w:val="decimal"/>
      <w:lvlText w:val="%4."/>
      <w:lvlJc w:val="left"/>
      <w:pPr>
        <w:ind w:left="2880" w:hanging="360"/>
      </w:pPr>
    </w:lvl>
    <w:lvl w:ilvl="4" w:tplc="0C2C4E5C" w:tentative="1">
      <w:start w:val="1"/>
      <w:numFmt w:val="lowerLetter"/>
      <w:lvlText w:val="%5."/>
      <w:lvlJc w:val="left"/>
      <w:pPr>
        <w:ind w:left="3600" w:hanging="360"/>
      </w:pPr>
    </w:lvl>
    <w:lvl w:ilvl="5" w:tplc="92C89D86" w:tentative="1">
      <w:start w:val="1"/>
      <w:numFmt w:val="lowerRoman"/>
      <w:lvlText w:val="%6."/>
      <w:lvlJc w:val="right"/>
      <w:pPr>
        <w:ind w:left="4320" w:hanging="180"/>
      </w:pPr>
    </w:lvl>
    <w:lvl w:ilvl="6" w:tplc="927050F4" w:tentative="1">
      <w:start w:val="1"/>
      <w:numFmt w:val="decimal"/>
      <w:lvlText w:val="%7."/>
      <w:lvlJc w:val="left"/>
      <w:pPr>
        <w:ind w:left="5040" w:hanging="360"/>
      </w:pPr>
    </w:lvl>
    <w:lvl w:ilvl="7" w:tplc="372C0672" w:tentative="1">
      <w:start w:val="1"/>
      <w:numFmt w:val="lowerLetter"/>
      <w:lvlText w:val="%8."/>
      <w:lvlJc w:val="left"/>
      <w:pPr>
        <w:ind w:left="5760" w:hanging="360"/>
      </w:pPr>
    </w:lvl>
    <w:lvl w:ilvl="8" w:tplc="B4C21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07221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8B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08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C0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8A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2B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45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60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6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6A444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084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83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2A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C9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02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A0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21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24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3334E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048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28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3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A4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04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EB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EA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21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A768C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02A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0A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5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E9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ED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40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88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41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79BA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09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62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84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C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30C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47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27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A9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17765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22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0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66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A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2D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9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A2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A9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510E0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D81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A4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F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03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01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3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D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88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C032B1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F10CB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9CA2EA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BC60C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1EA5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1007B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E74DB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6D4FC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FAA3E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643E3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544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A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45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6D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AD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48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E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41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DFD0E36E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AB673A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848E89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62841A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19A69F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4D4C2D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5F6F33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A726EE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B70BA8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10E4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2F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C5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42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84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A1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00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69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E5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7688A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C1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0E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2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E4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2F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A4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E6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323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05DA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66A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CB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24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C6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EE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4F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3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AC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8B6ACE6A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3E72F4C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F58F58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B7879B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7D849B8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DA48AF1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A3F6B96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B0885F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408E5B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9398C5E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B36E2406" w:tentative="1">
      <w:start w:val="1"/>
      <w:numFmt w:val="lowerLetter"/>
      <w:lvlText w:val="%2."/>
      <w:lvlJc w:val="left"/>
      <w:pPr>
        <w:ind w:left="229" w:hanging="360"/>
      </w:pPr>
    </w:lvl>
    <w:lvl w:ilvl="2" w:tplc="7D5A7430" w:tentative="1">
      <w:start w:val="1"/>
      <w:numFmt w:val="lowerRoman"/>
      <w:lvlText w:val="%3."/>
      <w:lvlJc w:val="right"/>
      <w:pPr>
        <w:ind w:left="949" w:hanging="180"/>
      </w:pPr>
    </w:lvl>
    <w:lvl w:ilvl="3" w:tplc="BFC0B73E" w:tentative="1">
      <w:start w:val="1"/>
      <w:numFmt w:val="decimal"/>
      <w:lvlText w:val="%4."/>
      <w:lvlJc w:val="left"/>
      <w:pPr>
        <w:ind w:left="1669" w:hanging="360"/>
      </w:pPr>
    </w:lvl>
    <w:lvl w:ilvl="4" w:tplc="725A88A8" w:tentative="1">
      <w:start w:val="1"/>
      <w:numFmt w:val="lowerLetter"/>
      <w:lvlText w:val="%5."/>
      <w:lvlJc w:val="left"/>
      <w:pPr>
        <w:ind w:left="2389" w:hanging="360"/>
      </w:pPr>
    </w:lvl>
    <w:lvl w:ilvl="5" w:tplc="03924B0E" w:tentative="1">
      <w:start w:val="1"/>
      <w:numFmt w:val="lowerRoman"/>
      <w:lvlText w:val="%6."/>
      <w:lvlJc w:val="right"/>
      <w:pPr>
        <w:ind w:left="3109" w:hanging="180"/>
      </w:pPr>
    </w:lvl>
    <w:lvl w:ilvl="6" w:tplc="BDEA639A" w:tentative="1">
      <w:start w:val="1"/>
      <w:numFmt w:val="decimal"/>
      <w:lvlText w:val="%7."/>
      <w:lvlJc w:val="left"/>
      <w:pPr>
        <w:ind w:left="3829" w:hanging="360"/>
      </w:pPr>
    </w:lvl>
    <w:lvl w:ilvl="7" w:tplc="8DB4A200" w:tentative="1">
      <w:start w:val="1"/>
      <w:numFmt w:val="lowerLetter"/>
      <w:lvlText w:val="%8."/>
      <w:lvlJc w:val="left"/>
      <w:pPr>
        <w:ind w:left="4549" w:hanging="360"/>
      </w:pPr>
    </w:lvl>
    <w:lvl w:ilvl="8" w:tplc="47F6F5D6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A882A68"/>
    <w:multiLevelType w:val="multilevel"/>
    <w:tmpl w:val="348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54FE9"/>
    <w:multiLevelType w:val="hybridMultilevel"/>
    <w:tmpl w:val="CA2A3D34"/>
    <w:lvl w:ilvl="0" w:tplc="D5F23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AC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67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D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A2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EF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A1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8C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49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132E6"/>
    <w:multiLevelType w:val="hybridMultilevel"/>
    <w:tmpl w:val="DB58661A"/>
    <w:lvl w:ilvl="0" w:tplc="E2DE0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8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A0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09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A2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3AD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A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AF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C0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6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7D"/>
    <w:rsid w:val="000112CC"/>
    <w:rsid w:val="00037A23"/>
    <w:rsid w:val="00087A35"/>
    <w:rsid w:val="000A00E9"/>
    <w:rsid w:val="000A02EE"/>
    <w:rsid w:val="000A6EB3"/>
    <w:rsid w:val="000B058D"/>
    <w:rsid w:val="000B3448"/>
    <w:rsid w:val="000C10D7"/>
    <w:rsid w:val="000C259C"/>
    <w:rsid w:val="000E480A"/>
    <w:rsid w:val="001176BE"/>
    <w:rsid w:val="00131877"/>
    <w:rsid w:val="00135B1C"/>
    <w:rsid w:val="001A0934"/>
    <w:rsid w:val="001B0904"/>
    <w:rsid w:val="001B0DC7"/>
    <w:rsid w:val="001C2B9B"/>
    <w:rsid w:val="001C6B16"/>
    <w:rsid w:val="001D35EA"/>
    <w:rsid w:val="001F0E89"/>
    <w:rsid w:val="002007FB"/>
    <w:rsid w:val="0022738E"/>
    <w:rsid w:val="00230CEF"/>
    <w:rsid w:val="00272CA6"/>
    <w:rsid w:val="00275505"/>
    <w:rsid w:val="00283AF7"/>
    <w:rsid w:val="00284A65"/>
    <w:rsid w:val="002D1EC0"/>
    <w:rsid w:val="002D6D2C"/>
    <w:rsid w:val="003234D5"/>
    <w:rsid w:val="003348E6"/>
    <w:rsid w:val="0037283D"/>
    <w:rsid w:val="003D4686"/>
    <w:rsid w:val="003E6CB7"/>
    <w:rsid w:val="003F569F"/>
    <w:rsid w:val="00413F73"/>
    <w:rsid w:val="004153EF"/>
    <w:rsid w:val="00434CC3"/>
    <w:rsid w:val="00445F28"/>
    <w:rsid w:val="004513AD"/>
    <w:rsid w:val="00474B31"/>
    <w:rsid w:val="004752FD"/>
    <w:rsid w:val="0048208A"/>
    <w:rsid w:val="004A69F9"/>
    <w:rsid w:val="004E27EA"/>
    <w:rsid w:val="00503632"/>
    <w:rsid w:val="00532DA2"/>
    <w:rsid w:val="00533751"/>
    <w:rsid w:val="00537753"/>
    <w:rsid w:val="00544293"/>
    <w:rsid w:val="005459A8"/>
    <w:rsid w:val="0055671F"/>
    <w:rsid w:val="005C29AB"/>
    <w:rsid w:val="005D767D"/>
    <w:rsid w:val="00600893"/>
    <w:rsid w:val="006107BE"/>
    <w:rsid w:val="00615ACB"/>
    <w:rsid w:val="00621A10"/>
    <w:rsid w:val="00623DEC"/>
    <w:rsid w:val="00624083"/>
    <w:rsid w:val="006568A2"/>
    <w:rsid w:val="00667DBD"/>
    <w:rsid w:val="00682047"/>
    <w:rsid w:val="00683C63"/>
    <w:rsid w:val="00687B24"/>
    <w:rsid w:val="006968B8"/>
    <w:rsid w:val="006C1C4F"/>
    <w:rsid w:val="006C4AD5"/>
    <w:rsid w:val="006C6E94"/>
    <w:rsid w:val="006F420B"/>
    <w:rsid w:val="00713B51"/>
    <w:rsid w:val="007140CB"/>
    <w:rsid w:val="00717FEA"/>
    <w:rsid w:val="0072510F"/>
    <w:rsid w:val="00761A84"/>
    <w:rsid w:val="00770ECB"/>
    <w:rsid w:val="007747A4"/>
    <w:rsid w:val="0078457B"/>
    <w:rsid w:val="0079467B"/>
    <w:rsid w:val="007A5AAB"/>
    <w:rsid w:val="007B7FBF"/>
    <w:rsid w:val="007E73E1"/>
    <w:rsid w:val="00802DE3"/>
    <w:rsid w:val="00807FEC"/>
    <w:rsid w:val="008346BA"/>
    <w:rsid w:val="008414A3"/>
    <w:rsid w:val="008512DA"/>
    <w:rsid w:val="00857AF9"/>
    <w:rsid w:val="008630DC"/>
    <w:rsid w:val="00866D18"/>
    <w:rsid w:val="00870AFD"/>
    <w:rsid w:val="008828AF"/>
    <w:rsid w:val="0089416F"/>
    <w:rsid w:val="008A39D3"/>
    <w:rsid w:val="008B118D"/>
    <w:rsid w:val="008C6E6E"/>
    <w:rsid w:val="008F7277"/>
    <w:rsid w:val="0092232B"/>
    <w:rsid w:val="00934973"/>
    <w:rsid w:val="00946E00"/>
    <w:rsid w:val="00952D58"/>
    <w:rsid w:val="009726A0"/>
    <w:rsid w:val="00974B22"/>
    <w:rsid w:val="0098280A"/>
    <w:rsid w:val="009949E7"/>
    <w:rsid w:val="009B27E5"/>
    <w:rsid w:val="009C5C39"/>
    <w:rsid w:val="009D111E"/>
    <w:rsid w:val="009F0FB0"/>
    <w:rsid w:val="009F3AF8"/>
    <w:rsid w:val="009F57E2"/>
    <w:rsid w:val="00A31631"/>
    <w:rsid w:val="00A4311F"/>
    <w:rsid w:val="00A74F19"/>
    <w:rsid w:val="00A7590C"/>
    <w:rsid w:val="00A83C9E"/>
    <w:rsid w:val="00A85816"/>
    <w:rsid w:val="00AA3579"/>
    <w:rsid w:val="00AA77A1"/>
    <w:rsid w:val="00AB4D0D"/>
    <w:rsid w:val="00AB5F62"/>
    <w:rsid w:val="00AD0FCA"/>
    <w:rsid w:val="00AE46F5"/>
    <w:rsid w:val="00B035E1"/>
    <w:rsid w:val="00B16DA3"/>
    <w:rsid w:val="00B210F3"/>
    <w:rsid w:val="00B21734"/>
    <w:rsid w:val="00B263DE"/>
    <w:rsid w:val="00B30FEA"/>
    <w:rsid w:val="00B37313"/>
    <w:rsid w:val="00B83BFE"/>
    <w:rsid w:val="00B920DF"/>
    <w:rsid w:val="00BC32B5"/>
    <w:rsid w:val="00BC5560"/>
    <w:rsid w:val="00BE1BDC"/>
    <w:rsid w:val="00BF2FAB"/>
    <w:rsid w:val="00C32BEC"/>
    <w:rsid w:val="00C46623"/>
    <w:rsid w:val="00C562FD"/>
    <w:rsid w:val="00C60D9D"/>
    <w:rsid w:val="00CA0E1D"/>
    <w:rsid w:val="00CB4CD4"/>
    <w:rsid w:val="00CB60AF"/>
    <w:rsid w:val="00CC39D5"/>
    <w:rsid w:val="00CD4778"/>
    <w:rsid w:val="00CD4D2F"/>
    <w:rsid w:val="00CE0814"/>
    <w:rsid w:val="00CE0829"/>
    <w:rsid w:val="00D51845"/>
    <w:rsid w:val="00D7625F"/>
    <w:rsid w:val="00D8104E"/>
    <w:rsid w:val="00D82BCF"/>
    <w:rsid w:val="00D91EAF"/>
    <w:rsid w:val="00D95904"/>
    <w:rsid w:val="00DD7A6B"/>
    <w:rsid w:val="00DE0682"/>
    <w:rsid w:val="00DE4E66"/>
    <w:rsid w:val="00DE6B2C"/>
    <w:rsid w:val="00E03B3F"/>
    <w:rsid w:val="00E2353B"/>
    <w:rsid w:val="00E41859"/>
    <w:rsid w:val="00E43F35"/>
    <w:rsid w:val="00E62795"/>
    <w:rsid w:val="00E63E79"/>
    <w:rsid w:val="00E653B3"/>
    <w:rsid w:val="00E66B25"/>
    <w:rsid w:val="00E83125"/>
    <w:rsid w:val="00EB1E60"/>
    <w:rsid w:val="00EB32BF"/>
    <w:rsid w:val="00EE4352"/>
    <w:rsid w:val="00EF6FD1"/>
    <w:rsid w:val="00F10EC7"/>
    <w:rsid w:val="00F30793"/>
    <w:rsid w:val="00F33159"/>
    <w:rsid w:val="00F33DC6"/>
    <w:rsid w:val="00F34A2F"/>
    <w:rsid w:val="00F374D0"/>
    <w:rsid w:val="00F4218A"/>
    <w:rsid w:val="00F51D70"/>
    <w:rsid w:val="00F6509D"/>
    <w:rsid w:val="00F86FB1"/>
    <w:rsid w:val="00FC3728"/>
    <w:rsid w:val="00FD5D9E"/>
    <w:rsid w:val="00FE33CD"/>
    <w:rsid w:val="00FF5236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EAC78-8842-4281-B4F9-94B4BD4E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5D767D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5D767D"/>
    <w:rPr>
      <w:b/>
      <w:bCs/>
    </w:rPr>
  </w:style>
  <w:style w:type="character" w:styleId="af1">
    <w:name w:val="line number"/>
    <w:basedOn w:val="a0"/>
    <w:uiPriority w:val="99"/>
    <w:semiHidden/>
    <w:unhideWhenUsed/>
    <w:locked/>
    <w:rsid w:val="005D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lastilin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5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12135</Words>
  <Characters>69175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2025-01-05T15:49:00Z</dcterms:created>
  <dcterms:modified xsi:type="dcterms:W3CDTF">2025-01-05T15:49:00Z</dcterms:modified>
</cp:coreProperties>
</file>