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85BA0" w14:textId="77777777" w:rsidR="00513FA1" w:rsidRPr="000A7A89" w:rsidRDefault="00CE1172" w:rsidP="00513FA1">
      <w:pPr>
        <w:pStyle w:val="612"/>
      </w:pPr>
      <w:bookmarkStart w:id="0" w:name="_GoBack"/>
      <w:bookmarkEnd w:id="0"/>
      <w:r w:rsidRPr="000A7A89">
        <w:rPr>
          <w:lang w:val="kk"/>
        </w:rPr>
        <w:t>ТӘРБИЕ-БІЛІМ БЕРУ ПРОЦЕСІНІҢ ЦИКЛОГРАММАСЫ</w:t>
      </w:r>
    </w:p>
    <w:p w14:paraId="583FBF99" w14:textId="77777777" w:rsidR="00513FA1" w:rsidRPr="000A7A89" w:rsidRDefault="00CE1172" w:rsidP="00513FA1">
      <w:pPr>
        <w:pStyle w:val="41"/>
      </w:pPr>
      <w:r w:rsidRPr="000A7A89">
        <w:rPr>
          <w:lang w:val="kk"/>
        </w:rPr>
        <w:t>Топ: кіші топ</w:t>
      </w:r>
    </w:p>
    <w:p w14:paraId="20A62C72" w14:textId="77777777" w:rsidR="00513FA1" w:rsidRPr="000A7A89" w:rsidRDefault="00CE1172" w:rsidP="00513FA1">
      <w:pPr>
        <w:pStyle w:val="41"/>
      </w:pPr>
      <w:r w:rsidRPr="000A7A89">
        <w:rPr>
          <w:lang w:val="kk"/>
        </w:rPr>
        <w:t>Балалардың жасы: 2 жастан бастап</w:t>
      </w:r>
    </w:p>
    <w:p w14:paraId="2203DF6B" w14:textId="4811D31F" w:rsidR="00513FA1" w:rsidRPr="000A7A89" w:rsidRDefault="00CE1172" w:rsidP="00513FA1">
      <w:pPr>
        <w:pStyle w:val="41"/>
      </w:pPr>
      <w:r w:rsidRPr="000A7A89">
        <w:rPr>
          <w:lang w:val="kk"/>
        </w:rPr>
        <w:t>Жоспар қай кезеңге жасалды: 03.03-07.03</w:t>
      </w:r>
    </w:p>
    <w:p w14:paraId="099EC2B9" w14:textId="74AB2B62" w:rsidR="00513FA1" w:rsidRPr="000A7A89" w:rsidRDefault="00CE1172" w:rsidP="00513FA1">
      <w:pPr>
        <w:pStyle w:val="41"/>
      </w:pPr>
      <w:r w:rsidRPr="000A7A89">
        <w:rPr>
          <w:lang w:val="kk"/>
        </w:rPr>
        <w:t>Аптаның цитатасы: «Патриотизм – ата -анаңды құрметтей білуің»</w:t>
      </w:r>
    </w:p>
    <w:tbl>
      <w:tblPr>
        <w:tblW w:w="15593" w:type="dxa"/>
        <w:tblInd w:w="-176" w:type="dxa"/>
        <w:tblLayout w:type="fixed"/>
        <w:tblLook w:val="04A0" w:firstRow="1" w:lastRow="0" w:firstColumn="1" w:lastColumn="0" w:noHBand="0" w:noVBand="1"/>
      </w:tblPr>
      <w:tblGrid>
        <w:gridCol w:w="2127"/>
        <w:gridCol w:w="2835"/>
        <w:gridCol w:w="2691"/>
        <w:gridCol w:w="2696"/>
        <w:gridCol w:w="2693"/>
        <w:gridCol w:w="2551"/>
      </w:tblGrid>
      <w:tr w:rsidR="008844C2" w14:paraId="2BCF3A46"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278D9" w14:textId="77777777" w:rsidR="00513FA1" w:rsidRPr="00513FA1" w:rsidRDefault="00CE1172" w:rsidP="00513FA1">
            <w:pPr>
              <w:pStyle w:val="13313"/>
            </w:pPr>
            <w:r w:rsidRPr="00513FA1">
              <w:rPr>
                <w:lang w:val="kk"/>
              </w:rPr>
              <w:t>Күн тәртібінің үлгісі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F3B88" w14:textId="0947C32C" w:rsidR="00513FA1" w:rsidRPr="00513FA1" w:rsidRDefault="00CE1172" w:rsidP="00513FA1">
            <w:pPr>
              <w:pStyle w:val="13313"/>
            </w:pPr>
            <w:r w:rsidRPr="00513FA1">
              <w:rPr>
                <w:lang w:val="kk"/>
              </w:rPr>
              <w:t>Дүйсенбі 03.03</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EDDC" w14:textId="5BB97BB3" w:rsidR="00513FA1" w:rsidRPr="00513FA1" w:rsidRDefault="00CE1172" w:rsidP="00513FA1">
            <w:pPr>
              <w:pStyle w:val="13313"/>
            </w:pPr>
            <w:r w:rsidRPr="00513FA1">
              <w:rPr>
                <w:lang w:val="kk"/>
              </w:rPr>
              <w:t>Сейсенбі 04.03</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1086E" w14:textId="02E01577" w:rsidR="00513FA1" w:rsidRPr="00513FA1" w:rsidRDefault="00CE1172" w:rsidP="00513FA1">
            <w:pPr>
              <w:pStyle w:val="13313"/>
            </w:pPr>
            <w:r w:rsidRPr="00513FA1">
              <w:rPr>
                <w:lang w:val="kk"/>
              </w:rPr>
              <w:t>Сәрсенбі 05.03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291FB" w14:textId="0259FAAA" w:rsidR="00513FA1" w:rsidRPr="00513FA1" w:rsidRDefault="00CE1172" w:rsidP="00513FA1">
            <w:pPr>
              <w:pStyle w:val="13313"/>
            </w:pPr>
            <w:r w:rsidRPr="00513FA1">
              <w:rPr>
                <w:lang w:val="kk"/>
              </w:rPr>
              <w:t>Бейсенбі 06.03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04A4E" w14:textId="112B6A6D" w:rsidR="00513FA1" w:rsidRPr="00513FA1" w:rsidRDefault="00CE1172" w:rsidP="00513FA1">
            <w:pPr>
              <w:pStyle w:val="13313"/>
            </w:pPr>
            <w:r w:rsidRPr="00513FA1">
              <w:rPr>
                <w:lang w:val="kk"/>
              </w:rPr>
              <w:t>Жұма 07.03</w:t>
            </w:r>
          </w:p>
        </w:tc>
      </w:tr>
      <w:tr w:rsidR="008844C2" w14:paraId="459D5ECA" w14:textId="77777777" w:rsidTr="00513FA1">
        <w:trPr>
          <w:trHeight w:val="69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15108" w14:textId="414ACFAE" w:rsidR="00BD7E02" w:rsidRPr="00513FA1" w:rsidRDefault="00CE1172" w:rsidP="00BD7E02">
            <w:pPr>
              <w:pStyle w:val="13213"/>
            </w:pPr>
            <w:r w:rsidRPr="00513FA1">
              <w:rPr>
                <w:lang w:val="kk"/>
              </w:rPr>
              <w:t>Балаларды қабылдау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E76A3" w14:textId="77777777" w:rsidR="00BD7E02" w:rsidRDefault="00CE1172" w:rsidP="00BD7E02">
            <w:pPr>
              <w:pStyle w:val="13213"/>
            </w:pPr>
            <w:r w:rsidRPr="00513FA1">
              <w:rPr>
                <w:lang w:val="kk"/>
              </w:rPr>
              <w:t xml:space="preserve">«Өнегелі 15 минут» </w:t>
            </w:r>
          </w:p>
          <w:p w14:paraId="4E026BD9" w14:textId="69AA3B9B" w:rsidR="00BD7E02" w:rsidRDefault="00CE1172" w:rsidP="00BD7E02">
            <w:pPr>
              <w:pStyle w:val="13213"/>
            </w:pPr>
            <w:r>
              <w:rPr>
                <w:lang w:val="kk"/>
              </w:rPr>
              <w:t xml:space="preserve">"Мен анама қалай көмектесемін" Үлкендерге көмектесу, өз міндеттерін айтуға үйрету неге маңызды екенін балалармен талқылау. </w:t>
            </w:r>
          </w:p>
          <w:p w14:paraId="71BE51BB" w14:textId="4DF053C6" w:rsidR="00BD7E02" w:rsidRPr="00513FA1" w:rsidRDefault="00CE1172" w:rsidP="00BD7E02">
            <w:pPr>
              <w:pStyle w:val="13213"/>
            </w:pPr>
            <w:r w:rsidRPr="00513FA1">
              <w:rPr>
                <w:lang w:val="kk"/>
              </w:rPr>
              <w:t>(Қайырлы таң! Сәлеметсіз бе!)</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26B1F" w14:textId="497E5EFF" w:rsidR="00BD7E02" w:rsidRPr="00513FA1" w:rsidRDefault="00CE1172" w:rsidP="00BD7E02">
            <w:pPr>
              <w:pStyle w:val="13213"/>
            </w:pPr>
            <w:r>
              <w:rPr>
                <w:lang w:val="kk"/>
              </w:rPr>
              <w:t>«Өнегелі 15 минут» «Досыңызға барлық жерде көмектесіңіз, оны ешқайда қалдырмаңыз» Достық, өзара көмек сезімін тәрбиелеу. Қайырлы таң! - Доброе утро!)</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C7AE8" w14:textId="77777777" w:rsidR="00BD7E02" w:rsidRDefault="00CE1172" w:rsidP="00BD7E02">
            <w:pPr>
              <w:pStyle w:val="13213"/>
            </w:pPr>
            <w:r w:rsidRPr="00513FA1">
              <w:rPr>
                <w:lang w:val="kk"/>
              </w:rPr>
              <w:t xml:space="preserve">«Өнегелі 15 минут» </w:t>
            </w:r>
          </w:p>
          <w:p w14:paraId="5E93D6CB" w14:textId="77777777" w:rsidR="00BD7E02" w:rsidRDefault="00CE1172" w:rsidP="00BD7E02">
            <w:pPr>
              <w:pStyle w:val="13213"/>
            </w:pPr>
            <w:r>
              <w:rPr>
                <w:lang w:val="kk"/>
              </w:rPr>
              <w:t xml:space="preserve">"Мен анама қалай көмектесемін" Үлкендерге көмектесу, өз міндеттерін айтуға үйрету неге маңызды екенін балалармен талқылау. </w:t>
            </w:r>
          </w:p>
          <w:p w14:paraId="4DE44539" w14:textId="68A412A5" w:rsidR="00BD7E02" w:rsidRPr="00513FA1" w:rsidRDefault="00CE1172" w:rsidP="00BD7E02">
            <w:pPr>
              <w:pStyle w:val="13213"/>
            </w:pPr>
            <w:r w:rsidRPr="00513FA1">
              <w:rPr>
                <w:lang w:val="kk"/>
              </w:rPr>
              <w:t>(Қайырлы таң! Сәлеметсіз бе!)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0880E" w14:textId="040430CA" w:rsidR="00BD7E02" w:rsidRPr="00513FA1" w:rsidRDefault="00CE1172" w:rsidP="00BD7E02">
            <w:pPr>
              <w:pStyle w:val="13213"/>
            </w:pPr>
            <w:r>
              <w:rPr>
                <w:lang w:val="kk"/>
              </w:rPr>
              <w:t>«Өнегелі 15 минут» «Досыңызға барлық жерде көмектесіңіз, оны ешқайда қалдырмаңыз» Достық, өзара көмек сезімін тәрбиелеу. Қайырлы таң! - Доброе утро!)</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4D96" w14:textId="504AB8F0" w:rsidR="00BD7E02" w:rsidRPr="00513FA1" w:rsidRDefault="00CE1172" w:rsidP="00BD7E02">
            <w:pPr>
              <w:pStyle w:val="13213"/>
            </w:pPr>
            <w:r>
              <w:rPr>
                <w:lang w:val="kk"/>
              </w:rPr>
              <w:t>«Өнегелі 15 минут» «Досыңызға барлық жерде көмектесіңіз, оны ешқайда қалдырмаңыз» Достық, өзара көмек сезімін тәрбиелеу. Қайырлы таң! - Доброе утро!)</w:t>
            </w:r>
          </w:p>
        </w:tc>
      </w:tr>
      <w:tr w:rsidR="008844C2" w14:paraId="76260918" w14:textId="77777777" w:rsidTr="00513FA1">
        <w:trPr>
          <w:trHeight w:val="13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F6623" w14:textId="77777777" w:rsidR="00513FA1" w:rsidRPr="00513FA1" w:rsidRDefault="00CE1172" w:rsidP="00513FA1">
            <w:pPr>
              <w:pStyle w:val="13213"/>
            </w:pPr>
            <w:r w:rsidRPr="00513FA1">
              <w:rPr>
                <w:lang w:val="kk"/>
              </w:rPr>
              <w:t>Ата-аналармен әңгімелесу, кеңес беру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E2581" w14:textId="66679671" w:rsidR="00513FA1" w:rsidRPr="00513FA1" w:rsidRDefault="00CE1172" w:rsidP="00513FA1">
            <w:pPr>
              <w:pStyle w:val="13213"/>
            </w:pPr>
            <w:r w:rsidRPr="00513FA1">
              <w:rPr>
                <w:lang w:val="kk"/>
              </w:rPr>
              <w:t>Балалардың денсаулығы туралы ата-аналармен әңгімелесу</w:t>
            </w:r>
          </w:p>
          <w:p w14:paraId="1561A912" w14:textId="77777777" w:rsidR="00513FA1" w:rsidRPr="00513FA1" w:rsidRDefault="00513FA1" w:rsidP="00513FA1">
            <w:pPr>
              <w:pStyle w:val="13213"/>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FDDE5" w14:textId="2A6BB577" w:rsidR="00513FA1" w:rsidRPr="00513FA1" w:rsidRDefault="00CE1172" w:rsidP="00513FA1">
            <w:pPr>
              <w:pStyle w:val="13213"/>
            </w:pPr>
            <w:r>
              <w:rPr>
                <w:lang w:val="kk"/>
              </w:rPr>
              <w:t>«Алғыс - ең кішкентай игілік» - тәрбиеленушілер мен тәрбиеленушілердің ата-аналары арасындағы челлендж</w:t>
            </w:r>
          </w:p>
          <w:p w14:paraId="36108989" w14:textId="77777777" w:rsidR="00513FA1" w:rsidRPr="00513FA1" w:rsidRDefault="00513FA1" w:rsidP="00513FA1">
            <w:pPr>
              <w:pStyle w:val="13213"/>
            </w:pP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2376" w14:textId="3954CC11" w:rsidR="00513FA1" w:rsidRPr="00513FA1" w:rsidRDefault="00CE1172" w:rsidP="00513FA1">
            <w:pPr>
              <w:pStyle w:val="13213"/>
            </w:pPr>
            <w:r w:rsidRPr="00513FA1">
              <w:rPr>
                <w:lang w:val="kk"/>
              </w:rPr>
              <w:t>"Әкімшілік қабылдау бөлмесі" (жеке консультациялар) Ата-аналарға өздерін қызықтыратын тақырыптар бойынша кеңес беру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45C6" w14:textId="76B41A5B" w:rsidR="00513FA1" w:rsidRPr="00513FA1" w:rsidRDefault="00CE1172" w:rsidP="00513FA1">
            <w:pPr>
              <w:pStyle w:val="13213"/>
            </w:pPr>
            <w:r w:rsidRPr="00513FA1">
              <w:rPr>
                <w:lang w:val="kk"/>
              </w:rPr>
              <w:t>Балалардың денсаулығы туралы ата-аналармен әңгімелесу</w:t>
            </w:r>
          </w:p>
          <w:p w14:paraId="744BA9F3" w14:textId="77777777" w:rsidR="00513FA1" w:rsidRPr="00513FA1" w:rsidRDefault="00513FA1" w:rsidP="00513FA1">
            <w:pPr>
              <w:pStyle w:val="13213"/>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242B6" w14:textId="037DD2A6" w:rsidR="00513FA1" w:rsidRPr="00513FA1" w:rsidRDefault="00CE1172" w:rsidP="00513FA1">
            <w:pPr>
              <w:pStyle w:val="13213"/>
            </w:pPr>
            <w:r>
              <w:rPr>
                <w:lang w:val="kk"/>
              </w:rPr>
              <w:t>«8 наурыз - Әйелдер күні» құттықтау хаты Балалар мен ата-аналарды мерекелерді дайындауға барынша қатысуға тарту, балалар мен ата-аналардың бірлескен іс-шаралардан жағымды эмоциялық сезімдерін қалыптастыруға ықпал ету</w:t>
            </w:r>
          </w:p>
        </w:tc>
      </w:tr>
      <w:tr w:rsidR="008844C2" w14:paraId="69848C1C" w14:textId="77777777" w:rsidTr="00513FA1">
        <w:trPr>
          <w:trHeight w:val="339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0BDE9" w14:textId="0799766D" w:rsidR="00513FA1" w:rsidRPr="00513FA1" w:rsidRDefault="00CE1172" w:rsidP="00513FA1">
            <w:pPr>
              <w:pStyle w:val="13213"/>
            </w:pPr>
            <w:r w:rsidRPr="001904D6">
              <w:rPr>
                <w:lang w:val="kk"/>
              </w:rPr>
              <w:lastRenderedPageBreak/>
              <w:t>Балалар іс-әрекеті (ойын, танымдық, коммуникативті, шығармашылық, эксперименттік, еңбек, қозғалыс, бейнелеу, дербес және т. б.)</w:t>
            </w:r>
            <w:r w:rsidRPr="001904D6">
              <w:rPr>
                <w:lang w:val="kk"/>
              </w:rPr>
              <w:br/>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287A2" w14:textId="77777777" w:rsidR="00513FA1" w:rsidRPr="00513FA1" w:rsidRDefault="00CE1172" w:rsidP="00513FA1">
            <w:pPr>
              <w:pStyle w:val="13213"/>
            </w:pPr>
            <w:r w:rsidRPr="00513FA1">
              <w:rPr>
                <w:lang w:val="kk"/>
              </w:rPr>
              <w:t>"Суреттерді құрастыр" дидактикалық ойыны</w:t>
            </w:r>
          </w:p>
          <w:p w14:paraId="35EA3296" w14:textId="5A2F6212" w:rsidR="00513FA1" w:rsidRPr="00513FA1" w:rsidRDefault="00CE1172" w:rsidP="00513FA1">
            <w:pPr>
              <w:pStyle w:val="13213"/>
            </w:pPr>
            <w:r>
              <w:rPr>
                <w:lang w:val="kk"/>
              </w:rPr>
              <w:t>Зейінді, қолдың ұсақ моторикасын дамыту.</w:t>
            </w:r>
          </w:p>
          <w:p w14:paraId="74A36B12" w14:textId="6F8AEEE9" w:rsidR="00513FA1" w:rsidRPr="00513FA1" w:rsidRDefault="00CE1172" w:rsidP="00513FA1">
            <w:pPr>
              <w:pStyle w:val="13213"/>
            </w:pPr>
            <w:r>
              <w:rPr>
                <w:lang w:val="kk"/>
              </w:rPr>
              <w:t>(Құрастыру)</w:t>
            </w:r>
          </w:p>
          <w:p w14:paraId="03ECD483" w14:textId="77777777" w:rsidR="00BD7E02" w:rsidRDefault="00CE1172" w:rsidP="00513FA1">
            <w:pPr>
              <w:pStyle w:val="13213"/>
            </w:pPr>
            <w:r>
              <w:rPr>
                <w:lang w:val="kk"/>
              </w:rPr>
              <w:t>Марблс тастарымен "Сиқырлы гүлдер" дидактикалық ойыны (Қазақтың Жауқазын ою-өрнегі)</w:t>
            </w:r>
          </w:p>
          <w:p w14:paraId="2B61430E" w14:textId="77777777" w:rsidR="00BD7E02" w:rsidRDefault="00CE1172" w:rsidP="00513FA1">
            <w:pPr>
              <w:pStyle w:val="13213"/>
            </w:pPr>
            <w:r>
              <w:rPr>
                <w:lang w:val="kk"/>
              </w:rPr>
              <w:t xml:space="preserve">Түсті қабылдауды үйлестіруді, қолдың ұсақ моторикасын дамыту; балалардың түстерді дұрыс атай білуін бекіту. </w:t>
            </w:r>
          </w:p>
          <w:p w14:paraId="543230C9" w14:textId="4B65763F" w:rsidR="00513FA1" w:rsidRPr="00513FA1" w:rsidRDefault="00CE1172" w:rsidP="00513FA1">
            <w:pPr>
              <w:pStyle w:val="13213"/>
            </w:pPr>
            <w:r>
              <w:rPr>
                <w:lang w:val="kk"/>
              </w:rPr>
              <w:t>(Құрастыру)</w:t>
            </w:r>
          </w:p>
          <w:p w14:paraId="24867706" w14:textId="77777777" w:rsidR="00513FA1" w:rsidRPr="00513FA1" w:rsidRDefault="00513FA1" w:rsidP="00513FA1">
            <w:pPr>
              <w:pStyle w:val="13213"/>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8C659" w14:textId="77777777" w:rsidR="00BD7E02" w:rsidRDefault="00CE1172" w:rsidP="00513FA1">
            <w:pPr>
              <w:pStyle w:val="13213"/>
            </w:pPr>
            <w:r>
              <w:rPr>
                <w:lang w:val="kk"/>
              </w:rPr>
              <w:t xml:space="preserve">"Бауырсақ" үстел үсті театры </w:t>
            </w:r>
          </w:p>
          <w:p w14:paraId="28EBE688" w14:textId="77777777" w:rsidR="00BD7E02" w:rsidRPr="00CE1172" w:rsidRDefault="00CE1172" w:rsidP="00513FA1">
            <w:pPr>
              <w:pStyle w:val="13213"/>
              <w:rPr>
                <w:lang w:val="kk"/>
              </w:rPr>
            </w:pPr>
            <w:r>
              <w:rPr>
                <w:lang w:val="kk"/>
              </w:rPr>
              <w:t>Балалардың белсенді сөздігін зат есімдермен, етістіктермен, сын есімдермен байытуды жалғастыру. Кейіпкерлердің әрекеттерін (қимылдарын) ойнатуды ұсыну.</w:t>
            </w:r>
          </w:p>
          <w:p w14:paraId="5590D926" w14:textId="7EAB4B82" w:rsidR="00513FA1" w:rsidRPr="00CE1172" w:rsidRDefault="00CE1172" w:rsidP="00513FA1">
            <w:pPr>
              <w:pStyle w:val="13213"/>
              <w:rPr>
                <w:lang w:val="kk"/>
              </w:rPr>
            </w:pPr>
            <w:r>
              <w:rPr>
                <w:lang w:val="kk"/>
              </w:rPr>
              <w:t>(Сөйлеуді дамыту, көркем әдебиет)</w:t>
            </w:r>
          </w:p>
          <w:p w14:paraId="3B645E38" w14:textId="26905094" w:rsidR="00513FA1" w:rsidRPr="00CE1172" w:rsidRDefault="00CE1172" w:rsidP="00513FA1">
            <w:pPr>
              <w:pStyle w:val="13213"/>
              <w:rPr>
                <w:lang w:val="kk"/>
              </w:rPr>
            </w:pPr>
            <w:r w:rsidRPr="00513FA1">
              <w:rPr>
                <w:lang w:val="kk"/>
              </w:rPr>
              <w:t xml:space="preserve">"Шығармашылық бұрышы" - "Орамал" </w:t>
            </w:r>
          </w:p>
          <w:p w14:paraId="147F6F0D" w14:textId="26DFC530" w:rsidR="00513FA1" w:rsidRPr="00CE1172" w:rsidRDefault="00CE1172" w:rsidP="00513FA1">
            <w:pPr>
              <w:pStyle w:val="13213"/>
              <w:rPr>
                <w:lang w:val="kk"/>
              </w:rPr>
            </w:pPr>
            <w:r>
              <w:rPr>
                <w:lang w:val="kk"/>
              </w:rPr>
              <w:t xml:space="preserve">Дағдыларды қалыптастыру </w:t>
            </w:r>
          </w:p>
          <w:p w14:paraId="430248D4" w14:textId="77777777" w:rsidR="00BD7E02" w:rsidRPr="00CE1172" w:rsidRDefault="00CE1172" w:rsidP="00513FA1">
            <w:pPr>
              <w:pStyle w:val="13213"/>
              <w:rPr>
                <w:lang w:val="kk"/>
              </w:rPr>
            </w:pPr>
            <w:r w:rsidRPr="00513FA1">
              <w:rPr>
                <w:lang w:val="kk"/>
              </w:rPr>
              <w:t>суреттерді фланелеграфқа, қағаз парағына қойып, конструктивті түрде сурет құрастыру.</w:t>
            </w:r>
          </w:p>
          <w:p w14:paraId="77D3FDFE" w14:textId="52C35A4F" w:rsidR="00513FA1" w:rsidRPr="00513FA1" w:rsidRDefault="00CE1172" w:rsidP="00513FA1">
            <w:pPr>
              <w:pStyle w:val="13213"/>
            </w:pPr>
            <w:r>
              <w:rPr>
                <w:lang w:val="kk"/>
              </w:rPr>
              <w:t>(Жапсыру)</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79E9C" w14:textId="77777777" w:rsidR="00BD7E02" w:rsidRDefault="00CE1172" w:rsidP="00513FA1">
            <w:pPr>
              <w:pStyle w:val="13213"/>
            </w:pPr>
            <w:r w:rsidRPr="00513FA1">
              <w:rPr>
                <w:lang w:val="kk"/>
              </w:rPr>
              <w:t>"Ғажайып дорба" дидактикалық ойыны</w:t>
            </w:r>
          </w:p>
          <w:p w14:paraId="1AC3E2ED" w14:textId="50C31788" w:rsidR="00513FA1" w:rsidRPr="00CE1172" w:rsidRDefault="00CE1172" w:rsidP="00513FA1">
            <w:pPr>
              <w:pStyle w:val="13213"/>
              <w:rPr>
                <w:lang w:val="kk"/>
              </w:rPr>
            </w:pPr>
            <w:r>
              <w:rPr>
                <w:lang w:val="kk"/>
              </w:rPr>
              <w:t>Ойыншықтарды (допты, кубикті, машинканы) қарау, тексеру, осы заттарды қолмен ұстау, оларды атау; жадты, қолдың ұсақ моторикасын дамыту. (Сенсорика)</w:t>
            </w:r>
          </w:p>
          <w:p w14:paraId="7E5AC8D5" w14:textId="77777777" w:rsidR="00BD7E02" w:rsidRPr="00CE1172" w:rsidRDefault="00CE1172" w:rsidP="00513FA1">
            <w:pPr>
              <w:pStyle w:val="13213"/>
              <w:rPr>
                <w:lang w:val="kk"/>
              </w:rPr>
            </w:pPr>
            <w:r>
              <w:rPr>
                <w:lang w:val="kk"/>
              </w:rPr>
              <w:t xml:space="preserve">"Шығармашылық бұрыш" "Гүлдер" </w:t>
            </w:r>
          </w:p>
          <w:p w14:paraId="6423BE50" w14:textId="177C55EE" w:rsidR="00513FA1" w:rsidRPr="00CE1172" w:rsidRDefault="00CE1172" w:rsidP="00513FA1">
            <w:pPr>
              <w:pStyle w:val="13213"/>
              <w:rPr>
                <w:lang w:val="kk"/>
              </w:rPr>
            </w:pPr>
            <w:r>
              <w:rPr>
                <w:lang w:val="kk"/>
              </w:rPr>
              <w:t>Қарапайым және күрделі пішінді заттарды мүсіндеудің техникалық дағдыларын қалыптастыру, мүсіндеу кезінде кесектерді біріктіру.</w:t>
            </w:r>
          </w:p>
          <w:p w14:paraId="4A48F1BB" w14:textId="53E9E114" w:rsidR="00513FA1" w:rsidRPr="00513FA1" w:rsidRDefault="00CE1172" w:rsidP="00513FA1">
            <w:pPr>
              <w:pStyle w:val="13213"/>
            </w:pPr>
            <w:r>
              <w:rPr>
                <w:lang w:val="kk"/>
              </w:rPr>
              <w:t>(Мүсіндеу)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E77A3" w14:textId="060DFAC0" w:rsidR="00513FA1" w:rsidRPr="00CE1172" w:rsidRDefault="00CE1172" w:rsidP="00513FA1">
            <w:pPr>
              <w:pStyle w:val="13213"/>
              <w:rPr>
                <w:lang w:val="kk"/>
              </w:rPr>
            </w:pPr>
            <w:r>
              <w:rPr>
                <w:lang w:val="kk"/>
              </w:rPr>
              <w:t>«Пирамида» - 5 сақина, балаларға затты үлкейтудің бірізділігі бойынша орналастыруға үйретуді жалғастыру. (Танымдық, шығармашылық, коммуникативтік, ойын іс-әрекеті)</w:t>
            </w:r>
          </w:p>
          <w:p w14:paraId="36E4A18F" w14:textId="77777777" w:rsidR="008C6DDB" w:rsidRPr="00CE1172" w:rsidRDefault="00CE1172" w:rsidP="00513FA1">
            <w:pPr>
              <w:pStyle w:val="13213"/>
              <w:rPr>
                <w:lang w:val="kk"/>
              </w:rPr>
            </w:pPr>
            <w:r>
              <w:rPr>
                <w:lang w:val="kk"/>
              </w:rPr>
              <w:t>Тактильді сөмкелермен ойындар</w:t>
            </w:r>
          </w:p>
          <w:p w14:paraId="31721C8F" w14:textId="0D29F1DB" w:rsidR="00513FA1" w:rsidRPr="00CE1172" w:rsidRDefault="00CE1172" w:rsidP="00513FA1">
            <w:pPr>
              <w:pStyle w:val="13213"/>
              <w:rPr>
                <w:lang w:val="kk"/>
              </w:rPr>
            </w:pPr>
            <w:r>
              <w:rPr>
                <w:lang w:val="kk"/>
              </w:rPr>
              <w:t>Саусақтардың ұсақ моторикасын дамыту.</w:t>
            </w:r>
          </w:p>
          <w:p w14:paraId="1E68AEB2" w14:textId="77777777" w:rsidR="008C6DDB" w:rsidRPr="00CE1172" w:rsidRDefault="00CE1172" w:rsidP="00513FA1">
            <w:pPr>
              <w:pStyle w:val="13213"/>
              <w:rPr>
                <w:lang w:val="kk"/>
              </w:rPr>
            </w:pPr>
            <w:r w:rsidRPr="00513FA1">
              <w:rPr>
                <w:lang w:val="kk"/>
              </w:rPr>
              <w:t xml:space="preserve">«Шығармашылық бұрышы» - «Әже моншақтары» - Бейнелеу іс-әрекетіне қызығушылықты ояту, балаларды қабылдауды дамыту. </w:t>
            </w:r>
          </w:p>
          <w:p w14:paraId="7E5F2CBD" w14:textId="67F688DB" w:rsidR="00513FA1" w:rsidRPr="00513FA1" w:rsidRDefault="00CE1172" w:rsidP="00513FA1">
            <w:pPr>
              <w:pStyle w:val="13213"/>
            </w:pPr>
            <w:r>
              <w:rPr>
                <w:lang w:val="kk"/>
              </w:rPr>
              <w:t>(Сурет салу)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944FB" w14:textId="77777777" w:rsidR="008C6DDB" w:rsidRPr="00513FA1" w:rsidRDefault="00CE1172" w:rsidP="008C6DDB">
            <w:pPr>
              <w:pStyle w:val="13213"/>
            </w:pPr>
            <w:r w:rsidRPr="00513FA1">
              <w:rPr>
                <w:lang w:val="kk"/>
              </w:rPr>
              <w:t>"Суреттерді құрастыр" дидактикалық ойыны</w:t>
            </w:r>
          </w:p>
          <w:p w14:paraId="47782853" w14:textId="77777777" w:rsidR="008C6DDB" w:rsidRPr="00513FA1" w:rsidRDefault="00CE1172" w:rsidP="008C6DDB">
            <w:pPr>
              <w:pStyle w:val="13213"/>
            </w:pPr>
            <w:r>
              <w:rPr>
                <w:lang w:val="kk"/>
              </w:rPr>
              <w:t>Зейінді, қолдың ұсақ моторикасын дамыту.</w:t>
            </w:r>
          </w:p>
          <w:p w14:paraId="67AFDB81" w14:textId="77777777" w:rsidR="008C6DDB" w:rsidRPr="00513FA1" w:rsidRDefault="00CE1172" w:rsidP="008C6DDB">
            <w:pPr>
              <w:pStyle w:val="13213"/>
            </w:pPr>
            <w:r>
              <w:rPr>
                <w:lang w:val="kk"/>
              </w:rPr>
              <w:t>(Құрастыру)</w:t>
            </w:r>
          </w:p>
          <w:p w14:paraId="6084DE85" w14:textId="77777777" w:rsidR="008C6DDB" w:rsidRDefault="00CE1172" w:rsidP="008C6DDB">
            <w:pPr>
              <w:pStyle w:val="13213"/>
            </w:pPr>
            <w:r>
              <w:rPr>
                <w:lang w:val="kk"/>
              </w:rPr>
              <w:t>Марблс тастарымен "Сиқырлы гүлдер" дидактикалық ойыны (Қазақтың Жауқазын ою-өрнегі)</w:t>
            </w:r>
          </w:p>
          <w:p w14:paraId="64597B6A" w14:textId="77777777" w:rsidR="008C6DDB" w:rsidRDefault="00CE1172" w:rsidP="008C6DDB">
            <w:pPr>
              <w:pStyle w:val="13213"/>
            </w:pPr>
            <w:r>
              <w:rPr>
                <w:lang w:val="kk"/>
              </w:rPr>
              <w:t xml:space="preserve">Түсті қабылдауды үйлестіруді, қолдың ұсақ моторикасын дамыту; балалардың түстерді дұрыс атай білуін бекіту. </w:t>
            </w:r>
          </w:p>
          <w:p w14:paraId="57E08F50" w14:textId="77777777" w:rsidR="008C6DDB" w:rsidRPr="00513FA1" w:rsidRDefault="00CE1172" w:rsidP="008C6DDB">
            <w:pPr>
              <w:pStyle w:val="13213"/>
            </w:pPr>
            <w:r>
              <w:rPr>
                <w:lang w:val="kk"/>
              </w:rPr>
              <w:t>(Құрастыру)</w:t>
            </w:r>
          </w:p>
          <w:p w14:paraId="7B5DADCB" w14:textId="77777777" w:rsidR="008C6DDB" w:rsidRDefault="00CE1172" w:rsidP="008C6DDB">
            <w:pPr>
              <w:pStyle w:val="13213"/>
            </w:pPr>
            <w:r w:rsidRPr="00513FA1">
              <w:rPr>
                <w:lang w:val="kk"/>
              </w:rPr>
              <w:t>«Шығармашылық бұрышы» - «Анаға арналған тарелка» Бейнелеу іс-әрекетіне қызығушылықты ояту, балаларды қабылдауды дамыту.</w:t>
            </w:r>
          </w:p>
          <w:p w14:paraId="264CC093" w14:textId="49B69029" w:rsidR="00513FA1" w:rsidRPr="00513FA1" w:rsidRDefault="00CE1172" w:rsidP="008C6DDB">
            <w:pPr>
              <w:pStyle w:val="13213"/>
            </w:pPr>
            <w:r>
              <w:rPr>
                <w:lang w:val="kk"/>
              </w:rPr>
              <w:t>(Сурет салу)</w:t>
            </w:r>
          </w:p>
        </w:tc>
      </w:tr>
      <w:tr w:rsidR="008844C2" w14:paraId="6CB9596D"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34763" w14:textId="7C16AE4E" w:rsidR="00A112CF" w:rsidRPr="00513FA1" w:rsidRDefault="00CE1172" w:rsidP="00A112CF">
            <w:pPr>
              <w:pStyle w:val="13213"/>
            </w:pPr>
            <w:r w:rsidRPr="00513FA1">
              <w:rPr>
                <w:lang w:val="kk"/>
              </w:rPr>
              <w:t>Ертеңгілік жаттығу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678A2" w14:textId="3D446DB9" w:rsidR="00A112CF" w:rsidRPr="00513FA1" w:rsidRDefault="00CE1172" w:rsidP="00A112CF">
            <w:pPr>
              <w:pStyle w:val="13213"/>
            </w:pPr>
            <w:r w:rsidRPr="00513FA1">
              <w:rPr>
                <w:lang w:val="kk"/>
              </w:rPr>
              <w:t xml:space="preserve">«Күн сәулелері» ленталарымен таңертеңгі жаттығулар кешені Қолды алдыңызда, бастың үстінде шапалақтау, алға-артқа, </w:t>
            </w:r>
            <w:r w:rsidRPr="00513FA1">
              <w:rPr>
                <w:lang w:val="kk"/>
              </w:rPr>
              <w:lastRenderedPageBreak/>
              <w:t>төмен-жоғары шайқау, қол саусақтарын қысу және босату білігін қалыптастыруды жалғастыру. (Дене тәрбиесі, музыка)</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EA642" w14:textId="0E867E1E" w:rsidR="00A112CF" w:rsidRPr="00513FA1" w:rsidRDefault="00CE1172" w:rsidP="00A112CF">
            <w:pPr>
              <w:pStyle w:val="13213"/>
            </w:pPr>
            <w:r w:rsidRPr="00513FA1">
              <w:rPr>
                <w:lang w:val="kk"/>
              </w:rPr>
              <w:lastRenderedPageBreak/>
              <w:t xml:space="preserve">«Күн сәулелері» ленталарымен таңертеңгі жаттығулар кешені Қолды алдыңызда, бастың үстінде шапалақтау, </w:t>
            </w:r>
            <w:r w:rsidRPr="00513FA1">
              <w:rPr>
                <w:lang w:val="kk"/>
              </w:rPr>
              <w:lastRenderedPageBreak/>
              <w:t>алға-артқа, төмен-жоғары шайқау, қол саусақтарын қысу және босату білігін қалыптастыруды жалғастыру. (Дене тәрбиесі, музыка)</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D0FCA" w14:textId="407FFD8E" w:rsidR="00A112CF" w:rsidRPr="00513FA1" w:rsidRDefault="00CE1172" w:rsidP="00A112CF">
            <w:pPr>
              <w:pStyle w:val="13213"/>
            </w:pPr>
            <w:r w:rsidRPr="00513FA1">
              <w:rPr>
                <w:lang w:val="kk"/>
              </w:rPr>
              <w:lastRenderedPageBreak/>
              <w:t xml:space="preserve">«Күн сәулелері» ленталарымен таңертеңгі жаттығулар кешені Қолды алдыңызда, бастың үстінде шапалақтау, </w:t>
            </w:r>
            <w:r w:rsidRPr="00513FA1">
              <w:rPr>
                <w:lang w:val="kk"/>
              </w:rPr>
              <w:lastRenderedPageBreak/>
              <w:t>алға-артқа, төмен-жоғары шайқау, қол саусақтарын қысу және босату білігін қалыптастыруды жалғастыру. (Дене тәрбиесі, музыка)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37BBE" w14:textId="242A360A" w:rsidR="00A112CF" w:rsidRPr="00513FA1" w:rsidRDefault="00CE1172" w:rsidP="00A112CF">
            <w:pPr>
              <w:pStyle w:val="13213"/>
            </w:pPr>
            <w:r w:rsidRPr="00513FA1">
              <w:rPr>
                <w:lang w:val="kk"/>
              </w:rPr>
              <w:lastRenderedPageBreak/>
              <w:t xml:space="preserve">«Күн сәулелері» ленталарымен таңертеңгі жаттығулар кешені Қолды алдыңызда, бастың үстінде шапалақтау, </w:t>
            </w:r>
            <w:r w:rsidRPr="00513FA1">
              <w:rPr>
                <w:lang w:val="kk"/>
              </w:rPr>
              <w:lastRenderedPageBreak/>
              <w:t>алға-артқа, төмен-жоғары шайқау, қол саусақтарын қысу және босату білігін қалыптастыруды жалғастыру. (Дене тәрбиесі, музыка)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F0D2D" w14:textId="7A3ED9FB" w:rsidR="00A112CF" w:rsidRPr="00513FA1" w:rsidRDefault="00CE1172" w:rsidP="00A112CF">
            <w:pPr>
              <w:pStyle w:val="13213"/>
            </w:pPr>
            <w:r w:rsidRPr="00513FA1">
              <w:rPr>
                <w:lang w:val="kk"/>
              </w:rPr>
              <w:lastRenderedPageBreak/>
              <w:t xml:space="preserve">«Күн сәулелері» ленталарымен таңертеңгі жаттығулар кешені Қолды алдыңызда, бастың үстінде шапалақтау, </w:t>
            </w:r>
            <w:r w:rsidRPr="00513FA1">
              <w:rPr>
                <w:lang w:val="kk"/>
              </w:rPr>
              <w:lastRenderedPageBreak/>
              <w:t>алға-артқа, төмен-жоғары шайқау, қол саусақтарын қысу және босату білігін қалыптастыруды жалғастыру. (Дене тәрбиесі, музыка)</w:t>
            </w:r>
          </w:p>
        </w:tc>
      </w:tr>
      <w:tr w:rsidR="008844C2" w14:paraId="148C761B" w14:textId="77777777" w:rsidTr="00513FA1">
        <w:trPr>
          <w:trHeight w:val="416"/>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73B88" w14:textId="77777777" w:rsidR="00513FA1" w:rsidRPr="00513FA1" w:rsidRDefault="00CE1172" w:rsidP="00513FA1">
            <w:pPr>
              <w:pStyle w:val="13213"/>
            </w:pPr>
            <w:r w:rsidRPr="00513FA1">
              <w:rPr>
                <w:lang w:val="kk"/>
              </w:rPr>
              <w:lastRenderedPageBreak/>
              <w:t>Таңғы ас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3C7D7" w14:textId="4B341A93" w:rsidR="00513FA1" w:rsidRPr="00513FA1" w:rsidRDefault="00CE1172" w:rsidP="00513FA1">
            <w:pPr>
              <w:pStyle w:val="13213"/>
            </w:pPr>
            <w:r>
              <w:rPr>
                <w:lang w:val="kk"/>
              </w:rPr>
              <w:t>"Суды, тағамды үнемді тұтыну"</w:t>
            </w:r>
          </w:p>
          <w:p w14:paraId="0A66717A" w14:textId="28EC5C02" w:rsidR="00513FA1" w:rsidRPr="00513FA1" w:rsidRDefault="00CE1172" w:rsidP="00513FA1">
            <w:pPr>
              <w:pStyle w:val="13213"/>
            </w:pPr>
            <w:r w:rsidRPr="00513FA1">
              <w:rPr>
                <w:lang w:val="kk"/>
              </w:rPr>
              <w:t>"Су, су, менің бетімді жу" ойын жаттығуы</w:t>
            </w:r>
          </w:p>
          <w:p w14:paraId="171C1E27" w14:textId="77777777" w:rsidR="00513FA1" w:rsidRPr="00513FA1" w:rsidRDefault="00CE1172" w:rsidP="00513FA1">
            <w:pPr>
              <w:pStyle w:val="13213"/>
            </w:pPr>
            <w:r w:rsidRPr="00513FA1">
              <w:rPr>
                <w:lang w:val="kk"/>
              </w:rPr>
              <w:t>Мәдени-гигиеналық дағдылар: қолды дұрыс жуу, бет-қолды жеке сүлгімен сүрту.</w:t>
            </w:r>
          </w:p>
          <w:p w14:paraId="284713C3" w14:textId="77777777" w:rsidR="002503BF" w:rsidRDefault="00CE1172" w:rsidP="00513FA1">
            <w:pPr>
              <w:pStyle w:val="13213"/>
            </w:pPr>
            <w:r>
              <w:rPr>
                <w:lang w:val="kk"/>
              </w:rPr>
              <w:t>Тамақ ішу</w:t>
            </w:r>
          </w:p>
          <w:p w14:paraId="2CBD86ED" w14:textId="36272175" w:rsidR="00513FA1" w:rsidRPr="00513FA1" w:rsidRDefault="00CE1172" w:rsidP="00513FA1">
            <w:pPr>
              <w:pStyle w:val="13213"/>
            </w:pPr>
            <w:r w:rsidRPr="00513FA1">
              <w:rPr>
                <w:lang w:val="kk"/>
              </w:rPr>
              <w:t>"Қонаққа келді – дәрігер Айболит емес.</w:t>
            </w:r>
          </w:p>
          <w:p w14:paraId="7DEDF3E2" w14:textId="4D62B735" w:rsidR="00513FA1" w:rsidRPr="00513FA1" w:rsidRDefault="00CE1172" w:rsidP="00513FA1">
            <w:pPr>
              <w:pStyle w:val="13213"/>
            </w:pPr>
            <w:r w:rsidRPr="00513FA1">
              <w:rPr>
                <w:lang w:val="kk"/>
              </w:rPr>
              <w:t>Қонаққа жақсы тәбет келді.</w:t>
            </w:r>
          </w:p>
          <w:p w14:paraId="2CB21160" w14:textId="77777777" w:rsidR="00513FA1" w:rsidRPr="00513FA1" w:rsidRDefault="00CE1172" w:rsidP="00513FA1">
            <w:pPr>
              <w:pStyle w:val="13213"/>
            </w:pPr>
            <w:r w:rsidRPr="00513FA1">
              <w:rPr>
                <w:lang w:val="kk"/>
              </w:rPr>
              <w:t>Тезірек қасық алыңыз,</w:t>
            </w:r>
          </w:p>
          <w:p w14:paraId="4651557C" w14:textId="77777777" w:rsidR="00513FA1" w:rsidRPr="00513FA1" w:rsidRDefault="00CE1172" w:rsidP="00513FA1">
            <w:pPr>
              <w:pStyle w:val="13213"/>
            </w:pPr>
            <w:r w:rsidRPr="00513FA1">
              <w:rPr>
                <w:lang w:val="kk"/>
              </w:rPr>
              <w:t>Ал, түбін қағыңыз.</w:t>
            </w:r>
          </w:p>
          <w:p w14:paraId="39494612" w14:textId="77777777" w:rsidR="00513FA1" w:rsidRPr="00513FA1" w:rsidRDefault="00CE1172" w:rsidP="00513FA1">
            <w:pPr>
              <w:pStyle w:val="13213"/>
            </w:pPr>
            <w:r w:rsidRPr="00513FA1">
              <w:rPr>
                <w:lang w:val="kk"/>
              </w:rPr>
              <w:t>Тезірек ботқа беріңіз,</w:t>
            </w:r>
          </w:p>
          <w:p w14:paraId="4B11FA14" w14:textId="731DF871" w:rsidR="00513FA1" w:rsidRPr="00513FA1" w:rsidRDefault="00CE1172" w:rsidP="00513FA1">
            <w:pPr>
              <w:pStyle w:val="13213"/>
            </w:pPr>
            <w:r>
              <w:rPr>
                <w:lang w:val="kk"/>
              </w:rPr>
              <w:t xml:space="preserve">Кем дегенде бір қасық". Дастархан басында қарапайым мінез-құлық дағдыларын қалыптастыру: нанды ұсақтамаңыз, тамақты аузын жауып шайнау, </w:t>
            </w:r>
            <w:r>
              <w:rPr>
                <w:lang w:val="kk"/>
              </w:rPr>
              <w:lastRenderedPageBreak/>
              <w:t>аузы толы кезде сөйлеспеу.</w:t>
            </w:r>
          </w:p>
          <w:p w14:paraId="2880AE3A" w14:textId="77777777" w:rsidR="002503BF" w:rsidRDefault="00CE1172" w:rsidP="00513FA1">
            <w:pPr>
              <w:pStyle w:val="13213"/>
            </w:pPr>
            <w:r w:rsidRPr="00513FA1">
              <w:rPr>
                <w:lang w:val="kk"/>
              </w:rPr>
              <w:t xml:space="preserve">(Ас болсын! Рақмет! нан, сүт, май) </w:t>
            </w:r>
          </w:p>
          <w:p w14:paraId="0BB3AD6E" w14:textId="0AACDF25" w:rsidR="00513FA1" w:rsidRPr="00513FA1" w:rsidRDefault="00CE1172" w:rsidP="00513FA1">
            <w:pPr>
              <w:pStyle w:val="13213"/>
            </w:pPr>
            <w:r>
              <w:rPr>
                <w:lang w:val="kk"/>
              </w:rPr>
              <w:t>(Қазақ тілі, мәдени-гигиеналық дағдылар)</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69482" w14:textId="24F94FEE" w:rsidR="006F03F9" w:rsidRDefault="00CE1172" w:rsidP="00513FA1">
            <w:pPr>
              <w:pStyle w:val="13213"/>
            </w:pPr>
            <w:r w:rsidRPr="00513FA1">
              <w:rPr>
                <w:lang w:val="kk"/>
              </w:rPr>
              <w:lastRenderedPageBreak/>
              <w:t xml:space="preserve">Ойын жаттығуы "Су, су, біз жуынуға келдік. </w:t>
            </w:r>
          </w:p>
          <w:p w14:paraId="0711187A" w14:textId="742C1863" w:rsidR="00513FA1" w:rsidRPr="00513FA1" w:rsidRDefault="00CE1172" w:rsidP="00513FA1">
            <w:pPr>
              <w:pStyle w:val="13213"/>
            </w:pPr>
            <w:r w:rsidRPr="00513FA1">
              <w:rPr>
                <w:lang w:val="kk"/>
              </w:rPr>
              <w:t>Аздап алақаныма құйшы"</w:t>
            </w:r>
          </w:p>
          <w:p w14:paraId="35E4A6AF" w14:textId="77777777" w:rsidR="00513FA1" w:rsidRPr="00513FA1" w:rsidRDefault="00CE1172" w:rsidP="00513FA1">
            <w:pPr>
              <w:pStyle w:val="13213"/>
            </w:pPr>
            <w:r w:rsidRPr="00513FA1">
              <w:rPr>
                <w:lang w:val="kk"/>
              </w:rPr>
              <w:t>Мәдени-гигиеналық дағдылар: қолды дұрыс жуу, өз сүлгісінің орнын білу, қолды дұрыс сүрту және сүлгіні ілу.</w:t>
            </w:r>
          </w:p>
          <w:p w14:paraId="35F826F1" w14:textId="77777777" w:rsidR="002503BF" w:rsidRDefault="00CE1172" w:rsidP="00513FA1">
            <w:pPr>
              <w:pStyle w:val="13213"/>
            </w:pPr>
            <w:r>
              <w:rPr>
                <w:lang w:val="kk"/>
              </w:rPr>
              <w:t>Тамақ ішу</w:t>
            </w:r>
          </w:p>
          <w:p w14:paraId="1FDB616A" w14:textId="0B7C2DDD" w:rsidR="00513FA1" w:rsidRPr="00513FA1" w:rsidRDefault="00CE1172" w:rsidP="00513FA1">
            <w:pPr>
              <w:pStyle w:val="13213"/>
            </w:pPr>
            <w:r w:rsidRPr="00513FA1">
              <w:rPr>
                <w:lang w:val="kk"/>
              </w:rPr>
              <w:t>"Ал бізде сиқырлы қасықтар бар.</w:t>
            </w:r>
          </w:p>
          <w:p w14:paraId="3E34F12E" w14:textId="135C3BB2" w:rsidR="00513FA1" w:rsidRPr="00CE1172" w:rsidRDefault="00CE1172" w:rsidP="00513FA1">
            <w:pPr>
              <w:pStyle w:val="13213"/>
              <w:rPr>
                <w:lang w:val="kk"/>
              </w:rPr>
            </w:pPr>
            <w:r w:rsidRPr="00513FA1">
              <w:rPr>
                <w:lang w:val="kk"/>
              </w:rPr>
              <w:t>Міне, табақ, міне, тамақ, із қалмады". Тамақтану кезінде қарапайым мінез-құлық дағдыларын қалыптастыру; мәдени-гигиеналық дағдыларды жетілдіру.</w:t>
            </w:r>
          </w:p>
          <w:p w14:paraId="10154B1B" w14:textId="637B695F" w:rsidR="00513FA1" w:rsidRPr="00CE1172" w:rsidRDefault="00CE1172" w:rsidP="00513FA1">
            <w:pPr>
              <w:pStyle w:val="13213"/>
              <w:rPr>
                <w:lang w:val="kk"/>
              </w:rPr>
            </w:pPr>
            <w:r w:rsidRPr="00513FA1">
              <w:rPr>
                <w:lang w:val="kk"/>
              </w:rPr>
              <w:t>(Ас болсын! Рақмет! нан, сүт, май) (Қазақ тілі, мәдени-гигиеналық дағдылар)</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575B" w14:textId="77777777" w:rsidR="002503BF" w:rsidRPr="00CE1172" w:rsidRDefault="00CE1172" w:rsidP="002503BF">
            <w:pPr>
              <w:pStyle w:val="13213"/>
              <w:rPr>
                <w:lang w:val="kk"/>
              </w:rPr>
            </w:pPr>
            <w:r>
              <w:rPr>
                <w:lang w:val="kk"/>
              </w:rPr>
              <w:t>"Суды, тағамды үнемді тұтыну"</w:t>
            </w:r>
          </w:p>
          <w:p w14:paraId="3F630564" w14:textId="77777777" w:rsidR="002503BF" w:rsidRPr="00CE1172" w:rsidRDefault="00CE1172" w:rsidP="002503BF">
            <w:pPr>
              <w:pStyle w:val="13213"/>
              <w:rPr>
                <w:lang w:val="kk"/>
              </w:rPr>
            </w:pPr>
            <w:r w:rsidRPr="00513FA1">
              <w:rPr>
                <w:lang w:val="kk"/>
              </w:rPr>
              <w:t>"Су, су, менің бетімді жу" ойын жаттығуы</w:t>
            </w:r>
          </w:p>
          <w:p w14:paraId="170AFC24" w14:textId="77777777" w:rsidR="00513FA1" w:rsidRPr="00CE1172" w:rsidRDefault="00CE1172" w:rsidP="00513FA1">
            <w:pPr>
              <w:pStyle w:val="13213"/>
              <w:rPr>
                <w:lang w:val="kk"/>
              </w:rPr>
            </w:pPr>
            <w:r w:rsidRPr="00513FA1">
              <w:rPr>
                <w:lang w:val="kk"/>
              </w:rPr>
              <w:t>Мәдени-гигиеналық дағдылар: қолды дұрыс жуу, өз сүлгісінің орнын білу, қолды дұрыс сүрту және сүлгіні ілу.</w:t>
            </w:r>
          </w:p>
          <w:p w14:paraId="2FF0F378" w14:textId="77777777" w:rsidR="002503BF" w:rsidRPr="00CE1172" w:rsidRDefault="00CE1172" w:rsidP="00513FA1">
            <w:pPr>
              <w:pStyle w:val="13213"/>
              <w:rPr>
                <w:lang w:val="kk"/>
              </w:rPr>
            </w:pPr>
            <w:r w:rsidRPr="00513FA1">
              <w:rPr>
                <w:lang w:val="kk"/>
              </w:rPr>
              <w:t>Тамақ ішу</w:t>
            </w:r>
          </w:p>
          <w:p w14:paraId="1B77AB9A" w14:textId="54D2A42B" w:rsidR="00513FA1" w:rsidRPr="00CE1172" w:rsidRDefault="00CE1172" w:rsidP="00513FA1">
            <w:pPr>
              <w:pStyle w:val="13213"/>
              <w:rPr>
                <w:lang w:val="kk"/>
              </w:rPr>
            </w:pPr>
            <w:r w:rsidRPr="00513FA1">
              <w:rPr>
                <w:lang w:val="kk"/>
              </w:rPr>
              <w:t>"Ал, ботқа!</w:t>
            </w:r>
          </w:p>
          <w:p w14:paraId="58FEE11A" w14:textId="1B4F6F0C" w:rsidR="00513FA1" w:rsidRPr="00CE1172" w:rsidRDefault="00CE1172" w:rsidP="00513FA1">
            <w:pPr>
              <w:pStyle w:val="13213"/>
              <w:rPr>
                <w:lang w:val="kk"/>
              </w:rPr>
            </w:pPr>
            <w:r>
              <w:rPr>
                <w:lang w:val="kk"/>
              </w:rPr>
              <w:t>Сондықтан аузымызға салайық!</w:t>
            </w:r>
          </w:p>
          <w:p w14:paraId="450E7817" w14:textId="370339DF" w:rsidR="00513FA1" w:rsidRPr="00CE1172" w:rsidRDefault="00CE1172" w:rsidP="00513FA1">
            <w:pPr>
              <w:pStyle w:val="13213"/>
              <w:rPr>
                <w:lang w:val="kk"/>
              </w:rPr>
            </w:pPr>
            <w:r w:rsidRPr="00513FA1">
              <w:rPr>
                <w:lang w:val="kk"/>
              </w:rPr>
              <w:t>Мұрнымыз бен шекеміз әбден тойды.</w:t>
            </w:r>
          </w:p>
          <w:p w14:paraId="5721D56F" w14:textId="0801468F" w:rsidR="00513FA1" w:rsidRPr="00513FA1" w:rsidRDefault="00CE1172" w:rsidP="00513FA1">
            <w:pPr>
              <w:pStyle w:val="13213"/>
            </w:pPr>
            <w:r>
              <w:rPr>
                <w:lang w:val="kk"/>
              </w:rPr>
              <w:t>Иек те тамақтанды.</w:t>
            </w:r>
          </w:p>
          <w:p w14:paraId="4805DD50" w14:textId="77777777" w:rsidR="00513FA1" w:rsidRPr="00513FA1" w:rsidRDefault="00CE1172" w:rsidP="00513FA1">
            <w:pPr>
              <w:pStyle w:val="13213"/>
            </w:pPr>
            <w:r w:rsidRPr="00513FA1">
              <w:rPr>
                <w:lang w:val="kk"/>
              </w:rPr>
              <w:t>Ал кішкентай саусақ аздап дәм татты.</w:t>
            </w:r>
          </w:p>
          <w:p w14:paraId="240825AC" w14:textId="77777777" w:rsidR="00513FA1" w:rsidRPr="00513FA1" w:rsidRDefault="00CE1172" w:rsidP="00513FA1">
            <w:pPr>
              <w:pStyle w:val="13213"/>
            </w:pPr>
            <w:r w:rsidRPr="00513FA1">
              <w:rPr>
                <w:lang w:val="kk"/>
              </w:rPr>
              <w:t>Олар  да біраз ауыз тиді,</w:t>
            </w:r>
          </w:p>
          <w:p w14:paraId="679A08A1" w14:textId="1A6798C3" w:rsidR="00513FA1" w:rsidRPr="00513FA1" w:rsidRDefault="00CE1172" w:rsidP="00513FA1">
            <w:pPr>
              <w:pStyle w:val="13213"/>
            </w:pPr>
            <w:r w:rsidRPr="00513FA1">
              <w:rPr>
                <w:lang w:val="kk"/>
              </w:rPr>
              <w:t>Қалғаны құлаққа тиді.»</w:t>
            </w:r>
          </w:p>
          <w:p w14:paraId="1B49FDD4" w14:textId="7A39C439" w:rsidR="00513FA1" w:rsidRPr="00513FA1" w:rsidRDefault="00CE1172" w:rsidP="00513FA1">
            <w:pPr>
              <w:pStyle w:val="13213"/>
            </w:pPr>
            <w:r>
              <w:rPr>
                <w:lang w:val="kk"/>
              </w:rPr>
              <w:t xml:space="preserve">Дастархан басында қарапайым мінез-құлық дағдыларын </w:t>
            </w:r>
            <w:r>
              <w:rPr>
                <w:lang w:val="kk"/>
              </w:rPr>
              <w:lastRenderedPageBreak/>
              <w:t>қалыптастыру: нанды ұсақтамаңыз, тамақты аузын жауып шайнау, аузы толы кезде сөйлеспеу.</w:t>
            </w:r>
          </w:p>
          <w:p w14:paraId="009B72BB" w14:textId="0240650E" w:rsidR="00513FA1" w:rsidRPr="00513FA1" w:rsidRDefault="00CE1172" w:rsidP="00513FA1">
            <w:pPr>
              <w:pStyle w:val="13213"/>
            </w:pPr>
            <w:r w:rsidRPr="00513FA1">
              <w:rPr>
                <w:lang w:val="kk"/>
              </w:rPr>
              <w:t>(Ас болсын! Рақмет! нан, сүт, май) (Қазақ тілі, мәдени-гигиеналық дағдылар)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6CE3" w14:textId="77777777" w:rsidR="00F959D3" w:rsidRDefault="00CE1172" w:rsidP="00F959D3">
            <w:pPr>
              <w:pStyle w:val="13213"/>
            </w:pPr>
            <w:r w:rsidRPr="00513FA1">
              <w:rPr>
                <w:lang w:val="kk"/>
              </w:rPr>
              <w:lastRenderedPageBreak/>
              <w:t xml:space="preserve">Ойын жаттығуы "Су, су, біз жуынуға келдік. </w:t>
            </w:r>
          </w:p>
          <w:p w14:paraId="2B6B1848" w14:textId="77777777" w:rsidR="00F959D3" w:rsidRPr="00513FA1" w:rsidRDefault="00CE1172" w:rsidP="00F959D3">
            <w:pPr>
              <w:pStyle w:val="13213"/>
            </w:pPr>
            <w:r w:rsidRPr="00513FA1">
              <w:rPr>
                <w:lang w:val="kk"/>
              </w:rPr>
              <w:t>Аздап алақаныма құйшы"</w:t>
            </w:r>
          </w:p>
          <w:p w14:paraId="041C9F12" w14:textId="77777777" w:rsidR="00F959D3" w:rsidRPr="00513FA1" w:rsidRDefault="00CE1172" w:rsidP="00F959D3">
            <w:pPr>
              <w:pStyle w:val="13213"/>
            </w:pPr>
            <w:r w:rsidRPr="00513FA1">
              <w:rPr>
                <w:lang w:val="kk"/>
              </w:rPr>
              <w:t>Мәдени-гигиеналық дағдылар: қолды дұрыс жуу, өз сүлгісінің орнын білу, қолды дұрыс сүрту және сүлгіні ілу.</w:t>
            </w:r>
          </w:p>
          <w:p w14:paraId="136EBBAA" w14:textId="77777777" w:rsidR="00F959D3" w:rsidRPr="00513FA1" w:rsidRDefault="00CE1172" w:rsidP="00F959D3">
            <w:pPr>
              <w:pStyle w:val="13213"/>
            </w:pPr>
            <w:r w:rsidRPr="00513FA1">
              <w:rPr>
                <w:lang w:val="kk"/>
              </w:rPr>
              <w:t>"Қонаққа келді – дәрігер Айболит емес.</w:t>
            </w:r>
          </w:p>
          <w:p w14:paraId="1A22370F" w14:textId="77777777" w:rsidR="00F959D3" w:rsidRPr="00513FA1" w:rsidRDefault="00CE1172" w:rsidP="00F959D3">
            <w:pPr>
              <w:pStyle w:val="13213"/>
            </w:pPr>
            <w:r w:rsidRPr="00513FA1">
              <w:rPr>
                <w:lang w:val="kk"/>
              </w:rPr>
              <w:t>Қонаққа жақсы тәбет келді.</w:t>
            </w:r>
          </w:p>
          <w:p w14:paraId="2DA70D2C" w14:textId="77777777" w:rsidR="00F959D3" w:rsidRPr="00513FA1" w:rsidRDefault="00CE1172" w:rsidP="00F959D3">
            <w:pPr>
              <w:pStyle w:val="13213"/>
            </w:pPr>
            <w:r w:rsidRPr="00513FA1">
              <w:rPr>
                <w:lang w:val="kk"/>
              </w:rPr>
              <w:t>Тезірек қасық алыңыз,</w:t>
            </w:r>
          </w:p>
          <w:p w14:paraId="7CB118D6" w14:textId="77777777" w:rsidR="00F959D3" w:rsidRPr="00513FA1" w:rsidRDefault="00CE1172" w:rsidP="00F959D3">
            <w:pPr>
              <w:pStyle w:val="13213"/>
            </w:pPr>
            <w:r w:rsidRPr="00513FA1">
              <w:rPr>
                <w:lang w:val="kk"/>
              </w:rPr>
              <w:t>Ал, түбін қағыңыз.</w:t>
            </w:r>
          </w:p>
          <w:p w14:paraId="3112D15D" w14:textId="77777777" w:rsidR="00F959D3" w:rsidRPr="00513FA1" w:rsidRDefault="00CE1172" w:rsidP="00F959D3">
            <w:pPr>
              <w:pStyle w:val="13213"/>
            </w:pPr>
            <w:r w:rsidRPr="00513FA1">
              <w:rPr>
                <w:lang w:val="kk"/>
              </w:rPr>
              <w:t>Тезірек ботқа беріңіз,</w:t>
            </w:r>
          </w:p>
          <w:p w14:paraId="40007742" w14:textId="39F6ADEF" w:rsidR="00513FA1" w:rsidRPr="00513FA1" w:rsidRDefault="00CE1172" w:rsidP="00F959D3">
            <w:pPr>
              <w:pStyle w:val="13213"/>
            </w:pPr>
            <w:r>
              <w:rPr>
                <w:lang w:val="kk"/>
              </w:rPr>
              <w:t>Бір қасық болса да "тамақтану кезінде қарапайым мінез-құлық дағдыларын қалыптастыру, мәдени-гигиеналық дағдыларды жетілдіру.</w:t>
            </w:r>
          </w:p>
          <w:p w14:paraId="6CEBFAE9" w14:textId="66D6152E" w:rsidR="00513FA1" w:rsidRPr="00513FA1" w:rsidRDefault="00CE1172" w:rsidP="00513FA1">
            <w:pPr>
              <w:pStyle w:val="13213"/>
            </w:pPr>
            <w:r w:rsidRPr="00513FA1">
              <w:rPr>
                <w:lang w:val="kk"/>
              </w:rPr>
              <w:lastRenderedPageBreak/>
              <w:t>(Ас болсын! Рақмет! нан, сүт, май) (Қазақ тілі, мәдени-гигиеналық дағдылар)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5B7FA" w14:textId="2A6E2D74" w:rsidR="00513FA1" w:rsidRPr="00513FA1" w:rsidRDefault="00CE1172" w:rsidP="00513FA1">
            <w:pPr>
              <w:pStyle w:val="13213"/>
            </w:pPr>
            <w:r w:rsidRPr="00513FA1">
              <w:rPr>
                <w:lang w:val="kk"/>
              </w:rPr>
              <w:lastRenderedPageBreak/>
              <w:t>"Су, су, менің бетімді жу" ойын жаттығуы</w:t>
            </w:r>
          </w:p>
          <w:p w14:paraId="5A6FCB0F" w14:textId="77777777" w:rsidR="00513FA1" w:rsidRPr="00513FA1" w:rsidRDefault="00CE1172" w:rsidP="00513FA1">
            <w:pPr>
              <w:pStyle w:val="13213"/>
            </w:pPr>
            <w:r w:rsidRPr="00513FA1">
              <w:rPr>
                <w:lang w:val="kk"/>
              </w:rPr>
              <w:t>Мәдени-гигиеналық дағдылар: қолды дұрыс жуу, өз сүлгісінің орнын білу, қолды дұрыс сүрту және сүлгіні ілу.</w:t>
            </w:r>
          </w:p>
          <w:p w14:paraId="294BD9A8" w14:textId="77777777" w:rsidR="00496505" w:rsidRDefault="00CE1172" w:rsidP="00513FA1">
            <w:pPr>
              <w:pStyle w:val="13213"/>
            </w:pPr>
            <w:r>
              <w:rPr>
                <w:lang w:val="kk"/>
              </w:rPr>
              <w:t>Тамақ ішу</w:t>
            </w:r>
          </w:p>
          <w:p w14:paraId="0DCDE51B" w14:textId="5FD27E80" w:rsidR="00513FA1" w:rsidRPr="00513FA1" w:rsidRDefault="00CE1172" w:rsidP="00513FA1">
            <w:pPr>
              <w:pStyle w:val="13213"/>
            </w:pPr>
            <w:r w:rsidRPr="00513FA1">
              <w:rPr>
                <w:lang w:val="kk"/>
              </w:rPr>
              <w:t>"Ал, ботқа!</w:t>
            </w:r>
          </w:p>
          <w:p w14:paraId="2EDAEA71" w14:textId="759489EA" w:rsidR="00513FA1" w:rsidRPr="00513FA1" w:rsidRDefault="00CE1172" w:rsidP="00513FA1">
            <w:pPr>
              <w:pStyle w:val="13213"/>
            </w:pPr>
            <w:r>
              <w:rPr>
                <w:lang w:val="kk"/>
              </w:rPr>
              <w:t>Сондықтан аузымызға салайық!</w:t>
            </w:r>
          </w:p>
          <w:p w14:paraId="1F60BC48" w14:textId="16882945" w:rsidR="00513FA1" w:rsidRPr="00513FA1" w:rsidRDefault="00CE1172" w:rsidP="00513FA1">
            <w:pPr>
              <w:pStyle w:val="13213"/>
            </w:pPr>
            <w:r w:rsidRPr="00513FA1">
              <w:rPr>
                <w:lang w:val="kk"/>
              </w:rPr>
              <w:t>Мұрнымыз бен шекеміз әбден тойды.</w:t>
            </w:r>
          </w:p>
          <w:p w14:paraId="5D23D7B8" w14:textId="77777777" w:rsidR="00513FA1" w:rsidRPr="00513FA1" w:rsidRDefault="00CE1172" w:rsidP="00513FA1">
            <w:pPr>
              <w:pStyle w:val="13213"/>
            </w:pPr>
            <w:r w:rsidRPr="00513FA1">
              <w:rPr>
                <w:lang w:val="kk"/>
              </w:rPr>
              <w:t>Иек те тамақтанды.</w:t>
            </w:r>
          </w:p>
          <w:p w14:paraId="43178536" w14:textId="77777777" w:rsidR="00513FA1" w:rsidRPr="00513FA1" w:rsidRDefault="00CE1172" w:rsidP="00513FA1">
            <w:pPr>
              <w:pStyle w:val="13213"/>
            </w:pPr>
            <w:r w:rsidRPr="00513FA1">
              <w:rPr>
                <w:lang w:val="kk"/>
              </w:rPr>
              <w:t>Ал кішкентай саусақ аздап дәм татты.</w:t>
            </w:r>
          </w:p>
          <w:p w14:paraId="785E3A83" w14:textId="77777777" w:rsidR="00513FA1" w:rsidRPr="00513FA1" w:rsidRDefault="00CE1172" w:rsidP="00513FA1">
            <w:pPr>
              <w:pStyle w:val="13213"/>
            </w:pPr>
            <w:r w:rsidRPr="00513FA1">
              <w:rPr>
                <w:lang w:val="kk"/>
              </w:rPr>
              <w:t>Олар  да біраз ауыз тиді,</w:t>
            </w:r>
          </w:p>
          <w:p w14:paraId="51F7A1E2" w14:textId="5A9A7FD3" w:rsidR="00513FA1" w:rsidRPr="00513FA1" w:rsidRDefault="00CE1172" w:rsidP="00513FA1">
            <w:pPr>
              <w:pStyle w:val="13213"/>
            </w:pPr>
            <w:r w:rsidRPr="00513FA1">
              <w:rPr>
                <w:lang w:val="kk"/>
              </w:rPr>
              <w:t>Қалғаны құлаққа тиді.»</w:t>
            </w:r>
          </w:p>
          <w:p w14:paraId="240A4354" w14:textId="4E88365D" w:rsidR="00513FA1" w:rsidRPr="00513FA1" w:rsidRDefault="00CE1172" w:rsidP="00513FA1">
            <w:pPr>
              <w:pStyle w:val="13213"/>
            </w:pPr>
            <w:r>
              <w:rPr>
                <w:lang w:val="kk"/>
              </w:rPr>
              <w:t xml:space="preserve">Дастархан басында қарапайым мінез-құлық дағдыларын </w:t>
            </w:r>
            <w:r>
              <w:rPr>
                <w:lang w:val="kk"/>
              </w:rPr>
              <w:lastRenderedPageBreak/>
              <w:t>қалыптастыру: нанды ұсақтамаңыз, тамақты аузын жауып шайнау, аузы толы кезде сөйлеспеу.</w:t>
            </w:r>
          </w:p>
          <w:p w14:paraId="38C5BA65" w14:textId="58B67437" w:rsidR="00513FA1" w:rsidRPr="00513FA1" w:rsidRDefault="00CE1172" w:rsidP="00513FA1">
            <w:pPr>
              <w:pStyle w:val="13213"/>
            </w:pPr>
            <w:r>
              <w:rPr>
                <w:lang w:val="kk"/>
              </w:rPr>
              <w:t>(Ас болсын! Рақмет! нан, сүт, май) (қазақ тілі, мәдени-гигиеналық дағдылар)</w:t>
            </w:r>
          </w:p>
        </w:tc>
      </w:tr>
      <w:tr w:rsidR="008844C2" w14:paraId="075BEFA7" w14:textId="77777777" w:rsidTr="00513FA1">
        <w:trPr>
          <w:trHeight w:val="88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054C" w14:textId="5DE9BDBF" w:rsidR="00513FA1" w:rsidRPr="00513FA1" w:rsidRDefault="00CE1172" w:rsidP="00513FA1">
            <w:pPr>
              <w:pStyle w:val="13213"/>
            </w:pPr>
            <w:r w:rsidRPr="00513FA1">
              <w:rPr>
                <w:lang w:val="kk"/>
              </w:rPr>
              <w:lastRenderedPageBreak/>
              <w:t>ҰІӘ-ге дайындық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1BD" w14:textId="77777777" w:rsidR="00496505" w:rsidRDefault="00CE1172" w:rsidP="00513FA1">
            <w:pPr>
              <w:pStyle w:val="13213"/>
            </w:pPr>
            <w:r>
              <w:rPr>
                <w:lang w:val="kk"/>
              </w:rPr>
              <w:t xml:space="preserve">«Нәзік күн» Саусақпен қағазға сурет салу, ересектердің суретін толықтыру білігін жетілдіру. </w:t>
            </w:r>
          </w:p>
          <w:p w14:paraId="3330223B" w14:textId="69D5C4FB" w:rsidR="00513FA1" w:rsidRPr="00513FA1" w:rsidRDefault="00CE1172" w:rsidP="00513FA1">
            <w:pPr>
              <w:pStyle w:val="13213"/>
            </w:pPr>
            <w:r>
              <w:rPr>
                <w:lang w:val="kk"/>
              </w:rPr>
              <w:t xml:space="preserve">(Сурет салу, сөйлеуді дамыту) </w:t>
            </w:r>
          </w:p>
          <w:p w14:paraId="589E014E" w14:textId="77777777" w:rsidR="00513FA1" w:rsidRPr="00513FA1" w:rsidRDefault="00513FA1" w:rsidP="00513FA1">
            <w:pPr>
              <w:pStyle w:val="13213"/>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794A3" w14:textId="77777777" w:rsidR="00496505" w:rsidRDefault="00CE1172" w:rsidP="00513FA1">
            <w:pPr>
              <w:pStyle w:val="13213"/>
            </w:pPr>
            <w:r w:rsidRPr="00513FA1">
              <w:rPr>
                <w:lang w:val="kk"/>
              </w:rPr>
              <w:t>"Тілалғыш тіл" жаттығуы, "Аяқтарымыз билейді" ойыны</w:t>
            </w:r>
          </w:p>
          <w:p w14:paraId="40A4FF4D" w14:textId="2C3681A9" w:rsidR="00513FA1" w:rsidRPr="00CE1172" w:rsidRDefault="00CE1172" w:rsidP="00513FA1">
            <w:pPr>
              <w:pStyle w:val="13213"/>
              <w:rPr>
                <w:lang w:val="kk"/>
              </w:rPr>
            </w:pPr>
            <w:r>
              <w:rPr>
                <w:lang w:val="kk"/>
              </w:rPr>
              <w:t>Балалардың сөйлеу зейіні мен артикуляциялық аппаратын дамыту. (Сөйлеуді дамыту, көркем әдебиет)</w:t>
            </w:r>
          </w:p>
          <w:p w14:paraId="1BE8832A" w14:textId="77777777" w:rsidR="00496505" w:rsidRPr="00CE1172" w:rsidRDefault="00CE1172" w:rsidP="006F03F9">
            <w:pPr>
              <w:pStyle w:val="13213"/>
              <w:rPr>
                <w:lang w:val="kk"/>
              </w:rPr>
            </w:pPr>
            <w:r>
              <w:rPr>
                <w:lang w:val="kk"/>
              </w:rPr>
              <w:t>"Қуыршаққа" Қимыл-қозғалысты үйлестіруді, қолдың ұсақ моторикасын, "көз-қол" сенсомоторлы кеңістіктік үйлестіруді дамыту "лентасын сыйлаймыз; заттарды және олармен әрекетті атауға, оларды суреттерден тануға ынталандыру.</w:t>
            </w:r>
          </w:p>
          <w:p w14:paraId="4A670A41" w14:textId="78B8C685" w:rsidR="00513FA1" w:rsidRPr="00513FA1" w:rsidRDefault="00CE1172" w:rsidP="006F03F9">
            <w:pPr>
              <w:pStyle w:val="13213"/>
              <w:rPr>
                <w:highlight w:val="yellow"/>
              </w:rPr>
            </w:pPr>
            <w:r>
              <w:rPr>
                <w:lang w:val="kk"/>
              </w:rPr>
              <w:t>(Сенсорика, құрастыру)</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2D89" w14:textId="3126CEF4" w:rsidR="00513FA1" w:rsidRPr="00513FA1" w:rsidRDefault="00CE1172" w:rsidP="00513FA1">
            <w:pPr>
              <w:pStyle w:val="13213"/>
            </w:pPr>
            <w:r>
              <w:rPr>
                <w:lang w:val="kk"/>
              </w:rPr>
              <w:t xml:space="preserve">"Дәмді тосап" артикуляциялық жаттығуы Артикуляциялық және дауыс аппараттарының дамуына ықпал ету. </w:t>
            </w:r>
          </w:p>
          <w:p w14:paraId="3E3CDD60" w14:textId="277E87C5" w:rsidR="00513FA1" w:rsidRPr="00513FA1" w:rsidRDefault="00CE1172" w:rsidP="00513FA1">
            <w:pPr>
              <w:pStyle w:val="13213"/>
            </w:pPr>
            <w:r>
              <w:rPr>
                <w:lang w:val="kk"/>
              </w:rPr>
              <w:t xml:space="preserve">(Сөйлеуді дамыту) Адамның өзін-өзі массажы Салауатты өмір салты негіздерін қалыптастыру (Дене тәрбиесі) </w:t>
            </w:r>
          </w:p>
          <w:p w14:paraId="40058869" w14:textId="77777777" w:rsidR="00513FA1" w:rsidRPr="00513FA1" w:rsidRDefault="00513FA1" w:rsidP="00513FA1">
            <w:pPr>
              <w:pStyle w:val="13213"/>
              <w:rPr>
                <w:highlight w:val="yellow"/>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0A7F" w14:textId="2F5A28F0" w:rsidR="00513FA1" w:rsidRPr="00CE1172" w:rsidRDefault="00CE1172" w:rsidP="00513FA1">
            <w:pPr>
              <w:pStyle w:val="13213"/>
              <w:rPr>
                <w:lang w:val="kk"/>
              </w:rPr>
            </w:pPr>
            <w:r w:rsidRPr="00513FA1">
              <w:rPr>
                <w:lang w:val="kk"/>
              </w:rPr>
              <w:t>«Гүлді дәл осындай түсті вазаға қойыңыз» Балалардың табиғатқа және табиғат құбылыстарына қызығушылығын қалыптастыру. Жақын маңдағы өсімдіктермен және «мүмкін», «мүмкін емес», «қауіпті» ұғымдарымен таныстыру. (Сенсорика, қоршаған ортамен таныстыру)</w:t>
            </w:r>
          </w:p>
          <w:p w14:paraId="157601B3" w14:textId="77777777" w:rsidR="00496505" w:rsidRPr="00CE1172" w:rsidRDefault="00CE1172" w:rsidP="006F03F9">
            <w:pPr>
              <w:pStyle w:val="13213"/>
              <w:rPr>
                <w:lang w:val="kk"/>
              </w:rPr>
            </w:pPr>
            <w:r>
              <w:rPr>
                <w:lang w:val="kk"/>
              </w:rPr>
              <w:t xml:space="preserve">«Көңілді оркестр» шуылдақ ертегісі Балаларды шығармашылық музыкалық әрекеттердің қарапайым түрлеріне тарту; музыкалық аспаптардың дыбысталуымен таныстыруды жалғастыру.   </w:t>
            </w:r>
          </w:p>
          <w:p w14:paraId="386E8C0E" w14:textId="1F56CE83" w:rsidR="00513FA1" w:rsidRPr="00496505" w:rsidRDefault="00CE1172" w:rsidP="006F03F9">
            <w:pPr>
              <w:pStyle w:val="13213"/>
            </w:pPr>
            <w:r>
              <w:rPr>
                <w:lang w:val="kk"/>
              </w:rPr>
              <w:t>(Асатаяқ, сырнай) (Музыка)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FCCAE" w14:textId="1AE7E81D" w:rsidR="00513FA1" w:rsidRPr="00513FA1" w:rsidRDefault="00CE1172" w:rsidP="00513FA1">
            <w:pPr>
              <w:pStyle w:val="13213"/>
            </w:pPr>
            <w:r>
              <w:rPr>
                <w:lang w:val="kk"/>
              </w:rPr>
              <w:t>«Ақымақ тышқан туралы» ертегі С. Маршак Балалардың қуанышты эмоциялық көңіл-күйін ояту, оларға поэзия, шығармашылық қызмет арқылы өз көзқарасын, анасына деген сүйіспеншілігін білдіруге көмектесу; сөздік қорын эмоциялық-бағалау лексикасымен толықтыру. Кітаптағы суреттерді қарастыру білігін жетілдіру, онда таныс пәндерді атау, педагогтың өтініші бойынша суреттен пәндерді табу және "Кім (не?)," Не істеп жатыр? "деген сұрақтар қою. Шығармаларды оқу кезінде балаларға сөздерді, сөз тіркестерін бірге қайталауға мүмкіндік беру. (Көркем әдебиет)</w:t>
            </w:r>
          </w:p>
        </w:tc>
      </w:tr>
      <w:tr w:rsidR="008844C2" w14:paraId="28DA8FEA"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B0826" w14:textId="08EE0A9C" w:rsidR="00513FA1" w:rsidRPr="00513FA1" w:rsidRDefault="00CE1172" w:rsidP="00513FA1">
            <w:pPr>
              <w:pStyle w:val="13213"/>
            </w:pPr>
            <w:r w:rsidRPr="00513FA1">
              <w:rPr>
                <w:lang w:val="kk"/>
              </w:rPr>
              <w:t>Кесте бойынша ұйымдастырылған іс-әрекет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E1C8A" w14:textId="4F34591B" w:rsidR="00513FA1" w:rsidRPr="00513FA1" w:rsidRDefault="00513FA1" w:rsidP="00513FA1">
            <w:pPr>
              <w:pStyle w:val="13213"/>
              <w:rPr>
                <w:highlight w:val="yellow"/>
              </w:rPr>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9A68F" w14:textId="77777777" w:rsidR="00513FA1" w:rsidRPr="00513FA1" w:rsidRDefault="00513FA1" w:rsidP="00513FA1">
            <w:pPr>
              <w:pStyle w:val="13213"/>
              <w:rPr>
                <w:highlight w:val="yellow"/>
              </w:rPr>
            </w:pP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CA5F3" w14:textId="258A8C47" w:rsidR="00513FA1" w:rsidRPr="00513FA1" w:rsidRDefault="00513FA1" w:rsidP="00513FA1">
            <w:pPr>
              <w:pStyle w:val="13213"/>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7332A" w14:textId="77777777" w:rsidR="00513FA1" w:rsidRPr="00513FA1" w:rsidRDefault="00513FA1" w:rsidP="00513FA1">
            <w:pPr>
              <w:pStyle w:val="13213"/>
              <w:rPr>
                <w:highlight w:val="yellow"/>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FA645" w14:textId="347C7468" w:rsidR="00513FA1" w:rsidRPr="00513FA1" w:rsidRDefault="00513FA1" w:rsidP="00513FA1">
            <w:pPr>
              <w:pStyle w:val="13213"/>
              <w:rPr>
                <w:highlight w:val="yellow"/>
              </w:rPr>
            </w:pPr>
          </w:p>
        </w:tc>
      </w:tr>
      <w:tr w:rsidR="008844C2" w14:paraId="0840483B"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B5E36" w14:textId="77777777" w:rsidR="00D84564" w:rsidRPr="00513FA1" w:rsidRDefault="00CE1172" w:rsidP="00D84564">
            <w:pPr>
              <w:pStyle w:val="13213"/>
            </w:pPr>
            <w:r w:rsidRPr="00513FA1">
              <w:rPr>
                <w:lang w:val="kk"/>
              </w:rPr>
              <w:t>Серуенге дайындық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1429" w14:textId="7289531E" w:rsidR="00D84564" w:rsidRPr="00513FA1" w:rsidRDefault="00CE1172" w:rsidP="00D84564">
            <w:pPr>
              <w:pStyle w:val="13213"/>
            </w:pPr>
            <w:r>
              <w:rPr>
                <w:lang w:val="kk"/>
              </w:rPr>
              <w:t>Көркем сөз</w:t>
            </w:r>
          </w:p>
          <w:p w14:paraId="55643ADD" w14:textId="4951F416" w:rsidR="00D84564" w:rsidRPr="00513FA1" w:rsidRDefault="00CE1172" w:rsidP="00D84564">
            <w:pPr>
              <w:pStyle w:val="13213"/>
            </w:pPr>
            <w:r w:rsidRPr="00513FA1">
              <w:rPr>
                <w:lang w:val="kk"/>
              </w:rPr>
              <w:t>Егер серуендегіңіз келсе,</w:t>
            </w:r>
          </w:p>
          <w:p w14:paraId="0133258D" w14:textId="77777777" w:rsidR="00D84564" w:rsidRPr="00513FA1" w:rsidRDefault="00CE1172" w:rsidP="00D84564">
            <w:pPr>
              <w:pStyle w:val="13213"/>
            </w:pPr>
            <w:r w:rsidRPr="00513FA1">
              <w:rPr>
                <w:lang w:val="kk"/>
              </w:rPr>
              <w:t>Тез киіну керек.</w:t>
            </w:r>
          </w:p>
          <w:p w14:paraId="22344FF7" w14:textId="77777777" w:rsidR="00D84564" w:rsidRPr="00513FA1" w:rsidRDefault="00CE1172" w:rsidP="00D84564">
            <w:pPr>
              <w:pStyle w:val="13213"/>
            </w:pPr>
            <w:r w:rsidRPr="00513FA1">
              <w:rPr>
                <w:lang w:val="kk"/>
              </w:rPr>
              <w:t>Шкаф есігін ашыңыз,</w:t>
            </w:r>
          </w:p>
          <w:p w14:paraId="4BEC83FB" w14:textId="77777777" w:rsidR="00D84564" w:rsidRPr="00513FA1" w:rsidRDefault="00CE1172" w:rsidP="00D84564">
            <w:pPr>
              <w:pStyle w:val="13213"/>
            </w:pPr>
            <w:r w:rsidRPr="00513FA1">
              <w:rPr>
                <w:lang w:val="kk"/>
              </w:rPr>
              <w:t>Ретімен киініңіз.</w:t>
            </w:r>
          </w:p>
          <w:p w14:paraId="4B9023F0" w14:textId="7E662465" w:rsidR="00D84564" w:rsidRPr="00513FA1" w:rsidRDefault="00CE1172" w:rsidP="00D84564">
            <w:pPr>
              <w:pStyle w:val="13213"/>
            </w:pPr>
            <w:r w:rsidRPr="00513FA1">
              <w:rPr>
                <w:lang w:val="kk"/>
              </w:rPr>
              <w:t>Өзіне-өзі қызмет көрсету дағдылары: белгілі бір ретпен киіну және шешіну жаттығулары. (Көркем әдебиет, мәдени-гигиеналық дағдылар)</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97FC" w14:textId="264B4E6E" w:rsidR="00D84564" w:rsidRPr="00513FA1" w:rsidRDefault="00CE1172" w:rsidP="00D84564">
            <w:pPr>
              <w:pStyle w:val="13213"/>
            </w:pPr>
            <w:r w:rsidRPr="00513FA1">
              <w:rPr>
                <w:lang w:val="kk"/>
              </w:rPr>
              <w:t>"Өнегелі", "Қауіпсіздік ережелері"</w:t>
            </w:r>
          </w:p>
          <w:p w14:paraId="18368AAC" w14:textId="77777777" w:rsidR="00D84564" w:rsidRPr="00513FA1" w:rsidRDefault="00CE1172" w:rsidP="00D84564">
            <w:pPr>
              <w:pStyle w:val="13213"/>
            </w:pPr>
            <w:r w:rsidRPr="00513FA1">
              <w:rPr>
                <w:lang w:val="kk"/>
              </w:rPr>
              <w:t>Серуенге деген қызығушылықты ынталандыру.</w:t>
            </w:r>
          </w:p>
          <w:p w14:paraId="7F72A027" w14:textId="2E594D67" w:rsidR="00D84564" w:rsidRPr="00513FA1" w:rsidRDefault="00CE1172" w:rsidP="00D84564">
            <w:pPr>
              <w:pStyle w:val="13213"/>
            </w:pPr>
            <w:r w:rsidRPr="00513FA1">
              <w:rPr>
                <w:lang w:val="kk"/>
              </w:rPr>
              <w:t>Өзіне-өзі қызмет көрсету дағдылары: белгілі бір ретпен киіну және шешіну жаттығулары. (Мәдени-гигиеналық дағдылар)</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43EC1" w14:textId="77777777" w:rsidR="00D84564" w:rsidRPr="00513FA1" w:rsidRDefault="00CE1172" w:rsidP="00D84564">
            <w:pPr>
              <w:pStyle w:val="13213"/>
            </w:pPr>
            <w:r>
              <w:rPr>
                <w:lang w:val="kk"/>
              </w:rPr>
              <w:t>Көркем сөз</w:t>
            </w:r>
          </w:p>
          <w:p w14:paraId="1AB860A3" w14:textId="77777777" w:rsidR="00D84564" w:rsidRPr="00513FA1" w:rsidRDefault="00CE1172" w:rsidP="00D84564">
            <w:pPr>
              <w:pStyle w:val="13213"/>
            </w:pPr>
            <w:r w:rsidRPr="00513FA1">
              <w:rPr>
                <w:lang w:val="kk"/>
              </w:rPr>
              <w:t>Егер серуендегіңіз келсе,</w:t>
            </w:r>
          </w:p>
          <w:p w14:paraId="2E5FFD9F" w14:textId="77777777" w:rsidR="00D84564" w:rsidRPr="00513FA1" w:rsidRDefault="00CE1172" w:rsidP="00D84564">
            <w:pPr>
              <w:pStyle w:val="13213"/>
            </w:pPr>
            <w:r w:rsidRPr="00513FA1">
              <w:rPr>
                <w:lang w:val="kk"/>
              </w:rPr>
              <w:t>Тез киіну керек.</w:t>
            </w:r>
          </w:p>
          <w:p w14:paraId="33917D47" w14:textId="77777777" w:rsidR="00D84564" w:rsidRPr="00513FA1" w:rsidRDefault="00CE1172" w:rsidP="00D84564">
            <w:pPr>
              <w:pStyle w:val="13213"/>
            </w:pPr>
            <w:r w:rsidRPr="00513FA1">
              <w:rPr>
                <w:lang w:val="kk"/>
              </w:rPr>
              <w:t>Шкаф есігін ашыңыз,</w:t>
            </w:r>
          </w:p>
          <w:p w14:paraId="6F7FCF54" w14:textId="77777777" w:rsidR="00D84564" w:rsidRPr="00513FA1" w:rsidRDefault="00CE1172" w:rsidP="00D84564">
            <w:pPr>
              <w:pStyle w:val="13213"/>
            </w:pPr>
            <w:r w:rsidRPr="00513FA1">
              <w:rPr>
                <w:lang w:val="kk"/>
              </w:rPr>
              <w:t>Ретімен киініңіз.</w:t>
            </w:r>
          </w:p>
          <w:p w14:paraId="48A22ADC" w14:textId="1541AEBF" w:rsidR="00D84564" w:rsidRPr="00513FA1" w:rsidRDefault="00CE1172" w:rsidP="00D84564">
            <w:pPr>
              <w:pStyle w:val="13213"/>
            </w:pPr>
            <w:r w:rsidRPr="00513FA1">
              <w:rPr>
                <w:lang w:val="kk"/>
              </w:rPr>
              <w:t>Өзіне-өзі қызмет көрсету дағдылары: белгілі бір ретпен киіну және шешіну жаттығулары. (Көркем әдебиет, мәдени-гигиеналық дағдылар)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2CE0A" w14:textId="77777777" w:rsidR="00D84564" w:rsidRPr="00513FA1" w:rsidRDefault="00CE1172" w:rsidP="00D84564">
            <w:pPr>
              <w:pStyle w:val="13213"/>
            </w:pPr>
            <w:r w:rsidRPr="00513FA1">
              <w:rPr>
                <w:lang w:val="kk"/>
              </w:rPr>
              <w:t>"Өнегелі", "Қауіпсіздік ережелері"</w:t>
            </w:r>
          </w:p>
          <w:p w14:paraId="0BA73D73" w14:textId="77777777" w:rsidR="00D84564" w:rsidRPr="00513FA1" w:rsidRDefault="00CE1172" w:rsidP="00D84564">
            <w:pPr>
              <w:pStyle w:val="13213"/>
            </w:pPr>
            <w:r w:rsidRPr="00513FA1">
              <w:rPr>
                <w:lang w:val="kk"/>
              </w:rPr>
              <w:t>Серуенге деген қызығушылықты ынталандыру.</w:t>
            </w:r>
          </w:p>
          <w:p w14:paraId="5109606A" w14:textId="29ED1E79" w:rsidR="00D84564" w:rsidRPr="00513FA1" w:rsidRDefault="00CE1172" w:rsidP="00D84564">
            <w:pPr>
              <w:pStyle w:val="13213"/>
            </w:pPr>
            <w:r w:rsidRPr="00513FA1">
              <w:rPr>
                <w:lang w:val="kk"/>
              </w:rPr>
              <w:t>Өзіне-өзі қызмет көрсету дағдылары: белгілі бір ретпен киіну және шешіну жаттығулары. (Мәдени-гигиеналық дағдылар)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54697" w14:textId="77777777" w:rsidR="00D84564" w:rsidRPr="00513FA1" w:rsidRDefault="00CE1172" w:rsidP="00D84564">
            <w:pPr>
              <w:pStyle w:val="13213"/>
            </w:pPr>
            <w:r>
              <w:rPr>
                <w:lang w:val="kk"/>
              </w:rPr>
              <w:t>Көркем сөз</w:t>
            </w:r>
          </w:p>
          <w:p w14:paraId="26A1F536" w14:textId="77777777" w:rsidR="00D84564" w:rsidRPr="00513FA1" w:rsidRDefault="00CE1172" w:rsidP="00D84564">
            <w:pPr>
              <w:pStyle w:val="13213"/>
            </w:pPr>
            <w:r w:rsidRPr="00513FA1">
              <w:rPr>
                <w:lang w:val="kk"/>
              </w:rPr>
              <w:t>Егер серуендегіңіз келсе,</w:t>
            </w:r>
          </w:p>
          <w:p w14:paraId="2E48D0BD" w14:textId="77777777" w:rsidR="00D84564" w:rsidRPr="00513FA1" w:rsidRDefault="00CE1172" w:rsidP="00D84564">
            <w:pPr>
              <w:pStyle w:val="13213"/>
            </w:pPr>
            <w:r w:rsidRPr="00513FA1">
              <w:rPr>
                <w:lang w:val="kk"/>
              </w:rPr>
              <w:t>Тез киіну керек.</w:t>
            </w:r>
          </w:p>
          <w:p w14:paraId="3A7CBE60" w14:textId="77777777" w:rsidR="00D84564" w:rsidRPr="00513FA1" w:rsidRDefault="00CE1172" w:rsidP="00D84564">
            <w:pPr>
              <w:pStyle w:val="13213"/>
            </w:pPr>
            <w:r w:rsidRPr="00513FA1">
              <w:rPr>
                <w:lang w:val="kk"/>
              </w:rPr>
              <w:t>Шкаф есігін ашыңыз,</w:t>
            </w:r>
          </w:p>
          <w:p w14:paraId="5EA028F0" w14:textId="77777777" w:rsidR="00D84564" w:rsidRPr="00513FA1" w:rsidRDefault="00CE1172" w:rsidP="00D84564">
            <w:pPr>
              <w:pStyle w:val="13213"/>
            </w:pPr>
            <w:r w:rsidRPr="00513FA1">
              <w:rPr>
                <w:lang w:val="kk"/>
              </w:rPr>
              <w:t>Ретімен киініңіз.</w:t>
            </w:r>
          </w:p>
          <w:p w14:paraId="689A7325" w14:textId="414F64A4" w:rsidR="00D84564" w:rsidRPr="00513FA1" w:rsidRDefault="00CE1172" w:rsidP="00D84564">
            <w:pPr>
              <w:pStyle w:val="13213"/>
            </w:pPr>
            <w:r w:rsidRPr="00513FA1">
              <w:rPr>
                <w:lang w:val="kk"/>
              </w:rPr>
              <w:t>Өзіне-өзі қызмет көрсету дағдылары: белгілі бір ретпен киіну және шешіну жаттығулары. (Көркем әдебиет, мәдени-гигиеналық дағдылар)</w:t>
            </w:r>
          </w:p>
        </w:tc>
      </w:tr>
      <w:tr w:rsidR="008844C2" w14:paraId="2AC3DBF7" w14:textId="77777777" w:rsidTr="00513FA1">
        <w:trPr>
          <w:trHeight w:val="130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C29F" w14:textId="77777777" w:rsidR="00513FA1" w:rsidRPr="00513FA1" w:rsidRDefault="00CE1172" w:rsidP="00513FA1">
            <w:pPr>
              <w:pStyle w:val="13213"/>
            </w:pPr>
            <w:r w:rsidRPr="00513FA1">
              <w:rPr>
                <w:lang w:val="kk"/>
              </w:rPr>
              <w:t>Серуен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F34A3" w14:textId="2B39B564" w:rsidR="00513FA1" w:rsidRPr="00513FA1" w:rsidRDefault="00CE1172" w:rsidP="00513FA1">
            <w:pPr>
              <w:pStyle w:val="13213"/>
            </w:pPr>
            <w:r>
              <w:rPr>
                <w:lang w:val="kk"/>
              </w:rPr>
              <w:t xml:space="preserve">Желді ауа райында бұлттарды бақылау Бұлт табиғатының құбылысымен таныстыруды жалғастыру. </w:t>
            </w:r>
          </w:p>
          <w:p w14:paraId="43E33A1D" w14:textId="5FF07779" w:rsidR="00513FA1" w:rsidRPr="00513FA1" w:rsidRDefault="00CE1172" w:rsidP="00513FA1">
            <w:pPr>
              <w:pStyle w:val="13213"/>
            </w:pPr>
            <w:r w:rsidRPr="00513FA1">
              <w:rPr>
                <w:lang w:val="kk"/>
              </w:rPr>
              <w:t>Еңбек қызметі: балабақша учаскесіндегі жолдарды тазалаңыз.</w:t>
            </w:r>
          </w:p>
          <w:p w14:paraId="331204E3" w14:textId="77777777" w:rsidR="0011266C" w:rsidRDefault="00CE1172" w:rsidP="00513FA1">
            <w:pPr>
              <w:pStyle w:val="13213"/>
            </w:pPr>
            <w:r w:rsidRPr="00513FA1">
              <w:rPr>
                <w:lang w:val="kk"/>
              </w:rPr>
              <w:t>"Сұр қоян отырады" қимылды ойыны</w:t>
            </w:r>
          </w:p>
          <w:p w14:paraId="7F394FC2" w14:textId="4FAE28B8" w:rsidR="00513FA1" w:rsidRPr="00513FA1" w:rsidRDefault="00CE1172" w:rsidP="00513FA1">
            <w:pPr>
              <w:pStyle w:val="13213"/>
            </w:pPr>
            <w:r>
              <w:rPr>
                <w:lang w:val="kk"/>
              </w:rPr>
              <w:t>Бір-біріне соқтығыспай жүруге және жүгіруге үйрету.</w:t>
            </w:r>
          </w:p>
          <w:p w14:paraId="54B5D4E3" w14:textId="0C873E38" w:rsidR="00513FA1" w:rsidRPr="00513FA1" w:rsidRDefault="00CE1172" w:rsidP="00513FA1">
            <w:pPr>
              <w:pStyle w:val="13213"/>
            </w:pPr>
            <w:r>
              <w:rPr>
                <w:lang w:val="kk"/>
              </w:rPr>
              <w:t>Жеке жұмыс "үйіңді тап" Негізгі түстерді бекіту: қызыл, жасыл, көк, сары.</w:t>
            </w:r>
          </w:p>
          <w:p w14:paraId="5EB4FBC7" w14:textId="77777777" w:rsidR="00513FA1" w:rsidRPr="00513FA1" w:rsidRDefault="00CE1172" w:rsidP="00513FA1">
            <w:pPr>
              <w:pStyle w:val="13213"/>
            </w:pPr>
            <w:r w:rsidRPr="00513FA1">
              <w:rPr>
                <w:lang w:val="kk"/>
              </w:rPr>
              <w:t>Шығарылатын материал:</w:t>
            </w:r>
          </w:p>
          <w:p w14:paraId="602BF009" w14:textId="12712CF4" w:rsidR="00513FA1" w:rsidRPr="00CE1172" w:rsidRDefault="00CE1172" w:rsidP="00513FA1">
            <w:pPr>
              <w:pStyle w:val="13213"/>
              <w:rPr>
                <w:lang w:val="kk"/>
              </w:rPr>
            </w:pPr>
            <w:r w:rsidRPr="00513FA1">
              <w:rPr>
                <w:lang w:val="kk"/>
              </w:rPr>
              <w:t>иық пышақтары, шелектер. (Дене тәрбиесі, қоршаған ортамен таныстыру, сөйлеуді дамыту)</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74F2" w14:textId="5A263A43" w:rsidR="00513FA1" w:rsidRPr="00CE1172" w:rsidRDefault="00CE1172" w:rsidP="00513FA1">
            <w:pPr>
              <w:pStyle w:val="13213"/>
              <w:rPr>
                <w:lang w:val="kk"/>
              </w:rPr>
            </w:pPr>
            <w:r>
              <w:rPr>
                <w:lang w:val="kk"/>
              </w:rPr>
              <w:t>Қарды бақылау Балаларды табиғи құбылыспен - көктемгі қармен таныстыруды жалғастыру.</w:t>
            </w:r>
          </w:p>
          <w:p w14:paraId="33410F62" w14:textId="77777777" w:rsidR="00D55C51" w:rsidRPr="00CE1172" w:rsidRDefault="00CE1172" w:rsidP="00513FA1">
            <w:pPr>
              <w:pStyle w:val="13213"/>
              <w:rPr>
                <w:lang w:val="kk"/>
              </w:rPr>
            </w:pPr>
            <w:r>
              <w:rPr>
                <w:lang w:val="kk"/>
              </w:rPr>
              <w:t>Еңбек іс-әрекеті: қар басқан жолды тазалау «Жалаушаға кім тезірек жетеді?»</w:t>
            </w:r>
          </w:p>
          <w:p w14:paraId="476C7BD6" w14:textId="0103F395" w:rsidR="00513FA1" w:rsidRPr="00CE1172" w:rsidRDefault="00CE1172" w:rsidP="00513FA1">
            <w:pPr>
              <w:pStyle w:val="13213"/>
              <w:rPr>
                <w:lang w:val="kk"/>
              </w:rPr>
            </w:pPr>
            <w:r>
              <w:rPr>
                <w:lang w:val="kk"/>
              </w:rPr>
              <w:t>Жүгіру кезінде кедергілерді еңсеруді үйретуді жалғастыру.</w:t>
            </w:r>
          </w:p>
          <w:p w14:paraId="77AF07B9" w14:textId="77777777" w:rsidR="00D55C51" w:rsidRPr="00CE1172" w:rsidRDefault="00CE1172" w:rsidP="00513FA1">
            <w:pPr>
              <w:pStyle w:val="13213"/>
              <w:rPr>
                <w:lang w:val="kk"/>
              </w:rPr>
            </w:pPr>
            <w:r>
              <w:rPr>
                <w:lang w:val="kk"/>
              </w:rPr>
              <w:t>"Тыныштық" аз қимылды ойыны</w:t>
            </w:r>
          </w:p>
          <w:p w14:paraId="27D79B68" w14:textId="6BB37BF5" w:rsidR="00513FA1" w:rsidRPr="00CE1172" w:rsidRDefault="00CE1172" w:rsidP="00513FA1">
            <w:pPr>
              <w:pStyle w:val="13213"/>
              <w:rPr>
                <w:lang w:val="kk"/>
              </w:rPr>
            </w:pPr>
            <w:r>
              <w:rPr>
                <w:lang w:val="kk"/>
              </w:rPr>
              <w:t>Тәрбиешінің командаларын мұқият тыңдауды үйрету.</w:t>
            </w:r>
          </w:p>
          <w:p w14:paraId="7B32D4C0" w14:textId="77777777" w:rsidR="00D55C51" w:rsidRPr="00CE1172" w:rsidRDefault="00CE1172" w:rsidP="00513FA1">
            <w:pPr>
              <w:pStyle w:val="13213"/>
              <w:rPr>
                <w:lang w:val="kk"/>
              </w:rPr>
            </w:pPr>
            <w:r>
              <w:rPr>
                <w:lang w:val="kk"/>
              </w:rPr>
              <w:t>"Секіру" жеке жұмысы</w:t>
            </w:r>
          </w:p>
          <w:p w14:paraId="1571B662" w14:textId="1B95158B" w:rsidR="00513FA1" w:rsidRPr="00CE1172" w:rsidRDefault="00CE1172" w:rsidP="00513FA1">
            <w:pPr>
              <w:pStyle w:val="13213"/>
              <w:rPr>
                <w:lang w:val="kk"/>
              </w:rPr>
            </w:pPr>
            <w:r>
              <w:rPr>
                <w:lang w:val="kk"/>
              </w:rPr>
              <w:t>Негізгі қимыл түрлерін дамыту.</w:t>
            </w:r>
          </w:p>
          <w:p w14:paraId="466E79A9" w14:textId="09D301F8" w:rsidR="00513FA1" w:rsidRPr="00513FA1" w:rsidRDefault="00CE1172" w:rsidP="00D55C51">
            <w:pPr>
              <w:pStyle w:val="13213"/>
            </w:pPr>
            <w:r>
              <w:rPr>
                <w:lang w:val="kk"/>
              </w:rPr>
              <w:t>Тасымалданатын материал: шелектер, күректер, құрсаулар, қимылды ойын атрибуттары. (Дене тәрбиесі, сөйлеуді дамыту, қоршаған ортамен таныстыру)</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E1ABE" w14:textId="4861E6AA" w:rsidR="00513FA1" w:rsidRPr="00513FA1" w:rsidRDefault="00CE1172" w:rsidP="00513FA1">
            <w:pPr>
              <w:pStyle w:val="13213"/>
            </w:pPr>
            <w:r>
              <w:rPr>
                <w:lang w:val="kk"/>
              </w:rPr>
              <w:t xml:space="preserve">Шыршаны бақылау Қайың ағашымен таныстыруды бекіту, балаларға бұл ағаштың мәңгі жасыл екенін түсіндіру, оның сұлулығы туралы түсінік қалыптастыру. </w:t>
            </w:r>
          </w:p>
          <w:p w14:paraId="4494B667" w14:textId="5C23C41A" w:rsidR="00513FA1" w:rsidRPr="00513FA1" w:rsidRDefault="00CE1172" w:rsidP="00513FA1">
            <w:pPr>
              <w:pStyle w:val="13213"/>
            </w:pPr>
            <w:r w:rsidRPr="00513FA1">
              <w:rPr>
                <w:lang w:val="kk"/>
              </w:rPr>
              <w:t>Еңбек іс-әрекеті: учаскедегі құстарды тамақтандыру.</w:t>
            </w:r>
          </w:p>
          <w:p w14:paraId="18265CEB" w14:textId="184489CD" w:rsidR="00513FA1" w:rsidRPr="00513FA1" w:rsidRDefault="00CE1172" w:rsidP="00513FA1">
            <w:pPr>
              <w:pStyle w:val="13213"/>
            </w:pPr>
            <w:r>
              <w:rPr>
                <w:lang w:val="kk"/>
              </w:rPr>
              <w:t>"Тышқандар мен мысықтар" қимылды ойыны.</w:t>
            </w:r>
          </w:p>
          <w:p w14:paraId="12C77280" w14:textId="5D9C63DE" w:rsidR="00513FA1" w:rsidRPr="00513FA1" w:rsidRDefault="00CE1172" w:rsidP="00513FA1">
            <w:pPr>
              <w:pStyle w:val="13213"/>
            </w:pPr>
            <w:r>
              <w:rPr>
                <w:lang w:val="kk"/>
              </w:rPr>
              <w:t xml:space="preserve">Жеке жұмыс "Кім айқайлайды? </w:t>
            </w:r>
          </w:p>
          <w:p w14:paraId="088044C9" w14:textId="77777777" w:rsidR="00513FA1" w:rsidRPr="00513FA1" w:rsidRDefault="00CE1172" w:rsidP="00513FA1">
            <w:pPr>
              <w:pStyle w:val="13213"/>
            </w:pPr>
            <w:r w:rsidRPr="00513FA1">
              <w:rPr>
                <w:lang w:val="kk"/>
              </w:rPr>
              <w:t>Шығарылатын материал:</w:t>
            </w:r>
          </w:p>
          <w:p w14:paraId="3BDB93E8" w14:textId="53B011E4" w:rsidR="00513FA1" w:rsidRPr="00513FA1" w:rsidRDefault="00CE1172" w:rsidP="00513FA1">
            <w:pPr>
              <w:pStyle w:val="13213"/>
            </w:pPr>
            <w:r w:rsidRPr="00513FA1">
              <w:rPr>
                <w:lang w:val="kk"/>
              </w:rPr>
              <w:t>құстарға арналған жем. (Дене тәрбиесі, сөйлеуді дамыту, қоршаған ортамен таныстыру)</w:t>
            </w:r>
          </w:p>
          <w:p w14:paraId="71C610A8" w14:textId="77777777" w:rsidR="00513FA1" w:rsidRPr="00513FA1" w:rsidRDefault="00513FA1" w:rsidP="00513FA1">
            <w:pPr>
              <w:pStyle w:val="13213"/>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F454E" w14:textId="77777777" w:rsidR="00D55C51" w:rsidRDefault="00CE1172" w:rsidP="00513FA1">
            <w:pPr>
              <w:pStyle w:val="13213"/>
            </w:pPr>
            <w:r w:rsidRPr="00513FA1">
              <w:rPr>
                <w:lang w:val="kk"/>
              </w:rPr>
              <w:t>Аула тазалаушының жұмысын бақылау</w:t>
            </w:r>
          </w:p>
          <w:p w14:paraId="5679F404" w14:textId="6BF11A4A" w:rsidR="00513FA1" w:rsidRPr="00513FA1" w:rsidRDefault="00CE1172" w:rsidP="00513FA1">
            <w:pPr>
              <w:pStyle w:val="13213"/>
            </w:pPr>
            <w:r>
              <w:rPr>
                <w:lang w:val="kk"/>
              </w:rPr>
              <w:t>Балабақшадағы тазалаушының жұмысымен таныстыруды жалғастыру.</w:t>
            </w:r>
          </w:p>
          <w:p w14:paraId="1F932861" w14:textId="1B8A89E9" w:rsidR="00513FA1" w:rsidRPr="00513FA1" w:rsidRDefault="00CE1172" w:rsidP="00513FA1">
            <w:pPr>
              <w:pStyle w:val="13213"/>
            </w:pPr>
            <w:r w:rsidRPr="00513FA1">
              <w:rPr>
                <w:lang w:val="kk"/>
              </w:rPr>
              <w:t>Еңбек қызметі: балабақша учаскесіндегі жолдарды тазалаңыз.</w:t>
            </w:r>
          </w:p>
          <w:p w14:paraId="05E39516" w14:textId="77777777" w:rsidR="00D55C51" w:rsidRDefault="00CE1172" w:rsidP="00513FA1">
            <w:pPr>
              <w:pStyle w:val="13213"/>
            </w:pPr>
            <w:r>
              <w:rPr>
                <w:lang w:val="kk"/>
              </w:rPr>
              <w:t>"Пойыз" қимылды ойыны</w:t>
            </w:r>
          </w:p>
          <w:p w14:paraId="6B80CC6E" w14:textId="1898C4E3" w:rsidR="00513FA1" w:rsidRPr="00513FA1" w:rsidRDefault="00CE1172" w:rsidP="00513FA1">
            <w:pPr>
              <w:pStyle w:val="13213"/>
            </w:pPr>
            <w:r>
              <w:rPr>
                <w:lang w:val="kk"/>
              </w:rPr>
              <w:t>Балаларды әртүрлі бағыттарда, әртүрлі қарқынмен қозғалуға, заттардың өзіне тән қозғалыстарын жеткізуді үйрету.</w:t>
            </w:r>
          </w:p>
          <w:p w14:paraId="472F84D5" w14:textId="3E91D2E1" w:rsidR="00513FA1" w:rsidRPr="00513FA1" w:rsidRDefault="00CE1172" w:rsidP="00513FA1">
            <w:pPr>
              <w:pStyle w:val="13213"/>
            </w:pPr>
            <w:r w:rsidRPr="00513FA1">
              <w:rPr>
                <w:lang w:val="kk"/>
              </w:rPr>
              <w:t>Тәрбиешінің нұсқаулары.</w:t>
            </w:r>
          </w:p>
          <w:p w14:paraId="0507B660" w14:textId="3127A430" w:rsidR="00513FA1" w:rsidRPr="00513FA1" w:rsidRDefault="00CE1172" w:rsidP="00513FA1">
            <w:pPr>
              <w:pStyle w:val="13213"/>
            </w:pPr>
            <w:r>
              <w:rPr>
                <w:lang w:val="kk"/>
              </w:rPr>
              <w:t>Жеке жұмыс "үйіңді тап" Негізгі түстерді бекіту: қызыл, жасыл, көк, сары.</w:t>
            </w:r>
          </w:p>
          <w:p w14:paraId="13EC2FEF" w14:textId="77777777" w:rsidR="00513FA1" w:rsidRPr="00513FA1" w:rsidRDefault="00CE1172" w:rsidP="00513FA1">
            <w:pPr>
              <w:pStyle w:val="13213"/>
            </w:pPr>
            <w:r w:rsidRPr="00513FA1">
              <w:rPr>
                <w:lang w:val="kk"/>
              </w:rPr>
              <w:t>Шығарылатын материал:</w:t>
            </w:r>
          </w:p>
          <w:p w14:paraId="66F799FF" w14:textId="58D28294" w:rsidR="00513FA1" w:rsidRPr="00513FA1" w:rsidRDefault="00CE1172" w:rsidP="00513FA1">
            <w:pPr>
              <w:pStyle w:val="13213"/>
            </w:pPr>
            <w:r w:rsidRPr="00513FA1">
              <w:rPr>
                <w:lang w:val="kk"/>
              </w:rPr>
              <w:t>күректер, шелектер. (Дене тәрбиесі, сөйлеуді дамыту, қоршаған ортамен таныстыру)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B1FD" w14:textId="586A71AE" w:rsidR="00513FA1" w:rsidRPr="00513FA1" w:rsidRDefault="00CE1172" w:rsidP="00513FA1">
            <w:pPr>
              <w:pStyle w:val="13213"/>
            </w:pPr>
            <w:r>
              <w:rPr>
                <w:lang w:val="kk"/>
              </w:rPr>
              <w:t>Құстарды бақылау</w:t>
            </w:r>
          </w:p>
          <w:p w14:paraId="5E481565" w14:textId="11FE5844" w:rsidR="00513FA1" w:rsidRPr="00513FA1" w:rsidRDefault="00CE1172" w:rsidP="00513FA1">
            <w:pPr>
              <w:pStyle w:val="13213"/>
            </w:pPr>
            <w:r>
              <w:rPr>
                <w:lang w:val="kk"/>
              </w:rPr>
              <w:t>Аулаға ұшып келе жатқан құстарды (торғайлар, көгершіндер, қарғылар және т.б.) бақылауды</w:t>
            </w:r>
            <w:r>
              <w:rPr>
                <w:lang w:val="kk"/>
              </w:rPr>
              <w:softHyphen/>
              <w:t xml:space="preserve"> үйретуді жалғастыру.</w:t>
            </w:r>
          </w:p>
          <w:p w14:paraId="67AB4519" w14:textId="77777777" w:rsidR="00122C1B" w:rsidRDefault="00CE1172" w:rsidP="00513FA1">
            <w:pPr>
              <w:pStyle w:val="13213"/>
            </w:pPr>
            <w:r>
              <w:rPr>
                <w:lang w:val="kk"/>
              </w:rPr>
              <w:t>Көркем сөз</w:t>
            </w:r>
          </w:p>
          <w:p w14:paraId="0E699F68" w14:textId="5D499DF9" w:rsidR="00513FA1" w:rsidRPr="00CE1172" w:rsidRDefault="00CE1172" w:rsidP="00513FA1">
            <w:pPr>
              <w:pStyle w:val="13213"/>
              <w:rPr>
                <w:lang w:val="kk"/>
              </w:rPr>
            </w:pPr>
            <w:r>
              <w:rPr>
                <w:lang w:val="kk"/>
              </w:rPr>
              <w:t xml:space="preserve">"ТОРҒАЙ" </w:t>
            </w:r>
            <w:r>
              <w:rPr>
                <w:lang w:val="kk"/>
              </w:rPr>
              <w:br/>
              <w:t>Торғай, торғай - тоқылдақ,</w:t>
            </w:r>
            <w:r>
              <w:rPr>
                <w:lang w:val="kk"/>
              </w:rPr>
              <w:br/>
              <w:t xml:space="preserve"> жерден тары шоқып ап. </w:t>
            </w:r>
            <w:r>
              <w:rPr>
                <w:lang w:val="kk"/>
              </w:rPr>
              <w:br/>
              <w:t xml:space="preserve">Бөтегесі бұлтиып, </w:t>
            </w:r>
            <w:r>
              <w:rPr>
                <w:lang w:val="kk"/>
              </w:rPr>
              <w:br/>
              <w:t>шиқ-шиқ етіп отырмақ.</w:t>
            </w:r>
          </w:p>
          <w:p w14:paraId="051518D9" w14:textId="299338A9" w:rsidR="00513FA1" w:rsidRPr="00CE1172" w:rsidRDefault="00CE1172" w:rsidP="00513FA1">
            <w:pPr>
              <w:pStyle w:val="13213"/>
              <w:rPr>
                <w:lang w:val="kk"/>
              </w:rPr>
            </w:pPr>
            <w:r>
              <w:rPr>
                <w:lang w:val="kk"/>
              </w:rPr>
              <w:t>"Торғайлар мен мысық" қимылды ойыны</w:t>
            </w:r>
          </w:p>
          <w:p w14:paraId="1566FBED" w14:textId="4B6425DC" w:rsidR="00513FA1" w:rsidRPr="00CE1172" w:rsidRDefault="00CE1172" w:rsidP="00513FA1">
            <w:pPr>
              <w:pStyle w:val="13213"/>
              <w:rPr>
                <w:lang w:val="kk"/>
              </w:rPr>
            </w:pPr>
            <w:r>
              <w:rPr>
                <w:lang w:val="kk"/>
              </w:rPr>
              <w:t>Бір-біріне соқтығыспай</w:t>
            </w:r>
          </w:p>
          <w:p w14:paraId="2ADB6454" w14:textId="77777777" w:rsidR="00513FA1" w:rsidRPr="00CE1172" w:rsidRDefault="00CE1172" w:rsidP="00513FA1">
            <w:pPr>
              <w:pStyle w:val="13213"/>
              <w:rPr>
                <w:lang w:val="kk"/>
              </w:rPr>
            </w:pPr>
            <w:r w:rsidRPr="00513FA1">
              <w:rPr>
                <w:lang w:val="kk"/>
              </w:rPr>
              <w:t>жүгіруді үйрету;</w:t>
            </w:r>
          </w:p>
          <w:p w14:paraId="3DA4AAF4" w14:textId="77777777" w:rsidR="00513FA1" w:rsidRPr="00CE1172" w:rsidRDefault="00CE1172" w:rsidP="00513FA1">
            <w:pPr>
              <w:pStyle w:val="13213"/>
              <w:rPr>
                <w:lang w:val="kk"/>
              </w:rPr>
            </w:pPr>
            <w:r w:rsidRPr="00513FA1">
              <w:rPr>
                <w:lang w:val="kk"/>
              </w:rPr>
              <w:t xml:space="preserve"> қимыл </w:t>
            </w:r>
          </w:p>
          <w:p w14:paraId="713F3492" w14:textId="77777777" w:rsidR="00513FA1" w:rsidRPr="00CE1172" w:rsidRDefault="00CE1172" w:rsidP="00513FA1">
            <w:pPr>
              <w:pStyle w:val="13213"/>
              <w:rPr>
                <w:lang w:val="kk"/>
              </w:rPr>
            </w:pPr>
            <w:r w:rsidRPr="00513FA1">
              <w:rPr>
                <w:lang w:val="kk"/>
              </w:rPr>
              <w:t>белсенділігін</w:t>
            </w:r>
          </w:p>
          <w:p w14:paraId="20D0AE64" w14:textId="77777777" w:rsidR="00513FA1" w:rsidRPr="00CE1172" w:rsidRDefault="00CE1172" w:rsidP="00513FA1">
            <w:pPr>
              <w:pStyle w:val="13213"/>
              <w:rPr>
                <w:lang w:val="kk"/>
              </w:rPr>
            </w:pPr>
            <w:r w:rsidRPr="00513FA1">
              <w:rPr>
                <w:lang w:val="kk"/>
              </w:rPr>
              <w:t>дамыту.</w:t>
            </w:r>
          </w:p>
          <w:p w14:paraId="262FC9DF" w14:textId="77777777" w:rsidR="00122C1B" w:rsidRPr="00CE1172" w:rsidRDefault="00CE1172" w:rsidP="00513FA1">
            <w:pPr>
              <w:pStyle w:val="13213"/>
              <w:rPr>
                <w:lang w:val="kk"/>
              </w:rPr>
            </w:pPr>
            <w:r>
              <w:rPr>
                <w:lang w:val="kk"/>
              </w:rPr>
              <w:t>"Тыныштық" аз қимылды ойыны</w:t>
            </w:r>
          </w:p>
          <w:p w14:paraId="00BEF4CB" w14:textId="12080EEC" w:rsidR="00513FA1" w:rsidRPr="00CE1172" w:rsidRDefault="00CE1172" w:rsidP="00513FA1">
            <w:pPr>
              <w:pStyle w:val="13213"/>
              <w:rPr>
                <w:lang w:val="kk"/>
              </w:rPr>
            </w:pPr>
            <w:r>
              <w:rPr>
                <w:lang w:val="kk"/>
              </w:rPr>
              <w:t>Тәрбиешінің командаларын мұқият тыңдауды үйрету.</w:t>
            </w:r>
          </w:p>
          <w:p w14:paraId="38C1C7A5" w14:textId="2B903AA8" w:rsidR="00513FA1" w:rsidRPr="00CE1172" w:rsidRDefault="00CE1172" w:rsidP="00513FA1">
            <w:pPr>
              <w:pStyle w:val="13213"/>
              <w:rPr>
                <w:lang w:val="kk"/>
              </w:rPr>
            </w:pPr>
            <w:r w:rsidRPr="00513FA1">
              <w:rPr>
                <w:lang w:val="kk"/>
              </w:rPr>
              <w:t>Еңбек іс-әрекеті: ойыншықтарды жинау.</w:t>
            </w:r>
          </w:p>
          <w:p w14:paraId="7D14CBBF" w14:textId="6855030F" w:rsidR="00513FA1" w:rsidRPr="00CE1172" w:rsidRDefault="00CE1172" w:rsidP="00513FA1">
            <w:pPr>
              <w:pStyle w:val="13213"/>
              <w:rPr>
                <w:lang w:val="kk"/>
              </w:rPr>
            </w:pPr>
            <w:r>
              <w:rPr>
                <w:lang w:val="kk"/>
              </w:rPr>
              <w:t>"Секіру" жеке жұмысы Қозғалыстың негізгі түрлерін дамыту.</w:t>
            </w:r>
          </w:p>
          <w:p w14:paraId="21D95CA5" w14:textId="7BFFD087" w:rsidR="00513FA1" w:rsidRPr="00513FA1" w:rsidRDefault="00CE1172" w:rsidP="00513FA1">
            <w:pPr>
              <w:pStyle w:val="13213"/>
              <w:rPr>
                <w:highlight w:val="yellow"/>
              </w:rPr>
            </w:pPr>
            <w:r>
              <w:rPr>
                <w:lang w:val="kk"/>
              </w:rPr>
              <w:t>Шығарылатын материал: қимылды ойынның атрибуттары, балалардың қызығушылығы бойынша ойыншықтар. (Дене тәрбиесі, сөйлеуді дамыту, қоршаған ортамен таныстыру)</w:t>
            </w:r>
          </w:p>
        </w:tc>
      </w:tr>
      <w:tr w:rsidR="008844C2" w14:paraId="0D17C548"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512A" w14:textId="12604371" w:rsidR="00513FA1" w:rsidRPr="00513FA1" w:rsidRDefault="00CE1172" w:rsidP="00513FA1">
            <w:pPr>
              <w:pStyle w:val="13213"/>
            </w:pPr>
            <w:r w:rsidRPr="00513FA1">
              <w:rPr>
                <w:lang w:val="kk"/>
              </w:rPr>
              <w:t>Серуеннен оралу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FB995" w14:textId="77777777" w:rsidR="00513FA1" w:rsidRPr="00513FA1" w:rsidRDefault="00CE1172" w:rsidP="00513FA1">
            <w:pPr>
              <w:pStyle w:val="13213"/>
            </w:pPr>
            <w:r w:rsidRPr="00513FA1">
              <w:rPr>
                <w:lang w:val="kk"/>
              </w:rPr>
              <w:t>Өзіне-өзі қызмет көрсету дағдылары: балалардың өздігінен шешіну дағдыларын қалыптастыру.</w:t>
            </w:r>
          </w:p>
          <w:p w14:paraId="22EF76C0" w14:textId="77777777" w:rsidR="00513FA1" w:rsidRPr="00513FA1" w:rsidRDefault="00CE1172" w:rsidP="00513FA1">
            <w:pPr>
              <w:pStyle w:val="13213"/>
            </w:pPr>
            <w:r w:rsidRPr="00513FA1">
              <w:rPr>
                <w:lang w:val="kk"/>
              </w:rPr>
              <w:t>Сыпайы түрде көмек сұрауды үйрету.</w:t>
            </w:r>
          </w:p>
          <w:p w14:paraId="57AB739F" w14:textId="38694EBF" w:rsidR="00513FA1" w:rsidRPr="00513FA1" w:rsidRDefault="00CE1172" w:rsidP="00513FA1">
            <w:pPr>
              <w:pStyle w:val="13213"/>
            </w:pPr>
            <w:r w:rsidRPr="00513FA1">
              <w:rPr>
                <w:lang w:val="kk"/>
              </w:rPr>
              <w:t>Орамалды қолдануға шақыру. (Мәдени-гигиеналық дағдылар)</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862BF" w14:textId="77777777" w:rsidR="0065493D" w:rsidRDefault="00CE1172" w:rsidP="00513FA1">
            <w:pPr>
              <w:pStyle w:val="13213"/>
            </w:pPr>
            <w:r>
              <w:rPr>
                <w:lang w:val="kk"/>
              </w:rPr>
              <w:t>«Өнегелі»</w:t>
            </w:r>
          </w:p>
          <w:p w14:paraId="677F8CBA" w14:textId="08012F2A" w:rsidR="00513FA1" w:rsidRPr="00513FA1" w:rsidRDefault="00CE1172" w:rsidP="00513FA1">
            <w:pPr>
              <w:pStyle w:val="13213"/>
            </w:pPr>
            <w:r>
              <w:rPr>
                <w:lang w:val="kk"/>
              </w:rPr>
              <w:t>Аяқ киімді орнына ұқыптап қоюды үйрету. (Мәдени-гигиеналық дағдылар)</w:t>
            </w:r>
          </w:p>
          <w:p w14:paraId="23469FFA" w14:textId="77777777" w:rsidR="00513FA1" w:rsidRPr="00513FA1" w:rsidRDefault="00CE1172" w:rsidP="00513FA1">
            <w:pPr>
              <w:pStyle w:val="13213"/>
            </w:pPr>
            <w:r w:rsidRPr="00513FA1">
              <w:rPr>
                <w:lang w:val="kk"/>
              </w:rPr>
              <w:t>.</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D1E94" w14:textId="77777777" w:rsidR="0065493D" w:rsidRDefault="00CE1172" w:rsidP="00513FA1">
            <w:pPr>
              <w:pStyle w:val="13213"/>
            </w:pPr>
            <w:r>
              <w:rPr>
                <w:lang w:val="kk"/>
              </w:rPr>
              <w:t>Көркем сөз Су деген - өмір көзі,</w:t>
            </w:r>
          </w:p>
          <w:p w14:paraId="6773FC94" w14:textId="77E4AA10" w:rsidR="00513FA1" w:rsidRPr="00513FA1" w:rsidRDefault="00CE1172" w:rsidP="00513FA1">
            <w:pPr>
              <w:pStyle w:val="13213"/>
            </w:pPr>
            <w:r w:rsidRPr="00513FA1">
              <w:rPr>
                <w:lang w:val="kk"/>
              </w:rPr>
              <w:t>Тіршіліктің нәрі бұл.</w:t>
            </w:r>
          </w:p>
          <w:p w14:paraId="1B451406" w14:textId="77777777" w:rsidR="0065493D" w:rsidRDefault="00CE1172" w:rsidP="00513FA1">
            <w:pPr>
              <w:pStyle w:val="13213"/>
            </w:pPr>
            <w:r>
              <w:rPr>
                <w:lang w:val="kk"/>
              </w:rPr>
              <w:t> Су болмаса оянбайды,</w:t>
            </w:r>
          </w:p>
          <w:p w14:paraId="67ADB3E6" w14:textId="77DAADA9" w:rsidR="00513FA1" w:rsidRPr="00513FA1" w:rsidRDefault="00CE1172" w:rsidP="00513FA1">
            <w:pPr>
              <w:pStyle w:val="13213"/>
            </w:pPr>
            <w:r w:rsidRPr="00513FA1">
              <w:rPr>
                <w:lang w:val="kk"/>
              </w:rPr>
              <w:t xml:space="preserve">Табиғаттың барлығы. </w:t>
            </w:r>
          </w:p>
          <w:p w14:paraId="0DDB5B3F" w14:textId="6254FD22" w:rsidR="00513FA1" w:rsidRPr="00513FA1" w:rsidRDefault="00CE1172" w:rsidP="00513FA1">
            <w:pPr>
              <w:pStyle w:val="13213"/>
            </w:pPr>
            <w:r w:rsidRPr="00513FA1">
              <w:rPr>
                <w:lang w:val="kk"/>
              </w:rPr>
              <w:t>Мәдени-гигиеналық дағдылар: қолды сабынмен жуу дағдыларын бекіту. (Мәдени-гигиеналық дағдылар)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14788" w14:textId="4B06F23F" w:rsidR="0065493D" w:rsidRDefault="00CE1172" w:rsidP="00513FA1">
            <w:pPr>
              <w:pStyle w:val="13213"/>
            </w:pPr>
            <w:r w:rsidRPr="00513FA1">
              <w:rPr>
                <w:lang w:val="kk"/>
              </w:rPr>
              <w:t>Сауықтыру-</w:t>
            </w:r>
            <w:r>
              <w:rPr>
                <w:lang w:val="kk"/>
              </w:rPr>
              <w:t>тәрбиесі</w:t>
            </w:r>
            <w:r w:rsidRPr="00513FA1">
              <w:rPr>
                <w:lang w:val="kk"/>
              </w:rPr>
              <w:t xml:space="preserve"> іс-шаралары</w:t>
            </w:r>
          </w:p>
          <w:p w14:paraId="33482773" w14:textId="40FD0742" w:rsidR="00513FA1" w:rsidRPr="00513FA1" w:rsidRDefault="00CE1172" w:rsidP="00513FA1">
            <w:pPr>
              <w:pStyle w:val="13213"/>
            </w:pPr>
            <w:r>
              <w:rPr>
                <w:lang w:val="kk"/>
              </w:rPr>
              <w:t xml:space="preserve">Балаларға ғимарат ішінде жеңіл киіммен жүруді үйрету; күн тәртібіне сәйкес таза ауада серуендеу ұзақтығын қамтамасыз ету. (Мәдени-гигиеналық дағдылар)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3D04" w14:textId="066CA036" w:rsidR="00513FA1" w:rsidRPr="00513FA1" w:rsidRDefault="00CE1172" w:rsidP="00513FA1">
            <w:pPr>
              <w:pStyle w:val="13213"/>
            </w:pPr>
            <w:r w:rsidRPr="00513FA1">
              <w:rPr>
                <w:lang w:val="kk"/>
              </w:rPr>
              <w:t>Өзіне-өзі қызмет көрсету дағдылары Баланы өзіне-өзі қызмет етуге ұмтылуға қолдау көрсету: белгілі бір ретпен киіну және шешіну. (Мәдени-гигиеналық дағдылар)</w:t>
            </w:r>
          </w:p>
        </w:tc>
      </w:tr>
      <w:tr w:rsidR="008844C2" w:rsidRPr="00814700" w14:paraId="27160368"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0A4B2" w14:textId="44A20319" w:rsidR="00513FA1" w:rsidRPr="00513FA1" w:rsidRDefault="00CE1172" w:rsidP="00513FA1">
            <w:pPr>
              <w:pStyle w:val="13213"/>
            </w:pPr>
            <w:r w:rsidRPr="00513FA1">
              <w:rPr>
                <w:lang w:val="kk"/>
              </w:rPr>
              <w:t>Түскі ас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B13C2" w14:textId="02CBAA26" w:rsidR="00513FA1" w:rsidRPr="00513FA1" w:rsidRDefault="00CE1172" w:rsidP="00513FA1">
            <w:pPr>
              <w:pStyle w:val="13213"/>
            </w:pPr>
            <w:r>
              <w:rPr>
                <w:lang w:val="kk"/>
              </w:rPr>
              <w:t>Көркем сөз Түскі ас сағаты жақындады,</w:t>
            </w:r>
          </w:p>
          <w:p w14:paraId="37A1E42D" w14:textId="77777777" w:rsidR="00513FA1" w:rsidRPr="00513FA1" w:rsidRDefault="00CE1172" w:rsidP="00513FA1">
            <w:pPr>
              <w:pStyle w:val="13213"/>
            </w:pPr>
            <w:r w:rsidRPr="00513FA1">
              <w:rPr>
                <w:lang w:val="kk"/>
              </w:rPr>
              <w:t>Саша үстелге отырды.</w:t>
            </w:r>
          </w:p>
          <w:p w14:paraId="58BB5F00" w14:textId="77777777" w:rsidR="00513FA1" w:rsidRPr="00513FA1" w:rsidRDefault="00CE1172" w:rsidP="00513FA1">
            <w:pPr>
              <w:pStyle w:val="13213"/>
            </w:pPr>
            <w:r w:rsidRPr="00513FA1">
              <w:rPr>
                <w:lang w:val="kk"/>
              </w:rPr>
              <w:t>Әр адамға түскі ас беріледі,</w:t>
            </w:r>
          </w:p>
          <w:p w14:paraId="273855DF" w14:textId="77777777" w:rsidR="00513FA1" w:rsidRPr="00513FA1" w:rsidRDefault="00CE1172" w:rsidP="00513FA1">
            <w:pPr>
              <w:pStyle w:val="13213"/>
            </w:pPr>
            <w:r w:rsidRPr="00513FA1">
              <w:rPr>
                <w:lang w:val="kk"/>
              </w:rPr>
              <w:t>Сашаның тәрелкесіне,</w:t>
            </w:r>
          </w:p>
          <w:p w14:paraId="374321CE" w14:textId="0EE155D6" w:rsidR="00513FA1" w:rsidRDefault="00CE1172" w:rsidP="00513FA1">
            <w:pPr>
              <w:pStyle w:val="13213"/>
            </w:pPr>
            <w:r>
              <w:rPr>
                <w:lang w:val="kk"/>
              </w:rPr>
              <w:t>Жайпақ емес, шұңқыр тәрелкеге.</w:t>
            </w:r>
          </w:p>
          <w:p w14:paraId="24CBFA60" w14:textId="77777777" w:rsidR="00DC4F56" w:rsidRDefault="00CE1172" w:rsidP="00DC4F56">
            <w:pPr>
              <w:pStyle w:val="13213"/>
            </w:pPr>
            <w:r>
              <w:rPr>
                <w:lang w:val="kk"/>
              </w:rPr>
              <w:t>Дастархан басындағы мінез-құлық мәдениетінің дағдыларын қалыптастыру; ұқыпты тамақтану, тек қасықпен тамақтану қабілетін дамыту.</w:t>
            </w:r>
          </w:p>
          <w:p w14:paraId="2574B4DA" w14:textId="46E8EFA2" w:rsidR="00513FA1" w:rsidRPr="00CE1172" w:rsidRDefault="00CE1172" w:rsidP="00513FA1">
            <w:pPr>
              <w:pStyle w:val="13213"/>
              <w:rPr>
                <w:lang w:val="kk"/>
              </w:rPr>
            </w:pPr>
            <w:r w:rsidRPr="00513FA1">
              <w:rPr>
                <w:lang w:val="kk"/>
              </w:rPr>
              <w:t>(Ас болсын! Рақмет! Мархабат! Өтінемін! (Мәдени-гигиеналық дағдылар, қазақ тілі)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36FA7" w14:textId="4C743678" w:rsidR="006F03F9" w:rsidRPr="00CE1172" w:rsidRDefault="00CE1172" w:rsidP="00513FA1">
            <w:pPr>
              <w:pStyle w:val="13213"/>
              <w:rPr>
                <w:lang w:val="kk"/>
              </w:rPr>
            </w:pPr>
            <w:r>
              <w:rPr>
                <w:lang w:val="kk"/>
              </w:rPr>
              <w:t xml:space="preserve">"Қауіпсіздік ережелері" Дастархан басында қарапайым мінез-құлық дағдыларын қалыптастыру: нанды үгітпеу; тамақты аузымен шайнау. </w:t>
            </w:r>
          </w:p>
          <w:p w14:paraId="094AE0F2" w14:textId="1363CCB9" w:rsidR="00513FA1" w:rsidRPr="00CE1172" w:rsidRDefault="00CE1172" w:rsidP="00513FA1">
            <w:pPr>
              <w:pStyle w:val="13213"/>
              <w:rPr>
                <w:lang w:val="kk"/>
              </w:rPr>
            </w:pPr>
            <w:r w:rsidRPr="00513FA1">
              <w:rPr>
                <w:lang w:val="kk"/>
              </w:rPr>
              <w:t>(Ас болсын! Рақмет! Мархабат! Өтінемін! – Приятного аппетита! Спасибо! Өтінемін!) (Мәдени-гигиеналық дағдылар, қазақ тілі)</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CF323" w14:textId="77777777" w:rsidR="00D60118" w:rsidRPr="00CE1172" w:rsidRDefault="00CE1172" w:rsidP="00D60118">
            <w:pPr>
              <w:pStyle w:val="13213"/>
              <w:rPr>
                <w:lang w:val="kk"/>
              </w:rPr>
            </w:pPr>
            <w:r>
              <w:rPr>
                <w:lang w:val="kk"/>
              </w:rPr>
              <w:t>Көркем сөз Түскі ас сағаты жақындады,</w:t>
            </w:r>
          </w:p>
          <w:p w14:paraId="57783F09" w14:textId="77777777" w:rsidR="00D60118" w:rsidRPr="00CE1172" w:rsidRDefault="00CE1172" w:rsidP="00D60118">
            <w:pPr>
              <w:pStyle w:val="13213"/>
              <w:rPr>
                <w:lang w:val="kk"/>
              </w:rPr>
            </w:pPr>
            <w:r w:rsidRPr="00513FA1">
              <w:rPr>
                <w:lang w:val="kk"/>
              </w:rPr>
              <w:t>Саша үстелге отырды.</w:t>
            </w:r>
          </w:p>
          <w:p w14:paraId="3B171463" w14:textId="77777777" w:rsidR="00D60118" w:rsidRPr="00CE1172" w:rsidRDefault="00CE1172" w:rsidP="00D60118">
            <w:pPr>
              <w:pStyle w:val="13213"/>
              <w:rPr>
                <w:lang w:val="kk"/>
              </w:rPr>
            </w:pPr>
            <w:r w:rsidRPr="00513FA1">
              <w:rPr>
                <w:lang w:val="kk"/>
              </w:rPr>
              <w:t>Әр адамға түскі ас беріледі,</w:t>
            </w:r>
          </w:p>
          <w:p w14:paraId="7F75F333" w14:textId="77777777" w:rsidR="00D60118" w:rsidRPr="00CE1172" w:rsidRDefault="00CE1172" w:rsidP="00D60118">
            <w:pPr>
              <w:pStyle w:val="13213"/>
              <w:rPr>
                <w:lang w:val="kk"/>
              </w:rPr>
            </w:pPr>
            <w:r w:rsidRPr="00513FA1">
              <w:rPr>
                <w:lang w:val="kk"/>
              </w:rPr>
              <w:t>Сашаның тәрелкесіне,</w:t>
            </w:r>
          </w:p>
          <w:p w14:paraId="6AFFF88A" w14:textId="77777777" w:rsidR="00D60118" w:rsidRPr="00CE1172" w:rsidRDefault="00CE1172" w:rsidP="00D60118">
            <w:pPr>
              <w:pStyle w:val="13213"/>
              <w:rPr>
                <w:lang w:val="kk"/>
              </w:rPr>
            </w:pPr>
            <w:r>
              <w:rPr>
                <w:lang w:val="kk"/>
              </w:rPr>
              <w:t>Жайпақ емес, шұңқыр тәрелкеге.</w:t>
            </w:r>
          </w:p>
          <w:p w14:paraId="4A5F4F11" w14:textId="77777777" w:rsidR="00D60118" w:rsidRPr="00CE1172" w:rsidRDefault="00CE1172" w:rsidP="00513FA1">
            <w:pPr>
              <w:pStyle w:val="13213"/>
              <w:rPr>
                <w:lang w:val="kk"/>
              </w:rPr>
            </w:pPr>
            <w:r>
              <w:rPr>
                <w:lang w:val="kk"/>
              </w:rPr>
              <w:t>Дастархан басындағы мінез-құлық мәдениетінің дағдыларын қалыптастыру; ұқыпты тамақтану, тек қасықпен тамақтану қабілетін дамыту.</w:t>
            </w:r>
          </w:p>
          <w:p w14:paraId="42670971" w14:textId="06B76A79" w:rsidR="00513FA1" w:rsidRPr="00CE1172" w:rsidRDefault="00CE1172" w:rsidP="00513FA1">
            <w:pPr>
              <w:pStyle w:val="13213"/>
              <w:rPr>
                <w:lang w:val="kk"/>
              </w:rPr>
            </w:pPr>
            <w:r w:rsidRPr="00513FA1">
              <w:rPr>
                <w:lang w:val="kk"/>
              </w:rPr>
              <w:t>Гигиеналық процедураларды орындау.</w:t>
            </w:r>
            <w:r w:rsidRPr="00513FA1">
              <w:rPr>
                <w:lang w:val="kk"/>
              </w:rPr>
              <w:br/>
              <w:t>(Мәдени-гигиеналық дағдылар)</w:t>
            </w:r>
          </w:p>
          <w:p w14:paraId="05E21E74" w14:textId="09804A36" w:rsidR="00513FA1" w:rsidRPr="00CE1172" w:rsidRDefault="00CE1172" w:rsidP="00513FA1">
            <w:pPr>
              <w:pStyle w:val="13213"/>
              <w:rPr>
                <w:lang w:val="kk"/>
              </w:rPr>
            </w:pPr>
            <w:r w:rsidRPr="00513FA1">
              <w:rPr>
                <w:lang w:val="kk"/>
              </w:rPr>
              <w:t>(Ас болсын! Рақмет! Мархабат! Өтінемін! – Приятного аппетита! Спасибо! Өтінемін!) (Мәдени-гигиеналық дағдылар, қазақ тілі)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80C50" w14:textId="77777777" w:rsidR="00DC4F56" w:rsidRPr="00CE1172" w:rsidRDefault="00CE1172" w:rsidP="00513FA1">
            <w:pPr>
              <w:pStyle w:val="13213"/>
              <w:rPr>
                <w:lang w:val="kk"/>
              </w:rPr>
            </w:pPr>
            <w:r w:rsidRPr="00513FA1">
              <w:rPr>
                <w:lang w:val="kk"/>
              </w:rPr>
              <w:t>Көркем сөз Келмесе егер сабақта,</w:t>
            </w:r>
            <w:r w:rsidRPr="00513FA1">
              <w:rPr>
                <w:lang w:val="kk"/>
              </w:rPr>
              <w:br/>
              <w:t>Шыбықтай боп майысқың,</w:t>
            </w:r>
            <w:r w:rsidRPr="00513FA1">
              <w:rPr>
                <w:lang w:val="kk"/>
              </w:rPr>
              <w:br/>
              <w:t>Мән берген жөн тамаққа.</w:t>
            </w:r>
            <w:r w:rsidRPr="00513FA1">
              <w:rPr>
                <w:lang w:val="kk"/>
              </w:rPr>
              <w:br/>
              <w:t>Мен де,</w:t>
            </w:r>
            <w:r w:rsidRPr="00513FA1">
              <w:rPr>
                <w:lang w:val="kk"/>
              </w:rPr>
              <w:br/>
              <w:t>міне,</w:t>
            </w:r>
            <w:r w:rsidRPr="00513FA1">
              <w:rPr>
                <w:lang w:val="kk"/>
              </w:rPr>
              <w:br/>
              <w:t>шай іштім.</w:t>
            </w:r>
          </w:p>
          <w:p w14:paraId="5C7832B9" w14:textId="54CA65B1" w:rsidR="00513FA1" w:rsidRPr="00513FA1" w:rsidRDefault="00CE1172" w:rsidP="00513FA1">
            <w:pPr>
              <w:pStyle w:val="13213"/>
            </w:pPr>
            <w:r>
              <w:rPr>
                <w:lang w:val="kk"/>
              </w:rPr>
              <w:t>Апам айтар әңгіме:«Жақсы бала —тоқ бала».</w:t>
            </w:r>
            <w:r>
              <w:rPr>
                <w:lang w:val="kk"/>
              </w:rPr>
              <w:br/>
              <w:t>Міне, түскі ас аяқталды.</w:t>
            </w:r>
            <w:r>
              <w:rPr>
                <w:lang w:val="kk"/>
              </w:rPr>
              <w:br/>
              <w:t>(Ас болсын! Рақмет! Мархабат! Өтінемін! (Мәдени-гигиеналық дағдылар, қазақ тілі)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EDDDE" w14:textId="215A7994" w:rsidR="00513FA1" w:rsidRDefault="00CE1172" w:rsidP="00513FA1">
            <w:pPr>
              <w:pStyle w:val="13213"/>
            </w:pPr>
            <w:r>
              <w:rPr>
                <w:lang w:val="kk"/>
              </w:rPr>
              <w:t>"Қауіпсіздік ережелері" Дастархан басындағы мәдени мінез-құлық дағдыларын қалыптастыру:</w:t>
            </w:r>
          </w:p>
          <w:p w14:paraId="26F6F065" w14:textId="0011C519" w:rsidR="005C665B" w:rsidRPr="00513FA1" w:rsidRDefault="00CE1172" w:rsidP="00513FA1">
            <w:pPr>
              <w:pStyle w:val="13213"/>
            </w:pPr>
            <w:r w:rsidRPr="00513FA1">
              <w:rPr>
                <w:lang w:val="kk"/>
              </w:rPr>
              <w:t>нанды үгітпеу, тамақты шайнап жұту.</w:t>
            </w:r>
          </w:p>
          <w:p w14:paraId="28D24E63" w14:textId="3F8F9ADD" w:rsidR="00513FA1" w:rsidRPr="00CE1172" w:rsidRDefault="00CE1172" w:rsidP="00513FA1">
            <w:pPr>
              <w:pStyle w:val="13213"/>
              <w:rPr>
                <w:lang w:val="kk"/>
              </w:rPr>
            </w:pPr>
            <w:r w:rsidRPr="00513FA1">
              <w:rPr>
                <w:lang w:val="kk"/>
              </w:rPr>
              <w:t>(Ас болсын! Рақмет! Мархабат! Өтінемін! – Приятного аппетита! Спасибо! Өтінемін!) (Мәдени-гигиеналық дағдылар, қазақ тілі)</w:t>
            </w:r>
          </w:p>
        </w:tc>
      </w:tr>
      <w:tr w:rsidR="008844C2" w14:paraId="2A1D9E1A"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CF51D" w14:textId="6A710D0F" w:rsidR="00B8754E" w:rsidRPr="00513FA1" w:rsidRDefault="00CE1172" w:rsidP="00B8754E">
            <w:pPr>
              <w:pStyle w:val="13213"/>
            </w:pPr>
            <w:r w:rsidRPr="00513FA1">
              <w:rPr>
                <w:lang w:val="kk"/>
              </w:rPr>
              <w:t>Түскі ұйқы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222" w14:textId="77777777" w:rsidR="00B8754E" w:rsidRPr="00513FA1" w:rsidRDefault="00CE1172" w:rsidP="00B8754E">
            <w:pPr>
              <w:pStyle w:val="13213"/>
            </w:pPr>
            <w:r w:rsidRPr="00513FA1">
              <w:rPr>
                <w:lang w:val="kk"/>
              </w:rPr>
              <w:t>"Күй – Домбыра" Дариға Дәурен</w:t>
            </w:r>
          </w:p>
          <w:p w14:paraId="024A0213" w14:textId="791D02CC" w:rsidR="00B8754E" w:rsidRPr="00513FA1" w:rsidRDefault="00CE1172" w:rsidP="00B8754E">
            <w:pPr>
              <w:pStyle w:val="13213"/>
            </w:pPr>
            <w:r>
              <w:rPr>
                <w:lang w:val="kk"/>
              </w:rPr>
              <w:t xml:space="preserve">Балалардың музыка тыңдауға деген қызығушылығын қалыптастыру. </w:t>
            </w:r>
          </w:p>
          <w:p w14:paraId="6C3E3FB5" w14:textId="0D3C3993" w:rsidR="00B8754E" w:rsidRPr="00513FA1" w:rsidRDefault="00CE1172" w:rsidP="00B8754E">
            <w:pPr>
              <w:pStyle w:val="13213"/>
              <w:rPr>
                <w:highlight w:val="yellow"/>
              </w:rPr>
            </w:pPr>
            <w:r>
              <w:rPr>
                <w:lang w:val="kk"/>
              </w:rPr>
              <w:t>(Музыка)</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500E3" w14:textId="77777777" w:rsidR="00B8754E" w:rsidRPr="00513FA1" w:rsidRDefault="00CE1172" w:rsidP="00B8754E">
            <w:pPr>
              <w:pStyle w:val="13213"/>
            </w:pPr>
            <w:r w:rsidRPr="00513FA1">
              <w:rPr>
                <w:lang w:val="kk"/>
              </w:rPr>
              <w:t>"Күй – Домбыра" Дариға Дәурен</w:t>
            </w:r>
          </w:p>
          <w:p w14:paraId="40CFB3AC" w14:textId="77777777" w:rsidR="00B8754E" w:rsidRPr="00513FA1" w:rsidRDefault="00CE1172" w:rsidP="00B8754E">
            <w:pPr>
              <w:pStyle w:val="13213"/>
            </w:pPr>
            <w:r>
              <w:rPr>
                <w:lang w:val="kk"/>
              </w:rPr>
              <w:t xml:space="preserve">Балалардың музыка тыңдауға деген қызығушылығын қалыптастыру. </w:t>
            </w:r>
          </w:p>
          <w:p w14:paraId="063DF9C0" w14:textId="7B2C9198" w:rsidR="00B8754E" w:rsidRPr="00513FA1" w:rsidRDefault="00CE1172" w:rsidP="00B8754E">
            <w:pPr>
              <w:pStyle w:val="13213"/>
              <w:rPr>
                <w:highlight w:val="yellow"/>
              </w:rPr>
            </w:pPr>
            <w:r>
              <w:rPr>
                <w:lang w:val="kk"/>
              </w:rPr>
              <w:t>(Музыка)</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1B279" w14:textId="77777777" w:rsidR="00B8754E" w:rsidRPr="00513FA1" w:rsidRDefault="00CE1172" w:rsidP="00B8754E">
            <w:pPr>
              <w:pStyle w:val="13213"/>
            </w:pPr>
            <w:r w:rsidRPr="00513FA1">
              <w:rPr>
                <w:lang w:val="kk"/>
              </w:rPr>
              <w:t>"Күй – Домбыра" Дариға Дәурен</w:t>
            </w:r>
          </w:p>
          <w:p w14:paraId="412899CF" w14:textId="77777777" w:rsidR="00B8754E" w:rsidRPr="00513FA1" w:rsidRDefault="00CE1172" w:rsidP="00B8754E">
            <w:pPr>
              <w:pStyle w:val="13213"/>
            </w:pPr>
            <w:r>
              <w:rPr>
                <w:lang w:val="kk"/>
              </w:rPr>
              <w:t xml:space="preserve">Балалардың музыка тыңдауға деген қызығушылығын қалыптастыру. </w:t>
            </w:r>
          </w:p>
          <w:p w14:paraId="5C273040" w14:textId="4DA16979" w:rsidR="00B8754E" w:rsidRPr="00513FA1" w:rsidRDefault="00CE1172" w:rsidP="00B8754E">
            <w:pPr>
              <w:pStyle w:val="13213"/>
              <w:rPr>
                <w:highlight w:val="yellow"/>
              </w:rPr>
            </w:pPr>
            <w:r>
              <w:rPr>
                <w:lang w:val="kk"/>
              </w:rPr>
              <w:t>(Музыка)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A771" w14:textId="77777777" w:rsidR="00B8754E" w:rsidRPr="00513FA1" w:rsidRDefault="00CE1172" w:rsidP="00B8754E">
            <w:pPr>
              <w:pStyle w:val="13213"/>
            </w:pPr>
            <w:r w:rsidRPr="00513FA1">
              <w:rPr>
                <w:lang w:val="kk"/>
              </w:rPr>
              <w:t>"Күй – Домбыра" Дариға Дәурен</w:t>
            </w:r>
          </w:p>
          <w:p w14:paraId="525B8A11" w14:textId="77777777" w:rsidR="00B8754E" w:rsidRPr="00513FA1" w:rsidRDefault="00CE1172" w:rsidP="00B8754E">
            <w:pPr>
              <w:pStyle w:val="13213"/>
            </w:pPr>
            <w:r>
              <w:rPr>
                <w:lang w:val="kk"/>
              </w:rPr>
              <w:t xml:space="preserve">Балалардың музыка тыңдауға деген қызығушылығын қалыптастыру. </w:t>
            </w:r>
          </w:p>
          <w:p w14:paraId="769D931E" w14:textId="1CCC9D39" w:rsidR="00B8754E" w:rsidRPr="00513FA1" w:rsidRDefault="00CE1172" w:rsidP="00B8754E">
            <w:pPr>
              <w:pStyle w:val="13213"/>
              <w:rPr>
                <w:highlight w:val="yellow"/>
              </w:rPr>
            </w:pPr>
            <w:r>
              <w:rPr>
                <w:lang w:val="kk"/>
              </w:rPr>
              <w:t>(Музыка)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3FC5A" w14:textId="77777777" w:rsidR="00B8754E" w:rsidRPr="00513FA1" w:rsidRDefault="00CE1172" w:rsidP="00B8754E">
            <w:pPr>
              <w:pStyle w:val="13213"/>
            </w:pPr>
            <w:r w:rsidRPr="00513FA1">
              <w:rPr>
                <w:lang w:val="kk"/>
              </w:rPr>
              <w:t>"Күй – Домбыра" Дариға Дәурен</w:t>
            </w:r>
          </w:p>
          <w:p w14:paraId="7504BAF8" w14:textId="77777777" w:rsidR="00B8754E" w:rsidRPr="00513FA1" w:rsidRDefault="00CE1172" w:rsidP="00B8754E">
            <w:pPr>
              <w:pStyle w:val="13213"/>
            </w:pPr>
            <w:r>
              <w:rPr>
                <w:lang w:val="kk"/>
              </w:rPr>
              <w:t xml:space="preserve">Балалардың музыка тыңдауға деген қызығушылығын қалыптастыру. </w:t>
            </w:r>
          </w:p>
          <w:p w14:paraId="67079CF7" w14:textId="5185B7BA" w:rsidR="00B8754E" w:rsidRPr="00513FA1" w:rsidRDefault="00CE1172" w:rsidP="00B8754E">
            <w:pPr>
              <w:pStyle w:val="13213"/>
              <w:rPr>
                <w:highlight w:val="yellow"/>
              </w:rPr>
            </w:pPr>
            <w:r>
              <w:rPr>
                <w:lang w:val="kk"/>
              </w:rPr>
              <w:t>(Музыка)</w:t>
            </w:r>
          </w:p>
        </w:tc>
      </w:tr>
      <w:tr w:rsidR="008844C2" w:rsidRPr="00814700" w14:paraId="3880EC34"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1B08D" w14:textId="52E49A87" w:rsidR="00E63F0A" w:rsidRPr="00513FA1" w:rsidRDefault="00CE1172" w:rsidP="00E63F0A">
            <w:pPr>
              <w:pStyle w:val="13213"/>
            </w:pPr>
            <w:r w:rsidRPr="00513FA1">
              <w:rPr>
                <w:lang w:val="kk"/>
              </w:rPr>
              <w:t>Біртіндеп ұйқыдан ояту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ED302" w14:textId="6B36E80E" w:rsidR="00E63F0A" w:rsidRPr="00CE1172" w:rsidRDefault="00CE1172" w:rsidP="00E63F0A">
            <w:pPr>
              <w:pStyle w:val="13213"/>
              <w:rPr>
                <w:lang w:val="kk"/>
              </w:rPr>
            </w:pPr>
            <w:r w:rsidRPr="00513FA1">
              <w:rPr>
                <w:lang w:val="kk"/>
              </w:rPr>
              <w:t>Төсекте жатып орындайтын түзету жаттығуы. Ұйқыдан кейінгі жаттығу. Массаж жолымен жүру.</w:t>
            </w:r>
          </w:p>
          <w:p w14:paraId="2831E000" w14:textId="7C6EE879" w:rsidR="00E63F0A" w:rsidRPr="00CE1172" w:rsidRDefault="00CE1172" w:rsidP="00E63F0A">
            <w:pPr>
              <w:pStyle w:val="13213"/>
              <w:rPr>
                <w:lang w:val="kk"/>
              </w:rPr>
            </w:pPr>
            <w:r>
              <w:rPr>
                <w:lang w:val="kk"/>
              </w:rPr>
              <w:t>Ұйқыдан белсенді іс-әрекетке ыңғайлы ауысу. Балалардың денсаулығын нығайту, аурулардың алдын алу.</w:t>
            </w:r>
          </w:p>
          <w:p w14:paraId="1C6B259C" w14:textId="3EC35032" w:rsidR="00E63F0A" w:rsidRPr="00CE1172" w:rsidRDefault="00CE1172" w:rsidP="00E63F0A">
            <w:pPr>
              <w:pStyle w:val="13213"/>
              <w:rPr>
                <w:lang w:val="kk"/>
              </w:rPr>
            </w:pPr>
            <w:r>
              <w:rPr>
                <w:lang w:val="kk"/>
              </w:rPr>
              <w:t>Тыныс алу жаттығулары: "Үлкен болып өсеміз"</w:t>
            </w:r>
          </w:p>
          <w:p w14:paraId="558EA1B2" w14:textId="0F3D5156" w:rsidR="00E63F0A" w:rsidRPr="00CE1172" w:rsidRDefault="00CE1172" w:rsidP="00E63F0A">
            <w:pPr>
              <w:pStyle w:val="13213"/>
              <w:rPr>
                <w:lang w:val="kk"/>
              </w:rPr>
            </w:pPr>
            <w:r>
              <w:rPr>
                <w:lang w:val="kk"/>
              </w:rPr>
              <w:t>Суық тию мен жоғарғы тыныс алу жолдары ауруларының алдын алу.</w:t>
            </w:r>
          </w:p>
          <w:p w14:paraId="5BDE0334" w14:textId="2DAE95A5" w:rsidR="00E63F0A" w:rsidRPr="00CE1172" w:rsidRDefault="00CE1172" w:rsidP="00E63F0A">
            <w:pPr>
              <w:pStyle w:val="13213"/>
              <w:rPr>
                <w:lang w:val="kk"/>
              </w:rPr>
            </w:pPr>
            <w:r w:rsidRPr="00513FA1">
              <w:rPr>
                <w:lang w:val="kk"/>
              </w:rPr>
              <w:t>Аяқтар иық белдеуінде, қолдар дене бойымен. Біріктірілген қолды жоғары көтеру - дем алу, төмен түсіру - «Ух-х» (4-5 рет қайталау)</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F5397" w14:textId="77777777" w:rsidR="00E63F0A" w:rsidRPr="00CE1172" w:rsidRDefault="00CE1172" w:rsidP="00E63F0A">
            <w:pPr>
              <w:pStyle w:val="13213"/>
              <w:rPr>
                <w:lang w:val="kk"/>
              </w:rPr>
            </w:pPr>
            <w:r w:rsidRPr="00513FA1">
              <w:rPr>
                <w:lang w:val="kk"/>
              </w:rPr>
              <w:t>Төсекте жатып орындайтын түзету жаттығуы. Ұйқыдан кейінгі жаттығу. Массаж жолымен жүру.</w:t>
            </w:r>
          </w:p>
          <w:p w14:paraId="29E6A1FF" w14:textId="77777777" w:rsidR="00E63F0A" w:rsidRPr="00CE1172" w:rsidRDefault="00CE1172" w:rsidP="00E63F0A">
            <w:pPr>
              <w:pStyle w:val="13213"/>
              <w:rPr>
                <w:lang w:val="kk"/>
              </w:rPr>
            </w:pPr>
            <w:r>
              <w:rPr>
                <w:lang w:val="kk"/>
              </w:rPr>
              <w:t>Ұйқыдан белсенді іс-әрекетке ыңғайлы ауысу. Балалардың денсаулығын нығайту, аурулардың алдын алу.</w:t>
            </w:r>
          </w:p>
          <w:p w14:paraId="0FE17AD2" w14:textId="77777777" w:rsidR="00E63F0A" w:rsidRPr="00CE1172" w:rsidRDefault="00CE1172" w:rsidP="00E63F0A">
            <w:pPr>
              <w:pStyle w:val="13213"/>
              <w:rPr>
                <w:lang w:val="kk"/>
              </w:rPr>
            </w:pPr>
            <w:r>
              <w:rPr>
                <w:lang w:val="kk"/>
              </w:rPr>
              <w:t>Тыныс алу жаттығулары: "Үлкен болып өсеміз"</w:t>
            </w:r>
          </w:p>
          <w:p w14:paraId="58319331" w14:textId="77777777" w:rsidR="00E63F0A" w:rsidRPr="00CE1172" w:rsidRDefault="00CE1172" w:rsidP="00E63F0A">
            <w:pPr>
              <w:pStyle w:val="13213"/>
              <w:rPr>
                <w:lang w:val="kk"/>
              </w:rPr>
            </w:pPr>
            <w:r>
              <w:rPr>
                <w:lang w:val="kk"/>
              </w:rPr>
              <w:t>Суық тию мен жоғарғы тыныс алу жолдары ауруларының алдын алу.</w:t>
            </w:r>
          </w:p>
          <w:p w14:paraId="63D34DB2" w14:textId="00E8B4E4" w:rsidR="00E63F0A" w:rsidRPr="00CE1172" w:rsidRDefault="00CE1172" w:rsidP="00E63F0A">
            <w:pPr>
              <w:pStyle w:val="13213"/>
              <w:rPr>
                <w:lang w:val="kk"/>
              </w:rPr>
            </w:pPr>
            <w:r w:rsidRPr="00513FA1">
              <w:rPr>
                <w:lang w:val="kk"/>
              </w:rPr>
              <w:t>Аяқтар иық белдеуінде, қолдар дене бойымен. Біріктірілген қолды жоғары көтеру - дем алу, төмен түсіру - «Ух-х» (4-5 рет қайталау)</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02988" w14:textId="77777777" w:rsidR="00E63F0A" w:rsidRPr="00CE1172" w:rsidRDefault="00CE1172" w:rsidP="00E63F0A">
            <w:pPr>
              <w:pStyle w:val="13213"/>
              <w:rPr>
                <w:lang w:val="kk"/>
              </w:rPr>
            </w:pPr>
            <w:r w:rsidRPr="00513FA1">
              <w:rPr>
                <w:lang w:val="kk"/>
              </w:rPr>
              <w:t>Төсекте жатып орындайтын түзету жаттығуы. Ұйқыдан кейінгі жаттығу. Массаж жолымен жүру.</w:t>
            </w:r>
          </w:p>
          <w:p w14:paraId="2D863959" w14:textId="77777777" w:rsidR="00E63F0A" w:rsidRPr="00CE1172" w:rsidRDefault="00CE1172" w:rsidP="00E63F0A">
            <w:pPr>
              <w:pStyle w:val="13213"/>
              <w:rPr>
                <w:lang w:val="kk"/>
              </w:rPr>
            </w:pPr>
            <w:r>
              <w:rPr>
                <w:lang w:val="kk"/>
              </w:rPr>
              <w:t>Ұйқыдан белсенді іс-әрекетке ыңғайлы ауысу. Балалардың денсаулығын нығайту, аурулардың алдын алу.</w:t>
            </w:r>
          </w:p>
          <w:p w14:paraId="1152D763" w14:textId="77777777" w:rsidR="00E63F0A" w:rsidRPr="00CE1172" w:rsidRDefault="00CE1172" w:rsidP="00E63F0A">
            <w:pPr>
              <w:pStyle w:val="13213"/>
              <w:rPr>
                <w:lang w:val="kk"/>
              </w:rPr>
            </w:pPr>
            <w:r>
              <w:rPr>
                <w:lang w:val="kk"/>
              </w:rPr>
              <w:t>Тыныс алу жаттығулары: "Үлкен болып өсеміз"</w:t>
            </w:r>
          </w:p>
          <w:p w14:paraId="321DB274" w14:textId="77777777" w:rsidR="00E63F0A" w:rsidRPr="00CE1172" w:rsidRDefault="00CE1172" w:rsidP="00E63F0A">
            <w:pPr>
              <w:pStyle w:val="13213"/>
              <w:rPr>
                <w:lang w:val="kk"/>
              </w:rPr>
            </w:pPr>
            <w:r>
              <w:rPr>
                <w:lang w:val="kk"/>
              </w:rPr>
              <w:t>Суық тию мен жоғарғы тыныс алу жолдары ауруларының алдын алу.</w:t>
            </w:r>
          </w:p>
          <w:p w14:paraId="41E076A5" w14:textId="3853DC8A" w:rsidR="00E63F0A" w:rsidRPr="00CE1172" w:rsidRDefault="00CE1172" w:rsidP="00E63F0A">
            <w:pPr>
              <w:pStyle w:val="13213"/>
              <w:rPr>
                <w:lang w:val="kk"/>
              </w:rPr>
            </w:pPr>
            <w:r w:rsidRPr="00513FA1">
              <w:rPr>
                <w:lang w:val="kk"/>
              </w:rPr>
              <w:t>Аяқтар иық белдеуінде, қолдар дене бойымен. Біріктірілген қолды жоғары көтеру - дем алу, төмен түсіру - «Ух-х» (4-5 рет қайталау)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0DA4C" w14:textId="77777777" w:rsidR="00E63F0A" w:rsidRPr="00CE1172" w:rsidRDefault="00CE1172" w:rsidP="00E63F0A">
            <w:pPr>
              <w:pStyle w:val="13213"/>
              <w:rPr>
                <w:lang w:val="kk"/>
              </w:rPr>
            </w:pPr>
            <w:r w:rsidRPr="00513FA1">
              <w:rPr>
                <w:lang w:val="kk"/>
              </w:rPr>
              <w:t>Төсекте жатып орындайтын түзету жаттығуы. Ұйқыдан кейінгі жаттығу. Массаж жолымен жүру.</w:t>
            </w:r>
          </w:p>
          <w:p w14:paraId="1B9363B0" w14:textId="77777777" w:rsidR="00E63F0A" w:rsidRPr="00CE1172" w:rsidRDefault="00CE1172" w:rsidP="00E63F0A">
            <w:pPr>
              <w:pStyle w:val="13213"/>
              <w:rPr>
                <w:lang w:val="kk"/>
              </w:rPr>
            </w:pPr>
            <w:r>
              <w:rPr>
                <w:lang w:val="kk"/>
              </w:rPr>
              <w:t>Ұйқыдан белсенді іс-әрекетке ыңғайлы ауысу. Балалардың денсаулығын нығайту, аурулардың алдын алу.</w:t>
            </w:r>
          </w:p>
          <w:p w14:paraId="006414C2" w14:textId="77777777" w:rsidR="00E63F0A" w:rsidRPr="00CE1172" w:rsidRDefault="00CE1172" w:rsidP="00E63F0A">
            <w:pPr>
              <w:pStyle w:val="13213"/>
              <w:rPr>
                <w:lang w:val="kk"/>
              </w:rPr>
            </w:pPr>
            <w:r>
              <w:rPr>
                <w:lang w:val="kk"/>
              </w:rPr>
              <w:t>Тыныс алу жаттығулары: "Үлкен болып өсеміз"</w:t>
            </w:r>
          </w:p>
          <w:p w14:paraId="1A7D0456" w14:textId="77777777" w:rsidR="00E63F0A" w:rsidRPr="00CE1172" w:rsidRDefault="00CE1172" w:rsidP="00E63F0A">
            <w:pPr>
              <w:pStyle w:val="13213"/>
              <w:rPr>
                <w:lang w:val="kk"/>
              </w:rPr>
            </w:pPr>
            <w:r>
              <w:rPr>
                <w:lang w:val="kk"/>
              </w:rPr>
              <w:t>Суық тию мен жоғарғы тыныс алу жолдары ауруларының алдын алу.</w:t>
            </w:r>
          </w:p>
          <w:p w14:paraId="61786230" w14:textId="491C1103" w:rsidR="00E63F0A" w:rsidRPr="00CE1172" w:rsidRDefault="00CE1172" w:rsidP="00E63F0A">
            <w:pPr>
              <w:pStyle w:val="13213"/>
              <w:rPr>
                <w:lang w:val="kk"/>
              </w:rPr>
            </w:pPr>
            <w:r w:rsidRPr="00513FA1">
              <w:rPr>
                <w:lang w:val="kk"/>
              </w:rPr>
              <w:t>Аяқтар иық белдеуінде, қолдар дене бойымен. Біріктірілген қолды жоғары көтеру - дем алу, төмен түсіру - «Ух-х» (4-5 рет қайталау)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D7457" w14:textId="77777777" w:rsidR="00E63F0A" w:rsidRPr="00CE1172" w:rsidRDefault="00CE1172" w:rsidP="00E63F0A">
            <w:pPr>
              <w:pStyle w:val="13213"/>
              <w:rPr>
                <w:lang w:val="kk"/>
              </w:rPr>
            </w:pPr>
            <w:r w:rsidRPr="00513FA1">
              <w:rPr>
                <w:lang w:val="kk"/>
              </w:rPr>
              <w:t>Төсекте жатып орындайтын түзету жаттығуы. Ұйқыдан кейінгі жаттығу. Массаж жолымен жүру.</w:t>
            </w:r>
          </w:p>
          <w:p w14:paraId="78951262" w14:textId="77777777" w:rsidR="00E63F0A" w:rsidRPr="00CE1172" w:rsidRDefault="00CE1172" w:rsidP="00E63F0A">
            <w:pPr>
              <w:pStyle w:val="13213"/>
              <w:rPr>
                <w:lang w:val="kk"/>
              </w:rPr>
            </w:pPr>
            <w:r>
              <w:rPr>
                <w:lang w:val="kk"/>
              </w:rPr>
              <w:t>Ұйқыдан белсенді іс-әрекетке ыңғайлы ауысу. Балалардың денсаулығын нығайту, аурулардың алдын алу.</w:t>
            </w:r>
          </w:p>
          <w:p w14:paraId="09EF1F35" w14:textId="77777777" w:rsidR="00E63F0A" w:rsidRPr="00CE1172" w:rsidRDefault="00CE1172" w:rsidP="00E63F0A">
            <w:pPr>
              <w:pStyle w:val="13213"/>
              <w:rPr>
                <w:lang w:val="kk"/>
              </w:rPr>
            </w:pPr>
            <w:r>
              <w:rPr>
                <w:lang w:val="kk"/>
              </w:rPr>
              <w:t>Тыныс алу жаттығулары: "Үлкен болып өсеміз"</w:t>
            </w:r>
          </w:p>
          <w:p w14:paraId="358CF36B" w14:textId="77777777" w:rsidR="00E63F0A" w:rsidRPr="00CE1172" w:rsidRDefault="00CE1172" w:rsidP="00E63F0A">
            <w:pPr>
              <w:pStyle w:val="13213"/>
              <w:rPr>
                <w:lang w:val="kk"/>
              </w:rPr>
            </w:pPr>
            <w:r>
              <w:rPr>
                <w:lang w:val="kk"/>
              </w:rPr>
              <w:t>Суық тию мен жоғарғы тыныс алу жолдары ауруларының алдын алу.</w:t>
            </w:r>
          </w:p>
          <w:p w14:paraId="372C45DC" w14:textId="7B632E6D" w:rsidR="00E63F0A" w:rsidRPr="00CE1172" w:rsidRDefault="00CE1172" w:rsidP="00E63F0A">
            <w:pPr>
              <w:pStyle w:val="13213"/>
              <w:rPr>
                <w:lang w:val="kk"/>
              </w:rPr>
            </w:pPr>
            <w:r w:rsidRPr="00513FA1">
              <w:rPr>
                <w:lang w:val="kk"/>
              </w:rPr>
              <w:t>Аяқтар иық белдеуінде, қолдар дене бойымен. Біріктірілген қолды жоғары көтеру - дем алу, төмен түсіру - «Ух-х» (4-5 рет қайталау)</w:t>
            </w:r>
          </w:p>
        </w:tc>
      </w:tr>
      <w:tr w:rsidR="008844C2" w14:paraId="02DC478C" w14:textId="77777777" w:rsidTr="00513FA1">
        <w:trPr>
          <w:trHeight w:val="28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5AD35" w14:textId="77777777" w:rsidR="00513FA1" w:rsidRPr="00513FA1" w:rsidRDefault="00CE1172" w:rsidP="00513FA1">
            <w:pPr>
              <w:pStyle w:val="13213"/>
            </w:pPr>
            <w:r w:rsidRPr="00513FA1">
              <w:rPr>
                <w:lang w:val="kk"/>
              </w:rPr>
              <w:t>Бесін ас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27AF5" w14:textId="77777777" w:rsidR="00513FA1" w:rsidRPr="00513FA1" w:rsidRDefault="00CE1172" w:rsidP="00513FA1">
            <w:pPr>
              <w:pStyle w:val="13213"/>
            </w:pPr>
            <w:r w:rsidRPr="00513FA1">
              <w:rPr>
                <w:lang w:val="kk"/>
              </w:rPr>
              <w:t xml:space="preserve">Көркем сөз </w:t>
            </w:r>
          </w:p>
          <w:p w14:paraId="61D3E564" w14:textId="4EF601E1" w:rsidR="00513FA1" w:rsidRPr="00513FA1" w:rsidRDefault="00CE1172" w:rsidP="00513FA1">
            <w:pPr>
              <w:pStyle w:val="13213"/>
            </w:pPr>
            <w:r w:rsidRPr="00513FA1">
              <w:rPr>
                <w:lang w:val="kk"/>
              </w:rPr>
              <w:t xml:space="preserve">Немереме бәліш пісіремін, </w:t>
            </w:r>
          </w:p>
          <w:p w14:paraId="191405BF" w14:textId="77777777" w:rsidR="00513FA1" w:rsidRPr="00513FA1" w:rsidRDefault="00CE1172" w:rsidP="00513FA1">
            <w:pPr>
              <w:pStyle w:val="13213"/>
            </w:pPr>
            <w:r w:rsidRPr="00513FA1">
              <w:rPr>
                <w:lang w:val="kk"/>
              </w:rPr>
              <w:t>Өте дәмді бәлішті.</w:t>
            </w:r>
          </w:p>
          <w:p w14:paraId="302D30C0" w14:textId="77777777" w:rsidR="00513FA1" w:rsidRPr="00513FA1" w:rsidRDefault="00CE1172" w:rsidP="00513FA1">
            <w:pPr>
              <w:pStyle w:val="13213"/>
            </w:pPr>
            <w:r w:rsidRPr="00513FA1">
              <w:rPr>
                <w:lang w:val="kk"/>
              </w:rPr>
              <w:t>Қытырлақ әрі құнарлы,</w:t>
            </w:r>
          </w:p>
          <w:p w14:paraId="50B410B6" w14:textId="77777777" w:rsidR="00513FA1" w:rsidRPr="00513FA1" w:rsidRDefault="00CE1172" w:rsidP="00513FA1">
            <w:pPr>
              <w:pStyle w:val="13213"/>
            </w:pPr>
            <w:r w:rsidRPr="00513FA1">
              <w:rPr>
                <w:lang w:val="kk"/>
              </w:rPr>
              <w:t>Ішінде жұмыртқа салмасы,</w:t>
            </w:r>
          </w:p>
          <w:p w14:paraId="26F20397" w14:textId="77777777" w:rsidR="00513FA1" w:rsidRPr="00513FA1" w:rsidRDefault="00CE1172" w:rsidP="00513FA1">
            <w:pPr>
              <w:pStyle w:val="13213"/>
            </w:pPr>
            <w:r w:rsidRPr="00513FA1">
              <w:rPr>
                <w:lang w:val="kk"/>
              </w:rPr>
              <w:t>Үстіне бал жағып қойдым,</w:t>
            </w:r>
          </w:p>
          <w:p w14:paraId="2D8079CB" w14:textId="3F8CA267" w:rsidR="00513FA1" w:rsidRPr="00513FA1" w:rsidRDefault="00CE1172" w:rsidP="00513FA1">
            <w:pPr>
              <w:pStyle w:val="13213"/>
            </w:pPr>
            <w:r>
              <w:rPr>
                <w:lang w:val="kk"/>
              </w:rPr>
              <w:t xml:space="preserve">Немерем жақсылап тойып алсын! </w:t>
            </w:r>
          </w:p>
          <w:p w14:paraId="3F676883" w14:textId="44B68F2E" w:rsidR="00513FA1" w:rsidRPr="00513FA1" w:rsidRDefault="00CE1172" w:rsidP="00513FA1">
            <w:pPr>
              <w:pStyle w:val="13213"/>
            </w:pPr>
            <w:r w:rsidRPr="00513FA1">
              <w:rPr>
                <w:lang w:val="kk"/>
              </w:rPr>
              <w:t>Мәдени-гигиеналық дағдылар: тазалыққа және ұқыптылыққа деген ниетті тәрбиелеу; дербестікке тәрбиелеу, қолды дұрыс және мұқият жууды білу.</w:t>
            </w:r>
          </w:p>
          <w:p w14:paraId="7D213364" w14:textId="4B4301B4" w:rsidR="00513FA1" w:rsidRPr="00513FA1" w:rsidRDefault="00CE1172" w:rsidP="00513FA1">
            <w:pPr>
              <w:pStyle w:val="13213"/>
            </w:pPr>
            <w:r>
              <w:rPr>
                <w:lang w:val="kk"/>
              </w:rPr>
              <w:t>(Ас болсын! Рақмет!) (Мәдени-гигиеналық дағдылар)</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D804E" w14:textId="77777777" w:rsidR="00513FA1" w:rsidRPr="00513FA1" w:rsidRDefault="00CE1172" w:rsidP="00513FA1">
            <w:pPr>
              <w:pStyle w:val="13213"/>
            </w:pPr>
            <w:r w:rsidRPr="00513FA1">
              <w:rPr>
                <w:lang w:val="kk"/>
              </w:rPr>
              <w:t xml:space="preserve">Көркем сөз </w:t>
            </w:r>
          </w:p>
          <w:p w14:paraId="69F02FA3" w14:textId="330C7884" w:rsidR="00513FA1" w:rsidRPr="00513FA1" w:rsidRDefault="00CE1172" w:rsidP="00513FA1">
            <w:pPr>
              <w:pStyle w:val="13213"/>
            </w:pPr>
            <w:r>
              <w:rPr>
                <w:lang w:val="kk"/>
              </w:rPr>
              <w:t>Бесін астың уақыты келді, Балалар үстелге отырды.</w:t>
            </w:r>
          </w:p>
          <w:p w14:paraId="3E60716F" w14:textId="1ED537DA" w:rsidR="00513FA1" w:rsidRPr="00513FA1" w:rsidRDefault="00CE1172" w:rsidP="00513FA1">
            <w:pPr>
              <w:pStyle w:val="13213"/>
            </w:pPr>
            <w:r>
              <w:rPr>
                <w:lang w:val="kk"/>
              </w:rPr>
              <w:t>Еш қиындық болмауы үшін, Тамақтану ережесін еске түсірейік:</w:t>
            </w:r>
          </w:p>
          <w:p w14:paraId="14EC7469" w14:textId="1DE178D6" w:rsidR="00513FA1" w:rsidRPr="00CE1172" w:rsidRDefault="00CE1172" w:rsidP="00513FA1">
            <w:pPr>
              <w:pStyle w:val="13213"/>
              <w:rPr>
                <w:lang w:val="kk"/>
              </w:rPr>
            </w:pPr>
            <w:r w:rsidRPr="00513FA1">
              <w:rPr>
                <w:lang w:val="kk"/>
              </w:rPr>
              <w:t xml:space="preserve">Аяғымызды тапырлатпаймыз, Ас ішкенде сөйлемейміз. Мәдени-гигиеналық дағдылар: тазалық пен ұқыптылыққа деген қажеттілікті дамыту. </w:t>
            </w:r>
          </w:p>
          <w:p w14:paraId="4E3AA5C1" w14:textId="6178D78C" w:rsidR="00513FA1" w:rsidRPr="00513FA1" w:rsidRDefault="00CE1172" w:rsidP="00513FA1">
            <w:pPr>
              <w:pStyle w:val="13213"/>
            </w:pPr>
            <w:r>
              <w:rPr>
                <w:lang w:val="kk"/>
              </w:rPr>
              <w:t>(Ас болсын! Рақмет!) (Мәдени-гигиеналық дағдылар)</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5AD23" w14:textId="73F2111D" w:rsidR="00513FA1" w:rsidRPr="00513FA1" w:rsidRDefault="00CE1172" w:rsidP="00513FA1">
            <w:pPr>
              <w:pStyle w:val="13213"/>
            </w:pPr>
            <w:r w:rsidRPr="00513FA1">
              <w:rPr>
                <w:lang w:val="kk"/>
              </w:rPr>
              <w:t>Мәдени-гигиеналық дағдылар: балалардың назарын тамаққа аудару, мәдени тамақтануға баулу.</w:t>
            </w:r>
          </w:p>
          <w:p w14:paraId="7DFFF140" w14:textId="70FA62A6" w:rsidR="00513FA1" w:rsidRPr="00513FA1" w:rsidRDefault="00CE1172" w:rsidP="00513FA1">
            <w:pPr>
              <w:pStyle w:val="13213"/>
            </w:pPr>
            <w:r>
              <w:rPr>
                <w:lang w:val="kk"/>
              </w:rPr>
              <w:t>(Ас болсын! Рақмет!) (Мәдени-гигиеналық дағдылар)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8F833" w14:textId="77777777" w:rsidR="007E73AC" w:rsidRDefault="00CE1172" w:rsidP="00513FA1">
            <w:pPr>
              <w:pStyle w:val="13213"/>
            </w:pPr>
            <w:r>
              <w:rPr>
                <w:lang w:val="kk"/>
              </w:rPr>
              <w:t>"Біз ұқыпты баламыз" ойын жаттығуы Мәдени-гигиеналық дағдылар: тамақтану кезіндегі мінез-құлық мәдениетін қалыптастыру: майлықты ұқыпты қолдана білу; нанды үгітпеу.</w:t>
            </w:r>
          </w:p>
          <w:p w14:paraId="5ED726C6" w14:textId="1A4C1575" w:rsidR="00513FA1" w:rsidRPr="00513FA1" w:rsidRDefault="00CE1172" w:rsidP="00513FA1">
            <w:pPr>
              <w:pStyle w:val="13213"/>
            </w:pPr>
            <w:r>
              <w:rPr>
                <w:lang w:val="kk"/>
              </w:rPr>
              <w:t>(Мәдени-гигиеналық дағдылар)</w:t>
            </w:r>
          </w:p>
          <w:p w14:paraId="7EF763F3" w14:textId="77777777" w:rsidR="00513FA1" w:rsidRPr="00513FA1" w:rsidRDefault="00513FA1" w:rsidP="00513FA1">
            <w:pPr>
              <w:pStyle w:val="13213"/>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031DD" w14:textId="77777777" w:rsidR="007E73AC" w:rsidRPr="00513FA1" w:rsidRDefault="00CE1172" w:rsidP="007E73AC">
            <w:pPr>
              <w:pStyle w:val="13213"/>
            </w:pPr>
            <w:r w:rsidRPr="00513FA1">
              <w:rPr>
                <w:lang w:val="kk"/>
              </w:rPr>
              <w:t xml:space="preserve">Көркем сөз </w:t>
            </w:r>
          </w:p>
          <w:p w14:paraId="5435EB09" w14:textId="77777777" w:rsidR="007E73AC" w:rsidRPr="00513FA1" w:rsidRDefault="00CE1172" w:rsidP="007E73AC">
            <w:pPr>
              <w:pStyle w:val="13213"/>
            </w:pPr>
            <w:r w:rsidRPr="00513FA1">
              <w:rPr>
                <w:lang w:val="kk"/>
              </w:rPr>
              <w:t xml:space="preserve">Немереме бәліш пісіремін, </w:t>
            </w:r>
          </w:p>
          <w:p w14:paraId="3386ACEF" w14:textId="77777777" w:rsidR="007E73AC" w:rsidRPr="00513FA1" w:rsidRDefault="00CE1172" w:rsidP="007E73AC">
            <w:pPr>
              <w:pStyle w:val="13213"/>
            </w:pPr>
            <w:r w:rsidRPr="00513FA1">
              <w:rPr>
                <w:lang w:val="kk"/>
              </w:rPr>
              <w:t>Өте дәмді бәлішті.</w:t>
            </w:r>
          </w:p>
          <w:p w14:paraId="50A51F8B" w14:textId="77777777" w:rsidR="007E73AC" w:rsidRPr="00513FA1" w:rsidRDefault="00CE1172" w:rsidP="007E73AC">
            <w:pPr>
              <w:pStyle w:val="13213"/>
            </w:pPr>
            <w:r w:rsidRPr="00513FA1">
              <w:rPr>
                <w:lang w:val="kk"/>
              </w:rPr>
              <w:t>Қытырлақ әрі құнарлы,</w:t>
            </w:r>
          </w:p>
          <w:p w14:paraId="69B805B7" w14:textId="77777777" w:rsidR="007E73AC" w:rsidRPr="00513FA1" w:rsidRDefault="00CE1172" w:rsidP="007E73AC">
            <w:pPr>
              <w:pStyle w:val="13213"/>
            </w:pPr>
            <w:r w:rsidRPr="00513FA1">
              <w:rPr>
                <w:lang w:val="kk"/>
              </w:rPr>
              <w:t>Ішінде жұмыртқа салмасы,</w:t>
            </w:r>
          </w:p>
          <w:p w14:paraId="53C01EBD" w14:textId="77777777" w:rsidR="007E73AC" w:rsidRPr="00513FA1" w:rsidRDefault="00CE1172" w:rsidP="007E73AC">
            <w:pPr>
              <w:pStyle w:val="13213"/>
            </w:pPr>
            <w:r w:rsidRPr="00513FA1">
              <w:rPr>
                <w:lang w:val="kk"/>
              </w:rPr>
              <w:t>Үстіне бал жағып қойдым,</w:t>
            </w:r>
          </w:p>
          <w:p w14:paraId="0C6809A9" w14:textId="77777777" w:rsidR="007E73AC" w:rsidRPr="00513FA1" w:rsidRDefault="00CE1172" w:rsidP="007E73AC">
            <w:pPr>
              <w:pStyle w:val="13213"/>
            </w:pPr>
            <w:r>
              <w:rPr>
                <w:lang w:val="kk"/>
              </w:rPr>
              <w:t xml:space="preserve">Немерем жақсылап тойып алсын! </w:t>
            </w:r>
          </w:p>
          <w:p w14:paraId="32378144" w14:textId="77777777" w:rsidR="00513FA1" w:rsidRPr="00513FA1" w:rsidRDefault="00CE1172" w:rsidP="00513FA1">
            <w:pPr>
              <w:pStyle w:val="13213"/>
            </w:pPr>
            <w:r w:rsidRPr="00513FA1">
              <w:rPr>
                <w:lang w:val="kk"/>
              </w:rPr>
              <w:t>Мәдени-гигиеналық дағдылар: жеке сүлгіні дұрыс қолдануға ықпал ету.</w:t>
            </w:r>
          </w:p>
          <w:p w14:paraId="1666DA95" w14:textId="1CFCA02D" w:rsidR="00513FA1" w:rsidRPr="00513FA1" w:rsidRDefault="00CE1172" w:rsidP="00513FA1">
            <w:pPr>
              <w:pStyle w:val="13213"/>
            </w:pPr>
            <w:r>
              <w:rPr>
                <w:lang w:val="kk"/>
              </w:rPr>
              <w:t>(Ас болсын! Рақмет!) (Мәдени-гигиеналық дағдылар)</w:t>
            </w:r>
          </w:p>
        </w:tc>
      </w:tr>
      <w:tr w:rsidR="008844C2" w14:paraId="7250C107"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3263D" w14:textId="77777777" w:rsidR="00513FA1" w:rsidRPr="00513FA1" w:rsidRDefault="00CE1172" w:rsidP="00513FA1">
            <w:pPr>
              <w:pStyle w:val="13213"/>
            </w:pPr>
            <w:r w:rsidRPr="00513FA1">
              <w:rPr>
                <w:lang w:val="kk"/>
              </w:rPr>
              <w:t>Балалардың өзіндік іс-әрекеті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CDBC9" w14:textId="77777777" w:rsidR="00F322F5" w:rsidRDefault="00CE1172" w:rsidP="00513FA1">
            <w:pPr>
              <w:pStyle w:val="13213"/>
            </w:pPr>
            <w:r>
              <w:rPr>
                <w:lang w:val="kk"/>
              </w:rPr>
              <w:t>"Көбелекке гүл табыңыз" дидактикалық ойыны</w:t>
            </w:r>
          </w:p>
          <w:p w14:paraId="15AED059" w14:textId="31753F07" w:rsidR="00513FA1" w:rsidRPr="00513FA1" w:rsidRDefault="00CE1172" w:rsidP="00513FA1">
            <w:pPr>
              <w:pStyle w:val="13213"/>
            </w:pPr>
            <w:r>
              <w:rPr>
                <w:lang w:val="kk"/>
              </w:rPr>
              <w:t xml:space="preserve">Салу және қолдану кезінде түстердің біртектілігін немесе біртектілігін бағдарлай отырып, оларды ажырата білу дағдыларын қалыптастыру, сөзді «бірдей түсті», «сол түсті» сөз тіркестерімен байыту (Сенсорика) </w:t>
            </w:r>
          </w:p>
          <w:p w14:paraId="35416370" w14:textId="77777777" w:rsidR="00513FA1" w:rsidRPr="00513FA1" w:rsidRDefault="00513FA1" w:rsidP="00513FA1">
            <w:pPr>
              <w:pStyle w:val="13213"/>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1AB84" w14:textId="77777777" w:rsidR="00F322F5" w:rsidRDefault="00CE1172" w:rsidP="00513FA1">
            <w:pPr>
              <w:pStyle w:val="13213"/>
            </w:pPr>
            <w:r w:rsidRPr="00513FA1">
              <w:rPr>
                <w:lang w:val="kk"/>
              </w:rPr>
              <w:t>Өлең оқу "Ана"</w:t>
            </w:r>
          </w:p>
          <w:p w14:paraId="289085F9" w14:textId="67C601D2" w:rsidR="00513FA1" w:rsidRPr="00CE1172" w:rsidRDefault="00CE1172" w:rsidP="00513FA1">
            <w:pPr>
              <w:pStyle w:val="13213"/>
              <w:rPr>
                <w:lang w:val="kk"/>
              </w:rPr>
            </w:pPr>
            <w:r>
              <w:rPr>
                <w:lang w:val="kk"/>
              </w:rPr>
              <w:t>Қуанышты эмоциялық көңіл күй туғызу; поэзия, шығармашылық қызмет арқылы өз көзқарасын, анаға деген сүйіспеншілігін білдіруге көмектесу, сөздік қорын эмоциялық-бағалау лексикасымен толықтыру. (Көркем әдебиет)</w:t>
            </w:r>
          </w:p>
          <w:p w14:paraId="31A4CD68" w14:textId="40180CEF" w:rsidR="00513FA1" w:rsidRPr="00CE1172" w:rsidRDefault="00CE1172" w:rsidP="00513FA1">
            <w:pPr>
              <w:pStyle w:val="13213"/>
              <w:rPr>
                <w:lang w:val="kk"/>
              </w:rPr>
            </w:pPr>
            <w:r w:rsidRPr="00513FA1">
              <w:rPr>
                <w:lang w:val="kk"/>
              </w:rPr>
              <w:t>"Біртұтас тәрбие" Тәжірибелік-эксперименттік іс-әрекет</w:t>
            </w:r>
          </w:p>
          <w:p w14:paraId="284FA4D6" w14:textId="77777777" w:rsidR="00F322F5" w:rsidRPr="00CE1172" w:rsidRDefault="00CE1172" w:rsidP="00513FA1">
            <w:pPr>
              <w:pStyle w:val="13213"/>
              <w:rPr>
                <w:lang w:val="kk"/>
              </w:rPr>
            </w:pPr>
            <w:r w:rsidRPr="00513FA1">
              <w:rPr>
                <w:lang w:val="kk"/>
              </w:rPr>
              <w:t>"Қар мен мұздың мөлдірлігін анықтау"</w:t>
            </w:r>
          </w:p>
          <w:p w14:paraId="1A68EE51" w14:textId="24F62DD4" w:rsidR="00513FA1" w:rsidRPr="00CE1172" w:rsidRDefault="00CE1172" w:rsidP="00513FA1">
            <w:pPr>
              <w:pStyle w:val="13213"/>
              <w:rPr>
                <w:lang w:val="kk"/>
              </w:rPr>
            </w:pPr>
            <w:r>
              <w:rPr>
                <w:lang w:val="kk"/>
              </w:rPr>
              <w:t>Балаларды таным процесіне тарту; ойлау операцияларын, тіл дамуын дамыту; қоршаған орта туралы түсініктерді байыту және кеңейту.</w:t>
            </w:r>
          </w:p>
          <w:p w14:paraId="6C790467" w14:textId="134D88FB" w:rsidR="00513FA1" w:rsidRPr="00513FA1" w:rsidRDefault="00CE1172" w:rsidP="006F03F9">
            <w:pPr>
              <w:pStyle w:val="13213"/>
            </w:pPr>
            <w:r>
              <w:rPr>
                <w:lang w:val="kk"/>
              </w:rPr>
              <w:t>(Қоршаған ортамен таныстыру)</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CE1D" w14:textId="77777777" w:rsidR="00513FA1" w:rsidRPr="00513FA1" w:rsidRDefault="00CE1172" w:rsidP="00513FA1">
            <w:pPr>
              <w:pStyle w:val="13213"/>
            </w:pPr>
            <w:r w:rsidRPr="00513FA1">
              <w:rPr>
                <w:lang w:val="kk"/>
              </w:rPr>
              <w:t>"Бұл саусақтың ұйқысы келді..." саусақ гимнастикасы</w:t>
            </w:r>
          </w:p>
          <w:p w14:paraId="690663D6" w14:textId="77777777" w:rsidR="003C4A71" w:rsidRDefault="00CE1172" w:rsidP="00513FA1">
            <w:pPr>
              <w:pStyle w:val="13213"/>
            </w:pPr>
            <w:r>
              <w:rPr>
                <w:lang w:val="kk"/>
              </w:rPr>
              <w:t xml:space="preserve">Баланың оң қолындағы, содан кейін сол қолындағы саусақтарын кезек-кезек бүгу, тақпақтың мәтініне сәйкес әрекеттерді орындау қабілетін дамыту. </w:t>
            </w:r>
          </w:p>
          <w:p w14:paraId="28B2218D" w14:textId="6AEE3A98" w:rsidR="00513FA1" w:rsidRPr="00513FA1" w:rsidRDefault="00CE1172" w:rsidP="00513FA1">
            <w:pPr>
              <w:pStyle w:val="13213"/>
            </w:pPr>
            <w:r>
              <w:rPr>
                <w:lang w:val="kk"/>
              </w:rPr>
              <w:t>(Сөйлеуді дамыту)</w:t>
            </w:r>
          </w:p>
          <w:p w14:paraId="5D6DB0A4" w14:textId="77777777" w:rsidR="003C4A71" w:rsidRDefault="00CE1172" w:rsidP="00513FA1">
            <w:pPr>
              <w:pStyle w:val="13213"/>
            </w:pPr>
            <w:r w:rsidRPr="00513FA1">
              <w:rPr>
                <w:lang w:val="kk"/>
              </w:rPr>
              <w:t>"Серуендеуге барамыз" сюжеттік ойыны</w:t>
            </w:r>
          </w:p>
          <w:p w14:paraId="15D9DB63" w14:textId="1DFA83A3" w:rsidR="00513FA1" w:rsidRPr="00513FA1" w:rsidRDefault="00CE1172" w:rsidP="00513FA1">
            <w:pPr>
              <w:pStyle w:val="13213"/>
            </w:pPr>
            <w:r>
              <w:rPr>
                <w:lang w:val="kk"/>
              </w:rPr>
              <w:t>Балалардың әртүрлі маусымдарға арналған киімдерді таңдау, киім элементтерін дұрыс атауға үйрету, «киім», «аяқ киім» деген жалпылама ұғымдарды бекіту, айналасындағыларға қамқорлықпен қарау дағдыларын дамыту. (Қоршаған ортамен таныстыру)</w:t>
            </w:r>
          </w:p>
          <w:p w14:paraId="61C2137E" w14:textId="77777777" w:rsidR="00513FA1" w:rsidRPr="00513FA1" w:rsidRDefault="00513FA1" w:rsidP="00513FA1">
            <w:pPr>
              <w:pStyle w:val="13213"/>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2C141" w14:textId="70864D97" w:rsidR="00513FA1" w:rsidRPr="00513FA1" w:rsidRDefault="00CE1172" w:rsidP="00513FA1">
            <w:pPr>
              <w:pStyle w:val="13213"/>
            </w:pPr>
            <w:r>
              <w:rPr>
                <w:lang w:val="kk"/>
              </w:rPr>
              <w:t>«Дәрігердегі ойыншықтар» сюжеттік ойыны Ересектердің еңбегіне қызығушылықты тәрбиелеуді жалғастыру (Қоршаған ортамен таныстыру)</w:t>
            </w:r>
          </w:p>
          <w:p w14:paraId="4A315799" w14:textId="77777777" w:rsidR="003C4A71" w:rsidRDefault="00CE1172" w:rsidP="00513FA1">
            <w:pPr>
              <w:pStyle w:val="13213"/>
            </w:pPr>
            <w:r w:rsidRPr="00513FA1">
              <w:rPr>
                <w:lang w:val="kk"/>
              </w:rPr>
              <w:t>"Сиқырлы киім қыстырғыштары"</w:t>
            </w:r>
          </w:p>
          <w:p w14:paraId="7986507F" w14:textId="5E2894B2" w:rsidR="00513FA1" w:rsidRPr="00513FA1" w:rsidRDefault="00CE1172" w:rsidP="00513FA1">
            <w:pPr>
              <w:pStyle w:val="13213"/>
            </w:pPr>
            <w:r>
              <w:rPr>
                <w:lang w:val="kk"/>
              </w:rPr>
              <w:t>Балаларды қажетті түсті қысқыштарды таңдауға, қолдың ұсақ моторикасын, тактильді сезімдерін дамытуды үйрету.</w:t>
            </w:r>
          </w:p>
          <w:p w14:paraId="30CB1378" w14:textId="3D007E95" w:rsidR="00513FA1" w:rsidRPr="00513FA1" w:rsidRDefault="00CE1172" w:rsidP="00513FA1">
            <w:pPr>
              <w:pStyle w:val="13213"/>
              <w:rPr>
                <w:highlight w:val="yellow"/>
              </w:rPr>
            </w:pPr>
            <w:r>
              <w:rPr>
                <w:lang w:val="kk"/>
              </w:rPr>
              <w:t>(Сенсорика, құрастыру)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2DD6E" w14:textId="77777777" w:rsidR="003C4A71" w:rsidRDefault="00CE1172" w:rsidP="00513FA1">
            <w:pPr>
              <w:pStyle w:val="13213"/>
            </w:pPr>
            <w:r>
              <w:rPr>
                <w:lang w:val="kk"/>
              </w:rPr>
              <w:t>«Машинаны жөндеу», «Дөңгелектерді таңдау» дидактикалық жаттығулары</w:t>
            </w:r>
          </w:p>
          <w:p w14:paraId="79B6BBD5" w14:textId="59503CEC" w:rsidR="00513FA1" w:rsidRPr="00513FA1" w:rsidRDefault="00CE1172" w:rsidP="00513FA1">
            <w:pPr>
              <w:pStyle w:val="13213"/>
              <w:rPr>
                <w:highlight w:val="yellow"/>
              </w:rPr>
            </w:pPr>
            <w:r>
              <w:rPr>
                <w:lang w:val="kk"/>
              </w:rPr>
              <w:t>Балалардың геометриялық пішіндер туралы түсініктерін бекіту, олардың атауларында, түстерінде жаттығу; зат-құралдарды пайдалану дағдыларын қалыптастыру, ауызша нұсқаулыққа сүйене отырып, тапсырмаларды орындау; зат есімдерді сан және түрдегі зат есімдермен үйлестіре білуді үйрету. (Сенсорика, сөйлеуді дамыту)</w:t>
            </w:r>
          </w:p>
        </w:tc>
      </w:tr>
      <w:tr w:rsidR="008844C2" w14:paraId="4EF92E30" w14:textId="77777777" w:rsidTr="00513FA1">
        <w:trPr>
          <w:trHeight w:val="55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5DFF6" w14:textId="78759030" w:rsidR="00513FA1" w:rsidRPr="00513FA1" w:rsidRDefault="00CE1172" w:rsidP="00513FA1">
            <w:pPr>
              <w:pStyle w:val="13213"/>
            </w:pPr>
            <w:r w:rsidRPr="00513FA1">
              <w:rPr>
                <w:lang w:val="kk"/>
              </w:rPr>
              <w:t>Балалармен жеке жұмыс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DC705" w14:textId="77777777" w:rsidR="00513FA1" w:rsidRPr="00513FA1" w:rsidRDefault="00CE1172" w:rsidP="00513FA1">
            <w:pPr>
              <w:pStyle w:val="13213"/>
            </w:pPr>
            <w:r w:rsidRPr="00513FA1">
              <w:rPr>
                <w:lang w:val="kk"/>
              </w:rPr>
              <w:t>Физикалық дағдылар</w:t>
            </w:r>
          </w:p>
          <w:p w14:paraId="2FEFC50B" w14:textId="77777777" w:rsidR="00DD1E66" w:rsidRDefault="00CE1172" w:rsidP="006F03F9">
            <w:pPr>
              <w:pStyle w:val="13213"/>
            </w:pPr>
            <w:r>
              <w:rPr>
                <w:lang w:val="kk"/>
              </w:rPr>
              <w:t> "Допты бір-біріңізге қарай домалатыңыздар"</w:t>
            </w:r>
          </w:p>
          <w:p w14:paraId="19589CCB" w14:textId="3612550A" w:rsidR="00513FA1" w:rsidRPr="00513FA1" w:rsidRDefault="00CE1172" w:rsidP="006F03F9">
            <w:pPr>
              <w:pStyle w:val="13213"/>
            </w:pPr>
            <w:r>
              <w:rPr>
                <w:lang w:val="kk"/>
              </w:rPr>
              <w:t>Домалату кезінде заттарды қатты итеру қабілетін бекіту</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3D94E" w14:textId="77777777" w:rsidR="00513FA1" w:rsidRPr="00513FA1" w:rsidRDefault="00CE1172" w:rsidP="00513FA1">
            <w:pPr>
              <w:pStyle w:val="13213"/>
            </w:pPr>
            <w:r w:rsidRPr="00513FA1">
              <w:rPr>
                <w:lang w:val="kk"/>
              </w:rPr>
              <w:t>Қарым-қатынас дағдылары</w:t>
            </w:r>
          </w:p>
          <w:p w14:paraId="18348312" w14:textId="377A9BD0" w:rsidR="00513FA1" w:rsidRPr="00513FA1" w:rsidRDefault="00CE1172" w:rsidP="00513FA1">
            <w:pPr>
              <w:pStyle w:val="13213"/>
            </w:pPr>
            <w:r>
              <w:rPr>
                <w:lang w:val="kk"/>
              </w:rPr>
              <w:t xml:space="preserve">«Анамды табуға көмектесу» Жануарлар мен олардың балапандарын, үй құстарын және олардың балапандарын ажырату және атауды үйретуді жалғастырамыз; дыбыстардың дұрыс айтылуын бекіту; интонациялық мәнерлілікті дамыту </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4F539" w14:textId="77777777" w:rsidR="00513FA1" w:rsidRPr="00513FA1" w:rsidRDefault="00CE1172" w:rsidP="00513FA1">
            <w:pPr>
              <w:pStyle w:val="13213"/>
            </w:pPr>
            <w:r w:rsidRPr="00513FA1">
              <w:rPr>
                <w:lang w:val="kk"/>
              </w:rPr>
              <w:t xml:space="preserve">Танымдық және интеллектуалдық дағдылар </w:t>
            </w:r>
          </w:p>
          <w:p w14:paraId="5DEBFC96" w14:textId="36162D43" w:rsidR="00513FA1" w:rsidRPr="00513FA1" w:rsidRDefault="00CE1172" w:rsidP="006F03F9">
            <w:pPr>
              <w:pStyle w:val="13213"/>
            </w:pPr>
            <w:r>
              <w:rPr>
                <w:lang w:val="kk"/>
              </w:rPr>
              <w:t>«Керемет қап» Сөздік көлемін кеңейту Тактильді қабылдау және заттардың белгілері туралы түсініктерді дамыту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5F370" w14:textId="77777777" w:rsidR="00513FA1" w:rsidRPr="00513FA1" w:rsidRDefault="00CE1172" w:rsidP="00513FA1">
            <w:pPr>
              <w:pStyle w:val="13213"/>
            </w:pPr>
            <w:r w:rsidRPr="00513FA1">
              <w:rPr>
                <w:lang w:val="kk"/>
              </w:rPr>
              <w:t>Шығармашылық дағдылар, зерттеу іс-әрекеті</w:t>
            </w:r>
          </w:p>
          <w:p w14:paraId="3398ED93" w14:textId="49D18799" w:rsidR="00513FA1" w:rsidRPr="00513FA1" w:rsidRDefault="00CE1172" w:rsidP="00513FA1">
            <w:pPr>
              <w:pStyle w:val="13213"/>
            </w:pPr>
            <w:r>
              <w:rPr>
                <w:lang w:val="kk"/>
              </w:rPr>
              <w:t>«Сұлба бойынша табу» Көрнекі ойлауды, назарды, бейнелі жадты дамыту. Ойын материалы: ертегі кейіпкерлерінің қағаз фигуралары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EABC" w14:textId="77777777" w:rsidR="00513FA1" w:rsidRPr="00513FA1" w:rsidRDefault="00CE1172" w:rsidP="00513FA1">
            <w:pPr>
              <w:pStyle w:val="13213"/>
            </w:pPr>
            <w:r w:rsidRPr="00513FA1">
              <w:rPr>
                <w:lang w:val="kk"/>
              </w:rPr>
              <w:t>Әлеуметтік-эмоционалды дағдылар</w:t>
            </w:r>
          </w:p>
          <w:p w14:paraId="5EDFE8F7" w14:textId="2DF260D2" w:rsidR="00513FA1" w:rsidRPr="00513FA1" w:rsidRDefault="00CE1172" w:rsidP="00513FA1">
            <w:pPr>
              <w:pStyle w:val="13213"/>
            </w:pPr>
            <w:r>
              <w:rPr>
                <w:lang w:val="kk"/>
              </w:rPr>
              <w:t>"Қоңыраулы тығылыспақ"</w:t>
            </w:r>
            <w:r>
              <w:rPr>
                <w:lang w:val="kk"/>
              </w:rPr>
              <w:br/>
              <w:t xml:space="preserve"> Өзін-өзі лайықты бағалауды, есту назарын дамыту</w:t>
            </w:r>
          </w:p>
        </w:tc>
      </w:tr>
      <w:tr w:rsidR="008844C2" w14:paraId="6E3239E2"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F67EF" w14:textId="1C66FD5B" w:rsidR="00513FA1" w:rsidRPr="00513FA1" w:rsidRDefault="00CE1172" w:rsidP="00513FA1">
            <w:pPr>
              <w:pStyle w:val="13213"/>
            </w:pPr>
            <w:r w:rsidRPr="00513FA1">
              <w:rPr>
                <w:lang w:val="kk"/>
              </w:rPr>
              <w:t>Серуенге дайындық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30EC5" w14:textId="56BC174A" w:rsidR="00513FA1" w:rsidRPr="00513FA1" w:rsidRDefault="00CE1172" w:rsidP="00513FA1">
            <w:pPr>
              <w:pStyle w:val="13213"/>
            </w:pPr>
            <w:r w:rsidRPr="00513FA1">
              <w:rPr>
                <w:lang w:val="kk"/>
              </w:rPr>
              <w:t>Серуенге деген қызығушылықты ынталандыру. Балалармен жеке әңгімелер</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A7853" w14:textId="77777777" w:rsidR="00513FA1" w:rsidRPr="00513FA1" w:rsidRDefault="00CE1172" w:rsidP="00513FA1">
            <w:pPr>
              <w:pStyle w:val="13213"/>
            </w:pPr>
            <w:r w:rsidRPr="00513FA1">
              <w:rPr>
                <w:lang w:val="kk"/>
              </w:rPr>
              <w:t>Киім ауыстыратын бөлмеде өзін-өзі ұстау ережелерін сақтауды үйретуді жалғастыру</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7036A" w14:textId="77777777" w:rsidR="00513FA1" w:rsidRPr="00513FA1" w:rsidRDefault="00CE1172" w:rsidP="00513FA1">
            <w:pPr>
              <w:pStyle w:val="13213"/>
            </w:pPr>
            <w:r w:rsidRPr="00513FA1">
              <w:rPr>
                <w:lang w:val="kk"/>
              </w:rPr>
              <w:t xml:space="preserve">Біз нәрестеге </w:t>
            </w:r>
            <w:r w:rsidRPr="00513FA1">
              <w:rPr>
                <w:lang w:val="kk"/>
              </w:rPr>
              <w:br/>
              <w:t>қызыл шалбар,</w:t>
            </w:r>
            <w:r w:rsidRPr="00513FA1">
              <w:rPr>
                <w:lang w:val="kk"/>
              </w:rPr>
              <w:br/>
              <w:t xml:space="preserve">ақ шұлық кигіземіз </w:t>
            </w:r>
            <w:r w:rsidRPr="00513FA1">
              <w:rPr>
                <w:lang w:val="kk"/>
              </w:rPr>
              <w:br/>
              <w:t>Ал олар гүлді-гүлді.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AA556" w14:textId="77777777" w:rsidR="00513FA1" w:rsidRPr="00513FA1" w:rsidRDefault="00CE1172" w:rsidP="00513FA1">
            <w:pPr>
              <w:pStyle w:val="13213"/>
            </w:pPr>
            <w:r w:rsidRPr="00513FA1">
              <w:rPr>
                <w:lang w:val="kk"/>
              </w:rPr>
              <w:t>Киім ауыстыратын бөлмеде өзін-өзі ұстау ережелерін сақтауды үйретуді жалғастыру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5DE6A" w14:textId="21F854CD" w:rsidR="00513FA1" w:rsidRPr="00513FA1" w:rsidRDefault="00CE1172" w:rsidP="00513FA1">
            <w:pPr>
              <w:pStyle w:val="13213"/>
            </w:pPr>
            <w:r w:rsidRPr="00513FA1">
              <w:rPr>
                <w:lang w:val="kk"/>
              </w:rPr>
              <w:t>Сыпайы сөздерді қолдану арқылы көмек сұрауға шақыру</w:t>
            </w:r>
          </w:p>
        </w:tc>
      </w:tr>
      <w:tr w:rsidR="008844C2" w14:paraId="4F54D854" w14:textId="77777777" w:rsidTr="00513FA1">
        <w:trPr>
          <w:trHeight w:val="28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F1CF3" w14:textId="77777777" w:rsidR="00513FA1" w:rsidRPr="00513FA1" w:rsidRDefault="00CE1172" w:rsidP="00513FA1">
            <w:pPr>
              <w:pStyle w:val="13213"/>
              <w:rPr>
                <w:highlight w:val="yellow"/>
              </w:rPr>
            </w:pPr>
            <w:r w:rsidRPr="00513FA1">
              <w:rPr>
                <w:lang w:val="kk"/>
              </w:rPr>
              <w:t>Серуен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A024E" w14:textId="77777777" w:rsidR="00C72177" w:rsidRDefault="00CE1172" w:rsidP="006F03F9">
            <w:pPr>
              <w:pStyle w:val="13213"/>
            </w:pPr>
            <w:r w:rsidRPr="002326DD">
              <w:rPr>
                <w:lang w:val="kk"/>
              </w:rPr>
              <w:t xml:space="preserve">Балалардың еркін іс-әрекеті </w:t>
            </w:r>
          </w:p>
          <w:p w14:paraId="0DEEF0E3" w14:textId="75368505" w:rsidR="00513FA1" w:rsidRPr="00513FA1" w:rsidRDefault="00CE1172" w:rsidP="006F03F9">
            <w:pPr>
              <w:pStyle w:val="13213"/>
              <w:rPr>
                <w:highlight w:val="yellow"/>
              </w:rPr>
            </w:pPr>
            <w:r>
              <w:rPr>
                <w:lang w:val="kk"/>
              </w:rPr>
              <w:t>(Дене тәрбиесі)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BDC54" w14:textId="69774DA1" w:rsidR="00513FA1" w:rsidRPr="00513FA1" w:rsidRDefault="00CE1172" w:rsidP="00513FA1">
            <w:pPr>
              <w:pStyle w:val="13213"/>
            </w:pPr>
            <w:r w:rsidRPr="00513FA1">
              <w:rPr>
                <w:lang w:val="kk"/>
              </w:rPr>
              <w:t>"Ұлттық ойын-ұлт қазынасы" "Балапандар " қимылды ойыны.</w:t>
            </w:r>
            <w:bookmarkStart w:id="1" w:name="balapan"/>
            <w:bookmarkEnd w:id="1"/>
          </w:p>
          <w:p w14:paraId="50604E44" w14:textId="36857BC7" w:rsidR="00513FA1" w:rsidRPr="00513FA1" w:rsidRDefault="00CE1172" w:rsidP="00513FA1">
            <w:pPr>
              <w:pStyle w:val="13213"/>
              <w:rPr>
                <w:highlight w:val="yellow"/>
              </w:rPr>
            </w:pPr>
            <w:r>
              <w:rPr>
                <w:lang w:val="kk"/>
              </w:rPr>
              <w:t>Қазақ ұлттық ойындарына деген қызығушылықты қалыптастыру, денсаулықты нығайтуға ықпал ететін физикалық қасиеттерді дамыту. (Дене тәрбиесі)</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7790C" w14:textId="44BB5F8E" w:rsidR="00513FA1" w:rsidRPr="00513FA1" w:rsidRDefault="00CE1172" w:rsidP="00513FA1">
            <w:pPr>
              <w:pStyle w:val="13213"/>
            </w:pPr>
            <w:r>
              <w:rPr>
                <w:lang w:val="kk"/>
              </w:rPr>
              <w:t>Балалардың еркін іс-әрекеті</w:t>
            </w:r>
          </w:p>
          <w:p w14:paraId="48DB7BE1" w14:textId="453D2A7C" w:rsidR="00513FA1" w:rsidRPr="00513FA1" w:rsidRDefault="00CE1172" w:rsidP="00513FA1">
            <w:pPr>
              <w:pStyle w:val="13213"/>
              <w:rPr>
                <w:highlight w:val="yellow"/>
              </w:rPr>
            </w:pPr>
            <w:r>
              <w:rPr>
                <w:lang w:val="kk"/>
              </w:rPr>
              <w:t>(Дене тәрбиесі)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C3B42" w14:textId="78B6E000" w:rsidR="00513FA1" w:rsidRPr="00513FA1" w:rsidRDefault="00CE1172" w:rsidP="00513FA1">
            <w:pPr>
              <w:pStyle w:val="13213"/>
            </w:pPr>
            <w:r>
              <w:rPr>
                <w:lang w:val="kk"/>
              </w:rPr>
              <w:t>Балалардың еркін іс-әрекеті</w:t>
            </w:r>
          </w:p>
          <w:p w14:paraId="66EA289E" w14:textId="35A98FC3" w:rsidR="00513FA1" w:rsidRPr="00513FA1" w:rsidRDefault="00CE1172" w:rsidP="00513FA1">
            <w:pPr>
              <w:pStyle w:val="13213"/>
              <w:rPr>
                <w:highlight w:val="yellow"/>
              </w:rPr>
            </w:pPr>
            <w:r>
              <w:rPr>
                <w:lang w:val="kk"/>
              </w:rPr>
              <w:t>(Дене тәрбиесі)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526D7" w14:textId="4ABB4897" w:rsidR="00513FA1" w:rsidRPr="00513FA1" w:rsidRDefault="00CE1172" w:rsidP="00513FA1">
            <w:pPr>
              <w:pStyle w:val="13213"/>
            </w:pPr>
            <w:r w:rsidRPr="00513FA1">
              <w:rPr>
                <w:lang w:val="kk"/>
              </w:rPr>
              <w:t>"Ұлттық ойын-ұлт қазынасы" "Балапандар " қимылды ойыны.</w:t>
            </w:r>
          </w:p>
          <w:p w14:paraId="6C4FE018" w14:textId="38FF6BA7" w:rsidR="00513FA1" w:rsidRPr="00513FA1" w:rsidRDefault="00CE1172" w:rsidP="00513FA1">
            <w:pPr>
              <w:pStyle w:val="13213"/>
              <w:rPr>
                <w:highlight w:val="yellow"/>
              </w:rPr>
            </w:pPr>
            <w:r>
              <w:rPr>
                <w:lang w:val="kk"/>
              </w:rPr>
              <w:t>Қазақ ұлттық ойындарына деген қызығушылықты қалыптастыру, денсаулықты нығайтуға ықпал ететін физикалық қасиеттерді дамыту. (Дене тәрбиесі)</w:t>
            </w:r>
          </w:p>
        </w:tc>
      </w:tr>
      <w:tr w:rsidR="008844C2" w14:paraId="687CA0C6" w14:textId="77777777" w:rsidTr="00513FA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04BBB" w14:textId="77777777" w:rsidR="00B85AB3" w:rsidRPr="00513FA1" w:rsidRDefault="00CE1172" w:rsidP="00B85AB3">
            <w:pPr>
              <w:pStyle w:val="13213"/>
            </w:pPr>
            <w:r w:rsidRPr="00513FA1">
              <w:rPr>
                <w:lang w:val="kk"/>
              </w:rPr>
              <w:t>Балалардың үйге қайтуы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63001" w14:textId="1C38EFFB" w:rsidR="00B85AB3" w:rsidRPr="00513FA1" w:rsidRDefault="00CE1172" w:rsidP="00B85AB3">
            <w:pPr>
              <w:pStyle w:val="13213"/>
            </w:pPr>
            <w:r w:rsidRPr="00513FA1">
              <w:rPr>
                <w:lang w:val="kk"/>
              </w:rPr>
              <w:t>"Әкімшілік қабылдау бөлмесі" (жеке консультациялар) Ата-аналарға өздерін қызықтыратын тақырыптар бойынша кеңес беру</w:t>
            </w:r>
          </w:p>
          <w:p w14:paraId="050C85DC" w14:textId="77777777" w:rsidR="00B85AB3" w:rsidRPr="00513FA1" w:rsidRDefault="00B85AB3" w:rsidP="00B85AB3">
            <w:pPr>
              <w:pStyle w:val="13213"/>
              <w:rPr>
                <w:highlight w:val="yellow"/>
              </w:rPr>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80730" w14:textId="1F45938D" w:rsidR="00B85AB3" w:rsidRPr="00CE1172" w:rsidRDefault="00CE1172" w:rsidP="00B85AB3">
            <w:pPr>
              <w:pStyle w:val="13213"/>
              <w:rPr>
                <w:lang w:val="kk"/>
              </w:rPr>
            </w:pPr>
            <w:r w:rsidRPr="00513FA1">
              <w:rPr>
                <w:lang w:val="kk"/>
              </w:rPr>
              <w:t>Отбасылық қолөнер бұйымдарының «Көктемгі букет» тақырыптық көрмесі Аналарды балаларды тәрбиелеуге және баламен үйде бірлескен жұмыс жүргізуге тарту.  Шығармашылықты, бастаманы көрсетуге деген ұмтылысты тәрбиелеу.</w:t>
            </w:r>
          </w:p>
          <w:p w14:paraId="33B8941B" w14:textId="253173F2" w:rsidR="00B85AB3" w:rsidRPr="00CE1172" w:rsidRDefault="00CE1172" w:rsidP="00B85AB3">
            <w:pPr>
              <w:pStyle w:val="13213"/>
              <w:rPr>
                <w:highlight w:val="yellow"/>
                <w:lang w:val="kk"/>
              </w:rPr>
            </w:pPr>
            <w:r w:rsidRPr="00513FA1">
              <w:rPr>
                <w:lang w:val="kk"/>
              </w:rPr>
              <w:t>(Сау болыңыз – До свидания!)</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73F45" w14:textId="77777777" w:rsidR="00B85AB3" w:rsidRPr="00CE1172" w:rsidRDefault="00CE1172" w:rsidP="00B85AB3">
            <w:pPr>
              <w:pStyle w:val="13213"/>
              <w:rPr>
                <w:lang w:val="kk"/>
              </w:rPr>
            </w:pPr>
            <w:r w:rsidRPr="00513FA1">
              <w:rPr>
                <w:lang w:val="kk"/>
              </w:rPr>
              <w:t>«Анадан қымбат жан жоқ» ойын-сауығы</w:t>
            </w:r>
          </w:p>
          <w:p w14:paraId="67489694" w14:textId="6E96BE21" w:rsidR="00B85AB3" w:rsidRPr="00CE1172" w:rsidRDefault="00CE1172" w:rsidP="00B85AB3">
            <w:pPr>
              <w:pStyle w:val="13213"/>
              <w:rPr>
                <w:lang w:val="kk"/>
              </w:rPr>
            </w:pPr>
            <w:r>
              <w:rPr>
                <w:lang w:val="kk"/>
              </w:rPr>
              <w:t xml:space="preserve">Бірлескен мерекелерді белсенді өткізуге ықыласты дамыту, жалпы ұжым дайындаған ойын-сауықтан қанағаттанушылық алу, ынтымақты тәрбиелеу </w:t>
            </w:r>
          </w:p>
          <w:p w14:paraId="4B169737" w14:textId="43AB8F9A" w:rsidR="00B85AB3" w:rsidRPr="00513FA1" w:rsidRDefault="00CE1172" w:rsidP="00B85AB3">
            <w:pPr>
              <w:pStyle w:val="13213"/>
              <w:rPr>
                <w:highlight w:val="yellow"/>
              </w:rPr>
            </w:pPr>
            <w:r w:rsidRPr="00513FA1">
              <w:rPr>
                <w:lang w:val="kk"/>
              </w:rPr>
              <w:t>(Сау болыңыз – До свидания!)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05309" w14:textId="77777777" w:rsidR="00B85AB3" w:rsidRPr="00513FA1" w:rsidRDefault="00CE1172" w:rsidP="00B85AB3">
            <w:pPr>
              <w:pStyle w:val="13213"/>
            </w:pPr>
            <w:r w:rsidRPr="00513FA1">
              <w:rPr>
                <w:lang w:val="kk"/>
              </w:rPr>
              <w:t>"Әкімшілік қабылдау бөлмесі" (жеке консультациялар) Ата-аналарға өздерін қызықтыратын тақырыптар бойынша кеңес беру</w:t>
            </w:r>
          </w:p>
          <w:p w14:paraId="5F0F8D1B" w14:textId="77777777" w:rsidR="00B85AB3" w:rsidRPr="00513FA1" w:rsidRDefault="00B85AB3" w:rsidP="00B85AB3">
            <w:pPr>
              <w:pStyle w:val="13213"/>
              <w:rPr>
                <w:highlight w:val="yellow"/>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529F6" w14:textId="77777777" w:rsidR="00B85AB3" w:rsidRPr="00513FA1" w:rsidRDefault="00CE1172" w:rsidP="00B85AB3">
            <w:pPr>
              <w:pStyle w:val="13213"/>
            </w:pPr>
            <w:r w:rsidRPr="00513FA1">
              <w:rPr>
                <w:lang w:val="kk"/>
              </w:rPr>
              <w:t>Демалыс күндеріне тілек.</w:t>
            </w:r>
          </w:p>
          <w:p w14:paraId="4547A473" w14:textId="77777777" w:rsidR="00B85AB3" w:rsidRPr="00513FA1" w:rsidRDefault="00CE1172" w:rsidP="00B85AB3">
            <w:pPr>
              <w:pStyle w:val="13213"/>
            </w:pPr>
            <w:r w:rsidRPr="00513FA1">
              <w:rPr>
                <w:lang w:val="kk"/>
              </w:rPr>
              <w:t>(Сау болыңыз – До свидания!)</w:t>
            </w:r>
          </w:p>
        </w:tc>
      </w:tr>
    </w:tbl>
    <w:p w14:paraId="1D486A51" w14:textId="7DA2EE23" w:rsidR="00513FA1" w:rsidRDefault="00513FA1" w:rsidP="00513FA1"/>
    <w:p w14:paraId="41001DA0" w14:textId="77777777" w:rsidR="006F03F9" w:rsidRPr="006F03F9" w:rsidRDefault="00CE1172" w:rsidP="006F03F9">
      <w:pPr>
        <w:pStyle w:val="612"/>
      </w:pPr>
      <w:r w:rsidRPr="006F03F9">
        <w:rPr>
          <w:lang w:val="kk"/>
        </w:rPr>
        <w:t>ТӘРБИЕ-БІЛІМ БЕРУ ПРОЦЕСІНІҢ ЦИКЛОГРАММАСЫ</w:t>
      </w:r>
    </w:p>
    <w:p w14:paraId="3C7D49EF" w14:textId="77777777" w:rsidR="006F03F9" w:rsidRPr="006F03F9" w:rsidRDefault="00CE1172" w:rsidP="006F03F9">
      <w:pPr>
        <w:pStyle w:val="41"/>
      </w:pPr>
      <w:r w:rsidRPr="006F03F9">
        <w:rPr>
          <w:lang w:val="kk"/>
        </w:rPr>
        <w:t>Топ: кіші топ</w:t>
      </w:r>
    </w:p>
    <w:p w14:paraId="2D8A2241" w14:textId="77777777" w:rsidR="006F03F9" w:rsidRPr="006F03F9" w:rsidRDefault="00CE1172" w:rsidP="006F03F9">
      <w:pPr>
        <w:pStyle w:val="41"/>
      </w:pPr>
      <w:r w:rsidRPr="006F03F9">
        <w:rPr>
          <w:lang w:val="kk"/>
        </w:rPr>
        <w:t>Балалардың жасы: 2 жастан бастап</w:t>
      </w:r>
    </w:p>
    <w:p w14:paraId="2750D595" w14:textId="60AD9AF6" w:rsidR="006F03F9" w:rsidRPr="006F03F9" w:rsidRDefault="00CE1172" w:rsidP="006F03F9">
      <w:pPr>
        <w:pStyle w:val="41"/>
      </w:pPr>
      <w:r w:rsidRPr="006F03F9">
        <w:rPr>
          <w:lang w:val="kk"/>
        </w:rPr>
        <w:t>Жоспар қай кезеңге жасалды: 11.03–14.03</w:t>
      </w:r>
    </w:p>
    <w:p w14:paraId="631E70EB" w14:textId="7F1EAF1F" w:rsidR="006F03F9" w:rsidRDefault="00CE1172" w:rsidP="006F03F9">
      <w:pPr>
        <w:pStyle w:val="41"/>
      </w:pPr>
      <w:r w:rsidRPr="006F03F9">
        <w:rPr>
          <w:lang w:val="kk"/>
        </w:rPr>
        <w:t>Аптаның дәйексөзі: "Тәуелсіздік – тәтті сөз ғана емес, ұлттық жауапкершілік"</w:t>
      </w:r>
    </w:p>
    <w:tbl>
      <w:tblPr>
        <w:tblW w:w="15480" w:type="dxa"/>
        <w:tblInd w:w="-176" w:type="dxa"/>
        <w:tblLayout w:type="fixed"/>
        <w:tblLook w:val="04A0" w:firstRow="1" w:lastRow="0" w:firstColumn="1" w:lastColumn="0" w:noHBand="0" w:noVBand="1"/>
      </w:tblPr>
      <w:tblGrid>
        <w:gridCol w:w="3006"/>
        <w:gridCol w:w="3119"/>
        <w:gridCol w:w="3260"/>
        <w:gridCol w:w="3260"/>
        <w:gridCol w:w="2835"/>
      </w:tblGrid>
      <w:tr w:rsidR="008844C2" w14:paraId="7D500C60"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7F230" w14:textId="77777777" w:rsidR="0087637B" w:rsidRPr="0087637B" w:rsidRDefault="00CE1172" w:rsidP="0087637B">
            <w:pPr>
              <w:pStyle w:val="13313"/>
            </w:pPr>
            <w:r w:rsidRPr="0087637B">
              <w:rPr>
                <w:lang w:val="kk"/>
              </w:rPr>
              <w:t>Күн тәртібінің үлгісі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F6273" w14:textId="21106524" w:rsidR="0087637B" w:rsidRPr="0087637B" w:rsidRDefault="00CE1172" w:rsidP="0087637B">
            <w:pPr>
              <w:pStyle w:val="13313"/>
            </w:pPr>
            <w:r w:rsidRPr="0087637B">
              <w:rPr>
                <w:lang w:val="kk"/>
              </w:rPr>
              <w:t>Сейсенбі 11.03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4EBAD" w14:textId="22AF9165" w:rsidR="0087637B" w:rsidRPr="0087637B" w:rsidRDefault="00CE1172" w:rsidP="0087637B">
            <w:pPr>
              <w:pStyle w:val="13313"/>
            </w:pPr>
            <w:r w:rsidRPr="0087637B">
              <w:rPr>
                <w:lang w:val="kk"/>
              </w:rPr>
              <w:t>Сәрсенбі 12.03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8118B" w14:textId="6838D127" w:rsidR="0087637B" w:rsidRPr="0087637B" w:rsidRDefault="00CE1172" w:rsidP="0087637B">
            <w:pPr>
              <w:pStyle w:val="13313"/>
            </w:pPr>
            <w:r w:rsidRPr="0087637B">
              <w:rPr>
                <w:lang w:val="kk"/>
              </w:rPr>
              <w:t>Бейсенбі 13.03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2E9CD" w14:textId="738A1B02" w:rsidR="0087637B" w:rsidRPr="0087637B" w:rsidRDefault="00CE1172" w:rsidP="0087637B">
            <w:pPr>
              <w:pStyle w:val="13313"/>
            </w:pPr>
            <w:r w:rsidRPr="0087637B">
              <w:rPr>
                <w:lang w:val="kk"/>
              </w:rPr>
              <w:t>Жұма 14.03</w:t>
            </w:r>
          </w:p>
        </w:tc>
      </w:tr>
      <w:tr w:rsidR="008844C2" w:rsidRPr="00814700" w14:paraId="35935A64" w14:textId="77777777" w:rsidTr="0087637B">
        <w:trPr>
          <w:trHeight w:val="699"/>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B0769" w14:textId="36DC22AE" w:rsidR="0087637B" w:rsidRPr="0087637B" w:rsidRDefault="00CE1172" w:rsidP="0087637B">
            <w:pPr>
              <w:pStyle w:val="13213"/>
            </w:pPr>
            <w:r w:rsidRPr="0087637B">
              <w:rPr>
                <w:lang w:val="kk"/>
              </w:rPr>
              <w:t>Балаларды қабылдау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99E85" w14:textId="77777777" w:rsidR="005B14C6" w:rsidRDefault="00CE1172" w:rsidP="0087637B">
            <w:pPr>
              <w:pStyle w:val="13213"/>
            </w:pPr>
            <w:r>
              <w:rPr>
                <w:lang w:val="kk"/>
              </w:rPr>
              <w:t>«Өнегелі 15 минут»</w:t>
            </w:r>
          </w:p>
          <w:p w14:paraId="545C276A" w14:textId="77777777" w:rsidR="005B14C6" w:rsidRDefault="00CE1172" w:rsidP="0087637B">
            <w:pPr>
              <w:pStyle w:val="13213"/>
            </w:pPr>
            <w:r w:rsidRPr="0087637B">
              <w:rPr>
                <w:lang w:val="kk"/>
              </w:rPr>
              <w:t>"Мен балабақшаға барар жолда не көрдім"</w:t>
            </w:r>
          </w:p>
          <w:p w14:paraId="2B7BD10C" w14:textId="186CB4EE" w:rsidR="0087637B" w:rsidRPr="0087637B" w:rsidRDefault="00CE1172" w:rsidP="0087637B">
            <w:pPr>
              <w:pStyle w:val="13213"/>
            </w:pPr>
            <w:r>
              <w:rPr>
                <w:lang w:val="kk"/>
              </w:rPr>
              <w:t>Балалардың сөздігін жандандыру және кеңейту жөніндегі жұмысты жалғастыру, таныс заттар мен құбылыстардың атауын нақтылау.</w:t>
            </w:r>
          </w:p>
          <w:p w14:paraId="57134CC1" w14:textId="77777777" w:rsidR="005B14C6" w:rsidRPr="00CE1172" w:rsidRDefault="00CE1172" w:rsidP="0087637B">
            <w:pPr>
              <w:pStyle w:val="13213"/>
              <w:rPr>
                <w:lang w:val="kk"/>
              </w:rPr>
            </w:pPr>
            <w:r w:rsidRPr="0087637B">
              <w:rPr>
                <w:lang w:val="kk"/>
              </w:rPr>
              <w:t>Балалардың жақсы көңіл күймен кездесуі. Балаларға қолайлы жағдай жасау.</w:t>
            </w:r>
          </w:p>
          <w:p w14:paraId="480F943F" w14:textId="1A745E6F" w:rsidR="0087637B" w:rsidRPr="00CE1172" w:rsidRDefault="00CE1172" w:rsidP="0087637B">
            <w:pPr>
              <w:pStyle w:val="13213"/>
              <w:rPr>
                <w:lang w:val="kk"/>
              </w:rPr>
            </w:pPr>
            <w:r w:rsidRPr="0087637B">
              <w:rPr>
                <w:lang w:val="kk"/>
              </w:rPr>
              <w:t>(Қайырлы таң!)</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52898" w14:textId="77777777" w:rsidR="005B14C6" w:rsidRPr="00CE1172" w:rsidRDefault="00CE1172" w:rsidP="0087637B">
            <w:pPr>
              <w:pStyle w:val="13213"/>
              <w:rPr>
                <w:lang w:val="kk"/>
              </w:rPr>
            </w:pPr>
            <w:r>
              <w:rPr>
                <w:lang w:val="kk"/>
              </w:rPr>
              <w:t>«Өнегелі 15 минут»</w:t>
            </w:r>
          </w:p>
          <w:p w14:paraId="18B71B64" w14:textId="6018639A" w:rsidR="0087637B" w:rsidRPr="0087637B" w:rsidRDefault="00CE1172" w:rsidP="0087637B">
            <w:pPr>
              <w:pStyle w:val="13213"/>
            </w:pPr>
            <w:r>
              <w:rPr>
                <w:lang w:val="kk"/>
              </w:rPr>
              <w:t>"Менің жақсы іс-әрекеттерім" Балалардың өз іс-әрекеттері мен іс-әрекеттерін талдай білуін дамыту, оларды қоғамдық мінез-құлық нормаларымен сәйкестендіру. Сыртқы келбетке назар аудару. (Сәлеметсіз бе! – Здравствуйте!)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29163" w14:textId="0E7981F8" w:rsidR="0087637B" w:rsidRPr="0087637B" w:rsidRDefault="00CE1172" w:rsidP="0087637B">
            <w:pPr>
              <w:pStyle w:val="13213"/>
            </w:pPr>
            <w:r>
              <w:rPr>
                <w:lang w:val="kk"/>
              </w:rPr>
              <w:t xml:space="preserve">«Өнегелі 15 минут» «Сиқырлы сөздер» Балаларда сыпайылықты қалыптастыру (қоштасу – амандасу, көмек үшін алғыс айту) Алдағы қызметке ынталандыру. </w:t>
            </w:r>
          </w:p>
          <w:p w14:paraId="4EB0566F" w14:textId="77777777" w:rsidR="0087637B" w:rsidRPr="0087637B" w:rsidRDefault="00CE1172" w:rsidP="0087637B">
            <w:pPr>
              <w:pStyle w:val="13213"/>
            </w:pPr>
            <w:r w:rsidRPr="0087637B">
              <w:rPr>
                <w:lang w:val="kk"/>
              </w:rPr>
              <w:t>(Сәлеметсіз бе!!)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E13F9" w14:textId="77777777" w:rsidR="005B14C6" w:rsidRDefault="00CE1172" w:rsidP="0087637B">
            <w:pPr>
              <w:pStyle w:val="13213"/>
            </w:pPr>
            <w:r>
              <w:rPr>
                <w:lang w:val="kk"/>
              </w:rPr>
              <w:t>«Өнегелі 15 минут»</w:t>
            </w:r>
          </w:p>
          <w:p w14:paraId="3FC84E47" w14:textId="77777777" w:rsidR="005B14C6" w:rsidRDefault="00CE1172" w:rsidP="0087637B">
            <w:pPr>
              <w:pStyle w:val="13213"/>
            </w:pPr>
            <w:r w:rsidRPr="0087637B">
              <w:rPr>
                <w:lang w:val="kk"/>
              </w:rPr>
              <w:t xml:space="preserve">"Мен балабақшаға барар жолда не көрдім" </w:t>
            </w:r>
          </w:p>
          <w:p w14:paraId="5DF0C780" w14:textId="1BC4DDDF" w:rsidR="0087637B" w:rsidRPr="0087637B" w:rsidRDefault="00CE1172" w:rsidP="0087637B">
            <w:pPr>
              <w:pStyle w:val="13213"/>
            </w:pPr>
            <w:r>
              <w:rPr>
                <w:lang w:val="kk"/>
              </w:rPr>
              <w:t>Балалардың сөздігін жандандыру және кеңейту жөніндегі жұмысты жалғастыру, таныс заттар мен құбылыстардың атауын нақтылау.</w:t>
            </w:r>
          </w:p>
          <w:p w14:paraId="792257E8" w14:textId="77777777" w:rsidR="0087637B" w:rsidRPr="00CE1172" w:rsidRDefault="00CE1172" w:rsidP="0087637B">
            <w:pPr>
              <w:pStyle w:val="13213"/>
              <w:rPr>
                <w:lang w:val="kk"/>
              </w:rPr>
            </w:pPr>
            <w:r w:rsidRPr="0087637B">
              <w:rPr>
                <w:lang w:val="kk"/>
              </w:rPr>
              <w:t>Балалардың жақсы көңіл күймен кездесуі. Балаларға қолайлы жағдай жасау. (Қайырлы таң!)</w:t>
            </w:r>
          </w:p>
        </w:tc>
      </w:tr>
      <w:tr w:rsidR="008844C2" w14:paraId="4DBD7315" w14:textId="77777777" w:rsidTr="0087637B">
        <w:trPr>
          <w:trHeight w:val="564"/>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BD08B" w14:textId="5E310468" w:rsidR="0087637B" w:rsidRPr="0087637B" w:rsidRDefault="00CE1172" w:rsidP="0087637B">
            <w:pPr>
              <w:pStyle w:val="13213"/>
            </w:pPr>
            <w:r w:rsidRPr="0087637B">
              <w:rPr>
                <w:lang w:val="kk"/>
              </w:rPr>
              <w:t>Ата-аналармен әңгімелесу, кеңес беру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901C9" w14:textId="4A18D2E6" w:rsidR="0087637B" w:rsidRPr="0087637B" w:rsidRDefault="00CE1172" w:rsidP="0087637B">
            <w:pPr>
              <w:pStyle w:val="13213"/>
            </w:pPr>
            <w:r w:rsidRPr="0087637B">
              <w:rPr>
                <w:lang w:val="kk"/>
              </w:rPr>
              <w:t>Балалардың денсаулығы туралы ата-аналармен әңгімелесу</w:t>
            </w:r>
          </w:p>
          <w:p w14:paraId="3B365051" w14:textId="77777777" w:rsidR="0087637B" w:rsidRPr="0087637B" w:rsidRDefault="0087637B" w:rsidP="0087637B">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F42A" w14:textId="05E679C9" w:rsidR="0087637B" w:rsidRPr="0087637B" w:rsidRDefault="00CE1172" w:rsidP="0087637B">
            <w:pPr>
              <w:pStyle w:val="13213"/>
            </w:pPr>
            <w:r w:rsidRPr="0087637B">
              <w:rPr>
                <w:lang w:val="kk"/>
              </w:rPr>
              <w:t>Балалардың денсаулығы туралы ата-аналармен әңгімелесу</w:t>
            </w:r>
          </w:p>
          <w:p w14:paraId="6BAAC6B2" w14:textId="77777777" w:rsidR="0087637B" w:rsidRPr="0087637B" w:rsidRDefault="0087637B" w:rsidP="0087637B">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599E5" w14:textId="6B745DBE" w:rsidR="0087637B" w:rsidRPr="0087637B" w:rsidRDefault="00CE1172" w:rsidP="0087637B">
            <w:pPr>
              <w:pStyle w:val="13213"/>
            </w:pPr>
            <w:r w:rsidRPr="0087637B">
              <w:rPr>
                <w:lang w:val="kk"/>
              </w:rPr>
              <w:t>Балалардың денсаулығы туралы ата-аналармен әңгімелесу</w:t>
            </w:r>
          </w:p>
          <w:p w14:paraId="333DAA27" w14:textId="77777777" w:rsidR="0087637B" w:rsidRPr="0087637B" w:rsidRDefault="0087637B" w:rsidP="0087637B">
            <w:pPr>
              <w:pStyle w:val="13213"/>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56A57" w14:textId="0E44C304" w:rsidR="0087637B" w:rsidRPr="0087637B" w:rsidRDefault="00CE1172" w:rsidP="0087637B">
            <w:pPr>
              <w:pStyle w:val="13213"/>
            </w:pPr>
            <w:r w:rsidRPr="0087637B">
              <w:rPr>
                <w:lang w:val="kk"/>
              </w:rPr>
              <w:t>"Әкімшілік қабылдау бөлмесі" (жеке консультациялар) Ата-аналарға өздерін қызықтыратын тақырыптар бойынша кеңес беру</w:t>
            </w:r>
          </w:p>
        </w:tc>
      </w:tr>
      <w:tr w:rsidR="008844C2" w:rsidRPr="00814700" w14:paraId="43AD197C" w14:textId="77777777" w:rsidTr="0087637B">
        <w:trPr>
          <w:trHeight w:val="281"/>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BA57D" w14:textId="7D24B9FD" w:rsidR="0087637B" w:rsidRPr="0087637B" w:rsidRDefault="00CE1172" w:rsidP="0087637B">
            <w:pPr>
              <w:pStyle w:val="13213"/>
            </w:pPr>
            <w:r w:rsidRPr="001904D6">
              <w:rPr>
                <w:lang w:val="kk"/>
              </w:rPr>
              <w:t>Балалар іс-әрекеті (ойын, танымдық, коммуникативті, шығармашылық, эксперименттік, еңбек, қозғалыс, бейнелеу, дербес және т. б.)</w:t>
            </w:r>
            <w:r w:rsidRPr="001904D6">
              <w:rPr>
                <w:lang w:val="kk"/>
              </w:rPr>
              <w:br/>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D7522" w14:textId="5368BB53" w:rsidR="0087637B" w:rsidRPr="00CE1172" w:rsidRDefault="00CE1172" w:rsidP="0087637B">
            <w:pPr>
              <w:pStyle w:val="13213"/>
              <w:rPr>
                <w:lang w:val="kk"/>
              </w:rPr>
            </w:pPr>
            <w:r w:rsidRPr="0087637B">
              <w:rPr>
                <w:lang w:val="kk"/>
              </w:rPr>
              <w:t>«Ертегі лото» үстел үсті ойыны Ойлау қабілетін тәрбиелеу. (Көркем әдебиет, сенсорика)</w:t>
            </w:r>
          </w:p>
          <w:p w14:paraId="3B6A9D49" w14:textId="77777777" w:rsidR="005B14C6" w:rsidRPr="00CE1172" w:rsidRDefault="00CE1172" w:rsidP="003324DF">
            <w:pPr>
              <w:pStyle w:val="13213"/>
              <w:rPr>
                <w:lang w:val="kk"/>
              </w:rPr>
            </w:pPr>
            <w:r w:rsidRPr="0087637B">
              <w:rPr>
                <w:lang w:val="kk"/>
              </w:rPr>
              <w:t>«Шығармашылық бұрышы» - «Тиінге арналған тағамдар» Мүсіндеу үшін материалдарды өз бетінше пайдалану білігін қалыптастыру; қарындашты үш саусақпен ұстауға, тым қатты қысуға; аппликацияға қызығушылықты дамыту.</w:t>
            </w:r>
          </w:p>
          <w:p w14:paraId="0731085F" w14:textId="4D496C1C" w:rsidR="0087637B" w:rsidRPr="0087637B" w:rsidRDefault="00CE1172" w:rsidP="003324DF">
            <w:pPr>
              <w:pStyle w:val="13213"/>
            </w:pPr>
            <w:r>
              <w:rPr>
                <w:lang w:val="kk"/>
              </w:rPr>
              <w:t>(Мүсіндеу, сурет салу, жапсыру)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DC0AD" w14:textId="77777777" w:rsidR="005B14C6" w:rsidRDefault="00CE1172" w:rsidP="0087637B">
            <w:pPr>
              <w:pStyle w:val="13213"/>
            </w:pPr>
            <w:r w:rsidRPr="0087637B">
              <w:rPr>
                <w:lang w:val="kk"/>
              </w:rPr>
              <w:t>"Кімнің үйі" музыкалық дидактикалық ойыны</w:t>
            </w:r>
          </w:p>
          <w:p w14:paraId="43F938F4" w14:textId="77777777" w:rsidR="005B14C6" w:rsidRDefault="00CE1172" w:rsidP="0087637B">
            <w:pPr>
              <w:pStyle w:val="13213"/>
            </w:pPr>
            <w:r>
              <w:rPr>
                <w:lang w:val="kk"/>
              </w:rPr>
              <w:t>Әр түрлі үйлердің тұрғындарының дауысын бере отырып, кезекпен жауап беру.</w:t>
            </w:r>
          </w:p>
          <w:p w14:paraId="7F1ADF1A" w14:textId="23710515" w:rsidR="0087637B" w:rsidRPr="0087637B" w:rsidRDefault="00CE1172" w:rsidP="0087637B">
            <w:pPr>
              <w:pStyle w:val="13213"/>
            </w:pPr>
            <w:r>
              <w:rPr>
                <w:lang w:val="kk"/>
              </w:rPr>
              <w:t>(Музыка, қоршаған ортамен таныстыру, сөйлеуді дамыту)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29F98" w14:textId="77777777" w:rsidR="005B14C6" w:rsidRDefault="00CE1172" w:rsidP="0087637B">
            <w:pPr>
              <w:pStyle w:val="13213"/>
            </w:pPr>
            <w:r w:rsidRPr="0087637B">
              <w:rPr>
                <w:lang w:val="kk"/>
              </w:rPr>
              <w:t>«Жылқы» музыкалық-дидактикалық ойыны</w:t>
            </w:r>
          </w:p>
          <w:p w14:paraId="44EDEA4C" w14:textId="4AA7612F" w:rsidR="0087637B" w:rsidRPr="0087637B" w:rsidRDefault="00CE1172" w:rsidP="0087637B">
            <w:pPr>
              <w:pStyle w:val="13213"/>
            </w:pPr>
            <w:r>
              <w:rPr>
                <w:lang w:val="kk"/>
              </w:rPr>
              <w:t>Ойын бейнелерінің өзіне тән қимылдарын беру (Дене тәрбиесі, қоршаған ортамен таныстыру)</w:t>
            </w:r>
          </w:p>
          <w:p w14:paraId="74FEF787" w14:textId="77777777" w:rsidR="005B14C6" w:rsidRDefault="00CE1172" w:rsidP="0087637B">
            <w:pPr>
              <w:pStyle w:val="13213"/>
            </w:pPr>
            <w:r>
              <w:rPr>
                <w:lang w:val="kk"/>
              </w:rPr>
              <w:t>"Дәрігер Айболитке арналған сөмке"</w:t>
            </w:r>
          </w:p>
          <w:p w14:paraId="5F602BB8" w14:textId="77777777" w:rsidR="005B14C6" w:rsidRDefault="00CE1172" w:rsidP="0087637B">
            <w:pPr>
              <w:pStyle w:val="13213"/>
            </w:pPr>
            <w:r>
              <w:rPr>
                <w:lang w:val="kk"/>
              </w:rPr>
              <w:t>Сурет салуда жағындыларды, түзу сызықтарды жүргізу қабілетін қалыптастыру; қағаз парағына қазақ ұлттық ою-өрнегін орналастыру; мүсіндеудің қарапайым тәсілдерін қолдану қабілетін қалыптастыру.</w:t>
            </w:r>
          </w:p>
          <w:p w14:paraId="654CBEAC" w14:textId="5E11F981" w:rsidR="0087637B" w:rsidRPr="0087637B" w:rsidRDefault="00CE1172" w:rsidP="0087637B">
            <w:pPr>
              <w:pStyle w:val="13213"/>
            </w:pPr>
            <w:r>
              <w:rPr>
                <w:lang w:val="kk"/>
              </w:rPr>
              <w:t>(Мүсіндеу, сурет салу, жапсыру)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64B0" w14:textId="77777777" w:rsidR="005B14C6" w:rsidRDefault="00CE1172" w:rsidP="0087637B">
            <w:pPr>
              <w:pStyle w:val="13213"/>
            </w:pPr>
            <w:r w:rsidRPr="0087637B">
              <w:rPr>
                <w:lang w:val="kk"/>
              </w:rPr>
              <w:t>Әр моншақты өз жібіне тақ" дидактикалық ойыны</w:t>
            </w:r>
          </w:p>
          <w:p w14:paraId="4C3BC532" w14:textId="354DCB7E" w:rsidR="0087637B" w:rsidRPr="00CE1172" w:rsidRDefault="00CE1172" w:rsidP="0087637B">
            <w:pPr>
              <w:pStyle w:val="13213"/>
              <w:rPr>
                <w:lang w:val="kk"/>
              </w:rPr>
            </w:pPr>
            <w:r>
              <w:rPr>
                <w:lang w:val="kk"/>
              </w:rPr>
              <w:t>Түс спектрі туралы білімді бекіту. (Сенсорика)</w:t>
            </w:r>
          </w:p>
          <w:p w14:paraId="2C08DA8B" w14:textId="69FBE3B9" w:rsidR="0087637B" w:rsidRPr="00CE1172" w:rsidRDefault="00CE1172" w:rsidP="0087637B">
            <w:pPr>
              <w:pStyle w:val="13213"/>
              <w:rPr>
                <w:lang w:val="kk"/>
              </w:rPr>
            </w:pPr>
            <w:r>
              <w:rPr>
                <w:lang w:val="kk"/>
              </w:rPr>
              <w:t xml:space="preserve">"Шығармашылық бұрышы" </w:t>
            </w:r>
          </w:p>
          <w:p w14:paraId="0A0E339F" w14:textId="77777777" w:rsidR="005B14C6" w:rsidRPr="00CE1172" w:rsidRDefault="00CE1172" w:rsidP="0087637B">
            <w:pPr>
              <w:pStyle w:val="13213"/>
              <w:rPr>
                <w:lang w:val="kk"/>
              </w:rPr>
            </w:pPr>
            <w:r>
              <w:rPr>
                <w:lang w:val="kk"/>
              </w:rPr>
              <w:t>Балалардың таңдауы бойынша шығармашылық</w:t>
            </w:r>
          </w:p>
          <w:p w14:paraId="0DE2B944" w14:textId="4F5AA10A" w:rsidR="005B14C6" w:rsidRPr="00CE1172" w:rsidRDefault="00CE1172" w:rsidP="0087637B">
            <w:pPr>
              <w:pStyle w:val="13213"/>
              <w:rPr>
                <w:lang w:val="kk"/>
              </w:rPr>
            </w:pPr>
            <w:r>
              <w:rPr>
                <w:lang w:val="kk"/>
              </w:rPr>
              <w:t>Шығармашылық қабілеттерін, қиялын дамыту.</w:t>
            </w:r>
          </w:p>
          <w:p w14:paraId="368266C3" w14:textId="2B390FD7" w:rsidR="0087637B" w:rsidRPr="00CE1172" w:rsidRDefault="00CE1172" w:rsidP="0087637B">
            <w:pPr>
              <w:pStyle w:val="13213"/>
              <w:rPr>
                <w:lang w:val="kk"/>
              </w:rPr>
            </w:pPr>
            <w:r>
              <w:rPr>
                <w:lang w:val="kk"/>
              </w:rPr>
              <w:t>(Мүсіндеу, сурет салу, жапсыру)</w:t>
            </w:r>
          </w:p>
        </w:tc>
      </w:tr>
      <w:tr w:rsidR="008844C2" w14:paraId="5D26F543"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DF5FD" w14:textId="5DDF01F3" w:rsidR="003E5C43" w:rsidRPr="0087637B" w:rsidRDefault="00CE1172" w:rsidP="003E5C43">
            <w:pPr>
              <w:pStyle w:val="13213"/>
            </w:pPr>
            <w:r w:rsidRPr="0087637B">
              <w:rPr>
                <w:lang w:val="kk"/>
              </w:rPr>
              <w:t>Ертеңгілік жаттығу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3B54" w14:textId="645B8122" w:rsidR="003E5C43" w:rsidRPr="0087637B" w:rsidRDefault="00CE1172" w:rsidP="003E5C43">
            <w:pPr>
              <w:pStyle w:val="13213"/>
            </w:pPr>
            <w:r w:rsidRPr="0087637B">
              <w:rPr>
                <w:lang w:val="kk"/>
              </w:rPr>
              <w:t>«Күн сәулелері» ленталарымен таңертеңгі жаттығулар кешені Қолды алдыңызда, бастың үстінде шапалақтау, алға-артқа, төмен-жоғары шайқау, қол саусақтарын қысу және босату білігін қалыптастыруды жалғастыру. (Дене тәрбиесі, музыка)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DE712" w14:textId="1D49DBB2" w:rsidR="003E5C43" w:rsidRPr="0087637B" w:rsidRDefault="00CE1172" w:rsidP="003E5C43">
            <w:pPr>
              <w:pStyle w:val="13213"/>
            </w:pPr>
            <w:r w:rsidRPr="0087637B">
              <w:rPr>
                <w:lang w:val="kk"/>
              </w:rPr>
              <w:t>«Күн сәулелері» ленталарымен таңертеңгі жаттығулар кешені Қолды алдыңызда, бастың үстінде шапалақтау, алға-артқа, төмен-жоғары шайқау, қол саусақтарын қысу және босату білігін қалыптастыруды жалғастыру. (Дене тәрбиесі, музыка)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68A68" w14:textId="27C98632" w:rsidR="003E5C43" w:rsidRPr="0087637B" w:rsidRDefault="00CE1172" w:rsidP="003E5C43">
            <w:pPr>
              <w:pStyle w:val="13213"/>
            </w:pPr>
            <w:r w:rsidRPr="0087637B">
              <w:rPr>
                <w:lang w:val="kk"/>
              </w:rPr>
              <w:t>«Күн сәулелері» ленталарымен таңертеңгі жаттығулар кешені Қолды алдыңызда, бастың үстінде шапалақтау, алға-артқа, төмен-жоғары шайқау, қол саусақтарын қысу және босату білігін қалыптастыруды жалғастыру. (Дене тәрбиесі, музыка)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8B50F" w14:textId="5462EC40" w:rsidR="003E5C43" w:rsidRPr="0087637B" w:rsidRDefault="00CE1172" w:rsidP="003E5C43">
            <w:pPr>
              <w:pStyle w:val="13213"/>
            </w:pPr>
            <w:r w:rsidRPr="0087637B">
              <w:rPr>
                <w:lang w:val="kk"/>
              </w:rPr>
              <w:t>«Күн сәулелері» ленталарымен таңертеңгі жаттығулар кешені Қолды алдыңызда, бастың үстінде шапалақтау, алға-артқа, төмен-жоғары шайқау, қол саусақтарын қысу және босату білігін қалыптастыруды жалғастыру. (Дене тәрбиесі, музыка)</w:t>
            </w:r>
          </w:p>
        </w:tc>
      </w:tr>
      <w:tr w:rsidR="008844C2" w14:paraId="1553347E" w14:textId="77777777" w:rsidTr="0087637B">
        <w:trPr>
          <w:trHeight w:val="416"/>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97B9E" w14:textId="77777777" w:rsidR="00472C40" w:rsidRPr="0087637B" w:rsidRDefault="00CE1172" w:rsidP="00472C40">
            <w:pPr>
              <w:pStyle w:val="13213"/>
            </w:pPr>
            <w:r w:rsidRPr="0087637B">
              <w:rPr>
                <w:lang w:val="kk"/>
              </w:rPr>
              <w:t>Таңғы ас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FAD3A" w14:textId="4A238412" w:rsidR="00472C40" w:rsidRPr="0087637B" w:rsidRDefault="00CE1172" w:rsidP="00472C40">
            <w:pPr>
              <w:pStyle w:val="13213"/>
            </w:pPr>
            <w:r w:rsidRPr="0087637B">
              <w:rPr>
                <w:lang w:val="kk"/>
              </w:rPr>
              <w:t>"Су, су, менің бетімді жу" ойын жаттығуы</w:t>
            </w:r>
          </w:p>
          <w:p w14:paraId="216569E8" w14:textId="77777777" w:rsidR="00472C40" w:rsidRPr="0087637B" w:rsidRDefault="00CE1172" w:rsidP="00472C40">
            <w:pPr>
              <w:pStyle w:val="13213"/>
            </w:pPr>
            <w:r w:rsidRPr="0087637B">
              <w:rPr>
                <w:lang w:val="kk"/>
              </w:rPr>
              <w:t>Мәдени-гигиеналық дағдылар: қолды дұрыс жуу, өз сүлгісінің орнын білу, қолды дұрыс сүрту машығы.</w:t>
            </w:r>
          </w:p>
          <w:p w14:paraId="29F6AE5E" w14:textId="77777777" w:rsidR="00472C40" w:rsidRDefault="00CE1172" w:rsidP="00472C40">
            <w:pPr>
              <w:pStyle w:val="13213"/>
            </w:pPr>
            <w:r>
              <w:rPr>
                <w:lang w:val="kk"/>
              </w:rPr>
              <w:t>Тамақ ішу</w:t>
            </w:r>
          </w:p>
          <w:p w14:paraId="4A9CA8F8" w14:textId="4F8E87A5" w:rsidR="00472C40" w:rsidRPr="0087637B" w:rsidRDefault="00CE1172" w:rsidP="00472C40">
            <w:pPr>
              <w:pStyle w:val="13213"/>
            </w:pPr>
            <w:r w:rsidRPr="0087637B">
              <w:rPr>
                <w:lang w:val="kk"/>
              </w:rPr>
              <w:t>Міне, таңғы ас уақыты келді.</w:t>
            </w:r>
          </w:p>
          <w:p w14:paraId="770B1B11" w14:textId="40E3BFC2" w:rsidR="00472C40" w:rsidRPr="0087637B" w:rsidRDefault="00CE1172" w:rsidP="00472C40">
            <w:pPr>
              <w:pStyle w:val="13213"/>
            </w:pPr>
            <w:r>
              <w:rPr>
                <w:lang w:val="kk"/>
              </w:rPr>
              <w:t>Таңғы ас – ойыншық емес.</w:t>
            </w:r>
          </w:p>
          <w:p w14:paraId="001A4760" w14:textId="48949A97" w:rsidR="00472C40" w:rsidRPr="0087637B" w:rsidRDefault="00CE1172" w:rsidP="00472C40">
            <w:pPr>
              <w:pStyle w:val="13213"/>
            </w:pPr>
            <w:r>
              <w:rPr>
                <w:lang w:val="kk"/>
              </w:rPr>
              <w:t>Тыныш отыру керек</w:t>
            </w:r>
          </w:p>
          <w:p w14:paraId="0B30EC72" w14:textId="77777777" w:rsidR="00472C40" w:rsidRPr="0087637B" w:rsidRDefault="00CE1172" w:rsidP="00472C40">
            <w:pPr>
              <w:pStyle w:val="13213"/>
            </w:pPr>
            <w:r w:rsidRPr="0087637B">
              <w:rPr>
                <w:lang w:val="kk"/>
              </w:rPr>
              <w:t>Табақтан көз алмай.</w:t>
            </w:r>
          </w:p>
          <w:p w14:paraId="6EEB783A" w14:textId="558B230E" w:rsidR="00472C40" w:rsidRPr="0087637B" w:rsidRDefault="00CE1172" w:rsidP="00472C40">
            <w:pPr>
              <w:pStyle w:val="13213"/>
            </w:pPr>
            <w:r>
              <w:rPr>
                <w:lang w:val="kk"/>
              </w:rPr>
              <w:t>Үстелде тыныш отыр,</w:t>
            </w:r>
          </w:p>
          <w:p w14:paraId="5A7034BB" w14:textId="77777777" w:rsidR="00472C40" w:rsidRPr="0087637B" w:rsidRDefault="00CE1172" w:rsidP="00472C40">
            <w:pPr>
              <w:pStyle w:val="13213"/>
            </w:pPr>
            <w:r w:rsidRPr="0087637B">
              <w:rPr>
                <w:lang w:val="kk"/>
              </w:rPr>
              <w:t>Ботқаны сүтпен жеп қой.</w:t>
            </w:r>
          </w:p>
          <w:p w14:paraId="1DA3DB9A" w14:textId="2B5FCF94" w:rsidR="00472C40" w:rsidRPr="0087637B" w:rsidRDefault="00CE1172" w:rsidP="00472C40">
            <w:pPr>
              <w:pStyle w:val="13213"/>
            </w:pPr>
            <w:r>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661DDD29" w14:textId="77777777" w:rsidR="00472C40" w:rsidRDefault="00CE1172" w:rsidP="00472C40">
            <w:pPr>
              <w:pStyle w:val="13213"/>
            </w:pPr>
            <w:r>
              <w:rPr>
                <w:lang w:val="kk"/>
              </w:rPr>
              <w:t>(Ас болсын! Рақмет! – Приятного аппетита! Спасибо! Оқасы жоқ! Ботқа – каша, май – масло, сүт - молоко)</w:t>
            </w:r>
          </w:p>
          <w:p w14:paraId="322C6B7A" w14:textId="47971418" w:rsidR="00472C40" w:rsidRPr="0087637B" w:rsidRDefault="00CE1172" w:rsidP="00472C40">
            <w:pPr>
              <w:pStyle w:val="13213"/>
            </w:pPr>
            <w:r>
              <w:rPr>
                <w:lang w:val="kk"/>
              </w:rPr>
              <w:t>(Қазақ тілі, мәдени-гигиеналық дағдылар)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A2672" w14:textId="77777777" w:rsidR="00472C40" w:rsidRPr="0087637B" w:rsidRDefault="00CE1172" w:rsidP="00472C40">
            <w:pPr>
              <w:pStyle w:val="13213"/>
            </w:pPr>
            <w:r w:rsidRPr="0087637B">
              <w:rPr>
                <w:lang w:val="kk"/>
              </w:rPr>
              <w:t>"Су, су, менің бетімді жу" ойын жаттығуы</w:t>
            </w:r>
          </w:p>
          <w:p w14:paraId="7E41D022" w14:textId="77777777" w:rsidR="00472C40" w:rsidRPr="0087637B" w:rsidRDefault="00CE1172" w:rsidP="00472C40">
            <w:pPr>
              <w:pStyle w:val="13213"/>
            </w:pPr>
            <w:r w:rsidRPr="0087637B">
              <w:rPr>
                <w:lang w:val="kk"/>
              </w:rPr>
              <w:t>Мәдени-гигиеналық дағдылар: қолды дұрыс жуу, өз сүлгісінің орнын білу, қолды дұрыс сүрту машығы.</w:t>
            </w:r>
          </w:p>
          <w:p w14:paraId="3DDA97B2" w14:textId="77777777" w:rsidR="00472C40" w:rsidRDefault="00CE1172" w:rsidP="00472C40">
            <w:pPr>
              <w:pStyle w:val="13213"/>
            </w:pPr>
            <w:r>
              <w:rPr>
                <w:lang w:val="kk"/>
              </w:rPr>
              <w:t>Тамақ ішу</w:t>
            </w:r>
          </w:p>
          <w:p w14:paraId="05FA5E83" w14:textId="77777777" w:rsidR="00472C40" w:rsidRPr="0087637B" w:rsidRDefault="00CE1172" w:rsidP="00472C40">
            <w:pPr>
              <w:pStyle w:val="13213"/>
            </w:pPr>
            <w:r w:rsidRPr="0087637B">
              <w:rPr>
                <w:lang w:val="kk"/>
              </w:rPr>
              <w:t>Міне, таңғы ас уақыты келді.</w:t>
            </w:r>
          </w:p>
          <w:p w14:paraId="710868B5" w14:textId="77777777" w:rsidR="00472C40" w:rsidRPr="0087637B" w:rsidRDefault="00CE1172" w:rsidP="00472C40">
            <w:pPr>
              <w:pStyle w:val="13213"/>
            </w:pPr>
            <w:r>
              <w:rPr>
                <w:lang w:val="kk"/>
              </w:rPr>
              <w:t>Таңғы ас – ойыншық емес.</w:t>
            </w:r>
          </w:p>
          <w:p w14:paraId="6AA5CC88" w14:textId="77777777" w:rsidR="00472C40" w:rsidRPr="0087637B" w:rsidRDefault="00CE1172" w:rsidP="00472C40">
            <w:pPr>
              <w:pStyle w:val="13213"/>
            </w:pPr>
            <w:r>
              <w:rPr>
                <w:lang w:val="kk"/>
              </w:rPr>
              <w:t>Тыныш отыру керек</w:t>
            </w:r>
          </w:p>
          <w:p w14:paraId="75A46315" w14:textId="77777777" w:rsidR="00472C40" w:rsidRPr="0087637B" w:rsidRDefault="00CE1172" w:rsidP="00472C40">
            <w:pPr>
              <w:pStyle w:val="13213"/>
            </w:pPr>
            <w:r w:rsidRPr="0087637B">
              <w:rPr>
                <w:lang w:val="kk"/>
              </w:rPr>
              <w:t>Табақтан көз алмай.</w:t>
            </w:r>
          </w:p>
          <w:p w14:paraId="3E7A0920" w14:textId="77777777" w:rsidR="00472C40" w:rsidRPr="0087637B" w:rsidRDefault="00CE1172" w:rsidP="00472C40">
            <w:pPr>
              <w:pStyle w:val="13213"/>
            </w:pPr>
            <w:r>
              <w:rPr>
                <w:lang w:val="kk"/>
              </w:rPr>
              <w:t>Үстелде тыныш отыр,</w:t>
            </w:r>
          </w:p>
          <w:p w14:paraId="6ABCEB10" w14:textId="77777777" w:rsidR="00472C40" w:rsidRPr="0087637B" w:rsidRDefault="00CE1172" w:rsidP="00472C40">
            <w:pPr>
              <w:pStyle w:val="13213"/>
            </w:pPr>
            <w:r w:rsidRPr="0087637B">
              <w:rPr>
                <w:lang w:val="kk"/>
              </w:rPr>
              <w:t>Ботқаны сүтпен жеп қой.</w:t>
            </w:r>
          </w:p>
          <w:p w14:paraId="6C92A7DE" w14:textId="77777777" w:rsidR="00472C40" w:rsidRPr="0087637B" w:rsidRDefault="00CE1172" w:rsidP="00472C40">
            <w:pPr>
              <w:pStyle w:val="13213"/>
            </w:pPr>
            <w:r>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513ECE6F" w14:textId="77777777" w:rsidR="00472C40" w:rsidRDefault="00CE1172" w:rsidP="00472C40">
            <w:pPr>
              <w:pStyle w:val="13213"/>
            </w:pPr>
            <w:r>
              <w:rPr>
                <w:lang w:val="kk"/>
              </w:rPr>
              <w:t>(Ас болсын! Рақмет! – Приятного аппетита! Спасибо! Оқасы жоқ! Ботқа – каша, май – масло, сүт - молоко)</w:t>
            </w:r>
          </w:p>
          <w:p w14:paraId="28774DB5" w14:textId="7182499E" w:rsidR="00472C40" w:rsidRPr="0087637B" w:rsidRDefault="00CE1172" w:rsidP="00472C40">
            <w:pPr>
              <w:pStyle w:val="13213"/>
            </w:pPr>
            <w:r>
              <w:rPr>
                <w:lang w:val="kk"/>
              </w:rPr>
              <w:t>(Қазақ тілі, мәдени-гигиеналық дағдылар)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39CBC" w14:textId="77777777" w:rsidR="00472C40" w:rsidRPr="0087637B" w:rsidRDefault="00CE1172" w:rsidP="00472C40">
            <w:pPr>
              <w:pStyle w:val="13213"/>
            </w:pPr>
            <w:r w:rsidRPr="0087637B">
              <w:rPr>
                <w:lang w:val="kk"/>
              </w:rPr>
              <w:t>"Су, су, менің бетімді жу" ойын жаттығуы</w:t>
            </w:r>
          </w:p>
          <w:p w14:paraId="4300DFB1" w14:textId="77777777" w:rsidR="00472C40" w:rsidRPr="0087637B" w:rsidRDefault="00CE1172" w:rsidP="00472C40">
            <w:pPr>
              <w:pStyle w:val="13213"/>
            </w:pPr>
            <w:r w:rsidRPr="0087637B">
              <w:rPr>
                <w:lang w:val="kk"/>
              </w:rPr>
              <w:t>Мәдени-гигиеналық дағдылар: қолды дұрыс жуу, өз сүлгісінің орнын білу, қолды дұрыс сүрту машығы.</w:t>
            </w:r>
          </w:p>
          <w:p w14:paraId="13926BD6" w14:textId="77777777" w:rsidR="00472C40" w:rsidRDefault="00CE1172" w:rsidP="00472C40">
            <w:pPr>
              <w:pStyle w:val="13213"/>
            </w:pPr>
            <w:r>
              <w:rPr>
                <w:lang w:val="kk"/>
              </w:rPr>
              <w:t>Тамақ ішу</w:t>
            </w:r>
          </w:p>
          <w:p w14:paraId="733F9EBF" w14:textId="77777777" w:rsidR="00472C40" w:rsidRPr="0087637B" w:rsidRDefault="00CE1172" w:rsidP="00472C40">
            <w:pPr>
              <w:pStyle w:val="13213"/>
            </w:pPr>
            <w:r w:rsidRPr="0087637B">
              <w:rPr>
                <w:lang w:val="kk"/>
              </w:rPr>
              <w:t>Міне, таңғы ас уақыты келді.</w:t>
            </w:r>
          </w:p>
          <w:p w14:paraId="6AB9F374" w14:textId="77777777" w:rsidR="00472C40" w:rsidRPr="0087637B" w:rsidRDefault="00CE1172" w:rsidP="00472C40">
            <w:pPr>
              <w:pStyle w:val="13213"/>
            </w:pPr>
            <w:r>
              <w:rPr>
                <w:lang w:val="kk"/>
              </w:rPr>
              <w:t>Таңғы ас – ойыншық емес.</w:t>
            </w:r>
          </w:p>
          <w:p w14:paraId="7ABDA2E5" w14:textId="77777777" w:rsidR="00472C40" w:rsidRPr="0087637B" w:rsidRDefault="00CE1172" w:rsidP="00472C40">
            <w:pPr>
              <w:pStyle w:val="13213"/>
            </w:pPr>
            <w:r>
              <w:rPr>
                <w:lang w:val="kk"/>
              </w:rPr>
              <w:t>Тыныш отыру керек</w:t>
            </w:r>
          </w:p>
          <w:p w14:paraId="581F31C3" w14:textId="77777777" w:rsidR="00472C40" w:rsidRPr="0087637B" w:rsidRDefault="00CE1172" w:rsidP="00472C40">
            <w:pPr>
              <w:pStyle w:val="13213"/>
            </w:pPr>
            <w:r w:rsidRPr="0087637B">
              <w:rPr>
                <w:lang w:val="kk"/>
              </w:rPr>
              <w:t>Табақтан көз алмай.</w:t>
            </w:r>
          </w:p>
          <w:p w14:paraId="3FC4E85F" w14:textId="77777777" w:rsidR="00472C40" w:rsidRPr="0087637B" w:rsidRDefault="00CE1172" w:rsidP="00472C40">
            <w:pPr>
              <w:pStyle w:val="13213"/>
            </w:pPr>
            <w:r>
              <w:rPr>
                <w:lang w:val="kk"/>
              </w:rPr>
              <w:t>Үстелде тыныш отыр,</w:t>
            </w:r>
          </w:p>
          <w:p w14:paraId="001358E3" w14:textId="77777777" w:rsidR="00472C40" w:rsidRPr="0087637B" w:rsidRDefault="00CE1172" w:rsidP="00472C40">
            <w:pPr>
              <w:pStyle w:val="13213"/>
            </w:pPr>
            <w:r w:rsidRPr="0087637B">
              <w:rPr>
                <w:lang w:val="kk"/>
              </w:rPr>
              <w:t>Ботқаны сүтпен жеп қой.</w:t>
            </w:r>
          </w:p>
          <w:p w14:paraId="01459DD0" w14:textId="77777777" w:rsidR="00472C40" w:rsidRPr="0087637B" w:rsidRDefault="00CE1172" w:rsidP="00472C40">
            <w:pPr>
              <w:pStyle w:val="13213"/>
            </w:pPr>
            <w:r>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66C3E185" w14:textId="77777777" w:rsidR="00472C40" w:rsidRDefault="00CE1172" w:rsidP="00472C40">
            <w:pPr>
              <w:pStyle w:val="13213"/>
            </w:pPr>
            <w:r>
              <w:rPr>
                <w:lang w:val="kk"/>
              </w:rPr>
              <w:t>(Ас болсын! Рақмет! – Приятного аппетита! Спасибо! Оқасы жоқ! Ботқа – каша, май – масло, сүт - молоко)</w:t>
            </w:r>
          </w:p>
          <w:p w14:paraId="4D5DB41B" w14:textId="03AF9237" w:rsidR="00472C40" w:rsidRPr="0087637B" w:rsidRDefault="00CE1172" w:rsidP="00472C40">
            <w:pPr>
              <w:pStyle w:val="13213"/>
            </w:pPr>
            <w:r>
              <w:rPr>
                <w:lang w:val="kk"/>
              </w:rPr>
              <w:t>(Қазақ тілі, мәдени-гигиеналық дағдылар)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379D1" w14:textId="77777777" w:rsidR="00472C40" w:rsidRPr="0087637B" w:rsidRDefault="00CE1172" w:rsidP="00472C40">
            <w:pPr>
              <w:pStyle w:val="13213"/>
            </w:pPr>
            <w:r w:rsidRPr="0087637B">
              <w:rPr>
                <w:lang w:val="kk"/>
              </w:rPr>
              <w:t>"Су, су, менің бетімді жу" ойын жаттығуы</w:t>
            </w:r>
          </w:p>
          <w:p w14:paraId="12951D19" w14:textId="77777777" w:rsidR="00472C40" w:rsidRPr="0087637B" w:rsidRDefault="00CE1172" w:rsidP="00472C40">
            <w:pPr>
              <w:pStyle w:val="13213"/>
            </w:pPr>
            <w:r w:rsidRPr="0087637B">
              <w:rPr>
                <w:lang w:val="kk"/>
              </w:rPr>
              <w:t>Мәдени-гигиеналық дағдылар: қолды дұрыс жуу, өз сүлгісінің орнын білу, қолды дұрыс сүрту машығы.</w:t>
            </w:r>
          </w:p>
          <w:p w14:paraId="7D89F735" w14:textId="77777777" w:rsidR="00472C40" w:rsidRDefault="00CE1172" w:rsidP="00472C40">
            <w:pPr>
              <w:pStyle w:val="13213"/>
            </w:pPr>
            <w:r>
              <w:rPr>
                <w:lang w:val="kk"/>
              </w:rPr>
              <w:t>Тамақ ішу</w:t>
            </w:r>
          </w:p>
          <w:p w14:paraId="30DDB620" w14:textId="77777777" w:rsidR="00472C40" w:rsidRPr="0087637B" w:rsidRDefault="00CE1172" w:rsidP="00472C40">
            <w:pPr>
              <w:pStyle w:val="13213"/>
            </w:pPr>
            <w:r w:rsidRPr="0087637B">
              <w:rPr>
                <w:lang w:val="kk"/>
              </w:rPr>
              <w:t>Міне, таңғы ас уақыты келді.</w:t>
            </w:r>
          </w:p>
          <w:p w14:paraId="44A0A57E" w14:textId="77777777" w:rsidR="00472C40" w:rsidRPr="0087637B" w:rsidRDefault="00CE1172" w:rsidP="00472C40">
            <w:pPr>
              <w:pStyle w:val="13213"/>
            </w:pPr>
            <w:r>
              <w:rPr>
                <w:lang w:val="kk"/>
              </w:rPr>
              <w:t>Таңғы ас – ойыншық емес.</w:t>
            </w:r>
          </w:p>
          <w:p w14:paraId="61F9B1A2" w14:textId="77777777" w:rsidR="00472C40" w:rsidRPr="0087637B" w:rsidRDefault="00CE1172" w:rsidP="00472C40">
            <w:pPr>
              <w:pStyle w:val="13213"/>
            </w:pPr>
            <w:r>
              <w:rPr>
                <w:lang w:val="kk"/>
              </w:rPr>
              <w:t>Тыныш отыру керек</w:t>
            </w:r>
          </w:p>
          <w:p w14:paraId="43206C0B" w14:textId="77777777" w:rsidR="00472C40" w:rsidRPr="0087637B" w:rsidRDefault="00CE1172" w:rsidP="00472C40">
            <w:pPr>
              <w:pStyle w:val="13213"/>
            </w:pPr>
            <w:r w:rsidRPr="0087637B">
              <w:rPr>
                <w:lang w:val="kk"/>
              </w:rPr>
              <w:t>Табақтан көз алмай.</w:t>
            </w:r>
          </w:p>
          <w:p w14:paraId="4DDDB3D1" w14:textId="77777777" w:rsidR="00472C40" w:rsidRPr="0087637B" w:rsidRDefault="00CE1172" w:rsidP="00472C40">
            <w:pPr>
              <w:pStyle w:val="13213"/>
            </w:pPr>
            <w:r>
              <w:rPr>
                <w:lang w:val="kk"/>
              </w:rPr>
              <w:t>Үстелде тыныш отыр,</w:t>
            </w:r>
          </w:p>
          <w:p w14:paraId="4D484040" w14:textId="77777777" w:rsidR="00472C40" w:rsidRPr="0087637B" w:rsidRDefault="00CE1172" w:rsidP="00472C40">
            <w:pPr>
              <w:pStyle w:val="13213"/>
            </w:pPr>
            <w:r w:rsidRPr="0087637B">
              <w:rPr>
                <w:lang w:val="kk"/>
              </w:rPr>
              <w:t>Ботқаны сүтпен жеп қой.</w:t>
            </w:r>
          </w:p>
          <w:p w14:paraId="67D5C398" w14:textId="77777777" w:rsidR="00472C40" w:rsidRPr="0087637B" w:rsidRDefault="00CE1172" w:rsidP="00472C40">
            <w:pPr>
              <w:pStyle w:val="13213"/>
            </w:pPr>
            <w:r>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0EBD9116" w14:textId="77777777" w:rsidR="00472C40" w:rsidRDefault="00CE1172" w:rsidP="00472C40">
            <w:pPr>
              <w:pStyle w:val="13213"/>
            </w:pPr>
            <w:r>
              <w:rPr>
                <w:lang w:val="kk"/>
              </w:rPr>
              <w:t>(Ас болсын! Рақмет! – Приятного аппетита! Спасибо! Оқасы жоқ! Ботқа – каша, май – масло, сүт - молоко)</w:t>
            </w:r>
          </w:p>
          <w:p w14:paraId="64185A75" w14:textId="1973BDEE" w:rsidR="00472C40" w:rsidRPr="0087637B" w:rsidRDefault="00CE1172" w:rsidP="00472C40">
            <w:pPr>
              <w:pStyle w:val="13213"/>
            </w:pPr>
            <w:r>
              <w:rPr>
                <w:lang w:val="kk"/>
              </w:rPr>
              <w:t>(Қазақ тілі, мәдени-гигиеналық дағдылар)</w:t>
            </w:r>
          </w:p>
        </w:tc>
      </w:tr>
      <w:tr w:rsidR="008844C2" w:rsidRPr="00814700" w14:paraId="4F9EF447" w14:textId="77777777" w:rsidTr="0087637B">
        <w:trPr>
          <w:trHeight w:val="887"/>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3BD47" w14:textId="22BA6AF4" w:rsidR="0087637B" w:rsidRPr="0087637B" w:rsidRDefault="00CE1172" w:rsidP="0087637B">
            <w:pPr>
              <w:pStyle w:val="13213"/>
            </w:pPr>
            <w:r w:rsidRPr="0087637B">
              <w:rPr>
                <w:lang w:val="kk"/>
              </w:rPr>
              <w:t>ҰІӘ-ге дайындық</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B43F3" w14:textId="77777777" w:rsidR="0089058C" w:rsidRDefault="00CE1172" w:rsidP="0087637B">
            <w:pPr>
              <w:pStyle w:val="13213"/>
            </w:pPr>
            <w:r w:rsidRPr="0087637B">
              <w:rPr>
                <w:lang w:val="kk"/>
              </w:rPr>
              <w:t>Таныс ертегілерге арналған иллюстрацияларды қарау.</w:t>
            </w:r>
          </w:p>
          <w:p w14:paraId="763A6676" w14:textId="77777777" w:rsidR="0089058C" w:rsidRDefault="00CE1172" w:rsidP="0087637B">
            <w:pPr>
              <w:pStyle w:val="13213"/>
            </w:pPr>
            <w:r>
              <w:rPr>
                <w:lang w:val="kk"/>
              </w:rPr>
              <w:t>«Ертегі білу» ойыны Әдеби шығармаларға эмоциялық қарым-қатынасты қалыптастыруға ықпал етеді.</w:t>
            </w:r>
          </w:p>
          <w:p w14:paraId="601DCCBC" w14:textId="47FCC1F2" w:rsidR="0087637B" w:rsidRPr="0087637B" w:rsidRDefault="00CE1172" w:rsidP="0087637B">
            <w:pPr>
              <w:pStyle w:val="13213"/>
            </w:pPr>
            <w:r>
              <w:rPr>
                <w:lang w:val="kk"/>
              </w:rPr>
              <w:t>(Сөйлеуді дамыту, көркем әдебиет)</w:t>
            </w:r>
          </w:p>
          <w:p w14:paraId="3BC1802C" w14:textId="5476882F" w:rsidR="0087637B" w:rsidRPr="0087637B" w:rsidRDefault="00CE1172" w:rsidP="0087637B">
            <w:pPr>
              <w:pStyle w:val="13213"/>
              <w:rPr>
                <w:highlight w:val="yellow"/>
              </w:rPr>
            </w:pPr>
            <w:r w:rsidRPr="0087637B">
              <w:rPr>
                <w:lang w:val="kk"/>
              </w:rPr>
              <w:t>Артикуляциялық гимнастика «Саңырауқұлақ» Дауыс аппаратын дамыту, сөйлеу қарқынын, дауыс биіктігі мен күшін ескере отырып, артикуляциялық гимнастика жасау. (Сөйлеуді дамыту)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5FB59" w14:textId="77777777" w:rsidR="0089058C" w:rsidRDefault="00CE1172" w:rsidP="0087637B">
            <w:pPr>
              <w:pStyle w:val="13213"/>
            </w:pPr>
            <w:r w:rsidRPr="0087637B">
              <w:rPr>
                <w:lang w:val="kk"/>
              </w:rPr>
              <w:t>"Жартыңды тап" дидактикалық ойыны</w:t>
            </w:r>
          </w:p>
          <w:p w14:paraId="1795DE2D" w14:textId="37B9E126" w:rsidR="0087637B" w:rsidRPr="00CE1172" w:rsidRDefault="00CE1172" w:rsidP="0087637B">
            <w:pPr>
              <w:pStyle w:val="13213"/>
              <w:rPr>
                <w:lang w:val="kk"/>
              </w:rPr>
            </w:pPr>
            <w:r>
              <w:rPr>
                <w:lang w:val="kk"/>
              </w:rPr>
              <w:t>Саусақтардың зейінін, ұсақ моторикасын дамыту. (Сенсорика)</w:t>
            </w:r>
          </w:p>
          <w:p w14:paraId="21263939" w14:textId="7A6E8ABF" w:rsidR="0087637B" w:rsidRPr="0087637B" w:rsidRDefault="00CE1172" w:rsidP="0087637B">
            <w:pPr>
              <w:pStyle w:val="13213"/>
            </w:pPr>
            <w:r>
              <w:rPr>
                <w:lang w:val="kk"/>
              </w:rPr>
              <w:t>"Ала қанат сауысқан", "Ешкі" ауызекі ойындары Қолдың ұсақ моторикасын дамыту, балалардың сөздік қорын байыту. (Сөйлеуді дамыту)</w:t>
            </w:r>
          </w:p>
          <w:p w14:paraId="526DF162" w14:textId="77777777" w:rsidR="0087637B" w:rsidRPr="0087637B" w:rsidRDefault="0087637B" w:rsidP="0087637B">
            <w:pPr>
              <w:pStyle w:val="13213"/>
              <w:rPr>
                <w:highlight w:val="yellow"/>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EFFC" w14:textId="77777777" w:rsidR="0089058C" w:rsidRDefault="00CE1172" w:rsidP="0087637B">
            <w:pPr>
              <w:pStyle w:val="13213"/>
            </w:pPr>
            <w:r w:rsidRPr="0087637B">
              <w:rPr>
                <w:lang w:val="kk"/>
              </w:rPr>
              <w:t>«Балабақшаға машинамен барамыз» дидактикалық ойыны Балалардың сөйлеуін жандандыру және дамыту, ойын ойынын ашу; рөлдік мінез-құлықтың бастапқы дағдыларын қалыптастыру.</w:t>
            </w:r>
          </w:p>
          <w:p w14:paraId="5ED226D9" w14:textId="5CC11291" w:rsidR="0087637B" w:rsidRPr="0087637B" w:rsidRDefault="00CE1172" w:rsidP="0087637B">
            <w:pPr>
              <w:pStyle w:val="13213"/>
            </w:pPr>
            <w:r>
              <w:rPr>
                <w:lang w:val="kk"/>
              </w:rPr>
              <w:t>(Қоршаған ортамен таныстыру, сөйлеуді дамыту)</w:t>
            </w:r>
          </w:p>
          <w:p w14:paraId="648C5F7E" w14:textId="1DD99A58" w:rsidR="0089058C" w:rsidRDefault="00CE1172" w:rsidP="0087637B">
            <w:pPr>
              <w:pStyle w:val="13213"/>
            </w:pPr>
            <w:r w:rsidRPr="0087637B">
              <w:rPr>
                <w:lang w:val="kk"/>
              </w:rPr>
              <w:t xml:space="preserve">"Шалқан" саусақ гимнастикасы </w:t>
            </w:r>
            <w:r w:rsidRPr="0087637B">
              <w:rPr>
                <w:lang w:val="kk"/>
              </w:rPr>
              <w:br/>
              <w:t>Тартылады, әжесі атасымен бірге тартылады</w:t>
            </w:r>
          </w:p>
          <w:p w14:paraId="3CAD95E0" w14:textId="48758011" w:rsidR="0089058C" w:rsidRDefault="00CE1172" w:rsidP="0087637B">
            <w:pPr>
              <w:pStyle w:val="13213"/>
            </w:pPr>
            <w:r>
              <w:rPr>
                <w:lang w:val="kk"/>
              </w:rPr>
              <w:t xml:space="preserve">(Балалар бас бармақтарын </w:t>
            </w:r>
            <w:r>
              <w:rPr>
                <w:lang w:val="kk"/>
              </w:rPr>
              <w:br/>
              <w:t>созады) Жерден шалқанды жұлып алды.</w:t>
            </w:r>
          </w:p>
          <w:p w14:paraId="511602F7" w14:textId="77777777" w:rsidR="0089058C" w:rsidRPr="00CE1172" w:rsidRDefault="00CE1172" w:rsidP="0087637B">
            <w:pPr>
              <w:pStyle w:val="13213"/>
              <w:rPr>
                <w:lang w:val="kk"/>
              </w:rPr>
            </w:pPr>
            <w:r>
              <w:rPr>
                <w:lang w:val="kk"/>
              </w:rPr>
              <w:t>(Сұқ саусақ) Бұл жерде оларға немересі келді,</w:t>
            </w:r>
            <w:r>
              <w:rPr>
                <w:lang w:val="kk"/>
              </w:rPr>
              <w:br/>
              <w:t xml:space="preserve"> (Ортаңғы саусақ) Жүгіріп келді Жучка (Аты жоқ саусақ) Мысық та тартып алды. (Шынашақ) Қатты ұстасам да (Бас салды) - Шалқанды жұлып алды</w:t>
            </w:r>
            <w:r>
              <w:rPr>
                <w:lang w:val="kk"/>
              </w:rPr>
              <w:br/>
            </w:r>
            <w:r>
              <w:rPr>
                <w:lang w:val="kk"/>
              </w:rPr>
              <w:br/>
            </w:r>
            <w:r>
              <w:rPr>
                <w:lang w:val="kk"/>
              </w:rPr>
              <w:br/>
            </w:r>
            <w:r>
              <w:rPr>
                <w:lang w:val="kk"/>
              </w:rPr>
              <w:br/>
              <w:t>!</w:t>
            </w:r>
          </w:p>
          <w:p w14:paraId="2CE52EA7" w14:textId="24EBB210" w:rsidR="0087637B" w:rsidRPr="00CE1172" w:rsidRDefault="00CE1172" w:rsidP="0087637B">
            <w:pPr>
              <w:pStyle w:val="13213"/>
              <w:rPr>
                <w:highlight w:val="yellow"/>
                <w:lang w:val="kk"/>
              </w:rPr>
            </w:pPr>
            <w:r>
              <w:rPr>
                <w:lang w:val="kk"/>
              </w:rPr>
              <w:t>(Шалқанмен бірге қолдарын көтереді.)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9036" w14:textId="2626DE01" w:rsidR="0087637B" w:rsidRPr="00CE1172" w:rsidRDefault="00CE1172" w:rsidP="0087637B">
            <w:pPr>
              <w:pStyle w:val="13213"/>
              <w:rPr>
                <w:lang w:val="kk"/>
              </w:rPr>
            </w:pPr>
            <w:r w:rsidRPr="0087637B">
              <w:rPr>
                <w:lang w:val="kk"/>
              </w:rPr>
              <w:t xml:space="preserve">"Біртұтас тәрбие" "Қауіпсіздік ережелері" </w:t>
            </w:r>
          </w:p>
          <w:p w14:paraId="2089407E" w14:textId="668B1A47" w:rsidR="0089058C" w:rsidRPr="00CE1172" w:rsidRDefault="00CE1172" w:rsidP="0087637B">
            <w:pPr>
              <w:pStyle w:val="13213"/>
              <w:rPr>
                <w:lang w:val="kk"/>
              </w:rPr>
            </w:pPr>
            <w:r w:rsidRPr="0087637B">
              <w:rPr>
                <w:lang w:val="kk"/>
              </w:rPr>
              <w:t>Көркем әдебиетті оқу: "Мысық үйі"</w:t>
            </w:r>
          </w:p>
          <w:p w14:paraId="5B1855C3" w14:textId="0E2B82EB" w:rsidR="0087637B" w:rsidRPr="00CE1172" w:rsidRDefault="00CE1172" w:rsidP="0087637B">
            <w:pPr>
              <w:pStyle w:val="13213"/>
              <w:rPr>
                <w:lang w:val="kk"/>
              </w:rPr>
            </w:pPr>
            <w:r>
              <w:rPr>
                <w:lang w:val="kk"/>
              </w:rPr>
              <w:t>Балаларды өлең оқудан қуанышқа бөлеу. Сөздерді есте сақтауға көмектесу. (Көркем әдебиет, қоршаған ортамен таныстыру)</w:t>
            </w:r>
          </w:p>
        </w:tc>
      </w:tr>
      <w:tr w:rsidR="008844C2" w:rsidRPr="00814700" w14:paraId="5C4FB7FD"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EA59D" w14:textId="4C7BF34C" w:rsidR="0087637B" w:rsidRPr="00CE1172" w:rsidRDefault="00CE1172" w:rsidP="0087637B">
            <w:pPr>
              <w:pStyle w:val="13213"/>
              <w:rPr>
                <w:lang w:val="kk"/>
              </w:rPr>
            </w:pPr>
            <w:r w:rsidRPr="0087637B">
              <w:rPr>
                <w:lang w:val="kk"/>
              </w:rPr>
              <w:t>Кесте бойынша ұйымдастырылған іс-әрекет</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23579" w14:textId="77777777" w:rsidR="0087637B" w:rsidRPr="00CE1172" w:rsidRDefault="0087637B" w:rsidP="0087637B">
            <w:pPr>
              <w:pStyle w:val="13213"/>
              <w:rPr>
                <w:highlight w:val="yellow"/>
                <w:lang w:val="kk"/>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A4410" w14:textId="3B716C3E" w:rsidR="0087637B" w:rsidRPr="00CE1172" w:rsidRDefault="0087637B" w:rsidP="0087637B">
            <w:pPr>
              <w:pStyle w:val="13213"/>
              <w:rPr>
                <w:lang w:val="kk"/>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10F20" w14:textId="09F29CAE" w:rsidR="0087637B" w:rsidRPr="00CE1172" w:rsidRDefault="0087637B" w:rsidP="0087637B">
            <w:pPr>
              <w:pStyle w:val="13213"/>
              <w:rPr>
                <w:highlight w:val="yellow"/>
                <w:lang w:val="kk"/>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09ED" w14:textId="43F0DA47" w:rsidR="0087637B" w:rsidRPr="00CE1172" w:rsidRDefault="0087637B" w:rsidP="0087637B">
            <w:pPr>
              <w:pStyle w:val="13213"/>
              <w:rPr>
                <w:highlight w:val="yellow"/>
                <w:lang w:val="kk"/>
              </w:rPr>
            </w:pPr>
          </w:p>
        </w:tc>
      </w:tr>
      <w:tr w:rsidR="008844C2" w14:paraId="11F4E8FC"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E696" w14:textId="77777777" w:rsidR="00147AE6" w:rsidRPr="00147AE6" w:rsidRDefault="00CE1172" w:rsidP="00147AE6">
            <w:pPr>
              <w:pStyle w:val="13213"/>
            </w:pPr>
            <w:r w:rsidRPr="0087637B">
              <w:rPr>
                <w:lang w:val="kk"/>
              </w:rPr>
              <w:t>Серуенге дайындық</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39332" w14:textId="5D70449F" w:rsidR="00147AE6" w:rsidRPr="00147AE6" w:rsidRDefault="00CE1172" w:rsidP="00147AE6">
            <w:pPr>
              <w:pStyle w:val="13213"/>
            </w:pPr>
            <w:r w:rsidRPr="0087637B">
              <w:rPr>
                <w:lang w:val="kk"/>
              </w:rPr>
              <w:t>"Өнегелі", "Қауіпсіздік ережелері"</w:t>
            </w:r>
          </w:p>
          <w:p w14:paraId="2C42A348" w14:textId="77777777" w:rsidR="00147AE6" w:rsidRPr="00147AE6" w:rsidRDefault="00CE1172" w:rsidP="00147AE6">
            <w:pPr>
              <w:pStyle w:val="13213"/>
            </w:pPr>
            <w:r w:rsidRPr="0087637B">
              <w:rPr>
                <w:lang w:val="kk"/>
              </w:rPr>
              <w:t>Серуенге деген қызығушылықты ынталандыру.</w:t>
            </w:r>
          </w:p>
          <w:p w14:paraId="137ECAE4" w14:textId="4D9DCC47" w:rsidR="00147AE6" w:rsidRPr="00147AE6" w:rsidRDefault="00CE1172" w:rsidP="00147AE6">
            <w:pPr>
              <w:pStyle w:val="13213"/>
            </w:pPr>
            <w:r w:rsidRPr="0087637B">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A361E" w14:textId="689616FD" w:rsidR="00147AE6" w:rsidRPr="00147AE6" w:rsidRDefault="00CE1172" w:rsidP="00147AE6">
            <w:pPr>
              <w:pStyle w:val="13213"/>
            </w:pPr>
            <w:r>
              <w:rPr>
                <w:lang w:val="kk"/>
              </w:rPr>
              <w:t>Көркем сөз</w:t>
            </w:r>
          </w:p>
          <w:p w14:paraId="0E3AD399" w14:textId="60FCC9B1" w:rsidR="00147AE6" w:rsidRPr="00147AE6" w:rsidRDefault="00CE1172" w:rsidP="00147AE6">
            <w:pPr>
              <w:pStyle w:val="13213"/>
            </w:pPr>
            <w:r w:rsidRPr="0087637B">
              <w:rPr>
                <w:lang w:val="kk"/>
              </w:rPr>
              <w:t xml:space="preserve">Киім кию – өнер ғой, </w:t>
            </w:r>
          </w:p>
          <w:p w14:paraId="01D45EFE" w14:textId="0EBB450A" w:rsidR="00147AE6" w:rsidRPr="00147AE6" w:rsidRDefault="00CE1172" w:rsidP="00147AE6">
            <w:pPr>
              <w:pStyle w:val="13213"/>
            </w:pPr>
            <w:r>
              <w:rPr>
                <w:lang w:val="kk"/>
              </w:rPr>
              <w:t xml:space="preserve">Сырын білген шебер ғой. </w:t>
            </w:r>
          </w:p>
          <w:p w14:paraId="4B4CE88D" w14:textId="77777777" w:rsidR="00147AE6" w:rsidRPr="00147AE6" w:rsidRDefault="00CE1172" w:rsidP="00147AE6">
            <w:pPr>
              <w:pStyle w:val="13213"/>
            </w:pPr>
            <w:r w:rsidRPr="0087637B">
              <w:rPr>
                <w:lang w:val="kk"/>
              </w:rPr>
              <w:t xml:space="preserve">Әуелі тонды киесің, </w:t>
            </w:r>
          </w:p>
          <w:p w14:paraId="60823E7E" w14:textId="77777777" w:rsidR="00147AE6" w:rsidRPr="00147AE6" w:rsidRDefault="00CE1172" w:rsidP="00147AE6">
            <w:pPr>
              <w:pStyle w:val="13213"/>
            </w:pPr>
            <w:r w:rsidRPr="0087637B">
              <w:rPr>
                <w:lang w:val="kk"/>
              </w:rPr>
              <w:t xml:space="preserve">Сосын аяқ киімін.   </w:t>
            </w:r>
          </w:p>
          <w:p w14:paraId="7FA44D5F" w14:textId="77777777" w:rsidR="00147AE6" w:rsidRPr="00147AE6" w:rsidRDefault="00CE1172" w:rsidP="00147AE6">
            <w:pPr>
              <w:pStyle w:val="13213"/>
            </w:pPr>
            <w:r w:rsidRPr="0087637B">
              <w:rPr>
                <w:lang w:val="kk"/>
              </w:rPr>
              <w:t xml:space="preserve">Шалбарыңды дұрыстап, </w:t>
            </w:r>
          </w:p>
          <w:p w14:paraId="5D394167" w14:textId="573BE98F" w:rsidR="00147AE6" w:rsidRPr="00147AE6" w:rsidRDefault="00CE1172" w:rsidP="00147AE6">
            <w:pPr>
              <w:pStyle w:val="13213"/>
            </w:pPr>
            <w:r>
              <w:rPr>
                <w:lang w:val="kk"/>
              </w:rPr>
              <w:t xml:space="preserve">Көйлекпенен үйлестір. </w:t>
            </w:r>
          </w:p>
          <w:p w14:paraId="788EEB0D" w14:textId="02F3EC02" w:rsidR="00147AE6" w:rsidRPr="00147AE6" w:rsidRDefault="00CE1172" w:rsidP="00147AE6">
            <w:pPr>
              <w:pStyle w:val="13213"/>
            </w:pPr>
            <w:r>
              <w:rPr>
                <w:lang w:val="kk"/>
              </w:rPr>
              <w:t xml:space="preserve">Шықырыңды түзесең, </w:t>
            </w:r>
          </w:p>
          <w:p w14:paraId="1DDC3B60" w14:textId="77777777" w:rsidR="00147AE6" w:rsidRPr="00147AE6" w:rsidRDefault="00CE1172" w:rsidP="00147AE6">
            <w:pPr>
              <w:pStyle w:val="13213"/>
            </w:pPr>
            <w:r w:rsidRPr="0087637B">
              <w:rPr>
                <w:lang w:val="kk"/>
              </w:rPr>
              <w:t>Сымбатты болып шығасың.</w:t>
            </w:r>
          </w:p>
          <w:p w14:paraId="24DE89D9" w14:textId="157AF43E" w:rsidR="00147AE6" w:rsidRPr="00147AE6" w:rsidRDefault="00CE1172" w:rsidP="00147AE6">
            <w:pPr>
              <w:pStyle w:val="13213"/>
            </w:pPr>
            <w:r w:rsidRPr="0087637B">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822D0" w14:textId="77777777" w:rsidR="00147AE6" w:rsidRPr="00147AE6" w:rsidRDefault="00CE1172" w:rsidP="00147AE6">
            <w:pPr>
              <w:pStyle w:val="13213"/>
            </w:pPr>
            <w:r w:rsidRPr="0087637B">
              <w:rPr>
                <w:lang w:val="kk"/>
              </w:rPr>
              <w:t>"Өнегелі", "Қауіпсіздік ережелері"</w:t>
            </w:r>
          </w:p>
          <w:p w14:paraId="6D8C3E48" w14:textId="77777777" w:rsidR="00147AE6" w:rsidRPr="00147AE6" w:rsidRDefault="00CE1172" w:rsidP="00147AE6">
            <w:pPr>
              <w:pStyle w:val="13213"/>
            </w:pPr>
            <w:r w:rsidRPr="0087637B">
              <w:rPr>
                <w:lang w:val="kk"/>
              </w:rPr>
              <w:t>Серуенге деген қызығушылықты ынталандыру.</w:t>
            </w:r>
          </w:p>
          <w:p w14:paraId="4DC4F286" w14:textId="383E3D41" w:rsidR="00147AE6" w:rsidRPr="00147AE6" w:rsidRDefault="00CE1172" w:rsidP="00147AE6">
            <w:pPr>
              <w:pStyle w:val="13213"/>
            </w:pPr>
            <w:r w:rsidRPr="0087637B">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86C7E" w14:textId="77777777" w:rsidR="00147AE6" w:rsidRPr="00147AE6" w:rsidRDefault="00CE1172" w:rsidP="00147AE6">
            <w:pPr>
              <w:pStyle w:val="13213"/>
            </w:pPr>
            <w:r>
              <w:rPr>
                <w:lang w:val="kk"/>
              </w:rPr>
              <w:t>Көркем сөз</w:t>
            </w:r>
          </w:p>
          <w:p w14:paraId="1CE71F7A" w14:textId="77777777" w:rsidR="00147AE6" w:rsidRPr="00147AE6" w:rsidRDefault="00CE1172" w:rsidP="00147AE6">
            <w:pPr>
              <w:pStyle w:val="13213"/>
            </w:pPr>
            <w:r w:rsidRPr="0087637B">
              <w:rPr>
                <w:lang w:val="kk"/>
              </w:rPr>
              <w:t xml:space="preserve">Киім кию – өнер ғой, </w:t>
            </w:r>
          </w:p>
          <w:p w14:paraId="69AF4EFA" w14:textId="77777777" w:rsidR="00147AE6" w:rsidRPr="00147AE6" w:rsidRDefault="00CE1172" w:rsidP="00147AE6">
            <w:pPr>
              <w:pStyle w:val="13213"/>
            </w:pPr>
            <w:r>
              <w:rPr>
                <w:lang w:val="kk"/>
              </w:rPr>
              <w:t xml:space="preserve">Сырын білген шебер ғой. </w:t>
            </w:r>
          </w:p>
          <w:p w14:paraId="0575CDDA" w14:textId="77777777" w:rsidR="00147AE6" w:rsidRPr="00147AE6" w:rsidRDefault="00CE1172" w:rsidP="00147AE6">
            <w:pPr>
              <w:pStyle w:val="13213"/>
            </w:pPr>
            <w:r w:rsidRPr="0087637B">
              <w:rPr>
                <w:lang w:val="kk"/>
              </w:rPr>
              <w:t xml:space="preserve">Әуелі тонды киесің, </w:t>
            </w:r>
          </w:p>
          <w:p w14:paraId="1366CF6F" w14:textId="77777777" w:rsidR="00147AE6" w:rsidRPr="00147AE6" w:rsidRDefault="00CE1172" w:rsidP="00147AE6">
            <w:pPr>
              <w:pStyle w:val="13213"/>
            </w:pPr>
            <w:r w:rsidRPr="0087637B">
              <w:rPr>
                <w:lang w:val="kk"/>
              </w:rPr>
              <w:t xml:space="preserve">Сосын аяқ киімін.   </w:t>
            </w:r>
          </w:p>
          <w:p w14:paraId="6A308161" w14:textId="77777777" w:rsidR="00147AE6" w:rsidRPr="00147AE6" w:rsidRDefault="00CE1172" w:rsidP="00147AE6">
            <w:pPr>
              <w:pStyle w:val="13213"/>
            </w:pPr>
            <w:r w:rsidRPr="0087637B">
              <w:rPr>
                <w:lang w:val="kk"/>
              </w:rPr>
              <w:t xml:space="preserve">Шалбарыңды дұрыстап, </w:t>
            </w:r>
          </w:p>
          <w:p w14:paraId="61E05EF2" w14:textId="77777777" w:rsidR="00147AE6" w:rsidRPr="00147AE6" w:rsidRDefault="00CE1172" w:rsidP="00147AE6">
            <w:pPr>
              <w:pStyle w:val="13213"/>
            </w:pPr>
            <w:r>
              <w:rPr>
                <w:lang w:val="kk"/>
              </w:rPr>
              <w:t xml:space="preserve">Көйлекпенен үйлестір. </w:t>
            </w:r>
          </w:p>
          <w:p w14:paraId="77A75BA7" w14:textId="77777777" w:rsidR="00147AE6" w:rsidRPr="00147AE6" w:rsidRDefault="00CE1172" w:rsidP="00147AE6">
            <w:pPr>
              <w:pStyle w:val="13213"/>
            </w:pPr>
            <w:r>
              <w:rPr>
                <w:lang w:val="kk"/>
              </w:rPr>
              <w:t xml:space="preserve">Шықырыңды түзесең, </w:t>
            </w:r>
          </w:p>
          <w:p w14:paraId="6A740B87" w14:textId="77777777" w:rsidR="00147AE6" w:rsidRPr="00147AE6" w:rsidRDefault="00CE1172" w:rsidP="00147AE6">
            <w:pPr>
              <w:pStyle w:val="13213"/>
            </w:pPr>
            <w:r w:rsidRPr="0087637B">
              <w:rPr>
                <w:lang w:val="kk"/>
              </w:rPr>
              <w:t>Сымбатты болып шығасың.</w:t>
            </w:r>
          </w:p>
          <w:p w14:paraId="27FF8DF0" w14:textId="00EB2F9C" w:rsidR="00147AE6" w:rsidRPr="00147AE6" w:rsidRDefault="00CE1172" w:rsidP="00147AE6">
            <w:pPr>
              <w:pStyle w:val="13213"/>
            </w:pPr>
            <w:r w:rsidRPr="0087637B">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r>
      <w:tr w:rsidR="008844C2" w14:paraId="2CD3447B" w14:textId="77777777" w:rsidTr="0087637B">
        <w:trPr>
          <w:trHeight w:val="985"/>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D2D95" w14:textId="77777777" w:rsidR="0087637B" w:rsidRPr="0087637B" w:rsidRDefault="00CE1172" w:rsidP="0087637B">
            <w:pPr>
              <w:pStyle w:val="13213"/>
            </w:pPr>
            <w:r w:rsidRPr="0087637B">
              <w:rPr>
                <w:lang w:val="kk"/>
              </w:rPr>
              <w:t>Серуен</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DF3ED" w14:textId="28AE8AF3" w:rsidR="0087637B" w:rsidRPr="0087637B" w:rsidRDefault="00CE1172" w:rsidP="0087637B">
            <w:pPr>
              <w:pStyle w:val="13213"/>
            </w:pPr>
            <w:r w:rsidRPr="0087637B">
              <w:rPr>
                <w:lang w:val="kk"/>
              </w:rPr>
              <w:t>Өтіп бара жатқан көлікті қадағалау Машина бөліктерінің (шанақ, кабина, дөңгелек, руль) атауларын бекіту; машиналардың сан алуандығын, олардың мақсатын атап өту.</w:t>
            </w:r>
          </w:p>
          <w:p w14:paraId="0BF3417E" w14:textId="77777777" w:rsidR="00147AE6" w:rsidRDefault="00CE1172" w:rsidP="0087637B">
            <w:pPr>
              <w:pStyle w:val="13213"/>
            </w:pPr>
            <w:r>
              <w:rPr>
                <w:lang w:val="kk"/>
              </w:rPr>
              <w:t>Көркем сөз</w:t>
            </w:r>
          </w:p>
          <w:p w14:paraId="4AD3D14B" w14:textId="2DFF9990" w:rsidR="0087637B" w:rsidRPr="0087637B" w:rsidRDefault="00CE1172" w:rsidP="0087637B">
            <w:pPr>
              <w:pStyle w:val="13213"/>
            </w:pPr>
            <w:r>
              <w:rPr>
                <w:lang w:val="kk"/>
              </w:rPr>
              <w:t xml:space="preserve">Бағдаршамға тоқтады. </w:t>
            </w:r>
          </w:p>
          <w:p w14:paraId="3B111060" w14:textId="77777777" w:rsidR="0087637B" w:rsidRPr="0087637B" w:rsidRDefault="00CE1172" w:rsidP="0087637B">
            <w:pPr>
              <w:pStyle w:val="13213"/>
            </w:pPr>
            <w:r w:rsidRPr="0087637B">
              <w:rPr>
                <w:lang w:val="kk"/>
              </w:rPr>
              <w:t xml:space="preserve">Жасыл жанды, жасыл жанды. </w:t>
            </w:r>
          </w:p>
          <w:p w14:paraId="18ADFC75" w14:textId="77777777" w:rsidR="0087637B" w:rsidRPr="0087637B" w:rsidRDefault="00CE1172" w:rsidP="0087637B">
            <w:pPr>
              <w:pStyle w:val="13213"/>
            </w:pPr>
            <w:r w:rsidRPr="0087637B">
              <w:rPr>
                <w:lang w:val="kk"/>
              </w:rPr>
              <w:t xml:space="preserve">Көліктер жүре бастады. </w:t>
            </w:r>
          </w:p>
          <w:p w14:paraId="65BAD637" w14:textId="77777777" w:rsidR="0087637B" w:rsidRPr="0087637B" w:rsidRDefault="00CE1172" w:rsidP="0087637B">
            <w:pPr>
              <w:pStyle w:val="13213"/>
            </w:pPr>
            <w:r w:rsidRPr="0087637B">
              <w:rPr>
                <w:lang w:val="kk"/>
              </w:rPr>
              <w:t xml:space="preserve">Қызыл жанды, қызыл жанды. </w:t>
            </w:r>
          </w:p>
          <w:p w14:paraId="4BB8E148" w14:textId="251CEFE1" w:rsidR="0087637B" w:rsidRPr="0087637B" w:rsidRDefault="00CE1172" w:rsidP="0087637B">
            <w:pPr>
              <w:pStyle w:val="13213"/>
            </w:pPr>
            <w:r>
              <w:rPr>
                <w:lang w:val="kk"/>
              </w:rPr>
              <w:t>"Орманда" қимылды ойыны</w:t>
            </w:r>
          </w:p>
          <w:p w14:paraId="0EA7772D" w14:textId="3400C77C" w:rsidR="0087637B" w:rsidRPr="0087637B" w:rsidRDefault="00CE1172" w:rsidP="0087637B">
            <w:pPr>
              <w:pStyle w:val="13213"/>
            </w:pPr>
            <w:r>
              <w:rPr>
                <w:lang w:val="kk"/>
              </w:rPr>
              <w:t>Бір-біріне соқтығыспай</w:t>
            </w:r>
          </w:p>
          <w:p w14:paraId="4993C207" w14:textId="77777777" w:rsidR="0087637B" w:rsidRPr="0087637B" w:rsidRDefault="00CE1172" w:rsidP="0087637B">
            <w:pPr>
              <w:pStyle w:val="13213"/>
            </w:pPr>
            <w:r w:rsidRPr="0087637B">
              <w:rPr>
                <w:lang w:val="kk"/>
              </w:rPr>
              <w:t>жүгіруді үйрету;</w:t>
            </w:r>
          </w:p>
          <w:p w14:paraId="448767BA" w14:textId="1CF1AC07" w:rsidR="0087637B" w:rsidRPr="0087637B" w:rsidRDefault="00CE1172" w:rsidP="0087637B">
            <w:pPr>
              <w:pStyle w:val="13213"/>
            </w:pPr>
            <w:r w:rsidRPr="0087637B">
              <w:rPr>
                <w:lang w:val="kk"/>
              </w:rPr>
              <w:t xml:space="preserve">қимыл </w:t>
            </w:r>
          </w:p>
          <w:p w14:paraId="19A3149A" w14:textId="77777777" w:rsidR="0087637B" w:rsidRPr="0087637B" w:rsidRDefault="00CE1172" w:rsidP="0087637B">
            <w:pPr>
              <w:pStyle w:val="13213"/>
            </w:pPr>
            <w:r w:rsidRPr="0087637B">
              <w:rPr>
                <w:lang w:val="kk"/>
              </w:rPr>
              <w:t>белсенділігін</w:t>
            </w:r>
          </w:p>
          <w:p w14:paraId="205A1D1B" w14:textId="77777777" w:rsidR="0087637B" w:rsidRPr="0087637B" w:rsidRDefault="00CE1172" w:rsidP="0087637B">
            <w:pPr>
              <w:pStyle w:val="13213"/>
            </w:pPr>
            <w:r w:rsidRPr="0087637B">
              <w:rPr>
                <w:lang w:val="kk"/>
              </w:rPr>
              <w:t>дамыту.</w:t>
            </w:r>
          </w:p>
          <w:p w14:paraId="3C1B6163" w14:textId="2F1BC2D6" w:rsidR="0087637B" w:rsidRPr="0087637B" w:rsidRDefault="00CE1172" w:rsidP="0087637B">
            <w:pPr>
              <w:pStyle w:val="13213"/>
            </w:pPr>
            <w:r>
              <w:rPr>
                <w:lang w:val="kk"/>
              </w:rPr>
              <w:t>"Шеңберге түс" Заттарды қолданып әрекет ету қабілетін жетілдіру;</w:t>
            </w:r>
          </w:p>
          <w:p w14:paraId="0173DEDF" w14:textId="77777777" w:rsidR="0087637B" w:rsidRPr="0087637B" w:rsidRDefault="00CE1172" w:rsidP="0087637B">
            <w:pPr>
              <w:pStyle w:val="13213"/>
            </w:pPr>
            <w:r w:rsidRPr="0087637B">
              <w:rPr>
                <w:lang w:val="kk"/>
              </w:rPr>
              <w:t>нысанаға тигізуді үйрету;</w:t>
            </w:r>
          </w:p>
          <w:p w14:paraId="5539C490" w14:textId="77777777" w:rsidR="0087637B" w:rsidRPr="0087637B" w:rsidRDefault="00CE1172" w:rsidP="0087637B">
            <w:pPr>
              <w:pStyle w:val="13213"/>
            </w:pPr>
            <w:r w:rsidRPr="0087637B">
              <w:rPr>
                <w:lang w:val="kk"/>
              </w:rPr>
              <w:t>көзбен өлшеуді, ептілікті дамыту.</w:t>
            </w:r>
          </w:p>
          <w:p w14:paraId="2436A0F5" w14:textId="64600363" w:rsidR="0087637B" w:rsidRPr="0087637B" w:rsidRDefault="00CE1172" w:rsidP="0087637B">
            <w:pPr>
              <w:pStyle w:val="13213"/>
            </w:pPr>
            <w:r>
              <w:rPr>
                <w:lang w:val="kk"/>
              </w:rPr>
              <w:t>"Бізбен бірге жүріңдер" аз қимылды ойыны Аз қимылды балаларды ойынға тарту.</w:t>
            </w:r>
          </w:p>
          <w:p w14:paraId="5EC9915F" w14:textId="526ED0B2" w:rsidR="0087637B" w:rsidRPr="0087637B" w:rsidRDefault="00CE1172" w:rsidP="0087637B">
            <w:pPr>
              <w:pStyle w:val="13213"/>
            </w:pPr>
            <w:r w:rsidRPr="0087637B">
              <w:rPr>
                <w:lang w:val="kk"/>
              </w:rPr>
              <w:t>Еңбек іс-әрекеті: тәрбиешіге көмек.</w:t>
            </w:r>
          </w:p>
          <w:p w14:paraId="7A7099F3" w14:textId="77777777" w:rsidR="00147AE6" w:rsidRDefault="00CE1172" w:rsidP="0087637B">
            <w:pPr>
              <w:pStyle w:val="13213"/>
            </w:pPr>
            <w:r>
              <w:rPr>
                <w:lang w:val="kk"/>
              </w:rPr>
              <w:t>"Секіру" жеке жұмысы</w:t>
            </w:r>
          </w:p>
          <w:p w14:paraId="75DAD674" w14:textId="3B236F54" w:rsidR="0087637B" w:rsidRPr="0087637B" w:rsidRDefault="00CE1172" w:rsidP="0087637B">
            <w:pPr>
              <w:pStyle w:val="13213"/>
            </w:pPr>
            <w:r>
              <w:rPr>
                <w:lang w:val="kk"/>
              </w:rPr>
              <w:t>Негізгі қимыл түрлерін дамыту.</w:t>
            </w:r>
          </w:p>
          <w:p w14:paraId="67622463" w14:textId="5F1799DA" w:rsidR="0087637B" w:rsidRPr="00CE1172" w:rsidRDefault="00CE1172" w:rsidP="0087637B">
            <w:pPr>
              <w:pStyle w:val="13213"/>
              <w:rPr>
                <w:lang w:val="kk"/>
              </w:rPr>
            </w:pPr>
            <w:r>
              <w:rPr>
                <w:lang w:val="kk"/>
              </w:rPr>
              <w:t>Шығарылатын материал: жылжымалы ойынның атрибуттары. (Дене тәрбиесі, қоршаған ортамен таныстыру, көркем әдебиет)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ADABC" w14:textId="68260941" w:rsidR="0087637B" w:rsidRPr="00CE1172" w:rsidRDefault="00CE1172" w:rsidP="0087637B">
            <w:pPr>
              <w:pStyle w:val="13213"/>
              <w:rPr>
                <w:lang w:val="kk"/>
              </w:rPr>
            </w:pPr>
            <w:r>
              <w:rPr>
                <w:lang w:val="kk"/>
              </w:rPr>
              <w:t>Торғайларды бақылау Балалардың құстар туралы түсінігін қалыптастыру; балалардың құс әдеттері, олардың сыртқы келбеті туралы білімдерін бекітуге; құстарға қамқорлық жасау ниетін тудырады.</w:t>
            </w:r>
          </w:p>
          <w:p w14:paraId="63B9E0B3" w14:textId="77777777" w:rsidR="00147AE6" w:rsidRPr="00CE1172" w:rsidRDefault="00CE1172" w:rsidP="0087637B">
            <w:pPr>
              <w:pStyle w:val="13213"/>
              <w:rPr>
                <w:lang w:val="kk"/>
              </w:rPr>
            </w:pPr>
            <w:r>
              <w:rPr>
                <w:lang w:val="kk"/>
              </w:rPr>
              <w:t>Көркем сөз</w:t>
            </w:r>
          </w:p>
          <w:p w14:paraId="10461FF0" w14:textId="163E0105" w:rsidR="0087637B" w:rsidRPr="00CE1172" w:rsidRDefault="00CE1172" w:rsidP="0087637B">
            <w:pPr>
              <w:pStyle w:val="13213"/>
              <w:rPr>
                <w:lang w:val="kk"/>
              </w:rPr>
            </w:pPr>
            <w:r w:rsidRPr="0087637B">
              <w:rPr>
                <w:lang w:val="kk"/>
              </w:rPr>
              <w:t>Торғай, торғай, тоқылдақ,</w:t>
            </w:r>
          </w:p>
          <w:p w14:paraId="6D43F228" w14:textId="77777777" w:rsidR="0087637B" w:rsidRPr="00CE1172" w:rsidRDefault="00CE1172" w:rsidP="0087637B">
            <w:pPr>
              <w:pStyle w:val="13213"/>
              <w:rPr>
                <w:lang w:val="kk"/>
              </w:rPr>
            </w:pPr>
            <w:r w:rsidRPr="0087637B">
              <w:rPr>
                <w:lang w:val="kk"/>
              </w:rPr>
              <w:t> Жерден тары шоқып ап.</w:t>
            </w:r>
          </w:p>
          <w:p w14:paraId="62ADDCAB" w14:textId="34A19FFB" w:rsidR="0087637B" w:rsidRPr="00CE1172" w:rsidRDefault="00CE1172" w:rsidP="0087637B">
            <w:pPr>
              <w:pStyle w:val="13213"/>
              <w:rPr>
                <w:lang w:val="kk"/>
              </w:rPr>
            </w:pPr>
            <w:r>
              <w:rPr>
                <w:lang w:val="kk"/>
              </w:rPr>
              <w:t> Бөтегесі бұлтиып,</w:t>
            </w:r>
          </w:p>
          <w:p w14:paraId="42F77AF1" w14:textId="4ACA41B9" w:rsidR="0087637B" w:rsidRPr="00CE1172" w:rsidRDefault="00CE1172" w:rsidP="0087637B">
            <w:pPr>
              <w:pStyle w:val="13213"/>
              <w:rPr>
                <w:lang w:val="kk"/>
              </w:rPr>
            </w:pPr>
            <w:r w:rsidRPr="0087637B">
              <w:rPr>
                <w:lang w:val="kk"/>
              </w:rPr>
              <w:t>Шиқ, шиқ етіп тұрады.</w:t>
            </w:r>
          </w:p>
          <w:p w14:paraId="7EDBA8FA" w14:textId="77777777" w:rsidR="00147AE6" w:rsidRPr="00CE1172" w:rsidRDefault="00CE1172" w:rsidP="0087637B">
            <w:pPr>
              <w:pStyle w:val="13213"/>
              <w:rPr>
                <w:lang w:val="kk"/>
              </w:rPr>
            </w:pPr>
            <w:r>
              <w:rPr>
                <w:lang w:val="kk"/>
              </w:rPr>
              <w:t>"Арқан ойын" қимылды ойыны</w:t>
            </w:r>
          </w:p>
          <w:p w14:paraId="2B343BD4" w14:textId="1580B277" w:rsidR="0087637B" w:rsidRPr="00CE1172" w:rsidRDefault="00CE1172" w:rsidP="0087637B">
            <w:pPr>
              <w:pStyle w:val="13213"/>
              <w:rPr>
                <w:lang w:val="kk"/>
              </w:rPr>
            </w:pPr>
            <w:r>
              <w:rPr>
                <w:lang w:val="kk"/>
              </w:rPr>
              <w:t>Ойын арқылы қозғалыстың негізгі түрлерін дамыту.</w:t>
            </w:r>
          </w:p>
          <w:p w14:paraId="0DE80A69" w14:textId="38713BF5" w:rsidR="0087637B" w:rsidRPr="00CE1172" w:rsidRDefault="00CE1172" w:rsidP="0087637B">
            <w:pPr>
              <w:pStyle w:val="13213"/>
              <w:rPr>
                <w:lang w:val="kk"/>
              </w:rPr>
            </w:pPr>
            <w:r>
              <w:rPr>
                <w:lang w:val="kk"/>
              </w:rPr>
              <w:t>"Шеңберге түс" Заттарды қолданып әрекет ету қабілетін жетілдіру;</w:t>
            </w:r>
          </w:p>
          <w:p w14:paraId="19E4222F" w14:textId="77777777" w:rsidR="0087637B" w:rsidRPr="00CE1172" w:rsidRDefault="00CE1172" w:rsidP="0087637B">
            <w:pPr>
              <w:pStyle w:val="13213"/>
              <w:rPr>
                <w:lang w:val="kk"/>
              </w:rPr>
            </w:pPr>
            <w:r w:rsidRPr="0087637B">
              <w:rPr>
                <w:lang w:val="kk"/>
              </w:rPr>
              <w:t>нысанаға тигізуді үйрету;</w:t>
            </w:r>
          </w:p>
          <w:p w14:paraId="600015DA" w14:textId="77777777" w:rsidR="0087637B" w:rsidRPr="00CE1172" w:rsidRDefault="00CE1172" w:rsidP="0087637B">
            <w:pPr>
              <w:pStyle w:val="13213"/>
              <w:rPr>
                <w:lang w:val="kk"/>
              </w:rPr>
            </w:pPr>
            <w:r w:rsidRPr="0087637B">
              <w:rPr>
                <w:lang w:val="kk"/>
              </w:rPr>
              <w:t>көзбен өлшеуді, ептілікті дамыту.</w:t>
            </w:r>
          </w:p>
          <w:p w14:paraId="7E532F8C" w14:textId="1F969AB0" w:rsidR="0087637B" w:rsidRPr="00CE1172" w:rsidRDefault="00CE1172" w:rsidP="0087637B">
            <w:pPr>
              <w:pStyle w:val="13213"/>
              <w:rPr>
                <w:lang w:val="kk"/>
              </w:rPr>
            </w:pPr>
            <w:r>
              <w:rPr>
                <w:lang w:val="kk"/>
              </w:rPr>
              <w:t>"Бізбен бірге жүріңдер" аз қимылды ойыны Аз қимылды балаларды ойынға тарту.</w:t>
            </w:r>
          </w:p>
          <w:p w14:paraId="58540884" w14:textId="77777777" w:rsidR="0087637B" w:rsidRPr="00CE1172" w:rsidRDefault="00CE1172" w:rsidP="0087637B">
            <w:pPr>
              <w:pStyle w:val="13213"/>
              <w:rPr>
                <w:lang w:val="kk"/>
              </w:rPr>
            </w:pPr>
            <w:r w:rsidRPr="0087637B">
              <w:rPr>
                <w:lang w:val="kk"/>
              </w:rPr>
              <w:t>Еңбек іс-әрекеті:</w:t>
            </w:r>
          </w:p>
          <w:p w14:paraId="2AD79722" w14:textId="77777777" w:rsidR="0087637B" w:rsidRPr="00CE1172" w:rsidRDefault="00CE1172" w:rsidP="0087637B">
            <w:pPr>
              <w:pStyle w:val="13213"/>
              <w:rPr>
                <w:lang w:val="kk"/>
              </w:rPr>
            </w:pPr>
            <w:r w:rsidRPr="0087637B">
              <w:rPr>
                <w:lang w:val="kk"/>
              </w:rPr>
              <w:t>ойыншықтарды себетке салу.</w:t>
            </w:r>
          </w:p>
          <w:p w14:paraId="1086AF56" w14:textId="77777777" w:rsidR="00147AE6" w:rsidRPr="00CE1172" w:rsidRDefault="00CE1172" w:rsidP="0087637B">
            <w:pPr>
              <w:pStyle w:val="13213"/>
              <w:rPr>
                <w:lang w:val="kk"/>
              </w:rPr>
            </w:pPr>
            <w:r>
              <w:rPr>
                <w:lang w:val="kk"/>
              </w:rPr>
              <w:t>"Жалауыңды көтер" жеке жұмысы</w:t>
            </w:r>
          </w:p>
          <w:p w14:paraId="2BCDAB66" w14:textId="43479388" w:rsidR="0087637B" w:rsidRPr="00CE1172" w:rsidRDefault="00CE1172" w:rsidP="0087637B">
            <w:pPr>
              <w:pStyle w:val="13213"/>
              <w:rPr>
                <w:lang w:val="kk"/>
              </w:rPr>
            </w:pPr>
            <w:r>
              <w:rPr>
                <w:lang w:val="kk"/>
              </w:rPr>
              <w:t>Зейінді, ептілікті, қимылдар үйлесімін дамыту.</w:t>
            </w:r>
          </w:p>
          <w:p w14:paraId="0C353CCD" w14:textId="0DC96C96" w:rsidR="0087637B" w:rsidRPr="00CE1172" w:rsidRDefault="00CE1172" w:rsidP="0087637B">
            <w:pPr>
              <w:pStyle w:val="13213"/>
              <w:rPr>
                <w:lang w:val="kk"/>
              </w:rPr>
            </w:pPr>
            <w:r>
              <w:rPr>
                <w:lang w:val="kk"/>
              </w:rPr>
              <w:t>Қимылды және аз қимылды ойындарға арналған материал. (Дене тәрбиесі, қоршаған ортамен таныстыру, көркем әдебиет)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A48A8" w14:textId="76FB227E" w:rsidR="0087637B" w:rsidRPr="00CE1172" w:rsidRDefault="00CE1172" w:rsidP="0087637B">
            <w:pPr>
              <w:pStyle w:val="13213"/>
              <w:rPr>
                <w:lang w:val="kk"/>
              </w:rPr>
            </w:pPr>
            <w:r>
              <w:rPr>
                <w:lang w:val="kk"/>
              </w:rPr>
              <w:t>Ерте көктемнің белгілері Жыл мезгілі туралы білімді бекіту; ерте көктемнің белгілерін зерттеу.</w:t>
            </w:r>
          </w:p>
          <w:p w14:paraId="3CF038FF" w14:textId="77777777" w:rsidR="00147AE6" w:rsidRPr="00CE1172" w:rsidRDefault="00CE1172" w:rsidP="0087637B">
            <w:pPr>
              <w:pStyle w:val="13213"/>
              <w:rPr>
                <w:lang w:val="kk"/>
              </w:rPr>
            </w:pPr>
            <w:r>
              <w:rPr>
                <w:lang w:val="kk"/>
              </w:rPr>
              <w:t xml:space="preserve">Көркем сөз </w:t>
            </w:r>
          </w:p>
          <w:p w14:paraId="15723A1D" w14:textId="64232537" w:rsidR="0087637B" w:rsidRPr="00CE1172" w:rsidRDefault="00CE1172" w:rsidP="0087637B">
            <w:pPr>
              <w:pStyle w:val="13213"/>
              <w:rPr>
                <w:lang w:val="kk"/>
              </w:rPr>
            </w:pPr>
            <w:r>
              <w:rPr>
                <w:lang w:val="kk"/>
              </w:rPr>
              <w:t>Көгерді ағаш, тал шынар.</w:t>
            </w:r>
          </w:p>
          <w:p w14:paraId="5A2C1F5C" w14:textId="77777777" w:rsidR="0087637B" w:rsidRPr="00CE1172" w:rsidRDefault="00CE1172" w:rsidP="0087637B">
            <w:pPr>
              <w:pStyle w:val="13213"/>
              <w:rPr>
                <w:lang w:val="kk"/>
              </w:rPr>
            </w:pPr>
            <w:r w:rsidRPr="0087637B">
              <w:rPr>
                <w:lang w:val="kk"/>
              </w:rPr>
              <w:t>Тамшылардан өнетін</w:t>
            </w:r>
          </w:p>
          <w:p w14:paraId="69BBE86E" w14:textId="77777777" w:rsidR="0087637B" w:rsidRPr="00CE1172" w:rsidRDefault="00CE1172" w:rsidP="0087637B">
            <w:pPr>
              <w:pStyle w:val="13213"/>
              <w:rPr>
                <w:lang w:val="kk"/>
              </w:rPr>
            </w:pPr>
            <w:r w:rsidRPr="0087637B">
              <w:rPr>
                <w:lang w:val="kk"/>
              </w:rPr>
              <w:t>Тамаша гүлдер бар шығар.</w:t>
            </w:r>
          </w:p>
          <w:p w14:paraId="68D0C642" w14:textId="77777777" w:rsidR="0087637B" w:rsidRPr="00CE1172" w:rsidRDefault="00CE1172" w:rsidP="0087637B">
            <w:pPr>
              <w:pStyle w:val="13213"/>
              <w:rPr>
                <w:lang w:val="kk"/>
              </w:rPr>
            </w:pPr>
            <w:r w:rsidRPr="0087637B">
              <w:rPr>
                <w:lang w:val="kk"/>
              </w:rPr>
              <w:t>Көктем болды алақай,</w:t>
            </w:r>
          </w:p>
          <w:p w14:paraId="42731794" w14:textId="77777777" w:rsidR="00147AE6" w:rsidRPr="00CE1172" w:rsidRDefault="00CE1172" w:rsidP="0087637B">
            <w:pPr>
              <w:pStyle w:val="13213"/>
              <w:rPr>
                <w:lang w:val="kk"/>
              </w:rPr>
            </w:pPr>
            <w:r>
              <w:rPr>
                <w:lang w:val="kk"/>
              </w:rPr>
              <w:t>Біз қыстан шаршадық,</w:t>
            </w:r>
          </w:p>
          <w:p w14:paraId="2C52CD4F" w14:textId="77ACE110" w:rsidR="0087637B" w:rsidRPr="00CE1172" w:rsidRDefault="00CE1172" w:rsidP="0087637B">
            <w:pPr>
              <w:pStyle w:val="13213"/>
              <w:rPr>
                <w:lang w:val="kk"/>
              </w:rPr>
            </w:pPr>
            <w:r>
              <w:rPr>
                <w:lang w:val="kk"/>
              </w:rPr>
              <w:t>Қош бол, қыс!</w:t>
            </w:r>
          </w:p>
          <w:p w14:paraId="5D1B6AD6" w14:textId="77777777" w:rsidR="00147AE6" w:rsidRPr="00CE1172" w:rsidRDefault="00CE1172" w:rsidP="0087637B">
            <w:pPr>
              <w:pStyle w:val="13213"/>
              <w:rPr>
                <w:lang w:val="kk"/>
              </w:rPr>
            </w:pPr>
            <w:r>
              <w:rPr>
                <w:lang w:val="kk"/>
              </w:rPr>
              <w:t>"Арқан ойын" қимылды ойыны</w:t>
            </w:r>
          </w:p>
          <w:p w14:paraId="7F9B28C9" w14:textId="13669B92" w:rsidR="0087637B" w:rsidRPr="00CE1172" w:rsidRDefault="00CE1172" w:rsidP="0087637B">
            <w:pPr>
              <w:pStyle w:val="13213"/>
              <w:rPr>
                <w:lang w:val="kk"/>
              </w:rPr>
            </w:pPr>
            <w:r>
              <w:rPr>
                <w:lang w:val="kk"/>
              </w:rPr>
              <w:t>Ойын арқылы қозғалыстың негізгі түрлерін дамыту.</w:t>
            </w:r>
          </w:p>
          <w:p w14:paraId="17A56708" w14:textId="77777777" w:rsidR="00147AE6" w:rsidRPr="00CE1172" w:rsidRDefault="00CE1172" w:rsidP="0087637B">
            <w:pPr>
              <w:pStyle w:val="13213"/>
              <w:rPr>
                <w:lang w:val="kk"/>
              </w:rPr>
            </w:pPr>
            <w:r w:rsidRPr="0087637B">
              <w:rPr>
                <w:lang w:val="kk"/>
              </w:rPr>
              <w:t>"Тыныштық" аз қимылды ойыны</w:t>
            </w:r>
          </w:p>
          <w:p w14:paraId="7E78A618" w14:textId="7ABE5D20" w:rsidR="0087637B" w:rsidRPr="00CE1172" w:rsidRDefault="00CE1172" w:rsidP="0087637B">
            <w:pPr>
              <w:pStyle w:val="13213"/>
              <w:rPr>
                <w:lang w:val="kk"/>
              </w:rPr>
            </w:pPr>
            <w:r>
              <w:rPr>
                <w:lang w:val="kk"/>
              </w:rPr>
              <w:t>Тәрбиешінің командаларын мұқият тыңдауды үйрету.</w:t>
            </w:r>
          </w:p>
          <w:p w14:paraId="7588E951" w14:textId="77777777" w:rsidR="0087637B" w:rsidRPr="00CE1172" w:rsidRDefault="00CE1172" w:rsidP="0087637B">
            <w:pPr>
              <w:pStyle w:val="13213"/>
              <w:rPr>
                <w:lang w:val="kk"/>
              </w:rPr>
            </w:pPr>
            <w:r w:rsidRPr="0087637B">
              <w:rPr>
                <w:lang w:val="kk"/>
              </w:rPr>
              <w:t>Еңбек іс-әрекеті:</w:t>
            </w:r>
          </w:p>
          <w:p w14:paraId="206BB958" w14:textId="77777777" w:rsidR="0087637B" w:rsidRPr="00CE1172" w:rsidRDefault="00CE1172" w:rsidP="0087637B">
            <w:pPr>
              <w:pStyle w:val="13213"/>
              <w:rPr>
                <w:lang w:val="kk"/>
              </w:rPr>
            </w:pPr>
            <w:r w:rsidRPr="0087637B">
              <w:rPr>
                <w:lang w:val="kk"/>
              </w:rPr>
              <w:t>ойыншықтарды себетке салу.</w:t>
            </w:r>
          </w:p>
          <w:p w14:paraId="557C6EF2" w14:textId="77777777" w:rsidR="00147AE6" w:rsidRPr="00CE1172" w:rsidRDefault="00CE1172" w:rsidP="0087637B">
            <w:pPr>
              <w:pStyle w:val="13213"/>
              <w:rPr>
                <w:lang w:val="kk"/>
              </w:rPr>
            </w:pPr>
            <w:r>
              <w:rPr>
                <w:lang w:val="kk"/>
              </w:rPr>
              <w:t>"Жалауыңды көтер" жеке жұмысы</w:t>
            </w:r>
          </w:p>
          <w:p w14:paraId="5FB2349E" w14:textId="1D7A8879" w:rsidR="0087637B" w:rsidRPr="00CE1172" w:rsidRDefault="00CE1172" w:rsidP="0087637B">
            <w:pPr>
              <w:pStyle w:val="13213"/>
              <w:rPr>
                <w:lang w:val="kk"/>
              </w:rPr>
            </w:pPr>
            <w:r>
              <w:rPr>
                <w:lang w:val="kk"/>
              </w:rPr>
              <w:t>Зейінді, ептілікті, қимылдар үйлесімін дамыту.</w:t>
            </w:r>
          </w:p>
          <w:p w14:paraId="52996E75" w14:textId="1AAD9BAC" w:rsidR="0087637B" w:rsidRPr="0087637B" w:rsidRDefault="00CE1172" w:rsidP="0087637B">
            <w:pPr>
              <w:pStyle w:val="13213"/>
            </w:pPr>
            <w:r>
              <w:rPr>
                <w:lang w:val="kk"/>
              </w:rPr>
              <w:t>Шығарылатын материал: қимылды және аз қимылды ойындарға арналған материал. (Дене тәрбиесі, қоршаған ортамен таныстыру, көркем әдебиет)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F6F45" w14:textId="5D6C837F" w:rsidR="0087637B" w:rsidRPr="0087637B" w:rsidRDefault="00CE1172" w:rsidP="0087637B">
            <w:pPr>
              <w:pStyle w:val="13213"/>
            </w:pPr>
            <w:r>
              <w:rPr>
                <w:lang w:val="kk"/>
              </w:rPr>
              <w:t>Табиғатты бақылау Ағаштармен таныстыру кезінде оларды біртіндеп есте сақтауды, ерекшелік белгілерін табуды, жекелеген бөліктерді атауды үйрету.</w:t>
            </w:r>
          </w:p>
          <w:p w14:paraId="2DCC9211" w14:textId="1EDA708B" w:rsidR="0087637B" w:rsidRPr="00CE1172" w:rsidRDefault="00CE1172" w:rsidP="0087637B">
            <w:pPr>
              <w:pStyle w:val="13213"/>
              <w:rPr>
                <w:lang w:val="kk"/>
              </w:rPr>
            </w:pPr>
            <w:r w:rsidRPr="0087637B">
              <w:rPr>
                <w:lang w:val="kk"/>
              </w:rPr>
              <w:t xml:space="preserve">Көркем сөз Итмұрын </w:t>
            </w:r>
            <w:r w:rsidRPr="0087637B">
              <w:rPr>
                <w:lang w:val="kk"/>
              </w:rPr>
              <w:br/>
            </w:r>
            <w:r w:rsidRPr="0087637B">
              <w:rPr>
                <w:lang w:val="kk"/>
              </w:rPr>
              <w:br/>
            </w:r>
            <w:r w:rsidRPr="0087637B">
              <w:rPr>
                <w:lang w:val="kk"/>
              </w:rPr>
              <w:br/>
            </w:r>
            <w:r w:rsidRPr="0087637B">
              <w:rPr>
                <w:lang w:val="kk"/>
              </w:rPr>
              <w:br/>
              <w:t>Қызықтырды көзімді,Қызуында ыстық күн.Қып-қызыл боп көрінді,Тұмсығындай күшіктің. "Ормандағы серуен" қимылды ойыны</w:t>
            </w:r>
          </w:p>
          <w:p w14:paraId="1C0C7483" w14:textId="031CC946" w:rsidR="0087637B" w:rsidRPr="00CE1172" w:rsidRDefault="00CE1172" w:rsidP="0087637B">
            <w:pPr>
              <w:pStyle w:val="13213"/>
              <w:rPr>
                <w:lang w:val="kk"/>
              </w:rPr>
            </w:pPr>
            <w:r>
              <w:rPr>
                <w:lang w:val="kk"/>
              </w:rPr>
              <w:t>Бір-біріне соқтығыспай</w:t>
            </w:r>
          </w:p>
          <w:p w14:paraId="24DE935E" w14:textId="77777777" w:rsidR="0087637B" w:rsidRPr="00CE1172" w:rsidRDefault="00CE1172" w:rsidP="0087637B">
            <w:pPr>
              <w:pStyle w:val="13213"/>
              <w:rPr>
                <w:lang w:val="kk"/>
              </w:rPr>
            </w:pPr>
            <w:r w:rsidRPr="0087637B">
              <w:rPr>
                <w:lang w:val="kk"/>
              </w:rPr>
              <w:t>жүгіруді үйрету;</w:t>
            </w:r>
          </w:p>
          <w:p w14:paraId="09C84575" w14:textId="0262328A" w:rsidR="0087637B" w:rsidRPr="00CE1172" w:rsidRDefault="00CE1172" w:rsidP="0087637B">
            <w:pPr>
              <w:pStyle w:val="13213"/>
              <w:rPr>
                <w:lang w:val="kk"/>
              </w:rPr>
            </w:pPr>
            <w:r w:rsidRPr="0087637B">
              <w:rPr>
                <w:lang w:val="kk"/>
              </w:rPr>
              <w:t xml:space="preserve">қимыл </w:t>
            </w:r>
          </w:p>
          <w:p w14:paraId="631D57D8" w14:textId="77777777" w:rsidR="0087637B" w:rsidRPr="00CE1172" w:rsidRDefault="00CE1172" w:rsidP="0087637B">
            <w:pPr>
              <w:pStyle w:val="13213"/>
              <w:rPr>
                <w:lang w:val="kk"/>
              </w:rPr>
            </w:pPr>
            <w:r w:rsidRPr="0087637B">
              <w:rPr>
                <w:lang w:val="kk"/>
              </w:rPr>
              <w:t>белсенділігін</w:t>
            </w:r>
          </w:p>
          <w:p w14:paraId="77BFD81A" w14:textId="77777777" w:rsidR="0087637B" w:rsidRPr="00CE1172" w:rsidRDefault="00CE1172" w:rsidP="0087637B">
            <w:pPr>
              <w:pStyle w:val="13213"/>
              <w:rPr>
                <w:lang w:val="kk"/>
              </w:rPr>
            </w:pPr>
            <w:r w:rsidRPr="0087637B">
              <w:rPr>
                <w:lang w:val="kk"/>
              </w:rPr>
              <w:t>дамыту.</w:t>
            </w:r>
          </w:p>
          <w:p w14:paraId="15D24719" w14:textId="1479914F" w:rsidR="0087637B" w:rsidRPr="00CE1172" w:rsidRDefault="00CE1172" w:rsidP="0087637B">
            <w:pPr>
              <w:pStyle w:val="13213"/>
              <w:rPr>
                <w:lang w:val="kk"/>
              </w:rPr>
            </w:pPr>
            <w:r>
              <w:rPr>
                <w:lang w:val="kk"/>
              </w:rPr>
              <w:t>"Шеңберге түс" Заттарды қолданып әрекет ету қабілетін жетілдіру;</w:t>
            </w:r>
          </w:p>
          <w:p w14:paraId="3EFE420E" w14:textId="77777777" w:rsidR="0087637B" w:rsidRPr="00CE1172" w:rsidRDefault="00CE1172" w:rsidP="0087637B">
            <w:pPr>
              <w:pStyle w:val="13213"/>
              <w:rPr>
                <w:lang w:val="kk"/>
              </w:rPr>
            </w:pPr>
            <w:r w:rsidRPr="0087637B">
              <w:rPr>
                <w:lang w:val="kk"/>
              </w:rPr>
              <w:t>нысанаға тигізуді үйрету;</w:t>
            </w:r>
          </w:p>
          <w:p w14:paraId="3B38E0DD" w14:textId="77777777" w:rsidR="0087637B" w:rsidRPr="00CE1172" w:rsidRDefault="00CE1172" w:rsidP="0087637B">
            <w:pPr>
              <w:pStyle w:val="13213"/>
              <w:rPr>
                <w:lang w:val="kk"/>
              </w:rPr>
            </w:pPr>
            <w:r w:rsidRPr="0087637B">
              <w:rPr>
                <w:lang w:val="kk"/>
              </w:rPr>
              <w:t>көзбен өлшеуді, ептілікті дамыту.</w:t>
            </w:r>
          </w:p>
          <w:p w14:paraId="10174698" w14:textId="7E8279F7" w:rsidR="0087637B" w:rsidRPr="00CE1172" w:rsidRDefault="00CE1172" w:rsidP="0087637B">
            <w:pPr>
              <w:pStyle w:val="13213"/>
              <w:rPr>
                <w:lang w:val="kk"/>
              </w:rPr>
            </w:pPr>
            <w:r>
              <w:rPr>
                <w:lang w:val="kk"/>
              </w:rPr>
              <w:t>"Бізбен бірге жүріңдер" аз қимылды ойыны Аз қимылды балаларды ойынға тарту</w:t>
            </w:r>
          </w:p>
          <w:p w14:paraId="67FBF38F" w14:textId="6E8DF050" w:rsidR="0087637B" w:rsidRPr="00CE1172" w:rsidRDefault="00CE1172" w:rsidP="0087637B">
            <w:pPr>
              <w:pStyle w:val="13213"/>
              <w:rPr>
                <w:lang w:val="kk"/>
              </w:rPr>
            </w:pPr>
            <w:r w:rsidRPr="0087637B">
              <w:rPr>
                <w:lang w:val="kk"/>
              </w:rPr>
              <w:t>Еңбек іс-әрекеті: тәрбиешіге көмек.</w:t>
            </w:r>
          </w:p>
          <w:p w14:paraId="72CA5D46" w14:textId="77777777" w:rsidR="0089683F" w:rsidRPr="00CE1172" w:rsidRDefault="00CE1172" w:rsidP="0087637B">
            <w:pPr>
              <w:pStyle w:val="13213"/>
              <w:rPr>
                <w:lang w:val="kk"/>
              </w:rPr>
            </w:pPr>
            <w:r>
              <w:rPr>
                <w:lang w:val="kk"/>
              </w:rPr>
              <w:t>"Секіру" жеке жұмысы</w:t>
            </w:r>
          </w:p>
          <w:p w14:paraId="47BB9395" w14:textId="566C0D31" w:rsidR="0087637B" w:rsidRPr="00CE1172" w:rsidRDefault="00CE1172" w:rsidP="0087637B">
            <w:pPr>
              <w:pStyle w:val="13213"/>
              <w:rPr>
                <w:lang w:val="kk"/>
              </w:rPr>
            </w:pPr>
            <w:r>
              <w:rPr>
                <w:lang w:val="kk"/>
              </w:rPr>
              <w:t>Негізгі қимыл түрлерін дамыту.</w:t>
            </w:r>
          </w:p>
          <w:p w14:paraId="606C1FE2" w14:textId="77777777" w:rsidR="0089683F" w:rsidRDefault="00CE1172" w:rsidP="0087637B">
            <w:pPr>
              <w:pStyle w:val="13213"/>
            </w:pPr>
            <w:r>
              <w:rPr>
                <w:lang w:val="kk"/>
              </w:rPr>
              <w:t>Шығарылатын материал: қимылды ойын атрибуттары.</w:t>
            </w:r>
          </w:p>
          <w:p w14:paraId="0219A4C8" w14:textId="0E342FA2" w:rsidR="0087637B" w:rsidRPr="0087637B" w:rsidRDefault="00CE1172" w:rsidP="0087637B">
            <w:pPr>
              <w:pStyle w:val="13213"/>
              <w:rPr>
                <w:highlight w:val="yellow"/>
              </w:rPr>
            </w:pPr>
            <w:r>
              <w:rPr>
                <w:lang w:val="kk"/>
              </w:rPr>
              <w:t>(Дене тәрбиесі, қоршаған ортамен таныстыру, көркем әдебиет)</w:t>
            </w:r>
          </w:p>
        </w:tc>
      </w:tr>
      <w:tr w:rsidR="008844C2" w14:paraId="496071EC"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D163A" w14:textId="5869303A" w:rsidR="0087637B" w:rsidRPr="0087637B" w:rsidRDefault="00CE1172" w:rsidP="0087637B">
            <w:pPr>
              <w:pStyle w:val="13213"/>
            </w:pPr>
            <w:r w:rsidRPr="0087637B">
              <w:rPr>
                <w:lang w:val="kk"/>
              </w:rPr>
              <w:t>Серуеннен оралу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1CC50" w14:textId="77777777" w:rsidR="00373588" w:rsidRDefault="00CE1172" w:rsidP="0087637B">
            <w:pPr>
              <w:pStyle w:val="13213"/>
            </w:pPr>
            <w:r>
              <w:rPr>
                <w:lang w:val="kk"/>
              </w:rPr>
              <w:t>«Өнегелі»</w:t>
            </w:r>
          </w:p>
          <w:p w14:paraId="5E190491" w14:textId="3328712A" w:rsidR="0087637B" w:rsidRPr="0087637B" w:rsidRDefault="00CE1172" w:rsidP="0087637B">
            <w:pPr>
              <w:pStyle w:val="13213"/>
            </w:pPr>
            <w:r>
              <w:rPr>
                <w:lang w:val="kk"/>
              </w:rPr>
              <w:t>Аяқ киімді ұқыпты қоюды, киімді ілгішке іліп қоюды үйрету.</w:t>
            </w:r>
          </w:p>
          <w:p w14:paraId="00D1121C" w14:textId="77777777" w:rsidR="0087637B" w:rsidRPr="0087637B" w:rsidRDefault="0087637B" w:rsidP="0087637B">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4F4CF" w14:textId="77777777" w:rsidR="00373588" w:rsidRDefault="00CE1172" w:rsidP="0087637B">
            <w:pPr>
              <w:pStyle w:val="13213"/>
            </w:pPr>
            <w:r>
              <w:rPr>
                <w:lang w:val="kk"/>
              </w:rPr>
              <w:t>Көркем сөз</w:t>
            </w:r>
          </w:p>
          <w:p w14:paraId="6FB07112" w14:textId="318A358B" w:rsidR="0087637B" w:rsidRPr="0087637B" w:rsidRDefault="00CE1172" w:rsidP="0087637B">
            <w:pPr>
              <w:pStyle w:val="13213"/>
            </w:pPr>
            <w:r w:rsidRPr="0087637B">
              <w:rPr>
                <w:lang w:val="kk"/>
              </w:rPr>
              <w:t xml:space="preserve">Сырттан келіп үнемі, </w:t>
            </w:r>
          </w:p>
          <w:p w14:paraId="5EEEA285" w14:textId="04D5F73C" w:rsidR="0087637B" w:rsidRPr="0087637B" w:rsidRDefault="00CE1172" w:rsidP="0087637B">
            <w:pPr>
              <w:pStyle w:val="13213"/>
            </w:pPr>
            <w:r>
              <w:rPr>
                <w:lang w:val="kk"/>
              </w:rPr>
              <w:t xml:space="preserve">Сабынмен қол жуамыз, </w:t>
            </w:r>
          </w:p>
          <w:p w14:paraId="03DDABC0" w14:textId="77777777" w:rsidR="0087637B" w:rsidRPr="0087637B" w:rsidRDefault="00CE1172" w:rsidP="0087637B">
            <w:pPr>
              <w:pStyle w:val="13213"/>
            </w:pPr>
            <w:r w:rsidRPr="0087637B">
              <w:rPr>
                <w:lang w:val="kk"/>
              </w:rPr>
              <w:t xml:space="preserve">Таза болды мұнтаздай, </w:t>
            </w:r>
          </w:p>
          <w:p w14:paraId="6A1299A6" w14:textId="384A9793" w:rsidR="0087637B" w:rsidRPr="0087637B" w:rsidRDefault="00CE1172" w:rsidP="0087637B">
            <w:pPr>
              <w:pStyle w:val="13213"/>
            </w:pPr>
            <w:r>
              <w:rPr>
                <w:lang w:val="kk"/>
              </w:rPr>
              <w:t>Тағамға қол созамыз. </w:t>
            </w:r>
          </w:p>
          <w:p w14:paraId="3C7FAF36" w14:textId="77777777" w:rsidR="001A585B" w:rsidRDefault="00CE1172" w:rsidP="0087637B">
            <w:pPr>
              <w:pStyle w:val="13213"/>
            </w:pPr>
            <w:r>
              <w:rPr>
                <w:lang w:val="kk"/>
              </w:rPr>
              <w:t xml:space="preserve">Ал кім жуынбайды, </w:t>
            </w:r>
          </w:p>
          <w:p w14:paraId="669D5848" w14:textId="35672DCE" w:rsidR="0087637B" w:rsidRPr="0087637B" w:rsidRDefault="00CE1172" w:rsidP="0087637B">
            <w:pPr>
              <w:pStyle w:val="13213"/>
            </w:pPr>
            <w:r>
              <w:rPr>
                <w:lang w:val="kk"/>
              </w:rPr>
              <w:t>Кір-қожалақ жүреді.</w:t>
            </w:r>
          </w:p>
          <w:p w14:paraId="3D50C056" w14:textId="24A52ABF" w:rsidR="0087637B" w:rsidRPr="0087637B" w:rsidRDefault="00CE1172" w:rsidP="0087637B">
            <w:pPr>
              <w:pStyle w:val="13213"/>
            </w:pPr>
            <w:r w:rsidRPr="0087637B">
              <w:rPr>
                <w:lang w:val="kk"/>
              </w:rPr>
              <w:t>Мәдени-гигиеналық дағдылар: қолды сабынмен жуу дағдыларын бекіту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F7896" w14:textId="0FC288BF" w:rsidR="0087637B" w:rsidRPr="0087637B" w:rsidRDefault="00CE1172" w:rsidP="0087637B">
            <w:pPr>
              <w:pStyle w:val="13213"/>
            </w:pPr>
            <w:r w:rsidRPr="0087637B">
              <w:rPr>
                <w:lang w:val="kk"/>
              </w:rPr>
              <w:t>Балаларды үй-жайда жеңіл киіммен жүруге үйрету; күн тәртібіне сәйкес таза ауада серуендеу ұзақтығын қамтамасыз ету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1E80F" w14:textId="155F62B8" w:rsidR="0087637B" w:rsidRPr="0087637B" w:rsidRDefault="00CE1172" w:rsidP="0087637B">
            <w:pPr>
              <w:pStyle w:val="13213"/>
            </w:pPr>
            <w:r w:rsidRPr="0087637B">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r>
      <w:tr w:rsidR="008844C2" w14:paraId="5CA00AA9"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5B4" w14:textId="70A05E78" w:rsidR="0087637B" w:rsidRPr="0087637B" w:rsidRDefault="00CE1172" w:rsidP="0087637B">
            <w:pPr>
              <w:pStyle w:val="13213"/>
            </w:pPr>
            <w:r w:rsidRPr="0087637B">
              <w:rPr>
                <w:lang w:val="kk"/>
              </w:rPr>
              <w:t>Түскі ас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57733" w14:textId="77777777" w:rsidR="0016625E" w:rsidRDefault="00CE1172" w:rsidP="0087637B">
            <w:pPr>
              <w:pStyle w:val="13213"/>
            </w:pPr>
            <w:r>
              <w:rPr>
                <w:lang w:val="kk"/>
              </w:rPr>
              <w:t>"Қауіпсіздік ережелері" Дастархан басында қарапайым мінез-құлық дағдыларын қалыптастыру: нанды үгітпеу; тамақты аузымен шайнау.</w:t>
            </w:r>
          </w:p>
          <w:p w14:paraId="460263BE" w14:textId="5E7AA5CF" w:rsidR="0087637B" w:rsidRPr="0087637B" w:rsidRDefault="00CE1172" w:rsidP="0087637B">
            <w:pPr>
              <w:pStyle w:val="13213"/>
            </w:pPr>
            <w:r w:rsidRPr="0087637B">
              <w:rPr>
                <w:lang w:val="kk"/>
              </w:rPr>
              <w:t>(Ас болсын! Рақмет! Мархабат! Өтінемін!)</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28837" w14:textId="77777777" w:rsidR="0016625E" w:rsidRDefault="00CE1172" w:rsidP="0087637B">
            <w:pPr>
              <w:pStyle w:val="13213"/>
            </w:pPr>
            <w:r>
              <w:rPr>
                <w:lang w:val="kk"/>
              </w:rPr>
              <w:t>Көркем сөз</w:t>
            </w:r>
          </w:p>
          <w:p w14:paraId="64B94AC2" w14:textId="56199A1C" w:rsidR="0087637B" w:rsidRPr="0087637B" w:rsidRDefault="00CE1172" w:rsidP="0087637B">
            <w:pPr>
              <w:pStyle w:val="13213"/>
            </w:pPr>
            <w:r>
              <w:rPr>
                <w:lang w:val="kk"/>
              </w:rPr>
              <w:t>Ал бізде сиқырлы қасықтар бар.</w:t>
            </w:r>
          </w:p>
          <w:p w14:paraId="3375F368" w14:textId="2F3A1730" w:rsidR="0087637B" w:rsidRPr="0087637B" w:rsidRDefault="00CE1172" w:rsidP="0087637B">
            <w:pPr>
              <w:pStyle w:val="13213"/>
            </w:pPr>
            <w:r w:rsidRPr="0087637B">
              <w:rPr>
                <w:lang w:val="kk"/>
              </w:rPr>
              <w:t>Міне, табақ, міне, тамақ.</w:t>
            </w:r>
          </w:p>
          <w:p w14:paraId="4F07AB15" w14:textId="0C44FBB5" w:rsidR="0087637B" w:rsidRPr="0087637B" w:rsidRDefault="00CE1172" w:rsidP="0087637B">
            <w:pPr>
              <w:pStyle w:val="13213"/>
            </w:pPr>
            <w:r>
              <w:rPr>
                <w:lang w:val="kk"/>
              </w:rPr>
              <w:t>Ештеңе де қалдырмадық.</w:t>
            </w:r>
          </w:p>
          <w:p w14:paraId="122D019F" w14:textId="77777777" w:rsidR="0016625E" w:rsidRDefault="00CE1172" w:rsidP="0087637B">
            <w:pPr>
              <w:pStyle w:val="13213"/>
            </w:pPr>
            <w:r>
              <w:rPr>
                <w:lang w:val="kk"/>
              </w:rPr>
              <w:t>Дастархан басындағы мінез-құлық мәдениетінің дағдыларын қалыптастыру; ұқыпты тамақтану, тек қасықпен тамақтану қабілетін дамыту.</w:t>
            </w:r>
          </w:p>
          <w:p w14:paraId="743B1759" w14:textId="122DDDBF" w:rsidR="0087637B" w:rsidRPr="0087637B" w:rsidRDefault="00CE1172" w:rsidP="0087637B">
            <w:pPr>
              <w:pStyle w:val="13213"/>
            </w:pPr>
            <w:r w:rsidRPr="0087637B">
              <w:rPr>
                <w:lang w:val="kk"/>
              </w:rPr>
              <w:t>Гигиеналық процедураларды орындау.</w:t>
            </w:r>
            <w:r w:rsidRPr="0087637B">
              <w:rPr>
                <w:lang w:val="kk"/>
              </w:rPr>
              <w:br/>
              <w:t>(Мәдени-гигиеналық дағдыларды қалыптастыру)</w:t>
            </w:r>
          </w:p>
          <w:p w14:paraId="19FB9F8E" w14:textId="771A6E34" w:rsidR="0087637B" w:rsidRPr="0087637B" w:rsidRDefault="00CE1172" w:rsidP="0087637B">
            <w:pPr>
              <w:pStyle w:val="13213"/>
            </w:pPr>
            <w:r w:rsidRPr="0087637B">
              <w:rPr>
                <w:lang w:val="kk"/>
              </w:rPr>
              <w:t>(Ас болсын! Рақмет! Мархабат! Өтінемін!)</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4C58D" w14:textId="6EDAB218" w:rsidR="0087637B" w:rsidRPr="00CE1172" w:rsidRDefault="00CE1172" w:rsidP="0087637B">
            <w:pPr>
              <w:pStyle w:val="13213"/>
              <w:rPr>
                <w:lang w:val="kk"/>
              </w:rPr>
            </w:pPr>
            <w:r>
              <w:rPr>
                <w:lang w:val="kk"/>
              </w:rPr>
              <w:t>Тамақтану ережелерін еске түсірейік: Аяғымызды тапырлатпаймыз, Ас ішкенде сөйлемейміз. Дастархандышашпаймыз, Түсіріп алған затты көтереміз.</w:t>
            </w:r>
            <w:r>
              <w:rPr>
                <w:lang w:val="kk"/>
              </w:rPr>
              <w:br/>
            </w:r>
            <w:r>
              <w:rPr>
                <w:lang w:val="kk"/>
              </w:rPr>
              <w:br/>
            </w:r>
            <w:r>
              <w:rPr>
                <w:lang w:val="kk"/>
              </w:rPr>
              <w:br/>
            </w:r>
            <w:r>
              <w:rPr>
                <w:lang w:val="kk"/>
              </w:rPr>
              <w:br/>
            </w:r>
            <w:r>
              <w:rPr>
                <w:lang w:val="kk"/>
              </w:rPr>
              <w:br/>
              <w:t xml:space="preserve"> (Мәдени-гигиеналық дағдыларды қалыптастыру)</w:t>
            </w:r>
          </w:p>
          <w:p w14:paraId="4EBBB08D" w14:textId="2CE8B953" w:rsidR="0087637B" w:rsidRPr="0087637B" w:rsidRDefault="00CE1172" w:rsidP="0087637B">
            <w:pPr>
              <w:pStyle w:val="13213"/>
            </w:pPr>
            <w:r w:rsidRPr="0087637B">
              <w:rPr>
                <w:lang w:val="kk"/>
              </w:rPr>
              <w:t>(Ас болсын! Рақмет! Мархабат! Өтінемін)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9C33E" w14:textId="77777777" w:rsidR="0016625E" w:rsidRDefault="00CE1172" w:rsidP="0087637B">
            <w:pPr>
              <w:pStyle w:val="13213"/>
            </w:pPr>
            <w:r>
              <w:rPr>
                <w:lang w:val="kk"/>
              </w:rPr>
              <w:t>Қауіпсіздік ережелері</w:t>
            </w:r>
          </w:p>
          <w:p w14:paraId="1170F481" w14:textId="233F281D" w:rsidR="0087637B" w:rsidRPr="0087637B" w:rsidRDefault="00CE1172" w:rsidP="0087637B">
            <w:pPr>
              <w:pStyle w:val="13213"/>
            </w:pPr>
            <w:r>
              <w:rPr>
                <w:lang w:val="kk"/>
              </w:rPr>
              <w:t>Дастархан басында мәдени мінез-құлық дағдыларын қалыптастыру.</w:t>
            </w:r>
          </w:p>
          <w:p w14:paraId="3560C631" w14:textId="1F63EEE6" w:rsidR="0087637B" w:rsidRPr="0087637B" w:rsidRDefault="00CE1172" w:rsidP="0087637B">
            <w:pPr>
              <w:pStyle w:val="13213"/>
            </w:pPr>
            <w:r>
              <w:rPr>
                <w:lang w:val="kk"/>
              </w:rPr>
              <w:t>(Ас болсын! Рақмет! Мархабат! Өтінемін!)</w:t>
            </w:r>
          </w:p>
        </w:tc>
      </w:tr>
      <w:tr w:rsidR="008844C2" w14:paraId="071EBF0F"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1A740" w14:textId="63A3DAF2" w:rsidR="0074778E" w:rsidRPr="0074778E" w:rsidRDefault="00CE1172" w:rsidP="0074778E">
            <w:pPr>
              <w:pStyle w:val="13213"/>
            </w:pPr>
            <w:r w:rsidRPr="0074778E">
              <w:rPr>
                <w:lang w:val="kk"/>
              </w:rPr>
              <w:t>Түскі ұйқы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1BDD7" w14:textId="4C02C4EA" w:rsidR="0074778E" w:rsidRPr="0074778E" w:rsidRDefault="00CE1172" w:rsidP="0074778E">
            <w:pPr>
              <w:pStyle w:val="13213"/>
            </w:pPr>
            <w:r w:rsidRPr="0074778E">
              <w:rPr>
                <w:lang w:val="kk"/>
              </w:rPr>
              <w:t>"Адай" Күйі Құрманғазы</w:t>
            </w:r>
          </w:p>
          <w:p w14:paraId="795CD0D2" w14:textId="4088C150" w:rsidR="0074778E" w:rsidRPr="0074778E" w:rsidRDefault="00CE1172" w:rsidP="0074778E">
            <w:pPr>
              <w:pStyle w:val="13213"/>
            </w:pPr>
            <w:r w:rsidRPr="0074778E">
              <w:rPr>
                <w:lang w:val="kk"/>
              </w:rPr>
              <w:t xml:space="preserve">Балалардың музыка тыңдауға деген қызығушылығын қалыптастыру. </w:t>
            </w:r>
          </w:p>
          <w:p w14:paraId="78C401D2" w14:textId="0085459D" w:rsidR="0074778E" w:rsidRPr="0074778E" w:rsidRDefault="00CE1172" w:rsidP="0074778E">
            <w:pPr>
              <w:pStyle w:val="13213"/>
            </w:pPr>
            <w:r w:rsidRPr="0074778E">
              <w:rPr>
                <w:lang w:val="kk"/>
              </w:rPr>
              <w:t>(Музыка)</w:t>
            </w:r>
          </w:p>
          <w:p w14:paraId="6FE816F8" w14:textId="77777777" w:rsidR="0074778E" w:rsidRPr="0074778E" w:rsidRDefault="00CE1172" w:rsidP="0074778E">
            <w:pPr>
              <w:pStyle w:val="13213"/>
            </w:pPr>
            <w:r w:rsidRPr="0074778E">
              <w:rPr>
                <w:lang w:val="kk"/>
              </w:rPr>
              <w:t>Балалардың қызығушылықтары бойынша көркем әдебиет оқу.</w:t>
            </w:r>
          </w:p>
          <w:p w14:paraId="1286C71C" w14:textId="21B8061D" w:rsidR="0074778E" w:rsidRPr="0074778E" w:rsidRDefault="00CE1172" w:rsidP="0074778E">
            <w:pPr>
              <w:pStyle w:val="13213"/>
              <w:rPr>
                <w:highlight w:val="yellow"/>
              </w:rPr>
            </w:pPr>
            <w:r w:rsidRPr="0074778E">
              <w:rPr>
                <w:lang w:val="kk"/>
              </w:rPr>
              <w:t>(Көркем әдебиет)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CBFAC" w14:textId="77777777" w:rsidR="0074778E" w:rsidRPr="0074778E" w:rsidRDefault="00CE1172" w:rsidP="0074778E">
            <w:pPr>
              <w:pStyle w:val="13213"/>
            </w:pPr>
            <w:r w:rsidRPr="0074778E">
              <w:rPr>
                <w:lang w:val="kk"/>
              </w:rPr>
              <w:t>"Адай" Күйі Құрманғазы</w:t>
            </w:r>
          </w:p>
          <w:p w14:paraId="3311F982" w14:textId="77777777" w:rsidR="0074778E" w:rsidRPr="0074778E" w:rsidRDefault="00CE1172" w:rsidP="0074778E">
            <w:pPr>
              <w:pStyle w:val="13213"/>
            </w:pPr>
            <w:r w:rsidRPr="0074778E">
              <w:rPr>
                <w:lang w:val="kk"/>
              </w:rPr>
              <w:t xml:space="preserve">Балалардың музыка тыңдауға деген қызығушылығын қалыптастыру. </w:t>
            </w:r>
          </w:p>
          <w:p w14:paraId="539DC9C4" w14:textId="77777777" w:rsidR="0074778E" w:rsidRPr="0074778E" w:rsidRDefault="00CE1172" w:rsidP="0074778E">
            <w:pPr>
              <w:pStyle w:val="13213"/>
            </w:pPr>
            <w:r w:rsidRPr="0074778E">
              <w:rPr>
                <w:lang w:val="kk"/>
              </w:rPr>
              <w:t>(Музыка)</w:t>
            </w:r>
          </w:p>
          <w:p w14:paraId="6752405D" w14:textId="77777777" w:rsidR="0074778E" w:rsidRPr="0074778E" w:rsidRDefault="00CE1172" w:rsidP="0074778E">
            <w:pPr>
              <w:pStyle w:val="13213"/>
            </w:pPr>
            <w:r w:rsidRPr="0074778E">
              <w:rPr>
                <w:lang w:val="kk"/>
              </w:rPr>
              <w:t>Балалардың қызығушылықтары бойынша көркем әдебиет оқу.</w:t>
            </w:r>
          </w:p>
          <w:p w14:paraId="49B915FF" w14:textId="597C19A8" w:rsidR="0074778E" w:rsidRPr="0074778E" w:rsidRDefault="00CE1172" w:rsidP="0074778E">
            <w:pPr>
              <w:pStyle w:val="13213"/>
              <w:rPr>
                <w:highlight w:val="yellow"/>
              </w:rPr>
            </w:pPr>
            <w:r w:rsidRPr="0074778E">
              <w:rPr>
                <w:lang w:val="kk"/>
              </w:rPr>
              <w:t>(Көркем әдебиет)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A99ED" w14:textId="77777777" w:rsidR="0074778E" w:rsidRPr="0074778E" w:rsidRDefault="00CE1172" w:rsidP="0074778E">
            <w:pPr>
              <w:pStyle w:val="13213"/>
            </w:pPr>
            <w:r w:rsidRPr="0074778E">
              <w:rPr>
                <w:lang w:val="kk"/>
              </w:rPr>
              <w:t>"Адай" Күйі Құрманғазы</w:t>
            </w:r>
          </w:p>
          <w:p w14:paraId="272FE527" w14:textId="77777777" w:rsidR="0074778E" w:rsidRPr="0074778E" w:rsidRDefault="00CE1172" w:rsidP="0074778E">
            <w:pPr>
              <w:pStyle w:val="13213"/>
            </w:pPr>
            <w:r w:rsidRPr="0074778E">
              <w:rPr>
                <w:lang w:val="kk"/>
              </w:rPr>
              <w:t xml:space="preserve">Балалардың музыка тыңдауға деген қызығушылығын қалыптастыру. </w:t>
            </w:r>
          </w:p>
          <w:p w14:paraId="7376CAA7" w14:textId="77777777" w:rsidR="0074778E" w:rsidRPr="0074778E" w:rsidRDefault="00CE1172" w:rsidP="0074778E">
            <w:pPr>
              <w:pStyle w:val="13213"/>
            </w:pPr>
            <w:r w:rsidRPr="0074778E">
              <w:rPr>
                <w:lang w:val="kk"/>
              </w:rPr>
              <w:t>(Музыка)</w:t>
            </w:r>
          </w:p>
          <w:p w14:paraId="2F495F6E" w14:textId="77777777" w:rsidR="0074778E" w:rsidRPr="0074778E" w:rsidRDefault="00CE1172" w:rsidP="0074778E">
            <w:pPr>
              <w:pStyle w:val="13213"/>
            </w:pPr>
            <w:r w:rsidRPr="0074778E">
              <w:rPr>
                <w:lang w:val="kk"/>
              </w:rPr>
              <w:t>Балалардың қызығушылықтары бойынша көркем әдебиет оқу.</w:t>
            </w:r>
          </w:p>
          <w:p w14:paraId="5FCB83C6" w14:textId="2CDED50E" w:rsidR="0074778E" w:rsidRPr="0074778E" w:rsidRDefault="00CE1172" w:rsidP="0074778E">
            <w:pPr>
              <w:pStyle w:val="13213"/>
              <w:rPr>
                <w:highlight w:val="yellow"/>
              </w:rPr>
            </w:pPr>
            <w:r w:rsidRPr="0074778E">
              <w:rPr>
                <w:lang w:val="kk"/>
              </w:rPr>
              <w:t>(Көркем әдебиет)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4C7D" w14:textId="77777777" w:rsidR="0074778E" w:rsidRPr="0074778E" w:rsidRDefault="00CE1172" w:rsidP="0074778E">
            <w:pPr>
              <w:pStyle w:val="13213"/>
            </w:pPr>
            <w:r w:rsidRPr="0074778E">
              <w:rPr>
                <w:lang w:val="kk"/>
              </w:rPr>
              <w:t>"Адай" Күйі Құрманғазы</w:t>
            </w:r>
          </w:p>
          <w:p w14:paraId="42BD1E38" w14:textId="77777777" w:rsidR="0074778E" w:rsidRPr="0074778E" w:rsidRDefault="00CE1172" w:rsidP="0074778E">
            <w:pPr>
              <w:pStyle w:val="13213"/>
            </w:pPr>
            <w:r w:rsidRPr="0074778E">
              <w:rPr>
                <w:lang w:val="kk"/>
              </w:rPr>
              <w:t xml:space="preserve">Балалардың музыка тыңдауға деген қызығушылығын қалыптастыру. </w:t>
            </w:r>
          </w:p>
          <w:p w14:paraId="518CEA82" w14:textId="77777777" w:rsidR="0074778E" w:rsidRDefault="00CE1172" w:rsidP="0074778E">
            <w:pPr>
              <w:pStyle w:val="13213"/>
            </w:pPr>
            <w:r w:rsidRPr="0074778E">
              <w:rPr>
                <w:lang w:val="kk"/>
              </w:rPr>
              <w:t>(Музыка)</w:t>
            </w:r>
          </w:p>
          <w:p w14:paraId="7E9F67E4" w14:textId="260D4C81" w:rsidR="0074778E" w:rsidRPr="0074778E" w:rsidRDefault="00CE1172" w:rsidP="0074778E">
            <w:pPr>
              <w:pStyle w:val="13213"/>
            </w:pPr>
            <w:r w:rsidRPr="0074778E">
              <w:rPr>
                <w:lang w:val="kk"/>
              </w:rPr>
              <w:t>Балалардың қызығушылықтары бойынша көркем әдебиет оқу.</w:t>
            </w:r>
          </w:p>
          <w:p w14:paraId="74BCB954" w14:textId="44619E6C" w:rsidR="0074778E" w:rsidRPr="0074778E" w:rsidRDefault="00CE1172" w:rsidP="0074778E">
            <w:pPr>
              <w:pStyle w:val="13213"/>
              <w:rPr>
                <w:highlight w:val="yellow"/>
              </w:rPr>
            </w:pPr>
            <w:r w:rsidRPr="0074778E">
              <w:rPr>
                <w:lang w:val="kk"/>
              </w:rPr>
              <w:t>(Көркем әдебиет)</w:t>
            </w:r>
          </w:p>
        </w:tc>
      </w:tr>
      <w:tr w:rsidR="008844C2" w:rsidRPr="00814700" w14:paraId="1716264A"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B308F" w14:textId="32914F15" w:rsidR="006F6B48" w:rsidRPr="006F6B48" w:rsidRDefault="00CE1172" w:rsidP="006F6B48">
            <w:pPr>
              <w:pStyle w:val="13213"/>
            </w:pPr>
            <w:r w:rsidRPr="006F6B48">
              <w:rPr>
                <w:lang w:val="kk"/>
              </w:rPr>
              <w:t>Біртіндеп ұйқыдан ояту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58334" w14:textId="77777777" w:rsidR="006F6B48" w:rsidRPr="006F6B48" w:rsidRDefault="00CE1172" w:rsidP="006F6B48">
            <w:pPr>
              <w:pStyle w:val="13213"/>
            </w:pPr>
            <w:r w:rsidRPr="006F6B48">
              <w:rPr>
                <w:lang w:val="kk"/>
              </w:rPr>
              <w:t>Төсекте жатып орындайтын түзету жаттығуы.</w:t>
            </w:r>
          </w:p>
          <w:p w14:paraId="06B0B788" w14:textId="487E1972" w:rsidR="006F6B48" w:rsidRPr="006F6B48" w:rsidRDefault="00CE1172" w:rsidP="006F6B48">
            <w:pPr>
              <w:pStyle w:val="13213"/>
            </w:pPr>
            <w:r w:rsidRPr="006F6B48">
              <w:rPr>
                <w:lang w:val="kk"/>
              </w:rPr>
              <w:t>Ұйқыдан кейінгі жаттығу. Массаж жолымен жүру.</w:t>
            </w:r>
          </w:p>
          <w:p w14:paraId="447D97F9" w14:textId="0FDE8F30" w:rsidR="006F6B48" w:rsidRPr="00CE1172" w:rsidRDefault="00CE1172" w:rsidP="006F6B48">
            <w:pPr>
              <w:pStyle w:val="13213"/>
              <w:rPr>
                <w:lang w:val="kk"/>
              </w:rPr>
            </w:pPr>
            <w:r w:rsidRPr="006F6B48">
              <w:rPr>
                <w:lang w:val="kk"/>
              </w:rPr>
              <w:t>Ұйқыдан белсенді іс-әрекетке ыңғайлы ауысу. Балалардың денсаулығын нығайту, аурулардың алдын алу.</w:t>
            </w:r>
          </w:p>
          <w:p w14:paraId="213C14CF" w14:textId="42F388D1" w:rsidR="006F6B48" w:rsidRPr="00CE1172" w:rsidRDefault="00CE1172" w:rsidP="006F6B48">
            <w:pPr>
              <w:pStyle w:val="13213"/>
              <w:rPr>
                <w:lang w:val="kk"/>
              </w:rPr>
            </w:pPr>
            <w:r w:rsidRPr="006F6B48">
              <w:rPr>
                <w:lang w:val="kk"/>
              </w:rPr>
              <w:t>"Үлкен болып өсейік"</w:t>
            </w:r>
          </w:p>
          <w:p w14:paraId="18F70B83" w14:textId="205DB3E8" w:rsidR="006F6B48" w:rsidRPr="00CE1172" w:rsidRDefault="00CE1172" w:rsidP="006F6B48">
            <w:pPr>
              <w:pStyle w:val="13213"/>
              <w:rPr>
                <w:lang w:val="kk"/>
              </w:rPr>
            </w:pPr>
            <w:r w:rsidRPr="006F6B48">
              <w:rPr>
                <w:lang w:val="kk"/>
              </w:rPr>
              <w:t>Суық тию мен жоғарғы тыныс алу жолдары ауруларының алдын алу.</w:t>
            </w:r>
          </w:p>
          <w:p w14:paraId="588170E9" w14:textId="085C805B" w:rsidR="006F6B48" w:rsidRPr="00CE1172" w:rsidRDefault="00CE1172" w:rsidP="006F6B48">
            <w:pPr>
              <w:pStyle w:val="13213"/>
              <w:rPr>
                <w:lang w:val="kk"/>
              </w:rPr>
            </w:pPr>
            <w:r w:rsidRPr="006F6B48">
              <w:rPr>
                <w:lang w:val="kk"/>
              </w:rPr>
              <w:t>Аяқтар иық белдеуінде, қолдар дене бойымен. Біріктірілген қолды жоғары көтеру - дем алу, төмен түсіру - «Ух-х» (4-5 рет қайталау)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D72D" w14:textId="77777777" w:rsidR="006F6B48" w:rsidRPr="00CE1172" w:rsidRDefault="00CE1172" w:rsidP="006F6B48">
            <w:pPr>
              <w:pStyle w:val="13213"/>
              <w:rPr>
                <w:lang w:val="kk"/>
              </w:rPr>
            </w:pPr>
            <w:r w:rsidRPr="006F6B48">
              <w:rPr>
                <w:lang w:val="kk"/>
              </w:rPr>
              <w:t>Төсекте жатып орындайтын түзету жаттығуы.</w:t>
            </w:r>
          </w:p>
          <w:p w14:paraId="135B9239" w14:textId="77777777" w:rsidR="006F6B48" w:rsidRPr="00CE1172" w:rsidRDefault="00CE1172" w:rsidP="006F6B48">
            <w:pPr>
              <w:pStyle w:val="13213"/>
              <w:rPr>
                <w:lang w:val="kk"/>
              </w:rPr>
            </w:pPr>
            <w:r w:rsidRPr="006F6B48">
              <w:rPr>
                <w:lang w:val="kk"/>
              </w:rPr>
              <w:t>Ұйқыдан кейінгі жаттығу. Массаж жолымен жүру.</w:t>
            </w:r>
          </w:p>
          <w:p w14:paraId="3B054303" w14:textId="77777777" w:rsidR="006F6B48" w:rsidRPr="00CE1172" w:rsidRDefault="00CE1172" w:rsidP="006F6B48">
            <w:pPr>
              <w:pStyle w:val="13213"/>
              <w:rPr>
                <w:lang w:val="kk"/>
              </w:rPr>
            </w:pPr>
            <w:r w:rsidRPr="006F6B48">
              <w:rPr>
                <w:lang w:val="kk"/>
              </w:rPr>
              <w:t>Ұйқыдан белсенді іс-әрекетке ыңғайлы ауысу. Балалардың денсаулығын нығайту, аурулардың алдын алу.</w:t>
            </w:r>
          </w:p>
          <w:p w14:paraId="53E8ADAB" w14:textId="77777777" w:rsidR="006F6B48" w:rsidRPr="00CE1172" w:rsidRDefault="00CE1172" w:rsidP="006F6B48">
            <w:pPr>
              <w:pStyle w:val="13213"/>
              <w:rPr>
                <w:lang w:val="kk"/>
              </w:rPr>
            </w:pPr>
            <w:r w:rsidRPr="006F6B48">
              <w:rPr>
                <w:lang w:val="kk"/>
              </w:rPr>
              <w:t>"Үлкен болып өсейік"</w:t>
            </w:r>
          </w:p>
          <w:p w14:paraId="205B6253" w14:textId="77777777" w:rsidR="006F6B48" w:rsidRPr="00CE1172" w:rsidRDefault="00CE1172" w:rsidP="006F6B48">
            <w:pPr>
              <w:pStyle w:val="13213"/>
              <w:rPr>
                <w:lang w:val="kk"/>
              </w:rPr>
            </w:pPr>
            <w:r w:rsidRPr="006F6B48">
              <w:rPr>
                <w:lang w:val="kk"/>
              </w:rPr>
              <w:t>Суық тию мен жоғарғы тыныс алу жолдары ауруларының алдын алу.</w:t>
            </w:r>
          </w:p>
          <w:p w14:paraId="79B8B780" w14:textId="6CD7BE86" w:rsidR="006F6B48" w:rsidRPr="00CE1172" w:rsidRDefault="00CE1172" w:rsidP="006F6B48">
            <w:pPr>
              <w:pStyle w:val="13213"/>
              <w:rPr>
                <w:lang w:val="kk"/>
              </w:rPr>
            </w:pPr>
            <w:r w:rsidRPr="006F6B48">
              <w:rPr>
                <w:lang w:val="kk"/>
              </w:rPr>
              <w:t>Аяқтар иық белдеуінде, қолдар дене бойымен. Біріктірілген қолды жоғары көтеру - дем алу, төмен түсіру - «Ух-х» (4-5 рет қайталау)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72490" w14:textId="77777777" w:rsidR="006F6B48" w:rsidRPr="00CE1172" w:rsidRDefault="00CE1172" w:rsidP="006F6B48">
            <w:pPr>
              <w:pStyle w:val="13213"/>
              <w:rPr>
                <w:lang w:val="kk"/>
              </w:rPr>
            </w:pPr>
            <w:r w:rsidRPr="006F6B48">
              <w:rPr>
                <w:lang w:val="kk"/>
              </w:rPr>
              <w:t>Төсекте жатып орындайтын түзету жаттығуы.</w:t>
            </w:r>
          </w:p>
          <w:p w14:paraId="0DA283CE" w14:textId="77777777" w:rsidR="006F6B48" w:rsidRPr="00CE1172" w:rsidRDefault="00CE1172" w:rsidP="006F6B48">
            <w:pPr>
              <w:pStyle w:val="13213"/>
              <w:rPr>
                <w:lang w:val="kk"/>
              </w:rPr>
            </w:pPr>
            <w:r w:rsidRPr="006F6B48">
              <w:rPr>
                <w:lang w:val="kk"/>
              </w:rPr>
              <w:t>Ұйқыдан кейінгі жаттығу. Массаж жолымен жүру.</w:t>
            </w:r>
          </w:p>
          <w:p w14:paraId="2EA720FF" w14:textId="77777777" w:rsidR="006F6B48" w:rsidRPr="00CE1172" w:rsidRDefault="00CE1172" w:rsidP="006F6B48">
            <w:pPr>
              <w:pStyle w:val="13213"/>
              <w:rPr>
                <w:lang w:val="kk"/>
              </w:rPr>
            </w:pPr>
            <w:r w:rsidRPr="006F6B48">
              <w:rPr>
                <w:lang w:val="kk"/>
              </w:rPr>
              <w:t>Ұйқыдан белсенді іс-әрекетке ыңғайлы ауысу. Балалардың денсаулығын нығайту, аурулардың алдын алу.</w:t>
            </w:r>
          </w:p>
          <w:p w14:paraId="5CA9A217" w14:textId="77777777" w:rsidR="006F6B48" w:rsidRPr="00CE1172" w:rsidRDefault="00CE1172" w:rsidP="006F6B48">
            <w:pPr>
              <w:pStyle w:val="13213"/>
              <w:rPr>
                <w:lang w:val="kk"/>
              </w:rPr>
            </w:pPr>
            <w:r w:rsidRPr="006F6B48">
              <w:rPr>
                <w:lang w:val="kk"/>
              </w:rPr>
              <w:t>"Үлкен болып өсейік"</w:t>
            </w:r>
          </w:p>
          <w:p w14:paraId="72BC22D2" w14:textId="77777777" w:rsidR="006F6B48" w:rsidRPr="00CE1172" w:rsidRDefault="00CE1172" w:rsidP="006F6B48">
            <w:pPr>
              <w:pStyle w:val="13213"/>
              <w:rPr>
                <w:lang w:val="kk"/>
              </w:rPr>
            </w:pPr>
            <w:r w:rsidRPr="006F6B48">
              <w:rPr>
                <w:lang w:val="kk"/>
              </w:rPr>
              <w:t>Суық тию мен жоғарғы тыныс алу жолдары ауруларының алдын алу.</w:t>
            </w:r>
          </w:p>
          <w:p w14:paraId="07EB1E06" w14:textId="3690C3A8" w:rsidR="006F6B48" w:rsidRPr="00CE1172" w:rsidRDefault="00CE1172" w:rsidP="006F6B48">
            <w:pPr>
              <w:pStyle w:val="13213"/>
              <w:rPr>
                <w:lang w:val="kk"/>
              </w:rPr>
            </w:pPr>
            <w:r w:rsidRPr="006F6B48">
              <w:rPr>
                <w:lang w:val="kk"/>
              </w:rPr>
              <w:t>Аяқтар иық белдеуінде, қолдар дене бойымен. Біріктірілген қолды жоғары көтеру - дем алу, төмен түсіру - «Ух-х» (4-5 рет қайталау)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D9AE1" w14:textId="77777777" w:rsidR="006F6B48" w:rsidRPr="00CE1172" w:rsidRDefault="00CE1172" w:rsidP="006F6B48">
            <w:pPr>
              <w:pStyle w:val="13213"/>
              <w:rPr>
                <w:lang w:val="kk"/>
              </w:rPr>
            </w:pPr>
            <w:r w:rsidRPr="006F6B48">
              <w:rPr>
                <w:lang w:val="kk"/>
              </w:rPr>
              <w:t>Төсекте жатып орындайтын түзету жаттығуы.</w:t>
            </w:r>
          </w:p>
          <w:p w14:paraId="5EBB551F" w14:textId="77777777" w:rsidR="006F6B48" w:rsidRPr="00CE1172" w:rsidRDefault="00CE1172" w:rsidP="006F6B48">
            <w:pPr>
              <w:pStyle w:val="13213"/>
              <w:rPr>
                <w:lang w:val="kk"/>
              </w:rPr>
            </w:pPr>
            <w:r w:rsidRPr="006F6B48">
              <w:rPr>
                <w:lang w:val="kk"/>
              </w:rPr>
              <w:t>Ұйқыдан кейінгі жаттығу. Массаж жолымен жүру.</w:t>
            </w:r>
          </w:p>
          <w:p w14:paraId="53BD669E" w14:textId="77777777" w:rsidR="006F6B48" w:rsidRPr="00CE1172" w:rsidRDefault="00CE1172" w:rsidP="006F6B48">
            <w:pPr>
              <w:pStyle w:val="13213"/>
              <w:rPr>
                <w:lang w:val="kk"/>
              </w:rPr>
            </w:pPr>
            <w:r w:rsidRPr="006F6B48">
              <w:rPr>
                <w:lang w:val="kk"/>
              </w:rPr>
              <w:t>Ұйқыдан белсенді іс-әрекетке ыңғайлы ауысу. Балалардың денсаулығын нығайту, аурулардың алдын алу.</w:t>
            </w:r>
          </w:p>
          <w:p w14:paraId="2416ABDE" w14:textId="77777777" w:rsidR="006F6B48" w:rsidRPr="00CE1172" w:rsidRDefault="00CE1172" w:rsidP="006F6B48">
            <w:pPr>
              <w:pStyle w:val="13213"/>
              <w:rPr>
                <w:lang w:val="kk"/>
              </w:rPr>
            </w:pPr>
            <w:r w:rsidRPr="006F6B48">
              <w:rPr>
                <w:lang w:val="kk"/>
              </w:rPr>
              <w:t>"Үлкен болып өсейік"</w:t>
            </w:r>
          </w:p>
          <w:p w14:paraId="14CC2FC7" w14:textId="77777777" w:rsidR="006F6B48" w:rsidRPr="00CE1172" w:rsidRDefault="00CE1172" w:rsidP="006F6B48">
            <w:pPr>
              <w:pStyle w:val="13213"/>
              <w:rPr>
                <w:lang w:val="kk"/>
              </w:rPr>
            </w:pPr>
            <w:r w:rsidRPr="006F6B48">
              <w:rPr>
                <w:lang w:val="kk"/>
              </w:rPr>
              <w:t>Суық тию мен жоғарғы тыныс алу жолдары ауруларының алдын алу.</w:t>
            </w:r>
          </w:p>
          <w:p w14:paraId="339FDE0B" w14:textId="7851ADBF" w:rsidR="006F6B48" w:rsidRPr="00CE1172" w:rsidRDefault="00CE1172" w:rsidP="006F6B48">
            <w:pPr>
              <w:pStyle w:val="13213"/>
              <w:rPr>
                <w:lang w:val="kk"/>
              </w:rPr>
            </w:pPr>
            <w:r w:rsidRPr="006F6B48">
              <w:rPr>
                <w:lang w:val="kk"/>
              </w:rPr>
              <w:t>Аяқтар иық белдеуінде, қолдар дене бойымен. Біріктірілген қолды жоғары көтеру - дем алу, төмен түсіру - «Ух-х» (4-5 рет қайталау)</w:t>
            </w:r>
          </w:p>
        </w:tc>
      </w:tr>
      <w:tr w:rsidR="008844C2" w14:paraId="40AD9307" w14:textId="77777777" w:rsidTr="0087637B">
        <w:trPr>
          <w:trHeight w:val="281"/>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7BB3E" w14:textId="00C73285" w:rsidR="00FB3F04" w:rsidRPr="00FB3F04" w:rsidRDefault="00CE1172" w:rsidP="00FB3F04">
            <w:pPr>
              <w:pStyle w:val="13213"/>
            </w:pPr>
            <w:r w:rsidRPr="00FB3F04">
              <w:rPr>
                <w:lang w:val="kk"/>
              </w:rPr>
              <w:t>Бесін ас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3E6E3" w14:textId="77777777" w:rsidR="00FB3F04" w:rsidRPr="00FB3F04" w:rsidRDefault="00CE1172" w:rsidP="00FB3F04">
            <w:pPr>
              <w:pStyle w:val="13213"/>
            </w:pPr>
            <w:r w:rsidRPr="00FB3F04">
              <w:rPr>
                <w:lang w:val="kk"/>
              </w:rPr>
              <w:t>"Біз ұқыпты баламыз" ойын жаттығуы Мәдени-гигиеналық дағдылар: тамақтану кезіндегі мінез-құлық мәдениетін қалыптастыру: майлықты ұқыпты қолдана білу; нанды үгітпеу.</w:t>
            </w:r>
          </w:p>
          <w:p w14:paraId="7E651B11" w14:textId="091D8509" w:rsidR="00FB3F04" w:rsidRPr="00FB3F04" w:rsidRDefault="00CE1172" w:rsidP="00FB3F04">
            <w:pPr>
              <w:pStyle w:val="13213"/>
            </w:pPr>
            <w:r w:rsidRPr="00FB3F04">
              <w:rPr>
                <w:lang w:val="kk"/>
              </w:rPr>
              <w:t>(Ас болсын! Рақмет!)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C5F81" w14:textId="4C855368" w:rsidR="00FB3F04" w:rsidRPr="00FB3F04" w:rsidRDefault="00CE1172" w:rsidP="00FB3F04">
            <w:pPr>
              <w:pStyle w:val="13213"/>
            </w:pPr>
            <w:r w:rsidRPr="00FB3F04">
              <w:rPr>
                <w:lang w:val="kk"/>
              </w:rPr>
              <w:t>Мәдени-гигиеналық дағдылар: балалардың назарын тамаққа аудару, мәдени тамақтануға баулу.</w:t>
            </w:r>
          </w:p>
          <w:p w14:paraId="467882F2" w14:textId="5C623147" w:rsidR="00FB3F04" w:rsidRPr="00FB3F04" w:rsidRDefault="00CE1172" w:rsidP="00FB3F04">
            <w:pPr>
              <w:pStyle w:val="13213"/>
            </w:pPr>
            <w:r w:rsidRPr="00FB3F04">
              <w:rPr>
                <w:lang w:val="kk"/>
              </w:rPr>
              <w:t>(Ас болсын! Рақмет!)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3533D" w14:textId="77777777" w:rsidR="00FB3F04" w:rsidRPr="00FB3F04" w:rsidRDefault="00CE1172" w:rsidP="00FB3F04">
            <w:pPr>
              <w:pStyle w:val="13213"/>
            </w:pPr>
            <w:r w:rsidRPr="00FB3F04">
              <w:rPr>
                <w:lang w:val="kk"/>
              </w:rPr>
              <w:t>"Біз ұқыпты баламыз" ойын жаттығуы Мәдени-гигиеналық дағдылар: тамақтану кезіндегі мінез-құлық мәдениетін қалыптастыру: майлықты ұқыпты қолдана білу; нанды үгітпеу.</w:t>
            </w:r>
          </w:p>
          <w:p w14:paraId="1373DB6E" w14:textId="534D0754" w:rsidR="00FB3F04" w:rsidRPr="00FB3F04" w:rsidRDefault="00CE1172" w:rsidP="00FB3F04">
            <w:pPr>
              <w:pStyle w:val="13213"/>
            </w:pPr>
            <w:r w:rsidRPr="00FB3F04">
              <w:rPr>
                <w:lang w:val="kk"/>
              </w:rPr>
              <w:t>(Ас болсын! Рақмет!)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8C968" w14:textId="77777777" w:rsidR="00FB3F04" w:rsidRPr="00FB3F04" w:rsidRDefault="00CE1172" w:rsidP="00FB3F04">
            <w:pPr>
              <w:pStyle w:val="13213"/>
            </w:pPr>
            <w:r w:rsidRPr="00FB3F04">
              <w:rPr>
                <w:lang w:val="kk"/>
              </w:rPr>
              <w:t>Мәдени-гигиеналық дағдылар: балалардың назарын тамаққа аудару, мәдени тамақтануға баулу.</w:t>
            </w:r>
          </w:p>
          <w:p w14:paraId="00CFD867" w14:textId="045362B7" w:rsidR="00FB3F04" w:rsidRPr="00FB3F04" w:rsidRDefault="00CE1172" w:rsidP="00FB3F04">
            <w:pPr>
              <w:pStyle w:val="13213"/>
            </w:pPr>
            <w:r w:rsidRPr="00FB3F04">
              <w:rPr>
                <w:lang w:val="kk"/>
              </w:rPr>
              <w:t>(Ас болсын! Рақмет!)</w:t>
            </w:r>
          </w:p>
        </w:tc>
      </w:tr>
      <w:tr w:rsidR="008844C2" w14:paraId="7D9758F5"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7D89F" w14:textId="77777777" w:rsidR="0087637B" w:rsidRPr="0087637B" w:rsidRDefault="00CE1172" w:rsidP="0087637B">
            <w:pPr>
              <w:pStyle w:val="13213"/>
            </w:pPr>
            <w:r w:rsidRPr="0087637B">
              <w:rPr>
                <w:lang w:val="kk"/>
              </w:rPr>
              <w:t>Балалардың өзіндік іс-әрекеті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9468" w14:textId="4C68AF27" w:rsidR="0087637B" w:rsidRPr="0087637B" w:rsidRDefault="00CE1172" w:rsidP="0087637B">
            <w:pPr>
              <w:pStyle w:val="13213"/>
            </w:pPr>
            <w:r>
              <w:rPr>
                <w:lang w:val="kk"/>
              </w:rPr>
              <w:t xml:space="preserve">«Біртұтас тәрбие» </w:t>
            </w:r>
          </w:p>
          <w:p w14:paraId="41144B5F" w14:textId="77777777" w:rsidR="0087637B" w:rsidRPr="0087637B" w:rsidRDefault="00CE1172" w:rsidP="0087637B">
            <w:pPr>
              <w:pStyle w:val="13213"/>
            </w:pPr>
            <w:r w:rsidRPr="0087637B">
              <w:rPr>
                <w:lang w:val="kk"/>
              </w:rPr>
              <w:t>"Доктор Айболитпен саяхат"</w:t>
            </w:r>
          </w:p>
          <w:p w14:paraId="717E4FEB" w14:textId="77777777" w:rsidR="00B85798" w:rsidRDefault="00CE1172" w:rsidP="0087637B">
            <w:pPr>
              <w:pStyle w:val="13213"/>
            </w:pPr>
            <w:r>
              <w:rPr>
                <w:lang w:val="kk"/>
              </w:rPr>
              <w:t>Ойын сюжеттерін дамыту және байыту жөніндегі жұмысты жалғастыру; балаларды дәрігер мамандығымен таныстыру; балаларға ойын әрекеттерін үйрету.</w:t>
            </w:r>
          </w:p>
          <w:p w14:paraId="049F970F" w14:textId="7817F299" w:rsidR="0087637B" w:rsidRPr="0087637B" w:rsidRDefault="00CE1172" w:rsidP="0087637B">
            <w:pPr>
              <w:pStyle w:val="13213"/>
            </w:pPr>
            <w:r>
              <w:rPr>
                <w:lang w:val="kk"/>
              </w:rPr>
              <w:t>(Қоршаған ортамен таныстыру, сөйлеуді дамыту)</w:t>
            </w:r>
          </w:p>
          <w:p w14:paraId="53E57FDE" w14:textId="77777777" w:rsidR="00B85798" w:rsidRDefault="00CE1172" w:rsidP="0087637B">
            <w:pPr>
              <w:pStyle w:val="13213"/>
            </w:pPr>
            <w:r w:rsidRPr="0087637B">
              <w:rPr>
                <w:lang w:val="kk"/>
              </w:rPr>
              <w:t>Балаларды таңдауға арналған шығармашылық шеберхана</w:t>
            </w:r>
          </w:p>
          <w:p w14:paraId="0EAB5C8D" w14:textId="7C3438D8" w:rsidR="0087637B" w:rsidRPr="0087637B" w:rsidRDefault="00CE1172" w:rsidP="0087637B">
            <w:pPr>
              <w:pStyle w:val="13213"/>
            </w:pPr>
            <w:r>
              <w:rPr>
                <w:lang w:val="kk"/>
              </w:rPr>
              <w:t>Шығармашылық қабілеттерін, қиялын дамыту. (Сурет салу, мүсіндеу, жапсыру)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9CD21" w14:textId="77777777" w:rsidR="00B85798" w:rsidRDefault="00CE1172" w:rsidP="0087637B">
            <w:pPr>
              <w:pStyle w:val="13213"/>
              <w:rPr>
                <w:highlight w:val="white"/>
              </w:rPr>
            </w:pPr>
            <w:r w:rsidRPr="0087637B">
              <w:rPr>
                <w:highlight w:val="white"/>
                <w:lang w:val="kk"/>
              </w:rPr>
              <w:t>Театр қызметі «Көпірмен түлкі келе жатыр» тақпағы</w:t>
            </w:r>
          </w:p>
          <w:p w14:paraId="5F0A33BC" w14:textId="2ADFF646" w:rsidR="0087637B" w:rsidRPr="00CE1172" w:rsidRDefault="00CE1172" w:rsidP="0087637B">
            <w:pPr>
              <w:pStyle w:val="13213"/>
              <w:rPr>
                <w:highlight w:val="white"/>
                <w:lang w:val="kk"/>
              </w:rPr>
            </w:pPr>
            <w:r>
              <w:rPr>
                <w:highlight w:val="white"/>
                <w:lang w:val="kk"/>
              </w:rPr>
              <w:t>Тыңдау, тақпақтарды жаттау дағдыларын тәрбиелеу. (Сөйлеуді дамыту, көркем әдебиет)</w:t>
            </w:r>
          </w:p>
          <w:p w14:paraId="459CF155" w14:textId="77777777" w:rsidR="0087637B" w:rsidRPr="00CE1172" w:rsidRDefault="00CE1172" w:rsidP="0087637B">
            <w:pPr>
              <w:pStyle w:val="13213"/>
              <w:rPr>
                <w:lang w:val="kk"/>
              </w:rPr>
            </w:pPr>
            <w:r w:rsidRPr="0087637B">
              <w:rPr>
                <w:lang w:val="kk"/>
              </w:rPr>
              <w:t xml:space="preserve">Поп-Ит ойыны </w:t>
            </w:r>
          </w:p>
          <w:p w14:paraId="29CB71C7" w14:textId="77777777" w:rsidR="00B85798" w:rsidRDefault="00CE1172" w:rsidP="0087637B">
            <w:pPr>
              <w:pStyle w:val="13213"/>
            </w:pPr>
            <w:r>
              <w:rPr>
                <w:lang w:val="kk"/>
              </w:rPr>
              <w:t xml:space="preserve">Көрнекі қиялды, ұсақ моториканы дамыту. </w:t>
            </w:r>
          </w:p>
          <w:p w14:paraId="14E99B00" w14:textId="48772DB1" w:rsidR="0087637B" w:rsidRPr="0087637B" w:rsidRDefault="00CE1172" w:rsidP="0087637B">
            <w:pPr>
              <w:pStyle w:val="13213"/>
            </w:pPr>
            <w:r>
              <w:rPr>
                <w:lang w:val="kk"/>
              </w:rPr>
              <w:t xml:space="preserve">(Сенсорика) </w:t>
            </w:r>
          </w:p>
          <w:p w14:paraId="463D424F" w14:textId="77777777" w:rsidR="00B85798" w:rsidRDefault="00CE1172" w:rsidP="0087637B">
            <w:pPr>
              <w:pStyle w:val="13213"/>
            </w:pPr>
            <w:r w:rsidRPr="0087637B">
              <w:rPr>
                <w:lang w:val="kk"/>
              </w:rPr>
              <w:t>Балаларды таңдауға арналған шығармашылық шеберхана</w:t>
            </w:r>
          </w:p>
          <w:p w14:paraId="60EC17E7" w14:textId="563EDF80" w:rsidR="0087637B" w:rsidRPr="0087637B" w:rsidRDefault="00CE1172" w:rsidP="0087637B">
            <w:pPr>
              <w:pStyle w:val="13213"/>
            </w:pPr>
            <w:r>
              <w:rPr>
                <w:lang w:val="kk"/>
              </w:rPr>
              <w:t>Шығармашылық қабілеттерін, қиялын дамыту. (Сурет салу, мүсіндеу, жапсыру)</w:t>
            </w:r>
          </w:p>
          <w:p w14:paraId="5C5DEF01" w14:textId="77777777" w:rsidR="0087637B" w:rsidRPr="0087637B" w:rsidRDefault="0087637B" w:rsidP="0087637B">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1AB6" w14:textId="77777777" w:rsidR="00D65C3E" w:rsidRPr="00D65C3E" w:rsidRDefault="00CE1172" w:rsidP="00D65C3E">
            <w:pPr>
              <w:pStyle w:val="13213"/>
            </w:pPr>
            <w:r w:rsidRPr="00D65C3E">
              <w:rPr>
                <w:lang w:val="kk"/>
              </w:rPr>
              <w:t xml:space="preserve">«Біртұтас тәрбие» </w:t>
            </w:r>
          </w:p>
          <w:p w14:paraId="0900703E" w14:textId="77777777" w:rsidR="00D65C3E" w:rsidRPr="00D65C3E" w:rsidRDefault="00CE1172" w:rsidP="00D65C3E">
            <w:pPr>
              <w:pStyle w:val="13213"/>
            </w:pPr>
            <w:r w:rsidRPr="00D65C3E">
              <w:rPr>
                <w:lang w:val="kk"/>
              </w:rPr>
              <w:t>"Доктор Айболитпен саяхат"</w:t>
            </w:r>
          </w:p>
          <w:p w14:paraId="70DEAFDF" w14:textId="77777777" w:rsidR="00D65C3E" w:rsidRPr="00D65C3E" w:rsidRDefault="00CE1172" w:rsidP="00D65C3E">
            <w:pPr>
              <w:pStyle w:val="13213"/>
            </w:pPr>
            <w:r w:rsidRPr="00D65C3E">
              <w:rPr>
                <w:lang w:val="kk"/>
              </w:rPr>
              <w:t>Ойын сюжеттерін дамыту және байыту жөніндегі жұмысты жалғастыру; балаларды дәрігер мамандығымен таныстыру; балаларға ойын әрекеттерін үйрету.</w:t>
            </w:r>
          </w:p>
          <w:p w14:paraId="2A0DE471" w14:textId="77777777" w:rsidR="00D65C3E" w:rsidRPr="00D65C3E" w:rsidRDefault="00CE1172" w:rsidP="00D65C3E">
            <w:pPr>
              <w:pStyle w:val="13213"/>
            </w:pPr>
            <w:r w:rsidRPr="00D65C3E">
              <w:rPr>
                <w:lang w:val="kk"/>
              </w:rPr>
              <w:t>(Қоршаған ортамен таныстыру, сөйлеуді дамыту)</w:t>
            </w:r>
          </w:p>
          <w:p w14:paraId="3EED568A" w14:textId="77777777" w:rsidR="00D65C3E" w:rsidRDefault="00CE1172" w:rsidP="0087637B">
            <w:pPr>
              <w:pStyle w:val="13213"/>
            </w:pPr>
            <w:r>
              <w:rPr>
                <w:lang w:val="kk"/>
              </w:rPr>
              <w:t>"Жауап бер" дидактикалық ойыны</w:t>
            </w:r>
          </w:p>
          <w:p w14:paraId="39AF9FF8" w14:textId="77777777" w:rsidR="00D65C3E" w:rsidRDefault="00CE1172" w:rsidP="0087637B">
            <w:pPr>
              <w:pStyle w:val="13213"/>
            </w:pPr>
            <w:r>
              <w:rPr>
                <w:lang w:val="kk"/>
              </w:rPr>
              <w:t>Дыбыстардың дұрыс айтылуын үйрету; интонациялық экспрессивтілікті дамыту.</w:t>
            </w:r>
          </w:p>
          <w:p w14:paraId="4493377F" w14:textId="174F87AE" w:rsidR="0087637B" w:rsidRPr="0087637B" w:rsidRDefault="00CE1172" w:rsidP="0087637B">
            <w:pPr>
              <w:pStyle w:val="13213"/>
            </w:pPr>
            <w:r>
              <w:rPr>
                <w:lang w:val="kk"/>
              </w:rPr>
              <w:t>(Сөйлеуді дамыту, көркем әдебиет)</w:t>
            </w:r>
          </w:p>
          <w:p w14:paraId="2D0D31EA" w14:textId="77777777" w:rsidR="00D65C3E" w:rsidRDefault="00CE1172" w:rsidP="0087637B">
            <w:pPr>
              <w:pStyle w:val="13213"/>
            </w:pPr>
            <w:r w:rsidRPr="0087637B">
              <w:rPr>
                <w:lang w:val="kk"/>
              </w:rPr>
              <w:t>Балаларды таңдауға арналған шығармашылық шеберхана</w:t>
            </w:r>
          </w:p>
          <w:p w14:paraId="4166D41B" w14:textId="5419E404" w:rsidR="0087637B" w:rsidRPr="0087637B" w:rsidRDefault="00CE1172" w:rsidP="0087637B">
            <w:pPr>
              <w:pStyle w:val="13213"/>
            </w:pPr>
            <w:r>
              <w:rPr>
                <w:lang w:val="kk"/>
              </w:rPr>
              <w:t>Шығармашылық қабілеттерін, қиялын дамыту. (Сурет салу, мүсіндеу, жапсыру)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3DCD6" w14:textId="7730196F" w:rsidR="0087637B" w:rsidRPr="0087637B" w:rsidRDefault="00CE1172" w:rsidP="0087637B">
            <w:pPr>
              <w:pStyle w:val="13213"/>
            </w:pPr>
            <w:r>
              <w:rPr>
                <w:lang w:val="kk"/>
              </w:rPr>
              <w:t xml:space="preserve">«Біртұтас тәрбие» </w:t>
            </w:r>
          </w:p>
          <w:p w14:paraId="609BCD17" w14:textId="77777777" w:rsidR="0087637B" w:rsidRPr="0087637B" w:rsidRDefault="00CE1172" w:rsidP="0087637B">
            <w:pPr>
              <w:pStyle w:val="13213"/>
            </w:pPr>
            <w:r w:rsidRPr="0087637B">
              <w:rPr>
                <w:lang w:val="kk"/>
              </w:rPr>
              <w:t>"Катя ауырып қалды"</w:t>
            </w:r>
          </w:p>
          <w:p w14:paraId="5417D2E8" w14:textId="7B803316" w:rsidR="0087637B" w:rsidRPr="0087637B" w:rsidRDefault="00CE1172" w:rsidP="0087637B">
            <w:pPr>
              <w:pStyle w:val="13213"/>
            </w:pPr>
            <w:r>
              <w:rPr>
                <w:lang w:val="kk"/>
              </w:rPr>
              <w:t>Балалардың қуыршақпен ойнауға рөлдік қатысуын әртараптандыру; балалар ойындарының сюжетін байытуға ықпал етуге; балалардың сөйлеуін дамыту және сөздік қорын байыту; балаларға бірлескен ойында өзара іс-қимыл жасауға көмектесу. </w:t>
            </w:r>
          </w:p>
          <w:p w14:paraId="3102E92C" w14:textId="358CEED3" w:rsidR="0087637B" w:rsidRPr="0087637B" w:rsidRDefault="00CE1172" w:rsidP="0087637B">
            <w:pPr>
              <w:pStyle w:val="13213"/>
            </w:pPr>
            <w:r>
              <w:rPr>
                <w:lang w:val="kk"/>
              </w:rPr>
              <w:t>(Қоршаған ортамен таныстыру, сөйлеуді дамыту)</w:t>
            </w:r>
          </w:p>
          <w:p w14:paraId="48767AAF" w14:textId="45A46AEB" w:rsidR="0087637B" w:rsidRPr="0087637B" w:rsidRDefault="00CE1172" w:rsidP="0087637B">
            <w:pPr>
              <w:pStyle w:val="13213"/>
            </w:pPr>
            <w:r>
              <w:rPr>
                <w:lang w:val="kk"/>
              </w:rPr>
              <w:t>"Кюйзенер таяқшалары" дидактикалық ойыны</w:t>
            </w:r>
          </w:p>
          <w:p w14:paraId="044D5F0C" w14:textId="3E4BBFBF" w:rsidR="0087637B" w:rsidRPr="0087637B" w:rsidRDefault="00CE1172" w:rsidP="0087637B">
            <w:pPr>
              <w:pStyle w:val="13213"/>
            </w:pPr>
            <w:r>
              <w:rPr>
                <w:lang w:val="kk"/>
              </w:rPr>
              <w:t xml:space="preserve">Бау байлау ойындары </w:t>
            </w:r>
          </w:p>
          <w:p w14:paraId="2744102D" w14:textId="32E53531" w:rsidR="0087637B" w:rsidRPr="00CE1172" w:rsidRDefault="00CE1172" w:rsidP="0087637B">
            <w:pPr>
              <w:pStyle w:val="13213"/>
              <w:rPr>
                <w:lang w:val="kk"/>
              </w:rPr>
            </w:pPr>
            <w:r>
              <w:rPr>
                <w:lang w:val="kk"/>
              </w:rPr>
              <w:t>Сенсорлық қабілеттерді дамыту, үлгі бойынша құрастыру мүмкіндігі. (Сенсорика, құрастыру)</w:t>
            </w:r>
          </w:p>
          <w:p w14:paraId="662A3DF2" w14:textId="1FCC88A5" w:rsidR="0087637B" w:rsidRPr="0087637B" w:rsidRDefault="00CE1172" w:rsidP="003324DF">
            <w:pPr>
              <w:pStyle w:val="13213"/>
              <w:rPr>
                <w:highlight w:val="yellow"/>
              </w:rPr>
            </w:pPr>
            <w:r w:rsidRPr="0087637B">
              <w:rPr>
                <w:lang w:val="kk"/>
              </w:rPr>
              <w:t>Балалардың таңдауы бойынша шығармашылық шеберхана Шығармашылық қабілеттерін, қиялын дамыту. (Сурет салу, мүсіндеу, жапсыру)</w:t>
            </w:r>
          </w:p>
        </w:tc>
      </w:tr>
      <w:tr w:rsidR="008844C2" w14:paraId="73C47C67" w14:textId="77777777" w:rsidTr="0087637B">
        <w:trPr>
          <w:trHeight w:val="558"/>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AC5C" w14:textId="6E40B55F" w:rsidR="0087637B" w:rsidRPr="0087637B" w:rsidRDefault="0087637B" w:rsidP="0087637B">
            <w:pPr>
              <w:pStyle w:val="13213"/>
            </w:pPr>
          </w:p>
          <w:p w14:paraId="5CAD1AEA" w14:textId="77777777" w:rsidR="0087637B" w:rsidRPr="0087637B" w:rsidRDefault="00CE1172" w:rsidP="0087637B">
            <w:pPr>
              <w:pStyle w:val="13213"/>
            </w:pPr>
            <w:r w:rsidRPr="0087637B">
              <w:rPr>
                <w:lang w:val="kk"/>
              </w:rPr>
              <w:t>Балалармен жеке жұмыс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94D09" w14:textId="77777777" w:rsidR="0087637B" w:rsidRPr="0087637B" w:rsidRDefault="00CE1172" w:rsidP="0087637B">
            <w:pPr>
              <w:pStyle w:val="13213"/>
            </w:pPr>
            <w:r w:rsidRPr="0087637B">
              <w:rPr>
                <w:lang w:val="kk"/>
              </w:rPr>
              <w:t>Қарым-қатынас дағдылары</w:t>
            </w:r>
          </w:p>
          <w:p w14:paraId="148E78C9" w14:textId="77777777" w:rsidR="00D65C3E" w:rsidRDefault="00CE1172" w:rsidP="0087637B">
            <w:pPr>
              <w:pStyle w:val="13213"/>
            </w:pPr>
            <w:r>
              <w:rPr>
                <w:lang w:val="kk"/>
              </w:rPr>
              <w:t>"Тамақтандыру"</w:t>
            </w:r>
          </w:p>
          <w:p w14:paraId="425D14BB" w14:textId="2F14DE65" w:rsidR="0087637B" w:rsidRPr="0087637B" w:rsidRDefault="00CE1172" w:rsidP="0087637B">
            <w:pPr>
              <w:pStyle w:val="13213"/>
            </w:pPr>
            <w:r>
              <w:rPr>
                <w:lang w:val="kk"/>
              </w:rPr>
              <w:t>Ой-өрісін кеңейту; сөздік қорын байыту; сөйлеуді дамыту</w:t>
            </w:r>
          </w:p>
          <w:p w14:paraId="07F12832" w14:textId="77777777" w:rsidR="0087637B" w:rsidRPr="0087637B" w:rsidRDefault="0087637B" w:rsidP="0087637B">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FCCF9" w14:textId="77777777" w:rsidR="0087637B" w:rsidRPr="0087637B" w:rsidRDefault="00CE1172" w:rsidP="0087637B">
            <w:pPr>
              <w:pStyle w:val="13213"/>
            </w:pPr>
            <w:r w:rsidRPr="0087637B">
              <w:rPr>
                <w:lang w:val="kk"/>
              </w:rPr>
              <w:t xml:space="preserve">Танымдық және интеллектуалдық дағдылар </w:t>
            </w:r>
          </w:p>
          <w:p w14:paraId="128738E3" w14:textId="371C9B8F" w:rsidR="0087637B" w:rsidRPr="0087637B" w:rsidRDefault="00CE1172" w:rsidP="0087637B">
            <w:pPr>
              <w:pStyle w:val="13213"/>
            </w:pPr>
            <w:r>
              <w:rPr>
                <w:lang w:val="kk"/>
              </w:rPr>
              <w:t>«Бір сөзбен айт» Жануарларды суреттер бойынша атай білуді дамыту</w:t>
            </w:r>
          </w:p>
          <w:p w14:paraId="689E1A6E" w14:textId="77777777" w:rsidR="0087637B" w:rsidRPr="0087637B" w:rsidRDefault="0087637B" w:rsidP="0087637B">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8D01F" w14:textId="77777777" w:rsidR="0087637B" w:rsidRPr="0087637B" w:rsidRDefault="00CE1172" w:rsidP="0087637B">
            <w:pPr>
              <w:pStyle w:val="13213"/>
            </w:pPr>
            <w:r w:rsidRPr="0087637B">
              <w:rPr>
                <w:lang w:val="kk"/>
              </w:rPr>
              <w:t>Шығармашылық дағдылар, зерттеу іс-әрекеті</w:t>
            </w:r>
          </w:p>
          <w:p w14:paraId="1404E6CB" w14:textId="553B630C" w:rsidR="0087637B" w:rsidRPr="0087637B" w:rsidRDefault="00CE1172" w:rsidP="0087637B">
            <w:pPr>
              <w:pStyle w:val="13213"/>
            </w:pPr>
            <w:r w:rsidRPr="0087637B">
              <w:rPr>
                <w:lang w:val="kk"/>
              </w:rPr>
              <w:t>"Қоянға қырыққабат табуға көмектесіңіз" - Марблс қиыршық тастары</w:t>
            </w:r>
          </w:p>
          <w:p w14:paraId="1B16AFB2" w14:textId="3DF6115D" w:rsidR="0087637B" w:rsidRPr="0087637B" w:rsidRDefault="00CE1172" w:rsidP="0087637B">
            <w:pPr>
              <w:pStyle w:val="13213"/>
            </w:pPr>
            <w:r>
              <w:rPr>
                <w:lang w:val="kk"/>
              </w:rPr>
              <w:t>Түсті қабылдауды, ұсақ моториканы, визуалды-моторлық үйлестіруді дамыту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F111C" w14:textId="77777777" w:rsidR="0087637B" w:rsidRPr="0087637B" w:rsidRDefault="00CE1172" w:rsidP="0087637B">
            <w:pPr>
              <w:pStyle w:val="13213"/>
            </w:pPr>
            <w:r w:rsidRPr="0087637B">
              <w:rPr>
                <w:lang w:val="kk"/>
              </w:rPr>
              <w:t>Әлеуметтік-эмоционалды дағдылар</w:t>
            </w:r>
          </w:p>
          <w:p w14:paraId="5A9DE835" w14:textId="77777777" w:rsidR="00D65C3E" w:rsidRDefault="00CE1172" w:rsidP="0087637B">
            <w:pPr>
              <w:pStyle w:val="13213"/>
            </w:pPr>
            <w:r>
              <w:rPr>
                <w:lang w:val="kk"/>
              </w:rPr>
              <w:t>"Түрлі-түсті ленталар"</w:t>
            </w:r>
          </w:p>
          <w:p w14:paraId="6A204A04" w14:textId="53D2B5F1" w:rsidR="0087637B" w:rsidRPr="0087637B" w:rsidRDefault="00CE1172" w:rsidP="0087637B">
            <w:pPr>
              <w:pStyle w:val="13213"/>
            </w:pPr>
            <w:r>
              <w:rPr>
                <w:lang w:val="kk"/>
              </w:rPr>
              <w:t>Балалар арасында байланыс орнату, еркін атмосфера жасау</w:t>
            </w:r>
          </w:p>
        </w:tc>
      </w:tr>
      <w:tr w:rsidR="008844C2" w14:paraId="4DFB430F"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CCEB0" w14:textId="38BC68FF" w:rsidR="0087637B" w:rsidRPr="0087637B" w:rsidRDefault="00CE1172" w:rsidP="0087637B">
            <w:pPr>
              <w:pStyle w:val="13213"/>
            </w:pPr>
            <w:r w:rsidRPr="0087637B">
              <w:rPr>
                <w:lang w:val="kk"/>
              </w:rPr>
              <w:t>Серуенге дайындық</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6448A" w14:textId="77777777" w:rsidR="0087637B" w:rsidRPr="0087637B" w:rsidRDefault="00CE1172" w:rsidP="0087637B">
            <w:pPr>
              <w:pStyle w:val="13213"/>
            </w:pPr>
            <w:r w:rsidRPr="0087637B">
              <w:rPr>
                <w:lang w:val="kk"/>
              </w:rPr>
              <w:t>Киім ауыстыратын бөлмеде өзін-өзі ұстау ережелерін сақтауды үйретуді жалғастыру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6C99" w14:textId="77777777" w:rsidR="0087637B" w:rsidRPr="0087637B" w:rsidRDefault="00CE1172" w:rsidP="0087637B">
            <w:pPr>
              <w:pStyle w:val="13213"/>
            </w:pPr>
            <w:r w:rsidRPr="0087637B">
              <w:rPr>
                <w:lang w:val="kk"/>
              </w:rPr>
              <w:t xml:space="preserve">Біз нәрестеге </w:t>
            </w:r>
            <w:r w:rsidRPr="0087637B">
              <w:rPr>
                <w:lang w:val="kk"/>
              </w:rPr>
              <w:br/>
              <w:t>қызыл шалбар,</w:t>
            </w:r>
            <w:r w:rsidRPr="0087637B">
              <w:rPr>
                <w:lang w:val="kk"/>
              </w:rPr>
              <w:br/>
              <w:t xml:space="preserve">ақ шұлық кигіземіз </w:t>
            </w:r>
            <w:r w:rsidRPr="0087637B">
              <w:rPr>
                <w:lang w:val="kk"/>
              </w:rPr>
              <w:br/>
              <w:t>Ал олар гүлді-гүлді.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31D33" w14:textId="77777777" w:rsidR="0087637B" w:rsidRPr="0087637B" w:rsidRDefault="00CE1172" w:rsidP="0087637B">
            <w:pPr>
              <w:pStyle w:val="13213"/>
            </w:pPr>
            <w:r w:rsidRPr="0087637B">
              <w:rPr>
                <w:lang w:val="kk"/>
              </w:rPr>
              <w:t>Киім ауыстыратын бөлмеде өзін-өзі ұстау ережелерін сақтауды үйретуді жалғастыру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3EB6C" w14:textId="5C99626B" w:rsidR="0087637B" w:rsidRPr="0087637B" w:rsidRDefault="00CE1172" w:rsidP="0087637B">
            <w:pPr>
              <w:pStyle w:val="13213"/>
            </w:pPr>
            <w:r w:rsidRPr="0087637B">
              <w:rPr>
                <w:lang w:val="kk"/>
              </w:rPr>
              <w:t>Сыпайы сөздерді қолдану арқылы көмек сұрауға шақыру</w:t>
            </w:r>
          </w:p>
        </w:tc>
      </w:tr>
      <w:tr w:rsidR="008844C2" w14:paraId="41B2EB78" w14:textId="77777777" w:rsidTr="0087637B">
        <w:trPr>
          <w:trHeight w:val="281"/>
        </w:trPr>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F4CD" w14:textId="77777777" w:rsidR="00C50574" w:rsidRPr="00C50574" w:rsidRDefault="00CE1172" w:rsidP="00C50574">
            <w:pPr>
              <w:pStyle w:val="13213"/>
              <w:rPr>
                <w:highlight w:val="yellow"/>
              </w:rPr>
            </w:pPr>
            <w:r w:rsidRPr="00C50574">
              <w:rPr>
                <w:lang w:val="kk"/>
              </w:rPr>
              <w:t>Серуен</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E26D1" w14:textId="4F0577C3" w:rsidR="00C50574" w:rsidRPr="00C50574" w:rsidRDefault="00CE1172" w:rsidP="00C50574">
            <w:pPr>
              <w:pStyle w:val="13213"/>
            </w:pPr>
            <w:r w:rsidRPr="00C50574">
              <w:rPr>
                <w:lang w:val="kk"/>
              </w:rPr>
              <w:t>"Ұлттық ойын – ұлт қазынасы" "Бәйге" қимылды ойыны</w:t>
            </w:r>
          </w:p>
          <w:p w14:paraId="41C3D5CD" w14:textId="5D0C5FCB" w:rsidR="00C50574" w:rsidRPr="00C50574" w:rsidRDefault="00CE1172" w:rsidP="00C50574">
            <w:pPr>
              <w:pStyle w:val="13213"/>
              <w:rPr>
                <w:highlight w:val="yellow"/>
              </w:rPr>
            </w:pPr>
            <w:r w:rsidRPr="00C50574">
              <w:rPr>
                <w:lang w:val="kk"/>
              </w:rPr>
              <w:t>Қазақ ұлттық ойындарына деген қызығушылықты қалыптастыру, денсаулықты нығайтуға ықпал ететін физикалық қасиеттерді дамыту. (Дене тәрбиесі)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DE3F4" w14:textId="77777777" w:rsidR="00C50574" w:rsidRPr="00C50574" w:rsidRDefault="00CE1172" w:rsidP="00C50574">
            <w:pPr>
              <w:pStyle w:val="13213"/>
            </w:pPr>
            <w:r w:rsidRPr="00C50574">
              <w:rPr>
                <w:lang w:val="kk"/>
              </w:rPr>
              <w:t>Балалардың еркін іс-әрекеті.</w:t>
            </w:r>
          </w:p>
          <w:p w14:paraId="114ED040" w14:textId="0E993E16" w:rsidR="00C50574" w:rsidRPr="00C50574" w:rsidRDefault="00CE1172" w:rsidP="00C50574">
            <w:pPr>
              <w:pStyle w:val="13213"/>
              <w:rPr>
                <w:highlight w:val="yellow"/>
              </w:rPr>
            </w:pPr>
            <w:r w:rsidRPr="00C50574">
              <w:rPr>
                <w:lang w:val="kk"/>
              </w:rPr>
              <w:t>(Физикалық, зерттеу, танымдық, коммуникативтік іс-әрекет)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C757A" w14:textId="77777777" w:rsidR="00C50574" w:rsidRPr="00C50574" w:rsidRDefault="00CE1172" w:rsidP="00C50574">
            <w:pPr>
              <w:pStyle w:val="13213"/>
            </w:pPr>
            <w:r w:rsidRPr="00C50574">
              <w:rPr>
                <w:lang w:val="kk"/>
              </w:rPr>
              <w:t>Балалардың еркін іс-әрекеті.</w:t>
            </w:r>
          </w:p>
          <w:p w14:paraId="37BD4299" w14:textId="7463B9DC" w:rsidR="00C50574" w:rsidRPr="00C50574" w:rsidRDefault="00CE1172" w:rsidP="00C50574">
            <w:pPr>
              <w:pStyle w:val="13213"/>
              <w:rPr>
                <w:highlight w:val="yellow"/>
              </w:rPr>
            </w:pPr>
            <w:r w:rsidRPr="00C50574">
              <w:rPr>
                <w:lang w:val="kk"/>
              </w:rPr>
              <w:t>(Физикалық, зерттеу, танымдық, коммуникативтік іс-әрекет)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3F944" w14:textId="77777777" w:rsidR="00C50574" w:rsidRPr="00C50574" w:rsidRDefault="00CE1172" w:rsidP="00C50574">
            <w:pPr>
              <w:pStyle w:val="13213"/>
            </w:pPr>
            <w:r w:rsidRPr="00C50574">
              <w:rPr>
                <w:lang w:val="kk"/>
              </w:rPr>
              <w:t>"Ұлттық ойын – ұлт қазынасы" "Бәйге" қимылды ойыны</w:t>
            </w:r>
          </w:p>
          <w:p w14:paraId="7ED1623E" w14:textId="21CE60E6" w:rsidR="00C50574" w:rsidRPr="00C50574" w:rsidRDefault="00CE1172" w:rsidP="00C50574">
            <w:pPr>
              <w:pStyle w:val="13213"/>
              <w:rPr>
                <w:highlight w:val="yellow"/>
              </w:rPr>
            </w:pPr>
            <w:r w:rsidRPr="00C50574">
              <w:rPr>
                <w:lang w:val="kk"/>
              </w:rPr>
              <w:t>Қазақ ұлттық ойындарына деген қызығушылықты қалыптастыру, денсаулықты нығайтуға ықпал ететін физикалық қасиеттерді дамыту. (Дене тәрбиесі)</w:t>
            </w:r>
          </w:p>
        </w:tc>
      </w:tr>
      <w:tr w:rsidR="008844C2" w14:paraId="4DA0FE66" w14:textId="77777777" w:rsidTr="0087637B">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18EF2" w14:textId="77777777" w:rsidR="00C50574" w:rsidRPr="00C50574" w:rsidRDefault="00CE1172" w:rsidP="00C50574">
            <w:pPr>
              <w:pStyle w:val="13213"/>
            </w:pPr>
            <w:r w:rsidRPr="00C50574">
              <w:rPr>
                <w:lang w:val="kk"/>
              </w:rPr>
              <w:t>Балалардың үйге қайтуы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64F4C" w14:textId="77234642" w:rsidR="00C50574" w:rsidRPr="00C50574" w:rsidRDefault="00CE1172" w:rsidP="00C50574">
            <w:pPr>
              <w:pStyle w:val="13213"/>
              <w:rPr>
                <w:highlight w:val="yellow"/>
              </w:rPr>
            </w:pPr>
            <w:r w:rsidRPr="00C50574">
              <w:rPr>
                <w:lang w:val="kk"/>
              </w:rPr>
              <w:t>"Біздің балабақша үшін бір игі іс" акциясы Балалар мен ата-аналар қарым-қатынасын нығайту; кітаптар мен ойыншықтарды жөндеу бойынша бірлескен қызметті бағалау арқылы жақын адамдарға құндылық қатынасын қалыптастыру; балабақшада жағымды эмоционалды фон құру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CC1C4" w14:textId="7D6CC272" w:rsidR="00C50574" w:rsidRPr="00C50574" w:rsidRDefault="00CE1172" w:rsidP="00C50574">
            <w:pPr>
              <w:pStyle w:val="13213"/>
            </w:pPr>
            <w:r w:rsidRPr="00C50574">
              <w:rPr>
                <w:lang w:val="kk"/>
              </w:rPr>
              <w:t>"Әкімшілік қабылдау бөлмесі" (жеке консультациялар) Ата-аналарға өздерін қызықтыратын тақырыптар бойынша кеңес беру</w:t>
            </w:r>
          </w:p>
          <w:p w14:paraId="05326E06" w14:textId="77777777" w:rsidR="00C50574" w:rsidRPr="00C50574" w:rsidRDefault="00C50574" w:rsidP="00C50574">
            <w:pPr>
              <w:pStyle w:val="13213"/>
              <w:rPr>
                <w:highlight w:val="yellow"/>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9DC6A" w14:textId="77777777" w:rsidR="00C50574" w:rsidRPr="00C50574" w:rsidRDefault="00CE1172" w:rsidP="00C50574">
            <w:pPr>
              <w:pStyle w:val="13213"/>
            </w:pPr>
            <w:r w:rsidRPr="00C50574">
              <w:rPr>
                <w:lang w:val="kk"/>
              </w:rPr>
              <w:t>"Әкімшілік қабылдау бөлмесі" (жеке консультациялар) Ата-аналарға өздерін қызықтыратын тақырыптар бойынша кеңес беру</w:t>
            </w:r>
          </w:p>
          <w:p w14:paraId="551C7764" w14:textId="77777777" w:rsidR="00C50574" w:rsidRPr="00C50574" w:rsidRDefault="00C50574" w:rsidP="00C50574">
            <w:pPr>
              <w:pStyle w:val="13213"/>
              <w:rPr>
                <w:highlight w:val="yellow"/>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D2CBE" w14:textId="77777777" w:rsidR="00C50574" w:rsidRPr="00C50574" w:rsidRDefault="00CE1172" w:rsidP="00C50574">
            <w:pPr>
              <w:pStyle w:val="13213"/>
            </w:pPr>
            <w:r w:rsidRPr="00C50574">
              <w:rPr>
                <w:lang w:val="kk"/>
              </w:rPr>
              <w:t>Демалыс күндеріне тілек.</w:t>
            </w:r>
          </w:p>
          <w:p w14:paraId="3A4A40B4" w14:textId="77777777" w:rsidR="00C50574" w:rsidRPr="00C50574" w:rsidRDefault="00CE1172" w:rsidP="00C50574">
            <w:pPr>
              <w:pStyle w:val="13213"/>
            </w:pPr>
            <w:r w:rsidRPr="00C50574">
              <w:rPr>
                <w:lang w:val="kk"/>
              </w:rPr>
              <w:t>(Сау болыңыз – До свидания!)</w:t>
            </w:r>
          </w:p>
        </w:tc>
      </w:tr>
    </w:tbl>
    <w:p w14:paraId="2D36062B" w14:textId="54C0B555" w:rsidR="00513FA1" w:rsidRDefault="00513FA1" w:rsidP="00513FA1"/>
    <w:p w14:paraId="013C82A7" w14:textId="77777777" w:rsidR="003324DF" w:rsidRPr="006F03F9" w:rsidRDefault="00CE1172" w:rsidP="003324DF">
      <w:pPr>
        <w:pStyle w:val="612"/>
      </w:pPr>
      <w:r w:rsidRPr="006F03F9">
        <w:rPr>
          <w:lang w:val="kk"/>
        </w:rPr>
        <w:t>ТӘРБИЕ-БІЛІМ БЕРУ ПРОЦЕСІНІҢ ЦИКЛОГРАММАСЫ</w:t>
      </w:r>
    </w:p>
    <w:p w14:paraId="096CEE74" w14:textId="77777777" w:rsidR="003324DF" w:rsidRPr="006F03F9" w:rsidRDefault="00CE1172" w:rsidP="003324DF">
      <w:pPr>
        <w:pStyle w:val="41"/>
      </w:pPr>
      <w:r w:rsidRPr="006F03F9">
        <w:rPr>
          <w:lang w:val="kk"/>
        </w:rPr>
        <w:t>Топ: кіші топ</w:t>
      </w:r>
    </w:p>
    <w:p w14:paraId="33048AF2" w14:textId="77777777" w:rsidR="003324DF" w:rsidRPr="006F03F9" w:rsidRDefault="00CE1172" w:rsidP="003324DF">
      <w:pPr>
        <w:pStyle w:val="41"/>
      </w:pPr>
      <w:r w:rsidRPr="006F03F9">
        <w:rPr>
          <w:lang w:val="kk"/>
        </w:rPr>
        <w:t>Балалардың жасы: 2 жастан бастап</w:t>
      </w:r>
    </w:p>
    <w:p w14:paraId="50532ABC" w14:textId="33791B16" w:rsidR="003324DF" w:rsidRPr="006F03F9" w:rsidRDefault="00CE1172" w:rsidP="003324DF">
      <w:pPr>
        <w:pStyle w:val="41"/>
      </w:pPr>
      <w:r w:rsidRPr="006F03F9">
        <w:rPr>
          <w:lang w:val="kk"/>
        </w:rPr>
        <w:t>Жоспар қай кезеңге жасалды: 17.03–20.03</w:t>
      </w:r>
    </w:p>
    <w:p w14:paraId="219B5510" w14:textId="358460F4" w:rsidR="003324DF" w:rsidRDefault="00CE1172" w:rsidP="003324DF">
      <w:pPr>
        <w:pStyle w:val="41"/>
      </w:pPr>
      <w:r w:rsidRPr="006F03F9">
        <w:rPr>
          <w:lang w:val="kk"/>
        </w:rPr>
        <w:t>Аптаның цитатасы: «Ар-намыс қана тәуелсіздікке тірек бола алады»</w:t>
      </w:r>
    </w:p>
    <w:tbl>
      <w:tblPr>
        <w:tblW w:w="15309" w:type="dxa"/>
        <w:tblInd w:w="-5" w:type="dxa"/>
        <w:tblLayout w:type="fixed"/>
        <w:tblLook w:val="04A0" w:firstRow="1" w:lastRow="0" w:firstColumn="1" w:lastColumn="0" w:noHBand="0" w:noVBand="1"/>
      </w:tblPr>
      <w:tblGrid>
        <w:gridCol w:w="2835"/>
        <w:gridCol w:w="3119"/>
        <w:gridCol w:w="3260"/>
        <w:gridCol w:w="3260"/>
        <w:gridCol w:w="2835"/>
      </w:tblGrid>
      <w:tr w:rsidR="008844C2" w14:paraId="2862A1DD"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79D53" w14:textId="77777777" w:rsidR="00BF0544" w:rsidRPr="00BF0544" w:rsidRDefault="00CE1172" w:rsidP="00BF0544">
            <w:pPr>
              <w:pStyle w:val="13313"/>
            </w:pPr>
            <w:bookmarkStart w:id="2" w:name="_Hlk191032647"/>
            <w:r w:rsidRPr="00BF0544">
              <w:rPr>
                <w:lang w:val="kk"/>
              </w:rPr>
              <w:t>Күн тәртібінің үлгісі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F39DB" w14:textId="40B4C842" w:rsidR="00BF0544" w:rsidRPr="00BF0544" w:rsidRDefault="00CE1172" w:rsidP="00BF0544">
            <w:pPr>
              <w:pStyle w:val="13313"/>
            </w:pPr>
            <w:r w:rsidRPr="00BF0544">
              <w:rPr>
                <w:lang w:val="kk"/>
              </w:rPr>
              <w:t>Дүйсенбі 17.03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31295" w14:textId="606D0ACD" w:rsidR="00BF0544" w:rsidRPr="00BF0544" w:rsidRDefault="00CE1172" w:rsidP="00BF0544">
            <w:pPr>
              <w:pStyle w:val="13313"/>
            </w:pPr>
            <w:r w:rsidRPr="00BF0544">
              <w:rPr>
                <w:lang w:val="kk"/>
              </w:rPr>
              <w:t>Сейсенбі 18.03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26A3D" w14:textId="618E0B1D" w:rsidR="00BF0544" w:rsidRPr="00BF0544" w:rsidRDefault="00CE1172" w:rsidP="00BF0544">
            <w:pPr>
              <w:pStyle w:val="13313"/>
            </w:pPr>
            <w:r w:rsidRPr="00BF0544">
              <w:rPr>
                <w:lang w:val="kk"/>
              </w:rPr>
              <w:t>Сәрсенбі 19.03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9E2BD" w14:textId="4D2A63F3" w:rsidR="00BF0544" w:rsidRPr="00BF0544" w:rsidRDefault="00CE1172" w:rsidP="00BF0544">
            <w:pPr>
              <w:pStyle w:val="13313"/>
            </w:pPr>
            <w:r w:rsidRPr="00BF0544">
              <w:rPr>
                <w:lang w:val="kk"/>
              </w:rPr>
              <w:t>Бейсенбі 20.03</w:t>
            </w:r>
          </w:p>
        </w:tc>
      </w:tr>
      <w:tr w:rsidR="008844C2" w14:paraId="4A016506" w14:textId="77777777" w:rsidTr="00BF0544">
        <w:trPr>
          <w:trHeight w:val="699"/>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AC40F" w14:textId="19923FF7" w:rsidR="00BF0544" w:rsidRPr="00BF0544" w:rsidRDefault="00CE1172" w:rsidP="00BF0544">
            <w:pPr>
              <w:pStyle w:val="13213"/>
            </w:pPr>
            <w:r w:rsidRPr="00BF0544">
              <w:rPr>
                <w:lang w:val="kk"/>
              </w:rPr>
              <w:t>Балаларды қабылдау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1A30B" w14:textId="77777777" w:rsidR="00440353" w:rsidRDefault="00CE1172" w:rsidP="00BF0544">
            <w:pPr>
              <w:pStyle w:val="13213"/>
            </w:pPr>
            <w:r w:rsidRPr="00BF0544">
              <w:rPr>
                <w:lang w:val="kk"/>
              </w:rPr>
              <w:t xml:space="preserve">«Өнегелі 15 минут» </w:t>
            </w:r>
          </w:p>
          <w:p w14:paraId="1F605B14" w14:textId="2D26A312" w:rsidR="00BF0544" w:rsidRPr="00CE1172" w:rsidRDefault="00CE1172" w:rsidP="00BF0544">
            <w:pPr>
              <w:pStyle w:val="13213"/>
              <w:rPr>
                <w:lang w:val="kk"/>
              </w:rPr>
            </w:pPr>
            <w:r>
              <w:rPr>
                <w:lang w:val="kk"/>
              </w:rPr>
              <w:t>"Қайда, не істеуге болады?» Балалардың сөзінде белгілі бір жағдайға сәйкес етістіктерді қолдануды жандандыру.</w:t>
            </w:r>
          </w:p>
          <w:p w14:paraId="0BCF4FAB" w14:textId="77777777" w:rsidR="00BF0544" w:rsidRPr="00CE1172" w:rsidRDefault="00CE1172" w:rsidP="00BF0544">
            <w:pPr>
              <w:pStyle w:val="13213"/>
              <w:rPr>
                <w:lang w:val="kk"/>
              </w:rPr>
            </w:pPr>
            <w:r w:rsidRPr="00BF0544">
              <w:rPr>
                <w:lang w:val="kk"/>
              </w:rPr>
              <w:t xml:space="preserve">Балалардың жақсы көңіл күймен кездесуі. Балаларға қолайлы жағдай жасау. </w:t>
            </w:r>
          </w:p>
          <w:p w14:paraId="4E92C9D5" w14:textId="6E494454" w:rsidR="00BF0544" w:rsidRPr="00CE1172" w:rsidRDefault="00CE1172" w:rsidP="00BF0544">
            <w:pPr>
              <w:pStyle w:val="13213"/>
              <w:rPr>
                <w:lang w:val="kk"/>
              </w:rPr>
            </w:pPr>
            <w:r w:rsidRPr="00BF0544">
              <w:rPr>
                <w:lang w:val="kk"/>
              </w:rPr>
              <w:t>(Қайырлы таң!)</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8CB50" w14:textId="77777777" w:rsidR="00440353" w:rsidRPr="00CE1172" w:rsidRDefault="00CE1172" w:rsidP="00BF0544">
            <w:pPr>
              <w:pStyle w:val="13213"/>
              <w:rPr>
                <w:lang w:val="kk"/>
              </w:rPr>
            </w:pPr>
            <w:r w:rsidRPr="00BF0544">
              <w:rPr>
                <w:lang w:val="kk"/>
              </w:rPr>
              <w:t xml:space="preserve">"Өнегелі 15 минут" "Қауіпті заттар" </w:t>
            </w:r>
          </w:p>
          <w:p w14:paraId="7055D9BA" w14:textId="65225FF9" w:rsidR="00BF0544" w:rsidRPr="00CE1172" w:rsidRDefault="00CE1172" w:rsidP="00BF0544">
            <w:pPr>
              <w:pStyle w:val="13213"/>
              <w:rPr>
                <w:lang w:val="kk"/>
              </w:rPr>
            </w:pPr>
            <w:r>
              <w:rPr>
                <w:lang w:val="kk"/>
              </w:rPr>
              <w:t>Үйдегі қауіп көздерімен таныстыруды жалғастыру.</w:t>
            </w:r>
          </w:p>
          <w:p w14:paraId="288E9D3F" w14:textId="77777777" w:rsidR="00BF0544" w:rsidRPr="00CE1172" w:rsidRDefault="00CE1172" w:rsidP="00BF0544">
            <w:pPr>
              <w:pStyle w:val="13213"/>
              <w:rPr>
                <w:lang w:val="kk"/>
              </w:rPr>
            </w:pPr>
            <w:r w:rsidRPr="00BF0544">
              <w:rPr>
                <w:lang w:val="kk"/>
              </w:rPr>
              <w:t>Алдағы күнге жақсы көңіл күй сыйлау. Ойыншықтарды, сабақтарды таңдауға көмектесу.</w:t>
            </w:r>
          </w:p>
          <w:p w14:paraId="02334A4A" w14:textId="35FC9671" w:rsidR="00BF0544" w:rsidRPr="00BF0544" w:rsidRDefault="00CE1172" w:rsidP="00BF0544">
            <w:pPr>
              <w:pStyle w:val="13213"/>
            </w:pPr>
            <w:r>
              <w:rPr>
                <w:lang w:val="kk"/>
              </w:rPr>
              <w:t>(Қайырлы таң! Доброе утро!)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60F49" w14:textId="77777777" w:rsidR="00440353" w:rsidRDefault="00CE1172" w:rsidP="00BF0544">
            <w:pPr>
              <w:pStyle w:val="13213"/>
            </w:pPr>
            <w:r>
              <w:rPr>
                <w:lang w:val="kk"/>
              </w:rPr>
              <w:t>«Өнегелі 15 минут»</w:t>
            </w:r>
          </w:p>
          <w:p w14:paraId="04B5A88B" w14:textId="19865BF5" w:rsidR="00BF0544" w:rsidRPr="00CE1172" w:rsidRDefault="00CE1172" w:rsidP="00BF0544">
            <w:pPr>
              <w:pStyle w:val="13213"/>
              <w:rPr>
                <w:lang w:val="kk"/>
              </w:rPr>
            </w:pPr>
            <w:r w:rsidRPr="00BF0544">
              <w:rPr>
                <w:lang w:val="kk"/>
              </w:rPr>
              <w:t>"Қайда, не істеуге болады?» Балалардың сөзінде белгілі бір жағдайға сәйкес етістіктерді қолдануды жандандыру.</w:t>
            </w:r>
          </w:p>
          <w:p w14:paraId="760FBD90" w14:textId="77777777" w:rsidR="00440353" w:rsidRPr="00CE1172" w:rsidRDefault="00CE1172" w:rsidP="00BF0544">
            <w:pPr>
              <w:pStyle w:val="13213"/>
              <w:rPr>
                <w:lang w:val="kk"/>
              </w:rPr>
            </w:pPr>
            <w:r w:rsidRPr="00BF0544">
              <w:rPr>
                <w:lang w:val="kk"/>
              </w:rPr>
              <w:t>"Қайырлы таң балам,</w:t>
            </w:r>
          </w:p>
          <w:p w14:paraId="6B323BFF" w14:textId="59CFE93B" w:rsidR="00BF0544" w:rsidRPr="00CE1172" w:rsidRDefault="00CE1172" w:rsidP="00BF0544">
            <w:pPr>
              <w:pStyle w:val="13213"/>
              <w:rPr>
                <w:lang w:val="kk"/>
              </w:rPr>
            </w:pPr>
            <w:r>
              <w:rPr>
                <w:lang w:val="kk"/>
              </w:rPr>
              <w:t>Күлімдеп тұр ұйқыңнан"</w:t>
            </w:r>
          </w:p>
          <w:p w14:paraId="236516AC" w14:textId="3CDCFE2B" w:rsidR="00BF0544" w:rsidRPr="00CE1172" w:rsidRDefault="00CE1172" w:rsidP="00BF0544">
            <w:pPr>
              <w:pStyle w:val="13213"/>
              <w:rPr>
                <w:lang w:val="kk"/>
              </w:rPr>
            </w:pPr>
            <w:r>
              <w:rPr>
                <w:lang w:val="kk"/>
              </w:rPr>
              <w:t xml:space="preserve">Балалардың эмоционалды көңіл күйін көтеру. </w:t>
            </w:r>
          </w:p>
          <w:p w14:paraId="480F7DB1" w14:textId="3934386A" w:rsidR="00BF0544" w:rsidRPr="00BF0544" w:rsidRDefault="00CE1172" w:rsidP="00BF0544">
            <w:pPr>
              <w:pStyle w:val="13213"/>
            </w:pPr>
            <w:r w:rsidRPr="00BF0544">
              <w:rPr>
                <w:lang w:val="kk"/>
              </w:rPr>
              <w:t>(Қайырлы таң! – Доброе утро!)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1F0E7" w14:textId="77777777" w:rsidR="00440353" w:rsidRPr="00440353" w:rsidRDefault="00CE1172" w:rsidP="00440353">
            <w:pPr>
              <w:pStyle w:val="13213"/>
            </w:pPr>
            <w:r w:rsidRPr="00440353">
              <w:rPr>
                <w:lang w:val="kk"/>
              </w:rPr>
              <w:t xml:space="preserve">"Өнегелі 15 минут" "Қауіпті заттар" </w:t>
            </w:r>
          </w:p>
          <w:p w14:paraId="68D3AFFF" w14:textId="1AE3294C" w:rsidR="00440353" w:rsidRPr="00440353" w:rsidRDefault="00CE1172" w:rsidP="00440353">
            <w:pPr>
              <w:pStyle w:val="13213"/>
            </w:pPr>
            <w:r w:rsidRPr="00440353">
              <w:rPr>
                <w:lang w:val="kk"/>
              </w:rPr>
              <w:t xml:space="preserve">Үйдегі қауіп көздерімен </w:t>
            </w:r>
            <w:r>
              <w:rPr>
                <w:lang w:val="kk"/>
              </w:rPr>
              <w:t>таныстыру</w:t>
            </w:r>
            <w:r w:rsidRPr="00440353">
              <w:rPr>
                <w:lang w:val="kk"/>
              </w:rPr>
              <w:t>ды жалғастыру.</w:t>
            </w:r>
          </w:p>
          <w:p w14:paraId="17739B58" w14:textId="77777777" w:rsidR="00BF0544" w:rsidRPr="00BF0544" w:rsidRDefault="00CE1172" w:rsidP="00BF0544">
            <w:pPr>
              <w:pStyle w:val="13213"/>
            </w:pPr>
            <w:r w:rsidRPr="00BF0544">
              <w:rPr>
                <w:lang w:val="kk"/>
              </w:rPr>
              <w:t xml:space="preserve">Балаларға қолайлы жағдай жасау. Алдағы қызметке ынталандыру. </w:t>
            </w:r>
          </w:p>
          <w:p w14:paraId="491B3D3C" w14:textId="77777777" w:rsidR="00BF0544" w:rsidRPr="00BF0544" w:rsidRDefault="00CE1172" w:rsidP="00BF0544">
            <w:pPr>
              <w:pStyle w:val="13213"/>
            </w:pPr>
            <w:r w:rsidRPr="00BF0544">
              <w:rPr>
                <w:lang w:val="kk"/>
              </w:rPr>
              <w:t>(Сәлеметсіз бе! – Здравствуйте!)</w:t>
            </w:r>
          </w:p>
        </w:tc>
      </w:tr>
      <w:tr w:rsidR="008844C2" w14:paraId="6B6CB79E" w14:textId="77777777" w:rsidTr="00BF0544">
        <w:trPr>
          <w:trHeight w:val="564"/>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70311" w14:textId="54E82E74" w:rsidR="00BF0544" w:rsidRPr="00BF0544" w:rsidRDefault="00CE1172" w:rsidP="00BF0544">
            <w:pPr>
              <w:pStyle w:val="13213"/>
            </w:pPr>
            <w:r w:rsidRPr="00BF0544">
              <w:rPr>
                <w:lang w:val="kk"/>
              </w:rPr>
              <w:t>Ата-аналармен әңгімелесу, кеңес беру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DAB9F" w14:textId="64F35DF4" w:rsidR="00BF0544" w:rsidRPr="00BF0544" w:rsidRDefault="00CE1172" w:rsidP="00BF0544">
            <w:pPr>
              <w:pStyle w:val="13213"/>
            </w:pPr>
            <w:r w:rsidRPr="00BF0544">
              <w:rPr>
                <w:lang w:val="kk"/>
              </w:rPr>
              <w:t>"Әкімшілік қабылдау бөлмесі" (жеке консультациялар) Ата-аналарға өздерін қызықтыратын тақырыптар бойынша кеңес беру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E1430" w14:textId="41A0A7CE" w:rsidR="004D0380" w:rsidRDefault="00CE1172" w:rsidP="00BF0544">
            <w:pPr>
              <w:pStyle w:val="13213"/>
            </w:pPr>
            <w:r>
              <w:rPr>
                <w:lang w:val="kk"/>
              </w:rPr>
              <w:t>"Көгілдір көктем" экологиялық парағы</w:t>
            </w:r>
          </w:p>
          <w:p w14:paraId="718DC3C2" w14:textId="35A2E640" w:rsidR="00BF0544" w:rsidRPr="00BF0544" w:rsidRDefault="00CE1172" w:rsidP="00BF0544">
            <w:pPr>
              <w:pStyle w:val="13213"/>
            </w:pPr>
            <w:r>
              <w:rPr>
                <w:lang w:val="kk"/>
              </w:rPr>
              <w:t>Балалар мен ата-аналардың қоршаған орта туралы түсініктерін кеңейту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D0E0" w14:textId="0EC14181" w:rsidR="00BF0544" w:rsidRPr="00BF0544" w:rsidRDefault="00CE1172" w:rsidP="00BF0544">
            <w:pPr>
              <w:pStyle w:val="13213"/>
            </w:pPr>
            <w:r w:rsidRPr="00BF0544">
              <w:rPr>
                <w:lang w:val="kk"/>
              </w:rPr>
              <w:t>Балалардың денсаулығы туралы ата-аналармен әңгімелесу</w:t>
            </w:r>
          </w:p>
          <w:p w14:paraId="02A914B2" w14:textId="77777777" w:rsidR="00BF0544" w:rsidRPr="00BF0544" w:rsidRDefault="00BF0544" w:rsidP="00BF0544">
            <w:pPr>
              <w:pStyle w:val="13213"/>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46FDD" w14:textId="77777777" w:rsidR="004D0380" w:rsidRPr="004D0380" w:rsidRDefault="00CE1172" w:rsidP="004D0380">
            <w:pPr>
              <w:pStyle w:val="13213"/>
            </w:pPr>
            <w:r w:rsidRPr="004D0380">
              <w:rPr>
                <w:lang w:val="kk"/>
              </w:rPr>
              <w:t>"Көгілдір көктем" экологиялық парағы</w:t>
            </w:r>
          </w:p>
          <w:p w14:paraId="2B8B92AF" w14:textId="6AB42090" w:rsidR="00BF0544" w:rsidRPr="00BF0544" w:rsidRDefault="00CE1172" w:rsidP="004D0380">
            <w:pPr>
              <w:pStyle w:val="13213"/>
            </w:pPr>
            <w:r w:rsidRPr="004D0380">
              <w:rPr>
                <w:lang w:val="kk"/>
              </w:rPr>
              <w:t>Балалар мен ата-аналардың қоршаған орта туралы түсініктерін кеңейту</w:t>
            </w:r>
          </w:p>
        </w:tc>
      </w:tr>
      <w:tr w:rsidR="008844C2" w:rsidRPr="00814700" w14:paraId="4B0BEE3E" w14:textId="77777777" w:rsidTr="00BF0544">
        <w:trPr>
          <w:trHeight w:val="28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CC3B3" w14:textId="137975A5" w:rsidR="00BF0544" w:rsidRPr="00BF0544" w:rsidRDefault="00CE1172" w:rsidP="00BF0544">
            <w:pPr>
              <w:pStyle w:val="13213"/>
            </w:pPr>
            <w:r w:rsidRPr="001904D6">
              <w:rPr>
                <w:lang w:val="kk"/>
              </w:rPr>
              <w:t>Балалар іс-әрекеті (ойын, танымдық, коммуникативті, шығармашылық, эксперименттік, еңбек, қозғалыс, бейнелеу, дербес және т. б.)</w:t>
            </w:r>
            <w:r w:rsidRPr="001904D6">
              <w:rPr>
                <w:lang w:val="kk"/>
              </w:rPr>
              <w:br/>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F371A" w14:textId="77777777" w:rsidR="004D0380" w:rsidRDefault="00CE1172" w:rsidP="00BF0544">
            <w:pPr>
              <w:pStyle w:val="13213"/>
            </w:pPr>
            <w:r>
              <w:rPr>
                <w:lang w:val="kk"/>
              </w:rPr>
              <w:t>Мозаика</w:t>
            </w:r>
          </w:p>
          <w:p w14:paraId="7E1C631F" w14:textId="1A4C8EC6" w:rsidR="00BF0544" w:rsidRPr="00BF0544" w:rsidRDefault="00CE1172" w:rsidP="00BF0544">
            <w:pPr>
              <w:pStyle w:val="13213"/>
            </w:pPr>
            <w:r>
              <w:rPr>
                <w:lang w:val="kk"/>
              </w:rPr>
              <w:t>Мозаикалық ойынға қызығушылықты қалыптастыру.</w:t>
            </w:r>
          </w:p>
          <w:p w14:paraId="060E06A5" w14:textId="77777777" w:rsidR="004D0380" w:rsidRDefault="00CE1172" w:rsidP="00BF0544">
            <w:pPr>
              <w:pStyle w:val="13213"/>
            </w:pPr>
            <w:r w:rsidRPr="00BF0544">
              <w:rPr>
                <w:lang w:val="kk"/>
              </w:rPr>
              <w:t xml:space="preserve">Қолдың ұсақ моторикасын дамыту. </w:t>
            </w:r>
          </w:p>
          <w:p w14:paraId="221385D6" w14:textId="77745544" w:rsidR="00BF0544" w:rsidRPr="00BF0544" w:rsidRDefault="00CE1172" w:rsidP="00BF0544">
            <w:pPr>
              <w:pStyle w:val="13213"/>
            </w:pPr>
            <w:r>
              <w:rPr>
                <w:lang w:val="kk"/>
              </w:rPr>
              <w:t>(Сенсорика)</w:t>
            </w:r>
          </w:p>
          <w:p w14:paraId="0A793634" w14:textId="7910A2D7" w:rsidR="00BF0544" w:rsidRPr="00BF0544" w:rsidRDefault="00CE1172" w:rsidP="00BF0544">
            <w:pPr>
              <w:pStyle w:val="13213"/>
            </w:pPr>
            <w:r>
              <w:rPr>
                <w:lang w:val="kk"/>
              </w:rPr>
              <w:t>"Шығармашылық бұрышы"  – "Киіз үйді бояйық"</w:t>
            </w:r>
          </w:p>
          <w:p w14:paraId="67210E94" w14:textId="05D4D283" w:rsidR="00BF0544" w:rsidRPr="00BF0544" w:rsidRDefault="00CE1172" w:rsidP="00BF0544">
            <w:pPr>
              <w:pStyle w:val="13213"/>
            </w:pPr>
            <w:r>
              <w:rPr>
                <w:lang w:val="kk"/>
              </w:rPr>
              <w:t>Қарындашты, щетканы үш саусақпен дұрыс ұстау дағдысын қалыптастыруды жалғастыру. (Сурет салу)</w:t>
            </w:r>
          </w:p>
          <w:p w14:paraId="7A392B9D" w14:textId="77777777" w:rsidR="00BF0544" w:rsidRPr="00BF0544" w:rsidRDefault="00BF0544" w:rsidP="00BF0544">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B1CCB" w14:textId="2D24D6D7" w:rsidR="00BF0544" w:rsidRPr="00BF0544" w:rsidRDefault="00CE1172" w:rsidP="00BF0544">
            <w:pPr>
              <w:pStyle w:val="13213"/>
            </w:pPr>
            <w:r>
              <w:rPr>
                <w:lang w:val="kk"/>
              </w:rPr>
              <w:t xml:space="preserve">"Жұптастырылған суреттер" үстел үсті-баспа ойыны </w:t>
            </w:r>
          </w:p>
          <w:p w14:paraId="229C9434" w14:textId="471A71FE" w:rsidR="00BF0544" w:rsidRPr="00CE1172" w:rsidRDefault="00CE1172" w:rsidP="00BF0544">
            <w:pPr>
              <w:pStyle w:val="13213"/>
              <w:rPr>
                <w:lang w:val="kk"/>
              </w:rPr>
            </w:pPr>
            <w:r>
              <w:rPr>
                <w:lang w:val="kk"/>
              </w:rPr>
              <w:t>Балаларға суретте көрсетілген бірдей заттарды табуды үйрету. (Қоршаған ортамен таныстыру)</w:t>
            </w:r>
          </w:p>
          <w:p w14:paraId="6BEE5D7D" w14:textId="77777777" w:rsidR="00BF0544" w:rsidRPr="00CE1172" w:rsidRDefault="00BF0544" w:rsidP="00BF0544">
            <w:pPr>
              <w:pStyle w:val="13213"/>
              <w:rPr>
                <w:lang w:val="kk"/>
              </w:rPr>
            </w:pPr>
          </w:p>
          <w:p w14:paraId="33B5629F" w14:textId="77777777" w:rsidR="004D0380" w:rsidRPr="00CE1172" w:rsidRDefault="00CE1172" w:rsidP="00BF0544">
            <w:pPr>
              <w:pStyle w:val="13213"/>
              <w:rPr>
                <w:lang w:val="kk"/>
              </w:rPr>
            </w:pPr>
            <w:r w:rsidRPr="00BF0544">
              <w:rPr>
                <w:lang w:val="kk"/>
              </w:rPr>
              <w:t>"Шығармашылық бұрышы" "Бауырсақ"</w:t>
            </w:r>
          </w:p>
          <w:p w14:paraId="6C3E8BC0" w14:textId="77777777" w:rsidR="004D0380" w:rsidRPr="00CE1172" w:rsidRDefault="00CE1172" w:rsidP="00BF0544">
            <w:pPr>
              <w:pStyle w:val="13213"/>
              <w:rPr>
                <w:lang w:val="kk"/>
              </w:rPr>
            </w:pPr>
            <w:r>
              <w:rPr>
                <w:lang w:val="kk"/>
              </w:rPr>
              <w:t xml:space="preserve">Ересектермен бірлескен іс-әрекетке деген қызығушылықты ояту; ересек адам салған суретті толықтыра білуге үйретуді жалғастыру. </w:t>
            </w:r>
          </w:p>
          <w:p w14:paraId="32857301" w14:textId="2C14A7FD" w:rsidR="00BF0544" w:rsidRPr="00BF0544" w:rsidRDefault="00CE1172" w:rsidP="00BF0544">
            <w:pPr>
              <w:pStyle w:val="13213"/>
            </w:pPr>
            <w:r>
              <w:rPr>
                <w:lang w:val="kk"/>
              </w:rPr>
              <w:t>(Сурет салу)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9CB19" w14:textId="77777777" w:rsidR="00BF0544" w:rsidRPr="00BF0544" w:rsidRDefault="00CE1172" w:rsidP="00BF0544">
            <w:pPr>
              <w:pStyle w:val="13213"/>
            </w:pPr>
            <w:r w:rsidRPr="00BF0544">
              <w:rPr>
                <w:lang w:val="kk"/>
              </w:rPr>
              <w:t>"Біртұтас тәрбие"</w:t>
            </w:r>
          </w:p>
          <w:p w14:paraId="4F08C1C6" w14:textId="77777777" w:rsidR="004D0380" w:rsidRDefault="00CE1172" w:rsidP="00BF0544">
            <w:pPr>
              <w:pStyle w:val="13213"/>
            </w:pPr>
            <w:r>
              <w:rPr>
                <w:lang w:val="kk"/>
              </w:rPr>
              <w:t>"Жайлауда кім тұрады" дидактикалық ойыны</w:t>
            </w:r>
          </w:p>
          <w:p w14:paraId="72A96279" w14:textId="77777777" w:rsidR="004D0380" w:rsidRDefault="00CE1172" w:rsidP="00BF0544">
            <w:pPr>
              <w:pStyle w:val="13213"/>
            </w:pPr>
            <w:r>
              <w:rPr>
                <w:lang w:val="kk"/>
              </w:rPr>
              <w:t>Қоршаған табиғи объектілер туралы әңгімелер жасау үшін жағдайлар жасау.</w:t>
            </w:r>
          </w:p>
          <w:p w14:paraId="5B1160D6" w14:textId="70CFFCB1" w:rsidR="00BF0544" w:rsidRPr="00BF0544" w:rsidRDefault="00CE1172" w:rsidP="00BF0544">
            <w:pPr>
              <w:pStyle w:val="13213"/>
            </w:pPr>
            <w:r>
              <w:rPr>
                <w:lang w:val="kk"/>
              </w:rPr>
              <w:t>(Қоршаған ортамен таныстыру)</w:t>
            </w:r>
          </w:p>
          <w:p w14:paraId="776B96A1" w14:textId="77777777" w:rsidR="004D0380" w:rsidRDefault="00CE1172" w:rsidP="00BF0544">
            <w:pPr>
              <w:pStyle w:val="13213"/>
            </w:pPr>
            <w:r w:rsidRPr="00BF0544">
              <w:rPr>
                <w:lang w:val="kk"/>
              </w:rPr>
              <w:t>«Шығармашылық бұрышы» «Жануарлар» (Дьенеш блоктары)</w:t>
            </w:r>
          </w:p>
          <w:p w14:paraId="3A319B57" w14:textId="743D6D44" w:rsidR="00BF0544" w:rsidRPr="00BF0544" w:rsidRDefault="00CE1172" w:rsidP="00BF0544">
            <w:pPr>
              <w:pStyle w:val="13213"/>
            </w:pPr>
            <w:r>
              <w:rPr>
                <w:lang w:val="kk"/>
              </w:rPr>
              <w:t>Құрдастарымен құрылысқа қосылу, олармен ойнау; қарапайым құрылыс дағдыларын бекіту.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12748" w14:textId="3E46794A" w:rsidR="00BF0544" w:rsidRPr="00CE1172" w:rsidRDefault="00CE1172" w:rsidP="00BF0544">
            <w:pPr>
              <w:pStyle w:val="13213"/>
              <w:rPr>
                <w:lang w:val="kk"/>
              </w:rPr>
            </w:pPr>
            <w:r w:rsidRPr="00BF0544">
              <w:rPr>
                <w:lang w:val="kk"/>
              </w:rPr>
              <w:t>Аз қозғалатын «Менің істегенімді істе» ойыны Балаларды педагогпен бірге жаттығуларды орындауға тарту. (Дене тәрбиесі)</w:t>
            </w:r>
          </w:p>
          <w:p w14:paraId="30FD0038" w14:textId="77777777" w:rsidR="004D0380" w:rsidRPr="00CE1172" w:rsidRDefault="00CE1172" w:rsidP="00BF0544">
            <w:pPr>
              <w:pStyle w:val="13213"/>
              <w:rPr>
                <w:lang w:val="kk"/>
              </w:rPr>
            </w:pPr>
            <w:r w:rsidRPr="00BF0544">
              <w:rPr>
                <w:lang w:val="kk"/>
              </w:rPr>
              <w:t>Үстел үсті ойындары: мозаика, пирамида, бау байлау</w:t>
            </w:r>
          </w:p>
          <w:p w14:paraId="1C35B0AD" w14:textId="5A00EC6F" w:rsidR="00BF0544" w:rsidRPr="00CE1172" w:rsidRDefault="00CE1172" w:rsidP="00BF0544">
            <w:pPr>
              <w:pStyle w:val="13213"/>
              <w:rPr>
                <w:lang w:val="kk"/>
              </w:rPr>
            </w:pPr>
            <w:r>
              <w:rPr>
                <w:lang w:val="kk"/>
              </w:rPr>
              <w:t>Логикалық ойлауды, саусақтардың ұсақ моторикасын дамыту</w:t>
            </w:r>
          </w:p>
        </w:tc>
      </w:tr>
      <w:tr w:rsidR="008844C2" w14:paraId="4242F2A7"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063AF" w14:textId="74FE44D9" w:rsidR="004D0380" w:rsidRPr="004D0380" w:rsidRDefault="00CE1172" w:rsidP="004D0380">
            <w:pPr>
              <w:pStyle w:val="13213"/>
            </w:pPr>
            <w:r w:rsidRPr="004D0380">
              <w:rPr>
                <w:lang w:val="kk"/>
              </w:rPr>
              <w:t>Ертеңгілік жаттығу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EFF4" w14:textId="77777777" w:rsidR="004D0380" w:rsidRPr="004D0380" w:rsidRDefault="00CE1172" w:rsidP="004D0380">
            <w:pPr>
              <w:pStyle w:val="13213"/>
            </w:pPr>
            <w:r w:rsidRPr="004D0380">
              <w:rPr>
                <w:lang w:val="kk"/>
              </w:rPr>
              <w:t xml:space="preserve">Лентамен ертеңгілік жаттығулар кешені Дене белсенділігінің мәні туралы түсінік қалыптастыру. </w:t>
            </w:r>
          </w:p>
          <w:p w14:paraId="662CDF8D" w14:textId="4BED5CDC" w:rsidR="004D0380" w:rsidRPr="004D0380" w:rsidRDefault="00CE1172" w:rsidP="004D0380">
            <w:pPr>
              <w:pStyle w:val="13213"/>
            </w:pPr>
            <w:r w:rsidRPr="004D0380">
              <w:rPr>
                <w:lang w:val="kk"/>
              </w:rPr>
              <w:t>(Дене тәрбиесі, музыка)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9E881" w14:textId="77777777" w:rsidR="004D0380" w:rsidRPr="004D0380" w:rsidRDefault="00CE1172" w:rsidP="004D0380">
            <w:pPr>
              <w:pStyle w:val="13213"/>
            </w:pPr>
            <w:r w:rsidRPr="004D0380">
              <w:rPr>
                <w:lang w:val="kk"/>
              </w:rPr>
              <w:t xml:space="preserve">Лентамен ертеңгілік жаттығулар кешені Дене белсенділігінің мәні туралы түсінік қалыптастыру. </w:t>
            </w:r>
          </w:p>
          <w:p w14:paraId="62892027" w14:textId="37497BCC" w:rsidR="004D0380" w:rsidRPr="004D0380" w:rsidRDefault="00CE1172" w:rsidP="004D0380">
            <w:pPr>
              <w:pStyle w:val="13213"/>
            </w:pPr>
            <w:r w:rsidRPr="004D0380">
              <w:rPr>
                <w:lang w:val="kk"/>
              </w:rPr>
              <w:t>(Дене тәрбиесі, музыка)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75244" w14:textId="77777777" w:rsidR="004D0380" w:rsidRPr="004D0380" w:rsidRDefault="00CE1172" w:rsidP="004D0380">
            <w:pPr>
              <w:pStyle w:val="13213"/>
            </w:pPr>
            <w:r w:rsidRPr="004D0380">
              <w:rPr>
                <w:lang w:val="kk"/>
              </w:rPr>
              <w:t xml:space="preserve">Лентамен ертеңгілік жаттығулар кешені Дене белсенділігінің мәні туралы түсінік қалыптастыру. </w:t>
            </w:r>
          </w:p>
          <w:p w14:paraId="41A362A4" w14:textId="1E5BBDFE" w:rsidR="004D0380" w:rsidRPr="004D0380" w:rsidRDefault="00CE1172" w:rsidP="004D0380">
            <w:pPr>
              <w:pStyle w:val="13213"/>
            </w:pPr>
            <w:r w:rsidRPr="004D0380">
              <w:rPr>
                <w:lang w:val="kk"/>
              </w:rPr>
              <w:t>(Дене тәрбиесі, музыка)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28B25" w14:textId="77777777" w:rsidR="004D0380" w:rsidRPr="004D0380" w:rsidRDefault="00CE1172" w:rsidP="004D0380">
            <w:pPr>
              <w:pStyle w:val="13213"/>
            </w:pPr>
            <w:r w:rsidRPr="004D0380">
              <w:rPr>
                <w:lang w:val="kk"/>
              </w:rPr>
              <w:t xml:space="preserve">Лентамен ертеңгілік жаттығулар кешені Дене белсенділігінің мәні туралы түсінік қалыптастыру. </w:t>
            </w:r>
          </w:p>
          <w:p w14:paraId="340C0BB0" w14:textId="51B0E39B" w:rsidR="004D0380" w:rsidRPr="004D0380" w:rsidRDefault="00CE1172" w:rsidP="004D0380">
            <w:pPr>
              <w:pStyle w:val="13213"/>
            </w:pPr>
            <w:r w:rsidRPr="004D0380">
              <w:rPr>
                <w:lang w:val="kk"/>
              </w:rPr>
              <w:t>(Дене тәрбиесі, музыка)</w:t>
            </w:r>
          </w:p>
        </w:tc>
      </w:tr>
      <w:tr w:rsidR="008844C2" w14:paraId="3517A639" w14:textId="77777777" w:rsidTr="00BF0544">
        <w:trPr>
          <w:trHeight w:val="416"/>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25E17" w14:textId="77777777" w:rsidR="00A32EEF" w:rsidRPr="00A32EEF" w:rsidRDefault="00CE1172" w:rsidP="00A32EEF">
            <w:pPr>
              <w:pStyle w:val="13213"/>
            </w:pPr>
            <w:r w:rsidRPr="00A32EEF">
              <w:rPr>
                <w:lang w:val="kk"/>
              </w:rPr>
              <w:t>Таңғы ас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6CD65" w14:textId="77777777" w:rsidR="00A32EEF" w:rsidRPr="00A32EEF" w:rsidRDefault="00CE1172" w:rsidP="00A32EEF">
            <w:pPr>
              <w:pStyle w:val="13213"/>
            </w:pPr>
            <w:r w:rsidRPr="00A32EEF">
              <w:rPr>
                <w:lang w:val="kk"/>
              </w:rPr>
              <w:t xml:space="preserve">Ойын жаттығуы </w:t>
            </w:r>
          </w:p>
          <w:p w14:paraId="36704CBB" w14:textId="42F27096" w:rsidR="00A32EEF" w:rsidRPr="00A32EEF" w:rsidRDefault="00CE1172" w:rsidP="00A32EEF">
            <w:pPr>
              <w:pStyle w:val="13213"/>
            </w:pPr>
            <w:r w:rsidRPr="00A32EEF">
              <w:rPr>
                <w:lang w:val="kk"/>
              </w:rPr>
              <w:t>Міндетті түрде жуыну керек</w:t>
            </w:r>
          </w:p>
          <w:p w14:paraId="0D3C7A81" w14:textId="77777777" w:rsidR="00A32EEF" w:rsidRPr="00A32EEF" w:rsidRDefault="00CE1172" w:rsidP="00A32EEF">
            <w:pPr>
              <w:pStyle w:val="13213"/>
            </w:pPr>
            <w:r w:rsidRPr="00A32EEF">
              <w:rPr>
                <w:lang w:val="kk"/>
              </w:rPr>
              <w:t>Таңертең, кешке және түстен кейін,</w:t>
            </w:r>
          </w:p>
          <w:p w14:paraId="64344ECC" w14:textId="73877BC6" w:rsidR="00A32EEF" w:rsidRPr="00A32EEF" w:rsidRDefault="00CE1172" w:rsidP="00A32EEF">
            <w:pPr>
              <w:pStyle w:val="13213"/>
            </w:pPr>
            <w:r w:rsidRPr="00A32EEF">
              <w:rPr>
                <w:lang w:val="kk"/>
              </w:rPr>
              <w:t>Әр тамақтанар алдында,</w:t>
            </w:r>
          </w:p>
          <w:p w14:paraId="45BFE132" w14:textId="63E7E377" w:rsidR="00A32EEF" w:rsidRPr="00A32EEF" w:rsidRDefault="00CE1172" w:rsidP="00A32EEF">
            <w:pPr>
              <w:pStyle w:val="13213"/>
            </w:pPr>
            <w:r w:rsidRPr="00A32EEF">
              <w:rPr>
                <w:lang w:val="kk"/>
              </w:rPr>
              <w:t>Ұйқыдан кейін және ұйықтар алдында.</w:t>
            </w:r>
          </w:p>
          <w:p w14:paraId="6D2F0305" w14:textId="77777777" w:rsidR="00A32EEF" w:rsidRPr="00A32EEF" w:rsidRDefault="00CE1172" w:rsidP="00A32EEF">
            <w:pPr>
              <w:pStyle w:val="13213"/>
            </w:pPr>
            <w:r w:rsidRPr="00A32EEF">
              <w:rPr>
                <w:lang w:val="kk"/>
              </w:rPr>
              <w:t>Мәдени-гигиеналық дағдылар: қолды дұрыс жуу, өз сүлгісінің орнын білу, қолды дұрыс сүрту және сүлгіні ілу.</w:t>
            </w:r>
          </w:p>
          <w:p w14:paraId="06F38E64" w14:textId="77777777" w:rsidR="00A32EEF" w:rsidRPr="00A32EEF" w:rsidRDefault="00CE1172" w:rsidP="00A32EEF">
            <w:pPr>
              <w:pStyle w:val="13213"/>
            </w:pPr>
            <w:r w:rsidRPr="00A32EEF">
              <w:rPr>
                <w:lang w:val="kk"/>
              </w:rPr>
              <w:t>Тамақ ішу</w:t>
            </w:r>
          </w:p>
          <w:p w14:paraId="3F93B813" w14:textId="520E3AD3" w:rsidR="00A32EEF" w:rsidRPr="00A32EEF" w:rsidRDefault="00CE1172" w:rsidP="00A32EEF">
            <w:pPr>
              <w:pStyle w:val="13213"/>
            </w:pPr>
            <w:r w:rsidRPr="00A32EEF">
              <w:rPr>
                <w:lang w:val="kk"/>
              </w:rPr>
              <w:t>Менің кішкене ботқа жегім келмейді!</w:t>
            </w:r>
          </w:p>
          <w:p w14:paraId="2109820D" w14:textId="77777777" w:rsidR="00A32EEF" w:rsidRPr="00A32EEF" w:rsidRDefault="00CE1172" w:rsidP="00A32EEF">
            <w:pPr>
              <w:pStyle w:val="13213"/>
            </w:pPr>
            <w:r w:rsidRPr="00A32EEF">
              <w:rPr>
                <w:lang w:val="kk"/>
              </w:rPr>
              <w:t>Маша қыз айқайлады.</w:t>
            </w:r>
          </w:p>
          <w:p w14:paraId="04CEFBB3" w14:textId="77777777" w:rsidR="00A32EEF" w:rsidRPr="00A32EEF" w:rsidRDefault="00CE1172" w:rsidP="00A32EEF">
            <w:pPr>
              <w:pStyle w:val="13213"/>
            </w:pPr>
            <w:r w:rsidRPr="00A32EEF">
              <w:rPr>
                <w:lang w:val="kk"/>
              </w:rPr>
              <w:t>"Дұрыс – деп ойлады ботқа,</w:t>
            </w:r>
          </w:p>
          <w:p w14:paraId="139AC6BD" w14:textId="77777777" w:rsidR="00A32EEF" w:rsidRPr="00A32EEF" w:rsidRDefault="00CE1172" w:rsidP="00A32EEF">
            <w:pPr>
              <w:pStyle w:val="13213"/>
            </w:pPr>
            <w:r w:rsidRPr="00A32EEF">
              <w:rPr>
                <w:lang w:val="kk"/>
              </w:rPr>
              <w:t>Жақсы қыз Маша!»</w:t>
            </w:r>
          </w:p>
          <w:p w14:paraId="33C709CB" w14:textId="767BAA9A" w:rsidR="00A32EEF" w:rsidRPr="00A32EEF" w:rsidRDefault="00CE1172" w:rsidP="00A32EEF">
            <w:pPr>
              <w:pStyle w:val="13213"/>
            </w:pPr>
            <w:r w:rsidRPr="00A32EEF">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29C2D771" w14:textId="77777777" w:rsidR="00A32EEF" w:rsidRPr="00A32EEF" w:rsidRDefault="00CE1172" w:rsidP="00A32EEF">
            <w:pPr>
              <w:pStyle w:val="13213"/>
            </w:pPr>
            <w:r w:rsidRPr="00A32EEF">
              <w:rPr>
                <w:lang w:val="kk"/>
              </w:rPr>
              <w:t>(Ас болсын! Рақмет! Нан, май).</w:t>
            </w:r>
          </w:p>
          <w:p w14:paraId="75CF6F02" w14:textId="2FC1250A" w:rsidR="00A32EEF" w:rsidRPr="00A32EEF" w:rsidRDefault="00CE1172" w:rsidP="00A32EEF">
            <w:pPr>
              <w:pStyle w:val="13213"/>
            </w:pPr>
            <w:r w:rsidRPr="00A32EEF">
              <w:rPr>
                <w:lang w:val="kk"/>
              </w:rPr>
              <w:t>(Мәдени-гигиеналық дағдылар)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8EFDF" w14:textId="77777777" w:rsidR="00A32EEF" w:rsidRPr="00A32EEF" w:rsidRDefault="00CE1172" w:rsidP="00A32EEF">
            <w:pPr>
              <w:pStyle w:val="13213"/>
            </w:pPr>
            <w:r w:rsidRPr="00A32EEF">
              <w:rPr>
                <w:lang w:val="kk"/>
              </w:rPr>
              <w:t xml:space="preserve">Ойын жаттығуы </w:t>
            </w:r>
          </w:p>
          <w:p w14:paraId="31E29DC2" w14:textId="69D5FC9D" w:rsidR="00A32EEF" w:rsidRPr="00A32EEF" w:rsidRDefault="00CE1172" w:rsidP="00A32EEF">
            <w:pPr>
              <w:pStyle w:val="13213"/>
            </w:pPr>
            <w:r w:rsidRPr="00A32EEF">
              <w:rPr>
                <w:lang w:val="kk"/>
              </w:rPr>
              <w:t>Мен бүгін таңертең ерте</w:t>
            </w:r>
          </w:p>
          <w:p w14:paraId="5DCAE308" w14:textId="4A549E87" w:rsidR="00A32EEF" w:rsidRPr="00A32EEF" w:rsidRDefault="00CE1172" w:rsidP="00A32EEF">
            <w:pPr>
              <w:pStyle w:val="13213"/>
            </w:pPr>
            <w:r w:rsidRPr="00A32EEF">
              <w:rPr>
                <w:lang w:val="kk"/>
              </w:rPr>
              <w:t>Жақсылап жуындым.</w:t>
            </w:r>
          </w:p>
          <w:p w14:paraId="4B7495A7" w14:textId="77777777" w:rsidR="00A32EEF" w:rsidRPr="00A32EEF" w:rsidRDefault="00CE1172" w:rsidP="00A32EEF">
            <w:pPr>
              <w:pStyle w:val="13213"/>
            </w:pPr>
            <w:r w:rsidRPr="00A32EEF">
              <w:rPr>
                <w:lang w:val="kk"/>
              </w:rPr>
              <w:t>Мен қазір өзім жасай аламын</w:t>
            </w:r>
          </w:p>
          <w:p w14:paraId="529E0926" w14:textId="17189814" w:rsidR="00A32EEF" w:rsidRPr="00A32EEF" w:rsidRDefault="00CE1172" w:rsidP="00A32EEF">
            <w:pPr>
              <w:pStyle w:val="13213"/>
            </w:pPr>
            <w:r w:rsidRPr="00A32EEF">
              <w:rPr>
                <w:lang w:val="kk"/>
              </w:rPr>
              <w:t>Бет-қолымды жуамын.</w:t>
            </w:r>
          </w:p>
          <w:p w14:paraId="13D1DCB6" w14:textId="77777777" w:rsidR="00A32EEF" w:rsidRPr="00A32EEF" w:rsidRDefault="00CE1172" w:rsidP="00A32EEF">
            <w:pPr>
              <w:pStyle w:val="13213"/>
            </w:pPr>
            <w:r w:rsidRPr="00A32EEF">
              <w:rPr>
                <w:lang w:val="kk"/>
              </w:rPr>
              <w:t>Мәдени-гигиеналық дағдылар: қолды дұрыс жуу, өз сүлгісінің орнын білу, қолды дұрыс сүрту және сүлгіні ілу.</w:t>
            </w:r>
          </w:p>
          <w:p w14:paraId="766BB138" w14:textId="77777777" w:rsidR="00A32EEF" w:rsidRPr="00A32EEF" w:rsidRDefault="00CE1172" w:rsidP="00A32EEF">
            <w:pPr>
              <w:pStyle w:val="13213"/>
            </w:pPr>
            <w:r w:rsidRPr="00A32EEF">
              <w:rPr>
                <w:lang w:val="kk"/>
              </w:rPr>
              <w:t>Тамақ ішу</w:t>
            </w:r>
          </w:p>
          <w:p w14:paraId="750CE6CA" w14:textId="258EE81F" w:rsidR="00A32EEF" w:rsidRPr="00A32EEF" w:rsidRDefault="00CE1172" w:rsidP="00A32EEF">
            <w:pPr>
              <w:pStyle w:val="13213"/>
            </w:pPr>
            <w:r w:rsidRPr="00A32EEF">
              <w:rPr>
                <w:lang w:val="kk"/>
              </w:rPr>
              <w:t>Ақылды Катенка,</w:t>
            </w:r>
          </w:p>
          <w:p w14:paraId="0AFEC7D3" w14:textId="28874A5E" w:rsidR="00A32EEF" w:rsidRPr="00A32EEF" w:rsidRDefault="00CE1172" w:rsidP="00A32EEF">
            <w:pPr>
              <w:pStyle w:val="13213"/>
            </w:pPr>
            <w:r w:rsidRPr="00A32EEF">
              <w:rPr>
                <w:lang w:val="kk"/>
              </w:rPr>
              <w:t>Тәтті, дәмді, ботқаны жеді,</w:t>
            </w:r>
          </w:p>
          <w:p w14:paraId="6B44A79E" w14:textId="7D23D0CD" w:rsidR="00A32EEF" w:rsidRPr="00A32EEF" w:rsidRDefault="00CE1172" w:rsidP="00A32EEF">
            <w:pPr>
              <w:pStyle w:val="13213"/>
            </w:pPr>
            <w:r w:rsidRPr="00A32EEF">
              <w:rPr>
                <w:lang w:val="kk"/>
              </w:rPr>
              <w:t>Жұмсақ, хош иісті» Тамақтану кезінде қарапайым мінез-құлық дағдыларын қалыптастыру, мәдени-гигиеналық дағдыларды жетілдіру.</w:t>
            </w:r>
          </w:p>
          <w:p w14:paraId="75BC2A4E" w14:textId="77777777" w:rsidR="00A32EEF" w:rsidRPr="00A32EEF" w:rsidRDefault="00CE1172" w:rsidP="00A32EEF">
            <w:pPr>
              <w:pStyle w:val="13213"/>
            </w:pPr>
            <w:r w:rsidRPr="00A32EEF">
              <w:rPr>
                <w:lang w:val="kk"/>
              </w:rPr>
              <w:t>(Ас болсын! Рақмет! Нан, май).</w:t>
            </w:r>
          </w:p>
          <w:p w14:paraId="43DF3A8E" w14:textId="4EAFE8DF" w:rsidR="00A32EEF" w:rsidRPr="00A32EEF" w:rsidRDefault="00CE1172" w:rsidP="00A32EEF">
            <w:pPr>
              <w:pStyle w:val="13213"/>
            </w:pPr>
            <w:r w:rsidRPr="00A32EEF">
              <w:rPr>
                <w:lang w:val="kk"/>
              </w:rPr>
              <w:t>(Мәдени-гигиеналық дағдылар)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282E2" w14:textId="77777777" w:rsidR="00A32EEF" w:rsidRPr="00A32EEF" w:rsidRDefault="00CE1172" w:rsidP="00A32EEF">
            <w:pPr>
              <w:pStyle w:val="13213"/>
            </w:pPr>
            <w:r w:rsidRPr="00A32EEF">
              <w:rPr>
                <w:lang w:val="kk"/>
              </w:rPr>
              <w:t xml:space="preserve">Ойын жаттығуы </w:t>
            </w:r>
          </w:p>
          <w:p w14:paraId="0FE3E2A9" w14:textId="77777777" w:rsidR="00A32EEF" w:rsidRPr="00A32EEF" w:rsidRDefault="00CE1172" w:rsidP="00A32EEF">
            <w:pPr>
              <w:pStyle w:val="13213"/>
            </w:pPr>
            <w:r w:rsidRPr="00A32EEF">
              <w:rPr>
                <w:lang w:val="kk"/>
              </w:rPr>
              <w:t>Міндетті түрде жуыну керек</w:t>
            </w:r>
          </w:p>
          <w:p w14:paraId="347B169B" w14:textId="77777777" w:rsidR="00A32EEF" w:rsidRPr="00A32EEF" w:rsidRDefault="00CE1172" w:rsidP="00A32EEF">
            <w:pPr>
              <w:pStyle w:val="13213"/>
            </w:pPr>
            <w:r w:rsidRPr="00A32EEF">
              <w:rPr>
                <w:lang w:val="kk"/>
              </w:rPr>
              <w:t>Таңертең, кешке және түстен кейін,</w:t>
            </w:r>
          </w:p>
          <w:p w14:paraId="711F0E66" w14:textId="77777777" w:rsidR="00A32EEF" w:rsidRPr="00A32EEF" w:rsidRDefault="00CE1172" w:rsidP="00A32EEF">
            <w:pPr>
              <w:pStyle w:val="13213"/>
            </w:pPr>
            <w:r w:rsidRPr="00A32EEF">
              <w:rPr>
                <w:lang w:val="kk"/>
              </w:rPr>
              <w:t>Әр тамақтанар алдында,</w:t>
            </w:r>
          </w:p>
          <w:p w14:paraId="4F7853F1" w14:textId="77777777" w:rsidR="00A32EEF" w:rsidRPr="00A32EEF" w:rsidRDefault="00CE1172" w:rsidP="00A32EEF">
            <w:pPr>
              <w:pStyle w:val="13213"/>
            </w:pPr>
            <w:r w:rsidRPr="00A32EEF">
              <w:rPr>
                <w:lang w:val="kk"/>
              </w:rPr>
              <w:t>Ұйқыдан кейін және ұйықтар алдында.</w:t>
            </w:r>
          </w:p>
          <w:p w14:paraId="56392C2D" w14:textId="77777777" w:rsidR="00A32EEF" w:rsidRPr="00A32EEF" w:rsidRDefault="00CE1172" w:rsidP="00A32EEF">
            <w:pPr>
              <w:pStyle w:val="13213"/>
            </w:pPr>
            <w:r w:rsidRPr="00A32EEF">
              <w:rPr>
                <w:lang w:val="kk"/>
              </w:rPr>
              <w:t>Мәдени-гигиеналық дағдылар: қолды дұрыс жуу, өз сүлгісінің орнын білу, қолды дұрыс сүрту және сүлгіні ілу.</w:t>
            </w:r>
          </w:p>
          <w:p w14:paraId="6A609C34" w14:textId="77777777" w:rsidR="00A32EEF" w:rsidRPr="00A32EEF" w:rsidRDefault="00CE1172" w:rsidP="00A32EEF">
            <w:pPr>
              <w:pStyle w:val="13213"/>
            </w:pPr>
            <w:r w:rsidRPr="00A32EEF">
              <w:rPr>
                <w:lang w:val="kk"/>
              </w:rPr>
              <w:t>Тамақ ішу</w:t>
            </w:r>
          </w:p>
          <w:p w14:paraId="17555946" w14:textId="77777777" w:rsidR="00A32EEF" w:rsidRPr="00A32EEF" w:rsidRDefault="00CE1172" w:rsidP="00A32EEF">
            <w:pPr>
              <w:pStyle w:val="13213"/>
            </w:pPr>
            <w:r w:rsidRPr="00A32EEF">
              <w:rPr>
                <w:lang w:val="kk"/>
              </w:rPr>
              <w:t>Менің кішкене ботқа жегім келмейді!</w:t>
            </w:r>
          </w:p>
          <w:p w14:paraId="404E98DD" w14:textId="77777777" w:rsidR="00A32EEF" w:rsidRPr="00A32EEF" w:rsidRDefault="00CE1172" w:rsidP="00A32EEF">
            <w:pPr>
              <w:pStyle w:val="13213"/>
            </w:pPr>
            <w:r w:rsidRPr="00A32EEF">
              <w:rPr>
                <w:lang w:val="kk"/>
              </w:rPr>
              <w:t>Маша қыз айқайлады.</w:t>
            </w:r>
          </w:p>
          <w:p w14:paraId="224B263C" w14:textId="77777777" w:rsidR="00A32EEF" w:rsidRPr="00A32EEF" w:rsidRDefault="00CE1172" w:rsidP="00A32EEF">
            <w:pPr>
              <w:pStyle w:val="13213"/>
            </w:pPr>
            <w:r w:rsidRPr="00A32EEF">
              <w:rPr>
                <w:lang w:val="kk"/>
              </w:rPr>
              <w:t>"Дұрыс – деп ойлады ботқа,</w:t>
            </w:r>
          </w:p>
          <w:p w14:paraId="38069E5E" w14:textId="77777777" w:rsidR="00A32EEF" w:rsidRPr="00A32EEF" w:rsidRDefault="00CE1172" w:rsidP="00A32EEF">
            <w:pPr>
              <w:pStyle w:val="13213"/>
            </w:pPr>
            <w:r w:rsidRPr="00A32EEF">
              <w:rPr>
                <w:lang w:val="kk"/>
              </w:rPr>
              <w:t>Жақсы қыз Маша!»</w:t>
            </w:r>
          </w:p>
          <w:p w14:paraId="70F65C6E" w14:textId="77777777" w:rsidR="00A32EEF" w:rsidRPr="00A32EEF" w:rsidRDefault="00CE1172" w:rsidP="00A32EEF">
            <w:pPr>
              <w:pStyle w:val="13213"/>
            </w:pPr>
            <w:r w:rsidRPr="00A32EEF">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3644D176" w14:textId="77777777" w:rsidR="00A32EEF" w:rsidRPr="00A32EEF" w:rsidRDefault="00CE1172" w:rsidP="00A32EEF">
            <w:pPr>
              <w:pStyle w:val="13213"/>
            </w:pPr>
            <w:r w:rsidRPr="00A32EEF">
              <w:rPr>
                <w:lang w:val="kk"/>
              </w:rPr>
              <w:t>(Ас болсын! Рақмет! Нан, май).</w:t>
            </w:r>
          </w:p>
          <w:p w14:paraId="3B396145" w14:textId="09246C1E" w:rsidR="00A32EEF" w:rsidRPr="00A32EEF" w:rsidRDefault="00CE1172" w:rsidP="00A32EEF">
            <w:pPr>
              <w:pStyle w:val="13213"/>
            </w:pPr>
            <w:r w:rsidRPr="00A32EEF">
              <w:rPr>
                <w:lang w:val="kk"/>
              </w:rPr>
              <w:t>(Мәдени-гигиеналық дағдылар)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2AF03" w14:textId="77777777" w:rsidR="00A32EEF" w:rsidRPr="00A32EEF" w:rsidRDefault="00CE1172" w:rsidP="00A32EEF">
            <w:pPr>
              <w:pStyle w:val="13213"/>
            </w:pPr>
            <w:r w:rsidRPr="00A32EEF">
              <w:rPr>
                <w:lang w:val="kk"/>
              </w:rPr>
              <w:t xml:space="preserve">Ойын жаттығуы </w:t>
            </w:r>
          </w:p>
          <w:p w14:paraId="4130F8CE" w14:textId="77777777" w:rsidR="00A32EEF" w:rsidRPr="00A32EEF" w:rsidRDefault="00CE1172" w:rsidP="00A32EEF">
            <w:pPr>
              <w:pStyle w:val="13213"/>
            </w:pPr>
            <w:r w:rsidRPr="00A32EEF">
              <w:rPr>
                <w:lang w:val="kk"/>
              </w:rPr>
              <w:t>Мен бүгін таңертең ерте</w:t>
            </w:r>
          </w:p>
          <w:p w14:paraId="0EC5D433" w14:textId="77777777" w:rsidR="00A32EEF" w:rsidRPr="00A32EEF" w:rsidRDefault="00CE1172" w:rsidP="00A32EEF">
            <w:pPr>
              <w:pStyle w:val="13213"/>
            </w:pPr>
            <w:r w:rsidRPr="00A32EEF">
              <w:rPr>
                <w:lang w:val="kk"/>
              </w:rPr>
              <w:t>Жақсылап жуындым.</w:t>
            </w:r>
          </w:p>
          <w:p w14:paraId="566A6871" w14:textId="77777777" w:rsidR="00A32EEF" w:rsidRPr="00A32EEF" w:rsidRDefault="00CE1172" w:rsidP="00A32EEF">
            <w:pPr>
              <w:pStyle w:val="13213"/>
            </w:pPr>
            <w:r w:rsidRPr="00A32EEF">
              <w:rPr>
                <w:lang w:val="kk"/>
              </w:rPr>
              <w:t>Мен қазір өзім жасай аламын</w:t>
            </w:r>
          </w:p>
          <w:p w14:paraId="4B358E91" w14:textId="77777777" w:rsidR="00A32EEF" w:rsidRPr="00A32EEF" w:rsidRDefault="00CE1172" w:rsidP="00A32EEF">
            <w:pPr>
              <w:pStyle w:val="13213"/>
            </w:pPr>
            <w:r w:rsidRPr="00A32EEF">
              <w:rPr>
                <w:lang w:val="kk"/>
              </w:rPr>
              <w:t>Бет-қолымды жуамын.</w:t>
            </w:r>
          </w:p>
          <w:p w14:paraId="60AB3082" w14:textId="77777777" w:rsidR="00A32EEF" w:rsidRPr="00A32EEF" w:rsidRDefault="00CE1172" w:rsidP="00A32EEF">
            <w:pPr>
              <w:pStyle w:val="13213"/>
            </w:pPr>
            <w:r w:rsidRPr="00A32EEF">
              <w:rPr>
                <w:lang w:val="kk"/>
              </w:rPr>
              <w:t>Мәдени-гигиеналық дағдылар: қолды дұрыс жуу, өз сүлгісінің орнын білу, қолды дұрыс сүрту және сүлгіні ілу.</w:t>
            </w:r>
          </w:p>
          <w:p w14:paraId="2270D148" w14:textId="77777777" w:rsidR="00A32EEF" w:rsidRPr="00A32EEF" w:rsidRDefault="00CE1172" w:rsidP="00A32EEF">
            <w:pPr>
              <w:pStyle w:val="13213"/>
            </w:pPr>
            <w:r w:rsidRPr="00A32EEF">
              <w:rPr>
                <w:lang w:val="kk"/>
              </w:rPr>
              <w:t>Тамақ ішу</w:t>
            </w:r>
          </w:p>
          <w:p w14:paraId="5D1979C4" w14:textId="77777777" w:rsidR="00A32EEF" w:rsidRPr="00A32EEF" w:rsidRDefault="00CE1172" w:rsidP="00A32EEF">
            <w:pPr>
              <w:pStyle w:val="13213"/>
            </w:pPr>
            <w:r w:rsidRPr="00A32EEF">
              <w:rPr>
                <w:lang w:val="kk"/>
              </w:rPr>
              <w:t>Ақылды Катенка,</w:t>
            </w:r>
          </w:p>
          <w:p w14:paraId="35614067" w14:textId="77777777" w:rsidR="00A32EEF" w:rsidRPr="00A32EEF" w:rsidRDefault="00CE1172" w:rsidP="00A32EEF">
            <w:pPr>
              <w:pStyle w:val="13213"/>
            </w:pPr>
            <w:r w:rsidRPr="00A32EEF">
              <w:rPr>
                <w:lang w:val="kk"/>
              </w:rPr>
              <w:t>Тәтті, дәмді, ботқаны жеді,</w:t>
            </w:r>
          </w:p>
          <w:p w14:paraId="6EF06DFB" w14:textId="77777777" w:rsidR="00A32EEF" w:rsidRPr="00A32EEF" w:rsidRDefault="00CE1172" w:rsidP="00A32EEF">
            <w:pPr>
              <w:pStyle w:val="13213"/>
            </w:pPr>
            <w:r w:rsidRPr="00A32EEF">
              <w:rPr>
                <w:lang w:val="kk"/>
              </w:rPr>
              <w:t>Жұмсақ, хош иісті» Тамақтану кезінде қарапайым мінез-құлық дағдыларын қалыптастыру, мәдени-гигиеналық дағдыларды жетілдіру.</w:t>
            </w:r>
          </w:p>
          <w:p w14:paraId="18B829BA" w14:textId="77777777" w:rsidR="00A32EEF" w:rsidRPr="00A32EEF" w:rsidRDefault="00CE1172" w:rsidP="00A32EEF">
            <w:pPr>
              <w:pStyle w:val="13213"/>
            </w:pPr>
            <w:r w:rsidRPr="00A32EEF">
              <w:rPr>
                <w:lang w:val="kk"/>
              </w:rPr>
              <w:t>(Ас болсын! Рақмет! Нан, май).</w:t>
            </w:r>
          </w:p>
          <w:p w14:paraId="1E5F3816" w14:textId="6C257BA4" w:rsidR="00A32EEF" w:rsidRPr="00A32EEF" w:rsidRDefault="00CE1172" w:rsidP="00A32EEF">
            <w:pPr>
              <w:pStyle w:val="13213"/>
            </w:pPr>
            <w:r w:rsidRPr="00A32EEF">
              <w:rPr>
                <w:lang w:val="kk"/>
              </w:rPr>
              <w:t>(Мәдени-гигиеналық дағдылар)</w:t>
            </w:r>
          </w:p>
        </w:tc>
      </w:tr>
      <w:tr w:rsidR="008844C2" w14:paraId="20939A51" w14:textId="77777777" w:rsidTr="00BF0544">
        <w:trPr>
          <w:trHeight w:val="88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B8C43" w14:textId="1C7AA7E2" w:rsidR="00BF0544" w:rsidRPr="00BF0544" w:rsidRDefault="00CE1172" w:rsidP="00BF0544">
            <w:pPr>
              <w:pStyle w:val="13213"/>
            </w:pPr>
            <w:r w:rsidRPr="00BF0544">
              <w:rPr>
                <w:lang w:val="kk"/>
              </w:rPr>
              <w:t>ҰІӘ-ге дайындық</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D7644" w14:textId="435FB38D" w:rsidR="00BF0544" w:rsidRPr="00BF0544" w:rsidRDefault="00CE1172" w:rsidP="00BF0544">
            <w:pPr>
              <w:pStyle w:val="13213"/>
            </w:pPr>
            <w:r w:rsidRPr="00BF0544">
              <w:rPr>
                <w:lang w:val="kk"/>
              </w:rPr>
              <w:t>«Жайлауға саяхат» Дыбысты дұрыс бейнелеуге жаттығу, сөздік қорын жандандыру, сөйлеуді, жалпы және ұсақ моториканы дамыту. (Қоршаған ортамен таныстыру, жапсыру, көркем әдебиет)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6FDD6" w14:textId="42407277" w:rsidR="00BF0544" w:rsidRPr="00BF0544" w:rsidRDefault="00CE1172" w:rsidP="00BF0544">
            <w:pPr>
              <w:pStyle w:val="13213"/>
            </w:pPr>
            <w:r>
              <w:rPr>
                <w:lang w:val="kk"/>
              </w:rPr>
              <w:t>«Алғыс айту» әңгімесі Өскелең ұрпақтың бойында толеранттылық, бір-біріне құрмет пен достық сезімін тәрбиелеу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77930" w14:textId="77777777" w:rsidR="00A32EEF" w:rsidRDefault="00CE1172" w:rsidP="00BF0544">
            <w:pPr>
              <w:pStyle w:val="13213"/>
            </w:pPr>
            <w:r>
              <w:rPr>
                <w:lang w:val="kk"/>
              </w:rPr>
              <w:t xml:space="preserve">"Дастархан жаямыз" дидактикалық ойыны </w:t>
            </w:r>
          </w:p>
          <w:p w14:paraId="4B413D19" w14:textId="77777777" w:rsidR="00A32EEF" w:rsidRDefault="00CE1172" w:rsidP="00BF0544">
            <w:pPr>
              <w:pStyle w:val="13213"/>
            </w:pPr>
            <w:r>
              <w:rPr>
                <w:lang w:val="kk"/>
              </w:rPr>
              <w:t>Балаларға үстелді дұрыс қоюды үйрету, тәрбиешінің сөзі бойынша затты табу.</w:t>
            </w:r>
          </w:p>
          <w:p w14:paraId="7C0B4421" w14:textId="708272AA" w:rsidR="00BF0544" w:rsidRPr="00BF0544" w:rsidRDefault="00CE1172" w:rsidP="00BF0544">
            <w:pPr>
              <w:pStyle w:val="13213"/>
            </w:pPr>
            <w:r>
              <w:rPr>
                <w:lang w:val="kk"/>
              </w:rPr>
              <w:t>(Сөйлеуді дамыту, қоршаған ортамен таныстыру, сенсорика)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1A870" w14:textId="77777777" w:rsidR="00BF0544" w:rsidRPr="00BF0544" w:rsidRDefault="00CE1172" w:rsidP="00BF0544">
            <w:pPr>
              <w:pStyle w:val="13213"/>
            </w:pPr>
            <w:r w:rsidRPr="00BF0544">
              <w:rPr>
                <w:lang w:val="kk"/>
              </w:rPr>
              <w:t xml:space="preserve">"Айсұлуға арналған гүлдер" </w:t>
            </w:r>
          </w:p>
          <w:p w14:paraId="3A363F84" w14:textId="77777777" w:rsidR="00A32EEF" w:rsidRDefault="00CE1172" w:rsidP="00BF0544">
            <w:pPr>
              <w:pStyle w:val="13213"/>
            </w:pPr>
            <w:r>
              <w:rPr>
                <w:lang w:val="kk"/>
              </w:rPr>
              <w:t>(кескiндi суреттер) 2-3 бөлiктердiң бiрiн жасау; өзіне тән белгілері бойынша ажырата білуді және жиналған элементті атай білуді дамыту</w:t>
            </w:r>
          </w:p>
          <w:p w14:paraId="6BE69287" w14:textId="70AC8318" w:rsidR="00BF0544" w:rsidRPr="00BF0544" w:rsidRDefault="00CE1172" w:rsidP="00BF0544">
            <w:pPr>
              <w:pStyle w:val="13213"/>
            </w:pPr>
            <w:r>
              <w:rPr>
                <w:lang w:val="kk"/>
              </w:rPr>
              <w:t>(Сенсорика, қоршаған ортамен таныстыру)</w:t>
            </w:r>
          </w:p>
        </w:tc>
      </w:tr>
      <w:tr w:rsidR="008844C2" w14:paraId="626702BE"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1DC82" w14:textId="32A4DD9A" w:rsidR="00BF0544" w:rsidRPr="00BF0544" w:rsidRDefault="00CE1172" w:rsidP="00BF0544">
            <w:pPr>
              <w:pStyle w:val="13213"/>
            </w:pPr>
            <w:r w:rsidRPr="00BF0544">
              <w:rPr>
                <w:lang w:val="kk"/>
              </w:rPr>
              <w:t>Кесте бойынша ұйымдастырылған іс-әрекет</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04C43" w14:textId="6131D415" w:rsidR="00BF0544" w:rsidRPr="00BF0544" w:rsidRDefault="00BF0544" w:rsidP="00BF0544">
            <w:pPr>
              <w:pStyle w:val="13213"/>
              <w:rPr>
                <w:highlight w:val="yellow"/>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AA87D" w14:textId="77777777" w:rsidR="00BF0544" w:rsidRPr="00BF0544" w:rsidRDefault="00BF0544" w:rsidP="00BF0544">
            <w:pPr>
              <w:pStyle w:val="13213"/>
              <w:rPr>
                <w:highlight w:val="yellow"/>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4900B" w14:textId="27181030" w:rsidR="00BF0544" w:rsidRPr="00BF0544" w:rsidRDefault="00BF0544" w:rsidP="00BF0544">
            <w:pPr>
              <w:pStyle w:val="13213"/>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6A37B" w14:textId="77777777" w:rsidR="00BF0544" w:rsidRPr="00BF0544" w:rsidRDefault="00BF0544" w:rsidP="00BF0544">
            <w:pPr>
              <w:pStyle w:val="13213"/>
              <w:rPr>
                <w:highlight w:val="yellow"/>
              </w:rPr>
            </w:pPr>
          </w:p>
        </w:tc>
      </w:tr>
      <w:tr w:rsidR="008844C2" w14:paraId="02227E97"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CD82" w14:textId="77777777" w:rsidR="00BF0544" w:rsidRPr="00BF0544" w:rsidRDefault="00CE1172" w:rsidP="00BF0544">
            <w:pPr>
              <w:pStyle w:val="13213"/>
            </w:pPr>
            <w:r w:rsidRPr="00BF0544">
              <w:rPr>
                <w:lang w:val="kk"/>
              </w:rPr>
              <w:t>Серуенге дайындық</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CD8B5" w14:textId="1C3E62B0" w:rsidR="00BF0544" w:rsidRPr="00BF0544" w:rsidRDefault="00CE1172" w:rsidP="00BF0544">
            <w:pPr>
              <w:pStyle w:val="13213"/>
            </w:pPr>
            <w:r>
              <w:rPr>
                <w:lang w:val="kk"/>
              </w:rPr>
              <w:t>Көркем сөз</w:t>
            </w:r>
          </w:p>
          <w:p w14:paraId="2F32617C" w14:textId="77777777" w:rsidR="00BF0544" w:rsidRPr="00BF0544" w:rsidRDefault="00CE1172" w:rsidP="00BF0544">
            <w:pPr>
              <w:pStyle w:val="13213"/>
            </w:pPr>
            <w:r w:rsidRPr="00BF0544">
              <w:rPr>
                <w:lang w:val="kk"/>
              </w:rPr>
              <w:t xml:space="preserve">Таза ауада тазарып, </w:t>
            </w:r>
          </w:p>
          <w:p w14:paraId="3AD2A1B2" w14:textId="77777777" w:rsidR="00BF0544" w:rsidRPr="00BF0544" w:rsidRDefault="00CE1172" w:rsidP="00BF0544">
            <w:pPr>
              <w:pStyle w:val="13213"/>
            </w:pPr>
            <w:r w:rsidRPr="00BF0544">
              <w:rPr>
                <w:lang w:val="kk"/>
              </w:rPr>
              <w:t>қалдым кеңіп,</w:t>
            </w:r>
          </w:p>
          <w:p w14:paraId="3D9206BA" w14:textId="77777777" w:rsidR="00BF0544" w:rsidRPr="00BF0544" w:rsidRDefault="00CE1172" w:rsidP="00BF0544">
            <w:pPr>
              <w:pStyle w:val="13213"/>
            </w:pPr>
            <w:r w:rsidRPr="00BF0544">
              <w:rPr>
                <w:lang w:val="kk"/>
              </w:rPr>
              <w:t>Ши желпініп,</w:t>
            </w:r>
          </w:p>
          <w:p w14:paraId="2618D7FA" w14:textId="77777777" w:rsidR="00BF0544" w:rsidRPr="00BF0544" w:rsidRDefault="00CE1172" w:rsidP="00BF0544">
            <w:pPr>
              <w:pStyle w:val="13213"/>
            </w:pPr>
            <w:r w:rsidRPr="00BF0544">
              <w:rPr>
                <w:lang w:val="kk"/>
              </w:rPr>
              <w:t>Барады шалғын желіп.</w:t>
            </w:r>
          </w:p>
          <w:p w14:paraId="22225376" w14:textId="7EC8EC27" w:rsidR="00BF0544" w:rsidRPr="00BF0544" w:rsidRDefault="00CE1172" w:rsidP="00BF0544">
            <w:pPr>
              <w:pStyle w:val="13213"/>
            </w:pPr>
            <w:r w:rsidRPr="00BF0544">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88DD7" w14:textId="4FA210E1" w:rsidR="00BF0544" w:rsidRPr="00BF0544" w:rsidRDefault="00CE1172" w:rsidP="00BF0544">
            <w:pPr>
              <w:pStyle w:val="13213"/>
            </w:pPr>
            <w:r w:rsidRPr="00BF0544">
              <w:rPr>
                <w:lang w:val="kk"/>
              </w:rPr>
              <w:t>"Өнегелі", "Қауіпсіздік ережелері"</w:t>
            </w:r>
          </w:p>
          <w:p w14:paraId="09963EE2" w14:textId="77777777" w:rsidR="00BF0544" w:rsidRPr="00BF0544" w:rsidRDefault="00CE1172" w:rsidP="00BF0544">
            <w:pPr>
              <w:pStyle w:val="13213"/>
            </w:pPr>
            <w:r w:rsidRPr="00BF0544">
              <w:rPr>
                <w:lang w:val="kk"/>
              </w:rPr>
              <w:t>Серуенге деген қызығушылықты ынталандыру.</w:t>
            </w:r>
          </w:p>
          <w:p w14:paraId="63F72C68" w14:textId="7BA86B7E" w:rsidR="00BF0544" w:rsidRPr="00BF0544" w:rsidRDefault="00CE1172" w:rsidP="00C938B3">
            <w:pPr>
              <w:pStyle w:val="13213"/>
            </w:pPr>
            <w:r w:rsidRPr="00BF0544">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F767D" w14:textId="77777777" w:rsidR="00BF0544" w:rsidRPr="00BF0544" w:rsidRDefault="00CE1172" w:rsidP="00BF0544">
            <w:pPr>
              <w:pStyle w:val="13213"/>
            </w:pPr>
            <w:r w:rsidRPr="00BF0544">
              <w:rPr>
                <w:lang w:val="kk"/>
              </w:rPr>
              <w:t xml:space="preserve">Көркем сөз: </w:t>
            </w:r>
          </w:p>
          <w:p w14:paraId="7B2151AE" w14:textId="77777777" w:rsidR="00BF0544" w:rsidRPr="00BF0544" w:rsidRDefault="00CE1172" w:rsidP="00BF0544">
            <w:pPr>
              <w:pStyle w:val="13213"/>
            </w:pPr>
            <w:r w:rsidRPr="00BF0544">
              <w:rPr>
                <w:lang w:val="kk"/>
              </w:rPr>
              <w:t xml:space="preserve">Киім кию – өнер ғой, </w:t>
            </w:r>
          </w:p>
          <w:p w14:paraId="484769DC" w14:textId="77777777" w:rsidR="00BF0544" w:rsidRPr="00BF0544" w:rsidRDefault="00CE1172" w:rsidP="00BF0544">
            <w:pPr>
              <w:pStyle w:val="13213"/>
            </w:pPr>
            <w:r w:rsidRPr="00BF0544">
              <w:rPr>
                <w:lang w:val="kk"/>
              </w:rPr>
              <w:t xml:space="preserve">Сырын білген шебер ғой. </w:t>
            </w:r>
          </w:p>
          <w:p w14:paraId="76B4FB41" w14:textId="77777777" w:rsidR="00BF0544" w:rsidRPr="00BF0544" w:rsidRDefault="00CE1172" w:rsidP="00BF0544">
            <w:pPr>
              <w:pStyle w:val="13213"/>
            </w:pPr>
            <w:r w:rsidRPr="00BF0544">
              <w:rPr>
                <w:lang w:val="kk"/>
              </w:rPr>
              <w:t xml:space="preserve">Әуелі тон киесің, </w:t>
            </w:r>
          </w:p>
          <w:p w14:paraId="1817E0C1" w14:textId="77777777" w:rsidR="00BF0544" w:rsidRPr="00BF0544" w:rsidRDefault="00CE1172" w:rsidP="00BF0544">
            <w:pPr>
              <w:pStyle w:val="13213"/>
            </w:pPr>
            <w:r w:rsidRPr="00BF0544">
              <w:rPr>
                <w:lang w:val="kk"/>
              </w:rPr>
              <w:t>Сосын аяқ киімін.</w:t>
            </w:r>
          </w:p>
          <w:p w14:paraId="67161491" w14:textId="77777777" w:rsidR="00BF0544" w:rsidRPr="00BF0544" w:rsidRDefault="00CE1172" w:rsidP="00BF0544">
            <w:pPr>
              <w:pStyle w:val="13213"/>
            </w:pPr>
            <w:r w:rsidRPr="00BF0544">
              <w:rPr>
                <w:lang w:val="kk"/>
              </w:rPr>
              <w:t xml:space="preserve">Шалбарыңды дұрыстап, </w:t>
            </w:r>
          </w:p>
          <w:p w14:paraId="551FF151" w14:textId="77777777" w:rsidR="00BF0544" w:rsidRPr="00BF0544" w:rsidRDefault="00CE1172" w:rsidP="00BF0544">
            <w:pPr>
              <w:pStyle w:val="13213"/>
            </w:pPr>
            <w:r w:rsidRPr="00BF0544">
              <w:rPr>
                <w:lang w:val="kk"/>
              </w:rPr>
              <w:t xml:space="preserve">Көйлекпенен үйлестір. </w:t>
            </w:r>
          </w:p>
          <w:p w14:paraId="457986D1" w14:textId="0730B717" w:rsidR="00BF0544" w:rsidRPr="00BF0544" w:rsidRDefault="00CE1172" w:rsidP="00BF0544">
            <w:pPr>
              <w:pStyle w:val="13213"/>
            </w:pPr>
            <w:r w:rsidRPr="00C938B3">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EA52" w14:textId="176E6D1E" w:rsidR="00BF0544" w:rsidRPr="00BF0544" w:rsidRDefault="00CE1172" w:rsidP="00BF0544">
            <w:pPr>
              <w:pStyle w:val="13213"/>
            </w:pPr>
            <w:r w:rsidRPr="00BF0544">
              <w:rPr>
                <w:lang w:val="kk"/>
              </w:rPr>
              <w:t>"Өнегелі", "Қауіпсіздік ережелері"</w:t>
            </w:r>
          </w:p>
          <w:p w14:paraId="496B494B" w14:textId="77777777" w:rsidR="00BF0544" w:rsidRPr="00BF0544" w:rsidRDefault="00CE1172" w:rsidP="00BF0544">
            <w:pPr>
              <w:pStyle w:val="13213"/>
            </w:pPr>
            <w:r w:rsidRPr="00BF0544">
              <w:rPr>
                <w:lang w:val="kk"/>
              </w:rPr>
              <w:t>Серуенге деген қызығушылықты ынталандыру.</w:t>
            </w:r>
          </w:p>
          <w:p w14:paraId="33E7A59A" w14:textId="11DF5FC3" w:rsidR="00BF0544" w:rsidRPr="00BF0544" w:rsidRDefault="00CE1172" w:rsidP="00C938B3">
            <w:pPr>
              <w:pStyle w:val="13213"/>
            </w:pPr>
            <w:r w:rsidRPr="00BF0544">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r>
      <w:tr w:rsidR="008844C2" w14:paraId="68FE2697" w14:textId="77777777" w:rsidTr="00BF0544">
        <w:trPr>
          <w:trHeight w:val="1300"/>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459A4" w14:textId="77777777" w:rsidR="00BF0544" w:rsidRPr="00BF0544" w:rsidRDefault="00CE1172" w:rsidP="00BF0544">
            <w:pPr>
              <w:pStyle w:val="13213"/>
            </w:pPr>
            <w:r w:rsidRPr="00BF0544">
              <w:rPr>
                <w:lang w:val="kk"/>
              </w:rPr>
              <w:t>Серуен</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FD2D3" w14:textId="0DFCB9C4" w:rsidR="00BF0544" w:rsidRPr="00BF0544" w:rsidRDefault="00CE1172" w:rsidP="00BF0544">
            <w:pPr>
              <w:pStyle w:val="13213"/>
            </w:pPr>
            <w:r w:rsidRPr="00BF0544">
              <w:rPr>
                <w:lang w:val="kk"/>
              </w:rPr>
              <w:t xml:space="preserve">Желді ауа райында бұлттарды бақылау Бұлт табиғатының құбылысымен таныстыруды жалғастыру. </w:t>
            </w:r>
          </w:p>
          <w:p w14:paraId="5847A199" w14:textId="117A1675" w:rsidR="00BF0544" w:rsidRPr="00BF0544" w:rsidRDefault="00CE1172" w:rsidP="00BF0544">
            <w:pPr>
              <w:pStyle w:val="13213"/>
            </w:pPr>
            <w:r w:rsidRPr="00BF0544">
              <w:rPr>
                <w:lang w:val="kk"/>
              </w:rPr>
              <w:t>Еңбек қызметі: балабақша учаскесіндегі жолдарды тазалаңыз.</w:t>
            </w:r>
          </w:p>
          <w:p w14:paraId="59563A69" w14:textId="77777777" w:rsidR="00D45B0A" w:rsidRDefault="00CE1172" w:rsidP="00BF0544">
            <w:pPr>
              <w:pStyle w:val="13213"/>
            </w:pPr>
            <w:r w:rsidRPr="00BF0544">
              <w:rPr>
                <w:lang w:val="kk"/>
              </w:rPr>
              <w:t>"Сұр қоян отырады" қимылды ойыны</w:t>
            </w:r>
          </w:p>
          <w:p w14:paraId="4F0F4638" w14:textId="4993B98D" w:rsidR="00BF0544" w:rsidRPr="00BF0544" w:rsidRDefault="00CE1172" w:rsidP="00BF0544">
            <w:pPr>
              <w:pStyle w:val="13213"/>
            </w:pPr>
            <w:r>
              <w:rPr>
                <w:lang w:val="kk"/>
              </w:rPr>
              <w:t>Бір-біріне соқтығыспай жүруге және жүгіруге үйрету.</w:t>
            </w:r>
          </w:p>
          <w:p w14:paraId="1805B1CE" w14:textId="1F6F18D7" w:rsidR="00BF0544" w:rsidRPr="00BF0544" w:rsidRDefault="00CE1172" w:rsidP="00BF0544">
            <w:pPr>
              <w:pStyle w:val="13213"/>
            </w:pPr>
            <w:r>
              <w:rPr>
                <w:lang w:val="kk"/>
              </w:rPr>
              <w:t>Жеке жұмыс "үйіңді тап" Негізгі түстерді бекіту: қызыл, жасыл, көк, сары.</w:t>
            </w:r>
          </w:p>
          <w:p w14:paraId="2D82EF0C" w14:textId="77777777" w:rsidR="00BF0544" w:rsidRPr="00BF0544" w:rsidRDefault="00CE1172" w:rsidP="00BF0544">
            <w:pPr>
              <w:pStyle w:val="13213"/>
            </w:pPr>
            <w:r w:rsidRPr="00BF0544">
              <w:rPr>
                <w:lang w:val="kk"/>
              </w:rPr>
              <w:t>Шығарылатын материал:</w:t>
            </w:r>
          </w:p>
          <w:p w14:paraId="13197694" w14:textId="61BB4840" w:rsidR="00BF0544" w:rsidRPr="00CE1172" w:rsidRDefault="00CE1172" w:rsidP="00BF0544">
            <w:pPr>
              <w:pStyle w:val="13213"/>
              <w:rPr>
                <w:lang w:val="kk"/>
              </w:rPr>
            </w:pPr>
            <w:r w:rsidRPr="00BF0544">
              <w:rPr>
                <w:lang w:val="kk"/>
              </w:rPr>
              <w:t>иық пышақтары, шелектер. (Дене тәрбиесі, қоршаған ортамен таныстыру, сөйлеуді дамыту)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6CFBA" w14:textId="4E071327" w:rsidR="00BF0544" w:rsidRPr="00CE1172" w:rsidRDefault="00CE1172" w:rsidP="00BF0544">
            <w:pPr>
              <w:pStyle w:val="13213"/>
              <w:rPr>
                <w:lang w:val="kk"/>
              </w:rPr>
            </w:pPr>
            <w:r>
              <w:rPr>
                <w:lang w:val="kk"/>
              </w:rPr>
              <w:t>Сүңгілерді бақылау Балаларды табиғи құбылыспен - көктемгі сүңгілермен таныстыруды жалғастыру.</w:t>
            </w:r>
          </w:p>
          <w:p w14:paraId="15C3B2E9" w14:textId="21C552A9" w:rsidR="00BF0544" w:rsidRPr="00CE1172" w:rsidRDefault="00CE1172" w:rsidP="00BF0544">
            <w:pPr>
              <w:pStyle w:val="13213"/>
              <w:rPr>
                <w:lang w:val="kk"/>
              </w:rPr>
            </w:pPr>
            <w:r>
              <w:rPr>
                <w:lang w:val="kk"/>
              </w:rPr>
              <w:t>Еңбек іс-әрекеті: педагогқа ойыншықтарды жинауға көмектесу.</w:t>
            </w:r>
          </w:p>
          <w:p w14:paraId="01225598" w14:textId="77777777" w:rsidR="00D45B0A" w:rsidRPr="00CE1172" w:rsidRDefault="00CE1172" w:rsidP="00BF0544">
            <w:pPr>
              <w:pStyle w:val="13213"/>
              <w:rPr>
                <w:lang w:val="kk"/>
              </w:rPr>
            </w:pPr>
            <w:r w:rsidRPr="00BF0544">
              <w:rPr>
                <w:lang w:val="kk"/>
              </w:rPr>
              <w:t>"Жалаушаға кім тезірек жетеді?" қимылды ойыны</w:t>
            </w:r>
          </w:p>
          <w:p w14:paraId="71F67A7F" w14:textId="6429FE55" w:rsidR="00BF0544" w:rsidRPr="00CE1172" w:rsidRDefault="00CE1172" w:rsidP="00BF0544">
            <w:pPr>
              <w:pStyle w:val="13213"/>
              <w:rPr>
                <w:lang w:val="kk"/>
              </w:rPr>
            </w:pPr>
            <w:r>
              <w:rPr>
                <w:lang w:val="kk"/>
              </w:rPr>
              <w:t>Жүгіру кезінде кедергілерді еңсеруді үйретуді жалғастыру.</w:t>
            </w:r>
          </w:p>
          <w:p w14:paraId="0C712E17" w14:textId="77777777" w:rsidR="00D45B0A" w:rsidRPr="00CE1172" w:rsidRDefault="00CE1172" w:rsidP="00BF0544">
            <w:pPr>
              <w:pStyle w:val="13213"/>
              <w:rPr>
                <w:lang w:val="kk"/>
              </w:rPr>
            </w:pPr>
            <w:r>
              <w:rPr>
                <w:lang w:val="kk"/>
              </w:rPr>
              <w:t>"Тыныштық" аз қимылды ойыны</w:t>
            </w:r>
          </w:p>
          <w:p w14:paraId="17C6547F" w14:textId="7B07EFCC" w:rsidR="00BF0544" w:rsidRPr="00CE1172" w:rsidRDefault="00CE1172" w:rsidP="00BF0544">
            <w:pPr>
              <w:pStyle w:val="13213"/>
              <w:rPr>
                <w:lang w:val="kk"/>
              </w:rPr>
            </w:pPr>
            <w:r>
              <w:rPr>
                <w:lang w:val="kk"/>
              </w:rPr>
              <w:t>Тәрбиешінің командаларын мұқият тыңдауды үйрету.</w:t>
            </w:r>
          </w:p>
          <w:p w14:paraId="634AEADF" w14:textId="77777777" w:rsidR="00D45B0A" w:rsidRPr="00CE1172" w:rsidRDefault="00CE1172" w:rsidP="00BF0544">
            <w:pPr>
              <w:pStyle w:val="13213"/>
              <w:rPr>
                <w:lang w:val="kk"/>
              </w:rPr>
            </w:pPr>
            <w:r>
              <w:rPr>
                <w:lang w:val="kk"/>
              </w:rPr>
              <w:t>"Секіру" жеке жұмысы</w:t>
            </w:r>
          </w:p>
          <w:p w14:paraId="2EA45771" w14:textId="36FAC496" w:rsidR="00BF0544" w:rsidRPr="00CE1172" w:rsidRDefault="00CE1172" w:rsidP="00BF0544">
            <w:pPr>
              <w:pStyle w:val="13213"/>
              <w:rPr>
                <w:lang w:val="kk"/>
              </w:rPr>
            </w:pPr>
            <w:r>
              <w:rPr>
                <w:lang w:val="kk"/>
              </w:rPr>
              <w:t>Негізгі қимыл түрлерін дамыту.</w:t>
            </w:r>
          </w:p>
          <w:p w14:paraId="7BE44140" w14:textId="77777777" w:rsidR="00D45B0A" w:rsidRPr="00CE1172" w:rsidRDefault="00CE1172" w:rsidP="00BF0544">
            <w:pPr>
              <w:pStyle w:val="13213"/>
              <w:rPr>
                <w:lang w:val="kk"/>
              </w:rPr>
            </w:pPr>
            <w:r>
              <w:rPr>
                <w:lang w:val="kk"/>
              </w:rPr>
              <w:t>Шығарылатын материал: шелектер, күректер, шеңберлер, қимылды ойынның атрибуттары.</w:t>
            </w:r>
          </w:p>
          <w:p w14:paraId="71BB5294" w14:textId="4D2C7600" w:rsidR="00BF0544" w:rsidRPr="00CE1172" w:rsidRDefault="00CE1172" w:rsidP="00BF0544">
            <w:pPr>
              <w:pStyle w:val="13213"/>
              <w:rPr>
                <w:lang w:val="kk"/>
              </w:rPr>
            </w:pPr>
            <w:r>
              <w:rPr>
                <w:lang w:val="kk"/>
              </w:rPr>
              <w:t>(Дене тәрбиесі, сөйлеуді дамыту, қоршаған ортамен таныстыру)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F160" w14:textId="08E5D655" w:rsidR="00BF0544" w:rsidRPr="00CE1172" w:rsidRDefault="00CE1172" w:rsidP="00BF0544">
            <w:pPr>
              <w:pStyle w:val="13213"/>
              <w:rPr>
                <w:lang w:val="kk"/>
              </w:rPr>
            </w:pPr>
            <w:r>
              <w:rPr>
                <w:lang w:val="kk"/>
              </w:rPr>
              <w:t>Құстарды бақылау</w:t>
            </w:r>
          </w:p>
          <w:p w14:paraId="7447C238" w14:textId="11DDCE8A" w:rsidR="00BF0544" w:rsidRPr="00CE1172" w:rsidRDefault="00CE1172" w:rsidP="00BF0544">
            <w:pPr>
              <w:pStyle w:val="13213"/>
              <w:rPr>
                <w:lang w:val="kk"/>
              </w:rPr>
            </w:pPr>
            <w:r>
              <w:rPr>
                <w:lang w:val="kk"/>
              </w:rPr>
              <w:t>Аулаға ұшып келе жатқан құстарды (торғайлар, көгершіндер, қарғылар және т.б.) бақылауды үйретуді жалғастыру.</w:t>
            </w:r>
          </w:p>
          <w:p w14:paraId="7FF2D015" w14:textId="46A5B39D" w:rsidR="00BF0544" w:rsidRPr="00CE1172" w:rsidRDefault="00CE1172" w:rsidP="00BF0544">
            <w:pPr>
              <w:pStyle w:val="13213"/>
              <w:rPr>
                <w:lang w:val="kk"/>
              </w:rPr>
            </w:pPr>
            <w:r>
              <w:rPr>
                <w:lang w:val="kk"/>
              </w:rPr>
              <w:t>"Торғай" көркем сөзі</w:t>
            </w:r>
            <w:r>
              <w:rPr>
                <w:lang w:val="kk"/>
              </w:rPr>
              <w:br/>
              <w:t>Торғай, торғай - тоқылдақ,</w:t>
            </w:r>
            <w:r>
              <w:rPr>
                <w:lang w:val="kk"/>
              </w:rPr>
              <w:br/>
              <w:t xml:space="preserve"> жерден тары шоқып ап. </w:t>
            </w:r>
            <w:r>
              <w:rPr>
                <w:lang w:val="kk"/>
              </w:rPr>
              <w:br/>
              <w:t xml:space="preserve">Бөтегесі бұлтиып, </w:t>
            </w:r>
            <w:r>
              <w:rPr>
                <w:lang w:val="kk"/>
              </w:rPr>
              <w:br/>
              <w:t>шиқ-шиқ етіп отырмақ.</w:t>
            </w:r>
          </w:p>
          <w:p w14:paraId="2125ABA5" w14:textId="05E0418A" w:rsidR="00BF0544" w:rsidRPr="00CE1172" w:rsidRDefault="00CE1172" w:rsidP="00BF0544">
            <w:pPr>
              <w:pStyle w:val="13213"/>
              <w:rPr>
                <w:lang w:val="kk"/>
              </w:rPr>
            </w:pPr>
            <w:r>
              <w:rPr>
                <w:lang w:val="kk"/>
              </w:rPr>
              <w:t>"Торғайлар мен мысық" қимылды ойыны</w:t>
            </w:r>
          </w:p>
          <w:p w14:paraId="3D368FB7" w14:textId="16899A8C" w:rsidR="00BF0544" w:rsidRPr="00CE1172" w:rsidRDefault="00CE1172" w:rsidP="00BF0544">
            <w:pPr>
              <w:pStyle w:val="13213"/>
              <w:rPr>
                <w:lang w:val="kk"/>
              </w:rPr>
            </w:pPr>
            <w:r>
              <w:rPr>
                <w:lang w:val="kk"/>
              </w:rPr>
              <w:t>Бір-біріне соқтығыспай</w:t>
            </w:r>
          </w:p>
          <w:p w14:paraId="713430DA" w14:textId="77777777" w:rsidR="00BF0544" w:rsidRPr="00CE1172" w:rsidRDefault="00CE1172" w:rsidP="00BF0544">
            <w:pPr>
              <w:pStyle w:val="13213"/>
              <w:rPr>
                <w:lang w:val="kk"/>
              </w:rPr>
            </w:pPr>
            <w:r w:rsidRPr="00BF0544">
              <w:rPr>
                <w:lang w:val="kk"/>
              </w:rPr>
              <w:t>жүгіруді үйрету;</w:t>
            </w:r>
          </w:p>
          <w:p w14:paraId="7A42FF12" w14:textId="37FA9938" w:rsidR="00BF0544" w:rsidRPr="00CE1172" w:rsidRDefault="00CE1172" w:rsidP="00BF0544">
            <w:pPr>
              <w:pStyle w:val="13213"/>
              <w:rPr>
                <w:lang w:val="kk"/>
              </w:rPr>
            </w:pPr>
            <w:r w:rsidRPr="00BF0544">
              <w:rPr>
                <w:lang w:val="kk"/>
              </w:rPr>
              <w:t xml:space="preserve">қимыл </w:t>
            </w:r>
          </w:p>
          <w:p w14:paraId="77405AAF" w14:textId="77777777" w:rsidR="00BF0544" w:rsidRPr="00CE1172" w:rsidRDefault="00CE1172" w:rsidP="00BF0544">
            <w:pPr>
              <w:pStyle w:val="13213"/>
              <w:rPr>
                <w:lang w:val="kk"/>
              </w:rPr>
            </w:pPr>
            <w:r w:rsidRPr="00BF0544">
              <w:rPr>
                <w:lang w:val="kk"/>
              </w:rPr>
              <w:t>белсенділігін</w:t>
            </w:r>
          </w:p>
          <w:p w14:paraId="7AE3E33B" w14:textId="77777777" w:rsidR="00BF0544" w:rsidRPr="00CE1172" w:rsidRDefault="00CE1172" w:rsidP="00BF0544">
            <w:pPr>
              <w:pStyle w:val="13213"/>
              <w:rPr>
                <w:lang w:val="kk"/>
              </w:rPr>
            </w:pPr>
            <w:r w:rsidRPr="00BF0544">
              <w:rPr>
                <w:lang w:val="kk"/>
              </w:rPr>
              <w:t>дамыту.</w:t>
            </w:r>
          </w:p>
          <w:p w14:paraId="7A83E2DA" w14:textId="77777777" w:rsidR="00D45B0A" w:rsidRPr="00CE1172" w:rsidRDefault="00CE1172" w:rsidP="00BF0544">
            <w:pPr>
              <w:pStyle w:val="13213"/>
              <w:rPr>
                <w:lang w:val="kk"/>
              </w:rPr>
            </w:pPr>
            <w:r>
              <w:rPr>
                <w:lang w:val="kk"/>
              </w:rPr>
              <w:t>"Тыныштық" аз қимылды ойыны</w:t>
            </w:r>
          </w:p>
          <w:p w14:paraId="139151C9" w14:textId="6D8D420B" w:rsidR="00BF0544" w:rsidRPr="00CE1172" w:rsidRDefault="00CE1172" w:rsidP="00BF0544">
            <w:pPr>
              <w:pStyle w:val="13213"/>
              <w:rPr>
                <w:lang w:val="kk"/>
              </w:rPr>
            </w:pPr>
            <w:r>
              <w:rPr>
                <w:lang w:val="kk"/>
              </w:rPr>
              <w:t>Тәрбиешінің командаларын мұқият тыңдауды үйрету.</w:t>
            </w:r>
          </w:p>
          <w:p w14:paraId="48FB4F88" w14:textId="25A54DC2" w:rsidR="00BF0544" w:rsidRPr="00CE1172" w:rsidRDefault="00CE1172" w:rsidP="00BF0544">
            <w:pPr>
              <w:pStyle w:val="13213"/>
              <w:rPr>
                <w:lang w:val="kk"/>
              </w:rPr>
            </w:pPr>
            <w:r w:rsidRPr="00BF0544">
              <w:rPr>
                <w:lang w:val="kk"/>
              </w:rPr>
              <w:t>Еңбек іс-әрекеті: ойыншықтарды жинау.</w:t>
            </w:r>
          </w:p>
          <w:p w14:paraId="350318E5" w14:textId="77777777" w:rsidR="00D45B0A" w:rsidRPr="00CE1172" w:rsidRDefault="00CE1172" w:rsidP="00BF0544">
            <w:pPr>
              <w:pStyle w:val="13213"/>
              <w:rPr>
                <w:lang w:val="kk"/>
              </w:rPr>
            </w:pPr>
            <w:r w:rsidRPr="00BF0544">
              <w:rPr>
                <w:lang w:val="kk"/>
              </w:rPr>
              <w:t>"Секіру" жеке жұмысы</w:t>
            </w:r>
          </w:p>
          <w:p w14:paraId="6C26E121" w14:textId="47884BD1" w:rsidR="00BF0544" w:rsidRPr="00CE1172" w:rsidRDefault="00CE1172" w:rsidP="00BF0544">
            <w:pPr>
              <w:pStyle w:val="13213"/>
              <w:rPr>
                <w:lang w:val="kk"/>
              </w:rPr>
            </w:pPr>
            <w:r>
              <w:rPr>
                <w:lang w:val="kk"/>
              </w:rPr>
              <w:t>Негізгі қимыл түрлерін дамыту.</w:t>
            </w:r>
          </w:p>
          <w:p w14:paraId="2A97AF31" w14:textId="5C74309D" w:rsidR="00BF0544" w:rsidRPr="00BF0544" w:rsidRDefault="00CE1172" w:rsidP="00BF0544">
            <w:pPr>
              <w:pStyle w:val="13213"/>
            </w:pPr>
            <w:r>
              <w:rPr>
                <w:lang w:val="kk"/>
              </w:rPr>
              <w:t>Шығарылатын материал: қимылды ойынның атрибуттары, балалардың қызығушылығы бойынша ойыншықтар. (Дене тәрбиесі, сөйлеуді дамыту, қоршаған ортамен таныстыру)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F2958" w14:textId="77777777" w:rsidR="00D45B0A" w:rsidRDefault="00CE1172" w:rsidP="00BF0544">
            <w:pPr>
              <w:pStyle w:val="13213"/>
            </w:pPr>
            <w:r w:rsidRPr="00BF0544">
              <w:rPr>
                <w:lang w:val="kk"/>
              </w:rPr>
              <w:t>Аула тазалаушының жұмысын бақылау</w:t>
            </w:r>
          </w:p>
          <w:p w14:paraId="1828BC8D" w14:textId="65B2CA57" w:rsidR="00BF0544" w:rsidRPr="00BF0544" w:rsidRDefault="00CE1172" w:rsidP="00BF0544">
            <w:pPr>
              <w:pStyle w:val="13213"/>
            </w:pPr>
            <w:r>
              <w:rPr>
                <w:lang w:val="kk"/>
              </w:rPr>
              <w:t>Балабақшадағы тазалаушының жұмысымен таныстыруды жалғастыру.</w:t>
            </w:r>
          </w:p>
          <w:p w14:paraId="6DD62737" w14:textId="17095136" w:rsidR="00BF0544" w:rsidRPr="00BF0544" w:rsidRDefault="00CE1172" w:rsidP="00BF0544">
            <w:pPr>
              <w:pStyle w:val="13213"/>
            </w:pPr>
            <w:r w:rsidRPr="00BF0544">
              <w:rPr>
                <w:lang w:val="kk"/>
              </w:rPr>
              <w:t>Еңбек қызметі: балабақша учаскесіндегі жолдарды тазалаңыз.</w:t>
            </w:r>
          </w:p>
          <w:p w14:paraId="4BAB5973" w14:textId="0C26DFBB" w:rsidR="00BF0544" w:rsidRPr="00BF0544" w:rsidRDefault="00CE1172" w:rsidP="00BF0544">
            <w:pPr>
              <w:pStyle w:val="13213"/>
            </w:pPr>
            <w:r>
              <w:rPr>
                <w:lang w:val="kk"/>
              </w:rPr>
              <w:t>«Пойыз» қимылды ойыны Балаларды әртүрлі бағыттарда, әртүрлі қарқынмен қозғалуға, заттардың өзіне тән қозғалыстарын беруге үйрету.</w:t>
            </w:r>
          </w:p>
          <w:p w14:paraId="07935CFC" w14:textId="210A6AE4" w:rsidR="00BF0544" w:rsidRPr="00BF0544" w:rsidRDefault="00CE1172" w:rsidP="00BF0544">
            <w:pPr>
              <w:pStyle w:val="13213"/>
            </w:pPr>
            <w:r w:rsidRPr="00BF0544">
              <w:rPr>
                <w:lang w:val="kk"/>
              </w:rPr>
              <w:t>Тәрбиешінің нұсқаулары.</w:t>
            </w:r>
          </w:p>
          <w:p w14:paraId="3B62D89C" w14:textId="47D9C58A" w:rsidR="00BF0544" w:rsidRPr="00BF0544" w:rsidRDefault="00CE1172" w:rsidP="00BF0544">
            <w:pPr>
              <w:pStyle w:val="13213"/>
            </w:pPr>
            <w:r>
              <w:rPr>
                <w:lang w:val="kk"/>
              </w:rPr>
              <w:t>Жеке жұмыс "үйіңді тап" Негізгі түстерді бекіту: қызыл, жасыл, көк, сары.</w:t>
            </w:r>
          </w:p>
          <w:p w14:paraId="5A1CA0D4" w14:textId="77777777" w:rsidR="00BF0544" w:rsidRPr="00BF0544" w:rsidRDefault="00CE1172" w:rsidP="00BF0544">
            <w:pPr>
              <w:pStyle w:val="13213"/>
            </w:pPr>
            <w:r w:rsidRPr="00BF0544">
              <w:rPr>
                <w:lang w:val="kk"/>
              </w:rPr>
              <w:t>Шығарылатын материал:</w:t>
            </w:r>
          </w:p>
          <w:p w14:paraId="1752BBC9" w14:textId="013EF2F4" w:rsidR="00BF0544" w:rsidRPr="00BF0544" w:rsidRDefault="00CE1172" w:rsidP="00BF0544">
            <w:pPr>
              <w:pStyle w:val="13213"/>
            </w:pPr>
            <w:r w:rsidRPr="00BF0544">
              <w:rPr>
                <w:lang w:val="kk"/>
              </w:rPr>
              <w:t>күректер, шелектер. (Дене тәрбиесі, сөйлеуді дамыту, қоршаған ортамен таныстыру)</w:t>
            </w:r>
          </w:p>
        </w:tc>
      </w:tr>
      <w:tr w:rsidR="008844C2" w14:paraId="53E7F08E"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158A1" w14:textId="1B8202D1" w:rsidR="00BF0544" w:rsidRPr="00BF0544" w:rsidRDefault="00CE1172" w:rsidP="00BF0544">
            <w:pPr>
              <w:pStyle w:val="13213"/>
            </w:pPr>
            <w:r w:rsidRPr="00BF0544">
              <w:rPr>
                <w:lang w:val="kk"/>
              </w:rPr>
              <w:t>Серуеннен оралу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1E30A" w14:textId="5598F4C1" w:rsidR="00BF0544" w:rsidRPr="00BF0544" w:rsidRDefault="00CE1172" w:rsidP="00BF0544">
            <w:pPr>
              <w:pStyle w:val="13213"/>
            </w:pPr>
            <w:r w:rsidRPr="00BF0544">
              <w:rPr>
                <w:lang w:val="kk"/>
              </w:rPr>
              <w:t>Өзіне-өзі қызмет көрсету дағдылары: Балалардың өздігінен шешіну дағдыларын қалыптастыру.</w:t>
            </w:r>
          </w:p>
          <w:p w14:paraId="24CFEC92" w14:textId="77777777" w:rsidR="00BF0544" w:rsidRPr="00BF0544" w:rsidRDefault="00CE1172" w:rsidP="00BF0544">
            <w:pPr>
              <w:pStyle w:val="13213"/>
            </w:pPr>
            <w:r w:rsidRPr="00BF0544">
              <w:rPr>
                <w:lang w:val="kk"/>
              </w:rPr>
              <w:t>Сыпайы түрде көмек сұрауды үйрету.</w:t>
            </w:r>
          </w:p>
          <w:p w14:paraId="57B37348" w14:textId="457349D4" w:rsidR="00BF0544" w:rsidRPr="00BF0544" w:rsidRDefault="00CE1172" w:rsidP="00BF0544">
            <w:pPr>
              <w:pStyle w:val="13213"/>
            </w:pPr>
            <w:r w:rsidRPr="00BF0544">
              <w:rPr>
                <w:lang w:val="kk"/>
              </w:rPr>
              <w:t>Орамалды қолдануға шақыру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C768" w14:textId="77777777" w:rsidR="00A1231A" w:rsidRDefault="00CE1172" w:rsidP="00BF0544">
            <w:pPr>
              <w:pStyle w:val="13213"/>
            </w:pPr>
            <w:r>
              <w:rPr>
                <w:lang w:val="kk"/>
              </w:rPr>
              <w:t>«Өнегелі»</w:t>
            </w:r>
          </w:p>
          <w:p w14:paraId="1A2C25C9" w14:textId="701747A2" w:rsidR="00BF0544" w:rsidRPr="00BF0544" w:rsidRDefault="00CE1172" w:rsidP="00BF0544">
            <w:pPr>
              <w:pStyle w:val="13213"/>
            </w:pPr>
            <w:r>
              <w:rPr>
                <w:lang w:val="kk"/>
              </w:rPr>
              <w:t>Аяқ киімді ұқыпты қоюды, киімді ілгішке іліп қоюды үйрету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24C43" w14:textId="77777777" w:rsidR="00BF0544" w:rsidRPr="00BF0544" w:rsidRDefault="00CE1172" w:rsidP="00BF0544">
            <w:pPr>
              <w:pStyle w:val="13213"/>
            </w:pPr>
            <w:r w:rsidRPr="00BF0544">
              <w:rPr>
                <w:lang w:val="kk"/>
              </w:rPr>
              <w:t xml:space="preserve">Көркем сөз </w:t>
            </w:r>
            <w:r w:rsidRPr="00BF0544">
              <w:rPr>
                <w:lang w:val="kk"/>
              </w:rPr>
              <w:br/>
              <w:t xml:space="preserve">Сырттан келіп үнемі, Сабынмен қол жуамыз, </w:t>
            </w:r>
            <w:r w:rsidRPr="00BF0544">
              <w:rPr>
                <w:lang w:val="kk"/>
              </w:rPr>
              <w:br/>
            </w:r>
            <w:r w:rsidRPr="00BF0544">
              <w:rPr>
                <w:lang w:val="kk"/>
              </w:rPr>
              <w:br/>
            </w:r>
            <w:r w:rsidRPr="00BF0544">
              <w:rPr>
                <w:lang w:val="kk"/>
              </w:rPr>
              <w:br/>
              <w:t>Таза болды мұнтаздай, Тағамға қол созамыз.</w:t>
            </w:r>
          </w:p>
          <w:p w14:paraId="152481AE" w14:textId="72E43589" w:rsidR="00BF0544" w:rsidRPr="00BF0544" w:rsidRDefault="00CE1172" w:rsidP="00BF0544">
            <w:pPr>
              <w:pStyle w:val="13213"/>
            </w:pPr>
            <w:r w:rsidRPr="00BF0544">
              <w:rPr>
                <w:lang w:val="kk"/>
              </w:rPr>
              <w:t>Мәдени-гигиеналық дағдылар: қолды сабынмен жуу дағдыларын бекіту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53EEC" w14:textId="585B953E" w:rsidR="00A1231A" w:rsidRDefault="00CE1172" w:rsidP="00BF0544">
            <w:pPr>
              <w:pStyle w:val="13213"/>
            </w:pPr>
            <w:r w:rsidRPr="00BF0544">
              <w:rPr>
                <w:lang w:val="kk"/>
              </w:rPr>
              <w:t>Сауықтыру-</w:t>
            </w:r>
            <w:r>
              <w:rPr>
                <w:lang w:val="kk"/>
              </w:rPr>
              <w:t>тәрбиесі</w:t>
            </w:r>
            <w:r w:rsidRPr="00BF0544">
              <w:rPr>
                <w:lang w:val="kk"/>
              </w:rPr>
              <w:t xml:space="preserve"> іс-шаралары</w:t>
            </w:r>
          </w:p>
          <w:p w14:paraId="348FB3CC" w14:textId="6EFF68A1" w:rsidR="00BF0544" w:rsidRPr="00BF0544" w:rsidRDefault="00CE1172" w:rsidP="00BF0544">
            <w:pPr>
              <w:pStyle w:val="13213"/>
            </w:pPr>
            <w:r>
              <w:rPr>
                <w:lang w:val="kk"/>
              </w:rPr>
              <w:t>Балаларға ғимарат ішінде жеңіл киіммен жүруді үйрету; күн тәртібіне сәйкес таза ауада серуендеу ұзақтығын қамтамасыз ету.</w:t>
            </w:r>
          </w:p>
        </w:tc>
      </w:tr>
      <w:tr w:rsidR="008844C2" w14:paraId="4175DA9A"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9A1B8" w14:textId="407BAC44" w:rsidR="00BF0544" w:rsidRPr="00BF0544" w:rsidRDefault="00CE1172" w:rsidP="00BF0544">
            <w:pPr>
              <w:pStyle w:val="13213"/>
            </w:pPr>
            <w:r w:rsidRPr="00BF0544">
              <w:rPr>
                <w:lang w:val="kk"/>
              </w:rPr>
              <w:t>Түскі ас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DEFD4" w14:textId="5654ABA2" w:rsidR="00BF0544" w:rsidRPr="00BF0544" w:rsidRDefault="00CE1172" w:rsidP="00BF0544">
            <w:pPr>
              <w:pStyle w:val="13213"/>
            </w:pPr>
            <w:r>
              <w:rPr>
                <w:lang w:val="kk"/>
              </w:rPr>
              <w:t>Көркем сөз Алақан, алақан,</w:t>
            </w:r>
          </w:p>
          <w:p w14:paraId="2BB665A5" w14:textId="094944B7" w:rsidR="00BF0544" w:rsidRPr="00BF0544" w:rsidRDefault="00CE1172" w:rsidP="00BF0544">
            <w:pPr>
              <w:pStyle w:val="13213"/>
            </w:pPr>
            <w:r w:rsidRPr="00BF0544">
              <w:rPr>
                <w:lang w:val="kk"/>
              </w:rPr>
              <w:t>Сабындап жуайық қолымызды.</w:t>
            </w:r>
          </w:p>
          <w:p w14:paraId="0F662550" w14:textId="77777777" w:rsidR="00BF0544" w:rsidRPr="00BF0544" w:rsidRDefault="00CE1172" w:rsidP="00BF0544">
            <w:pPr>
              <w:pStyle w:val="13213"/>
            </w:pPr>
            <w:r w:rsidRPr="00BF0544">
              <w:rPr>
                <w:lang w:val="kk"/>
              </w:rPr>
              <w:t>Қолыңды бала жуып жүр.</w:t>
            </w:r>
          </w:p>
          <w:p w14:paraId="5CB234A5" w14:textId="06B24F46" w:rsidR="00BF0544" w:rsidRPr="00CE1172" w:rsidRDefault="00CE1172" w:rsidP="00BF0544">
            <w:pPr>
              <w:pStyle w:val="13213"/>
              <w:rPr>
                <w:lang w:val="kk"/>
              </w:rPr>
            </w:pPr>
            <w:r>
              <w:rPr>
                <w:lang w:val="kk"/>
              </w:rPr>
              <w:t>Міне, нан мен қасық.</w:t>
            </w:r>
            <w:r>
              <w:rPr>
                <w:lang w:val="kk"/>
              </w:rPr>
              <w:br/>
              <w:t>(Мәдени-гигиеналық дағдыларды қалыптастыру.</w:t>
            </w:r>
          </w:p>
          <w:p w14:paraId="3B9A7BD4" w14:textId="711D5AE0" w:rsidR="00BF0544" w:rsidRPr="00CE1172" w:rsidRDefault="00CE1172" w:rsidP="00BF0544">
            <w:pPr>
              <w:pStyle w:val="13213"/>
              <w:rPr>
                <w:lang w:val="kk"/>
              </w:rPr>
            </w:pPr>
            <w:r>
              <w:rPr>
                <w:lang w:val="kk"/>
              </w:rPr>
              <w:t>(Ас болсын! Рақмет! Мархабат! Сорпа, нан, шай) (Мәдени-гигиеналық дағдылар, көркем әдебиет)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5B679" w14:textId="77777777" w:rsidR="00BF0544" w:rsidRPr="00CE1172" w:rsidRDefault="00CE1172" w:rsidP="00BF0544">
            <w:pPr>
              <w:pStyle w:val="13213"/>
              <w:rPr>
                <w:lang w:val="kk"/>
              </w:rPr>
            </w:pPr>
            <w:r w:rsidRPr="00BF0544">
              <w:rPr>
                <w:lang w:val="kk"/>
              </w:rPr>
              <w:t xml:space="preserve">"Қауіпсіздік ережелері" Дастархан басында қарапайым мінез-құлық дағдыларын қалыптастыру: нанды үгітпеу; тамақты аузымен шайнау. </w:t>
            </w:r>
          </w:p>
          <w:p w14:paraId="308D3E59" w14:textId="039E4915" w:rsidR="00BF0544" w:rsidRPr="00CE1172" w:rsidRDefault="00CE1172" w:rsidP="00BF0544">
            <w:pPr>
              <w:pStyle w:val="13213"/>
              <w:rPr>
                <w:lang w:val="kk"/>
              </w:rPr>
            </w:pPr>
            <w:r w:rsidRPr="00BF0544">
              <w:rPr>
                <w:lang w:val="kk"/>
              </w:rPr>
              <w:t>(Ас болсын!, Рақмет! Мархабат! Сорпа, нан, шай) (мәдени-гигиеналық дағдылар, көркем әдебиет)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09FFE" w14:textId="77777777" w:rsidR="00956CF1" w:rsidRPr="00CE1172" w:rsidRDefault="00CE1172" w:rsidP="00956CF1">
            <w:pPr>
              <w:pStyle w:val="13213"/>
              <w:rPr>
                <w:lang w:val="kk"/>
              </w:rPr>
            </w:pPr>
            <w:r w:rsidRPr="00956CF1">
              <w:rPr>
                <w:lang w:val="kk"/>
              </w:rPr>
              <w:t>Көркем сөз Алақан, алақан,</w:t>
            </w:r>
          </w:p>
          <w:p w14:paraId="141697E9" w14:textId="77777777" w:rsidR="00956CF1" w:rsidRPr="00CE1172" w:rsidRDefault="00CE1172" w:rsidP="00956CF1">
            <w:pPr>
              <w:pStyle w:val="13213"/>
              <w:rPr>
                <w:lang w:val="kk"/>
              </w:rPr>
            </w:pPr>
            <w:r w:rsidRPr="00956CF1">
              <w:rPr>
                <w:lang w:val="kk"/>
              </w:rPr>
              <w:t>Сабындап жуайық қолымызды.</w:t>
            </w:r>
          </w:p>
          <w:p w14:paraId="41CE87CE" w14:textId="77777777" w:rsidR="00956CF1" w:rsidRPr="00CE1172" w:rsidRDefault="00CE1172" w:rsidP="00956CF1">
            <w:pPr>
              <w:pStyle w:val="13213"/>
              <w:rPr>
                <w:lang w:val="kk"/>
              </w:rPr>
            </w:pPr>
            <w:r w:rsidRPr="00956CF1">
              <w:rPr>
                <w:lang w:val="kk"/>
              </w:rPr>
              <w:t>Қолыңды бала жуып жүр.</w:t>
            </w:r>
          </w:p>
          <w:p w14:paraId="57679BC8" w14:textId="77777777" w:rsidR="00956CF1" w:rsidRPr="00CE1172" w:rsidRDefault="00CE1172" w:rsidP="00956CF1">
            <w:pPr>
              <w:pStyle w:val="13213"/>
              <w:rPr>
                <w:lang w:val="kk"/>
              </w:rPr>
            </w:pPr>
            <w:r w:rsidRPr="00956CF1">
              <w:rPr>
                <w:lang w:val="kk"/>
              </w:rPr>
              <w:t>Міне, нан мен қасық.</w:t>
            </w:r>
          </w:p>
          <w:p w14:paraId="75C112E0" w14:textId="77777777" w:rsidR="00956CF1" w:rsidRPr="00CE1172" w:rsidRDefault="00CE1172" w:rsidP="00956CF1">
            <w:pPr>
              <w:pStyle w:val="13213"/>
              <w:rPr>
                <w:lang w:val="kk"/>
              </w:rPr>
            </w:pPr>
            <w:r>
              <w:rPr>
                <w:lang w:val="kk"/>
              </w:rPr>
              <w:t>Дастархан басындағы мінез-құлық мәдениетінің дағдыларын қалыптастыру; ұқыпты тамақтану, тек қасықпен тамақтану қабілетін дамыту.</w:t>
            </w:r>
          </w:p>
          <w:p w14:paraId="72D5D62E" w14:textId="6E066AA0" w:rsidR="00BF0544" w:rsidRPr="00CE1172" w:rsidRDefault="00CE1172" w:rsidP="00956CF1">
            <w:pPr>
              <w:pStyle w:val="13213"/>
              <w:rPr>
                <w:lang w:val="kk"/>
              </w:rPr>
            </w:pPr>
            <w:r w:rsidRPr="00BF0544">
              <w:rPr>
                <w:lang w:val="kk"/>
              </w:rPr>
              <w:t>Гигиеналық процедураларды орындау.</w:t>
            </w:r>
            <w:r w:rsidRPr="00BF0544">
              <w:rPr>
                <w:lang w:val="kk"/>
              </w:rPr>
              <w:br/>
              <w:t>(Ас болсын!, Рақмет! Мархабат! Сорпа, нан, шай) (Мәдени-гигиеналық дағдылар, көркем әдебиет)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01F16" w14:textId="77777777" w:rsidR="00956CF1" w:rsidRPr="00CE1172" w:rsidRDefault="00CE1172" w:rsidP="00BF0544">
            <w:pPr>
              <w:pStyle w:val="13213"/>
              <w:rPr>
                <w:lang w:val="kk"/>
              </w:rPr>
            </w:pPr>
            <w:r>
              <w:rPr>
                <w:lang w:val="kk"/>
              </w:rPr>
              <w:t xml:space="preserve">Көркем сөз </w:t>
            </w:r>
          </w:p>
          <w:p w14:paraId="1086A311" w14:textId="5FD580CF" w:rsidR="00BF0544" w:rsidRPr="00CE1172" w:rsidRDefault="00CE1172" w:rsidP="00BF0544">
            <w:pPr>
              <w:pStyle w:val="13213"/>
              <w:rPr>
                <w:lang w:val="kk"/>
              </w:rPr>
            </w:pPr>
            <w:r w:rsidRPr="00BF0544">
              <w:rPr>
                <w:lang w:val="kk"/>
              </w:rPr>
              <w:t>Алақан, алақан,</w:t>
            </w:r>
          </w:p>
          <w:p w14:paraId="182A7C80" w14:textId="77777777" w:rsidR="00BF0544" w:rsidRPr="00CE1172" w:rsidRDefault="00CE1172" w:rsidP="00BF0544">
            <w:pPr>
              <w:pStyle w:val="13213"/>
              <w:rPr>
                <w:lang w:val="kk"/>
              </w:rPr>
            </w:pPr>
            <w:r w:rsidRPr="00BF0544">
              <w:rPr>
                <w:lang w:val="kk"/>
              </w:rPr>
              <w:t xml:space="preserve">Сырттан келіп үнемі, </w:t>
            </w:r>
          </w:p>
          <w:p w14:paraId="30F6EC41" w14:textId="77777777" w:rsidR="00BF0544" w:rsidRPr="00CE1172" w:rsidRDefault="00CE1172" w:rsidP="00BF0544">
            <w:pPr>
              <w:pStyle w:val="13213"/>
              <w:rPr>
                <w:lang w:val="kk"/>
              </w:rPr>
            </w:pPr>
            <w:r w:rsidRPr="00BF0544">
              <w:rPr>
                <w:lang w:val="kk"/>
              </w:rPr>
              <w:t xml:space="preserve">Сабынмен қол жуамыз, </w:t>
            </w:r>
          </w:p>
          <w:p w14:paraId="0BD24478" w14:textId="5ABB59FE" w:rsidR="00BF0544" w:rsidRPr="00CE1172" w:rsidRDefault="00CE1172" w:rsidP="00BF0544">
            <w:pPr>
              <w:pStyle w:val="13213"/>
              <w:rPr>
                <w:lang w:val="kk"/>
              </w:rPr>
            </w:pPr>
            <w:r>
              <w:rPr>
                <w:lang w:val="kk"/>
              </w:rPr>
              <w:t>Әйгерім жымиды.</w:t>
            </w:r>
            <w:r>
              <w:rPr>
                <w:lang w:val="kk"/>
              </w:rPr>
              <w:br/>
              <w:t>(Мәдени-гигиеналық дағдыларды қалыптастыру)</w:t>
            </w:r>
          </w:p>
          <w:p w14:paraId="2B24E7A1" w14:textId="77777777" w:rsidR="00956CF1" w:rsidRDefault="00CE1172" w:rsidP="00BF0544">
            <w:pPr>
              <w:pStyle w:val="13213"/>
            </w:pPr>
            <w:r>
              <w:rPr>
                <w:lang w:val="kk"/>
              </w:rPr>
              <w:t xml:space="preserve">(Ас болсын! Рақмет! Мархабат! Сорпа, нан, шай) </w:t>
            </w:r>
          </w:p>
          <w:p w14:paraId="1C9974AE" w14:textId="3FF1569C" w:rsidR="00BF0544" w:rsidRPr="00BF0544" w:rsidRDefault="00CE1172" w:rsidP="00BF0544">
            <w:pPr>
              <w:pStyle w:val="13213"/>
            </w:pPr>
            <w:r>
              <w:rPr>
                <w:lang w:val="kk"/>
              </w:rPr>
              <w:t>(Мәдени-гигиеналық дағдылар, көркем әдебиет)</w:t>
            </w:r>
          </w:p>
        </w:tc>
      </w:tr>
      <w:tr w:rsidR="008844C2" w14:paraId="2186942D"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94FAE" w14:textId="77777777" w:rsidR="00CF738A" w:rsidRPr="00CF738A" w:rsidRDefault="00CE1172" w:rsidP="00CF738A">
            <w:pPr>
              <w:pStyle w:val="13213"/>
            </w:pPr>
            <w:r w:rsidRPr="00CF738A">
              <w:rPr>
                <w:lang w:val="kk"/>
              </w:rPr>
              <w:t>Түскі ұйқы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90BBE" w14:textId="77777777" w:rsidR="00CF738A" w:rsidRPr="00CF738A" w:rsidRDefault="00CE1172" w:rsidP="00CF738A">
            <w:pPr>
              <w:pStyle w:val="13213"/>
            </w:pPr>
            <w:r w:rsidRPr="00CF738A">
              <w:rPr>
                <w:lang w:val="kk"/>
              </w:rPr>
              <w:t>"Күй – Қожеке – Кеңес күйі"</w:t>
            </w:r>
          </w:p>
          <w:p w14:paraId="5A7B98CF" w14:textId="5FCBD0E3" w:rsidR="00CF738A" w:rsidRPr="00CF738A" w:rsidRDefault="00CE1172" w:rsidP="00CF738A">
            <w:pPr>
              <w:pStyle w:val="13213"/>
            </w:pPr>
            <w:r w:rsidRPr="00CF738A">
              <w:rPr>
                <w:lang w:val="kk"/>
              </w:rPr>
              <w:t xml:space="preserve">Балалардың музыка тыңдауға деген қызығушылығын қалыптастыру. </w:t>
            </w:r>
          </w:p>
          <w:p w14:paraId="52A2353C" w14:textId="34B910A5" w:rsidR="00CF738A" w:rsidRPr="00CF738A" w:rsidRDefault="00CE1172" w:rsidP="00CF738A">
            <w:pPr>
              <w:pStyle w:val="13213"/>
              <w:rPr>
                <w:highlight w:val="yellow"/>
              </w:rPr>
            </w:pPr>
            <w:r w:rsidRPr="00CF738A">
              <w:rPr>
                <w:lang w:val="kk"/>
              </w:rPr>
              <w:t>(Мәдени-гигиеналық дағдыларды қалыптастыру)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9B9E2" w14:textId="77777777" w:rsidR="00CF738A" w:rsidRPr="00CF738A" w:rsidRDefault="00CE1172" w:rsidP="00CF738A">
            <w:pPr>
              <w:pStyle w:val="13213"/>
            </w:pPr>
            <w:r w:rsidRPr="00CF738A">
              <w:rPr>
                <w:lang w:val="kk"/>
              </w:rPr>
              <w:t>"Күй – Қожеке – Кеңес күйі"</w:t>
            </w:r>
          </w:p>
          <w:p w14:paraId="2D4D2224" w14:textId="77777777" w:rsidR="00CF738A" w:rsidRPr="00CF738A" w:rsidRDefault="00CE1172" w:rsidP="00CF738A">
            <w:pPr>
              <w:pStyle w:val="13213"/>
            </w:pPr>
            <w:r w:rsidRPr="00CF738A">
              <w:rPr>
                <w:lang w:val="kk"/>
              </w:rPr>
              <w:t xml:space="preserve">Балалардың музыка тыңдауға деген қызығушылығын қалыптастыру. </w:t>
            </w:r>
          </w:p>
          <w:p w14:paraId="3BB7C083" w14:textId="03238F7B" w:rsidR="00CF738A" w:rsidRPr="00CF738A" w:rsidRDefault="00CE1172" w:rsidP="00CF738A">
            <w:pPr>
              <w:pStyle w:val="13213"/>
              <w:rPr>
                <w:highlight w:val="yellow"/>
              </w:rPr>
            </w:pPr>
            <w:r w:rsidRPr="00CF738A">
              <w:rPr>
                <w:lang w:val="kk"/>
              </w:rPr>
              <w:t>(Мәдени-гигиеналық дағдыларды қалыптастыру)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2FA23" w14:textId="77777777" w:rsidR="00CF738A" w:rsidRPr="00CF738A" w:rsidRDefault="00CE1172" w:rsidP="00CF738A">
            <w:pPr>
              <w:pStyle w:val="13213"/>
            </w:pPr>
            <w:r w:rsidRPr="00CF738A">
              <w:rPr>
                <w:lang w:val="kk"/>
              </w:rPr>
              <w:t>"Күй – Қожеке – Кеңес күйі"</w:t>
            </w:r>
          </w:p>
          <w:p w14:paraId="62F2FEDC" w14:textId="77777777" w:rsidR="00CF738A" w:rsidRPr="00CF738A" w:rsidRDefault="00CE1172" w:rsidP="00CF738A">
            <w:pPr>
              <w:pStyle w:val="13213"/>
            </w:pPr>
            <w:r w:rsidRPr="00CF738A">
              <w:rPr>
                <w:lang w:val="kk"/>
              </w:rPr>
              <w:t xml:space="preserve">Балалардың музыка тыңдауға деген қызығушылығын қалыптастыру. </w:t>
            </w:r>
          </w:p>
          <w:p w14:paraId="223BE678" w14:textId="1F28185D" w:rsidR="00CF738A" w:rsidRPr="00CF738A" w:rsidRDefault="00CE1172" w:rsidP="00CF738A">
            <w:pPr>
              <w:pStyle w:val="13213"/>
              <w:rPr>
                <w:highlight w:val="yellow"/>
              </w:rPr>
            </w:pPr>
            <w:r w:rsidRPr="00CF738A">
              <w:rPr>
                <w:lang w:val="kk"/>
              </w:rPr>
              <w:t>(Мәдени-гигиеналық дағдыларды қалыптастыру)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0CB86" w14:textId="77777777" w:rsidR="00CF738A" w:rsidRPr="00CF738A" w:rsidRDefault="00CE1172" w:rsidP="00CF738A">
            <w:pPr>
              <w:pStyle w:val="13213"/>
            </w:pPr>
            <w:r w:rsidRPr="00CF738A">
              <w:rPr>
                <w:lang w:val="kk"/>
              </w:rPr>
              <w:t>"Күй – Қожеке – Кеңес күйі"</w:t>
            </w:r>
          </w:p>
          <w:p w14:paraId="3C8CB4CA" w14:textId="77777777" w:rsidR="00CF738A" w:rsidRPr="00CF738A" w:rsidRDefault="00CE1172" w:rsidP="00CF738A">
            <w:pPr>
              <w:pStyle w:val="13213"/>
            </w:pPr>
            <w:r w:rsidRPr="00CF738A">
              <w:rPr>
                <w:lang w:val="kk"/>
              </w:rPr>
              <w:t xml:space="preserve">Балалардың музыка тыңдауға деген қызығушылығын қалыптастыру. </w:t>
            </w:r>
          </w:p>
          <w:p w14:paraId="36E2684D" w14:textId="7D006C71" w:rsidR="00CF738A" w:rsidRPr="00CF738A" w:rsidRDefault="00CE1172" w:rsidP="00CF738A">
            <w:pPr>
              <w:pStyle w:val="13213"/>
              <w:rPr>
                <w:highlight w:val="yellow"/>
              </w:rPr>
            </w:pPr>
            <w:r w:rsidRPr="00CF738A">
              <w:rPr>
                <w:lang w:val="kk"/>
              </w:rPr>
              <w:t>(Мәдени-гигиеналық дағдыларды қалыптастыру)</w:t>
            </w:r>
          </w:p>
        </w:tc>
      </w:tr>
      <w:tr w:rsidR="008844C2" w14:paraId="1B09680E"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230DC" w14:textId="3A94213C" w:rsidR="00153BB7" w:rsidRPr="00153BB7" w:rsidRDefault="00CE1172" w:rsidP="00153BB7">
            <w:pPr>
              <w:pStyle w:val="13213"/>
            </w:pPr>
            <w:r w:rsidRPr="00153BB7">
              <w:rPr>
                <w:lang w:val="kk"/>
              </w:rPr>
              <w:t>Біртіндеп ұйқыдан ояту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57C61" w14:textId="77777777" w:rsidR="00153BB7" w:rsidRPr="00153BB7" w:rsidRDefault="00CE1172" w:rsidP="00153BB7">
            <w:pPr>
              <w:pStyle w:val="13213"/>
            </w:pPr>
            <w:r w:rsidRPr="00153BB7">
              <w:rPr>
                <w:lang w:val="kk"/>
              </w:rPr>
              <w:t>Төсекте жатып орындайтын түзету жаттығуы.</w:t>
            </w:r>
          </w:p>
          <w:p w14:paraId="03A1C39F" w14:textId="56644EB7" w:rsidR="00153BB7" w:rsidRPr="00153BB7" w:rsidRDefault="00CE1172" w:rsidP="00153BB7">
            <w:pPr>
              <w:pStyle w:val="13213"/>
            </w:pPr>
            <w:r w:rsidRPr="00153BB7">
              <w:rPr>
                <w:lang w:val="kk"/>
              </w:rPr>
              <w:t>Ұйқыдан кейінгі жаттығу. Массаж жолымен жүру.</w:t>
            </w:r>
          </w:p>
          <w:p w14:paraId="6FDA4E93" w14:textId="0ABA41D5" w:rsidR="00153BB7" w:rsidRPr="00CE1172" w:rsidRDefault="00CE1172" w:rsidP="00153BB7">
            <w:pPr>
              <w:pStyle w:val="13213"/>
              <w:rPr>
                <w:lang w:val="kk"/>
              </w:rPr>
            </w:pPr>
            <w:r w:rsidRPr="00153BB7">
              <w:rPr>
                <w:lang w:val="kk"/>
              </w:rPr>
              <w:t>Ұйқыдан белсенді іс-әрекетке ыңғайлы ауысу. Балалардың денсаулығын нығайту, аурулардың алдын алу.</w:t>
            </w:r>
          </w:p>
          <w:p w14:paraId="250556DD" w14:textId="267C3171" w:rsidR="00153BB7" w:rsidRPr="00CE1172" w:rsidRDefault="00CE1172" w:rsidP="00153BB7">
            <w:pPr>
              <w:pStyle w:val="13213"/>
              <w:rPr>
                <w:lang w:val="kk"/>
              </w:rPr>
            </w:pPr>
            <w:r w:rsidRPr="00153BB7">
              <w:rPr>
                <w:lang w:val="kk"/>
              </w:rPr>
              <w:t>Тыныс алу жаттығулары: "Гүлдер"</w:t>
            </w:r>
          </w:p>
          <w:p w14:paraId="58E220B2" w14:textId="54B9BC05" w:rsidR="00153BB7" w:rsidRPr="00CE1172" w:rsidRDefault="00CE1172" w:rsidP="00153BB7">
            <w:pPr>
              <w:pStyle w:val="13213"/>
              <w:rPr>
                <w:lang w:val="kk"/>
              </w:rPr>
            </w:pPr>
            <w:r w:rsidRPr="00153BB7">
              <w:rPr>
                <w:lang w:val="kk"/>
              </w:rPr>
              <w:t xml:space="preserve">Суық тию мен жоғарғы тыныс алу жолдары ауруларының алдын алу. </w:t>
            </w:r>
          </w:p>
          <w:p w14:paraId="709C5F44" w14:textId="5F615933" w:rsidR="00153BB7" w:rsidRPr="00153BB7" w:rsidRDefault="00CE1172" w:rsidP="00153BB7">
            <w:pPr>
              <w:pStyle w:val="13213"/>
            </w:pPr>
            <w:r w:rsidRPr="00153BB7">
              <w:rPr>
                <w:lang w:val="kk"/>
              </w:rPr>
              <w:t>(Дене тәрбиесі, музыка)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B411" w14:textId="77777777" w:rsidR="00153BB7" w:rsidRPr="00153BB7" w:rsidRDefault="00CE1172" w:rsidP="00153BB7">
            <w:pPr>
              <w:pStyle w:val="13213"/>
            </w:pPr>
            <w:r w:rsidRPr="00153BB7">
              <w:rPr>
                <w:lang w:val="kk"/>
              </w:rPr>
              <w:t>Төсекте жатып орындайтын түзету жаттығуы.</w:t>
            </w:r>
          </w:p>
          <w:p w14:paraId="2478E06C" w14:textId="77777777" w:rsidR="00153BB7" w:rsidRPr="00153BB7" w:rsidRDefault="00CE1172" w:rsidP="00153BB7">
            <w:pPr>
              <w:pStyle w:val="13213"/>
            </w:pPr>
            <w:r w:rsidRPr="00153BB7">
              <w:rPr>
                <w:lang w:val="kk"/>
              </w:rPr>
              <w:t>Ұйқыдан кейінгі жаттығу. Массаж жолымен жүру.</w:t>
            </w:r>
          </w:p>
          <w:p w14:paraId="4C464675" w14:textId="77777777" w:rsidR="00153BB7" w:rsidRPr="00CE1172" w:rsidRDefault="00CE1172" w:rsidP="00153BB7">
            <w:pPr>
              <w:pStyle w:val="13213"/>
              <w:rPr>
                <w:lang w:val="kk"/>
              </w:rPr>
            </w:pPr>
            <w:r w:rsidRPr="00153BB7">
              <w:rPr>
                <w:lang w:val="kk"/>
              </w:rPr>
              <w:t>Ұйқыдан белсенді іс-әрекетке ыңғайлы ауысу. Балалардың денсаулығын нығайту, аурулардың алдын алу.</w:t>
            </w:r>
          </w:p>
          <w:p w14:paraId="3F09CB53" w14:textId="77777777" w:rsidR="00153BB7" w:rsidRPr="00CE1172" w:rsidRDefault="00CE1172" w:rsidP="00153BB7">
            <w:pPr>
              <w:pStyle w:val="13213"/>
              <w:rPr>
                <w:lang w:val="kk"/>
              </w:rPr>
            </w:pPr>
            <w:r w:rsidRPr="00153BB7">
              <w:rPr>
                <w:lang w:val="kk"/>
              </w:rPr>
              <w:t>Тыныс алу жаттығулары: "Гүлдер"</w:t>
            </w:r>
          </w:p>
          <w:p w14:paraId="75C9FA4D" w14:textId="77777777" w:rsidR="00153BB7" w:rsidRPr="00CE1172" w:rsidRDefault="00CE1172" w:rsidP="00153BB7">
            <w:pPr>
              <w:pStyle w:val="13213"/>
              <w:rPr>
                <w:lang w:val="kk"/>
              </w:rPr>
            </w:pPr>
            <w:r w:rsidRPr="00153BB7">
              <w:rPr>
                <w:lang w:val="kk"/>
              </w:rPr>
              <w:t xml:space="preserve">Суық тию мен жоғарғы тыныс алу жолдары ауруларының алдын алу. </w:t>
            </w:r>
          </w:p>
          <w:p w14:paraId="24025565" w14:textId="6094634B" w:rsidR="00153BB7" w:rsidRPr="00153BB7" w:rsidRDefault="00CE1172" w:rsidP="00153BB7">
            <w:pPr>
              <w:pStyle w:val="13213"/>
            </w:pPr>
            <w:r w:rsidRPr="00153BB7">
              <w:rPr>
                <w:lang w:val="kk"/>
              </w:rPr>
              <w:t>(Дене тәрбиесі, музыка)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0D984" w14:textId="77777777" w:rsidR="00153BB7" w:rsidRPr="00153BB7" w:rsidRDefault="00CE1172" w:rsidP="00153BB7">
            <w:pPr>
              <w:pStyle w:val="13213"/>
            </w:pPr>
            <w:r w:rsidRPr="00153BB7">
              <w:rPr>
                <w:lang w:val="kk"/>
              </w:rPr>
              <w:t>Төсекте жатып орындайтын түзету жаттығуы.</w:t>
            </w:r>
          </w:p>
          <w:p w14:paraId="22156D34" w14:textId="77777777" w:rsidR="00153BB7" w:rsidRPr="00153BB7" w:rsidRDefault="00CE1172" w:rsidP="00153BB7">
            <w:pPr>
              <w:pStyle w:val="13213"/>
            </w:pPr>
            <w:r w:rsidRPr="00153BB7">
              <w:rPr>
                <w:lang w:val="kk"/>
              </w:rPr>
              <w:t>Ұйқыдан кейінгі жаттығу. Массаж жолымен жүру.</w:t>
            </w:r>
          </w:p>
          <w:p w14:paraId="2B0B2BF9" w14:textId="77777777" w:rsidR="00153BB7" w:rsidRPr="00CE1172" w:rsidRDefault="00CE1172" w:rsidP="00153BB7">
            <w:pPr>
              <w:pStyle w:val="13213"/>
              <w:rPr>
                <w:lang w:val="kk"/>
              </w:rPr>
            </w:pPr>
            <w:r w:rsidRPr="00153BB7">
              <w:rPr>
                <w:lang w:val="kk"/>
              </w:rPr>
              <w:t>Ұйқыдан белсенді іс-әрекетке ыңғайлы ауысу. Балалардың денсаулығын нығайту, аурулардың алдын алу.</w:t>
            </w:r>
          </w:p>
          <w:p w14:paraId="66A2BF41" w14:textId="77777777" w:rsidR="00153BB7" w:rsidRPr="00CE1172" w:rsidRDefault="00CE1172" w:rsidP="00153BB7">
            <w:pPr>
              <w:pStyle w:val="13213"/>
              <w:rPr>
                <w:lang w:val="kk"/>
              </w:rPr>
            </w:pPr>
            <w:r w:rsidRPr="00153BB7">
              <w:rPr>
                <w:lang w:val="kk"/>
              </w:rPr>
              <w:t>Тыныс алу жаттығулары: "Гүлдер"</w:t>
            </w:r>
          </w:p>
          <w:p w14:paraId="0C900B9D" w14:textId="77777777" w:rsidR="00153BB7" w:rsidRPr="00CE1172" w:rsidRDefault="00CE1172" w:rsidP="00153BB7">
            <w:pPr>
              <w:pStyle w:val="13213"/>
              <w:rPr>
                <w:lang w:val="kk"/>
              </w:rPr>
            </w:pPr>
            <w:r w:rsidRPr="00153BB7">
              <w:rPr>
                <w:lang w:val="kk"/>
              </w:rPr>
              <w:t xml:space="preserve">Суық тию мен жоғарғы тыныс алу жолдары ауруларының алдын алу. </w:t>
            </w:r>
          </w:p>
          <w:p w14:paraId="578C2633" w14:textId="0D1A4833" w:rsidR="00153BB7" w:rsidRPr="00153BB7" w:rsidRDefault="00CE1172" w:rsidP="00153BB7">
            <w:pPr>
              <w:pStyle w:val="13213"/>
            </w:pPr>
            <w:r w:rsidRPr="00153BB7">
              <w:rPr>
                <w:lang w:val="kk"/>
              </w:rPr>
              <w:t>(Дене тәрбиесі, музыка)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F3450" w14:textId="77777777" w:rsidR="00153BB7" w:rsidRPr="00153BB7" w:rsidRDefault="00CE1172" w:rsidP="00153BB7">
            <w:pPr>
              <w:pStyle w:val="13213"/>
            </w:pPr>
            <w:r w:rsidRPr="00153BB7">
              <w:rPr>
                <w:lang w:val="kk"/>
              </w:rPr>
              <w:t>Төсекте жатып орындайтын түзету жаттығуы.</w:t>
            </w:r>
          </w:p>
          <w:p w14:paraId="3956B715" w14:textId="77777777" w:rsidR="00153BB7" w:rsidRPr="00153BB7" w:rsidRDefault="00CE1172" w:rsidP="00153BB7">
            <w:pPr>
              <w:pStyle w:val="13213"/>
            </w:pPr>
            <w:r w:rsidRPr="00153BB7">
              <w:rPr>
                <w:lang w:val="kk"/>
              </w:rPr>
              <w:t>Ұйқыдан кейінгі жаттығу. Массаж жолымен жүру.</w:t>
            </w:r>
          </w:p>
          <w:p w14:paraId="4EBA682F" w14:textId="77777777" w:rsidR="00153BB7" w:rsidRPr="00CE1172" w:rsidRDefault="00CE1172" w:rsidP="00153BB7">
            <w:pPr>
              <w:pStyle w:val="13213"/>
              <w:rPr>
                <w:lang w:val="kk"/>
              </w:rPr>
            </w:pPr>
            <w:r w:rsidRPr="00153BB7">
              <w:rPr>
                <w:lang w:val="kk"/>
              </w:rPr>
              <w:t>Ұйқыдан белсенді іс-әрекетке ыңғайлы ауысу. Балалардың денсаулығын нығайту, аурулардың алдын алу.</w:t>
            </w:r>
          </w:p>
          <w:p w14:paraId="603BBED2" w14:textId="77777777" w:rsidR="00153BB7" w:rsidRPr="00CE1172" w:rsidRDefault="00CE1172" w:rsidP="00153BB7">
            <w:pPr>
              <w:pStyle w:val="13213"/>
              <w:rPr>
                <w:lang w:val="kk"/>
              </w:rPr>
            </w:pPr>
            <w:r w:rsidRPr="00153BB7">
              <w:rPr>
                <w:lang w:val="kk"/>
              </w:rPr>
              <w:t>Тыныс алу жаттығулары: "Гүлдер"</w:t>
            </w:r>
          </w:p>
          <w:p w14:paraId="6F145FC5" w14:textId="77777777" w:rsidR="00153BB7" w:rsidRPr="00CE1172" w:rsidRDefault="00CE1172" w:rsidP="00153BB7">
            <w:pPr>
              <w:pStyle w:val="13213"/>
              <w:rPr>
                <w:lang w:val="kk"/>
              </w:rPr>
            </w:pPr>
            <w:r w:rsidRPr="00153BB7">
              <w:rPr>
                <w:lang w:val="kk"/>
              </w:rPr>
              <w:t xml:space="preserve">Суық тию мен жоғарғы тыныс алу жолдары ауруларының алдын алу. </w:t>
            </w:r>
          </w:p>
          <w:p w14:paraId="7124D5CD" w14:textId="7BAAEE77" w:rsidR="00153BB7" w:rsidRPr="00153BB7" w:rsidRDefault="00CE1172" w:rsidP="00153BB7">
            <w:pPr>
              <w:pStyle w:val="13213"/>
            </w:pPr>
            <w:r w:rsidRPr="00153BB7">
              <w:rPr>
                <w:lang w:val="kk"/>
              </w:rPr>
              <w:t>(Дене тәрбиесі, музыка)</w:t>
            </w:r>
          </w:p>
        </w:tc>
      </w:tr>
      <w:tr w:rsidR="008844C2" w14:paraId="050731CE" w14:textId="77777777" w:rsidTr="00BF0544">
        <w:trPr>
          <w:trHeight w:val="28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1515B" w14:textId="75C155AC" w:rsidR="00BF0544" w:rsidRPr="00BF0544" w:rsidRDefault="00CE1172" w:rsidP="00BF0544">
            <w:pPr>
              <w:pStyle w:val="13213"/>
            </w:pPr>
            <w:r w:rsidRPr="00BF0544">
              <w:rPr>
                <w:lang w:val="kk"/>
              </w:rPr>
              <w:t>Бесін ас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EA76D" w14:textId="678B4CA1" w:rsidR="00BF0544" w:rsidRDefault="00CE1172" w:rsidP="00BF0544">
            <w:pPr>
              <w:pStyle w:val="13213"/>
            </w:pPr>
            <w:r w:rsidRPr="00BF0544">
              <w:rPr>
                <w:lang w:val="kk"/>
              </w:rPr>
              <w:t xml:space="preserve">Тез және дұрыс жуыну, орамалмен құрғатып сүрту, оны шкафтан алу және алақанын жазу машығын жетілдіру. </w:t>
            </w:r>
          </w:p>
          <w:p w14:paraId="7BAAEE2A" w14:textId="4758F4F0" w:rsidR="00BF0544" w:rsidRPr="00BF0544" w:rsidRDefault="00CE1172" w:rsidP="00BF0544">
            <w:pPr>
              <w:pStyle w:val="13213"/>
            </w:pPr>
            <w:r w:rsidRPr="00BF0544">
              <w:rPr>
                <w:lang w:val="kk"/>
              </w:rPr>
              <w:t>(Ас болсын! Рақмет! Сүт) (Мәдени-гигиеналық дағдылар)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FC6DA" w14:textId="51C2D4E3" w:rsidR="00BF0544" w:rsidRPr="00BF0544" w:rsidRDefault="00CE1172" w:rsidP="00BF0544">
            <w:pPr>
              <w:pStyle w:val="13213"/>
            </w:pPr>
            <w:r w:rsidRPr="00BF0544">
              <w:rPr>
                <w:lang w:val="kk"/>
              </w:rPr>
              <w:t>Мәдени-гигиеналық дағдылар: балалардың назарын тамаққа аудару, мәдени тамақтануға баулу.</w:t>
            </w:r>
          </w:p>
          <w:p w14:paraId="2BFC944E" w14:textId="65B715B6" w:rsidR="00BF0544" w:rsidRPr="00BF0544" w:rsidRDefault="00CE1172" w:rsidP="00BF0544">
            <w:pPr>
              <w:pStyle w:val="13213"/>
            </w:pPr>
            <w:r w:rsidRPr="00153BB7">
              <w:rPr>
                <w:lang w:val="kk"/>
              </w:rPr>
              <w:t>(Ас болсын! Рақмет! Сүт) (Мәдени-гигиеналық дағдылар)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3886" w14:textId="3A6DEB85" w:rsidR="00BF0544" w:rsidRPr="00BF0544" w:rsidRDefault="00CE1172" w:rsidP="00BF0544">
            <w:pPr>
              <w:pStyle w:val="13213"/>
            </w:pPr>
            <w:r w:rsidRPr="00BF0544">
              <w:rPr>
                <w:lang w:val="kk"/>
              </w:rPr>
              <w:t>Мәдени-гигиеналық дағдылар: балалардың назарын тамаққа аудару, мәдени тамақтануға баулу.</w:t>
            </w:r>
          </w:p>
          <w:p w14:paraId="02CF2B66" w14:textId="23FA9680" w:rsidR="00BF0544" w:rsidRPr="00BF0544" w:rsidRDefault="00CE1172" w:rsidP="00BF0544">
            <w:pPr>
              <w:pStyle w:val="13213"/>
            </w:pPr>
            <w:r w:rsidRPr="00153BB7">
              <w:rPr>
                <w:lang w:val="kk"/>
              </w:rPr>
              <w:t>(Ас болсын! Рақмет! Сүт) (Мәдени-гигиеналық дағдылар)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58E03" w14:textId="25F12C1A" w:rsidR="00BF0544" w:rsidRDefault="00CE1172" w:rsidP="00BF0544">
            <w:pPr>
              <w:pStyle w:val="13213"/>
            </w:pPr>
            <w:r w:rsidRPr="00BF0544">
              <w:rPr>
                <w:lang w:val="kk"/>
              </w:rPr>
              <w:t xml:space="preserve">Тез және дұрыс жуыну, орамалмен құрғатып сүрту, оны шкафтан алу және алақанын жазу машығын жетілдіру. </w:t>
            </w:r>
          </w:p>
          <w:p w14:paraId="60C09CCD" w14:textId="5D70F70F" w:rsidR="00BF0544" w:rsidRPr="00BF0544" w:rsidRDefault="00CE1172" w:rsidP="00BF0544">
            <w:pPr>
              <w:pStyle w:val="13213"/>
            </w:pPr>
            <w:r w:rsidRPr="00153BB7">
              <w:rPr>
                <w:lang w:val="kk"/>
              </w:rPr>
              <w:t>(Ас болсын! Рақмет! Сүт) (Мәдени-гигиеналық дағдылар)</w:t>
            </w:r>
          </w:p>
        </w:tc>
      </w:tr>
      <w:tr w:rsidR="008844C2" w14:paraId="5324AFFD"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64A70" w14:textId="77777777" w:rsidR="00BF0544" w:rsidRPr="00BF0544" w:rsidRDefault="00CE1172" w:rsidP="00BF0544">
            <w:pPr>
              <w:pStyle w:val="13213"/>
            </w:pPr>
            <w:r w:rsidRPr="00BF0544">
              <w:rPr>
                <w:lang w:val="kk"/>
              </w:rPr>
              <w:t>Балалардың өзіндік іс-әрекеті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7192" w14:textId="2E003E90" w:rsidR="00BF0544" w:rsidRPr="00BF0544" w:rsidRDefault="00CE1172" w:rsidP="00BF0544">
            <w:pPr>
              <w:pStyle w:val="13213"/>
            </w:pPr>
            <w:r w:rsidRPr="00BF0544">
              <w:rPr>
                <w:lang w:val="kk"/>
              </w:rPr>
              <w:t>"Тышқанды құтқар" дидактикалық ойыны</w:t>
            </w:r>
          </w:p>
          <w:p w14:paraId="69EBCF12" w14:textId="094E931F" w:rsidR="00BF0544" w:rsidRPr="00BF0544" w:rsidRDefault="00CE1172" w:rsidP="00BF0544">
            <w:pPr>
              <w:pStyle w:val="13213"/>
            </w:pPr>
            <w:r>
              <w:rPr>
                <w:lang w:val="kk"/>
              </w:rPr>
              <w:t>Балаларды түстерді ажыратуға, көзге бірдей түстерді таңдауға, кейіннен тексеруге үйретуді жалғастыру (салу, қызыл, сары түстерді дұрыс атау білігін бекіту). (Сенсорика, құрастыру)</w:t>
            </w:r>
          </w:p>
          <w:p w14:paraId="2300FE76" w14:textId="2DFBBEC8" w:rsidR="00BF0544" w:rsidRPr="00BF0544" w:rsidRDefault="00CE1172" w:rsidP="00BF0544">
            <w:pPr>
              <w:pStyle w:val="13213"/>
            </w:pPr>
            <w:r w:rsidRPr="00BF0544">
              <w:rPr>
                <w:lang w:val="kk"/>
              </w:rPr>
              <w:t xml:space="preserve">Балалардың қызығушылықтары бойынша ойындар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C7CF" w14:textId="6F559F60" w:rsidR="00BF0544" w:rsidRPr="00BF0544" w:rsidRDefault="00CE1172" w:rsidP="00BF0544">
            <w:pPr>
              <w:pStyle w:val="13213"/>
            </w:pPr>
            <w:r w:rsidRPr="00BF0544">
              <w:rPr>
                <w:lang w:val="kk"/>
              </w:rPr>
              <w:t>«Айгүл серуендеуге шығарамыз» дидактикалық ойыны киім заттарының атауын бекітіп, сыртқы киімді дұрыс атай білу, оны дәйекті түрде киіндіру. (Қоршаған ортамен таныстыру)</w:t>
            </w:r>
          </w:p>
          <w:p w14:paraId="61ED6C32" w14:textId="77777777" w:rsidR="00BF0544" w:rsidRPr="00BF0544" w:rsidRDefault="00CE1172" w:rsidP="00BF0544">
            <w:pPr>
              <w:pStyle w:val="13213"/>
            </w:pPr>
            <w:r w:rsidRPr="00BF0544">
              <w:rPr>
                <w:lang w:val="kk"/>
              </w:rPr>
              <w:t xml:space="preserve">Балалардың қызығушылықтары бойынша ойындар </w:t>
            </w:r>
          </w:p>
          <w:p w14:paraId="6C5C9A38" w14:textId="77777777" w:rsidR="00BF0544" w:rsidRPr="00BF0544" w:rsidRDefault="00BF0544" w:rsidP="00BF0544">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514D" w14:textId="0A82A156" w:rsidR="00BF0544" w:rsidRPr="00BF0544" w:rsidRDefault="00CE1172" w:rsidP="00BF0544">
            <w:pPr>
              <w:pStyle w:val="13213"/>
            </w:pPr>
            <w:r>
              <w:rPr>
                <w:lang w:val="kk"/>
              </w:rPr>
              <w:t>«Көжектерге киім тігеміз» дидактикалық ойыны Балаларға түстерді ажыратуға және сөйлеуде түстердің атауларын пайдалануға үйрету; геометриялық фигураларды тану және оларды атау (шеңбер, шаршы, үшбұрыш) машығын бекіту. (Жапсыру, сенсорика, сөйлеуді дамыту)</w:t>
            </w:r>
          </w:p>
          <w:p w14:paraId="765CD3A8" w14:textId="77777777" w:rsidR="00BF0544" w:rsidRPr="00BF0544" w:rsidRDefault="00CE1172" w:rsidP="00BF0544">
            <w:pPr>
              <w:pStyle w:val="13213"/>
            </w:pPr>
            <w:r w:rsidRPr="00BF0544">
              <w:rPr>
                <w:lang w:val="kk"/>
              </w:rPr>
              <w:t>Өнер орталығында сурет салу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0C851" w14:textId="50740661" w:rsidR="00BF0544" w:rsidRPr="00BF0544" w:rsidRDefault="00CE1172" w:rsidP="00BF0544">
            <w:pPr>
              <w:pStyle w:val="13213"/>
            </w:pPr>
            <w:r w:rsidRPr="00BF0544">
              <w:rPr>
                <w:lang w:val="kk"/>
              </w:rPr>
              <w:t>Дидактикалық ойын: "Қуыршаққа моншақ жаса"</w:t>
            </w:r>
          </w:p>
          <w:p w14:paraId="01E3B75F" w14:textId="2A0EA322" w:rsidR="00BF0544" w:rsidRPr="00BF0544" w:rsidRDefault="00CE1172" w:rsidP="00BF0544">
            <w:pPr>
              <w:pStyle w:val="13213"/>
              <w:rPr>
                <w:highlight w:val="yellow"/>
              </w:rPr>
            </w:pPr>
            <w:r>
              <w:rPr>
                <w:lang w:val="kk"/>
              </w:rPr>
              <w:t>Пәнді түсі бойынша таңдай білуді қалыптастыру (баудың түсі қандай, моншақтар (түтікшелер) да түсі сондай болуы тиіс; екі түсті моншақты кезектестіре білуді дамыту; саусақтардың қозғалысын үйлестіруді жетілдіру; көзбен өлшеуді дамыту. (Құрастыру)</w:t>
            </w:r>
          </w:p>
        </w:tc>
      </w:tr>
      <w:tr w:rsidR="008844C2" w14:paraId="770752DE" w14:textId="77777777" w:rsidTr="00BF0544">
        <w:trPr>
          <w:trHeight w:val="558"/>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BDCA9" w14:textId="77777777" w:rsidR="00BF0544" w:rsidRPr="00BF0544" w:rsidRDefault="00CE1172" w:rsidP="00BF0544">
            <w:pPr>
              <w:pStyle w:val="13213"/>
            </w:pPr>
            <w:r w:rsidRPr="00BF0544">
              <w:rPr>
                <w:lang w:val="kk"/>
              </w:rPr>
              <w:t>Балалармен жеке жұмыс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D3FBF" w14:textId="77777777" w:rsidR="00BF0544" w:rsidRPr="00BF0544" w:rsidRDefault="00CE1172" w:rsidP="00BF0544">
            <w:pPr>
              <w:pStyle w:val="13213"/>
            </w:pPr>
            <w:r w:rsidRPr="00BF0544">
              <w:rPr>
                <w:lang w:val="kk"/>
              </w:rPr>
              <w:t>Физикалық дағдылар</w:t>
            </w:r>
          </w:p>
          <w:p w14:paraId="01D624A9" w14:textId="16C22542" w:rsidR="00BF0544" w:rsidRPr="00BF0544" w:rsidRDefault="00CE1172" w:rsidP="00BF0544">
            <w:pPr>
              <w:pStyle w:val="13213"/>
            </w:pPr>
            <w:r w:rsidRPr="00BF0544">
              <w:rPr>
                <w:lang w:val="kk"/>
              </w:rPr>
              <w:t xml:space="preserve">Мәдени-гигиеналық дағдыларды бекіту бойынша түзету жұмыстары: "Таза қолдар"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90BE3" w14:textId="77777777" w:rsidR="00BF0544" w:rsidRPr="00BF0544" w:rsidRDefault="00CE1172" w:rsidP="00BF0544">
            <w:pPr>
              <w:pStyle w:val="13213"/>
            </w:pPr>
            <w:r w:rsidRPr="00BF0544">
              <w:rPr>
                <w:lang w:val="kk"/>
              </w:rPr>
              <w:t>Қарым-қатынас дағдылары</w:t>
            </w:r>
          </w:p>
          <w:p w14:paraId="0F6FA5D6" w14:textId="0D0492D9" w:rsidR="00BF0544" w:rsidRPr="00BF0544" w:rsidRDefault="00CE1172" w:rsidP="00BF0544">
            <w:pPr>
              <w:pStyle w:val="13213"/>
            </w:pPr>
            <w:r>
              <w:rPr>
                <w:lang w:val="kk"/>
              </w:rPr>
              <w:t>«Бауырсақ» ертегісін оқу Көркем сөзді эмоциялық қабылдауды, балалар әдебиеті туындыларының мазмұны мен бейнесін түсінуге үйрету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9C9B3" w14:textId="77777777" w:rsidR="00BF0544" w:rsidRPr="00BF0544" w:rsidRDefault="00CE1172" w:rsidP="00BF0544">
            <w:pPr>
              <w:pStyle w:val="13213"/>
            </w:pPr>
            <w:r w:rsidRPr="00BF0544">
              <w:rPr>
                <w:lang w:val="kk"/>
              </w:rPr>
              <w:t xml:space="preserve">Танымдық және интеллектуалдық дағдылар </w:t>
            </w:r>
          </w:p>
          <w:p w14:paraId="7D1EB1A2" w14:textId="38A971B0" w:rsidR="00BF0544" w:rsidRPr="00BF0544" w:rsidRDefault="00CE1172" w:rsidP="00BF0544">
            <w:pPr>
              <w:pStyle w:val="13213"/>
            </w:pPr>
            <w:r>
              <w:rPr>
                <w:lang w:val="kk"/>
              </w:rPr>
              <w:t xml:space="preserve">«Жануарларға арналған үйлер» Көлемі бойынша күрт ерекшеленетін біртекті заттарды топтастыру машығын </w:t>
            </w:r>
            <w:bookmarkStart w:id="3" w:name="z15927"/>
            <w:r>
              <w:rPr>
                <w:lang w:val="kk"/>
              </w:rPr>
              <w:t>жетілдіру</w:t>
            </w:r>
            <w:bookmarkEnd w:id="3"/>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87EB" w14:textId="77777777" w:rsidR="00BF0544" w:rsidRPr="00BF0544" w:rsidRDefault="00CE1172" w:rsidP="00BF0544">
            <w:pPr>
              <w:pStyle w:val="13213"/>
            </w:pPr>
            <w:r w:rsidRPr="00BF0544">
              <w:rPr>
                <w:lang w:val="kk"/>
              </w:rPr>
              <w:t>Шығармашылық дағдылар, зерттеу іс-әрекеті</w:t>
            </w:r>
          </w:p>
          <w:p w14:paraId="2D35B8EB" w14:textId="61DF1312" w:rsidR="00BF0544" w:rsidRPr="00BF0544" w:rsidRDefault="00CE1172" w:rsidP="00BF0544">
            <w:pPr>
              <w:pStyle w:val="13213"/>
            </w:pPr>
            <w:r w:rsidRPr="00BF0544">
              <w:rPr>
                <w:lang w:val="kk"/>
              </w:rPr>
              <w:t>«Көңілді сылдырмақтар» Ырғақты бере отырып, шағылдырғышпен қозғалу білігін жетілдіру</w:t>
            </w:r>
          </w:p>
        </w:tc>
      </w:tr>
      <w:tr w:rsidR="008844C2" w14:paraId="6102BAAC"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8C1A1" w14:textId="77777777" w:rsidR="00BF0544" w:rsidRPr="00BF0544" w:rsidRDefault="00CE1172" w:rsidP="00BF0544">
            <w:pPr>
              <w:pStyle w:val="13213"/>
            </w:pPr>
            <w:r w:rsidRPr="00BF0544">
              <w:rPr>
                <w:lang w:val="kk"/>
              </w:rPr>
              <w:t>Серуенге дайындық</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92A35" w14:textId="777C21F7" w:rsidR="00BF0544" w:rsidRPr="00BF0544" w:rsidRDefault="00CE1172" w:rsidP="00BF0544">
            <w:pPr>
              <w:pStyle w:val="13213"/>
            </w:pPr>
            <w:r w:rsidRPr="00BF0544">
              <w:rPr>
                <w:lang w:val="kk"/>
              </w:rPr>
              <w:t>Серуенге деген қызығушылықты ынталандыру. Балалармен жеке әңгімелер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52299" w14:textId="77777777" w:rsidR="00BF0544" w:rsidRPr="00BF0544" w:rsidRDefault="00CE1172" w:rsidP="00BF0544">
            <w:pPr>
              <w:pStyle w:val="13213"/>
            </w:pPr>
            <w:r w:rsidRPr="00BF0544">
              <w:rPr>
                <w:lang w:val="kk"/>
              </w:rPr>
              <w:t>Киім ауыстыратын бөлмеде өзін-өзі ұстау ережелерін сақтауды үйретуді жалғастыру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D1E6D" w14:textId="702FEC06" w:rsidR="00BF0544" w:rsidRPr="00BF0544" w:rsidRDefault="00CE1172" w:rsidP="00BF0544">
            <w:pPr>
              <w:pStyle w:val="13213"/>
            </w:pPr>
            <w:r w:rsidRPr="00BF0544">
              <w:rPr>
                <w:lang w:val="kk"/>
              </w:rPr>
              <w:t xml:space="preserve">Біз нәрестеге </w:t>
            </w:r>
            <w:r w:rsidRPr="00BF0544">
              <w:rPr>
                <w:lang w:val="kk"/>
              </w:rPr>
              <w:br/>
              <w:t>қызыл шалбар,</w:t>
            </w:r>
            <w:r w:rsidRPr="00BF0544">
              <w:rPr>
                <w:lang w:val="kk"/>
              </w:rPr>
              <w:br/>
              <w:t xml:space="preserve">ақ шұлық кигіземіз </w:t>
            </w:r>
            <w:r w:rsidRPr="00BF0544">
              <w:rPr>
                <w:lang w:val="kk"/>
              </w:rPr>
              <w:br/>
              <w:t>Ал олар гүлді-гүлді.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50314" w14:textId="77777777" w:rsidR="00BF0544" w:rsidRPr="00BF0544" w:rsidRDefault="00CE1172" w:rsidP="00BF0544">
            <w:pPr>
              <w:pStyle w:val="13213"/>
            </w:pPr>
            <w:r w:rsidRPr="00BF0544">
              <w:rPr>
                <w:lang w:val="kk"/>
              </w:rPr>
              <w:t>Киім ауыстыратын бөлмеде өзін-өзі ұстау ережелерін сақтауды үйретуді жалғастыру</w:t>
            </w:r>
          </w:p>
        </w:tc>
      </w:tr>
      <w:tr w:rsidR="008844C2" w14:paraId="75D2DDC1" w14:textId="77777777" w:rsidTr="00BF0544">
        <w:trPr>
          <w:trHeight w:val="28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32BA0" w14:textId="77777777" w:rsidR="00BF0544" w:rsidRPr="00BF0544" w:rsidRDefault="00CE1172" w:rsidP="00BF0544">
            <w:pPr>
              <w:pStyle w:val="13213"/>
              <w:rPr>
                <w:highlight w:val="yellow"/>
              </w:rPr>
            </w:pPr>
            <w:r w:rsidRPr="00BF0544">
              <w:rPr>
                <w:lang w:val="kk"/>
              </w:rPr>
              <w:t>Серуен</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3A577" w14:textId="77777777" w:rsidR="00990087" w:rsidRDefault="00CE1172" w:rsidP="00990087">
            <w:pPr>
              <w:pStyle w:val="13213"/>
            </w:pPr>
            <w:r w:rsidRPr="002326DD">
              <w:rPr>
                <w:lang w:val="kk"/>
              </w:rPr>
              <w:t xml:space="preserve">Балалардың еркін іс-әрекеті </w:t>
            </w:r>
          </w:p>
          <w:p w14:paraId="54E211B6" w14:textId="292FB68D" w:rsidR="00BF0544" w:rsidRPr="00BF0544" w:rsidRDefault="00CE1172" w:rsidP="00990087">
            <w:pPr>
              <w:pStyle w:val="13213"/>
              <w:rPr>
                <w:highlight w:val="yellow"/>
              </w:rPr>
            </w:pPr>
            <w:r>
              <w:rPr>
                <w:lang w:val="kk"/>
              </w:rPr>
              <w:t>(Дене тәрбиесі)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E4469" w14:textId="2B56619D" w:rsidR="00BF0544" w:rsidRPr="00BF0544" w:rsidRDefault="00CE1172" w:rsidP="00BF0544">
            <w:pPr>
              <w:pStyle w:val="13213"/>
            </w:pPr>
            <w:r w:rsidRPr="00BF0544">
              <w:rPr>
                <w:lang w:val="kk"/>
              </w:rPr>
              <w:t>"Ұлттық ойын – ұлт қазынасы" "Бәйге" қимылды ойыны</w:t>
            </w:r>
          </w:p>
          <w:p w14:paraId="2723736C" w14:textId="69599E17" w:rsidR="00BF0544" w:rsidRPr="00BF0544" w:rsidRDefault="00CE1172" w:rsidP="00BF0544">
            <w:pPr>
              <w:pStyle w:val="13213"/>
              <w:rPr>
                <w:highlight w:val="yellow"/>
              </w:rPr>
            </w:pPr>
            <w:r>
              <w:rPr>
                <w:lang w:val="kk"/>
              </w:rPr>
              <w:t>Қазақ ұлттық ойындарына деген қызығушылықты қалыптастыру, денсаулықты нығайтуға ықпал ететін физикалық қасиеттерді дамыту. (Дене тәрбиесі)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B85E9" w14:textId="77777777" w:rsidR="00990087" w:rsidRDefault="00CE1172" w:rsidP="00990087">
            <w:pPr>
              <w:pStyle w:val="13213"/>
            </w:pPr>
            <w:r w:rsidRPr="002326DD">
              <w:rPr>
                <w:lang w:val="kk"/>
              </w:rPr>
              <w:t xml:space="preserve">Балалардың еркін іс-әрекеті </w:t>
            </w:r>
          </w:p>
          <w:p w14:paraId="73476D44" w14:textId="30AD2598" w:rsidR="00BF0544" w:rsidRPr="00BF0544" w:rsidRDefault="00CE1172" w:rsidP="00990087">
            <w:pPr>
              <w:pStyle w:val="13213"/>
              <w:rPr>
                <w:highlight w:val="yellow"/>
              </w:rPr>
            </w:pPr>
            <w:r>
              <w:rPr>
                <w:lang w:val="kk"/>
              </w:rPr>
              <w:t>(Дене тәрбиесі)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EA693" w14:textId="77777777" w:rsidR="00990087" w:rsidRDefault="00CE1172" w:rsidP="00BF0544">
            <w:pPr>
              <w:pStyle w:val="13213"/>
            </w:pPr>
            <w:r w:rsidRPr="002326DD">
              <w:rPr>
                <w:lang w:val="kk"/>
              </w:rPr>
              <w:t xml:space="preserve">Балалардың еркін іс-әрекеті </w:t>
            </w:r>
          </w:p>
          <w:p w14:paraId="75D9548F" w14:textId="3A43CCA2" w:rsidR="00BF0544" w:rsidRPr="00BF0544" w:rsidRDefault="00CE1172" w:rsidP="00BF0544">
            <w:pPr>
              <w:pStyle w:val="13213"/>
              <w:rPr>
                <w:highlight w:val="yellow"/>
              </w:rPr>
            </w:pPr>
            <w:r>
              <w:rPr>
                <w:lang w:val="kk"/>
              </w:rPr>
              <w:t>(Дене тәрбиесі)</w:t>
            </w:r>
          </w:p>
        </w:tc>
      </w:tr>
      <w:tr w:rsidR="008844C2" w14:paraId="242973DF" w14:textId="77777777" w:rsidTr="00BF054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E0A9B" w14:textId="77777777" w:rsidR="00BF0544" w:rsidRPr="00BF0544" w:rsidRDefault="00CE1172" w:rsidP="00BF0544">
            <w:pPr>
              <w:pStyle w:val="13213"/>
            </w:pPr>
            <w:r w:rsidRPr="00BF0544">
              <w:rPr>
                <w:lang w:val="kk"/>
              </w:rPr>
              <w:t>Балалардың үйге қайтуы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C3749" w14:textId="77777777" w:rsidR="00E26878" w:rsidRDefault="00CE1172" w:rsidP="00BF0544">
            <w:pPr>
              <w:pStyle w:val="13213"/>
            </w:pPr>
            <w:r w:rsidRPr="00BF0544">
              <w:rPr>
                <w:lang w:val="kk"/>
              </w:rPr>
              <w:t>"Әкімшілік қабылдау" (жеке консультациялар)</w:t>
            </w:r>
          </w:p>
          <w:p w14:paraId="3E9F7809" w14:textId="026DB17F" w:rsidR="00BF0544" w:rsidRPr="00BF0544" w:rsidRDefault="00CE1172" w:rsidP="00BF0544">
            <w:pPr>
              <w:pStyle w:val="13213"/>
              <w:rPr>
                <w:highlight w:val="yellow"/>
              </w:rPr>
            </w:pPr>
            <w:r>
              <w:rPr>
                <w:lang w:val="kk"/>
              </w:rPr>
              <w:t>Ата-аналарға өздерін қызықтыратын тақырыптар бойынша кеңес беру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680D0" w14:textId="77777777" w:rsidR="00E26878" w:rsidRDefault="00CE1172" w:rsidP="00BF0544">
            <w:pPr>
              <w:pStyle w:val="13213"/>
            </w:pPr>
            <w:r w:rsidRPr="00BF0544">
              <w:rPr>
                <w:lang w:val="kk"/>
              </w:rPr>
              <w:t>Қайырымды істер күні «Біршама жақсырақ болайық!» (анам мен әкемнің ізгі істері)</w:t>
            </w:r>
          </w:p>
          <w:p w14:paraId="7A705924" w14:textId="5D4A3D17" w:rsidR="00BF0544" w:rsidRPr="00BF0544" w:rsidRDefault="00CE1172" w:rsidP="00BF0544">
            <w:pPr>
              <w:pStyle w:val="13213"/>
              <w:rPr>
                <w:highlight w:val="yellow"/>
              </w:rPr>
            </w:pPr>
            <w:r w:rsidRPr="00BF0544">
              <w:rPr>
                <w:lang w:val="kk"/>
              </w:rPr>
              <w:t>Ата-аналарды балаларды адамгершілік тәрбиелеуге, бірлескен жұмысқа тарту; балалар мен ересектер ұжымын біріктіру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72501" w14:textId="77777777" w:rsidR="00E26878" w:rsidRDefault="00CE1172" w:rsidP="00BF0544">
            <w:pPr>
              <w:pStyle w:val="13213"/>
            </w:pPr>
            <w:r w:rsidRPr="00BF0544">
              <w:rPr>
                <w:lang w:val="kk"/>
              </w:rPr>
              <w:t>"Әкімшілік қабылдау" (жеке консультациялар)</w:t>
            </w:r>
          </w:p>
          <w:p w14:paraId="4318B7A8" w14:textId="337733D2" w:rsidR="00BF0544" w:rsidRPr="00BF0544" w:rsidRDefault="00CE1172" w:rsidP="00BF0544">
            <w:pPr>
              <w:pStyle w:val="13213"/>
            </w:pPr>
            <w:r>
              <w:rPr>
                <w:lang w:val="kk"/>
              </w:rPr>
              <w:t>Ата-аналарға өздерін қызықтыратын тақырыптар бойынша кеңес беру</w:t>
            </w:r>
          </w:p>
          <w:p w14:paraId="264A925B" w14:textId="77777777" w:rsidR="00BF0544" w:rsidRPr="00BF0544" w:rsidRDefault="00BF0544" w:rsidP="00BF0544">
            <w:pPr>
              <w:pStyle w:val="13213"/>
              <w:rPr>
                <w:highlight w:val="yellow"/>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7D3C" w14:textId="63B286CB" w:rsidR="00BF0544" w:rsidRPr="00BF0544" w:rsidRDefault="00CE1172" w:rsidP="00BF0544">
            <w:pPr>
              <w:pStyle w:val="13213"/>
            </w:pPr>
            <w:r w:rsidRPr="00BF0544">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6D1A27E8" w14:textId="6DF4356C" w:rsidR="00BF0544" w:rsidRPr="00BF0544" w:rsidRDefault="00CE1172" w:rsidP="00BF0544">
            <w:pPr>
              <w:pStyle w:val="13213"/>
              <w:rPr>
                <w:highlight w:val="yellow"/>
              </w:rPr>
            </w:pPr>
            <w:r>
              <w:rPr>
                <w:lang w:val="kk"/>
              </w:rPr>
              <w:t>(Сау болыңыз – До свидания!)</w:t>
            </w:r>
          </w:p>
        </w:tc>
      </w:tr>
      <w:bookmarkEnd w:id="2"/>
    </w:tbl>
    <w:p w14:paraId="2901C237" w14:textId="727380B6" w:rsidR="00513FA1" w:rsidRDefault="00513FA1" w:rsidP="00513FA1"/>
    <w:p w14:paraId="440EE4D4" w14:textId="77777777" w:rsidR="00BF0544" w:rsidRPr="006F03F9" w:rsidRDefault="00CE1172" w:rsidP="00BF0544">
      <w:pPr>
        <w:pStyle w:val="612"/>
      </w:pPr>
      <w:r w:rsidRPr="006F03F9">
        <w:rPr>
          <w:lang w:val="kk"/>
        </w:rPr>
        <w:t>ТӘРБИЕ-БІЛІМ БЕРУ ПРОЦЕСІНІҢ ЦИКЛОГРАММАСЫ</w:t>
      </w:r>
    </w:p>
    <w:p w14:paraId="0A6D8417" w14:textId="77777777" w:rsidR="00BF0544" w:rsidRPr="006F03F9" w:rsidRDefault="00CE1172" w:rsidP="00BF0544">
      <w:pPr>
        <w:pStyle w:val="41"/>
      </w:pPr>
      <w:r w:rsidRPr="006F03F9">
        <w:rPr>
          <w:lang w:val="kk"/>
        </w:rPr>
        <w:t>Топ: кіші топ</w:t>
      </w:r>
    </w:p>
    <w:p w14:paraId="26712F7D" w14:textId="77777777" w:rsidR="00BF0544" w:rsidRPr="006F03F9" w:rsidRDefault="00CE1172" w:rsidP="00BF0544">
      <w:pPr>
        <w:pStyle w:val="41"/>
      </w:pPr>
      <w:r w:rsidRPr="006F03F9">
        <w:rPr>
          <w:lang w:val="kk"/>
        </w:rPr>
        <w:t>Балалардың жасы: 2 жастан бастап</w:t>
      </w:r>
    </w:p>
    <w:p w14:paraId="5F378CAD" w14:textId="2E724C19" w:rsidR="00BF0544" w:rsidRPr="006F03F9" w:rsidRDefault="00CE1172" w:rsidP="00BF0544">
      <w:pPr>
        <w:pStyle w:val="41"/>
      </w:pPr>
      <w:r w:rsidRPr="006F03F9">
        <w:rPr>
          <w:lang w:val="kk"/>
        </w:rPr>
        <w:t>Жоспар қай кезеңге жасалды: 26.03-28.03</w:t>
      </w:r>
    </w:p>
    <w:p w14:paraId="711CA083" w14:textId="239DC405" w:rsidR="00BF0544" w:rsidRDefault="00CE1172" w:rsidP="00BF0544">
      <w:pPr>
        <w:pStyle w:val="41"/>
      </w:pPr>
      <w:r w:rsidRPr="006F03F9">
        <w:rPr>
          <w:lang w:val="kk"/>
        </w:rPr>
        <w:t>Аптаның цитатасы: «Патриотизмі жоқ халық жаны жоқ тәнмен тең»</w:t>
      </w:r>
    </w:p>
    <w:tbl>
      <w:tblPr>
        <w:tblW w:w="15197" w:type="dxa"/>
        <w:tblInd w:w="-176" w:type="dxa"/>
        <w:tblLayout w:type="fixed"/>
        <w:tblLook w:val="04A0" w:firstRow="1" w:lastRow="0" w:firstColumn="1" w:lastColumn="0" w:noHBand="0" w:noVBand="1"/>
      </w:tblPr>
      <w:tblGrid>
        <w:gridCol w:w="2552"/>
        <w:gridCol w:w="4423"/>
        <w:gridCol w:w="4111"/>
        <w:gridCol w:w="4111"/>
      </w:tblGrid>
      <w:tr w:rsidR="008844C2" w14:paraId="105E1C5E"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FE5DC" w14:textId="77777777" w:rsidR="00050745" w:rsidRPr="00050745" w:rsidRDefault="00CE1172" w:rsidP="00050745">
            <w:pPr>
              <w:pStyle w:val="13313"/>
            </w:pPr>
            <w:r w:rsidRPr="00050745">
              <w:rPr>
                <w:lang w:val="kk"/>
              </w:rPr>
              <w:t>Күн тәртібінің үлгісі</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39F5A" w14:textId="7B6F6787" w:rsidR="00050745" w:rsidRPr="00050745" w:rsidRDefault="00CE1172" w:rsidP="00050745">
            <w:pPr>
              <w:pStyle w:val="13313"/>
            </w:pPr>
            <w:r w:rsidRPr="00050745">
              <w:rPr>
                <w:lang w:val="kk"/>
              </w:rPr>
              <w:t>Сәрсенбі 26.03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4F1F4" w14:textId="0EBAAC57" w:rsidR="00050745" w:rsidRPr="00050745" w:rsidRDefault="00CE1172" w:rsidP="00050745">
            <w:pPr>
              <w:pStyle w:val="13313"/>
            </w:pPr>
            <w:r w:rsidRPr="00050745">
              <w:rPr>
                <w:lang w:val="kk"/>
              </w:rPr>
              <w:t>Бейсенбі 27.03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BB1BA" w14:textId="44340093" w:rsidR="00050745" w:rsidRPr="00050745" w:rsidRDefault="00CE1172" w:rsidP="00050745">
            <w:pPr>
              <w:pStyle w:val="13313"/>
            </w:pPr>
            <w:r w:rsidRPr="00050745">
              <w:rPr>
                <w:lang w:val="kk"/>
              </w:rPr>
              <w:t>Жұма 28.03</w:t>
            </w:r>
          </w:p>
        </w:tc>
      </w:tr>
      <w:tr w:rsidR="008844C2" w14:paraId="626F26F6" w14:textId="77777777" w:rsidTr="00050745">
        <w:trPr>
          <w:trHeight w:val="699"/>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14C48" w14:textId="2DAB0EE6" w:rsidR="006F01FC" w:rsidRPr="006F01FC" w:rsidRDefault="00CE1172" w:rsidP="006F01FC">
            <w:pPr>
              <w:pStyle w:val="13213"/>
            </w:pPr>
            <w:r w:rsidRPr="00050745">
              <w:rPr>
                <w:lang w:val="kk"/>
              </w:rPr>
              <w:t>Балаларды қабылдау</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175C1" w14:textId="77777777" w:rsidR="006F01FC" w:rsidRDefault="00CE1172" w:rsidP="006F01FC">
            <w:pPr>
              <w:pStyle w:val="13213"/>
            </w:pPr>
            <w:r>
              <w:rPr>
                <w:lang w:val="kk"/>
              </w:rPr>
              <w:t>«Өнегелі 15 минут»</w:t>
            </w:r>
          </w:p>
          <w:p w14:paraId="4A60A805" w14:textId="77777777" w:rsidR="006F01FC" w:rsidRDefault="00CE1172" w:rsidP="006F01FC">
            <w:pPr>
              <w:pStyle w:val="13213"/>
            </w:pPr>
            <w:r>
              <w:rPr>
                <w:lang w:val="kk"/>
              </w:rPr>
              <w:t>"Мен анама қалай көмектесемін"</w:t>
            </w:r>
          </w:p>
          <w:p w14:paraId="74A8D7E3" w14:textId="77777777" w:rsidR="006F01FC" w:rsidRDefault="00CE1172" w:rsidP="006F01FC">
            <w:pPr>
              <w:pStyle w:val="13213"/>
            </w:pPr>
            <w:r>
              <w:rPr>
                <w:lang w:val="kk"/>
              </w:rPr>
              <w:t>Балалармен үлкендерге көмектесу, өз міндеттерін айтуға үйрету не үшін маңызды екенін талқылау.</w:t>
            </w:r>
          </w:p>
          <w:p w14:paraId="728593CC" w14:textId="0C6F0F90" w:rsidR="006F01FC" w:rsidRPr="006F01FC" w:rsidRDefault="00CE1172" w:rsidP="006F01FC">
            <w:pPr>
              <w:pStyle w:val="13213"/>
            </w:pPr>
            <w:r w:rsidRPr="00050745">
              <w:rPr>
                <w:lang w:val="kk"/>
              </w:rPr>
              <w:t>(Қайырлы таң! Сәлеметсіз бе!)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7BAA4" w14:textId="77777777" w:rsidR="006F01FC" w:rsidRDefault="00CE1172" w:rsidP="006F01FC">
            <w:pPr>
              <w:pStyle w:val="13213"/>
            </w:pPr>
            <w:r>
              <w:rPr>
                <w:lang w:val="kk"/>
              </w:rPr>
              <w:t>«Өнегелі 15 минут»</w:t>
            </w:r>
          </w:p>
          <w:p w14:paraId="1ED8894D" w14:textId="77777777" w:rsidR="006F01FC" w:rsidRDefault="00CE1172" w:rsidP="006F01FC">
            <w:pPr>
              <w:pStyle w:val="13213"/>
            </w:pPr>
            <w:r w:rsidRPr="00050745">
              <w:rPr>
                <w:lang w:val="kk"/>
              </w:rPr>
              <w:t>«Досыңызға барлық жерде көмектесіңіз, оны жалғыз қалдырмаңыз»</w:t>
            </w:r>
          </w:p>
          <w:p w14:paraId="4D5EA05C" w14:textId="5B75A12B" w:rsidR="006F01FC" w:rsidRPr="006F01FC" w:rsidRDefault="00CE1172" w:rsidP="006F01FC">
            <w:pPr>
              <w:pStyle w:val="13213"/>
            </w:pPr>
            <w:r>
              <w:rPr>
                <w:lang w:val="kk"/>
              </w:rPr>
              <w:t>Достық, өзара көмек сезімін тәрбиелеу.</w:t>
            </w:r>
          </w:p>
          <w:p w14:paraId="0983E5C2" w14:textId="4AB4CFF4" w:rsidR="006F01FC" w:rsidRPr="006F01FC" w:rsidRDefault="00CE1172" w:rsidP="006F01FC">
            <w:pPr>
              <w:pStyle w:val="13213"/>
            </w:pPr>
            <w:r w:rsidRPr="00050745">
              <w:rPr>
                <w:lang w:val="kk"/>
              </w:rPr>
              <w:t>(Қайырлы таң! – Доброе утро!)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4C03A" w14:textId="77777777" w:rsidR="006F01FC" w:rsidRDefault="00CE1172" w:rsidP="006F01FC">
            <w:pPr>
              <w:pStyle w:val="13213"/>
            </w:pPr>
            <w:r>
              <w:rPr>
                <w:lang w:val="kk"/>
              </w:rPr>
              <w:t>«Өнегелі 15 минут»</w:t>
            </w:r>
          </w:p>
          <w:p w14:paraId="615F33D4" w14:textId="77777777" w:rsidR="006F01FC" w:rsidRDefault="00CE1172" w:rsidP="006F01FC">
            <w:pPr>
              <w:pStyle w:val="13213"/>
            </w:pPr>
            <w:r w:rsidRPr="00050745">
              <w:rPr>
                <w:lang w:val="kk"/>
              </w:rPr>
              <w:t>«Досыңызға барлық жерде көмектесіңіз, оны жалғыз қалдырмаңыз»</w:t>
            </w:r>
          </w:p>
          <w:p w14:paraId="1C544627" w14:textId="77777777" w:rsidR="006F01FC" w:rsidRPr="006F01FC" w:rsidRDefault="00CE1172" w:rsidP="006F01FC">
            <w:pPr>
              <w:pStyle w:val="13213"/>
            </w:pPr>
            <w:r>
              <w:rPr>
                <w:lang w:val="kk"/>
              </w:rPr>
              <w:t>Достық, өзара көмек сезімін тәрбиелеу.</w:t>
            </w:r>
          </w:p>
          <w:p w14:paraId="241205A4" w14:textId="6813FC7D" w:rsidR="006F01FC" w:rsidRPr="006F01FC" w:rsidRDefault="00CE1172" w:rsidP="006F01FC">
            <w:pPr>
              <w:pStyle w:val="13213"/>
            </w:pPr>
            <w:r w:rsidRPr="00050745">
              <w:rPr>
                <w:lang w:val="kk"/>
              </w:rPr>
              <w:t>(Қайырлы таң! – Доброе утро!)</w:t>
            </w:r>
          </w:p>
        </w:tc>
      </w:tr>
      <w:tr w:rsidR="008844C2" w14:paraId="459B561E" w14:textId="77777777" w:rsidTr="00050745">
        <w:trPr>
          <w:trHeight w:val="56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161C" w14:textId="741818A0" w:rsidR="00050745" w:rsidRPr="00050745" w:rsidRDefault="00CE1172" w:rsidP="00050745">
            <w:pPr>
              <w:pStyle w:val="13213"/>
            </w:pPr>
            <w:r w:rsidRPr="00050745">
              <w:rPr>
                <w:lang w:val="kk"/>
              </w:rPr>
              <w:t>Ата-аналармен әңгімелесу, кеңес беру</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18459" w14:textId="5F63A102" w:rsidR="00050745" w:rsidRPr="00050745" w:rsidRDefault="00CE1172" w:rsidP="00050745">
            <w:pPr>
              <w:pStyle w:val="13213"/>
            </w:pPr>
            <w:r w:rsidRPr="00050745">
              <w:rPr>
                <w:lang w:val="kk"/>
              </w:rPr>
              <w:t>Балалардың денсаулығы туралы ата-аналармен әңгімелесу</w:t>
            </w:r>
          </w:p>
          <w:p w14:paraId="609F2059" w14:textId="77777777" w:rsidR="00050745" w:rsidRPr="00050745" w:rsidRDefault="00050745" w:rsidP="00050745">
            <w:pPr>
              <w:pStyle w:val="13213"/>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62CA2" w14:textId="77777777" w:rsidR="00E7618E" w:rsidRDefault="00CE1172" w:rsidP="00050745">
            <w:pPr>
              <w:pStyle w:val="13213"/>
            </w:pPr>
            <w:r w:rsidRPr="00050745">
              <w:rPr>
                <w:lang w:val="kk"/>
              </w:rPr>
              <w:t>"Бастауыш мектеп жасына дейінгі балалармен білім беру және оқыту ойындары"жылжымалы папкасы</w:t>
            </w:r>
          </w:p>
          <w:p w14:paraId="53A8E440" w14:textId="45C31F81" w:rsidR="00050745" w:rsidRPr="00050745" w:rsidRDefault="00CE1172" w:rsidP="00050745">
            <w:pPr>
              <w:pStyle w:val="13213"/>
            </w:pPr>
            <w:r>
              <w:rPr>
                <w:lang w:val="kk"/>
              </w:rPr>
              <w:t>Дидактикалық ойындар арқылы баланың сенсорлық қабілеттерін дамыту мәселесінде ата-аналардың білімін жандандыру және олардың педагогикалық сауаттылығын арттыру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95700" w14:textId="5CFD2968" w:rsidR="00050745" w:rsidRPr="00050745" w:rsidRDefault="00CE1172" w:rsidP="00050745">
            <w:pPr>
              <w:pStyle w:val="13213"/>
            </w:pPr>
            <w:r w:rsidRPr="00050745">
              <w:rPr>
                <w:lang w:val="kk"/>
              </w:rPr>
              <w:t>"Әкімшілік қабылдау бөлмесі" (жеке консультациялар) Ата-аналарға өздерін қызықтыратын тақырыптар бойынша кеңес беру</w:t>
            </w:r>
          </w:p>
        </w:tc>
      </w:tr>
      <w:tr w:rsidR="008844C2" w14:paraId="009381A9" w14:textId="77777777" w:rsidTr="00050745">
        <w:trPr>
          <w:trHeight w:val="28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96D84" w14:textId="1E4B31D3" w:rsidR="00050745" w:rsidRPr="00050745" w:rsidRDefault="00CE1172" w:rsidP="00050745">
            <w:pPr>
              <w:pStyle w:val="13213"/>
            </w:pPr>
            <w:r w:rsidRPr="001904D6">
              <w:rPr>
                <w:lang w:val="kk"/>
              </w:rPr>
              <w:t>Балалар іс-әрекеті (ойын, танымдық, коммуникативті, шығармашылық, эксперименттік, еңбек, қозғалыс, бейнелеу, дербес және т. б.)</w:t>
            </w:r>
            <w:r w:rsidRPr="001904D6">
              <w:rPr>
                <w:lang w:val="kk"/>
              </w:rPr>
              <w:br/>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AD2B" w14:textId="77777777" w:rsidR="00EA3148" w:rsidRDefault="00CE1172" w:rsidP="00050745">
            <w:pPr>
              <w:pStyle w:val="13213"/>
            </w:pPr>
            <w:r w:rsidRPr="00050745">
              <w:rPr>
                <w:lang w:val="kk"/>
              </w:rPr>
              <w:t>"Үйде кім тұрады" дидактикалық ойыны</w:t>
            </w:r>
          </w:p>
          <w:p w14:paraId="3F727936" w14:textId="504CE20A" w:rsidR="00050745" w:rsidRPr="00050745" w:rsidRDefault="00CE1172" w:rsidP="00050745">
            <w:pPr>
              <w:pStyle w:val="13213"/>
            </w:pPr>
            <w:r>
              <w:rPr>
                <w:lang w:val="kk"/>
              </w:rPr>
              <w:t>Өзіне тән іс-қимылдар бойынша құстарды немесе жануарларды тани білуді дамыту, іс-қимылдар символдарымен жұмыс істеу дағдыларын жетілдіру, көру назарын, жадты дамыту, ойлауды жандандыру. (Қоршаған ортамен таныстыру)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CD78B" w14:textId="77777777" w:rsidR="00EA3148" w:rsidRDefault="00CE1172" w:rsidP="00050745">
            <w:pPr>
              <w:pStyle w:val="13213"/>
            </w:pPr>
            <w:r w:rsidRPr="00050745">
              <w:rPr>
                <w:lang w:val="kk"/>
              </w:rPr>
              <w:t>"Бөлінген суреттер" үстел үсті ойыны</w:t>
            </w:r>
          </w:p>
          <w:p w14:paraId="17B3CBD5" w14:textId="77777777" w:rsidR="00EA3148" w:rsidRDefault="00CE1172" w:rsidP="00050745">
            <w:pPr>
              <w:pStyle w:val="13213"/>
            </w:pPr>
            <w:r>
              <w:rPr>
                <w:lang w:val="kk"/>
              </w:rPr>
              <w:t xml:space="preserve">Пәндердің тұтас бейнелері туралы түсініктерді қалыптастыру, бөліктерден пәнді дұрыс жинауды үйрету, назар аударуды, ойлауды, кеңістіктік бағдарды дамыту, сөздік қорын кеңейту. </w:t>
            </w:r>
          </w:p>
          <w:p w14:paraId="5AAA7742" w14:textId="683B0788" w:rsidR="00050745" w:rsidRPr="00050745" w:rsidRDefault="00CE1172" w:rsidP="00050745">
            <w:pPr>
              <w:pStyle w:val="13213"/>
            </w:pPr>
            <w:r>
              <w:rPr>
                <w:lang w:val="kk"/>
              </w:rPr>
              <w:t>(Құрастыру)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57D2" w14:textId="77777777" w:rsidR="00EA3148" w:rsidRDefault="00CE1172" w:rsidP="00050745">
            <w:pPr>
              <w:pStyle w:val="13213"/>
            </w:pPr>
            <w:r w:rsidRPr="00050745">
              <w:rPr>
                <w:lang w:val="kk"/>
              </w:rPr>
              <w:t>"Фигураны таңда" дидактикалық ойыны</w:t>
            </w:r>
          </w:p>
          <w:p w14:paraId="7CBAA335" w14:textId="77777777" w:rsidR="00EA3148" w:rsidRDefault="00CE1172" w:rsidP="00050745">
            <w:pPr>
              <w:pStyle w:val="13213"/>
            </w:pPr>
            <w:r>
              <w:rPr>
                <w:lang w:val="kk"/>
              </w:rPr>
              <w:t>Балалардың геометриялық пішіндер туралы түсініктерін бекіту, оларды атауға жаттығу.</w:t>
            </w:r>
          </w:p>
          <w:p w14:paraId="25A5164C" w14:textId="18DD72A7" w:rsidR="00050745" w:rsidRPr="00050745" w:rsidRDefault="00CE1172" w:rsidP="00050745">
            <w:pPr>
              <w:pStyle w:val="13213"/>
            </w:pPr>
            <w:r>
              <w:rPr>
                <w:lang w:val="kk"/>
              </w:rPr>
              <w:t>(Сенсорика)</w:t>
            </w:r>
          </w:p>
          <w:p w14:paraId="637237FE" w14:textId="2390A3ED" w:rsidR="00050745" w:rsidRPr="00050745" w:rsidRDefault="00CE1172" w:rsidP="00050745">
            <w:pPr>
              <w:pStyle w:val="13213"/>
            </w:pPr>
            <w:r w:rsidRPr="00050745">
              <w:rPr>
                <w:lang w:val="kk"/>
              </w:rPr>
              <w:t xml:space="preserve">Еркін ойын – құрдастарымен өзара әрекеттесу үшін жағдай жасау. </w:t>
            </w:r>
          </w:p>
          <w:p w14:paraId="2FDB0675" w14:textId="77777777" w:rsidR="00050745" w:rsidRPr="00050745" w:rsidRDefault="00050745" w:rsidP="00050745">
            <w:pPr>
              <w:pStyle w:val="13213"/>
            </w:pPr>
          </w:p>
        </w:tc>
      </w:tr>
      <w:tr w:rsidR="008844C2" w14:paraId="4138D827"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0C766" w14:textId="77777777" w:rsidR="00EA3148" w:rsidRPr="00050745" w:rsidRDefault="00CE1172" w:rsidP="00EA3148">
            <w:pPr>
              <w:pStyle w:val="13213"/>
            </w:pPr>
            <w:r w:rsidRPr="00050745">
              <w:rPr>
                <w:lang w:val="kk"/>
              </w:rPr>
              <w:t>Ертеңгілік жаттығу</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5E401" w14:textId="77777777" w:rsidR="00EA3148" w:rsidRDefault="00CE1172" w:rsidP="00EA3148">
            <w:pPr>
              <w:pStyle w:val="13213"/>
            </w:pPr>
            <w:r w:rsidRPr="00050745">
              <w:rPr>
                <w:lang w:val="kk"/>
              </w:rPr>
              <w:t>"Торғайлар" таңертеңгі жаттығулар кешені</w:t>
            </w:r>
          </w:p>
          <w:p w14:paraId="1F14AB00" w14:textId="77777777" w:rsidR="00EA3148" w:rsidRDefault="00CE1172" w:rsidP="00EA3148">
            <w:pPr>
              <w:pStyle w:val="13213"/>
            </w:pPr>
            <w:r>
              <w:rPr>
                <w:lang w:val="kk"/>
              </w:rPr>
              <w:t xml:space="preserve">Жүгіру қабілетін қалыптастыру әдетте, шашыраңқы; ересек адамның бақылауымен ойын әрекеттерін орындауға деген ұмтылысты тәрбиелеу. </w:t>
            </w:r>
          </w:p>
          <w:p w14:paraId="31934615" w14:textId="49DAB359" w:rsidR="00EA3148" w:rsidRPr="00050745" w:rsidRDefault="00CE1172" w:rsidP="00EA3148">
            <w:pPr>
              <w:pStyle w:val="13213"/>
            </w:pPr>
            <w:r>
              <w:rPr>
                <w:lang w:val="kk"/>
              </w:rPr>
              <w:t>(Дене тәрбиесі)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D6F58" w14:textId="77777777" w:rsidR="00EA3148" w:rsidRDefault="00CE1172" w:rsidP="00EA3148">
            <w:pPr>
              <w:pStyle w:val="13213"/>
            </w:pPr>
            <w:r w:rsidRPr="00050745">
              <w:rPr>
                <w:lang w:val="kk"/>
              </w:rPr>
              <w:t>"Торғайлар" таңертеңгі жаттығулар кешені</w:t>
            </w:r>
          </w:p>
          <w:p w14:paraId="44056B6B" w14:textId="77777777" w:rsidR="00EA3148" w:rsidRDefault="00CE1172" w:rsidP="00EA3148">
            <w:pPr>
              <w:pStyle w:val="13213"/>
            </w:pPr>
            <w:r>
              <w:rPr>
                <w:lang w:val="kk"/>
              </w:rPr>
              <w:t xml:space="preserve">Жүгіру қабілетін қалыптастыру әдетте, шашыраңқы; ересек адамның бақылауымен ойын әрекеттерін орындауға деген ұмтылысты тәрбиелеу. </w:t>
            </w:r>
          </w:p>
          <w:p w14:paraId="79F47196" w14:textId="1EF6C9A8" w:rsidR="00EA3148" w:rsidRPr="00050745" w:rsidRDefault="00CE1172" w:rsidP="00EA3148">
            <w:pPr>
              <w:pStyle w:val="13213"/>
            </w:pPr>
            <w:r>
              <w:rPr>
                <w:lang w:val="kk"/>
              </w:rPr>
              <w:t>(Дене тәрбиесі)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1B398" w14:textId="77777777" w:rsidR="00EA3148" w:rsidRDefault="00CE1172" w:rsidP="00EA3148">
            <w:pPr>
              <w:pStyle w:val="13213"/>
            </w:pPr>
            <w:r w:rsidRPr="00050745">
              <w:rPr>
                <w:lang w:val="kk"/>
              </w:rPr>
              <w:t>"Торғайлар" таңертеңгі жаттығулар кешені</w:t>
            </w:r>
          </w:p>
          <w:p w14:paraId="2613AC8E" w14:textId="77777777" w:rsidR="00EA3148" w:rsidRDefault="00CE1172" w:rsidP="00EA3148">
            <w:pPr>
              <w:pStyle w:val="13213"/>
            </w:pPr>
            <w:r>
              <w:rPr>
                <w:lang w:val="kk"/>
              </w:rPr>
              <w:t xml:space="preserve">Жүгіру қабілетін қалыптастыру әдетте, шашыраңқы; ересек адамның бақылауымен ойын әрекеттерін орындауға деген ұмтылысты тәрбиелеу. </w:t>
            </w:r>
          </w:p>
          <w:p w14:paraId="31B67F27" w14:textId="5BCF915C" w:rsidR="00EA3148" w:rsidRPr="00050745" w:rsidRDefault="00CE1172" w:rsidP="00EA3148">
            <w:pPr>
              <w:pStyle w:val="13213"/>
            </w:pPr>
            <w:r>
              <w:rPr>
                <w:lang w:val="kk"/>
              </w:rPr>
              <w:t>(Дене тәрбиесі)</w:t>
            </w:r>
          </w:p>
        </w:tc>
      </w:tr>
      <w:tr w:rsidR="008844C2" w14:paraId="417508E8" w14:textId="77777777" w:rsidTr="00050745">
        <w:trPr>
          <w:trHeight w:val="416"/>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1A4DB" w14:textId="0F68FBEB" w:rsidR="00050745" w:rsidRPr="00050745" w:rsidRDefault="00CE1172" w:rsidP="00050745">
            <w:pPr>
              <w:pStyle w:val="13213"/>
            </w:pPr>
            <w:r w:rsidRPr="00050745">
              <w:rPr>
                <w:lang w:val="kk"/>
              </w:rPr>
              <w:t>Таңғы ас</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C88E9" w14:textId="77777777" w:rsidR="00100E23" w:rsidRDefault="00CE1172" w:rsidP="00050745">
            <w:pPr>
              <w:pStyle w:val="13213"/>
            </w:pPr>
            <w:r>
              <w:rPr>
                <w:lang w:val="kk"/>
              </w:rPr>
              <w:t>Ойын жаттығуы</w:t>
            </w:r>
          </w:p>
          <w:p w14:paraId="0C105F83" w14:textId="78F58AD8" w:rsidR="00050745" w:rsidRPr="00050745" w:rsidRDefault="00CE1172" w:rsidP="00050745">
            <w:pPr>
              <w:pStyle w:val="13213"/>
            </w:pPr>
            <w:r w:rsidRPr="00050745">
              <w:rPr>
                <w:lang w:val="kk"/>
              </w:rPr>
              <w:t>Бәрі қатар отырады,</w:t>
            </w:r>
          </w:p>
          <w:p w14:paraId="6B2CD930" w14:textId="77777777" w:rsidR="00050745" w:rsidRPr="00050745" w:rsidRDefault="00CE1172" w:rsidP="00050745">
            <w:pPr>
              <w:pStyle w:val="13213"/>
            </w:pPr>
            <w:r w:rsidRPr="00050745">
              <w:rPr>
                <w:lang w:val="kk"/>
              </w:rPr>
              <w:t>Тып-тыныш қана,</w:t>
            </w:r>
          </w:p>
          <w:p w14:paraId="3294F3E9" w14:textId="77777777" w:rsidR="00050745" w:rsidRPr="00050745" w:rsidRDefault="00CE1172" w:rsidP="00050745">
            <w:pPr>
              <w:pStyle w:val="13213"/>
            </w:pPr>
            <w:r w:rsidRPr="00050745">
              <w:rPr>
                <w:lang w:val="kk"/>
              </w:rPr>
              <w:t>Көздері тәрелкеде,</w:t>
            </w:r>
          </w:p>
          <w:p w14:paraId="175DF3A9" w14:textId="77777777" w:rsidR="00050745" w:rsidRPr="00050745" w:rsidRDefault="00CE1172" w:rsidP="00050745">
            <w:pPr>
              <w:pStyle w:val="13213"/>
            </w:pPr>
            <w:r w:rsidRPr="00050745">
              <w:rPr>
                <w:lang w:val="kk"/>
              </w:rPr>
              <w:t>Қолын үстелге қояды,</w:t>
            </w:r>
          </w:p>
          <w:p w14:paraId="0A594ED9" w14:textId="77777777" w:rsidR="00050745" w:rsidRPr="00050745" w:rsidRDefault="00CE1172" w:rsidP="00050745">
            <w:pPr>
              <w:pStyle w:val="13213"/>
            </w:pPr>
            <w:r w:rsidRPr="00050745">
              <w:rPr>
                <w:lang w:val="kk"/>
              </w:rPr>
              <w:t>Балаларды тыныш тамақтанады.</w:t>
            </w:r>
          </w:p>
          <w:p w14:paraId="1F329401" w14:textId="77777777" w:rsidR="00050745" w:rsidRPr="00050745" w:rsidRDefault="00CE1172" w:rsidP="00050745">
            <w:pPr>
              <w:pStyle w:val="13213"/>
            </w:pPr>
            <w:r w:rsidRPr="00050745">
              <w:rPr>
                <w:lang w:val="kk"/>
              </w:rPr>
              <w:t>Балалар! Бүгін бізге қонаққа келді</w:t>
            </w:r>
          </w:p>
          <w:p w14:paraId="7264B48A" w14:textId="77777777" w:rsidR="00050745" w:rsidRPr="00050745" w:rsidRDefault="00CE1172" w:rsidP="00050745">
            <w:pPr>
              <w:pStyle w:val="13213"/>
            </w:pPr>
            <w:r w:rsidRPr="00050745">
              <w:rPr>
                <w:lang w:val="kk"/>
              </w:rPr>
              <w:t>Доктор Айболит емес</w:t>
            </w:r>
          </w:p>
          <w:p w14:paraId="1C6F0B98" w14:textId="0BD9DF1B" w:rsidR="00050745" w:rsidRPr="00050745" w:rsidRDefault="00CE1172" w:rsidP="00050745">
            <w:pPr>
              <w:pStyle w:val="13213"/>
            </w:pPr>
            <w:r>
              <w:rPr>
                <w:lang w:val="kk"/>
              </w:rPr>
              <w:t>Бүгін бізге қонаққа келді</w:t>
            </w:r>
          </w:p>
          <w:p w14:paraId="6B1C8AA0" w14:textId="77777777" w:rsidR="00050745" w:rsidRPr="00050745" w:rsidRDefault="00CE1172" w:rsidP="00050745">
            <w:pPr>
              <w:pStyle w:val="13213"/>
            </w:pPr>
            <w:r w:rsidRPr="00050745">
              <w:rPr>
                <w:lang w:val="kk"/>
              </w:rPr>
              <w:t>Жақсы Тәбет!</w:t>
            </w:r>
          </w:p>
          <w:p w14:paraId="40FF161C" w14:textId="730C9547" w:rsidR="00050745" w:rsidRPr="00050745" w:rsidRDefault="00CE1172" w:rsidP="00050745">
            <w:pPr>
              <w:pStyle w:val="13213"/>
            </w:pPr>
            <w:r w:rsidRPr="00050745">
              <w:rPr>
                <w:lang w:val="kk"/>
              </w:rPr>
              <w:t>Ас болсын!</w:t>
            </w:r>
          </w:p>
          <w:p w14:paraId="3DE047C4" w14:textId="77777777" w:rsidR="00100E23" w:rsidRDefault="00CE1172" w:rsidP="00050745">
            <w:pPr>
              <w:pStyle w:val="13213"/>
            </w:pPr>
            <w:r>
              <w:rPr>
                <w:lang w:val="kk"/>
              </w:rPr>
              <w:t>Тамақ ішу</w:t>
            </w:r>
          </w:p>
          <w:p w14:paraId="14FFFEED" w14:textId="5E3324A0" w:rsidR="00050745" w:rsidRPr="00050745" w:rsidRDefault="00CE1172" w:rsidP="00050745">
            <w:pPr>
              <w:pStyle w:val="13213"/>
            </w:pPr>
            <w:r>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3BE379E7" w14:textId="0F09A7EE" w:rsidR="00050745" w:rsidRPr="00050745" w:rsidRDefault="00CE1172" w:rsidP="00050745">
            <w:pPr>
              <w:pStyle w:val="13213"/>
            </w:pPr>
            <w:r w:rsidRPr="00050745">
              <w:rPr>
                <w:lang w:val="kk"/>
              </w:rPr>
              <w:t>(Ас болсын! Рақмет! Мархабат! Өтінемін!)</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470AF" w14:textId="77777777" w:rsidR="00100E23" w:rsidRDefault="00CE1172" w:rsidP="00050745">
            <w:pPr>
              <w:pStyle w:val="13213"/>
            </w:pPr>
            <w:r>
              <w:rPr>
                <w:lang w:val="kk"/>
              </w:rPr>
              <w:t>Ойын жаттығуы</w:t>
            </w:r>
          </w:p>
          <w:p w14:paraId="20C8686A" w14:textId="6B11039C" w:rsidR="00050745" w:rsidRPr="00050745" w:rsidRDefault="00CE1172" w:rsidP="00050745">
            <w:pPr>
              <w:pStyle w:val="13213"/>
            </w:pPr>
            <w:r w:rsidRPr="00050745">
              <w:rPr>
                <w:lang w:val="kk"/>
              </w:rPr>
              <w:t>Кім қолын сабынмен жумайды</w:t>
            </w:r>
          </w:p>
          <w:p w14:paraId="435A67A6" w14:textId="74F2E966" w:rsidR="00050745" w:rsidRPr="00050745" w:rsidRDefault="00CE1172" w:rsidP="00050745">
            <w:pPr>
              <w:pStyle w:val="13213"/>
            </w:pPr>
            <w:r>
              <w:rPr>
                <w:lang w:val="kk"/>
              </w:rPr>
              <w:t>Сәрсенбіден сәрсенбіге дейін,</w:t>
            </w:r>
          </w:p>
          <w:p w14:paraId="7E472D88" w14:textId="77777777" w:rsidR="00050745" w:rsidRPr="00050745" w:rsidRDefault="00CE1172" w:rsidP="00050745">
            <w:pPr>
              <w:pStyle w:val="13213"/>
            </w:pPr>
            <w:r w:rsidRPr="00050745">
              <w:rPr>
                <w:lang w:val="kk"/>
              </w:rPr>
              <w:t>Түкті сүлгіде</w:t>
            </w:r>
          </w:p>
          <w:p w14:paraId="0BAABFA2" w14:textId="23CF2FBB" w:rsidR="00050745" w:rsidRPr="00050745" w:rsidRDefault="00CE1172" w:rsidP="00050745">
            <w:pPr>
              <w:pStyle w:val="13213"/>
            </w:pPr>
            <w:r>
              <w:rPr>
                <w:lang w:val="kk"/>
              </w:rPr>
              <w:t>Іздері қалды.</w:t>
            </w:r>
          </w:p>
          <w:p w14:paraId="30865BD4" w14:textId="77777777" w:rsidR="00050745" w:rsidRPr="00050745" w:rsidRDefault="00CE1172" w:rsidP="00050745">
            <w:pPr>
              <w:pStyle w:val="13213"/>
            </w:pPr>
            <w:r w:rsidRPr="00050745">
              <w:rPr>
                <w:lang w:val="kk"/>
              </w:rPr>
              <w:t>Мәдени-гигиеналық дағдылар: қолды дұрыс жуу, өз сүлгісінің орнын білу, қолды дұрыс сүрту және сүлгіні ілу.</w:t>
            </w:r>
          </w:p>
          <w:p w14:paraId="2E400A52" w14:textId="77777777" w:rsidR="00100E23" w:rsidRDefault="00CE1172" w:rsidP="00050745">
            <w:pPr>
              <w:pStyle w:val="13213"/>
            </w:pPr>
            <w:r>
              <w:rPr>
                <w:lang w:val="kk"/>
              </w:rPr>
              <w:t>Тамақ ішу</w:t>
            </w:r>
          </w:p>
          <w:p w14:paraId="2D7DB3C7" w14:textId="4E040243" w:rsidR="00050745" w:rsidRPr="00CE1172" w:rsidRDefault="00CE1172" w:rsidP="00050745">
            <w:pPr>
              <w:pStyle w:val="13213"/>
              <w:rPr>
                <w:lang w:val="kk"/>
              </w:rPr>
            </w:pPr>
            <w:r w:rsidRPr="00050745">
              <w:rPr>
                <w:lang w:val="kk"/>
              </w:rPr>
              <w:t xml:space="preserve">Дәмді ботқа пісті, </w:t>
            </w:r>
            <w:r w:rsidRPr="00050745">
              <w:rPr>
                <w:lang w:val="kk"/>
              </w:rPr>
              <w:br/>
              <w:t>Леша ботқа жеуге отырды.</w:t>
            </w:r>
            <w:r w:rsidRPr="00050745">
              <w:rPr>
                <w:lang w:val="kk"/>
              </w:rPr>
              <w:br/>
              <w:t xml:space="preserve">Ботқа өте дәмді, ол </w:t>
            </w:r>
            <w:r w:rsidRPr="00050745">
              <w:rPr>
                <w:lang w:val="kk"/>
              </w:rPr>
              <w:br/>
              <w:t>Ботқаны асықпай жеді.</w:t>
            </w:r>
            <w:r w:rsidRPr="00050745">
              <w:rPr>
                <w:lang w:val="kk"/>
              </w:rPr>
              <w:br/>
              <w:t xml:space="preserve">Қасықтап, </w:t>
            </w:r>
            <w:r w:rsidRPr="00050745">
              <w:rPr>
                <w:lang w:val="kk"/>
              </w:rPr>
              <w:br/>
              <w:t>аздап жеді.</w:t>
            </w:r>
          </w:p>
          <w:p w14:paraId="5BFC6A2F" w14:textId="0E82A960" w:rsidR="00050745" w:rsidRPr="00CE1172" w:rsidRDefault="00CE1172" w:rsidP="00050745">
            <w:pPr>
              <w:pStyle w:val="13213"/>
              <w:rPr>
                <w:lang w:val="kk"/>
              </w:rPr>
            </w:pPr>
            <w:r>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7D8278E5" w14:textId="32419E6C" w:rsidR="00050745" w:rsidRPr="00050745" w:rsidRDefault="00CE1172" w:rsidP="00050745">
            <w:pPr>
              <w:pStyle w:val="13213"/>
            </w:pPr>
            <w:r w:rsidRPr="00050745">
              <w:rPr>
                <w:lang w:val="kk"/>
              </w:rPr>
              <w:t>(Ас болсын! Рақмет! Мархабат! Өтінемін! – Приятного аппетита! Спасибо! Өтінемін!)</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C9F7F" w14:textId="77777777" w:rsidR="00100E23" w:rsidRDefault="00CE1172" w:rsidP="00050745">
            <w:pPr>
              <w:pStyle w:val="13213"/>
            </w:pPr>
            <w:r>
              <w:rPr>
                <w:lang w:val="kk"/>
              </w:rPr>
              <w:t>Ойын жаттығуы</w:t>
            </w:r>
          </w:p>
          <w:p w14:paraId="32FD78A9" w14:textId="77777777" w:rsidR="00100E23" w:rsidRDefault="00CE1172" w:rsidP="00050745">
            <w:pPr>
              <w:pStyle w:val="13213"/>
            </w:pPr>
            <w:r w:rsidRPr="00050745">
              <w:rPr>
                <w:lang w:val="kk"/>
              </w:rPr>
              <w:t>Су, су,</w:t>
            </w:r>
          </w:p>
          <w:p w14:paraId="6ACE3825" w14:textId="194273DB" w:rsidR="00050745" w:rsidRDefault="00CE1172" w:rsidP="00050745">
            <w:pPr>
              <w:pStyle w:val="13213"/>
            </w:pPr>
            <w:r>
              <w:rPr>
                <w:lang w:val="kk"/>
              </w:rPr>
              <w:t xml:space="preserve">Таза болды мұнтаздай, Тағамға қол созамыз. </w:t>
            </w:r>
          </w:p>
          <w:p w14:paraId="25635A33" w14:textId="77777777" w:rsidR="00100E23" w:rsidRDefault="00CE1172" w:rsidP="00050745">
            <w:pPr>
              <w:pStyle w:val="13213"/>
            </w:pPr>
            <w:r w:rsidRPr="00050745">
              <w:rPr>
                <w:lang w:val="kk"/>
              </w:rPr>
              <w:t xml:space="preserve">Аздап құйыңыз </w:t>
            </w:r>
          </w:p>
          <w:p w14:paraId="1164D1A5" w14:textId="2D4A2E70" w:rsidR="00050745" w:rsidRPr="00050745" w:rsidRDefault="00CE1172" w:rsidP="00050745">
            <w:pPr>
              <w:pStyle w:val="13213"/>
            </w:pPr>
            <w:r>
              <w:rPr>
                <w:lang w:val="kk"/>
              </w:rPr>
              <w:t>Тікелей алақанға.</w:t>
            </w:r>
          </w:p>
          <w:p w14:paraId="63CB6282" w14:textId="77777777" w:rsidR="00050745" w:rsidRPr="00050745" w:rsidRDefault="00CE1172" w:rsidP="00050745">
            <w:pPr>
              <w:pStyle w:val="13213"/>
            </w:pPr>
            <w:r w:rsidRPr="00050745">
              <w:rPr>
                <w:lang w:val="kk"/>
              </w:rPr>
              <w:t>Мәдени-гигиеналық дағдылар: қолды дұрыс жуу, өз сүлгісінің орнын білу, қолды дұрыс сүрту және сүлгіні ілу.</w:t>
            </w:r>
          </w:p>
          <w:p w14:paraId="0C8EFE94" w14:textId="7CE08A58" w:rsidR="00050745" w:rsidRPr="00050745" w:rsidRDefault="00CE1172" w:rsidP="00050745">
            <w:pPr>
              <w:pStyle w:val="13213"/>
            </w:pPr>
            <w:r>
              <w:rPr>
                <w:lang w:val="kk"/>
              </w:rPr>
              <w:t xml:space="preserve">Тамақ ішу </w:t>
            </w:r>
          </w:p>
          <w:p w14:paraId="64C93613" w14:textId="2A2F0104" w:rsidR="00050745" w:rsidRPr="00CE1172" w:rsidRDefault="00CE1172" w:rsidP="00050745">
            <w:pPr>
              <w:pStyle w:val="13213"/>
              <w:rPr>
                <w:lang w:val="kk"/>
              </w:rPr>
            </w:pPr>
            <w:r>
              <w:rPr>
                <w:lang w:val="kk"/>
              </w:rPr>
              <w:t xml:space="preserve">Ботқа дайын, кел дәм тат, </w:t>
            </w:r>
            <w:r>
              <w:rPr>
                <w:lang w:val="kk"/>
              </w:rPr>
              <w:br/>
            </w:r>
            <w:r>
              <w:rPr>
                <w:lang w:val="kk"/>
              </w:rPr>
              <w:br/>
              <w:t xml:space="preserve">Денсаулыққа – күш, қуат. </w:t>
            </w:r>
            <w:r>
              <w:rPr>
                <w:lang w:val="kk"/>
              </w:rPr>
              <w:br/>
            </w:r>
            <w:r>
              <w:rPr>
                <w:lang w:val="kk"/>
              </w:rPr>
              <w:br/>
              <w:t>Ыстық, дәмді, нәрлі ас, Жесін бәрі таңғы уақытта! Тамақтану кезінде қарапайым мінез-құлық дағдыларын қалыптастыру; мәдени-гигиеналық дағдыларды жетілдіру.</w:t>
            </w:r>
          </w:p>
          <w:p w14:paraId="162C6D97" w14:textId="007C0E6A" w:rsidR="00050745" w:rsidRPr="00050745" w:rsidRDefault="00CE1172" w:rsidP="00050745">
            <w:pPr>
              <w:pStyle w:val="13213"/>
            </w:pPr>
            <w:r w:rsidRPr="00050745">
              <w:rPr>
                <w:lang w:val="kk"/>
              </w:rPr>
              <w:t>(Ас болсын! Рақмет! Мархабат! Өтінемін! – Приятного аппетита! Спасибо! Өтінемін!)</w:t>
            </w:r>
          </w:p>
        </w:tc>
      </w:tr>
      <w:tr w:rsidR="008844C2" w14:paraId="4388EA6B" w14:textId="77777777" w:rsidTr="00050745">
        <w:trPr>
          <w:trHeight w:val="887"/>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DD60" w14:textId="031F98FE" w:rsidR="00050745" w:rsidRPr="00050745" w:rsidRDefault="00CE1172" w:rsidP="00050745">
            <w:pPr>
              <w:pStyle w:val="13213"/>
            </w:pPr>
            <w:r w:rsidRPr="00050745">
              <w:rPr>
                <w:lang w:val="kk"/>
              </w:rPr>
              <w:t>ҰІӘ-ге дайындық</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0DA60" w14:textId="77777777" w:rsidR="00BC0B0E" w:rsidRDefault="00CE1172" w:rsidP="00050745">
            <w:pPr>
              <w:pStyle w:val="13213"/>
            </w:pPr>
            <w:r w:rsidRPr="00050745">
              <w:rPr>
                <w:lang w:val="kk"/>
              </w:rPr>
              <w:t>"Ермексаз суреттері "(пластилинография)</w:t>
            </w:r>
          </w:p>
          <w:p w14:paraId="29E49E4B" w14:textId="77777777" w:rsidR="00BC0B0E" w:rsidRDefault="00CE1172" w:rsidP="00050745">
            <w:pPr>
              <w:pStyle w:val="13213"/>
            </w:pPr>
            <w:r>
              <w:rPr>
                <w:lang w:val="kk"/>
              </w:rPr>
              <w:t>Моториканы және шығармашылық ойлауды дамыту; шығармашылыққа деген қызығушылықты тәрбиелеу.</w:t>
            </w:r>
          </w:p>
          <w:p w14:paraId="7077E843" w14:textId="21616B0A" w:rsidR="00050745" w:rsidRPr="00050745" w:rsidRDefault="00CE1172" w:rsidP="00050745">
            <w:pPr>
              <w:pStyle w:val="13213"/>
            </w:pPr>
            <w:r>
              <w:rPr>
                <w:lang w:val="kk"/>
              </w:rPr>
              <w:t>(Мүсіндеу)</w:t>
            </w:r>
          </w:p>
          <w:p w14:paraId="61F4DF8C" w14:textId="77777777" w:rsidR="00BC0B0E" w:rsidRDefault="00CE1172" w:rsidP="00050745">
            <w:pPr>
              <w:pStyle w:val="13213"/>
            </w:pPr>
            <w:r>
              <w:rPr>
                <w:lang w:val="kk"/>
              </w:rPr>
              <w:t xml:space="preserve">"Паровоз дірілдейді" тыныс алу жаттығуы </w:t>
            </w:r>
          </w:p>
          <w:p w14:paraId="476CD2A5" w14:textId="571FE2E7" w:rsidR="00050745" w:rsidRPr="00050745" w:rsidRDefault="00CE1172" w:rsidP="00050745">
            <w:pPr>
              <w:pStyle w:val="13213"/>
            </w:pPr>
            <w:r>
              <w:rPr>
                <w:lang w:val="kk"/>
              </w:rPr>
              <w:t>Артикуляциялық және дауыстық аппараттың дамуына ықпал ету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2DFF3" w14:textId="77777777" w:rsidR="00BC0B0E" w:rsidRDefault="00CE1172" w:rsidP="00050745">
            <w:pPr>
              <w:pStyle w:val="13213"/>
            </w:pPr>
            <w:r w:rsidRPr="00050745">
              <w:rPr>
                <w:lang w:val="kk"/>
              </w:rPr>
              <w:t>С. Могилевская және Л. Зорина "Күн қонақта"</w:t>
            </w:r>
          </w:p>
          <w:p w14:paraId="09EE8460" w14:textId="77777777" w:rsidR="00BC0B0E" w:rsidRDefault="00CE1172" w:rsidP="00050745">
            <w:pPr>
              <w:pStyle w:val="13213"/>
            </w:pPr>
            <w:r>
              <w:rPr>
                <w:lang w:val="kk"/>
              </w:rPr>
              <w:t>Балаларда шығарманың мағынасын түсінуді қалыптастыру; балаларды ертегі үзінділерін бірге айтуға тарту.</w:t>
            </w:r>
          </w:p>
          <w:p w14:paraId="34D9D3F7" w14:textId="24435887" w:rsidR="00050745" w:rsidRPr="00050745" w:rsidRDefault="00CE1172" w:rsidP="00050745">
            <w:pPr>
              <w:pStyle w:val="13213"/>
            </w:pPr>
            <w:r>
              <w:rPr>
                <w:lang w:val="kk"/>
              </w:rPr>
              <w:t>(Көркем әдебиет)</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58446" w14:textId="2494A357" w:rsidR="00050745" w:rsidRPr="00050745" w:rsidRDefault="00CE1172" w:rsidP="00050745">
            <w:pPr>
              <w:pStyle w:val="13213"/>
            </w:pPr>
            <w:r>
              <w:rPr>
                <w:lang w:val="kk"/>
              </w:rPr>
              <w:t>«Не естіледі?» музыкалық ойыны</w:t>
            </w:r>
          </w:p>
          <w:p w14:paraId="6419BC31" w14:textId="77777777" w:rsidR="00BC0B0E" w:rsidRDefault="00CE1172" w:rsidP="00050745">
            <w:pPr>
              <w:pStyle w:val="13213"/>
            </w:pPr>
            <w:r>
              <w:rPr>
                <w:lang w:val="kk"/>
              </w:rPr>
              <w:t xml:space="preserve">Тембр бойынша екі музыкалық аспапты ажырату (бубен, дудочка) </w:t>
            </w:r>
          </w:p>
          <w:p w14:paraId="1FD0273B" w14:textId="773F08F7" w:rsidR="00050745" w:rsidRPr="00050745" w:rsidRDefault="00CE1172" w:rsidP="00050745">
            <w:pPr>
              <w:pStyle w:val="13213"/>
            </w:pPr>
            <w:r>
              <w:rPr>
                <w:lang w:val="kk"/>
              </w:rPr>
              <w:t>(Музыка)</w:t>
            </w:r>
          </w:p>
          <w:p w14:paraId="577DB6B0" w14:textId="77777777" w:rsidR="00BC0B0E" w:rsidRDefault="00CE1172" w:rsidP="00050745">
            <w:pPr>
              <w:pStyle w:val="13213"/>
            </w:pPr>
            <w:r w:rsidRPr="00050745">
              <w:rPr>
                <w:lang w:val="kk"/>
              </w:rPr>
              <w:t>"Кімнің баласы" сериясындағы суреттерді қарау</w:t>
            </w:r>
          </w:p>
          <w:p w14:paraId="433E8D5A" w14:textId="77777777" w:rsidR="00BC0B0E" w:rsidRDefault="00CE1172" w:rsidP="00050745">
            <w:pPr>
              <w:pStyle w:val="13213"/>
            </w:pPr>
            <w:r>
              <w:rPr>
                <w:lang w:val="kk"/>
              </w:rPr>
              <w:t xml:space="preserve">Балалардың белсенді сөздігін үй жануарлары мен олардың балаларының аттарын білдіретін зат есімдермен байыту. </w:t>
            </w:r>
          </w:p>
          <w:p w14:paraId="671FA1A3" w14:textId="0E2CE0E7" w:rsidR="00050745" w:rsidRPr="00050745" w:rsidRDefault="00CE1172" w:rsidP="00050745">
            <w:pPr>
              <w:pStyle w:val="13213"/>
            </w:pPr>
            <w:r>
              <w:rPr>
                <w:lang w:val="kk"/>
              </w:rPr>
              <w:t>(Сөйлеуді дамыту)</w:t>
            </w:r>
          </w:p>
        </w:tc>
      </w:tr>
      <w:tr w:rsidR="008844C2" w14:paraId="117F13D5"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A99E2" w14:textId="0CD6614C" w:rsidR="00050745" w:rsidRPr="00050745" w:rsidRDefault="00CE1172" w:rsidP="00050745">
            <w:pPr>
              <w:pStyle w:val="13213"/>
            </w:pPr>
            <w:r w:rsidRPr="00050745">
              <w:rPr>
                <w:lang w:val="kk"/>
              </w:rPr>
              <w:t>Кесте бойынша ұйымдастырылған іс-әрекет</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F94C2" w14:textId="77777777" w:rsidR="00050745" w:rsidRPr="00050745" w:rsidRDefault="00050745" w:rsidP="00050745">
            <w:pPr>
              <w:pStyle w:val="13213"/>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A93FF" w14:textId="77777777" w:rsidR="00050745" w:rsidRPr="00050745" w:rsidRDefault="00050745" w:rsidP="00050745">
            <w:pPr>
              <w:pStyle w:val="13213"/>
              <w:rPr>
                <w:highlight w:val="yellow"/>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8B1F" w14:textId="77777777" w:rsidR="00050745" w:rsidRPr="00050745" w:rsidRDefault="00050745" w:rsidP="00050745">
            <w:pPr>
              <w:pStyle w:val="13213"/>
              <w:rPr>
                <w:highlight w:val="yellow"/>
              </w:rPr>
            </w:pPr>
          </w:p>
        </w:tc>
      </w:tr>
      <w:tr w:rsidR="008844C2" w14:paraId="4CD7E06A"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1573" w14:textId="77777777" w:rsidR="00BC0B0E" w:rsidRPr="00050745" w:rsidRDefault="00CE1172" w:rsidP="00BC0B0E">
            <w:pPr>
              <w:pStyle w:val="13213"/>
            </w:pPr>
            <w:r w:rsidRPr="00050745">
              <w:rPr>
                <w:lang w:val="kk"/>
              </w:rPr>
              <w:t>Серуенге дайындық</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AF65" w14:textId="092B1303" w:rsidR="00BC0B0E" w:rsidRPr="00050745" w:rsidRDefault="00CE1172" w:rsidP="00BC0B0E">
            <w:pPr>
              <w:pStyle w:val="13213"/>
            </w:pPr>
            <w:r>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48111" w14:textId="662CEC64" w:rsidR="00BC0B0E" w:rsidRPr="00050745" w:rsidRDefault="00CE1172" w:rsidP="00BC0B0E">
            <w:pPr>
              <w:pStyle w:val="13213"/>
            </w:pPr>
            <w:r w:rsidRPr="00050745">
              <w:rPr>
                <w:lang w:val="kk"/>
              </w:rPr>
              <w:t>"Өнегелі", "Қауіпсіздік ережелері"</w:t>
            </w:r>
          </w:p>
          <w:p w14:paraId="1FF86A8B" w14:textId="77777777" w:rsidR="00BC0B0E" w:rsidRPr="00050745" w:rsidRDefault="00CE1172" w:rsidP="00BC0B0E">
            <w:pPr>
              <w:pStyle w:val="13213"/>
            </w:pPr>
            <w:r w:rsidRPr="00050745">
              <w:rPr>
                <w:lang w:val="kk"/>
              </w:rPr>
              <w:t>Серуенге деген қызығушылықты ынталандыру.</w:t>
            </w:r>
          </w:p>
          <w:p w14:paraId="181C0E05" w14:textId="345DC356" w:rsidR="00BC0B0E" w:rsidRPr="00050745" w:rsidRDefault="00CE1172" w:rsidP="00BC0B0E">
            <w:pPr>
              <w:pStyle w:val="13213"/>
            </w:pPr>
            <w:r>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68C7A" w14:textId="5356A22D" w:rsidR="00BC0B0E" w:rsidRPr="00050745" w:rsidRDefault="00CE1172" w:rsidP="00BC0B0E">
            <w:pPr>
              <w:pStyle w:val="13213"/>
            </w:pPr>
            <w:r>
              <w:rPr>
                <w:lang w:val="kk"/>
              </w:rPr>
              <w:t>Өзіне-өзі қызмет көрсету дағдылары Баланың өзіне-өзі қызмет етуіне, белгілі бір ретпен киінуіне, ұқыптылыққа ұмтылысына қолдау көрсету</w:t>
            </w:r>
          </w:p>
        </w:tc>
      </w:tr>
      <w:tr w:rsidR="008844C2" w14:paraId="2CF80F1C" w14:textId="77777777" w:rsidTr="00050745">
        <w:trPr>
          <w:trHeight w:val="699"/>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4297A" w14:textId="77777777" w:rsidR="00050745" w:rsidRPr="00050745" w:rsidRDefault="00CE1172" w:rsidP="00050745">
            <w:pPr>
              <w:pStyle w:val="13213"/>
            </w:pPr>
            <w:r w:rsidRPr="00050745">
              <w:rPr>
                <w:lang w:val="kk"/>
              </w:rPr>
              <w:t>Серуен</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E8B3F" w14:textId="77777777" w:rsidR="00CB67CB" w:rsidRDefault="00CE1172" w:rsidP="00050745">
            <w:pPr>
              <w:pStyle w:val="13213"/>
            </w:pPr>
            <w:r w:rsidRPr="00050745">
              <w:rPr>
                <w:lang w:val="kk"/>
              </w:rPr>
              <w:t>Ойдым жерлер мен жасыл шөпті бақылау</w:t>
            </w:r>
          </w:p>
          <w:p w14:paraId="5AE6C373" w14:textId="16863CDB" w:rsidR="00050745" w:rsidRPr="00050745" w:rsidRDefault="00CE1172" w:rsidP="00050745">
            <w:pPr>
              <w:pStyle w:val="13213"/>
            </w:pPr>
            <w:r>
              <w:rPr>
                <w:lang w:val="kk"/>
              </w:rPr>
              <w:t>Табиғаттағы құбылыстардың тәуелділігін түсіну қабілетін бекіту.</w:t>
            </w:r>
          </w:p>
          <w:p w14:paraId="06269DD0" w14:textId="0B5B28ED" w:rsidR="00050745" w:rsidRPr="00050745" w:rsidRDefault="00CE1172" w:rsidP="00050745">
            <w:pPr>
              <w:pStyle w:val="13213"/>
            </w:pPr>
            <w:r w:rsidRPr="00050745">
              <w:rPr>
                <w:lang w:val="kk"/>
              </w:rPr>
              <w:t>Еңбек іс-әрекеті: еңбекқорлықты тәрбиелеу, ересектерге көмектесу ниеті; ұжымдық еңбек дағдыларын қалыптастыру.</w:t>
            </w:r>
          </w:p>
          <w:p w14:paraId="759201F7" w14:textId="62FAD4B7" w:rsidR="00050745" w:rsidRPr="00050745" w:rsidRDefault="00CE1172" w:rsidP="00050745">
            <w:pPr>
              <w:pStyle w:val="13213"/>
            </w:pPr>
            <w:r w:rsidRPr="00050745">
              <w:rPr>
                <w:lang w:val="kk"/>
              </w:rPr>
              <w:t>"Үйсіз қоян" қимылды ойындары Жүгіру жаттығулары.</w:t>
            </w:r>
          </w:p>
          <w:p w14:paraId="0584729A" w14:textId="77777777" w:rsidR="00CB67CB" w:rsidRDefault="00CE1172" w:rsidP="00050745">
            <w:pPr>
              <w:pStyle w:val="13213"/>
            </w:pPr>
            <w:r>
              <w:rPr>
                <w:lang w:val="kk"/>
              </w:rPr>
              <w:t>"Жасырылған жерді тап"</w:t>
            </w:r>
          </w:p>
          <w:p w14:paraId="7D62680C" w14:textId="719A103B" w:rsidR="00050745" w:rsidRPr="00050745" w:rsidRDefault="00CE1172" w:rsidP="00050745">
            <w:pPr>
              <w:pStyle w:val="13213"/>
            </w:pPr>
            <w:r>
              <w:rPr>
                <w:lang w:val="kk"/>
              </w:rPr>
              <w:t>кеңістікке бағдарлануды үйрету.</w:t>
            </w:r>
          </w:p>
          <w:p w14:paraId="3A6C3E05" w14:textId="77777777" w:rsidR="00CB67CB" w:rsidRDefault="00CE1172" w:rsidP="00050745">
            <w:pPr>
              <w:pStyle w:val="13213"/>
            </w:pPr>
            <w:r w:rsidRPr="00050745">
              <w:rPr>
                <w:lang w:val="kk"/>
              </w:rPr>
              <w:t>Шығарылатын материал: шелектер, тырмалар, сыпыртқылар.</w:t>
            </w:r>
          </w:p>
          <w:p w14:paraId="53B24F2F" w14:textId="37A97EF2" w:rsidR="00050745" w:rsidRPr="00050745" w:rsidRDefault="00CE1172" w:rsidP="00050745">
            <w:pPr>
              <w:pStyle w:val="13213"/>
            </w:pPr>
            <w:r>
              <w:rPr>
                <w:lang w:val="kk"/>
              </w:rPr>
              <w:t>(Дене тәрбиесі, қоршаған ортамен таныстыру, көркем әдебиет)</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B6530" w14:textId="77777777" w:rsidR="00CB67CB" w:rsidRDefault="00CE1172" w:rsidP="00050745">
            <w:pPr>
              <w:pStyle w:val="13213"/>
            </w:pPr>
            <w:r w:rsidRPr="00050745">
              <w:rPr>
                <w:lang w:val="kk"/>
              </w:rPr>
              <w:t>Итті бақылау</w:t>
            </w:r>
          </w:p>
          <w:p w14:paraId="30920952" w14:textId="2877A5BD" w:rsidR="00050745" w:rsidRPr="00050745" w:rsidRDefault="00CE1172" w:rsidP="00050745">
            <w:pPr>
              <w:pStyle w:val="13213"/>
            </w:pPr>
            <w:r>
              <w:rPr>
                <w:lang w:val="kk"/>
              </w:rPr>
              <w:t>Жануарлар әлемі туралы білімді кеңейту.</w:t>
            </w:r>
          </w:p>
          <w:p w14:paraId="56CCD0EC" w14:textId="2891B9EA" w:rsidR="00050745" w:rsidRPr="00050745" w:rsidRDefault="00CE1172" w:rsidP="00050745">
            <w:pPr>
              <w:pStyle w:val="13213"/>
            </w:pPr>
            <w:r>
              <w:rPr>
                <w:lang w:val="kk"/>
              </w:rPr>
              <w:t>Еңбек іс-әрекеті: аумақта тәртіп орнату.</w:t>
            </w:r>
          </w:p>
          <w:p w14:paraId="0A77C3AE" w14:textId="508D55D4" w:rsidR="00050745" w:rsidRPr="00050745" w:rsidRDefault="00CE1172" w:rsidP="00050745">
            <w:pPr>
              <w:pStyle w:val="13213"/>
            </w:pPr>
            <w:r>
              <w:rPr>
                <w:lang w:val="kk"/>
              </w:rPr>
              <w:t>Қимылды ойын</w:t>
            </w:r>
          </w:p>
          <w:p w14:paraId="0E032882" w14:textId="77777777" w:rsidR="00CB67CB" w:rsidRDefault="00CE1172" w:rsidP="00050745">
            <w:pPr>
              <w:pStyle w:val="13213"/>
            </w:pPr>
            <w:r>
              <w:rPr>
                <w:lang w:val="kk"/>
              </w:rPr>
              <w:t>"Сабалақ ит"</w:t>
            </w:r>
          </w:p>
          <w:p w14:paraId="2F9AAACD" w14:textId="6C49CB0E" w:rsidR="00050745" w:rsidRPr="00050745" w:rsidRDefault="00CE1172" w:rsidP="00050745">
            <w:pPr>
              <w:pStyle w:val="13213"/>
            </w:pPr>
            <w:r>
              <w:rPr>
                <w:lang w:val="kk"/>
              </w:rPr>
              <w:t>Сигнал бойынша жүгіруде, кеңістіктегі бағдарлауда, ептілікте жаттығу.</w:t>
            </w:r>
          </w:p>
          <w:p w14:paraId="3CB5CEA4" w14:textId="77777777" w:rsidR="00CB67CB" w:rsidRDefault="00CE1172" w:rsidP="00050745">
            <w:pPr>
              <w:pStyle w:val="13213"/>
            </w:pPr>
            <w:r>
              <w:rPr>
                <w:lang w:val="kk"/>
              </w:rPr>
              <w:t>Шығарылатын материал: тырма, қалақ, зембіл, өзі аударғыштар, машиналар, арқанмен секіру, доптар, кетпендер.</w:t>
            </w:r>
          </w:p>
          <w:p w14:paraId="5517AEED" w14:textId="0045788C" w:rsidR="00050745" w:rsidRPr="00050745" w:rsidRDefault="00CE1172" w:rsidP="00050745">
            <w:pPr>
              <w:pStyle w:val="13213"/>
            </w:pPr>
            <w:r>
              <w:rPr>
                <w:lang w:val="kk"/>
              </w:rPr>
              <w:t>(Дене тәрбиесі, қоршаған ортамен таныстыру, көркем әдебиет)</w:t>
            </w:r>
          </w:p>
          <w:p w14:paraId="089EA387" w14:textId="77777777" w:rsidR="00050745" w:rsidRPr="00050745" w:rsidRDefault="00050745" w:rsidP="00050745">
            <w:pPr>
              <w:pStyle w:val="13213"/>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32A03" w14:textId="77777777" w:rsidR="00CB67CB" w:rsidRDefault="00CE1172" w:rsidP="00050745">
            <w:pPr>
              <w:pStyle w:val="13213"/>
            </w:pPr>
            <w:r w:rsidRPr="00050745">
              <w:rPr>
                <w:lang w:val="kk"/>
              </w:rPr>
              <w:t>Көктемнің белгілері</w:t>
            </w:r>
          </w:p>
          <w:p w14:paraId="56D4ED91" w14:textId="4D2040B1" w:rsidR="00050745" w:rsidRPr="00050745" w:rsidRDefault="00CE1172" w:rsidP="00050745">
            <w:pPr>
              <w:pStyle w:val="13213"/>
            </w:pPr>
            <w:r>
              <w:rPr>
                <w:lang w:val="kk"/>
              </w:rPr>
              <w:t>Жыл мезгілі туралы білімді бекіту;</w:t>
            </w:r>
          </w:p>
          <w:p w14:paraId="41AAC977" w14:textId="695E931A" w:rsidR="00050745" w:rsidRPr="00050745" w:rsidRDefault="00CE1172" w:rsidP="00050745">
            <w:pPr>
              <w:pStyle w:val="13213"/>
            </w:pPr>
            <w:r w:rsidRPr="00050745">
              <w:rPr>
                <w:lang w:val="kk"/>
              </w:rPr>
              <w:t>ерте көктемнің белгілерін зерттеу.</w:t>
            </w:r>
          </w:p>
          <w:p w14:paraId="1D0586BC" w14:textId="285AE42A" w:rsidR="00050745" w:rsidRPr="00050745" w:rsidRDefault="00CE1172" w:rsidP="00050745">
            <w:pPr>
              <w:pStyle w:val="13213"/>
            </w:pPr>
            <w:r>
              <w:rPr>
                <w:lang w:val="kk"/>
              </w:rPr>
              <w:t>Еңбек іс-әрекеті: ересектерге сайтты ретке келтіруге көмектесу.</w:t>
            </w:r>
          </w:p>
          <w:p w14:paraId="780E9ACF" w14:textId="77777777" w:rsidR="00050745" w:rsidRPr="00050745" w:rsidRDefault="00CE1172" w:rsidP="00050745">
            <w:pPr>
              <w:pStyle w:val="13213"/>
            </w:pPr>
            <w:r w:rsidRPr="00050745">
              <w:rPr>
                <w:lang w:val="kk"/>
              </w:rPr>
              <w:t>Қимылды ойындар</w:t>
            </w:r>
          </w:p>
          <w:p w14:paraId="2E3405C1" w14:textId="77777777" w:rsidR="00CB67CB" w:rsidRDefault="00CE1172" w:rsidP="00050745">
            <w:pPr>
              <w:pStyle w:val="13213"/>
            </w:pPr>
            <w:r>
              <w:rPr>
                <w:lang w:val="kk"/>
              </w:rPr>
              <w:t>"Қояндар"</w:t>
            </w:r>
          </w:p>
          <w:p w14:paraId="6355E019" w14:textId="1613A117" w:rsidR="00050745" w:rsidRPr="00050745" w:rsidRDefault="00CE1172" w:rsidP="00050745">
            <w:pPr>
              <w:pStyle w:val="13213"/>
            </w:pPr>
            <w:r>
              <w:rPr>
                <w:lang w:val="kk"/>
              </w:rPr>
              <w:t>Екі аяқпен секіру кезінде итеру дағдыларын бекіту.</w:t>
            </w:r>
          </w:p>
          <w:p w14:paraId="5DFE5375" w14:textId="77777777" w:rsidR="00CB67CB" w:rsidRDefault="00CE1172" w:rsidP="00050745">
            <w:pPr>
              <w:pStyle w:val="13213"/>
            </w:pPr>
            <w:r>
              <w:rPr>
                <w:lang w:val="kk"/>
              </w:rPr>
              <w:t>"Секіріңіз-бұрылыңыз"</w:t>
            </w:r>
          </w:p>
          <w:p w14:paraId="7083044F" w14:textId="7404CDE1" w:rsidR="00050745" w:rsidRPr="00050745" w:rsidRDefault="00CE1172" w:rsidP="00050745">
            <w:pPr>
              <w:pStyle w:val="13213"/>
            </w:pPr>
            <w:r>
              <w:rPr>
                <w:lang w:val="kk"/>
              </w:rPr>
              <w:t>Тәрбиешінің сигналы бойынша әрекеттерді тез орындау қабілетін бекіту.</w:t>
            </w:r>
          </w:p>
          <w:p w14:paraId="2C5319B4" w14:textId="76A946E7" w:rsidR="00050745" w:rsidRPr="00050745" w:rsidRDefault="00CE1172" w:rsidP="00050745">
            <w:pPr>
              <w:pStyle w:val="13213"/>
            </w:pPr>
            <w:r>
              <w:rPr>
                <w:lang w:val="kk"/>
              </w:rPr>
              <w:t>Шығарылатын материал: күректер, қалыптар, шелектер.</w:t>
            </w:r>
          </w:p>
          <w:p w14:paraId="0B0DD6DA" w14:textId="6BD4EE0C" w:rsidR="00050745" w:rsidRPr="00050745" w:rsidRDefault="00CE1172" w:rsidP="00050745">
            <w:pPr>
              <w:pStyle w:val="13213"/>
            </w:pPr>
            <w:r>
              <w:rPr>
                <w:lang w:val="kk"/>
              </w:rPr>
              <w:t>(Дене тәрбиесі, қоршаған ортамен таныстыру, көркем әдебиет)</w:t>
            </w:r>
          </w:p>
        </w:tc>
      </w:tr>
      <w:tr w:rsidR="008844C2" w14:paraId="4FF0BB98"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92DB7" w14:textId="00D48527" w:rsidR="00050745" w:rsidRPr="00050745" w:rsidRDefault="00CE1172" w:rsidP="00050745">
            <w:pPr>
              <w:pStyle w:val="13213"/>
            </w:pPr>
            <w:r w:rsidRPr="00050745">
              <w:rPr>
                <w:lang w:val="kk"/>
              </w:rPr>
              <w:t>Серуеннен оралу</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37331" w14:textId="77777777" w:rsidR="00050745" w:rsidRPr="00050745" w:rsidRDefault="00CE1172" w:rsidP="00050745">
            <w:pPr>
              <w:pStyle w:val="13213"/>
            </w:pPr>
            <w:r w:rsidRPr="00050745">
              <w:rPr>
                <w:lang w:val="kk"/>
              </w:rPr>
              <w:t xml:space="preserve">Көркем сөз </w:t>
            </w:r>
            <w:r w:rsidRPr="00050745">
              <w:rPr>
                <w:lang w:val="kk"/>
              </w:rPr>
              <w:br/>
              <w:t xml:space="preserve">Сырттан келіп үнемі, Сабынмен қол жуамыз, </w:t>
            </w:r>
            <w:r w:rsidRPr="00050745">
              <w:rPr>
                <w:lang w:val="kk"/>
              </w:rPr>
              <w:br/>
            </w:r>
            <w:r w:rsidRPr="00050745">
              <w:rPr>
                <w:lang w:val="kk"/>
              </w:rPr>
              <w:br/>
            </w:r>
            <w:r w:rsidRPr="00050745">
              <w:rPr>
                <w:lang w:val="kk"/>
              </w:rPr>
              <w:br/>
              <w:t>Таза болды мұнтаздай, Тағамға қол созамыз.</w:t>
            </w:r>
          </w:p>
          <w:p w14:paraId="2246E2C3" w14:textId="0F7AC782" w:rsidR="00050745" w:rsidRPr="00050745" w:rsidRDefault="00CE1172" w:rsidP="00050745">
            <w:pPr>
              <w:pStyle w:val="13213"/>
            </w:pPr>
            <w:r w:rsidRPr="00050745">
              <w:rPr>
                <w:lang w:val="kk"/>
              </w:rPr>
              <w:t>Мәдени-гигиеналық дағдылар: қолды сабынмен жуу дағдыларын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6C6CF" w14:textId="06995D34" w:rsidR="00091A13" w:rsidRDefault="00CE1172" w:rsidP="00050745">
            <w:pPr>
              <w:pStyle w:val="13213"/>
            </w:pPr>
            <w:r w:rsidRPr="00050745">
              <w:rPr>
                <w:lang w:val="kk"/>
              </w:rPr>
              <w:t>Сауықтыру-</w:t>
            </w:r>
            <w:r>
              <w:rPr>
                <w:lang w:val="kk"/>
              </w:rPr>
              <w:t>тәрбиесі</w:t>
            </w:r>
            <w:r w:rsidRPr="00050745">
              <w:rPr>
                <w:lang w:val="kk"/>
              </w:rPr>
              <w:t xml:space="preserve"> іс-шаралары</w:t>
            </w:r>
          </w:p>
          <w:p w14:paraId="14762304" w14:textId="7200D678" w:rsidR="00050745" w:rsidRPr="00050745" w:rsidRDefault="00CE1172" w:rsidP="00050745">
            <w:pPr>
              <w:pStyle w:val="13213"/>
            </w:pPr>
            <w:r>
              <w:rPr>
                <w:lang w:val="kk"/>
              </w:rPr>
              <w:t>Балаларға ғимарат ішінде жеңіл киіммен жүруді үйрету; күн тәртібіне сәйкес таза ауада серуендеу ұзақтығын қамтамасыз ету.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1192" w14:textId="36D2EC43" w:rsidR="00050745" w:rsidRPr="00050745" w:rsidRDefault="00CE1172" w:rsidP="00050745">
            <w:pPr>
              <w:pStyle w:val="13213"/>
            </w:pPr>
            <w:r>
              <w:rPr>
                <w:lang w:val="kk"/>
              </w:rPr>
              <w:t>Өзіне-өзі қызмет көрсету дағдылары: баланың өзіне-өзі қызмет көрсетуіне қолдау көрсету белгілі бір бірізділікпен киіну және шешіну</w:t>
            </w:r>
          </w:p>
        </w:tc>
      </w:tr>
      <w:tr w:rsidR="008844C2" w14:paraId="5CB8182E"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C4427" w14:textId="4F25BEE0" w:rsidR="00050745" w:rsidRPr="00050745" w:rsidRDefault="00CE1172" w:rsidP="00050745">
            <w:pPr>
              <w:pStyle w:val="13213"/>
            </w:pPr>
            <w:r w:rsidRPr="00050745">
              <w:rPr>
                <w:lang w:val="kk"/>
              </w:rPr>
              <w:t>Түскі ас</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B1B72" w14:textId="77777777" w:rsidR="0001134A" w:rsidRDefault="00CE1172" w:rsidP="00050745">
            <w:pPr>
              <w:pStyle w:val="13213"/>
            </w:pPr>
            <w:r>
              <w:rPr>
                <w:lang w:val="kk"/>
              </w:rPr>
              <w:t>Көркем сөз</w:t>
            </w:r>
          </w:p>
          <w:p w14:paraId="15F4EE6A" w14:textId="753B0362" w:rsidR="00050745" w:rsidRPr="00050745" w:rsidRDefault="00CE1172" w:rsidP="00050745">
            <w:pPr>
              <w:pStyle w:val="13213"/>
            </w:pPr>
            <w:r>
              <w:rPr>
                <w:lang w:val="kk"/>
              </w:rPr>
              <w:t>Қасықты ал да, нанды ал</w:t>
            </w:r>
          </w:p>
          <w:p w14:paraId="6A059B7A" w14:textId="77777777" w:rsidR="0001134A" w:rsidRDefault="00CE1172" w:rsidP="00050745">
            <w:pPr>
              <w:pStyle w:val="13213"/>
            </w:pPr>
            <w:r>
              <w:rPr>
                <w:lang w:val="kk"/>
              </w:rPr>
              <w:t>тезірек түскі асқа кел.</w:t>
            </w:r>
          </w:p>
          <w:p w14:paraId="706B1892" w14:textId="1EADDC41" w:rsidR="00050745" w:rsidRPr="00050745" w:rsidRDefault="00CE1172" w:rsidP="00050745">
            <w:pPr>
              <w:pStyle w:val="13213"/>
            </w:pPr>
            <w:r>
              <w:rPr>
                <w:lang w:val="kk"/>
              </w:rPr>
              <w:t xml:space="preserve">Қасықты үш саусақпен ұстауға, аузына қырымен әкелуге, ернімен тамақ алуға үйрету. </w:t>
            </w:r>
          </w:p>
          <w:p w14:paraId="579A7E7E" w14:textId="5ED976C8" w:rsidR="00050745" w:rsidRPr="00050745" w:rsidRDefault="00CE1172" w:rsidP="00050745">
            <w:pPr>
              <w:pStyle w:val="13213"/>
            </w:pPr>
            <w:r>
              <w:rPr>
                <w:lang w:val="kk"/>
              </w:rPr>
              <w:t>(Мәдени-гигиеналық дағдыларды қалыптастыру)</w:t>
            </w:r>
          </w:p>
          <w:p w14:paraId="5CF37F83" w14:textId="470EC76D" w:rsidR="00050745" w:rsidRPr="00050745" w:rsidRDefault="00CE1172" w:rsidP="00050745">
            <w:pPr>
              <w:pStyle w:val="13213"/>
            </w:pPr>
            <w:r w:rsidRPr="00050745">
              <w:rPr>
                <w:lang w:val="kk"/>
              </w:rPr>
              <w:t>(Ас болсын! Рақмет! Мархабат! Өтінемін!)</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6E7EC" w14:textId="08811D1F" w:rsidR="0001134A" w:rsidRDefault="00CE1172" w:rsidP="00050745">
            <w:pPr>
              <w:pStyle w:val="13213"/>
            </w:pPr>
            <w:r>
              <w:rPr>
                <w:lang w:val="kk"/>
              </w:rPr>
              <w:t>Қауіпсіздік ережелері</w:t>
            </w:r>
          </w:p>
          <w:p w14:paraId="046FB955" w14:textId="5340FB34" w:rsidR="00050745" w:rsidRPr="00050745" w:rsidRDefault="00CE1172" w:rsidP="00050745">
            <w:pPr>
              <w:pStyle w:val="13213"/>
            </w:pPr>
            <w:r>
              <w:rPr>
                <w:lang w:val="kk"/>
              </w:rPr>
              <w:t>Дастархан басында мәдени мінез-құлық дағдыларын қалыптастыру.</w:t>
            </w:r>
          </w:p>
          <w:p w14:paraId="4D25A534" w14:textId="21AD1812" w:rsidR="00050745" w:rsidRPr="00050745" w:rsidRDefault="00CE1172" w:rsidP="00050745">
            <w:pPr>
              <w:pStyle w:val="13213"/>
            </w:pPr>
            <w:r>
              <w:rPr>
                <w:lang w:val="kk"/>
              </w:rPr>
              <w:t>(Мәдени-гигиеналық дағдыларды қалыптастыру)</w:t>
            </w:r>
          </w:p>
          <w:p w14:paraId="383FA5FD" w14:textId="05451A4E" w:rsidR="00050745" w:rsidRPr="00050745" w:rsidRDefault="00CE1172" w:rsidP="00050745">
            <w:pPr>
              <w:pStyle w:val="13213"/>
            </w:pPr>
            <w:r w:rsidRPr="00050745">
              <w:rPr>
                <w:lang w:val="kk"/>
              </w:rPr>
              <w:t>(Ас болсын! Рақмет! Мархабат! Өтінемін!)</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D1B54" w14:textId="77777777" w:rsidR="0001134A" w:rsidRDefault="00CE1172" w:rsidP="00050745">
            <w:pPr>
              <w:pStyle w:val="13213"/>
            </w:pPr>
            <w:r>
              <w:rPr>
                <w:lang w:val="kk"/>
              </w:rPr>
              <w:t>Көркем сөз</w:t>
            </w:r>
          </w:p>
          <w:p w14:paraId="605E7CAE" w14:textId="77777777" w:rsidR="0001134A" w:rsidRPr="00CE1172" w:rsidRDefault="00CE1172" w:rsidP="00050745">
            <w:pPr>
              <w:pStyle w:val="13213"/>
              <w:rPr>
                <w:lang w:val="kk"/>
              </w:rPr>
            </w:pPr>
            <w:r>
              <w:rPr>
                <w:lang w:val="kk"/>
              </w:rPr>
              <w:t xml:space="preserve">Келмесе егер сабақта, </w:t>
            </w:r>
            <w:r>
              <w:rPr>
                <w:lang w:val="kk"/>
              </w:rPr>
              <w:br/>
              <w:t>Шыбықтай боп майысқың,</w:t>
            </w:r>
            <w:r>
              <w:rPr>
                <w:lang w:val="kk"/>
              </w:rPr>
              <w:br/>
              <w:t>Мән берген жөн тамаққа.</w:t>
            </w:r>
            <w:r>
              <w:rPr>
                <w:lang w:val="kk"/>
              </w:rPr>
              <w:br/>
              <w:t>Мен де,</w:t>
            </w:r>
            <w:r>
              <w:rPr>
                <w:lang w:val="kk"/>
              </w:rPr>
              <w:br/>
              <w:t>міне,</w:t>
            </w:r>
            <w:r>
              <w:rPr>
                <w:lang w:val="kk"/>
              </w:rPr>
              <w:br/>
              <w:t>шай іштім.</w:t>
            </w:r>
          </w:p>
          <w:p w14:paraId="7CCFBC8A" w14:textId="3FAF9522" w:rsidR="00050745" w:rsidRPr="00050745" w:rsidRDefault="00CE1172" w:rsidP="00050745">
            <w:pPr>
              <w:pStyle w:val="13213"/>
            </w:pPr>
            <w:r>
              <w:rPr>
                <w:lang w:val="kk"/>
              </w:rPr>
              <w:t>Апам айтар әңгіме:«Жақсы бала —тоқ бала».</w:t>
            </w:r>
            <w:r>
              <w:rPr>
                <w:lang w:val="kk"/>
              </w:rPr>
              <w:br/>
              <w:t>Бәлішім де бар,міне, Жедім аздап ботқа да.</w:t>
            </w:r>
          </w:p>
          <w:p w14:paraId="4880EDF9" w14:textId="643D34AF" w:rsidR="00050745" w:rsidRPr="00050745" w:rsidRDefault="00CE1172" w:rsidP="00050745">
            <w:pPr>
              <w:pStyle w:val="13213"/>
            </w:pPr>
            <w:r>
              <w:rPr>
                <w:lang w:val="kk"/>
              </w:rPr>
              <w:t>(Мәдени-гигиеналық дағдыларды қалыптастыру)</w:t>
            </w:r>
          </w:p>
          <w:p w14:paraId="15363C68" w14:textId="1D057711" w:rsidR="00050745" w:rsidRPr="00050745" w:rsidRDefault="00CE1172" w:rsidP="00050745">
            <w:pPr>
              <w:pStyle w:val="13213"/>
            </w:pPr>
            <w:r w:rsidRPr="00050745">
              <w:rPr>
                <w:lang w:val="kk"/>
              </w:rPr>
              <w:t>(Ас болсын! Рақмет! Мархабат! Өтінемін!)</w:t>
            </w:r>
          </w:p>
        </w:tc>
      </w:tr>
      <w:tr w:rsidR="008844C2" w14:paraId="16F74042"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7196D" w14:textId="23E2008B" w:rsidR="0019437F" w:rsidRPr="00050745" w:rsidRDefault="00CE1172" w:rsidP="0019437F">
            <w:pPr>
              <w:pStyle w:val="13213"/>
            </w:pPr>
            <w:r w:rsidRPr="00050745">
              <w:rPr>
                <w:lang w:val="kk"/>
              </w:rPr>
              <w:t>Түскі ұйқы</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530C9" w14:textId="77777777" w:rsidR="0019437F" w:rsidRDefault="00CE1172" w:rsidP="0019437F">
            <w:pPr>
              <w:pStyle w:val="13213"/>
            </w:pPr>
            <w:r>
              <w:rPr>
                <w:lang w:val="kk"/>
              </w:rPr>
              <w:t>«Ұзақ ақжелен» күйі – Құрманғазы Сағырбайұлы</w:t>
            </w:r>
          </w:p>
          <w:p w14:paraId="130A7C30" w14:textId="4F5E6827" w:rsidR="0019437F" w:rsidRPr="00050745" w:rsidRDefault="00CE1172" w:rsidP="0019437F">
            <w:pPr>
              <w:pStyle w:val="13213"/>
            </w:pPr>
            <w:r>
              <w:rPr>
                <w:lang w:val="kk"/>
              </w:rPr>
              <w:t xml:space="preserve">Балалардың музыка тыңдауға деген қызығушылығын қалыптастыру. </w:t>
            </w:r>
          </w:p>
          <w:p w14:paraId="144B0B97" w14:textId="1324D852" w:rsidR="0019437F" w:rsidRPr="00050745" w:rsidRDefault="00CE1172" w:rsidP="0019437F">
            <w:pPr>
              <w:pStyle w:val="13213"/>
            </w:pPr>
            <w:r>
              <w:rPr>
                <w:lang w:val="kk"/>
              </w:rPr>
              <w:t>(Мәдени-гигиеналық дағдыларды қалыптастыру)</w:t>
            </w:r>
          </w:p>
          <w:p w14:paraId="1E0864A4" w14:textId="0FA23AE6" w:rsidR="0019437F" w:rsidRPr="00050745" w:rsidRDefault="00CE1172" w:rsidP="0019437F">
            <w:pPr>
              <w:pStyle w:val="13213"/>
              <w:rPr>
                <w:highlight w:val="yellow"/>
              </w:rPr>
            </w:pPr>
            <w:r w:rsidRPr="00050745">
              <w:rPr>
                <w:lang w:val="kk"/>
              </w:rPr>
              <w:t>Балалардың қызығушылықтары бойынша көркем әдебиет оқу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972B" w14:textId="77777777" w:rsidR="0019437F" w:rsidRDefault="00CE1172" w:rsidP="0019437F">
            <w:pPr>
              <w:pStyle w:val="13213"/>
            </w:pPr>
            <w:r>
              <w:rPr>
                <w:lang w:val="kk"/>
              </w:rPr>
              <w:t>«Ұзақ ақжелен» күйі – Құрманғазы Сағырбайұлы</w:t>
            </w:r>
          </w:p>
          <w:p w14:paraId="38E41B5F" w14:textId="77777777" w:rsidR="0019437F" w:rsidRPr="00050745" w:rsidRDefault="00CE1172" w:rsidP="0019437F">
            <w:pPr>
              <w:pStyle w:val="13213"/>
            </w:pPr>
            <w:r>
              <w:rPr>
                <w:lang w:val="kk"/>
              </w:rPr>
              <w:t xml:space="preserve">Балалардың музыка тыңдауға деген қызығушылығын қалыптастыру. </w:t>
            </w:r>
          </w:p>
          <w:p w14:paraId="21FAE1AE" w14:textId="77777777" w:rsidR="0019437F" w:rsidRPr="00050745" w:rsidRDefault="00CE1172" w:rsidP="0019437F">
            <w:pPr>
              <w:pStyle w:val="13213"/>
            </w:pPr>
            <w:r>
              <w:rPr>
                <w:lang w:val="kk"/>
              </w:rPr>
              <w:t>(Мәдени-гигиеналық дағдыларды қалыптастыру)</w:t>
            </w:r>
          </w:p>
          <w:p w14:paraId="125CA31A" w14:textId="30B0A5B5" w:rsidR="0019437F" w:rsidRPr="00050745" w:rsidRDefault="00CE1172" w:rsidP="0019437F">
            <w:pPr>
              <w:pStyle w:val="13213"/>
              <w:rPr>
                <w:highlight w:val="yellow"/>
              </w:rPr>
            </w:pPr>
            <w:r w:rsidRPr="00050745">
              <w:rPr>
                <w:lang w:val="kk"/>
              </w:rPr>
              <w:t>Балалардың қызығушылықтары бойынша көркем әдебиет оқу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B4FB8" w14:textId="77777777" w:rsidR="0019437F" w:rsidRDefault="00CE1172" w:rsidP="0019437F">
            <w:pPr>
              <w:pStyle w:val="13213"/>
            </w:pPr>
            <w:r>
              <w:rPr>
                <w:lang w:val="kk"/>
              </w:rPr>
              <w:t>«Ұзақ ақжелен» күйі – Құрманғазы Сағырбайұлы</w:t>
            </w:r>
          </w:p>
          <w:p w14:paraId="3CCE0815" w14:textId="77777777" w:rsidR="0019437F" w:rsidRPr="00050745" w:rsidRDefault="00CE1172" w:rsidP="0019437F">
            <w:pPr>
              <w:pStyle w:val="13213"/>
            </w:pPr>
            <w:r>
              <w:rPr>
                <w:lang w:val="kk"/>
              </w:rPr>
              <w:t xml:space="preserve">Балалардың музыка тыңдауға деген қызығушылығын қалыптастыру. </w:t>
            </w:r>
          </w:p>
          <w:p w14:paraId="4718D6FC" w14:textId="77777777" w:rsidR="0019437F" w:rsidRPr="00050745" w:rsidRDefault="00CE1172" w:rsidP="0019437F">
            <w:pPr>
              <w:pStyle w:val="13213"/>
            </w:pPr>
            <w:r>
              <w:rPr>
                <w:lang w:val="kk"/>
              </w:rPr>
              <w:t>(Мәдени-гигиеналық дағдыларды қалыптастыру)</w:t>
            </w:r>
          </w:p>
          <w:p w14:paraId="64FB479D" w14:textId="1EFC54B8" w:rsidR="0019437F" w:rsidRPr="00050745" w:rsidRDefault="00CE1172" w:rsidP="0019437F">
            <w:pPr>
              <w:pStyle w:val="13213"/>
              <w:rPr>
                <w:highlight w:val="yellow"/>
              </w:rPr>
            </w:pPr>
            <w:r w:rsidRPr="00050745">
              <w:rPr>
                <w:lang w:val="kk"/>
              </w:rPr>
              <w:t>Балалардың қызығушылықтары бойынша көркем әдебиет оқу</w:t>
            </w:r>
          </w:p>
        </w:tc>
      </w:tr>
      <w:tr w:rsidR="008844C2" w:rsidRPr="00814700" w14:paraId="05F8E8BF"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AE203" w14:textId="445D6E54" w:rsidR="00E674A8" w:rsidRPr="00050745" w:rsidRDefault="00CE1172" w:rsidP="00E674A8">
            <w:pPr>
              <w:pStyle w:val="13213"/>
            </w:pPr>
            <w:r w:rsidRPr="00050745">
              <w:rPr>
                <w:lang w:val="kk"/>
              </w:rPr>
              <w:t>Біртіндеп ұйқыдан ояту</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C16AE" w14:textId="77777777" w:rsidR="00E674A8" w:rsidRPr="00CE1172" w:rsidRDefault="00CE1172" w:rsidP="00E674A8">
            <w:pPr>
              <w:pStyle w:val="13213"/>
              <w:rPr>
                <w:lang w:val="kk"/>
              </w:rPr>
            </w:pPr>
            <w:r>
              <w:rPr>
                <w:lang w:val="kk"/>
              </w:rPr>
              <w:t>"Суды үнемді тұтыну" Табиғи ресурстарды тұтынуға ұқыпты қарауды қалыптастыру. Ойын жаттығуы</w:t>
            </w:r>
          </w:p>
          <w:p w14:paraId="3B89CC25" w14:textId="06199344" w:rsidR="00E674A8" w:rsidRPr="00CE1172" w:rsidRDefault="00CE1172" w:rsidP="00E674A8">
            <w:pPr>
              <w:pStyle w:val="13213"/>
              <w:rPr>
                <w:lang w:val="kk"/>
              </w:rPr>
            </w:pPr>
            <w:r>
              <w:rPr>
                <w:lang w:val="kk"/>
              </w:rPr>
              <w:t>Қайда екеніңізді білеміз, Қане, шықшы, су!</w:t>
            </w:r>
            <w:r>
              <w:rPr>
                <w:lang w:val="kk"/>
              </w:rPr>
              <w:br/>
            </w:r>
            <w:r>
              <w:rPr>
                <w:lang w:val="kk"/>
              </w:rPr>
              <w:br/>
              <w:t>Таза болды мұнтаздай, Тағамға қол созамыз.</w:t>
            </w:r>
            <w:r>
              <w:rPr>
                <w:lang w:val="kk"/>
              </w:rPr>
              <w:br/>
            </w:r>
          </w:p>
          <w:p w14:paraId="2E990F40" w14:textId="77777777" w:rsidR="00E674A8" w:rsidRPr="00CE1172" w:rsidRDefault="00CE1172" w:rsidP="00E674A8">
            <w:pPr>
              <w:pStyle w:val="13213"/>
              <w:rPr>
                <w:lang w:val="kk"/>
              </w:rPr>
            </w:pPr>
            <w:r w:rsidRPr="00050745">
              <w:rPr>
                <w:lang w:val="kk"/>
              </w:rPr>
              <w:t>Төсекте жатып орындайтын түзету жаттығуы. Ұйқыдан кейінгі жаттығу.</w:t>
            </w:r>
          </w:p>
          <w:p w14:paraId="59A8A34D" w14:textId="1E333C32" w:rsidR="00E674A8" w:rsidRPr="00CE1172" w:rsidRDefault="00CE1172" w:rsidP="00E674A8">
            <w:pPr>
              <w:pStyle w:val="13213"/>
              <w:rPr>
                <w:lang w:val="kk"/>
              </w:rPr>
            </w:pPr>
            <w:r w:rsidRPr="00050745">
              <w:rPr>
                <w:lang w:val="kk"/>
              </w:rPr>
              <w:t>Массаж жолымен жүру.</w:t>
            </w:r>
          </w:p>
          <w:p w14:paraId="5A9AA0D8" w14:textId="77777777" w:rsidR="00E674A8" w:rsidRPr="00CE1172" w:rsidRDefault="00CE1172" w:rsidP="00E674A8">
            <w:pPr>
              <w:pStyle w:val="13213"/>
              <w:rPr>
                <w:lang w:val="kk"/>
              </w:rPr>
            </w:pPr>
            <w:r>
              <w:rPr>
                <w:lang w:val="kk"/>
              </w:rPr>
              <w:t>Ұйқыдан белсенді іс-әрекетке ыңғайлы ауысу.</w:t>
            </w:r>
          </w:p>
          <w:p w14:paraId="358DB543" w14:textId="356E114E" w:rsidR="00E674A8" w:rsidRPr="00CE1172" w:rsidRDefault="00CE1172" w:rsidP="00E674A8">
            <w:pPr>
              <w:pStyle w:val="13213"/>
              <w:rPr>
                <w:lang w:val="kk"/>
              </w:rPr>
            </w:pPr>
            <w:r w:rsidRPr="00050745">
              <w:rPr>
                <w:lang w:val="kk"/>
              </w:rPr>
              <w:t>Балалардың денсаулығын нығайту, аурулардың алдын алу.</w:t>
            </w:r>
          </w:p>
          <w:p w14:paraId="186FA196" w14:textId="602654C9" w:rsidR="00E674A8" w:rsidRPr="00CE1172" w:rsidRDefault="00CE1172" w:rsidP="00E674A8">
            <w:pPr>
              <w:pStyle w:val="13213"/>
              <w:rPr>
                <w:lang w:val="kk"/>
              </w:rPr>
            </w:pPr>
            <w:r w:rsidRPr="00050745">
              <w:rPr>
                <w:lang w:val="kk"/>
              </w:rPr>
              <w:t>Тыныс алу жаттығулары: "Кірпі"</w:t>
            </w:r>
          </w:p>
          <w:p w14:paraId="71EF1D6F" w14:textId="77777777" w:rsidR="00E674A8" w:rsidRPr="00CE1172" w:rsidRDefault="00CE1172" w:rsidP="00E674A8">
            <w:pPr>
              <w:pStyle w:val="13213"/>
              <w:rPr>
                <w:lang w:val="kk"/>
              </w:rPr>
            </w:pPr>
            <w:r>
              <w:rPr>
                <w:lang w:val="kk"/>
              </w:rPr>
              <w:t xml:space="preserve">Суық тию мен жоғарғы тыныс алу жолдары ауруларының алдын алу. </w:t>
            </w:r>
          </w:p>
          <w:p w14:paraId="688E593D" w14:textId="01CDB2F5" w:rsidR="00E674A8" w:rsidRPr="00CE1172" w:rsidRDefault="00CE1172" w:rsidP="00E674A8">
            <w:pPr>
              <w:pStyle w:val="13213"/>
              <w:rPr>
                <w:lang w:val="kk"/>
              </w:rPr>
            </w:pPr>
            <w:r>
              <w:rPr>
                <w:lang w:val="kk"/>
              </w:rPr>
              <w:t>(Көркем әдебиет, мәдени-гигиеналық дағдылар)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65166" w14:textId="77777777" w:rsidR="00E674A8" w:rsidRPr="00CE1172" w:rsidRDefault="00CE1172" w:rsidP="00E674A8">
            <w:pPr>
              <w:pStyle w:val="13213"/>
              <w:rPr>
                <w:lang w:val="kk"/>
              </w:rPr>
            </w:pPr>
            <w:r>
              <w:rPr>
                <w:lang w:val="kk"/>
              </w:rPr>
              <w:t>"Суды үнемді тұтыну" Табиғи ресурстарды тұтынуға ұқыпты қарауды қалыптастыру. Ойын жаттығуы</w:t>
            </w:r>
          </w:p>
          <w:p w14:paraId="066D8C4E" w14:textId="77777777" w:rsidR="00E674A8" w:rsidRPr="00CE1172" w:rsidRDefault="00CE1172" w:rsidP="00E674A8">
            <w:pPr>
              <w:pStyle w:val="13213"/>
              <w:rPr>
                <w:lang w:val="kk"/>
              </w:rPr>
            </w:pPr>
            <w:r>
              <w:rPr>
                <w:lang w:val="kk"/>
              </w:rPr>
              <w:t>Қайда екеніңізді білеміз, Қане, шықшы, су!</w:t>
            </w:r>
            <w:r>
              <w:rPr>
                <w:lang w:val="kk"/>
              </w:rPr>
              <w:br/>
            </w:r>
            <w:r>
              <w:rPr>
                <w:lang w:val="kk"/>
              </w:rPr>
              <w:br/>
              <w:t>Таза болды мұнтаздай, Тағамға қол созамыз.</w:t>
            </w:r>
            <w:r>
              <w:rPr>
                <w:lang w:val="kk"/>
              </w:rPr>
              <w:br/>
            </w:r>
          </w:p>
          <w:p w14:paraId="33AC3313" w14:textId="77777777" w:rsidR="00E674A8" w:rsidRPr="00CE1172" w:rsidRDefault="00CE1172" w:rsidP="00E674A8">
            <w:pPr>
              <w:pStyle w:val="13213"/>
              <w:rPr>
                <w:lang w:val="kk"/>
              </w:rPr>
            </w:pPr>
            <w:r w:rsidRPr="00050745">
              <w:rPr>
                <w:lang w:val="kk"/>
              </w:rPr>
              <w:t>Төсекте жатып орындайтын түзету жаттығуы. Ұйқыдан кейінгі жаттығу.</w:t>
            </w:r>
          </w:p>
          <w:p w14:paraId="70303638" w14:textId="77777777" w:rsidR="00E674A8" w:rsidRPr="00CE1172" w:rsidRDefault="00CE1172" w:rsidP="00E674A8">
            <w:pPr>
              <w:pStyle w:val="13213"/>
              <w:rPr>
                <w:lang w:val="kk"/>
              </w:rPr>
            </w:pPr>
            <w:r w:rsidRPr="00050745">
              <w:rPr>
                <w:lang w:val="kk"/>
              </w:rPr>
              <w:t>Массаж жолымен жүру.</w:t>
            </w:r>
          </w:p>
          <w:p w14:paraId="049CE5C7" w14:textId="77777777" w:rsidR="00E674A8" w:rsidRPr="00CE1172" w:rsidRDefault="00CE1172" w:rsidP="00E674A8">
            <w:pPr>
              <w:pStyle w:val="13213"/>
              <w:rPr>
                <w:lang w:val="kk"/>
              </w:rPr>
            </w:pPr>
            <w:r>
              <w:rPr>
                <w:lang w:val="kk"/>
              </w:rPr>
              <w:t>Ұйқыдан белсенді іс-әрекетке ыңғайлы ауысу.</w:t>
            </w:r>
          </w:p>
          <w:p w14:paraId="1227B845" w14:textId="77777777" w:rsidR="00E674A8" w:rsidRPr="00CE1172" w:rsidRDefault="00CE1172" w:rsidP="00E674A8">
            <w:pPr>
              <w:pStyle w:val="13213"/>
              <w:rPr>
                <w:lang w:val="kk"/>
              </w:rPr>
            </w:pPr>
            <w:r w:rsidRPr="00050745">
              <w:rPr>
                <w:lang w:val="kk"/>
              </w:rPr>
              <w:t>Балалардың денсаулығын нығайту, аурулардың алдын алу.</w:t>
            </w:r>
          </w:p>
          <w:p w14:paraId="18D4F2A8" w14:textId="77777777" w:rsidR="00E674A8" w:rsidRPr="00CE1172" w:rsidRDefault="00CE1172" w:rsidP="00E674A8">
            <w:pPr>
              <w:pStyle w:val="13213"/>
              <w:rPr>
                <w:lang w:val="kk"/>
              </w:rPr>
            </w:pPr>
            <w:r w:rsidRPr="00050745">
              <w:rPr>
                <w:lang w:val="kk"/>
              </w:rPr>
              <w:t>Тыныс алу жаттығулары: "Кірпі"</w:t>
            </w:r>
          </w:p>
          <w:p w14:paraId="3C6DC45D" w14:textId="77777777" w:rsidR="00E674A8" w:rsidRPr="00CE1172" w:rsidRDefault="00CE1172" w:rsidP="00E674A8">
            <w:pPr>
              <w:pStyle w:val="13213"/>
              <w:rPr>
                <w:lang w:val="kk"/>
              </w:rPr>
            </w:pPr>
            <w:r>
              <w:rPr>
                <w:lang w:val="kk"/>
              </w:rPr>
              <w:t xml:space="preserve">Суық тию мен жоғарғы тыныс алу жолдары ауруларының алдын алу. </w:t>
            </w:r>
          </w:p>
          <w:p w14:paraId="66F8F551" w14:textId="5A12F980" w:rsidR="00E674A8" w:rsidRPr="00CE1172" w:rsidRDefault="00CE1172" w:rsidP="00E674A8">
            <w:pPr>
              <w:pStyle w:val="13213"/>
              <w:rPr>
                <w:lang w:val="kk"/>
              </w:rPr>
            </w:pPr>
            <w:r>
              <w:rPr>
                <w:lang w:val="kk"/>
              </w:rPr>
              <w:t>(Көркем әдебиет, мәдени-гигиеналық дағдылар)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A8460" w14:textId="77777777" w:rsidR="00E674A8" w:rsidRPr="00CE1172" w:rsidRDefault="00CE1172" w:rsidP="00E674A8">
            <w:pPr>
              <w:pStyle w:val="13213"/>
              <w:rPr>
                <w:lang w:val="kk"/>
              </w:rPr>
            </w:pPr>
            <w:r>
              <w:rPr>
                <w:lang w:val="kk"/>
              </w:rPr>
              <w:t>"Суды үнемді тұтыну" Табиғи ресурстарды тұтынуға ұқыпты қарауды қалыптастыру. Ойын жаттығуы</w:t>
            </w:r>
          </w:p>
          <w:p w14:paraId="696534C2" w14:textId="77777777" w:rsidR="00E674A8" w:rsidRPr="00CE1172" w:rsidRDefault="00CE1172" w:rsidP="00E674A8">
            <w:pPr>
              <w:pStyle w:val="13213"/>
              <w:rPr>
                <w:lang w:val="kk"/>
              </w:rPr>
            </w:pPr>
            <w:r>
              <w:rPr>
                <w:lang w:val="kk"/>
              </w:rPr>
              <w:t>Қайда екеніңізді білеміз, Қане, шықшы, су!</w:t>
            </w:r>
            <w:r>
              <w:rPr>
                <w:lang w:val="kk"/>
              </w:rPr>
              <w:br/>
            </w:r>
            <w:r>
              <w:rPr>
                <w:lang w:val="kk"/>
              </w:rPr>
              <w:br/>
              <w:t>Таза болды мұнтаздай, Тағамға қол созамыз.</w:t>
            </w:r>
            <w:r>
              <w:rPr>
                <w:lang w:val="kk"/>
              </w:rPr>
              <w:br/>
            </w:r>
          </w:p>
          <w:p w14:paraId="6AA5E72B" w14:textId="77777777" w:rsidR="00E674A8" w:rsidRPr="00CE1172" w:rsidRDefault="00CE1172" w:rsidP="00E674A8">
            <w:pPr>
              <w:pStyle w:val="13213"/>
              <w:rPr>
                <w:lang w:val="kk"/>
              </w:rPr>
            </w:pPr>
            <w:r w:rsidRPr="00050745">
              <w:rPr>
                <w:lang w:val="kk"/>
              </w:rPr>
              <w:t>Төсекте жатып орындайтын түзету жаттығуы. Ұйқыдан кейінгі жаттығу.</w:t>
            </w:r>
          </w:p>
          <w:p w14:paraId="79A23DA6" w14:textId="77777777" w:rsidR="00E674A8" w:rsidRPr="00CE1172" w:rsidRDefault="00CE1172" w:rsidP="00E674A8">
            <w:pPr>
              <w:pStyle w:val="13213"/>
              <w:rPr>
                <w:lang w:val="kk"/>
              </w:rPr>
            </w:pPr>
            <w:r w:rsidRPr="00050745">
              <w:rPr>
                <w:lang w:val="kk"/>
              </w:rPr>
              <w:t>Массаж жолымен жүру.</w:t>
            </w:r>
          </w:p>
          <w:p w14:paraId="6024121F" w14:textId="77777777" w:rsidR="00E674A8" w:rsidRPr="00CE1172" w:rsidRDefault="00CE1172" w:rsidP="00E674A8">
            <w:pPr>
              <w:pStyle w:val="13213"/>
              <w:rPr>
                <w:lang w:val="kk"/>
              </w:rPr>
            </w:pPr>
            <w:r>
              <w:rPr>
                <w:lang w:val="kk"/>
              </w:rPr>
              <w:t>Ұйқыдан белсенді іс-әрекетке ыңғайлы ауысу.</w:t>
            </w:r>
          </w:p>
          <w:p w14:paraId="62D8232D" w14:textId="77777777" w:rsidR="00E674A8" w:rsidRPr="00CE1172" w:rsidRDefault="00CE1172" w:rsidP="00E674A8">
            <w:pPr>
              <w:pStyle w:val="13213"/>
              <w:rPr>
                <w:lang w:val="kk"/>
              </w:rPr>
            </w:pPr>
            <w:r w:rsidRPr="00050745">
              <w:rPr>
                <w:lang w:val="kk"/>
              </w:rPr>
              <w:t>Балалардың денсаулығын нығайту, аурулардың алдын алу.</w:t>
            </w:r>
          </w:p>
          <w:p w14:paraId="18CA4F1D" w14:textId="77777777" w:rsidR="00E674A8" w:rsidRPr="00CE1172" w:rsidRDefault="00CE1172" w:rsidP="00E674A8">
            <w:pPr>
              <w:pStyle w:val="13213"/>
              <w:rPr>
                <w:lang w:val="kk"/>
              </w:rPr>
            </w:pPr>
            <w:r w:rsidRPr="00050745">
              <w:rPr>
                <w:lang w:val="kk"/>
              </w:rPr>
              <w:t>Тыныс алу жаттығулары: "Кірпі"</w:t>
            </w:r>
          </w:p>
          <w:p w14:paraId="2449D63E" w14:textId="77777777" w:rsidR="00E674A8" w:rsidRPr="00CE1172" w:rsidRDefault="00CE1172" w:rsidP="00E674A8">
            <w:pPr>
              <w:pStyle w:val="13213"/>
              <w:rPr>
                <w:lang w:val="kk"/>
              </w:rPr>
            </w:pPr>
            <w:r>
              <w:rPr>
                <w:lang w:val="kk"/>
              </w:rPr>
              <w:t xml:space="preserve">Суық тию мен жоғарғы тыныс алу жолдары ауруларының алдын алу. </w:t>
            </w:r>
          </w:p>
          <w:p w14:paraId="7603AC60" w14:textId="3FACBFAC" w:rsidR="00E674A8" w:rsidRPr="00CE1172" w:rsidRDefault="00CE1172" w:rsidP="00E674A8">
            <w:pPr>
              <w:pStyle w:val="13213"/>
              <w:rPr>
                <w:lang w:val="kk"/>
              </w:rPr>
            </w:pPr>
            <w:r>
              <w:rPr>
                <w:lang w:val="kk"/>
              </w:rPr>
              <w:t>(Көркем әдебиет, мәдени-гигиеналық дағдылар)</w:t>
            </w:r>
          </w:p>
        </w:tc>
      </w:tr>
      <w:tr w:rsidR="008844C2" w14:paraId="68195E93" w14:textId="77777777" w:rsidTr="00050745">
        <w:trPr>
          <w:trHeight w:val="28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4D379" w14:textId="7919718E" w:rsidR="000860C6" w:rsidRPr="00050745" w:rsidRDefault="00CE1172" w:rsidP="000860C6">
            <w:pPr>
              <w:pStyle w:val="13213"/>
            </w:pPr>
            <w:r w:rsidRPr="00050745">
              <w:rPr>
                <w:lang w:val="kk"/>
              </w:rPr>
              <w:t>Бесін ас</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7C921" w14:textId="4DE8CF6B" w:rsidR="000860C6" w:rsidRPr="00050745" w:rsidRDefault="00CE1172" w:rsidP="000860C6">
            <w:pPr>
              <w:pStyle w:val="13213"/>
            </w:pPr>
            <w:r w:rsidRPr="00050745">
              <w:rPr>
                <w:lang w:val="kk"/>
              </w:rPr>
              <w:t>Мәдени-гигиеналық дағдылар: балалардың назарын тамаққа аудару, мәдени тамақтануға баулу.</w:t>
            </w:r>
          </w:p>
          <w:p w14:paraId="6C8BBBEB" w14:textId="626A630D" w:rsidR="000860C6" w:rsidRPr="00050745" w:rsidRDefault="00CE1172" w:rsidP="000860C6">
            <w:pPr>
              <w:pStyle w:val="13213"/>
            </w:pPr>
            <w:r w:rsidRPr="00050745">
              <w:rPr>
                <w:lang w:val="kk"/>
              </w:rPr>
              <w:t>(Ас болсын! Рақмет!)</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0815F" w14:textId="77777777" w:rsidR="000860C6" w:rsidRDefault="00CE1172" w:rsidP="000860C6">
            <w:pPr>
              <w:pStyle w:val="13213"/>
            </w:pPr>
            <w:r>
              <w:rPr>
                <w:lang w:val="kk"/>
              </w:rPr>
              <w:t>"Біз ең ұқыптымыз" ойын жаттығуы</w:t>
            </w:r>
          </w:p>
          <w:p w14:paraId="0C369FE9" w14:textId="6F5781F1" w:rsidR="000860C6" w:rsidRPr="00050745" w:rsidRDefault="00CE1172" w:rsidP="000860C6">
            <w:pPr>
              <w:pStyle w:val="13213"/>
            </w:pPr>
            <w:r>
              <w:rPr>
                <w:lang w:val="kk"/>
              </w:rPr>
              <w:t>Мәдени-гигиеналық дағдылар Тамақтану кезінде мінез-құлық мәдениетін қалыптастыру: сулықты ұқыпты пайдалана білу; нанды үгітпеу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893D0" w14:textId="77777777" w:rsidR="000860C6" w:rsidRPr="00050745" w:rsidRDefault="00CE1172" w:rsidP="000860C6">
            <w:pPr>
              <w:pStyle w:val="13213"/>
            </w:pPr>
            <w:r w:rsidRPr="00050745">
              <w:rPr>
                <w:lang w:val="kk"/>
              </w:rPr>
              <w:t>Мәдени-гигиеналық дағдылар: балалардың назарын тамаққа аудару, мәдени тамақтануға баулу.</w:t>
            </w:r>
          </w:p>
          <w:p w14:paraId="18FAC9B8" w14:textId="249B7000" w:rsidR="000860C6" w:rsidRPr="00050745" w:rsidRDefault="00CE1172" w:rsidP="000860C6">
            <w:pPr>
              <w:pStyle w:val="13213"/>
            </w:pPr>
            <w:r w:rsidRPr="00050745">
              <w:rPr>
                <w:lang w:val="kk"/>
              </w:rPr>
              <w:t>(Ас болсын! Рақмет!)</w:t>
            </w:r>
          </w:p>
        </w:tc>
      </w:tr>
      <w:tr w:rsidR="008844C2" w14:paraId="7ACB013A" w14:textId="77777777" w:rsidTr="00050745">
        <w:trPr>
          <w:trHeight w:val="112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A8828" w14:textId="3B4FE9C3" w:rsidR="00050745" w:rsidRPr="00050745" w:rsidRDefault="00CE1172" w:rsidP="00050745">
            <w:pPr>
              <w:pStyle w:val="13213"/>
            </w:pPr>
            <w:r w:rsidRPr="00050745">
              <w:rPr>
                <w:lang w:val="kk"/>
              </w:rPr>
              <w:t>Балалардың өзіндік іс-әрекеті</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49692" w14:textId="77777777" w:rsidR="00C65F09" w:rsidRDefault="00CE1172" w:rsidP="00050745">
            <w:pPr>
              <w:pStyle w:val="13213"/>
            </w:pPr>
            <w:r w:rsidRPr="00050745">
              <w:rPr>
                <w:lang w:val="kk"/>
              </w:rPr>
              <w:t>"Геометриялық мозаика" үстел үсті ойыны</w:t>
            </w:r>
          </w:p>
          <w:p w14:paraId="23896AB1" w14:textId="77777777" w:rsidR="00C65F09" w:rsidRDefault="00CE1172" w:rsidP="00050745">
            <w:pPr>
              <w:pStyle w:val="13213"/>
            </w:pPr>
            <w:r>
              <w:rPr>
                <w:lang w:val="kk"/>
              </w:rPr>
              <w:t xml:space="preserve">Геометриялық фигуралардың суреттерді үлгі бойынша орындау қабілетін бекіту. </w:t>
            </w:r>
          </w:p>
          <w:p w14:paraId="57FE425F" w14:textId="58EDEF43" w:rsidR="00050745" w:rsidRPr="00050745" w:rsidRDefault="00CE1172" w:rsidP="00050745">
            <w:pPr>
              <w:pStyle w:val="13213"/>
            </w:pPr>
            <w:r>
              <w:rPr>
                <w:lang w:val="kk"/>
              </w:rPr>
              <w:t>(Сенсорика, құрастыру)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6FA70" w14:textId="77777777" w:rsidR="00C65F09" w:rsidRDefault="00CE1172" w:rsidP="00050745">
            <w:pPr>
              <w:pStyle w:val="13213"/>
            </w:pPr>
            <w:r w:rsidRPr="00050745">
              <w:rPr>
                <w:lang w:val="kk"/>
              </w:rPr>
              <w:t>"Қуыршақ іш киімін жуу" сюжеттік ойыны</w:t>
            </w:r>
          </w:p>
          <w:p w14:paraId="1262796D" w14:textId="77777777" w:rsidR="00C65F09" w:rsidRDefault="00CE1172" w:rsidP="00050745">
            <w:pPr>
              <w:pStyle w:val="13213"/>
            </w:pPr>
            <w:r>
              <w:rPr>
                <w:lang w:val="kk"/>
              </w:rPr>
              <w:t xml:space="preserve">Өз бетінше ойнау үшін екі-үштен бірігуге үйрету; қуыршақтармен сюжеттік ойынның қалыптасуына ықпал ету, осындай ойындардың мазмұнын байыту. </w:t>
            </w:r>
          </w:p>
          <w:p w14:paraId="06518A32" w14:textId="583D1D90" w:rsidR="00050745" w:rsidRPr="00050745" w:rsidRDefault="00CE1172" w:rsidP="00050745">
            <w:pPr>
              <w:pStyle w:val="13213"/>
              <w:rPr>
                <w:highlight w:val="yellow"/>
              </w:rPr>
            </w:pPr>
            <w:r>
              <w:rPr>
                <w:lang w:val="kk"/>
              </w:rPr>
              <w:t>(Қоршаған ортамен таныстыру)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B2CDC" w14:textId="77777777" w:rsidR="00C65F09" w:rsidRDefault="00CE1172" w:rsidP="00050745">
            <w:pPr>
              <w:pStyle w:val="13213"/>
            </w:pPr>
            <w:r w:rsidRPr="00050745">
              <w:rPr>
                <w:lang w:val="kk"/>
              </w:rPr>
              <w:t>"Айгүлді серуендеуге киіндірейік" дидактикалық ойыны</w:t>
            </w:r>
          </w:p>
          <w:p w14:paraId="239EA552" w14:textId="77777777" w:rsidR="00C65F09" w:rsidRDefault="00CE1172" w:rsidP="00050745">
            <w:pPr>
              <w:pStyle w:val="13213"/>
            </w:pPr>
            <w:r>
              <w:rPr>
                <w:lang w:val="kk"/>
              </w:rPr>
              <w:t>Киім бұйымдарының атауын бекіту, сыртқы киімді дұрыс атай білу, оны дәйекті түрде киіп жүру.</w:t>
            </w:r>
          </w:p>
          <w:p w14:paraId="012F5C7C" w14:textId="765283CB" w:rsidR="00050745" w:rsidRPr="00050745" w:rsidRDefault="00CE1172" w:rsidP="00050745">
            <w:pPr>
              <w:pStyle w:val="13213"/>
            </w:pPr>
            <w:r>
              <w:rPr>
                <w:lang w:val="kk"/>
              </w:rPr>
              <w:t>(Сөйлеуді дамыту, қоршаған ортамен таныстыру)</w:t>
            </w:r>
          </w:p>
          <w:p w14:paraId="248E1BBE" w14:textId="77777777" w:rsidR="00050745" w:rsidRPr="00050745" w:rsidRDefault="00CE1172" w:rsidP="00050745">
            <w:pPr>
              <w:pStyle w:val="13213"/>
            </w:pPr>
            <w:r w:rsidRPr="00050745">
              <w:rPr>
                <w:lang w:val="kk"/>
              </w:rPr>
              <w:t>Балалардың қызығушылықтары бойынша мультфильмдерді көру</w:t>
            </w:r>
          </w:p>
        </w:tc>
      </w:tr>
      <w:tr w:rsidR="008844C2" w14:paraId="61BB0983" w14:textId="77777777" w:rsidTr="00050745">
        <w:trPr>
          <w:trHeight w:val="55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C291F" w14:textId="18390053" w:rsidR="00050745" w:rsidRPr="00050745" w:rsidRDefault="00CE1172" w:rsidP="00050745">
            <w:pPr>
              <w:pStyle w:val="13213"/>
            </w:pPr>
            <w:r w:rsidRPr="00050745">
              <w:rPr>
                <w:lang w:val="kk"/>
              </w:rPr>
              <w:t>Балалармен жеке жұмыс</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BA9F9" w14:textId="77777777" w:rsidR="00050745" w:rsidRPr="00050745" w:rsidRDefault="00CE1172" w:rsidP="00050745">
            <w:pPr>
              <w:pStyle w:val="13213"/>
            </w:pPr>
            <w:r w:rsidRPr="00050745">
              <w:rPr>
                <w:lang w:val="kk"/>
              </w:rPr>
              <w:t>Танымдық және интеллектуалдық дағдылар</w:t>
            </w:r>
          </w:p>
          <w:p w14:paraId="6EB2F4CF" w14:textId="77777777" w:rsidR="00D617E4" w:rsidRDefault="00CE1172" w:rsidP="00050745">
            <w:pPr>
              <w:pStyle w:val="13213"/>
            </w:pPr>
            <w:r>
              <w:rPr>
                <w:lang w:val="kk"/>
              </w:rPr>
              <w:t>"Сурет салу"</w:t>
            </w:r>
          </w:p>
          <w:p w14:paraId="195473F3" w14:textId="1EE73F47" w:rsidR="00050745" w:rsidRPr="00050745" w:rsidRDefault="00CE1172" w:rsidP="00050745">
            <w:pPr>
              <w:pStyle w:val="13213"/>
            </w:pPr>
            <w:r>
              <w:rPr>
                <w:lang w:val="kk"/>
              </w:rPr>
              <w:t>Үстел үсті ойындарына қатысуды ынталандыру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0F77C" w14:textId="77777777" w:rsidR="00050745" w:rsidRPr="00050745" w:rsidRDefault="00CE1172" w:rsidP="00050745">
            <w:pPr>
              <w:pStyle w:val="13213"/>
            </w:pPr>
            <w:r w:rsidRPr="00050745">
              <w:rPr>
                <w:lang w:val="kk"/>
              </w:rPr>
              <w:t>Шығармашылық дағдылар, зерттеу іс-әрекеті</w:t>
            </w:r>
          </w:p>
          <w:p w14:paraId="2DAFC3D3" w14:textId="77777777" w:rsidR="00D617E4" w:rsidRDefault="00CE1172" w:rsidP="00050745">
            <w:pPr>
              <w:pStyle w:val="13213"/>
            </w:pPr>
            <w:r>
              <w:rPr>
                <w:lang w:val="kk"/>
              </w:rPr>
              <w:t>"Губка ойындары"</w:t>
            </w:r>
          </w:p>
          <w:p w14:paraId="52533174" w14:textId="4FCBB27E" w:rsidR="00050745" w:rsidRPr="00050745" w:rsidRDefault="00CE1172" w:rsidP="00050745">
            <w:pPr>
              <w:pStyle w:val="13213"/>
            </w:pPr>
            <w:r>
              <w:rPr>
                <w:lang w:val="kk"/>
              </w:rPr>
              <w:t>Балаларды сумен ойнауға және тәжірибе жасауға шақыру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D0E13" w14:textId="48457770" w:rsidR="00050745" w:rsidRPr="00050745" w:rsidRDefault="00CE1172" w:rsidP="00050745">
            <w:pPr>
              <w:pStyle w:val="13213"/>
            </w:pPr>
            <w:r w:rsidRPr="00050745">
              <w:rPr>
                <w:lang w:val="kk"/>
              </w:rPr>
              <w:t>Әлеуметтік-эмоционалды дағдылар</w:t>
            </w:r>
          </w:p>
          <w:p w14:paraId="1031CE11" w14:textId="53356238" w:rsidR="00050745" w:rsidRPr="00050745" w:rsidRDefault="00CE1172" w:rsidP="00050745">
            <w:pPr>
              <w:pStyle w:val="13213"/>
            </w:pPr>
            <w:r>
              <w:rPr>
                <w:lang w:val="kk"/>
              </w:rPr>
              <w:t>Белгілі бір объект үшін нақты әрекеттерді орындауға машықтану (допты айналдыру, машинаны итеру, қуыршақты жайып салу, пирамиданы құрастыру және бөлшектеу, бір текшені екіншісіне орнату және т. б.)</w:t>
            </w:r>
          </w:p>
        </w:tc>
      </w:tr>
      <w:tr w:rsidR="008844C2" w14:paraId="178A2F69"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ED5B5" w14:textId="4AF83C76" w:rsidR="00050745" w:rsidRPr="00050745" w:rsidRDefault="00CE1172" w:rsidP="00050745">
            <w:pPr>
              <w:pStyle w:val="13213"/>
            </w:pPr>
            <w:r w:rsidRPr="00050745">
              <w:rPr>
                <w:lang w:val="kk"/>
              </w:rPr>
              <w:t>Серуенге дайындық</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14DD8" w14:textId="239B0EBD" w:rsidR="00050745" w:rsidRPr="00050745" w:rsidRDefault="00CE1172" w:rsidP="00050745">
            <w:pPr>
              <w:pStyle w:val="13213"/>
            </w:pPr>
            <w:r w:rsidRPr="00050745">
              <w:rPr>
                <w:lang w:val="kk"/>
              </w:rPr>
              <w:t xml:space="preserve">Біз нәрестеге </w:t>
            </w:r>
            <w:r w:rsidRPr="00050745">
              <w:rPr>
                <w:lang w:val="kk"/>
              </w:rPr>
              <w:br/>
              <w:t>қызыл шалбар,</w:t>
            </w:r>
            <w:r w:rsidRPr="00050745">
              <w:rPr>
                <w:lang w:val="kk"/>
              </w:rPr>
              <w:br/>
              <w:t xml:space="preserve">ақ шұлық кигіземіз </w:t>
            </w:r>
            <w:r w:rsidRPr="00050745">
              <w:rPr>
                <w:lang w:val="kk"/>
              </w:rPr>
              <w:br/>
              <w:t>Ал олар гүлді-гүлді.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41C68" w14:textId="77777777" w:rsidR="00050745" w:rsidRPr="00050745" w:rsidRDefault="00CE1172" w:rsidP="00050745">
            <w:pPr>
              <w:pStyle w:val="13213"/>
            </w:pPr>
            <w:r w:rsidRPr="00050745">
              <w:rPr>
                <w:lang w:val="kk"/>
              </w:rPr>
              <w:t>Киім ауыстыратын бөлмеде өзін-өзі ұстау ережелерін сақтауды үйретуді жалғастыру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27975" w14:textId="72EDD9FC" w:rsidR="00050745" w:rsidRPr="00050745" w:rsidRDefault="00CE1172" w:rsidP="00050745">
            <w:pPr>
              <w:pStyle w:val="13213"/>
            </w:pPr>
            <w:r w:rsidRPr="00050745">
              <w:rPr>
                <w:lang w:val="kk"/>
              </w:rPr>
              <w:t>Сыпайы сөздерді қолдану арқылы көмек сұрауға шақыру</w:t>
            </w:r>
          </w:p>
        </w:tc>
      </w:tr>
      <w:tr w:rsidR="008844C2" w14:paraId="02AE8168" w14:textId="77777777" w:rsidTr="00050745">
        <w:trPr>
          <w:trHeight w:val="28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CA13F" w14:textId="77777777" w:rsidR="00050745" w:rsidRPr="00050745" w:rsidRDefault="00CE1172" w:rsidP="00050745">
            <w:pPr>
              <w:pStyle w:val="13213"/>
              <w:rPr>
                <w:highlight w:val="yellow"/>
              </w:rPr>
            </w:pPr>
            <w:r w:rsidRPr="00050745">
              <w:rPr>
                <w:lang w:val="kk"/>
              </w:rPr>
              <w:t>Серуен</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0FD84" w14:textId="04F0CE32" w:rsidR="00050745" w:rsidRPr="00050745" w:rsidRDefault="00CE1172" w:rsidP="00050745">
            <w:pPr>
              <w:pStyle w:val="13213"/>
              <w:rPr>
                <w:highlight w:val="yellow"/>
              </w:rPr>
            </w:pPr>
            <w:r>
              <w:rPr>
                <w:lang w:val="kk"/>
              </w:rPr>
              <w:t>Балалардың еркін іс-әрекеті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A779C" w14:textId="15AEA46A" w:rsidR="00050745" w:rsidRPr="00050745" w:rsidRDefault="00CE1172" w:rsidP="00050745">
            <w:pPr>
              <w:pStyle w:val="13213"/>
              <w:rPr>
                <w:highlight w:val="yellow"/>
              </w:rPr>
            </w:pPr>
            <w:r>
              <w:rPr>
                <w:lang w:val="kk"/>
              </w:rPr>
              <w:t>Балалардың еркін іс-әрекеті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B8087" w14:textId="3F22764B" w:rsidR="00050745" w:rsidRPr="00050745" w:rsidRDefault="00CE1172" w:rsidP="00050745">
            <w:pPr>
              <w:pStyle w:val="13213"/>
              <w:rPr>
                <w:highlight w:val="yellow"/>
              </w:rPr>
            </w:pPr>
            <w:r>
              <w:rPr>
                <w:lang w:val="kk"/>
              </w:rPr>
              <w:t>Балалардың еркін іс-әрекеті</w:t>
            </w:r>
          </w:p>
        </w:tc>
      </w:tr>
      <w:tr w:rsidR="008844C2" w14:paraId="1BD39E75" w14:textId="77777777" w:rsidTr="0005074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CC0C0" w14:textId="77777777" w:rsidR="00050745" w:rsidRPr="00050745" w:rsidRDefault="00CE1172" w:rsidP="00050745">
            <w:pPr>
              <w:pStyle w:val="13213"/>
            </w:pPr>
            <w:r w:rsidRPr="00050745">
              <w:rPr>
                <w:lang w:val="kk"/>
              </w:rPr>
              <w:t>Балалардың үйге қайтуы</w:t>
            </w:r>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AC838" w14:textId="0BF58327" w:rsidR="00050745" w:rsidRPr="00050745" w:rsidRDefault="00CE1172" w:rsidP="00050745">
            <w:pPr>
              <w:pStyle w:val="13213"/>
            </w:pPr>
            <w:r w:rsidRPr="00050745">
              <w:rPr>
                <w:lang w:val="kk"/>
              </w:rPr>
              <w:t>"Әкімшілік қабылдау бөлмесі" (жеке консультациялар) Ата-аналарға өздерін қызықтыратын тақырыптар бойынша кеңес беру</w:t>
            </w:r>
          </w:p>
          <w:p w14:paraId="204FEF67" w14:textId="77777777" w:rsidR="00050745" w:rsidRPr="00050745" w:rsidRDefault="00050745" w:rsidP="00050745">
            <w:pPr>
              <w:pStyle w:val="13213"/>
              <w:rPr>
                <w:highlight w:val="yellow"/>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FFAD7" w14:textId="4BE61061" w:rsidR="00050745" w:rsidRPr="00CE1172" w:rsidRDefault="00CE1172" w:rsidP="00050745">
            <w:pPr>
              <w:pStyle w:val="13213"/>
              <w:rPr>
                <w:highlight w:val="yellow"/>
                <w:lang w:val="kk"/>
              </w:rPr>
            </w:pPr>
            <w:r w:rsidRPr="00050745">
              <w:rPr>
                <w:lang w:val="kk"/>
              </w:rPr>
              <w:t xml:space="preserve">Логопед консультациясы «Көңілді ойнаймыз - өз сөзімізді дамытамыз...» Ата-аналарды үйде қойылған дыбыстарды автоматтандыру қағидаттарымен және тәсілдерімен таныстыру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6DB54" w14:textId="77777777" w:rsidR="00050745" w:rsidRPr="00050745" w:rsidRDefault="00CE1172" w:rsidP="00050745">
            <w:pPr>
              <w:pStyle w:val="13213"/>
            </w:pPr>
            <w:r w:rsidRPr="00050745">
              <w:rPr>
                <w:lang w:val="kk"/>
              </w:rPr>
              <w:t>Демалыс күндеріне тілек.</w:t>
            </w:r>
          </w:p>
          <w:p w14:paraId="65F8FB75" w14:textId="77777777" w:rsidR="00050745" w:rsidRPr="00050745" w:rsidRDefault="00CE1172" w:rsidP="00050745">
            <w:pPr>
              <w:pStyle w:val="13213"/>
            </w:pPr>
            <w:r w:rsidRPr="00050745">
              <w:rPr>
                <w:lang w:val="kk"/>
              </w:rPr>
              <w:t>(Сау болыңыз – До свидания!)</w:t>
            </w:r>
          </w:p>
        </w:tc>
      </w:tr>
    </w:tbl>
    <w:p w14:paraId="365DCE78" w14:textId="2C03EA0B" w:rsidR="00087A35" w:rsidRDefault="00087A35" w:rsidP="00513FA1"/>
    <w:p w14:paraId="20EBE691" w14:textId="77777777" w:rsidR="00050745" w:rsidRPr="006F03F9" w:rsidRDefault="00CE1172" w:rsidP="00050745">
      <w:pPr>
        <w:pStyle w:val="612"/>
      </w:pPr>
      <w:r w:rsidRPr="006F03F9">
        <w:rPr>
          <w:lang w:val="kk"/>
        </w:rPr>
        <w:t>ТӘРБИЕ-БІЛІМ БЕРУ ПРОЦЕСІНІҢ ЦИКЛОГРАММАСЫ</w:t>
      </w:r>
    </w:p>
    <w:p w14:paraId="14F90AFE" w14:textId="77777777" w:rsidR="00050745" w:rsidRPr="006F03F9" w:rsidRDefault="00CE1172" w:rsidP="00050745">
      <w:pPr>
        <w:pStyle w:val="41"/>
      </w:pPr>
      <w:r w:rsidRPr="006F03F9">
        <w:rPr>
          <w:lang w:val="kk"/>
        </w:rPr>
        <w:t>Топ: кіші топ</w:t>
      </w:r>
    </w:p>
    <w:p w14:paraId="312767BC" w14:textId="77777777" w:rsidR="00050745" w:rsidRPr="006F03F9" w:rsidRDefault="00CE1172" w:rsidP="00050745">
      <w:pPr>
        <w:pStyle w:val="41"/>
      </w:pPr>
      <w:r w:rsidRPr="006F03F9">
        <w:rPr>
          <w:lang w:val="kk"/>
        </w:rPr>
        <w:t>Балалардың жасы: 2 жастан бастап</w:t>
      </w:r>
    </w:p>
    <w:p w14:paraId="4FC374FE" w14:textId="2C60C103" w:rsidR="00050745" w:rsidRPr="006F03F9" w:rsidRDefault="00CE1172" w:rsidP="00050745">
      <w:pPr>
        <w:pStyle w:val="41"/>
      </w:pPr>
      <w:r w:rsidRPr="006F03F9">
        <w:rPr>
          <w:lang w:val="kk"/>
        </w:rPr>
        <w:t>Жоспар қай кезеңге жасалды: 31.03</w:t>
      </w:r>
    </w:p>
    <w:p w14:paraId="186C26BB" w14:textId="636D3642" w:rsidR="00050745" w:rsidRDefault="00CE1172" w:rsidP="00050745">
      <w:pPr>
        <w:pStyle w:val="41"/>
      </w:pPr>
      <w:r w:rsidRPr="006F03F9">
        <w:rPr>
          <w:lang w:val="kk"/>
        </w:rPr>
        <w:t>Аптаның дәйексөзі: "Тәуелсіздік – тәтті сөз ғана емес, ұлттық жауапкершілік"</w:t>
      </w:r>
    </w:p>
    <w:tbl>
      <w:tblPr>
        <w:tblW w:w="15197" w:type="dxa"/>
        <w:tblInd w:w="-176" w:type="dxa"/>
        <w:tblLayout w:type="fixed"/>
        <w:tblLook w:val="04A0" w:firstRow="1" w:lastRow="0" w:firstColumn="1" w:lastColumn="0" w:noHBand="0" w:noVBand="1"/>
      </w:tblPr>
      <w:tblGrid>
        <w:gridCol w:w="3715"/>
        <w:gridCol w:w="11482"/>
      </w:tblGrid>
      <w:tr w:rsidR="008844C2" w14:paraId="49740781"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3044A" w14:textId="77777777" w:rsidR="00050745" w:rsidRPr="00050745" w:rsidRDefault="00CE1172" w:rsidP="00050745">
            <w:pPr>
              <w:pStyle w:val="13313"/>
            </w:pPr>
            <w:r w:rsidRPr="00050745">
              <w:rPr>
                <w:lang w:val="kk"/>
              </w:rPr>
              <w:t>Күн тәртібінің үлгісі</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BEC46" w14:textId="1DF65793" w:rsidR="00050745" w:rsidRPr="00050745" w:rsidRDefault="00CE1172" w:rsidP="00050745">
            <w:pPr>
              <w:pStyle w:val="13313"/>
            </w:pPr>
            <w:r w:rsidRPr="00050745">
              <w:rPr>
                <w:lang w:val="kk"/>
              </w:rPr>
              <w:t>Дүйсенбі 31.03</w:t>
            </w:r>
          </w:p>
        </w:tc>
      </w:tr>
      <w:tr w:rsidR="008844C2" w14:paraId="5699E7DE" w14:textId="77777777" w:rsidTr="007D0F53">
        <w:trPr>
          <w:trHeight w:val="699"/>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DAE37" w14:textId="1AA4CB52" w:rsidR="00050745" w:rsidRPr="00050745" w:rsidRDefault="00CE1172" w:rsidP="00050745">
            <w:pPr>
              <w:pStyle w:val="13213"/>
            </w:pPr>
            <w:r w:rsidRPr="00050745">
              <w:rPr>
                <w:lang w:val="kk"/>
              </w:rPr>
              <w:t>Балаларды қабылдау</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BFEA1" w14:textId="77777777" w:rsidR="007F5738" w:rsidRDefault="00CE1172" w:rsidP="00050745">
            <w:pPr>
              <w:pStyle w:val="13213"/>
            </w:pPr>
            <w:r w:rsidRPr="00050745">
              <w:rPr>
                <w:lang w:val="kk"/>
              </w:rPr>
              <w:t>"Өнегелі 15 минут" - "Сиқырлы сөздер"</w:t>
            </w:r>
          </w:p>
          <w:p w14:paraId="3BF6D91D" w14:textId="77777777" w:rsidR="007F5738" w:rsidRDefault="00CE1172" w:rsidP="00050745">
            <w:pPr>
              <w:pStyle w:val="13213"/>
            </w:pPr>
            <w:r>
              <w:rPr>
                <w:lang w:val="kk"/>
              </w:rPr>
              <w:t>Балалардың сыпайылығын қалыптастыру (қоштасу-сәлемдесу, көмек үшін алғыс айту).</w:t>
            </w:r>
          </w:p>
          <w:p w14:paraId="0C91541F" w14:textId="34C96235" w:rsidR="00050745" w:rsidRPr="00050745" w:rsidRDefault="00CE1172" w:rsidP="00050745">
            <w:pPr>
              <w:pStyle w:val="13213"/>
            </w:pPr>
            <w:r>
              <w:rPr>
                <w:lang w:val="kk"/>
              </w:rPr>
              <w:t xml:space="preserve">Алдағы іс-шараларға ынталандыру. </w:t>
            </w:r>
          </w:p>
          <w:p w14:paraId="3E54CF1A" w14:textId="5B6865F7" w:rsidR="00050745" w:rsidRPr="00050745" w:rsidRDefault="00CE1172" w:rsidP="00050745">
            <w:pPr>
              <w:pStyle w:val="13213"/>
            </w:pPr>
            <w:r w:rsidRPr="00050745">
              <w:rPr>
                <w:lang w:val="kk"/>
              </w:rPr>
              <w:t>(Сәлеметсіз бе!)</w:t>
            </w:r>
          </w:p>
        </w:tc>
      </w:tr>
      <w:tr w:rsidR="008844C2" w14:paraId="70C98B01" w14:textId="77777777" w:rsidTr="007D0F53">
        <w:trPr>
          <w:trHeight w:val="564"/>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F2E63" w14:textId="07F3F34C" w:rsidR="00050745" w:rsidRPr="00050745" w:rsidRDefault="00CE1172" w:rsidP="00050745">
            <w:pPr>
              <w:pStyle w:val="13213"/>
            </w:pPr>
            <w:r w:rsidRPr="00050745">
              <w:rPr>
                <w:lang w:val="kk"/>
              </w:rPr>
              <w:t>Ата-аналармен әңгімелесу, кеңес беру</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33DF5" w14:textId="77777777" w:rsidR="007F5738" w:rsidRDefault="00CE1172" w:rsidP="00050745">
            <w:pPr>
              <w:pStyle w:val="13213"/>
            </w:pPr>
            <w:r w:rsidRPr="00050745">
              <w:rPr>
                <w:lang w:val="kk"/>
              </w:rPr>
              <w:t>"Әкімшілік қабылдау" (жеке консультациялар)</w:t>
            </w:r>
          </w:p>
          <w:p w14:paraId="203372D8" w14:textId="473AF24E" w:rsidR="00050745" w:rsidRPr="00050745" w:rsidRDefault="00CE1172" w:rsidP="00050745">
            <w:pPr>
              <w:pStyle w:val="13213"/>
            </w:pPr>
            <w:r w:rsidRPr="00050745">
              <w:rPr>
                <w:lang w:val="kk"/>
              </w:rPr>
              <w:t>Ата-аналарға өздерін қызықтыратын тақырыптар бойынша кеңес беру</w:t>
            </w:r>
          </w:p>
        </w:tc>
      </w:tr>
      <w:tr w:rsidR="008844C2" w14:paraId="3C6D3363" w14:textId="77777777" w:rsidTr="007D0F53">
        <w:trPr>
          <w:trHeight w:val="281"/>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FABFA" w14:textId="36CC6C6D" w:rsidR="007D0F53" w:rsidRPr="007D0F53" w:rsidRDefault="00CE1172" w:rsidP="007D0F53">
            <w:pPr>
              <w:pStyle w:val="13213"/>
            </w:pPr>
            <w:r w:rsidRPr="001904D6">
              <w:rPr>
                <w:lang w:val="kk"/>
              </w:rPr>
              <w:t>Балалар іс-әрекеті (ойын, танымдық, коммуникативті, шығармашылық, эксперименттік, еңбек, қозғалыс, бейнелеу, дербес және т. б.)</w:t>
            </w:r>
            <w:r w:rsidRPr="001904D6">
              <w:rPr>
                <w:lang w:val="kk"/>
              </w:rPr>
              <w:br/>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BE438" w14:textId="77777777" w:rsidR="007F5738" w:rsidRDefault="00CE1172" w:rsidP="007D0F53">
            <w:pPr>
              <w:pStyle w:val="13213"/>
            </w:pPr>
            <w:r w:rsidRPr="00050745">
              <w:rPr>
                <w:lang w:val="kk"/>
              </w:rPr>
              <w:t>"Күн жарқырайды" жаттығуы</w:t>
            </w:r>
          </w:p>
          <w:p w14:paraId="06BAAFB4" w14:textId="77777777" w:rsidR="007F5738" w:rsidRDefault="00CE1172" w:rsidP="007D0F53">
            <w:pPr>
              <w:pStyle w:val="13213"/>
            </w:pPr>
            <w:r>
              <w:rPr>
                <w:lang w:val="kk"/>
              </w:rPr>
              <w:t xml:space="preserve">Сары шеңбердің айналасына сәулелер салу, досыңызға жылы, мейірімді сөздер айту. </w:t>
            </w:r>
          </w:p>
          <w:p w14:paraId="0A559008" w14:textId="274AE75C" w:rsidR="007D0F53" w:rsidRPr="007D0F53" w:rsidRDefault="00CE1172" w:rsidP="007D0F53">
            <w:pPr>
              <w:pStyle w:val="13213"/>
            </w:pPr>
            <w:r>
              <w:rPr>
                <w:lang w:val="kk"/>
              </w:rPr>
              <w:t>(Сөйлеуді дамыту, сенсорика)</w:t>
            </w:r>
          </w:p>
          <w:p w14:paraId="2AE522D0" w14:textId="77777777" w:rsidR="007F5738" w:rsidRDefault="00CE1172" w:rsidP="007D0F53">
            <w:pPr>
              <w:pStyle w:val="13213"/>
            </w:pPr>
            <w:r w:rsidRPr="00050745">
              <w:rPr>
                <w:lang w:val="kk"/>
              </w:rPr>
              <w:t xml:space="preserve">"Шығармашылық бұрышы" </w:t>
            </w:r>
          </w:p>
          <w:p w14:paraId="2B2B3CCB" w14:textId="77777777" w:rsidR="007F5738" w:rsidRDefault="00CE1172" w:rsidP="007D0F53">
            <w:pPr>
              <w:pStyle w:val="13213"/>
            </w:pPr>
            <w:r>
              <w:rPr>
                <w:lang w:val="kk"/>
              </w:rPr>
              <w:t>"Қолғапты безендірейік – үй"</w:t>
            </w:r>
          </w:p>
          <w:p w14:paraId="0A40C958" w14:textId="77777777" w:rsidR="007F5738" w:rsidRDefault="00CE1172" w:rsidP="007D0F53">
            <w:pPr>
              <w:pStyle w:val="13213"/>
            </w:pPr>
            <w:r>
              <w:rPr>
                <w:lang w:val="kk"/>
              </w:rPr>
              <w:t xml:space="preserve">Қағазға қазақ ұлттық ою-өрнегiн орналастыруға; сурет салудың қарапайым тәсілдерін қолдану машығын қалыптастыру. </w:t>
            </w:r>
          </w:p>
          <w:p w14:paraId="39458E34" w14:textId="0E0AF880" w:rsidR="007D0F53" w:rsidRPr="007D0F53" w:rsidRDefault="00CE1172" w:rsidP="007D0F53">
            <w:pPr>
              <w:pStyle w:val="13213"/>
            </w:pPr>
            <w:r>
              <w:rPr>
                <w:lang w:val="kk"/>
              </w:rPr>
              <w:t>(Сурет салу)</w:t>
            </w:r>
          </w:p>
        </w:tc>
      </w:tr>
      <w:tr w:rsidR="008844C2" w14:paraId="1B700C35"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42F6A" w14:textId="34C80DC4" w:rsidR="007D0F53" w:rsidRPr="007D0F53" w:rsidRDefault="00CE1172" w:rsidP="007D0F53">
            <w:pPr>
              <w:pStyle w:val="13213"/>
            </w:pPr>
            <w:r w:rsidRPr="00050745">
              <w:rPr>
                <w:lang w:val="kk"/>
              </w:rPr>
              <w:t>Ертеңгілік жаттығу</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B8BC6" w14:textId="77777777" w:rsidR="007F5738" w:rsidRDefault="00CE1172" w:rsidP="007D0F53">
            <w:pPr>
              <w:pStyle w:val="13213"/>
            </w:pPr>
            <w:r w:rsidRPr="00050745">
              <w:rPr>
                <w:lang w:val="kk"/>
              </w:rPr>
              <w:t>"Күн сәулелері" ленталары бар таңертеңгілік жаттығулар кешені</w:t>
            </w:r>
          </w:p>
          <w:p w14:paraId="2E3CD0B6" w14:textId="77777777" w:rsidR="007F5738" w:rsidRDefault="00CE1172" w:rsidP="007D0F53">
            <w:pPr>
              <w:pStyle w:val="13213"/>
            </w:pPr>
            <w:r>
              <w:rPr>
                <w:lang w:val="kk"/>
              </w:rPr>
              <w:t>Қолды алдыңда, бастың үстінде шапалақтау, алға-артқа, төмен-жоғары шайқау, қол саусақтарын қысу және босату білігін қалыптастыруды жалғастыру.</w:t>
            </w:r>
          </w:p>
          <w:p w14:paraId="431BC562" w14:textId="1B0883DC" w:rsidR="007D0F53" w:rsidRPr="007D0F53" w:rsidRDefault="00CE1172" w:rsidP="007D0F53">
            <w:pPr>
              <w:pStyle w:val="13213"/>
            </w:pPr>
            <w:r>
              <w:rPr>
                <w:lang w:val="kk"/>
              </w:rPr>
              <w:t>(Дене тәрбиесі, музыка)</w:t>
            </w:r>
          </w:p>
        </w:tc>
      </w:tr>
      <w:tr w:rsidR="008844C2" w:rsidRPr="00814700" w14:paraId="77131340" w14:textId="77777777" w:rsidTr="007D0F53">
        <w:trPr>
          <w:trHeight w:val="416"/>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B255F" w14:textId="6ADE0F2E" w:rsidR="007D0F53" w:rsidRPr="007D0F53" w:rsidRDefault="00CE1172" w:rsidP="007D0F53">
            <w:pPr>
              <w:pStyle w:val="13213"/>
            </w:pPr>
            <w:r w:rsidRPr="00050745">
              <w:rPr>
                <w:lang w:val="kk"/>
              </w:rPr>
              <w:t>Таңғы ас</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8149" w14:textId="30B7623E" w:rsidR="007D0F53" w:rsidRPr="007D0F53" w:rsidRDefault="00CE1172" w:rsidP="007D0F53">
            <w:pPr>
              <w:pStyle w:val="13213"/>
            </w:pPr>
            <w:r w:rsidRPr="00050745">
              <w:rPr>
                <w:lang w:val="kk"/>
              </w:rPr>
              <w:t>"Су, су, менің бетімді жу" ойын жаттығуы</w:t>
            </w:r>
          </w:p>
          <w:p w14:paraId="54BD83D7" w14:textId="77777777" w:rsidR="007D0F53" w:rsidRPr="007D0F53" w:rsidRDefault="00CE1172" w:rsidP="007D0F53">
            <w:pPr>
              <w:pStyle w:val="13213"/>
            </w:pPr>
            <w:r w:rsidRPr="00050745">
              <w:rPr>
                <w:lang w:val="kk"/>
              </w:rPr>
              <w:t>Мәдени-гигиеналық дағдылар: қолды дұрыс жуу, өз сүлгісінің орнын білу, қолды дұрыс сүрту машығы.</w:t>
            </w:r>
          </w:p>
          <w:p w14:paraId="7CBCC87D" w14:textId="77777777" w:rsidR="007F5738" w:rsidRDefault="00CE1172" w:rsidP="007D0F53">
            <w:pPr>
              <w:pStyle w:val="13213"/>
            </w:pPr>
            <w:r w:rsidRPr="00050745">
              <w:rPr>
                <w:lang w:val="kk"/>
              </w:rPr>
              <w:t>Тамақ ішу</w:t>
            </w:r>
          </w:p>
          <w:p w14:paraId="0577C366" w14:textId="0640BDC4" w:rsidR="007D0F53" w:rsidRPr="007D0F53" w:rsidRDefault="00CE1172" w:rsidP="007D0F53">
            <w:pPr>
              <w:pStyle w:val="13213"/>
            </w:pPr>
            <w:r w:rsidRPr="007D0F53">
              <w:rPr>
                <w:lang w:val="kk"/>
              </w:rPr>
              <w:t>Міне, таңғы ас уақыты келді.</w:t>
            </w:r>
          </w:p>
          <w:p w14:paraId="5E8FCFEF" w14:textId="44E3489E" w:rsidR="007D0F53" w:rsidRPr="007D0F53" w:rsidRDefault="00CE1172" w:rsidP="007D0F53">
            <w:pPr>
              <w:pStyle w:val="13213"/>
            </w:pPr>
            <w:r>
              <w:rPr>
                <w:lang w:val="kk"/>
              </w:rPr>
              <w:t>Таңғы ас – ойыншық емес.</w:t>
            </w:r>
          </w:p>
          <w:p w14:paraId="4E28E049" w14:textId="7E0EE82F" w:rsidR="007D0F53" w:rsidRPr="007D0F53" w:rsidRDefault="00CE1172" w:rsidP="007D0F53">
            <w:pPr>
              <w:pStyle w:val="13213"/>
            </w:pPr>
            <w:r>
              <w:rPr>
                <w:lang w:val="kk"/>
              </w:rPr>
              <w:t>Тыныш отыру керек</w:t>
            </w:r>
          </w:p>
          <w:p w14:paraId="11312FE8" w14:textId="7AD5E0F4" w:rsidR="007D0F53" w:rsidRPr="007D0F53" w:rsidRDefault="00CE1172" w:rsidP="007D0F53">
            <w:pPr>
              <w:pStyle w:val="13213"/>
            </w:pPr>
            <w:r w:rsidRPr="00050745">
              <w:rPr>
                <w:lang w:val="kk"/>
              </w:rPr>
              <w:t>Табақтан көз алмай.</w:t>
            </w:r>
          </w:p>
          <w:p w14:paraId="27079387" w14:textId="4D321EF1" w:rsidR="007D0F53" w:rsidRPr="007D0F53" w:rsidRDefault="00CE1172" w:rsidP="007D0F53">
            <w:pPr>
              <w:pStyle w:val="13213"/>
            </w:pPr>
            <w:r>
              <w:rPr>
                <w:lang w:val="kk"/>
              </w:rPr>
              <w:t>Үстелде тыныш отыр,</w:t>
            </w:r>
          </w:p>
          <w:p w14:paraId="68B35704" w14:textId="77777777" w:rsidR="007D0F53" w:rsidRPr="007D0F53" w:rsidRDefault="00CE1172" w:rsidP="007D0F53">
            <w:pPr>
              <w:pStyle w:val="13213"/>
            </w:pPr>
            <w:r w:rsidRPr="00050745">
              <w:rPr>
                <w:lang w:val="kk"/>
              </w:rPr>
              <w:t>Ботқаны сүтпен жеп қой.</w:t>
            </w:r>
          </w:p>
          <w:p w14:paraId="431E1E67" w14:textId="3DFB236A" w:rsidR="007D0F53" w:rsidRPr="007D0F53" w:rsidRDefault="00CE1172" w:rsidP="007D0F53">
            <w:pPr>
              <w:pStyle w:val="13213"/>
            </w:pPr>
            <w:r>
              <w:rPr>
                <w:lang w:val="kk"/>
              </w:rPr>
              <w:t>Дастархан басында қарапайым мінез-құлық дағдыларын қалыптастыру: нанды ұсақтамаңыз, тамақты аузын жауып шайнау, аузы толы кезде сөйлеспеу.</w:t>
            </w:r>
          </w:p>
          <w:p w14:paraId="7581291C" w14:textId="11D220DE" w:rsidR="007D0F53" w:rsidRPr="00CE1172" w:rsidRDefault="00CE1172" w:rsidP="007D0F53">
            <w:pPr>
              <w:pStyle w:val="13213"/>
              <w:rPr>
                <w:lang w:val="kk"/>
              </w:rPr>
            </w:pPr>
            <w:r w:rsidRPr="00050745">
              <w:rPr>
                <w:lang w:val="kk"/>
              </w:rPr>
              <w:t>(Ас болсын! Рақмет! – Приятного аппетита! Спасибо! Оқасы жоқ! Ботқа – каша, май – масло, сүт – молоко) (Қазақ тілі, мәдени-гигиеналық дағдылар)</w:t>
            </w:r>
          </w:p>
        </w:tc>
      </w:tr>
      <w:tr w:rsidR="008844C2" w14:paraId="3ABFD46B" w14:textId="77777777" w:rsidTr="007D0F53">
        <w:trPr>
          <w:trHeight w:val="887"/>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30757" w14:textId="71645DC4" w:rsidR="007D0F53" w:rsidRPr="007D0F53" w:rsidRDefault="00CE1172" w:rsidP="007D0F53">
            <w:pPr>
              <w:pStyle w:val="13213"/>
            </w:pPr>
            <w:r w:rsidRPr="00050745">
              <w:rPr>
                <w:lang w:val="kk"/>
              </w:rPr>
              <w:t>ҰІӘ-ге дайындық</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D5532" w14:textId="77777777" w:rsidR="007D0F53" w:rsidRPr="007D0F53" w:rsidRDefault="00CE1172" w:rsidP="007D0F53">
            <w:pPr>
              <w:pStyle w:val="13213"/>
            </w:pPr>
            <w:r w:rsidRPr="00050745">
              <w:rPr>
                <w:lang w:val="kk"/>
              </w:rPr>
              <w:t xml:space="preserve">«Біртұтас тәрбие»  </w:t>
            </w:r>
          </w:p>
          <w:p w14:paraId="4F018058" w14:textId="77777777" w:rsidR="007F5738" w:rsidRDefault="00CE1172" w:rsidP="007D0F53">
            <w:pPr>
              <w:pStyle w:val="13213"/>
            </w:pPr>
            <w:r w:rsidRPr="00050745">
              <w:rPr>
                <w:lang w:val="kk"/>
              </w:rPr>
              <w:t>"Айсұлу не істегісі келеді" дидактикалық ойыны</w:t>
            </w:r>
          </w:p>
          <w:p w14:paraId="46CB5C43" w14:textId="77777777" w:rsidR="007F5738" w:rsidRDefault="00CE1172" w:rsidP="007D0F53">
            <w:pPr>
              <w:pStyle w:val="13213"/>
            </w:pPr>
            <w:r>
              <w:rPr>
                <w:lang w:val="kk"/>
              </w:rPr>
              <w:t>Балалардың кейбір еңбек әрекеттері туралы түсінігін қалыптастыру; жұмыс үшін қажетті материалдар, құралдар мен жабдықтар туралы.</w:t>
            </w:r>
          </w:p>
          <w:p w14:paraId="09B9DF80" w14:textId="1B8AD8B1" w:rsidR="007D0F53" w:rsidRPr="00050745" w:rsidRDefault="00CE1172" w:rsidP="007D0F53">
            <w:pPr>
              <w:pStyle w:val="13213"/>
            </w:pPr>
            <w:r>
              <w:rPr>
                <w:lang w:val="kk"/>
              </w:rPr>
              <w:t>(Қоршаған ортамен таныстыру, сөйлеуді дамыту)</w:t>
            </w:r>
          </w:p>
        </w:tc>
      </w:tr>
      <w:tr w:rsidR="008844C2" w14:paraId="3F996244"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87D54" w14:textId="614A9DC9" w:rsidR="007D0F53" w:rsidRPr="007D0F53" w:rsidRDefault="00CE1172" w:rsidP="007D0F53">
            <w:pPr>
              <w:pStyle w:val="13213"/>
            </w:pPr>
            <w:r w:rsidRPr="00050745">
              <w:rPr>
                <w:lang w:val="kk"/>
              </w:rPr>
              <w:t>Кесте бойынша ұйымдастырылған іс-әрекет</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EC647" w14:textId="06940070" w:rsidR="007D0F53" w:rsidRPr="007D0F53" w:rsidRDefault="007D0F53" w:rsidP="007D0F53">
            <w:pPr>
              <w:pStyle w:val="13213"/>
              <w:rPr>
                <w:highlight w:val="yellow"/>
              </w:rPr>
            </w:pPr>
          </w:p>
        </w:tc>
      </w:tr>
      <w:tr w:rsidR="008844C2" w14:paraId="7F9A32D4"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CF4BD" w14:textId="77777777" w:rsidR="007D0F53" w:rsidRPr="007D0F53" w:rsidRDefault="00CE1172" w:rsidP="007D0F53">
            <w:pPr>
              <w:pStyle w:val="13213"/>
            </w:pPr>
            <w:r w:rsidRPr="00050745">
              <w:rPr>
                <w:lang w:val="kk"/>
              </w:rPr>
              <w:t>Серуенге дайындық</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55DD4" w14:textId="77777777" w:rsidR="007F5738" w:rsidRDefault="00CE1172" w:rsidP="007D0F53">
            <w:pPr>
              <w:pStyle w:val="13213"/>
            </w:pPr>
            <w:r>
              <w:rPr>
                <w:lang w:val="kk"/>
              </w:rPr>
              <w:t>Өзіне-өзі қызмет көрсету дағдылары</w:t>
            </w:r>
          </w:p>
          <w:p w14:paraId="2285BC6C" w14:textId="195BA4E5" w:rsidR="007D0F53" w:rsidRPr="007D0F53" w:rsidRDefault="00CE1172" w:rsidP="007D0F53">
            <w:pPr>
              <w:pStyle w:val="13213"/>
            </w:pPr>
            <w:r>
              <w:rPr>
                <w:lang w:val="kk"/>
              </w:rPr>
              <w:t>Өзіне-өзі қызмет көрсетуге ұмтылуда баланы қолдау: белгілі бір бірізділікпен киіну, ұқыптылықты сақтау</w:t>
            </w:r>
          </w:p>
        </w:tc>
      </w:tr>
      <w:tr w:rsidR="008844C2" w14:paraId="661E4064" w14:textId="77777777" w:rsidTr="007D0F53">
        <w:trPr>
          <w:trHeight w:val="699"/>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A57D5" w14:textId="66ED44F0" w:rsidR="007D0F53" w:rsidRPr="007D0F53" w:rsidRDefault="00CE1172" w:rsidP="007D0F53">
            <w:pPr>
              <w:pStyle w:val="13213"/>
            </w:pPr>
            <w:r w:rsidRPr="00050745">
              <w:rPr>
                <w:lang w:val="kk"/>
              </w:rPr>
              <w:t>Серуен</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E349C" w14:textId="77777777" w:rsidR="007F5738" w:rsidRDefault="00CE1172" w:rsidP="007D0F53">
            <w:pPr>
              <w:pStyle w:val="13213"/>
            </w:pPr>
            <w:r>
              <w:rPr>
                <w:lang w:val="kk"/>
              </w:rPr>
              <w:t>Аспанды бақылау</w:t>
            </w:r>
          </w:p>
          <w:p w14:paraId="0618702E" w14:textId="07E740CB" w:rsidR="007D0F53" w:rsidRPr="007D0F53" w:rsidRDefault="00CE1172" w:rsidP="007D0F53">
            <w:pPr>
              <w:pStyle w:val="13213"/>
            </w:pPr>
            <w:r>
              <w:rPr>
                <w:lang w:val="kk"/>
              </w:rPr>
              <w:t>Әр түрлі табиғат құбылыстармен таныстыруды жалғастыру;</w:t>
            </w:r>
          </w:p>
          <w:p w14:paraId="246F9286" w14:textId="77777777" w:rsidR="007F5738" w:rsidRDefault="00CE1172" w:rsidP="007D0F53">
            <w:pPr>
              <w:pStyle w:val="13213"/>
            </w:pPr>
            <w:r w:rsidRPr="00050745">
              <w:rPr>
                <w:lang w:val="kk"/>
              </w:rPr>
              <w:t>Көркем сөз</w:t>
            </w:r>
          </w:p>
          <w:p w14:paraId="72945A77" w14:textId="02E74033" w:rsidR="007D0F53" w:rsidRPr="007D0F53" w:rsidRDefault="00CE1172" w:rsidP="007D0F53">
            <w:pPr>
              <w:pStyle w:val="13213"/>
            </w:pPr>
            <w:r>
              <w:rPr>
                <w:lang w:val="kk"/>
              </w:rPr>
              <w:br/>
              <w:t xml:space="preserve">Көк </w:t>
            </w:r>
            <w:r>
              <w:rPr>
                <w:lang w:val="kk"/>
              </w:rPr>
              <w:br/>
              <w:t>Қаздар теңізі арқылы"бұлттар" ақ жүзеді.</w:t>
            </w:r>
          </w:p>
          <w:p w14:paraId="4567C39A" w14:textId="77777777" w:rsidR="007F5738" w:rsidRDefault="00CE1172" w:rsidP="007D0F53">
            <w:pPr>
              <w:pStyle w:val="13213"/>
            </w:pPr>
            <w:r>
              <w:rPr>
                <w:lang w:val="kk"/>
              </w:rPr>
              <w:t>"Арқан ойын" қимылды ойыны</w:t>
            </w:r>
          </w:p>
          <w:p w14:paraId="405F8B8E" w14:textId="650E4B15" w:rsidR="007D0F53" w:rsidRPr="007D0F53" w:rsidRDefault="00CE1172" w:rsidP="007D0F53">
            <w:pPr>
              <w:pStyle w:val="13213"/>
            </w:pPr>
            <w:r>
              <w:rPr>
                <w:lang w:val="kk"/>
              </w:rPr>
              <w:t>Ойын арқылы қозғалыстың негізгі түрлерін дамыту.</w:t>
            </w:r>
          </w:p>
          <w:p w14:paraId="6B8C3E4D" w14:textId="77777777" w:rsidR="007F5738" w:rsidRDefault="00CE1172" w:rsidP="007D0F53">
            <w:pPr>
              <w:pStyle w:val="13213"/>
            </w:pPr>
            <w:r>
              <w:rPr>
                <w:lang w:val="kk"/>
              </w:rPr>
              <w:t>"Тыныштық" аз қимылды ойыны</w:t>
            </w:r>
          </w:p>
          <w:p w14:paraId="2C799809" w14:textId="57B6697D" w:rsidR="007D0F53" w:rsidRPr="007D0F53" w:rsidRDefault="00CE1172" w:rsidP="007D0F53">
            <w:pPr>
              <w:pStyle w:val="13213"/>
            </w:pPr>
            <w:r>
              <w:rPr>
                <w:lang w:val="kk"/>
              </w:rPr>
              <w:t>Тәрбиешінің командаларын мұқият тыңдауды үйрету.</w:t>
            </w:r>
          </w:p>
          <w:p w14:paraId="2048A7B4" w14:textId="423D1A3C" w:rsidR="007D0F53" w:rsidRPr="007D0F53" w:rsidRDefault="00CE1172" w:rsidP="007D0F53">
            <w:pPr>
              <w:pStyle w:val="13213"/>
            </w:pPr>
            <w:r w:rsidRPr="00050745">
              <w:rPr>
                <w:lang w:val="kk"/>
              </w:rPr>
              <w:t>Еңбек іс-әрекеті: ойыншықтарды себетке салу.</w:t>
            </w:r>
          </w:p>
          <w:p w14:paraId="6274AA2F" w14:textId="77777777" w:rsidR="007F5738" w:rsidRDefault="00CE1172" w:rsidP="007D0F53">
            <w:pPr>
              <w:pStyle w:val="13213"/>
            </w:pPr>
            <w:r>
              <w:rPr>
                <w:lang w:val="kk"/>
              </w:rPr>
              <w:t>"Жалауыңды көтер" жеке жұмысы</w:t>
            </w:r>
          </w:p>
          <w:p w14:paraId="1E566F06" w14:textId="077DAB6E" w:rsidR="007D0F53" w:rsidRPr="007D0F53" w:rsidRDefault="00CE1172" w:rsidP="007D0F53">
            <w:pPr>
              <w:pStyle w:val="13213"/>
            </w:pPr>
            <w:r>
              <w:rPr>
                <w:lang w:val="kk"/>
              </w:rPr>
              <w:t>Зейінді, ептілікті, қимылдар үйлесімін дамыту.</w:t>
            </w:r>
          </w:p>
          <w:p w14:paraId="53A5C081" w14:textId="77777777" w:rsidR="007F5738" w:rsidRDefault="00CE1172" w:rsidP="007D0F53">
            <w:pPr>
              <w:pStyle w:val="13213"/>
            </w:pPr>
            <w:r>
              <w:rPr>
                <w:lang w:val="kk"/>
              </w:rPr>
              <w:t xml:space="preserve">Шығарылатын материал: қимылды және аз қимылды ойындарға арналған атрибуттар. </w:t>
            </w:r>
          </w:p>
          <w:p w14:paraId="74EDE95B" w14:textId="2A61164F" w:rsidR="007D0F53" w:rsidRPr="007D0F53" w:rsidRDefault="00CE1172" w:rsidP="007D0F53">
            <w:pPr>
              <w:pStyle w:val="13213"/>
            </w:pPr>
            <w:r>
              <w:rPr>
                <w:lang w:val="kk"/>
              </w:rPr>
              <w:t>(Дене тәрбиесі, қоршаған ортамен таныстыру, көркем әдебиет)</w:t>
            </w:r>
          </w:p>
        </w:tc>
      </w:tr>
      <w:tr w:rsidR="008844C2" w14:paraId="43973C75"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611B3" w14:textId="30B1C376" w:rsidR="007D0F53" w:rsidRPr="007D0F53" w:rsidRDefault="00CE1172" w:rsidP="007D0F53">
            <w:pPr>
              <w:pStyle w:val="13213"/>
            </w:pPr>
            <w:r w:rsidRPr="00050745">
              <w:rPr>
                <w:lang w:val="kk"/>
              </w:rPr>
              <w:t>Серуеннен оралу</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C6809" w14:textId="77777777" w:rsidR="007F5738" w:rsidRDefault="00CE1172" w:rsidP="007D0F53">
            <w:pPr>
              <w:pStyle w:val="13213"/>
            </w:pPr>
            <w:r>
              <w:rPr>
                <w:lang w:val="kk"/>
              </w:rPr>
              <w:t>Өзіне-өзі қызмет көрсету дағдылары</w:t>
            </w:r>
          </w:p>
          <w:p w14:paraId="20504C99" w14:textId="023C48BD" w:rsidR="007D0F53" w:rsidRPr="007D0F53" w:rsidRDefault="00CE1172" w:rsidP="007D0F53">
            <w:pPr>
              <w:pStyle w:val="13213"/>
            </w:pPr>
            <w:r>
              <w:rPr>
                <w:lang w:val="kk"/>
              </w:rPr>
              <w:t xml:space="preserve">Балалардың өздігінен шешіну дағдыларын қалыптастыру; сыпайылық танытуға, көмек туралы өтініш білдіруге; тұмсық орамалды пайдалануға итермелеу </w:t>
            </w:r>
          </w:p>
        </w:tc>
      </w:tr>
      <w:tr w:rsidR="008844C2" w14:paraId="0D3668A5"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54186" w14:textId="51D026A4" w:rsidR="007D0F53" w:rsidRPr="007D0F53" w:rsidRDefault="00CE1172" w:rsidP="007D0F53">
            <w:pPr>
              <w:pStyle w:val="13213"/>
            </w:pPr>
            <w:r w:rsidRPr="00050745">
              <w:rPr>
                <w:lang w:val="kk"/>
              </w:rPr>
              <w:t>Түскі ас</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6D5F8" w14:textId="77777777" w:rsidR="007F5738" w:rsidRDefault="00CE1172" w:rsidP="007D0F53">
            <w:pPr>
              <w:pStyle w:val="13213"/>
            </w:pPr>
            <w:r>
              <w:rPr>
                <w:lang w:val="kk"/>
              </w:rPr>
              <w:t>Көркем сөз</w:t>
            </w:r>
          </w:p>
          <w:p w14:paraId="3CCFA346" w14:textId="07579391" w:rsidR="007D0F53" w:rsidRPr="00CE1172" w:rsidRDefault="00CE1172" w:rsidP="007D0F53">
            <w:pPr>
              <w:pStyle w:val="13213"/>
              <w:rPr>
                <w:lang w:val="kk"/>
              </w:rPr>
            </w:pPr>
            <w:r w:rsidRPr="007D0F53">
              <w:rPr>
                <w:lang w:val="kk"/>
              </w:rPr>
              <w:t>Тамақтану ережелерін еске түсірейік: Аяғымызды тапырлатпаймыз, Ас ішкенде сөйлемейміз. Дастархандышашпаймыз, Түсіріп алған затты көтереміз.</w:t>
            </w:r>
            <w:r w:rsidRPr="007D0F53">
              <w:rPr>
                <w:lang w:val="kk"/>
              </w:rPr>
              <w:br/>
            </w:r>
            <w:r w:rsidRPr="007D0F53">
              <w:rPr>
                <w:lang w:val="kk"/>
              </w:rPr>
              <w:br/>
            </w:r>
            <w:r w:rsidRPr="007D0F53">
              <w:rPr>
                <w:lang w:val="kk"/>
              </w:rPr>
              <w:br/>
            </w:r>
            <w:r w:rsidRPr="007D0F53">
              <w:rPr>
                <w:lang w:val="kk"/>
              </w:rPr>
              <w:br/>
            </w:r>
            <w:r w:rsidRPr="007D0F53">
              <w:rPr>
                <w:lang w:val="kk"/>
              </w:rPr>
              <w:br/>
              <w:t xml:space="preserve"> (Мәдени-гигиеналық дағдыларды қалыптастыру)</w:t>
            </w:r>
          </w:p>
          <w:p w14:paraId="04B775FF" w14:textId="35BF11A7" w:rsidR="007D0F53" w:rsidRPr="007D0F53" w:rsidRDefault="00CE1172" w:rsidP="007D0F53">
            <w:pPr>
              <w:pStyle w:val="13213"/>
            </w:pPr>
            <w:r w:rsidRPr="00050745">
              <w:rPr>
                <w:lang w:val="kk"/>
              </w:rPr>
              <w:t>(Ас болсын! Рақмет! Мархабат! Өтінемін!)</w:t>
            </w:r>
          </w:p>
        </w:tc>
      </w:tr>
      <w:tr w:rsidR="008844C2" w14:paraId="118F48FC"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6941" w14:textId="660B3C78" w:rsidR="007D0F53" w:rsidRPr="007D0F53" w:rsidRDefault="00CE1172" w:rsidP="007D0F53">
            <w:pPr>
              <w:pStyle w:val="13213"/>
            </w:pPr>
            <w:r w:rsidRPr="00050745">
              <w:rPr>
                <w:lang w:val="kk"/>
              </w:rPr>
              <w:t>Түскі ұйқы</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6CE8D" w14:textId="77777777" w:rsidR="00745C80" w:rsidRDefault="00CE1172" w:rsidP="007D0F53">
            <w:pPr>
              <w:pStyle w:val="13213"/>
            </w:pPr>
            <w:r w:rsidRPr="00050745">
              <w:rPr>
                <w:lang w:val="kk"/>
              </w:rPr>
              <w:t>"Адай" Күйі Құрманғазы</w:t>
            </w:r>
          </w:p>
          <w:p w14:paraId="360BC647" w14:textId="77777777" w:rsidR="00745C80" w:rsidRDefault="00CE1172" w:rsidP="007D0F53">
            <w:pPr>
              <w:pStyle w:val="13213"/>
            </w:pPr>
            <w:r>
              <w:rPr>
                <w:lang w:val="kk"/>
              </w:rPr>
              <w:t xml:space="preserve">Балалардың музыка тыңдауға деген қызығушылығын қалыптастыру. </w:t>
            </w:r>
          </w:p>
          <w:p w14:paraId="1E3EA933" w14:textId="26396637" w:rsidR="007D0F53" w:rsidRPr="007D0F53" w:rsidRDefault="00CE1172" w:rsidP="007D0F53">
            <w:pPr>
              <w:pStyle w:val="13213"/>
            </w:pPr>
            <w:r>
              <w:rPr>
                <w:lang w:val="kk"/>
              </w:rPr>
              <w:t>(Музыка)</w:t>
            </w:r>
          </w:p>
          <w:p w14:paraId="0BACC7AC" w14:textId="77777777" w:rsidR="00745C80" w:rsidRDefault="00CE1172" w:rsidP="007D0F53">
            <w:pPr>
              <w:pStyle w:val="13213"/>
            </w:pPr>
            <w:r w:rsidRPr="00050745">
              <w:rPr>
                <w:lang w:val="kk"/>
              </w:rPr>
              <w:t>Балалардың қызығушылықтары бойынша көркем әдебиет оқу.</w:t>
            </w:r>
          </w:p>
          <w:p w14:paraId="64EDCAF0" w14:textId="5D03B4C9" w:rsidR="007D0F53" w:rsidRPr="007D0F53" w:rsidRDefault="00CE1172" w:rsidP="007D0F53">
            <w:pPr>
              <w:pStyle w:val="13213"/>
              <w:rPr>
                <w:highlight w:val="yellow"/>
              </w:rPr>
            </w:pPr>
            <w:r>
              <w:rPr>
                <w:lang w:val="kk"/>
              </w:rPr>
              <w:t>(Көркем әдебиет)</w:t>
            </w:r>
          </w:p>
        </w:tc>
      </w:tr>
      <w:tr w:rsidR="008844C2" w:rsidRPr="00814700" w14:paraId="44E9C697"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FFA56" w14:textId="661EAF91" w:rsidR="007D0F53" w:rsidRPr="007D0F53" w:rsidRDefault="00CE1172" w:rsidP="007D0F53">
            <w:pPr>
              <w:pStyle w:val="13213"/>
            </w:pPr>
            <w:r w:rsidRPr="00050745">
              <w:rPr>
                <w:lang w:val="kk"/>
              </w:rPr>
              <w:t>Біртіндеп ұйқыдан ояту</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6BC5F" w14:textId="77777777" w:rsidR="00745C80" w:rsidRDefault="00CE1172" w:rsidP="007D0F53">
            <w:pPr>
              <w:pStyle w:val="13213"/>
            </w:pPr>
            <w:r w:rsidRPr="00050745">
              <w:rPr>
                <w:lang w:val="kk"/>
              </w:rPr>
              <w:t>Төсекте жатып орындайтын түзету жаттығуы.</w:t>
            </w:r>
          </w:p>
          <w:p w14:paraId="6974F918" w14:textId="77777777" w:rsidR="00745C80" w:rsidRDefault="00CE1172" w:rsidP="007D0F53">
            <w:pPr>
              <w:pStyle w:val="13213"/>
            </w:pPr>
            <w:r>
              <w:rPr>
                <w:lang w:val="kk"/>
              </w:rPr>
              <w:t>Ұйқыдан кейінгі жаттығу.</w:t>
            </w:r>
          </w:p>
          <w:p w14:paraId="36F37E26" w14:textId="4E59E362" w:rsidR="007D0F53" w:rsidRPr="007D0F53" w:rsidRDefault="00CE1172" w:rsidP="007D0F53">
            <w:pPr>
              <w:pStyle w:val="13213"/>
            </w:pPr>
            <w:r w:rsidRPr="00050745">
              <w:rPr>
                <w:lang w:val="kk"/>
              </w:rPr>
              <w:t>Массаж жолымен жүру.</w:t>
            </w:r>
          </w:p>
          <w:p w14:paraId="31A8BCCA" w14:textId="77777777" w:rsidR="00745C80" w:rsidRDefault="00CE1172" w:rsidP="007D0F53">
            <w:pPr>
              <w:pStyle w:val="13213"/>
            </w:pPr>
            <w:r>
              <w:rPr>
                <w:lang w:val="kk"/>
              </w:rPr>
              <w:t>Ұйқыдан белсенді іс-әрекетке ыңғайлы ауысу.</w:t>
            </w:r>
          </w:p>
          <w:p w14:paraId="363B4788" w14:textId="2114AFCB" w:rsidR="007D0F53" w:rsidRPr="007D0F53" w:rsidRDefault="00CE1172" w:rsidP="007D0F53">
            <w:pPr>
              <w:pStyle w:val="13213"/>
            </w:pPr>
            <w:r w:rsidRPr="00050745">
              <w:rPr>
                <w:lang w:val="kk"/>
              </w:rPr>
              <w:t>Балалардың денсаулығын нығайту, аурулардың алдын алу.</w:t>
            </w:r>
          </w:p>
          <w:p w14:paraId="642595AA" w14:textId="77777777" w:rsidR="00745C80" w:rsidRDefault="00CE1172" w:rsidP="007D0F53">
            <w:pPr>
              <w:pStyle w:val="13213"/>
            </w:pPr>
            <w:r>
              <w:rPr>
                <w:lang w:val="kk"/>
              </w:rPr>
              <w:t>Тыныс алу жаттығулары: "Үлкен болып өсеміз"</w:t>
            </w:r>
          </w:p>
          <w:p w14:paraId="31A7A130" w14:textId="0AC15C74" w:rsidR="007D0F53" w:rsidRPr="007D0F53" w:rsidRDefault="00CE1172" w:rsidP="007D0F53">
            <w:pPr>
              <w:pStyle w:val="13213"/>
            </w:pPr>
            <w:r>
              <w:rPr>
                <w:lang w:val="kk"/>
              </w:rPr>
              <w:t>Суық тию мен жоғарғы тыныс алу жолдары ауруларының алдын алу.</w:t>
            </w:r>
          </w:p>
          <w:p w14:paraId="06DF7074" w14:textId="29095EA6" w:rsidR="007D0F53" w:rsidRPr="00CE1172" w:rsidRDefault="00CE1172" w:rsidP="007D0F53">
            <w:pPr>
              <w:pStyle w:val="13213"/>
              <w:rPr>
                <w:lang w:val="kk"/>
              </w:rPr>
            </w:pPr>
            <w:r w:rsidRPr="00050745">
              <w:rPr>
                <w:lang w:val="kk"/>
              </w:rPr>
              <w:t>Аяқтар иық белдеуінде, қолдар дене бойымен. Біріктірілген қолды жоғары көтеру - дем алу, төмен түсіру - «Ух-х» (4-5 рет қайталау)</w:t>
            </w:r>
          </w:p>
        </w:tc>
      </w:tr>
      <w:tr w:rsidR="008844C2" w14:paraId="1A9C267D" w14:textId="77777777" w:rsidTr="007D0F53">
        <w:trPr>
          <w:trHeight w:val="281"/>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BBC82" w14:textId="315F5425" w:rsidR="007D0F53" w:rsidRPr="007D0F53" w:rsidRDefault="00CE1172" w:rsidP="007D0F53">
            <w:pPr>
              <w:pStyle w:val="13213"/>
            </w:pPr>
            <w:r w:rsidRPr="00050745">
              <w:rPr>
                <w:lang w:val="kk"/>
              </w:rPr>
              <w:t>Бесін ас</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B9A52" w14:textId="6780D281" w:rsidR="007D0F53" w:rsidRPr="007D0F53" w:rsidRDefault="00CE1172" w:rsidP="007D0F53">
            <w:pPr>
              <w:pStyle w:val="13213"/>
            </w:pPr>
            <w:r w:rsidRPr="00050745">
              <w:rPr>
                <w:lang w:val="kk"/>
              </w:rPr>
              <w:t>Мәдени-гигиеналық дағдылар: балалардың назарын тамаққа аудару, мәдени тамақтануға баулу. (Ас болсын) Рақмет!)</w:t>
            </w:r>
          </w:p>
        </w:tc>
      </w:tr>
      <w:tr w:rsidR="008844C2" w14:paraId="5ADFB500"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B76AF" w14:textId="77777777" w:rsidR="007D0F53" w:rsidRPr="007D0F53" w:rsidRDefault="00CE1172" w:rsidP="007D0F53">
            <w:pPr>
              <w:pStyle w:val="13213"/>
            </w:pPr>
            <w:r w:rsidRPr="00050745">
              <w:rPr>
                <w:lang w:val="kk"/>
              </w:rPr>
              <w:t>Балалардың өзіндік іс-әрекеті</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B92D3" w14:textId="77777777" w:rsidR="00745C80" w:rsidRDefault="00CE1172" w:rsidP="007D0F53">
            <w:pPr>
              <w:pStyle w:val="13213"/>
            </w:pPr>
            <w:r w:rsidRPr="00050745">
              <w:rPr>
                <w:lang w:val="kk"/>
              </w:rPr>
              <w:t>«Гүл таңдау» дидактикалық ойыны</w:t>
            </w:r>
          </w:p>
          <w:p w14:paraId="6BFF5FBF" w14:textId="77777777" w:rsidR="00745C80" w:rsidRDefault="00CE1172" w:rsidP="007D0F53">
            <w:pPr>
              <w:pStyle w:val="13213"/>
            </w:pPr>
            <w:r>
              <w:rPr>
                <w:lang w:val="kk"/>
              </w:rPr>
              <w:t>Қолдың ұсақ моторикасын дамыту.</w:t>
            </w:r>
          </w:p>
          <w:p w14:paraId="11E4ED85" w14:textId="393B1FF6" w:rsidR="007D0F53" w:rsidRPr="007D0F53" w:rsidRDefault="00CE1172" w:rsidP="007D0F53">
            <w:pPr>
              <w:pStyle w:val="13213"/>
            </w:pPr>
            <w:r>
              <w:rPr>
                <w:lang w:val="kk"/>
              </w:rPr>
              <w:t>(Сенсорика, құрастыру)</w:t>
            </w:r>
          </w:p>
          <w:p w14:paraId="1088F85D" w14:textId="77777777" w:rsidR="00745C80" w:rsidRDefault="00CE1172" w:rsidP="007D0F53">
            <w:pPr>
              <w:pStyle w:val="13213"/>
            </w:pPr>
            <w:r w:rsidRPr="00050745">
              <w:rPr>
                <w:lang w:val="kk"/>
              </w:rPr>
              <w:t>Өлең оқу. А. Барто</w:t>
            </w:r>
          </w:p>
          <w:p w14:paraId="33D3B0E2" w14:textId="77777777" w:rsidR="00745C80" w:rsidRDefault="00CE1172" w:rsidP="007D0F53">
            <w:pPr>
              <w:pStyle w:val="13213"/>
            </w:pPr>
            <w:r>
              <w:rPr>
                <w:lang w:val="kk"/>
              </w:rPr>
              <w:t>Таныс шығармаларды қайта баяндауда сюжетті сақтау, диалогтық сөзді жеткізу білігін дамыту.</w:t>
            </w:r>
          </w:p>
          <w:p w14:paraId="3299D8C9" w14:textId="3D6BA41B" w:rsidR="007D0F53" w:rsidRPr="007D0F53" w:rsidRDefault="00CE1172" w:rsidP="007D0F53">
            <w:pPr>
              <w:pStyle w:val="13213"/>
            </w:pPr>
            <w:r>
              <w:rPr>
                <w:lang w:val="kk"/>
              </w:rPr>
              <w:t>(Көркем әдебиет)</w:t>
            </w:r>
          </w:p>
          <w:p w14:paraId="7F5A6CEC" w14:textId="77777777" w:rsidR="00745C80" w:rsidRDefault="00CE1172" w:rsidP="007D0F53">
            <w:pPr>
              <w:pStyle w:val="13213"/>
            </w:pPr>
            <w:r w:rsidRPr="00050745">
              <w:rPr>
                <w:lang w:val="kk"/>
              </w:rPr>
              <w:t>Балаларды таңдауға арналған шығармашылық шеберхана</w:t>
            </w:r>
          </w:p>
          <w:p w14:paraId="4956524C" w14:textId="77777777" w:rsidR="00745C80" w:rsidRDefault="00CE1172" w:rsidP="007D0F53">
            <w:pPr>
              <w:pStyle w:val="13213"/>
            </w:pPr>
            <w:r>
              <w:rPr>
                <w:lang w:val="kk"/>
              </w:rPr>
              <w:t>Шығармашылық қабілеттерін, қиялын дамыту.</w:t>
            </w:r>
          </w:p>
          <w:p w14:paraId="52F34D0C" w14:textId="5304FBC1" w:rsidR="007D0F53" w:rsidRPr="007D0F53" w:rsidRDefault="00CE1172" w:rsidP="007D0F53">
            <w:pPr>
              <w:pStyle w:val="13213"/>
            </w:pPr>
            <w:r>
              <w:rPr>
                <w:lang w:val="kk"/>
              </w:rPr>
              <w:t>(Сурет салу, мүсіндеу, жапсыру)</w:t>
            </w:r>
          </w:p>
        </w:tc>
      </w:tr>
      <w:tr w:rsidR="008844C2" w14:paraId="67BA8A36" w14:textId="77777777" w:rsidTr="007D0F53">
        <w:trPr>
          <w:trHeight w:val="558"/>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89119" w14:textId="4B11973D" w:rsidR="007D0F53" w:rsidRPr="007D0F53" w:rsidRDefault="00CE1172" w:rsidP="007D0F53">
            <w:pPr>
              <w:pStyle w:val="13213"/>
            </w:pPr>
            <w:r w:rsidRPr="00050745">
              <w:rPr>
                <w:lang w:val="kk"/>
              </w:rPr>
              <w:t>Балалармен жеке жұмыс</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35A9A" w14:textId="77777777" w:rsidR="007D0F53" w:rsidRPr="007D0F53" w:rsidRDefault="00CE1172" w:rsidP="007D0F53">
            <w:pPr>
              <w:pStyle w:val="13213"/>
            </w:pPr>
            <w:r w:rsidRPr="00050745">
              <w:rPr>
                <w:lang w:val="kk"/>
              </w:rPr>
              <w:t>Физикалық дағдылар</w:t>
            </w:r>
          </w:p>
          <w:p w14:paraId="1AA79CB7" w14:textId="77777777" w:rsidR="007D0F53" w:rsidRPr="007D0F53" w:rsidRDefault="00CE1172" w:rsidP="007D0F53">
            <w:pPr>
              <w:pStyle w:val="13213"/>
            </w:pPr>
            <w:r w:rsidRPr="00050745">
              <w:rPr>
                <w:lang w:val="kk"/>
              </w:rPr>
              <w:t>Шиенелісті басуға арналған ширату жаттығуы</w:t>
            </w:r>
          </w:p>
          <w:p w14:paraId="093CE061" w14:textId="77777777" w:rsidR="00745C80" w:rsidRDefault="00CE1172" w:rsidP="007D0F53">
            <w:pPr>
              <w:pStyle w:val="13213"/>
            </w:pPr>
            <w:r w:rsidRPr="00050745">
              <w:rPr>
                <w:lang w:val="kk"/>
              </w:rPr>
              <w:t>"Ұйықтап жатқан марғау"</w:t>
            </w:r>
          </w:p>
          <w:p w14:paraId="7F18712B" w14:textId="522C3E20" w:rsidR="007D0F53" w:rsidRPr="00050745" w:rsidRDefault="00CE1172" w:rsidP="007D0F53">
            <w:pPr>
              <w:pStyle w:val="13213"/>
            </w:pPr>
            <w:r>
              <w:rPr>
                <w:lang w:val="kk"/>
              </w:rPr>
              <w:t>Психоэмоционалды шиеленісті басу, жағымды эмоционалды фон қалыптастыру</w:t>
            </w:r>
          </w:p>
        </w:tc>
      </w:tr>
      <w:tr w:rsidR="008844C2" w14:paraId="574EADFD"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2A6CB" w14:textId="7F78A3AE" w:rsidR="007D0F53" w:rsidRPr="007D0F53" w:rsidRDefault="00CE1172" w:rsidP="007D0F53">
            <w:pPr>
              <w:pStyle w:val="13213"/>
            </w:pPr>
            <w:r w:rsidRPr="00050745">
              <w:rPr>
                <w:lang w:val="kk"/>
              </w:rPr>
              <w:t>Серуенге дайындық</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9695" w14:textId="7F8845E6" w:rsidR="007D0F53" w:rsidRPr="007D0F53" w:rsidRDefault="00CE1172" w:rsidP="007D0F53">
            <w:pPr>
              <w:pStyle w:val="13213"/>
            </w:pPr>
            <w:r w:rsidRPr="00050745">
              <w:rPr>
                <w:lang w:val="kk"/>
              </w:rPr>
              <w:t>Серуенге деген қызығушылықты ынталандыру. Балалармен жеке әңгімелер</w:t>
            </w:r>
          </w:p>
        </w:tc>
      </w:tr>
      <w:tr w:rsidR="008844C2" w14:paraId="768C2448" w14:textId="77777777" w:rsidTr="007D0F53">
        <w:trPr>
          <w:trHeight w:val="281"/>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4D5A4" w14:textId="77777777" w:rsidR="007D0F53" w:rsidRPr="007D0F53" w:rsidRDefault="00CE1172" w:rsidP="007D0F53">
            <w:pPr>
              <w:pStyle w:val="13213"/>
              <w:rPr>
                <w:highlight w:val="yellow"/>
              </w:rPr>
            </w:pPr>
            <w:r w:rsidRPr="00050745">
              <w:rPr>
                <w:lang w:val="kk"/>
              </w:rPr>
              <w:t>Серуен</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00D00" w14:textId="77777777" w:rsidR="00745C80" w:rsidRDefault="00CE1172" w:rsidP="007D0F53">
            <w:pPr>
              <w:pStyle w:val="13213"/>
            </w:pPr>
            <w:r w:rsidRPr="002326DD">
              <w:rPr>
                <w:lang w:val="kk"/>
              </w:rPr>
              <w:t>Балалардың еркін іс-әрекеті</w:t>
            </w:r>
          </w:p>
          <w:p w14:paraId="7CB63E97" w14:textId="59DF4711" w:rsidR="007D0F53" w:rsidRPr="007D0F53" w:rsidRDefault="00CE1172" w:rsidP="007D0F53">
            <w:pPr>
              <w:pStyle w:val="13213"/>
              <w:rPr>
                <w:highlight w:val="yellow"/>
              </w:rPr>
            </w:pPr>
            <w:r w:rsidRPr="00050745">
              <w:rPr>
                <w:lang w:val="kk"/>
              </w:rPr>
              <w:t>(Физикалық, зерттеу, танымдық, коммуникативтік іс-әрекет)</w:t>
            </w:r>
          </w:p>
        </w:tc>
      </w:tr>
      <w:tr w:rsidR="008844C2" w14:paraId="6D09DF55" w14:textId="77777777" w:rsidTr="007D0F53">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BC83" w14:textId="77777777" w:rsidR="007D0F53" w:rsidRPr="007D0F53" w:rsidRDefault="00CE1172" w:rsidP="007D0F53">
            <w:pPr>
              <w:pStyle w:val="13213"/>
            </w:pPr>
            <w:r w:rsidRPr="00050745">
              <w:rPr>
                <w:lang w:val="kk"/>
              </w:rPr>
              <w:t>Балалардың үйге қайтуы</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BF5F0" w14:textId="77777777" w:rsidR="00745C80" w:rsidRDefault="00CE1172" w:rsidP="007D0F53">
            <w:pPr>
              <w:pStyle w:val="13213"/>
            </w:pPr>
            <w:r w:rsidRPr="00050745">
              <w:rPr>
                <w:lang w:val="kk"/>
              </w:rPr>
              <w:t>"Әкімшілік қабылдау" (жеке консультациялар)</w:t>
            </w:r>
          </w:p>
          <w:p w14:paraId="1D7A0476" w14:textId="2DD66659" w:rsidR="007D0F53" w:rsidRPr="00050745" w:rsidRDefault="00CE1172" w:rsidP="007D0F53">
            <w:pPr>
              <w:pStyle w:val="13213"/>
              <w:rPr>
                <w:highlight w:val="yellow"/>
              </w:rPr>
            </w:pPr>
            <w:r>
              <w:rPr>
                <w:lang w:val="kk"/>
              </w:rPr>
              <w:t>Ата-аналарға өздерін қызықтыратын тақырыптар бойынша кеңес беру</w:t>
            </w:r>
          </w:p>
        </w:tc>
      </w:tr>
    </w:tbl>
    <w:p w14:paraId="2D36601E" w14:textId="77777777" w:rsidR="00050745" w:rsidRPr="00513FA1" w:rsidRDefault="00050745" w:rsidP="00513FA1"/>
    <w:sectPr w:rsidR="00050745" w:rsidRPr="00513FA1" w:rsidSect="00513FA1">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A8DEE1C8">
      <w:start w:val="1"/>
      <w:numFmt w:val="bullet"/>
      <w:lvlText w:val=""/>
      <w:lvlJc w:val="left"/>
      <w:pPr>
        <w:tabs>
          <w:tab w:val="num" w:pos="720"/>
        </w:tabs>
        <w:ind w:left="720" w:hanging="360"/>
      </w:pPr>
      <w:rPr>
        <w:rFonts w:ascii="Symbol" w:hAnsi="Symbol"/>
      </w:rPr>
    </w:lvl>
    <w:lvl w:ilvl="1" w:tplc="48D4459A">
      <w:start w:val="1"/>
      <w:numFmt w:val="bullet"/>
      <w:lvlText w:val="o"/>
      <w:lvlJc w:val="left"/>
      <w:pPr>
        <w:tabs>
          <w:tab w:val="num" w:pos="1440"/>
        </w:tabs>
        <w:ind w:left="1440" w:hanging="360"/>
      </w:pPr>
      <w:rPr>
        <w:rFonts w:ascii="Courier New" w:hAnsi="Courier New"/>
      </w:rPr>
    </w:lvl>
    <w:lvl w:ilvl="2" w:tplc="7C0667C6">
      <w:start w:val="1"/>
      <w:numFmt w:val="bullet"/>
      <w:lvlText w:val=""/>
      <w:lvlJc w:val="left"/>
      <w:pPr>
        <w:tabs>
          <w:tab w:val="num" w:pos="2160"/>
        </w:tabs>
        <w:ind w:left="2160" w:hanging="360"/>
      </w:pPr>
      <w:rPr>
        <w:rFonts w:ascii="Wingdings" w:hAnsi="Wingdings"/>
      </w:rPr>
    </w:lvl>
    <w:lvl w:ilvl="3" w:tplc="90CA2598">
      <w:start w:val="1"/>
      <w:numFmt w:val="bullet"/>
      <w:lvlText w:val=""/>
      <w:lvlJc w:val="left"/>
      <w:pPr>
        <w:tabs>
          <w:tab w:val="num" w:pos="2880"/>
        </w:tabs>
        <w:ind w:left="2880" w:hanging="360"/>
      </w:pPr>
      <w:rPr>
        <w:rFonts w:ascii="Symbol" w:hAnsi="Symbol"/>
      </w:rPr>
    </w:lvl>
    <w:lvl w:ilvl="4" w:tplc="B39E57BC">
      <w:start w:val="1"/>
      <w:numFmt w:val="bullet"/>
      <w:lvlText w:val="o"/>
      <w:lvlJc w:val="left"/>
      <w:pPr>
        <w:tabs>
          <w:tab w:val="num" w:pos="3600"/>
        </w:tabs>
        <w:ind w:left="3600" w:hanging="360"/>
      </w:pPr>
      <w:rPr>
        <w:rFonts w:ascii="Courier New" w:hAnsi="Courier New"/>
      </w:rPr>
    </w:lvl>
    <w:lvl w:ilvl="5" w:tplc="599E58DC">
      <w:start w:val="1"/>
      <w:numFmt w:val="bullet"/>
      <w:lvlText w:val=""/>
      <w:lvlJc w:val="left"/>
      <w:pPr>
        <w:tabs>
          <w:tab w:val="num" w:pos="4320"/>
        </w:tabs>
        <w:ind w:left="4320" w:hanging="360"/>
      </w:pPr>
      <w:rPr>
        <w:rFonts w:ascii="Wingdings" w:hAnsi="Wingdings"/>
      </w:rPr>
    </w:lvl>
    <w:lvl w:ilvl="6" w:tplc="54E8C9FC">
      <w:start w:val="1"/>
      <w:numFmt w:val="bullet"/>
      <w:lvlText w:val=""/>
      <w:lvlJc w:val="left"/>
      <w:pPr>
        <w:tabs>
          <w:tab w:val="num" w:pos="5040"/>
        </w:tabs>
        <w:ind w:left="5040" w:hanging="360"/>
      </w:pPr>
      <w:rPr>
        <w:rFonts w:ascii="Symbol" w:hAnsi="Symbol"/>
      </w:rPr>
    </w:lvl>
    <w:lvl w:ilvl="7" w:tplc="6562EAB4">
      <w:start w:val="1"/>
      <w:numFmt w:val="bullet"/>
      <w:lvlText w:val="o"/>
      <w:lvlJc w:val="left"/>
      <w:pPr>
        <w:tabs>
          <w:tab w:val="num" w:pos="5760"/>
        </w:tabs>
        <w:ind w:left="5760" w:hanging="360"/>
      </w:pPr>
      <w:rPr>
        <w:rFonts w:ascii="Courier New" w:hAnsi="Courier New"/>
      </w:rPr>
    </w:lvl>
    <w:lvl w:ilvl="8" w:tplc="B87C239A">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42FE59D0">
      <w:start w:val="1"/>
      <w:numFmt w:val="bullet"/>
      <w:pStyle w:val="51"/>
      <w:lvlText w:val=""/>
      <w:lvlJc w:val="left"/>
      <w:pPr>
        <w:ind w:left="1003" w:hanging="360"/>
      </w:pPr>
      <w:rPr>
        <w:rFonts w:ascii="Wingdings 3" w:hAnsi="Wingdings 3" w:hint="default"/>
      </w:rPr>
    </w:lvl>
    <w:lvl w:ilvl="1" w:tplc="F1F028A8" w:tentative="1">
      <w:start w:val="1"/>
      <w:numFmt w:val="bullet"/>
      <w:lvlText w:val="o"/>
      <w:lvlJc w:val="left"/>
      <w:pPr>
        <w:ind w:left="1723" w:hanging="360"/>
      </w:pPr>
      <w:rPr>
        <w:rFonts w:ascii="Courier New" w:hAnsi="Courier New" w:cs="Courier New" w:hint="default"/>
      </w:rPr>
    </w:lvl>
    <w:lvl w:ilvl="2" w:tplc="1B5CD972" w:tentative="1">
      <w:start w:val="1"/>
      <w:numFmt w:val="bullet"/>
      <w:lvlText w:val=""/>
      <w:lvlJc w:val="left"/>
      <w:pPr>
        <w:ind w:left="2443" w:hanging="360"/>
      </w:pPr>
      <w:rPr>
        <w:rFonts w:ascii="Wingdings" w:hAnsi="Wingdings" w:hint="default"/>
      </w:rPr>
    </w:lvl>
    <w:lvl w:ilvl="3" w:tplc="70EA2FB4" w:tentative="1">
      <w:start w:val="1"/>
      <w:numFmt w:val="bullet"/>
      <w:lvlText w:val=""/>
      <w:lvlJc w:val="left"/>
      <w:pPr>
        <w:ind w:left="3163" w:hanging="360"/>
      </w:pPr>
      <w:rPr>
        <w:rFonts w:ascii="Symbol" w:hAnsi="Symbol" w:hint="default"/>
      </w:rPr>
    </w:lvl>
    <w:lvl w:ilvl="4" w:tplc="9894EDA8" w:tentative="1">
      <w:start w:val="1"/>
      <w:numFmt w:val="bullet"/>
      <w:lvlText w:val="o"/>
      <w:lvlJc w:val="left"/>
      <w:pPr>
        <w:ind w:left="3883" w:hanging="360"/>
      </w:pPr>
      <w:rPr>
        <w:rFonts w:ascii="Courier New" w:hAnsi="Courier New" w:cs="Courier New" w:hint="default"/>
      </w:rPr>
    </w:lvl>
    <w:lvl w:ilvl="5" w:tplc="D4C65342" w:tentative="1">
      <w:start w:val="1"/>
      <w:numFmt w:val="bullet"/>
      <w:lvlText w:val=""/>
      <w:lvlJc w:val="left"/>
      <w:pPr>
        <w:ind w:left="4603" w:hanging="360"/>
      </w:pPr>
      <w:rPr>
        <w:rFonts w:ascii="Wingdings" w:hAnsi="Wingdings" w:hint="default"/>
      </w:rPr>
    </w:lvl>
    <w:lvl w:ilvl="6" w:tplc="853000AA" w:tentative="1">
      <w:start w:val="1"/>
      <w:numFmt w:val="bullet"/>
      <w:lvlText w:val=""/>
      <w:lvlJc w:val="left"/>
      <w:pPr>
        <w:ind w:left="5323" w:hanging="360"/>
      </w:pPr>
      <w:rPr>
        <w:rFonts w:ascii="Symbol" w:hAnsi="Symbol" w:hint="default"/>
      </w:rPr>
    </w:lvl>
    <w:lvl w:ilvl="7" w:tplc="CDA25A02" w:tentative="1">
      <w:start w:val="1"/>
      <w:numFmt w:val="bullet"/>
      <w:lvlText w:val="o"/>
      <w:lvlJc w:val="left"/>
      <w:pPr>
        <w:ind w:left="6043" w:hanging="360"/>
      </w:pPr>
      <w:rPr>
        <w:rFonts w:ascii="Courier New" w:hAnsi="Courier New" w:cs="Courier New" w:hint="default"/>
      </w:rPr>
    </w:lvl>
    <w:lvl w:ilvl="8" w:tplc="7F288B68"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3B6641FA">
      <w:start w:val="1"/>
      <w:numFmt w:val="bullet"/>
      <w:lvlText w:val=""/>
      <w:lvlJc w:val="left"/>
      <w:pPr>
        <w:ind w:left="720" w:hanging="360"/>
      </w:pPr>
      <w:rPr>
        <w:rFonts w:ascii="Symbol" w:hAnsi="Symbol" w:hint="default"/>
      </w:rPr>
    </w:lvl>
    <w:lvl w:ilvl="1" w:tplc="751C4460" w:tentative="1">
      <w:start w:val="1"/>
      <w:numFmt w:val="bullet"/>
      <w:lvlText w:val="o"/>
      <w:lvlJc w:val="left"/>
      <w:pPr>
        <w:ind w:left="1440" w:hanging="360"/>
      </w:pPr>
      <w:rPr>
        <w:rFonts w:ascii="Courier New" w:hAnsi="Courier New" w:cs="Courier New" w:hint="default"/>
      </w:rPr>
    </w:lvl>
    <w:lvl w:ilvl="2" w:tplc="7DCA3F44" w:tentative="1">
      <w:start w:val="1"/>
      <w:numFmt w:val="bullet"/>
      <w:lvlText w:val=""/>
      <w:lvlJc w:val="left"/>
      <w:pPr>
        <w:ind w:left="2160" w:hanging="360"/>
      </w:pPr>
      <w:rPr>
        <w:rFonts w:ascii="Wingdings" w:hAnsi="Wingdings" w:hint="default"/>
      </w:rPr>
    </w:lvl>
    <w:lvl w:ilvl="3" w:tplc="7DBCFBA6" w:tentative="1">
      <w:start w:val="1"/>
      <w:numFmt w:val="bullet"/>
      <w:lvlText w:val=""/>
      <w:lvlJc w:val="left"/>
      <w:pPr>
        <w:ind w:left="2880" w:hanging="360"/>
      </w:pPr>
      <w:rPr>
        <w:rFonts w:ascii="Symbol" w:hAnsi="Symbol" w:hint="default"/>
      </w:rPr>
    </w:lvl>
    <w:lvl w:ilvl="4" w:tplc="C8B41D78" w:tentative="1">
      <w:start w:val="1"/>
      <w:numFmt w:val="bullet"/>
      <w:lvlText w:val="o"/>
      <w:lvlJc w:val="left"/>
      <w:pPr>
        <w:ind w:left="3600" w:hanging="360"/>
      </w:pPr>
      <w:rPr>
        <w:rFonts w:ascii="Courier New" w:hAnsi="Courier New" w:cs="Courier New" w:hint="default"/>
      </w:rPr>
    </w:lvl>
    <w:lvl w:ilvl="5" w:tplc="E7B81C46" w:tentative="1">
      <w:start w:val="1"/>
      <w:numFmt w:val="bullet"/>
      <w:lvlText w:val=""/>
      <w:lvlJc w:val="left"/>
      <w:pPr>
        <w:ind w:left="4320" w:hanging="360"/>
      </w:pPr>
      <w:rPr>
        <w:rFonts w:ascii="Wingdings" w:hAnsi="Wingdings" w:hint="default"/>
      </w:rPr>
    </w:lvl>
    <w:lvl w:ilvl="6" w:tplc="045A2DF6" w:tentative="1">
      <w:start w:val="1"/>
      <w:numFmt w:val="bullet"/>
      <w:lvlText w:val=""/>
      <w:lvlJc w:val="left"/>
      <w:pPr>
        <w:ind w:left="5040" w:hanging="360"/>
      </w:pPr>
      <w:rPr>
        <w:rFonts w:ascii="Symbol" w:hAnsi="Symbol" w:hint="default"/>
      </w:rPr>
    </w:lvl>
    <w:lvl w:ilvl="7" w:tplc="9966733C" w:tentative="1">
      <w:start w:val="1"/>
      <w:numFmt w:val="bullet"/>
      <w:lvlText w:val="o"/>
      <w:lvlJc w:val="left"/>
      <w:pPr>
        <w:ind w:left="5760" w:hanging="360"/>
      </w:pPr>
      <w:rPr>
        <w:rFonts w:ascii="Courier New" w:hAnsi="Courier New" w:cs="Courier New" w:hint="default"/>
      </w:rPr>
    </w:lvl>
    <w:lvl w:ilvl="8" w:tplc="3D3ED08C"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6F62947E">
      <w:start w:val="1"/>
      <w:numFmt w:val="decimal"/>
      <w:lvlText w:val="%1."/>
      <w:lvlJc w:val="left"/>
      <w:pPr>
        <w:ind w:left="1440" w:hanging="360"/>
      </w:pPr>
    </w:lvl>
    <w:lvl w:ilvl="1" w:tplc="19F89B52" w:tentative="1">
      <w:start w:val="1"/>
      <w:numFmt w:val="lowerLetter"/>
      <w:lvlText w:val="%2."/>
      <w:lvlJc w:val="left"/>
      <w:pPr>
        <w:ind w:left="2160" w:hanging="360"/>
      </w:pPr>
    </w:lvl>
    <w:lvl w:ilvl="2" w:tplc="289AF772" w:tentative="1">
      <w:start w:val="1"/>
      <w:numFmt w:val="lowerRoman"/>
      <w:lvlText w:val="%3."/>
      <w:lvlJc w:val="right"/>
      <w:pPr>
        <w:ind w:left="2880" w:hanging="180"/>
      </w:pPr>
    </w:lvl>
    <w:lvl w:ilvl="3" w:tplc="7CD45C66" w:tentative="1">
      <w:start w:val="1"/>
      <w:numFmt w:val="decimal"/>
      <w:lvlText w:val="%4."/>
      <w:lvlJc w:val="left"/>
      <w:pPr>
        <w:ind w:left="3600" w:hanging="360"/>
      </w:pPr>
    </w:lvl>
    <w:lvl w:ilvl="4" w:tplc="527CADF6" w:tentative="1">
      <w:start w:val="1"/>
      <w:numFmt w:val="lowerLetter"/>
      <w:lvlText w:val="%5."/>
      <w:lvlJc w:val="left"/>
      <w:pPr>
        <w:ind w:left="4320" w:hanging="360"/>
      </w:pPr>
    </w:lvl>
    <w:lvl w:ilvl="5" w:tplc="6C3EF46C" w:tentative="1">
      <w:start w:val="1"/>
      <w:numFmt w:val="lowerRoman"/>
      <w:lvlText w:val="%6."/>
      <w:lvlJc w:val="right"/>
      <w:pPr>
        <w:ind w:left="5040" w:hanging="180"/>
      </w:pPr>
    </w:lvl>
    <w:lvl w:ilvl="6" w:tplc="5C20C928" w:tentative="1">
      <w:start w:val="1"/>
      <w:numFmt w:val="decimal"/>
      <w:lvlText w:val="%7."/>
      <w:lvlJc w:val="left"/>
      <w:pPr>
        <w:ind w:left="5760" w:hanging="360"/>
      </w:pPr>
    </w:lvl>
    <w:lvl w:ilvl="7" w:tplc="9E129DAC" w:tentative="1">
      <w:start w:val="1"/>
      <w:numFmt w:val="lowerLetter"/>
      <w:lvlText w:val="%8."/>
      <w:lvlJc w:val="left"/>
      <w:pPr>
        <w:ind w:left="6480" w:hanging="360"/>
      </w:pPr>
    </w:lvl>
    <w:lvl w:ilvl="8" w:tplc="573A9D9C"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A80EA578">
      <w:start w:val="1"/>
      <w:numFmt w:val="bullet"/>
      <w:lvlText w:val=""/>
      <w:lvlJc w:val="left"/>
      <w:pPr>
        <w:ind w:left="720" w:hanging="360"/>
      </w:pPr>
      <w:rPr>
        <w:rFonts w:ascii="Symbol" w:hAnsi="Symbol" w:hint="default"/>
      </w:rPr>
    </w:lvl>
    <w:lvl w:ilvl="1" w:tplc="6DF83836" w:tentative="1">
      <w:start w:val="1"/>
      <w:numFmt w:val="bullet"/>
      <w:lvlText w:val="o"/>
      <w:lvlJc w:val="left"/>
      <w:pPr>
        <w:ind w:left="1440" w:hanging="360"/>
      </w:pPr>
      <w:rPr>
        <w:rFonts w:ascii="Courier New" w:hAnsi="Courier New" w:cs="Courier New" w:hint="default"/>
      </w:rPr>
    </w:lvl>
    <w:lvl w:ilvl="2" w:tplc="DDBE72D0" w:tentative="1">
      <w:start w:val="1"/>
      <w:numFmt w:val="bullet"/>
      <w:lvlText w:val=""/>
      <w:lvlJc w:val="left"/>
      <w:pPr>
        <w:ind w:left="2160" w:hanging="360"/>
      </w:pPr>
      <w:rPr>
        <w:rFonts w:ascii="Wingdings" w:hAnsi="Wingdings" w:hint="default"/>
      </w:rPr>
    </w:lvl>
    <w:lvl w:ilvl="3" w:tplc="17A6AACA" w:tentative="1">
      <w:start w:val="1"/>
      <w:numFmt w:val="bullet"/>
      <w:lvlText w:val=""/>
      <w:lvlJc w:val="left"/>
      <w:pPr>
        <w:ind w:left="2880" w:hanging="360"/>
      </w:pPr>
      <w:rPr>
        <w:rFonts w:ascii="Symbol" w:hAnsi="Symbol" w:hint="default"/>
      </w:rPr>
    </w:lvl>
    <w:lvl w:ilvl="4" w:tplc="A08E1668" w:tentative="1">
      <w:start w:val="1"/>
      <w:numFmt w:val="bullet"/>
      <w:lvlText w:val="o"/>
      <w:lvlJc w:val="left"/>
      <w:pPr>
        <w:ind w:left="3600" w:hanging="360"/>
      </w:pPr>
      <w:rPr>
        <w:rFonts w:ascii="Courier New" w:hAnsi="Courier New" w:cs="Courier New" w:hint="default"/>
      </w:rPr>
    </w:lvl>
    <w:lvl w:ilvl="5" w:tplc="E0F0F7E2" w:tentative="1">
      <w:start w:val="1"/>
      <w:numFmt w:val="bullet"/>
      <w:lvlText w:val=""/>
      <w:lvlJc w:val="left"/>
      <w:pPr>
        <w:ind w:left="4320" w:hanging="360"/>
      </w:pPr>
      <w:rPr>
        <w:rFonts w:ascii="Wingdings" w:hAnsi="Wingdings" w:hint="default"/>
      </w:rPr>
    </w:lvl>
    <w:lvl w:ilvl="6" w:tplc="33246FAC" w:tentative="1">
      <w:start w:val="1"/>
      <w:numFmt w:val="bullet"/>
      <w:lvlText w:val=""/>
      <w:lvlJc w:val="left"/>
      <w:pPr>
        <w:ind w:left="5040" w:hanging="360"/>
      </w:pPr>
      <w:rPr>
        <w:rFonts w:ascii="Symbol" w:hAnsi="Symbol" w:hint="default"/>
      </w:rPr>
    </w:lvl>
    <w:lvl w:ilvl="7" w:tplc="97868D1C" w:tentative="1">
      <w:start w:val="1"/>
      <w:numFmt w:val="bullet"/>
      <w:lvlText w:val="o"/>
      <w:lvlJc w:val="left"/>
      <w:pPr>
        <w:ind w:left="5760" w:hanging="360"/>
      </w:pPr>
      <w:rPr>
        <w:rFonts w:ascii="Courier New" w:hAnsi="Courier New" w:cs="Courier New" w:hint="default"/>
      </w:rPr>
    </w:lvl>
    <w:lvl w:ilvl="8" w:tplc="106669EC"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3D86A8A8">
      <w:start w:val="1"/>
      <w:numFmt w:val="bullet"/>
      <w:pStyle w:val="52"/>
      <w:lvlText w:val=""/>
      <w:lvlJc w:val="left"/>
      <w:pPr>
        <w:ind w:left="1003" w:hanging="360"/>
      </w:pPr>
      <w:rPr>
        <w:rFonts w:ascii="Wingdings" w:hAnsi="Wingdings" w:hint="default"/>
      </w:rPr>
    </w:lvl>
    <w:lvl w:ilvl="1" w:tplc="AC549DC2" w:tentative="1">
      <w:start w:val="1"/>
      <w:numFmt w:val="bullet"/>
      <w:lvlText w:val="o"/>
      <w:lvlJc w:val="left"/>
      <w:pPr>
        <w:ind w:left="1723" w:hanging="360"/>
      </w:pPr>
      <w:rPr>
        <w:rFonts w:ascii="Courier New" w:hAnsi="Courier New" w:cs="Courier New" w:hint="default"/>
      </w:rPr>
    </w:lvl>
    <w:lvl w:ilvl="2" w:tplc="BC5490A2" w:tentative="1">
      <w:start w:val="1"/>
      <w:numFmt w:val="bullet"/>
      <w:lvlText w:val=""/>
      <w:lvlJc w:val="left"/>
      <w:pPr>
        <w:ind w:left="2443" w:hanging="360"/>
      </w:pPr>
      <w:rPr>
        <w:rFonts w:ascii="Wingdings" w:hAnsi="Wingdings" w:hint="default"/>
      </w:rPr>
    </w:lvl>
    <w:lvl w:ilvl="3" w:tplc="0968383A" w:tentative="1">
      <w:start w:val="1"/>
      <w:numFmt w:val="bullet"/>
      <w:lvlText w:val=""/>
      <w:lvlJc w:val="left"/>
      <w:pPr>
        <w:ind w:left="3163" w:hanging="360"/>
      </w:pPr>
      <w:rPr>
        <w:rFonts w:ascii="Symbol" w:hAnsi="Symbol" w:hint="default"/>
      </w:rPr>
    </w:lvl>
    <w:lvl w:ilvl="4" w:tplc="6D46A99C" w:tentative="1">
      <w:start w:val="1"/>
      <w:numFmt w:val="bullet"/>
      <w:lvlText w:val="o"/>
      <w:lvlJc w:val="left"/>
      <w:pPr>
        <w:ind w:left="3883" w:hanging="360"/>
      </w:pPr>
      <w:rPr>
        <w:rFonts w:ascii="Courier New" w:hAnsi="Courier New" w:cs="Courier New" w:hint="default"/>
      </w:rPr>
    </w:lvl>
    <w:lvl w:ilvl="5" w:tplc="38D0CB6C" w:tentative="1">
      <w:start w:val="1"/>
      <w:numFmt w:val="bullet"/>
      <w:lvlText w:val=""/>
      <w:lvlJc w:val="left"/>
      <w:pPr>
        <w:ind w:left="4603" w:hanging="360"/>
      </w:pPr>
      <w:rPr>
        <w:rFonts w:ascii="Wingdings" w:hAnsi="Wingdings" w:hint="default"/>
      </w:rPr>
    </w:lvl>
    <w:lvl w:ilvl="6" w:tplc="7B8E636A" w:tentative="1">
      <w:start w:val="1"/>
      <w:numFmt w:val="bullet"/>
      <w:lvlText w:val=""/>
      <w:lvlJc w:val="left"/>
      <w:pPr>
        <w:ind w:left="5323" w:hanging="360"/>
      </w:pPr>
      <w:rPr>
        <w:rFonts w:ascii="Symbol" w:hAnsi="Symbol" w:hint="default"/>
      </w:rPr>
    </w:lvl>
    <w:lvl w:ilvl="7" w:tplc="6F1E4A86" w:tentative="1">
      <w:start w:val="1"/>
      <w:numFmt w:val="bullet"/>
      <w:lvlText w:val="o"/>
      <w:lvlJc w:val="left"/>
      <w:pPr>
        <w:ind w:left="6043" w:hanging="360"/>
      </w:pPr>
      <w:rPr>
        <w:rFonts w:ascii="Courier New" w:hAnsi="Courier New" w:cs="Courier New" w:hint="default"/>
      </w:rPr>
    </w:lvl>
    <w:lvl w:ilvl="8" w:tplc="4F329FEC"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B976622C">
      <w:start w:val="1"/>
      <w:numFmt w:val="decimal"/>
      <w:lvlText w:val="%1)"/>
      <w:lvlJc w:val="left"/>
      <w:pPr>
        <w:ind w:left="1065" w:hanging="705"/>
      </w:pPr>
      <w:rPr>
        <w:rFonts w:hint="default"/>
      </w:rPr>
    </w:lvl>
    <w:lvl w:ilvl="1" w:tplc="915CFBF8" w:tentative="1">
      <w:start w:val="1"/>
      <w:numFmt w:val="lowerLetter"/>
      <w:lvlText w:val="%2."/>
      <w:lvlJc w:val="left"/>
      <w:pPr>
        <w:ind w:left="1440" w:hanging="360"/>
      </w:pPr>
    </w:lvl>
    <w:lvl w:ilvl="2" w:tplc="DD3E1354" w:tentative="1">
      <w:start w:val="1"/>
      <w:numFmt w:val="lowerRoman"/>
      <w:lvlText w:val="%3."/>
      <w:lvlJc w:val="right"/>
      <w:pPr>
        <w:ind w:left="2160" w:hanging="180"/>
      </w:pPr>
    </w:lvl>
    <w:lvl w:ilvl="3" w:tplc="E474B704" w:tentative="1">
      <w:start w:val="1"/>
      <w:numFmt w:val="decimal"/>
      <w:lvlText w:val="%4."/>
      <w:lvlJc w:val="left"/>
      <w:pPr>
        <w:ind w:left="2880" w:hanging="360"/>
      </w:pPr>
    </w:lvl>
    <w:lvl w:ilvl="4" w:tplc="82DCD8D6" w:tentative="1">
      <w:start w:val="1"/>
      <w:numFmt w:val="lowerLetter"/>
      <w:lvlText w:val="%5."/>
      <w:lvlJc w:val="left"/>
      <w:pPr>
        <w:ind w:left="3600" w:hanging="360"/>
      </w:pPr>
    </w:lvl>
    <w:lvl w:ilvl="5" w:tplc="25A0F3C0" w:tentative="1">
      <w:start w:val="1"/>
      <w:numFmt w:val="lowerRoman"/>
      <w:lvlText w:val="%6."/>
      <w:lvlJc w:val="right"/>
      <w:pPr>
        <w:ind w:left="4320" w:hanging="180"/>
      </w:pPr>
    </w:lvl>
    <w:lvl w:ilvl="6" w:tplc="C84E0EB8" w:tentative="1">
      <w:start w:val="1"/>
      <w:numFmt w:val="decimal"/>
      <w:lvlText w:val="%7."/>
      <w:lvlJc w:val="left"/>
      <w:pPr>
        <w:ind w:left="5040" w:hanging="360"/>
      </w:pPr>
    </w:lvl>
    <w:lvl w:ilvl="7" w:tplc="10D289BA" w:tentative="1">
      <w:start w:val="1"/>
      <w:numFmt w:val="lowerLetter"/>
      <w:lvlText w:val="%8."/>
      <w:lvlJc w:val="left"/>
      <w:pPr>
        <w:ind w:left="5760" w:hanging="360"/>
      </w:pPr>
    </w:lvl>
    <w:lvl w:ilvl="8" w:tplc="1294FC20"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2AFEB488">
      <w:start w:val="1"/>
      <w:numFmt w:val="bullet"/>
      <w:lvlText w:val=""/>
      <w:lvlJc w:val="left"/>
      <w:pPr>
        <w:ind w:left="720" w:hanging="360"/>
      </w:pPr>
      <w:rPr>
        <w:rFonts w:ascii="Symbol" w:hAnsi="Symbol" w:hint="default"/>
      </w:rPr>
    </w:lvl>
    <w:lvl w:ilvl="1" w:tplc="591844F6" w:tentative="1">
      <w:start w:val="1"/>
      <w:numFmt w:val="bullet"/>
      <w:lvlText w:val="o"/>
      <w:lvlJc w:val="left"/>
      <w:pPr>
        <w:ind w:left="1440" w:hanging="360"/>
      </w:pPr>
      <w:rPr>
        <w:rFonts w:ascii="Courier New" w:hAnsi="Courier New" w:cs="Courier New" w:hint="default"/>
      </w:rPr>
    </w:lvl>
    <w:lvl w:ilvl="2" w:tplc="179862EC" w:tentative="1">
      <w:start w:val="1"/>
      <w:numFmt w:val="bullet"/>
      <w:lvlText w:val=""/>
      <w:lvlJc w:val="left"/>
      <w:pPr>
        <w:ind w:left="2160" w:hanging="360"/>
      </w:pPr>
      <w:rPr>
        <w:rFonts w:ascii="Wingdings" w:hAnsi="Wingdings" w:hint="default"/>
      </w:rPr>
    </w:lvl>
    <w:lvl w:ilvl="3" w:tplc="893A02F6" w:tentative="1">
      <w:start w:val="1"/>
      <w:numFmt w:val="bullet"/>
      <w:lvlText w:val=""/>
      <w:lvlJc w:val="left"/>
      <w:pPr>
        <w:ind w:left="2880" w:hanging="360"/>
      </w:pPr>
      <w:rPr>
        <w:rFonts w:ascii="Symbol" w:hAnsi="Symbol" w:hint="default"/>
      </w:rPr>
    </w:lvl>
    <w:lvl w:ilvl="4" w:tplc="E7B82270" w:tentative="1">
      <w:start w:val="1"/>
      <w:numFmt w:val="bullet"/>
      <w:lvlText w:val="o"/>
      <w:lvlJc w:val="left"/>
      <w:pPr>
        <w:ind w:left="3600" w:hanging="360"/>
      </w:pPr>
      <w:rPr>
        <w:rFonts w:ascii="Courier New" w:hAnsi="Courier New" w:cs="Courier New" w:hint="default"/>
      </w:rPr>
    </w:lvl>
    <w:lvl w:ilvl="5" w:tplc="9E70DEBC" w:tentative="1">
      <w:start w:val="1"/>
      <w:numFmt w:val="bullet"/>
      <w:lvlText w:val=""/>
      <w:lvlJc w:val="left"/>
      <w:pPr>
        <w:ind w:left="4320" w:hanging="360"/>
      </w:pPr>
      <w:rPr>
        <w:rFonts w:ascii="Wingdings" w:hAnsi="Wingdings" w:hint="default"/>
      </w:rPr>
    </w:lvl>
    <w:lvl w:ilvl="6" w:tplc="5E6CC43C" w:tentative="1">
      <w:start w:val="1"/>
      <w:numFmt w:val="bullet"/>
      <w:lvlText w:val=""/>
      <w:lvlJc w:val="left"/>
      <w:pPr>
        <w:ind w:left="5040" w:hanging="360"/>
      </w:pPr>
      <w:rPr>
        <w:rFonts w:ascii="Symbol" w:hAnsi="Symbol" w:hint="default"/>
      </w:rPr>
    </w:lvl>
    <w:lvl w:ilvl="7" w:tplc="E6607AE2" w:tentative="1">
      <w:start w:val="1"/>
      <w:numFmt w:val="bullet"/>
      <w:lvlText w:val="o"/>
      <w:lvlJc w:val="left"/>
      <w:pPr>
        <w:ind w:left="5760" w:hanging="360"/>
      </w:pPr>
      <w:rPr>
        <w:rFonts w:ascii="Courier New" w:hAnsi="Courier New" w:cs="Courier New" w:hint="default"/>
      </w:rPr>
    </w:lvl>
    <w:lvl w:ilvl="8" w:tplc="B002D3BA"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08060EAA">
      <w:start w:val="1"/>
      <w:numFmt w:val="bullet"/>
      <w:lvlText w:val=""/>
      <w:lvlJc w:val="left"/>
      <w:pPr>
        <w:ind w:left="720" w:hanging="360"/>
      </w:pPr>
      <w:rPr>
        <w:rFonts w:ascii="Symbol" w:hAnsi="Symbol" w:hint="default"/>
      </w:rPr>
    </w:lvl>
    <w:lvl w:ilvl="1" w:tplc="CA7EE61A" w:tentative="1">
      <w:start w:val="1"/>
      <w:numFmt w:val="bullet"/>
      <w:lvlText w:val="o"/>
      <w:lvlJc w:val="left"/>
      <w:pPr>
        <w:ind w:left="1440" w:hanging="360"/>
      </w:pPr>
      <w:rPr>
        <w:rFonts w:ascii="Courier New" w:hAnsi="Courier New" w:cs="Courier New" w:hint="default"/>
      </w:rPr>
    </w:lvl>
    <w:lvl w:ilvl="2" w:tplc="F92C981E" w:tentative="1">
      <w:start w:val="1"/>
      <w:numFmt w:val="bullet"/>
      <w:lvlText w:val=""/>
      <w:lvlJc w:val="left"/>
      <w:pPr>
        <w:ind w:left="2160" w:hanging="360"/>
      </w:pPr>
      <w:rPr>
        <w:rFonts w:ascii="Wingdings" w:hAnsi="Wingdings" w:hint="default"/>
      </w:rPr>
    </w:lvl>
    <w:lvl w:ilvl="3" w:tplc="5EA20884" w:tentative="1">
      <w:start w:val="1"/>
      <w:numFmt w:val="bullet"/>
      <w:lvlText w:val=""/>
      <w:lvlJc w:val="left"/>
      <w:pPr>
        <w:ind w:left="2880" w:hanging="360"/>
      </w:pPr>
      <w:rPr>
        <w:rFonts w:ascii="Symbol" w:hAnsi="Symbol" w:hint="default"/>
      </w:rPr>
    </w:lvl>
    <w:lvl w:ilvl="4" w:tplc="F768F2EC" w:tentative="1">
      <w:start w:val="1"/>
      <w:numFmt w:val="bullet"/>
      <w:lvlText w:val="o"/>
      <w:lvlJc w:val="left"/>
      <w:pPr>
        <w:ind w:left="3600" w:hanging="360"/>
      </w:pPr>
      <w:rPr>
        <w:rFonts w:ascii="Courier New" w:hAnsi="Courier New" w:cs="Courier New" w:hint="default"/>
      </w:rPr>
    </w:lvl>
    <w:lvl w:ilvl="5" w:tplc="CA4E937E" w:tentative="1">
      <w:start w:val="1"/>
      <w:numFmt w:val="bullet"/>
      <w:lvlText w:val=""/>
      <w:lvlJc w:val="left"/>
      <w:pPr>
        <w:ind w:left="4320" w:hanging="360"/>
      </w:pPr>
      <w:rPr>
        <w:rFonts w:ascii="Wingdings" w:hAnsi="Wingdings" w:hint="default"/>
      </w:rPr>
    </w:lvl>
    <w:lvl w:ilvl="6" w:tplc="C29426F6" w:tentative="1">
      <w:start w:val="1"/>
      <w:numFmt w:val="bullet"/>
      <w:lvlText w:val=""/>
      <w:lvlJc w:val="left"/>
      <w:pPr>
        <w:ind w:left="5040" w:hanging="360"/>
      </w:pPr>
      <w:rPr>
        <w:rFonts w:ascii="Symbol" w:hAnsi="Symbol" w:hint="default"/>
      </w:rPr>
    </w:lvl>
    <w:lvl w:ilvl="7" w:tplc="10E44E60" w:tentative="1">
      <w:start w:val="1"/>
      <w:numFmt w:val="bullet"/>
      <w:lvlText w:val="o"/>
      <w:lvlJc w:val="left"/>
      <w:pPr>
        <w:ind w:left="5760" w:hanging="360"/>
      </w:pPr>
      <w:rPr>
        <w:rFonts w:ascii="Courier New" w:hAnsi="Courier New" w:cs="Courier New" w:hint="default"/>
      </w:rPr>
    </w:lvl>
    <w:lvl w:ilvl="8" w:tplc="3E4AFD58"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AAC03390">
      <w:start w:val="1"/>
      <w:numFmt w:val="bullet"/>
      <w:lvlText w:val=""/>
      <w:lvlJc w:val="left"/>
      <w:pPr>
        <w:ind w:left="720" w:hanging="360"/>
      </w:pPr>
      <w:rPr>
        <w:rFonts w:ascii="Symbol" w:hAnsi="Symbol" w:hint="default"/>
      </w:rPr>
    </w:lvl>
    <w:lvl w:ilvl="1" w:tplc="88909FCA" w:tentative="1">
      <w:start w:val="1"/>
      <w:numFmt w:val="bullet"/>
      <w:lvlText w:val="o"/>
      <w:lvlJc w:val="left"/>
      <w:pPr>
        <w:ind w:left="1440" w:hanging="360"/>
      </w:pPr>
      <w:rPr>
        <w:rFonts w:ascii="Courier New" w:hAnsi="Courier New" w:cs="Courier New" w:hint="default"/>
      </w:rPr>
    </w:lvl>
    <w:lvl w:ilvl="2" w:tplc="92FA0F5A" w:tentative="1">
      <w:start w:val="1"/>
      <w:numFmt w:val="bullet"/>
      <w:lvlText w:val=""/>
      <w:lvlJc w:val="left"/>
      <w:pPr>
        <w:ind w:left="2160" w:hanging="360"/>
      </w:pPr>
      <w:rPr>
        <w:rFonts w:ascii="Wingdings" w:hAnsi="Wingdings" w:hint="default"/>
      </w:rPr>
    </w:lvl>
    <w:lvl w:ilvl="3" w:tplc="4AF277B8" w:tentative="1">
      <w:start w:val="1"/>
      <w:numFmt w:val="bullet"/>
      <w:lvlText w:val=""/>
      <w:lvlJc w:val="left"/>
      <w:pPr>
        <w:ind w:left="2880" w:hanging="360"/>
      </w:pPr>
      <w:rPr>
        <w:rFonts w:ascii="Symbol" w:hAnsi="Symbol" w:hint="default"/>
      </w:rPr>
    </w:lvl>
    <w:lvl w:ilvl="4" w:tplc="5AC6ECA4" w:tentative="1">
      <w:start w:val="1"/>
      <w:numFmt w:val="bullet"/>
      <w:lvlText w:val="o"/>
      <w:lvlJc w:val="left"/>
      <w:pPr>
        <w:ind w:left="3600" w:hanging="360"/>
      </w:pPr>
      <w:rPr>
        <w:rFonts w:ascii="Courier New" w:hAnsi="Courier New" w:cs="Courier New" w:hint="default"/>
      </w:rPr>
    </w:lvl>
    <w:lvl w:ilvl="5" w:tplc="1804BDCA" w:tentative="1">
      <w:start w:val="1"/>
      <w:numFmt w:val="bullet"/>
      <w:lvlText w:val=""/>
      <w:lvlJc w:val="left"/>
      <w:pPr>
        <w:ind w:left="4320" w:hanging="360"/>
      </w:pPr>
      <w:rPr>
        <w:rFonts w:ascii="Wingdings" w:hAnsi="Wingdings" w:hint="default"/>
      </w:rPr>
    </w:lvl>
    <w:lvl w:ilvl="6" w:tplc="9974967E" w:tentative="1">
      <w:start w:val="1"/>
      <w:numFmt w:val="bullet"/>
      <w:lvlText w:val=""/>
      <w:lvlJc w:val="left"/>
      <w:pPr>
        <w:ind w:left="5040" w:hanging="360"/>
      </w:pPr>
      <w:rPr>
        <w:rFonts w:ascii="Symbol" w:hAnsi="Symbol" w:hint="default"/>
      </w:rPr>
    </w:lvl>
    <w:lvl w:ilvl="7" w:tplc="0A5A723C" w:tentative="1">
      <w:start w:val="1"/>
      <w:numFmt w:val="bullet"/>
      <w:lvlText w:val="o"/>
      <w:lvlJc w:val="left"/>
      <w:pPr>
        <w:ind w:left="5760" w:hanging="360"/>
      </w:pPr>
      <w:rPr>
        <w:rFonts w:ascii="Courier New" w:hAnsi="Courier New" w:cs="Courier New" w:hint="default"/>
      </w:rPr>
    </w:lvl>
    <w:lvl w:ilvl="8" w:tplc="D478AF46"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6DC6B3C8">
      <w:start w:val="1"/>
      <w:numFmt w:val="bullet"/>
      <w:lvlText w:val=""/>
      <w:lvlJc w:val="left"/>
      <w:pPr>
        <w:ind w:left="720" w:hanging="360"/>
      </w:pPr>
      <w:rPr>
        <w:rFonts w:ascii="Symbol" w:hAnsi="Symbol" w:hint="default"/>
      </w:rPr>
    </w:lvl>
    <w:lvl w:ilvl="1" w:tplc="B1EE88D0" w:tentative="1">
      <w:start w:val="1"/>
      <w:numFmt w:val="bullet"/>
      <w:lvlText w:val="o"/>
      <w:lvlJc w:val="left"/>
      <w:pPr>
        <w:ind w:left="1440" w:hanging="360"/>
      </w:pPr>
      <w:rPr>
        <w:rFonts w:ascii="Courier New" w:hAnsi="Courier New" w:cs="Courier New" w:hint="default"/>
      </w:rPr>
    </w:lvl>
    <w:lvl w:ilvl="2" w:tplc="26EA4632" w:tentative="1">
      <w:start w:val="1"/>
      <w:numFmt w:val="bullet"/>
      <w:lvlText w:val=""/>
      <w:lvlJc w:val="left"/>
      <w:pPr>
        <w:ind w:left="2160" w:hanging="360"/>
      </w:pPr>
      <w:rPr>
        <w:rFonts w:ascii="Wingdings" w:hAnsi="Wingdings" w:hint="default"/>
      </w:rPr>
    </w:lvl>
    <w:lvl w:ilvl="3" w:tplc="4138833C" w:tentative="1">
      <w:start w:val="1"/>
      <w:numFmt w:val="bullet"/>
      <w:lvlText w:val=""/>
      <w:lvlJc w:val="left"/>
      <w:pPr>
        <w:ind w:left="2880" w:hanging="360"/>
      </w:pPr>
      <w:rPr>
        <w:rFonts w:ascii="Symbol" w:hAnsi="Symbol" w:hint="default"/>
      </w:rPr>
    </w:lvl>
    <w:lvl w:ilvl="4" w:tplc="FBF23928" w:tentative="1">
      <w:start w:val="1"/>
      <w:numFmt w:val="bullet"/>
      <w:lvlText w:val="o"/>
      <w:lvlJc w:val="left"/>
      <w:pPr>
        <w:ind w:left="3600" w:hanging="360"/>
      </w:pPr>
      <w:rPr>
        <w:rFonts w:ascii="Courier New" w:hAnsi="Courier New" w:cs="Courier New" w:hint="default"/>
      </w:rPr>
    </w:lvl>
    <w:lvl w:ilvl="5" w:tplc="0BE80AEA" w:tentative="1">
      <w:start w:val="1"/>
      <w:numFmt w:val="bullet"/>
      <w:lvlText w:val=""/>
      <w:lvlJc w:val="left"/>
      <w:pPr>
        <w:ind w:left="4320" w:hanging="360"/>
      </w:pPr>
      <w:rPr>
        <w:rFonts w:ascii="Wingdings" w:hAnsi="Wingdings" w:hint="default"/>
      </w:rPr>
    </w:lvl>
    <w:lvl w:ilvl="6" w:tplc="24B8F126" w:tentative="1">
      <w:start w:val="1"/>
      <w:numFmt w:val="bullet"/>
      <w:lvlText w:val=""/>
      <w:lvlJc w:val="left"/>
      <w:pPr>
        <w:ind w:left="5040" w:hanging="360"/>
      </w:pPr>
      <w:rPr>
        <w:rFonts w:ascii="Symbol" w:hAnsi="Symbol" w:hint="default"/>
      </w:rPr>
    </w:lvl>
    <w:lvl w:ilvl="7" w:tplc="C688E3B0" w:tentative="1">
      <w:start w:val="1"/>
      <w:numFmt w:val="bullet"/>
      <w:lvlText w:val="o"/>
      <w:lvlJc w:val="left"/>
      <w:pPr>
        <w:ind w:left="5760" w:hanging="360"/>
      </w:pPr>
      <w:rPr>
        <w:rFonts w:ascii="Courier New" w:hAnsi="Courier New" w:cs="Courier New" w:hint="default"/>
      </w:rPr>
    </w:lvl>
    <w:lvl w:ilvl="8" w:tplc="706A159E"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0E808B2E">
      <w:start w:val="1"/>
      <w:numFmt w:val="bullet"/>
      <w:lvlText w:val=""/>
      <w:lvlJc w:val="left"/>
      <w:pPr>
        <w:ind w:left="720" w:hanging="360"/>
      </w:pPr>
      <w:rPr>
        <w:rFonts w:ascii="Symbol" w:hAnsi="Symbol" w:hint="default"/>
      </w:rPr>
    </w:lvl>
    <w:lvl w:ilvl="1" w:tplc="D89C6614" w:tentative="1">
      <w:start w:val="1"/>
      <w:numFmt w:val="bullet"/>
      <w:lvlText w:val="o"/>
      <w:lvlJc w:val="left"/>
      <w:pPr>
        <w:ind w:left="1440" w:hanging="360"/>
      </w:pPr>
      <w:rPr>
        <w:rFonts w:ascii="Courier New" w:hAnsi="Courier New" w:cs="Courier New" w:hint="default"/>
      </w:rPr>
    </w:lvl>
    <w:lvl w:ilvl="2" w:tplc="A13A9E04" w:tentative="1">
      <w:start w:val="1"/>
      <w:numFmt w:val="bullet"/>
      <w:lvlText w:val=""/>
      <w:lvlJc w:val="left"/>
      <w:pPr>
        <w:ind w:left="2160" w:hanging="360"/>
      </w:pPr>
      <w:rPr>
        <w:rFonts w:ascii="Wingdings" w:hAnsi="Wingdings" w:hint="default"/>
      </w:rPr>
    </w:lvl>
    <w:lvl w:ilvl="3" w:tplc="7EBA2DF2" w:tentative="1">
      <w:start w:val="1"/>
      <w:numFmt w:val="bullet"/>
      <w:lvlText w:val=""/>
      <w:lvlJc w:val="left"/>
      <w:pPr>
        <w:ind w:left="2880" w:hanging="360"/>
      </w:pPr>
      <w:rPr>
        <w:rFonts w:ascii="Symbol" w:hAnsi="Symbol" w:hint="default"/>
      </w:rPr>
    </w:lvl>
    <w:lvl w:ilvl="4" w:tplc="0046C7B4" w:tentative="1">
      <w:start w:val="1"/>
      <w:numFmt w:val="bullet"/>
      <w:lvlText w:val="o"/>
      <w:lvlJc w:val="left"/>
      <w:pPr>
        <w:ind w:left="3600" w:hanging="360"/>
      </w:pPr>
      <w:rPr>
        <w:rFonts w:ascii="Courier New" w:hAnsi="Courier New" w:cs="Courier New" w:hint="default"/>
      </w:rPr>
    </w:lvl>
    <w:lvl w:ilvl="5" w:tplc="FE4C2CA6" w:tentative="1">
      <w:start w:val="1"/>
      <w:numFmt w:val="bullet"/>
      <w:lvlText w:val=""/>
      <w:lvlJc w:val="left"/>
      <w:pPr>
        <w:ind w:left="4320" w:hanging="360"/>
      </w:pPr>
      <w:rPr>
        <w:rFonts w:ascii="Wingdings" w:hAnsi="Wingdings" w:hint="default"/>
      </w:rPr>
    </w:lvl>
    <w:lvl w:ilvl="6" w:tplc="45E8300E" w:tentative="1">
      <w:start w:val="1"/>
      <w:numFmt w:val="bullet"/>
      <w:lvlText w:val=""/>
      <w:lvlJc w:val="left"/>
      <w:pPr>
        <w:ind w:left="5040" w:hanging="360"/>
      </w:pPr>
      <w:rPr>
        <w:rFonts w:ascii="Symbol" w:hAnsi="Symbol" w:hint="default"/>
      </w:rPr>
    </w:lvl>
    <w:lvl w:ilvl="7" w:tplc="E7983590" w:tentative="1">
      <w:start w:val="1"/>
      <w:numFmt w:val="bullet"/>
      <w:lvlText w:val="o"/>
      <w:lvlJc w:val="left"/>
      <w:pPr>
        <w:ind w:left="5760" w:hanging="360"/>
      </w:pPr>
      <w:rPr>
        <w:rFonts w:ascii="Courier New" w:hAnsi="Courier New" w:cs="Courier New" w:hint="default"/>
      </w:rPr>
    </w:lvl>
    <w:lvl w:ilvl="8" w:tplc="20B2D6A4"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115C4406">
      <w:start w:val="1"/>
      <w:numFmt w:val="bullet"/>
      <w:lvlText w:val=""/>
      <w:lvlJc w:val="left"/>
      <w:pPr>
        <w:ind w:left="720" w:hanging="360"/>
      </w:pPr>
      <w:rPr>
        <w:rFonts w:ascii="Symbol" w:hAnsi="Symbol" w:hint="default"/>
      </w:rPr>
    </w:lvl>
    <w:lvl w:ilvl="1" w:tplc="1A28CF72" w:tentative="1">
      <w:start w:val="1"/>
      <w:numFmt w:val="bullet"/>
      <w:lvlText w:val="o"/>
      <w:lvlJc w:val="left"/>
      <w:pPr>
        <w:ind w:left="1440" w:hanging="360"/>
      </w:pPr>
      <w:rPr>
        <w:rFonts w:ascii="Courier New" w:hAnsi="Courier New" w:cs="Courier New" w:hint="default"/>
      </w:rPr>
    </w:lvl>
    <w:lvl w:ilvl="2" w:tplc="D9448FF2" w:tentative="1">
      <w:start w:val="1"/>
      <w:numFmt w:val="bullet"/>
      <w:lvlText w:val=""/>
      <w:lvlJc w:val="left"/>
      <w:pPr>
        <w:ind w:left="2160" w:hanging="360"/>
      </w:pPr>
      <w:rPr>
        <w:rFonts w:ascii="Wingdings" w:hAnsi="Wingdings" w:hint="default"/>
      </w:rPr>
    </w:lvl>
    <w:lvl w:ilvl="3" w:tplc="AB08DE2A" w:tentative="1">
      <w:start w:val="1"/>
      <w:numFmt w:val="bullet"/>
      <w:lvlText w:val=""/>
      <w:lvlJc w:val="left"/>
      <w:pPr>
        <w:ind w:left="2880" w:hanging="360"/>
      </w:pPr>
      <w:rPr>
        <w:rFonts w:ascii="Symbol" w:hAnsi="Symbol" w:hint="default"/>
      </w:rPr>
    </w:lvl>
    <w:lvl w:ilvl="4" w:tplc="AB9AB4BC" w:tentative="1">
      <w:start w:val="1"/>
      <w:numFmt w:val="bullet"/>
      <w:lvlText w:val="o"/>
      <w:lvlJc w:val="left"/>
      <w:pPr>
        <w:ind w:left="3600" w:hanging="360"/>
      </w:pPr>
      <w:rPr>
        <w:rFonts w:ascii="Courier New" w:hAnsi="Courier New" w:cs="Courier New" w:hint="default"/>
      </w:rPr>
    </w:lvl>
    <w:lvl w:ilvl="5" w:tplc="FEFEE45E" w:tentative="1">
      <w:start w:val="1"/>
      <w:numFmt w:val="bullet"/>
      <w:lvlText w:val=""/>
      <w:lvlJc w:val="left"/>
      <w:pPr>
        <w:ind w:left="4320" w:hanging="360"/>
      </w:pPr>
      <w:rPr>
        <w:rFonts w:ascii="Wingdings" w:hAnsi="Wingdings" w:hint="default"/>
      </w:rPr>
    </w:lvl>
    <w:lvl w:ilvl="6" w:tplc="8B84E1EC" w:tentative="1">
      <w:start w:val="1"/>
      <w:numFmt w:val="bullet"/>
      <w:lvlText w:val=""/>
      <w:lvlJc w:val="left"/>
      <w:pPr>
        <w:ind w:left="5040" w:hanging="360"/>
      </w:pPr>
      <w:rPr>
        <w:rFonts w:ascii="Symbol" w:hAnsi="Symbol" w:hint="default"/>
      </w:rPr>
    </w:lvl>
    <w:lvl w:ilvl="7" w:tplc="980EBBC0" w:tentative="1">
      <w:start w:val="1"/>
      <w:numFmt w:val="bullet"/>
      <w:lvlText w:val="o"/>
      <w:lvlJc w:val="left"/>
      <w:pPr>
        <w:ind w:left="5760" w:hanging="360"/>
      </w:pPr>
      <w:rPr>
        <w:rFonts w:ascii="Courier New" w:hAnsi="Courier New" w:cs="Courier New" w:hint="default"/>
      </w:rPr>
    </w:lvl>
    <w:lvl w:ilvl="8" w:tplc="2E90D444"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BAFE3466">
      <w:start w:val="1"/>
      <w:numFmt w:val="bullet"/>
      <w:lvlText w:val=""/>
      <w:lvlJc w:val="left"/>
      <w:pPr>
        <w:ind w:left="720" w:hanging="360"/>
      </w:pPr>
      <w:rPr>
        <w:rFonts w:ascii="Symbol" w:hAnsi="Symbol" w:hint="default"/>
      </w:rPr>
    </w:lvl>
    <w:lvl w:ilvl="1" w:tplc="B68E043E" w:tentative="1">
      <w:start w:val="1"/>
      <w:numFmt w:val="bullet"/>
      <w:lvlText w:val="o"/>
      <w:lvlJc w:val="left"/>
      <w:pPr>
        <w:ind w:left="1440" w:hanging="360"/>
      </w:pPr>
      <w:rPr>
        <w:rFonts w:ascii="Courier New" w:hAnsi="Courier New" w:cs="Courier New" w:hint="default"/>
      </w:rPr>
    </w:lvl>
    <w:lvl w:ilvl="2" w:tplc="1BD05F88" w:tentative="1">
      <w:start w:val="1"/>
      <w:numFmt w:val="bullet"/>
      <w:lvlText w:val=""/>
      <w:lvlJc w:val="left"/>
      <w:pPr>
        <w:ind w:left="2160" w:hanging="360"/>
      </w:pPr>
      <w:rPr>
        <w:rFonts w:ascii="Wingdings" w:hAnsi="Wingdings" w:hint="default"/>
      </w:rPr>
    </w:lvl>
    <w:lvl w:ilvl="3" w:tplc="649E5750" w:tentative="1">
      <w:start w:val="1"/>
      <w:numFmt w:val="bullet"/>
      <w:lvlText w:val=""/>
      <w:lvlJc w:val="left"/>
      <w:pPr>
        <w:ind w:left="2880" w:hanging="360"/>
      </w:pPr>
      <w:rPr>
        <w:rFonts w:ascii="Symbol" w:hAnsi="Symbol" w:hint="default"/>
      </w:rPr>
    </w:lvl>
    <w:lvl w:ilvl="4" w:tplc="F308FF0E" w:tentative="1">
      <w:start w:val="1"/>
      <w:numFmt w:val="bullet"/>
      <w:lvlText w:val="o"/>
      <w:lvlJc w:val="left"/>
      <w:pPr>
        <w:ind w:left="3600" w:hanging="360"/>
      </w:pPr>
      <w:rPr>
        <w:rFonts w:ascii="Courier New" w:hAnsi="Courier New" w:cs="Courier New" w:hint="default"/>
      </w:rPr>
    </w:lvl>
    <w:lvl w:ilvl="5" w:tplc="8AAC5CE6" w:tentative="1">
      <w:start w:val="1"/>
      <w:numFmt w:val="bullet"/>
      <w:lvlText w:val=""/>
      <w:lvlJc w:val="left"/>
      <w:pPr>
        <w:ind w:left="4320" w:hanging="360"/>
      </w:pPr>
      <w:rPr>
        <w:rFonts w:ascii="Wingdings" w:hAnsi="Wingdings" w:hint="default"/>
      </w:rPr>
    </w:lvl>
    <w:lvl w:ilvl="6" w:tplc="6534E1EA" w:tentative="1">
      <w:start w:val="1"/>
      <w:numFmt w:val="bullet"/>
      <w:lvlText w:val=""/>
      <w:lvlJc w:val="left"/>
      <w:pPr>
        <w:ind w:left="5040" w:hanging="360"/>
      </w:pPr>
      <w:rPr>
        <w:rFonts w:ascii="Symbol" w:hAnsi="Symbol" w:hint="default"/>
      </w:rPr>
    </w:lvl>
    <w:lvl w:ilvl="7" w:tplc="538450E0" w:tentative="1">
      <w:start w:val="1"/>
      <w:numFmt w:val="bullet"/>
      <w:lvlText w:val="o"/>
      <w:lvlJc w:val="left"/>
      <w:pPr>
        <w:ind w:left="5760" w:hanging="360"/>
      </w:pPr>
      <w:rPr>
        <w:rFonts w:ascii="Courier New" w:hAnsi="Courier New" w:cs="Courier New" w:hint="default"/>
      </w:rPr>
    </w:lvl>
    <w:lvl w:ilvl="8" w:tplc="3650140A"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6EFC5432">
      <w:start w:val="1"/>
      <w:numFmt w:val="bullet"/>
      <w:lvlText w:val=""/>
      <w:lvlJc w:val="left"/>
      <w:pPr>
        <w:ind w:left="1800" w:hanging="360"/>
      </w:pPr>
      <w:rPr>
        <w:rFonts w:ascii="Symbol" w:hAnsi="Symbol" w:hint="default"/>
      </w:rPr>
    </w:lvl>
    <w:lvl w:ilvl="1" w:tplc="971443C8" w:tentative="1">
      <w:start w:val="1"/>
      <w:numFmt w:val="bullet"/>
      <w:lvlText w:val="o"/>
      <w:lvlJc w:val="left"/>
      <w:pPr>
        <w:ind w:left="2520" w:hanging="360"/>
      </w:pPr>
      <w:rPr>
        <w:rFonts w:ascii="Courier New" w:hAnsi="Courier New" w:cs="Courier New" w:hint="default"/>
      </w:rPr>
    </w:lvl>
    <w:lvl w:ilvl="2" w:tplc="DE225BFC" w:tentative="1">
      <w:start w:val="1"/>
      <w:numFmt w:val="bullet"/>
      <w:lvlText w:val=""/>
      <w:lvlJc w:val="left"/>
      <w:pPr>
        <w:ind w:left="3240" w:hanging="360"/>
      </w:pPr>
      <w:rPr>
        <w:rFonts w:ascii="Wingdings" w:hAnsi="Wingdings" w:hint="default"/>
      </w:rPr>
    </w:lvl>
    <w:lvl w:ilvl="3" w:tplc="518484AC" w:tentative="1">
      <w:start w:val="1"/>
      <w:numFmt w:val="bullet"/>
      <w:lvlText w:val=""/>
      <w:lvlJc w:val="left"/>
      <w:pPr>
        <w:ind w:left="3960" w:hanging="360"/>
      </w:pPr>
      <w:rPr>
        <w:rFonts w:ascii="Symbol" w:hAnsi="Symbol" w:hint="default"/>
      </w:rPr>
    </w:lvl>
    <w:lvl w:ilvl="4" w:tplc="5E26596E" w:tentative="1">
      <w:start w:val="1"/>
      <w:numFmt w:val="bullet"/>
      <w:lvlText w:val="o"/>
      <w:lvlJc w:val="left"/>
      <w:pPr>
        <w:ind w:left="4680" w:hanging="360"/>
      </w:pPr>
      <w:rPr>
        <w:rFonts w:ascii="Courier New" w:hAnsi="Courier New" w:cs="Courier New" w:hint="default"/>
      </w:rPr>
    </w:lvl>
    <w:lvl w:ilvl="5" w:tplc="580AE4EC" w:tentative="1">
      <w:start w:val="1"/>
      <w:numFmt w:val="bullet"/>
      <w:lvlText w:val=""/>
      <w:lvlJc w:val="left"/>
      <w:pPr>
        <w:ind w:left="5400" w:hanging="360"/>
      </w:pPr>
      <w:rPr>
        <w:rFonts w:ascii="Wingdings" w:hAnsi="Wingdings" w:hint="default"/>
      </w:rPr>
    </w:lvl>
    <w:lvl w:ilvl="6" w:tplc="E8B4D052" w:tentative="1">
      <w:start w:val="1"/>
      <w:numFmt w:val="bullet"/>
      <w:lvlText w:val=""/>
      <w:lvlJc w:val="left"/>
      <w:pPr>
        <w:ind w:left="6120" w:hanging="360"/>
      </w:pPr>
      <w:rPr>
        <w:rFonts w:ascii="Symbol" w:hAnsi="Symbol" w:hint="default"/>
      </w:rPr>
    </w:lvl>
    <w:lvl w:ilvl="7" w:tplc="75501532" w:tentative="1">
      <w:start w:val="1"/>
      <w:numFmt w:val="bullet"/>
      <w:lvlText w:val="o"/>
      <w:lvlJc w:val="left"/>
      <w:pPr>
        <w:ind w:left="6840" w:hanging="360"/>
      </w:pPr>
      <w:rPr>
        <w:rFonts w:ascii="Courier New" w:hAnsi="Courier New" w:cs="Courier New" w:hint="default"/>
      </w:rPr>
    </w:lvl>
    <w:lvl w:ilvl="8" w:tplc="80223AC0" w:tentative="1">
      <w:start w:val="1"/>
      <w:numFmt w:val="bullet"/>
      <w:lvlText w:val=""/>
      <w:lvlJc w:val="left"/>
      <w:pPr>
        <w:ind w:left="7560" w:hanging="360"/>
      </w:pPr>
      <w:rPr>
        <w:rFonts w:ascii="Wingdings" w:hAnsi="Wingdings" w:hint="default"/>
      </w:rPr>
    </w:lvl>
  </w:abstractNum>
  <w:abstractNum w:abstractNumId="16" w15:restartNumberingAfterBreak="0">
    <w:nsid w:val="3B3E71F1"/>
    <w:multiLevelType w:val="hybridMultilevel"/>
    <w:tmpl w:val="E9E6C1E0"/>
    <w:lvl w:ilvl="0" w:tplc="F12CA706">
      <w:start w:val="1"/>
      <w:numFmt w:val="bullet"/>
      <w:lvlText w:val=""/>
      <w:lvlJc w:val="left"/>
      <w:pPr>
        <w:ind w:left="720" w:hanging="360"/>
      </w:pPr>
      <w:rPr>
        <w:rFonts w:ascii="Symbol" w:hAnsi="Symbol" w:hint="default"/>
      </w:rPr>
    </w:lvl>
    <w:lvl w:ilvl="1" w:tplc="2960AC84" w:tentative="1">
      <w:start w:val="1"/>
      <w:numFmt w:val="bullet"/>
      <w:lvlText w:val="o"/>
      <w:lvlJc w:val="left"/>
      <w:pPr>
        <w:ind w:left="1440" w:hanging="360"/>
      </w:pPr>
      <w:rPr>
        <w:rFonts w:ascii="Courier New" w:hAnsi="Courier New" w:cs="Courier New" w:hint="default"/>
      </w:rPr>
    </w:lvl>
    <w:lvl w:ilvl="2" w:tplc="C45EBE8A" w:tentative="1">
      <w:start w:val="1"/>
      <w:numFmt w:val="bullet"/>
      <w:lvlText w:val=""/>
      <w:lvlJc w:val="left"/>
      <w:pPr>
        <w:ind w:left="2160" w:hanging="360"/>
      </w:pPr>
      <w:rPr>
        <w:rFonts w:ascii="Wingdings" w:hAnsi="Wingdings" w:hint="default"/>
      </w:rPr>
    </w:lvl>
    <w:lvl w:ilvl="3" w:tplc="4D841544" w:tentative="1">
      <w:start w:val="1"/>
      <w:numFmt w:val="bullet"/>
      <w:lvlText w:val=""/>
      <w:lvlJc w:val="left"/>
      <w:pPr>
        <w:ind w:left="2880" w:hanging="360"/>
      </w:pPr>
      <w:rPr>
        <w:rFonts w:ascii="Symbol" w:hAnsi="Symbol" w:hint="default"/>
      </w:rPr>
    </w:lvl>
    <w:lvl w:ilvl="4" w:tplc="2CFE66FE" w:tentative="1">
      <w:start w:val="1"/>
      <w:numFmt w:val="bullet"/>
      <w:lvlText w:val="o"/>
      <w:lvlJc w:val="left"/>
      <w:pPr>
        <w:ind w:left="3600" w:hanging="360"/>
      </w:pPr>
      <w:rPr>
        <w:rFonts w:ascii="Courier New" w:hAnsi="Courier New" w:cs="Courier New" w:hint="default"/>
      </w:rPr>
    </w:lvl>
    <w:lvl w:ilvl="5" w:tplc="B8344C38" w:tentative="1">
      <w:start w:val="1"/>
      <w:numFmt w:val="bullet"/>
      <w:lvlText w:val=""/>
      <w:lvlJc w:val="left"/>
      <w:pPr>
        <w:ind w:left="4320" w:hanging="360"/>
      </w:pPr>
      <w:rPr>
        <w:rFonts w:ascii="Wingdings" w:hAnsi="Wingdings" w:hint="default"/>
      </w:rPr>
    </w:lvl>
    <w:lvl w:ilvl="6" w:tplc="96887EB6" w:tentative="1">
      <w:start w:val="1"/>
      <w:numFmt w:val="bullet"/>
      <w:lvlText w:val=""/>
      <w:lvlJc w:val="left"/>
      <w:pPr>
        <w:ind w:left="5040" w:hanging="360"/>
      </w:pPr>
      <w:rPr>
        <w:rFonts w:ascii="Symbol" w:hAnsi="Symbol" w:hint="default"/>
      </w:rPr>
    </w:lvl>
    <w:lvl w:ilvl="7" w:tplc="8D626ECC" w:tentative="1">
      <w:start w:val="1"/>
      <w:numFmt w:val="bullet"/>
      <w:lvlText w:val="o"/>
      <w:lvlJc w:val="left"/>
      <w:pPr>
        <w:ind w:left="5760" w:hanging="360"/>
      </w:pPr>
      <w:rPr>
        <w:rFonts w:ascii="Courier New" w:hAnsi="Courier New" w:cs="Courier New" w:hint="default"/>
      </w:rPr>
    </w:lvl>
    <w:lvl w:ilvl="8" w:tplc="E558E036" w:tentative="1">
      <w:start w:val="1"/>
      <w:numFmt w:val="bullet"/>
      <w:lvlText w:val=""/>
      <w:lvlJc w:val="left"/>
      <w:pPr>
        <w:ind w:left="6480" w:hanging="360"/>
      </w:pPr>
      <w:rPr>
        <w:rFonts w:ascii="Wingdings" w:hAnsi="Wingdings" w:hint="default"/>
      </w:rPr>
    </w:lvl>
  </w:abstractNum>
  <w:abstractNum w:abstractNumId="17" w15:restartNumberingAfterBreak="0">
    <w:nsid w:val="3D714E6C"/>
    <w:multiLevelType w:val="hybridMultilevel"/>
    <w:tmpl w:val="E01A08C0"/>
    <w:lvl w:ilvl="0" w:tplc="85A21E4A">
      <w:start w:val="2021"/>
      <w:numFmt w:val="bullet"/>
      <w:lvlText w:val="-"/>
      <w:lvlJc w:val="left"/>
      <w:pPr>
        <w:ind w:left="360" w:hanging="360"/>
      </w:pPr>
      <w:rPr>
        <w:rFonts w:ascii="Times New Roman" w:eastAsia="Times New Roman" w:hAnsi="Times New Roman" w:cs="Times New Roman" w:hint="default"/>
      </w:rPr>
    </w:lvl>
    <w:lvl w:ilvl="1" w:tplc="57B4FA96" w:tentative="1">
      <w:start w:val="1"/>
      <w:numFmt w:val="bullet"/>
      <w:lvlText w:val="o"/>
      <w:lvlJc w:val="left"/>
      <w:pPr>
        <w:ind w:left="1364" w:hanging="360"/>
      </w:pPr>
      <w:rPr>
        <w:rFonts w:ascii="Courier New" w:hAnsi="Courier New" w:cs="Courier New" w:hint="default"/>
      </w:rPr>
    </w:lvl>
    <w:lvl w:ilvl="2" w:tplc="E0CA3CA8" w:tentative="1">
      <w:start w:val="1"/>
      <w:numFmt w:val="bullet"/>
      <w:lvlText w:val=""/>
      <w:lvlJc w:val="left"/>
      <w:pPr>
        <w:ind w:left="2084" w:hanging="360"/>
      </w:pPr>
      <w:rPr>
        <w:rFonts w:ascii="Wingdings" w:hAnsi="Wingdings" w:hint="default"/>
      </w:rPr>
    </w:lvl>
    <w:lvl w:ilvl="3" w:tplc="66E602EA" w:tentative="1">
      <w:start w:val="1"/>
      <w:numFmt w:val="bullet"/>
      <w:lvlText w:val=""/>
      <w:lvlJc w:val="left"/>
      <w:pPr>
        <w:ind w:left="2804" w:hanging="360"/>
      </w:pPr>
      <w:rPr>
        <w:rFonts w:ascii="Symbol" w:hAnsi="Symbol" w:hint="default"/>
      </w:rPr>
    </w:lvl>
    <w:lvl w:ilvl="4" w:tplc="42B80C7C" w:tentative="1">
      <w:start w:val="1"/>
      <w:numFmt w:val="bullet"/>
      <w:lvlText w:val="o"/>
      <w:lvlJc w:val="left"/>
      <w:pPr>
        <w:ind w:left="3524" w:hanging="360"/>
      </w:pPr>
      <w:rPr>
        <w:rFonts w:ascii="Courier New" w:hAnsi="Courier New" w:cs="Courier New" w:hint="default"/>
      </w:rPr>
    </w:lvl>
    <w:lvl w:ilvl="5" w:tplc="64824730" w:tentative="1">
      <w:start w:val="1"/>
      <w:numFmt w:val="bullet"/>
      <w:lvlText w:val=""/>
      <w:lvlJc w:val="left"/>
      <w:pPr>
        <w:ind w:left="4244" w:hanging="360"/>
      </w:pPr>
      <w:rPr>
        <w:rFonts w:ascii="Wingdings" w:hAnsi="Wingdings" w:hint="default"/>
      </w:rPr>
    </w:lvl>
    <w:lvl w:ilvl="6" w:tplc="7D744C02" w:tentative="1">
      <w:start w:val="1"/>
      <w:numFmt w:val="bullet"/>
      <w:lvlText w:val=""/>
      <w:lvlJc w:val="left"/>
      <w:pPr>
        <w:ind w:left="4964" w:hanging="360"/>
      </w:pPr>
      <w:rPr>
        <w:rFonts w:ascii="Symbol" w:hAnsi="Symbol" w:hint="default"/>
      </w:rPr>
    </w:lvl>
    <w:lvl w:ilvl="7" w:tplc="3F62F254" w:tentative="1">
      <w:start w:val="1"/>
      <w:numFmt w:val="bullet"/>
      <w:lvlText w:val="o"/>
      <w:lvlJc w:val="left"/>
      <w:pPr>
        <w:ind w:left="5684" w:hanging="360"/>
      </w:pPr>
      <w:rPr>
        <w:rFonts w:ascii="Courier New" w:hAnsi="Courier New" w:cs="Courier New" w:hint="default"/>
      </w:rPr>
    </w:lvl>
    <w:lvl w:ilvl="8" w:tplc="1C9253BC" w:tentative="1">
      <w:start w:val="1"/>
      <w:numFmt w:val="bullet"/>
      <w:lvlText w:val=""/>
      <w:lvlJc w:val="left"/>
      <w:pPr>
        <w:ind w:left="6404" w:hanging="360"/>
      </w:pPr>
      <w:rPr>
        <w:rFonts w:ascii="Wingdings" w:hAnsi="Wingdings" w:hint="default"/>
      </w:rPr>
    </w:lvl>
  </w:abstractNum>
  <w:abstractNum w:abstractNumId="18" w15:restartNumberingAfterBreak="0">
    <w:nsid w:val="45B20139"/>
    <w:multiLevelType w:val="hybridMultilevel"/>
    <w:tmpl w:val="4B7C5DF4"/>
    <w:lvl w:ilvl="0" w:tplc="7E0AAD40">
      <w:start w:val="1"/>
      <w:numFmt w:val="bullet"/>
      <w:lvlText w:val=""/>
      <w:lvlJc w:val="left"/>
      <w:pPr>
        <w:ind w:left="720" w:hanging="360"/>
      </w:pPr>
      <w:rPr>
        <w:rFonts w:ascii="Symbol" w:hAnsi="Symbol" w:hint="default"/>
      </w:rPr>
    </w:lvl>
    <w:lvl w:ilvl="1" w:tplc="E80A860A" w:tentative="1">
      <w:start w:val="1"/>
      <w:numFmt w:val="bullet"/>
      <w:lvlText w:val="o"/>
      <w:lvlJc w:val="left"/>
      <w:pPr>
        <w:ind w:left="1440" w:hanging="360"/>
      </w:pPr>
      <w:rPr>
        <w:rFonts w:ascii="Courier New" w:hAnsi="Courier New" w:cs="Courier New" w:hint="default"/>
      </w:rPr>
    </w:lvl>
    <w:lvl w:ilvl="2" w:tplc="B0AC4808" w:tentative="1">
      <w:start w:val="1"/>
      <w:numFmt w:val="bullet"/>
      <w:lvlText w:val=""/>
      <w:lvlJc w:val="left"/>
      <w:pPr>
        <w:ind w:left="2160" w:hanging="360"/>
      </w:pPr>
      <w:rPr>
        <w:rFonts w:ascii="Wingdings" w:hAnsi="Wingdings" w:hint="default"/>
      </w:rPr>
    </w:lvl>
    <w:lvl w:ilvl="3" w:tplc="ED5A4940" w:tentative="1">
      <w:start w:val="1"/>
      <w:numFmt w:val="bullet"/>
      <w:lvlText w:val=""/>
      <w:lvlJc w:val="left"/>
      <w:pPr>
        <w:ind w:left="2880" w:hanging="360"/>
      </w:pPr>
      <w:rPr>
        <w:rFonts w:ascii="Symbol" w:hAnsi="Symbol" w:hint="default"/>
      </w:rPr>
    </w:lvl>
    <w:lvl w:ilvl="4" w:tplc="7AB4E50E" w:tentative="1">
      <w:start w:val="1"/>
      <w:numFmt w:val="bullet"/>
      <w:lvlText w:val="o"/>
      <w:lvlJc w:val="left"/>
      <w:pPr>
        <w:ind w:left="3600" w:hanging="360"/>
      </w:pPr>
      <w:rPr>
        <w:rFonts w:ascii="Courier New" w:hAnsi="Courier New" w:cs="Courier New" w:hint="default"/>
      </w:rPr>
    </w:lvl>
    <w:lvl w:ilvl="5" w:tplc="D520E86A" w:tentative="1">
      <w:start w:val="1"/>
      <w:numFmt w:val="bullet"/>
      <w:lvlText w:val=""/>
      <w:lvlJc w:val="left"/>
      <w:pPr>
        <w:ind w:left="4320" w:hanging="360"/>
      </w:pPr>
      <w:rPr>
        <w:rFonts w:ascii="Wingdings" w:hAnsi="Wingdings" w:hint="default"/>
      </w:rPr>
    </w:lvl>
    <w:lvl w:ilvl="6" w:tplc="ED5A15D2" w:tentative="1">
      <w:start w:val="1"/>
      <w:numFmt w:val="bullet"/>
      <w:lvlText w:val=""/>
      <w:lvlJc w:val="left"/>
      <w:pPr>
        <w:ind w:left="5040" w:hanging="360"/>
      </w:pPr>
      <w:rPr>
        <w:rFonts w:ascii="Symbol" w:hAnsi="Symbol" w:hint="default"/>
      </w:rPr>
    </w:lvl>
    <w:lvl w:ilvl="7" w:tplc="770CAA0A" w:tentative="1">
      <w:start w:val="1"/>
      <w:numFmt w:val="bullet"/>
      <w:lvlText w:val="o"/>
      <w:lvlJc w:val="left"/>
      <w:pPr>
        <w:ind w:left="5760" w:hanging="360"/>
      </w:pPr>
      <w:rPr>
        <w:rFonts w:ascii="Courier New" w:hAnsi="Courier New" w:cs="Courier New" w:hint="default"/>
      </w:rPr>
    </w:lvl>
    <w:lvl w:ilvl="8" w:tplc="C5D406B8" w:tentative="1">
      <w:start w:val="1"/>
      <w:numFmt w:val="bullet"/>
      <w:lvlText w:val=""/>
      <w:lvlJc w:val="left"/>
      <w:pPr>
        <w:ind w:left="6480" w:hanging="360"/>
      </w:pPr>
      <w:rPr>
        <w:rFonts w:ascii="Wingdings" w:hAnsi="Wingdings" w:hint="default"/>
      </w:rPr>
    </w:lvl>
  </w:abstractNum>
  <w:abstractNum w:abstractNumId="19" w15:restartNumberingAfterBreak="0">
    <w:nsid w:val="49C0156C"/>
    <w:multiLevelType w:val="hybridMultilevel"/>
    <w:tmpl w:val="0614AB1C"/>
    <w:lvl w:ilvl="0" w:tplc="504606FE">
      <w:start w:val="1"/>
      <w:numFmt w:val="bullet"/>
      <w:lvlText w:val=""/>
      <w:lvlJc w:val="left"/>
      <w:pPr>
        <w:ind w:left="720" w:hanging="360"/>
      </w:pPr>
      <w:rPr>
        <w:rFonts w:ascii="Symbol" w:hAnsi="Symbol" w:hint="default"/>
      </w:rPr>
    </w:lvl>
    <w:lvl w:ilvl="1" w:tplc="BF022638" w:tentative="1">
      <w:start w:val="1"/>
      <w:numFmt w:val="bullet"/>
      <w:lvlText w:val="o"/>
      <w:lvlJc w:val="left"/>
      <w:pPr>
        <w:ind w:left="1440" w:hanging="360"/>
      </w:pPr>
      <w:rPr>
        <w:rFonts w:ascii="Courier New" w:hAnsi="Courier New" w:cs="Courier New" w:hint="default"/>
      </w:rPr>
    </w:lvl>
    <w:lvl w:ilvl="2" w:tplc="A086D044" w:tentative="1">
      <w:start w:val="1"/>
      <w:numFmt w:val="bullet"/>
      <w:lvlText w:val=""/>
      <w:lvlJc w:val="left"/>
      <w:pPr>
        <w:ind w:left="2160" w:hanging="360"/>
      </w:pPr>
      <w:rPr>
        <w:rFonts w:ascii="Wingdings" w:hAnsi="Wingdings" w:hint="default"/>
      </w:rPr>
    </w:lvl>
    <w:lvl w:ilvl="3" w:tplc="3ABCB046" w:tentative="1">
      <w:start w:val="1"/>
      <w:numFmt w:val="bullet"/>
      <w:lvlText w:val=""/>
      <w:lvlJc w:val="left"/>
      <w:pPr>
        <w:ind w:left="2880" w:hanging="360"/>
      </w:pPr>
      <w:rPr>
        <w:rFonts w:ascii="Symbol" w:hAnsi="Symbol" w:hint="default"/>
      </w:rPr>
    </w:lvl>
    <w:lvl w:ilvl="4" w:tplc="02666550" w:tentative="1">
      <w:start w:val="1"/>
      <w:numFmt w:val="bullet"/>
      <w:lvlText w:val="o"/>
      <w:lvlJc w:val="left"/>
      <w:pPr>
        <w:ind w:left="3600" w:hanging="360"/>
      </w:pPr>
      <w:rPr>
        <w:rFonts w:ascii="Courier New" w:hAnsi="Courier New" w:cs="Courier New" w:hint="default"/>
      </w:rPr>
    </w:lvl>
    <w:lvl w:ilvl="5" w:tplc="39327C68" w:tentative="1">
      <w:start w:val="1"/>
      <w:numFmt w:val="bullet"/>
      <w:lvlText w:val=""/>
      <w:lvlJc w:val="left"/>
      <w:pPr>
        <w:ind w:left="4320" w:hanging="360"/>
      </w:pPr>
      <w:rPr>
        <w:rFonts w:ascii="Wingdings" w:hAnsi="Wingdings" w:hint="default"/>
      </w:rPr>
    </w:lvl>
    <w:lvl w:ilvl="6" w:tplc="FDCAB1E4" w:tentative="1">
      <w:start w:val="1"/>
      <w:numFmt w:val="bullet"/>
      <w:lvlText w:val=""/>
      <w:lvlJc w:val="left"/>
      <w:pPr>
        <w:ind w:left="5040" w:hanging="360"/>
      </w:pPr>
      <w:rPr>
        <w:rFonts w:ascii="Symbol" w:hAnsi="Symbol" w:hint="default"/>
      </w:rPr>
    </w:lvl>
    <w:lvl w:ilvl="7" w:tplc="0688CBEC" w:tentative="1">
      <w:start w:val="1"/>
      <w:numFmt w:val="bullet"/>
      <w:lvlText w:val="o"/>
      <w:lvlJc w:val="left"/>
      <w:pPr>
        <w:ind w:left="5760" w:hanging="360"/>
      </w:pPr>
      <w:rPr>
        <w:rFonts w:ascii="Courier New" w:hAnsi="Courier New" w:cs="Courier New" w:hint="default"/>
      </w:rPr>
    </w:lvl>
    <w:lvl w:ilvl="8" w:tplc="C280396A" w:tentative="1">
      <w:start w:val="1"/>
      <w:numFmt w:val="bullet"/>
      <w:lvlText w:val=""/>
      <w:lvlJc w:val="left"/>
      <w:pPr>
        <w:ind w:left="6480" w:hanging="360"/>
      </w:pPr>
      <w:rPr>
        <w:rFonts w:ascii="Wingdings" w:hAnsi="Wingdings" w:hint="default"/>
      </w:rPr>
    </w:lvl>
  </w:abstractNum>
  <w:abstractNum w:abstractNumId="20" w15:restartNumberingAfterBreak="0">
    <w:nsid w:val="4C6A4255"/>
    <w:multiLevelType w:val="hybridMultilevel"/>
    <w:tmpl w:val="0694DAF8"/>
    <w:lvl w:ilvl="0" w:tplc="6F8E1BEA">
      <w:start w:val="1"/>
      <w:numFmt w:val="bullet"/>
      <w:lvlText w:val=""/>
      <w:lvlJc w:val="left"/>
      <w:pPr>
        <w:ind w:left="720" w:hanging="360"/>
      </w:pPr>
      <w:rPr>
        <w:rFonts w:ascii="Symbol" w:hAnsi="Symbol" w:hint="default"/>
      </w:rPr>
    </w:lvl>
    <w:lvl w:ilvl="1" w:tplc="6B2AC732" w:tentative="1">
      <w:start w:val="1"/>
      <w:numFmt w:val="bullet"/>
      <w:lvlText w:val="o"/>
      <w:lvlJc w:val="left"/>
      <w:pPr>
        <w:ind w:left="1440" w:hanging="360"/>
      </w:pPr>
      <w:rPr>
        <w:rFonts w:ascii="Courier New" w:hAnsi="Courier New" w:cs="Courier New" w:hint="default"/>
      </w:rPr>
    </w:lvl>
    <w:lvl w:ilvl="2" w:tplc="6030A03A" w:tentative="1">
      <w:start w:val="1"/>
      <w:numFmt w:val="bullet"/>
      <w:lvlText w:val=""/>
      <w:lvlJc w:val="left"/>
      <w:pPr>
        <w:ind w:left="2160" w:hanging="360"/>
      </w:pPr>
      <w:rPr>
        <w:rFonts w:ascii="Wingdings" w:hAnsi="Wingdings" w:hint="default"/>
      </w:rPr>
    </w:lvl>
    <w:lvl w:ilvl="3" w:tplc="7DAE0E3A" w:tentative="1">
      <w:start w:val="1"/>
      <w:numFmt w:val="bullet"/>
      <w:lvlText w:val=""/>
      <w:lvlJc w:val="left"/>
      <w:pPr>
        <w:ind w:left="2880" w:hanging="360"/>
      </w:pPr>
      <w:rPr>
        <w:rFonts w:ascii="Symbol" w:hAnsi="Symbol" w:hint="default"/>
      </w:rPr>
    </w:lvl>
    <w:lvl w:ilvl="4" w:tplc="13FAA83E" w:tentative="1">
      <w:start w:val="1"/>
      <w:numFmt w:val="bullet"/>
      <w:lvlText w:val="o"/>
      <w:lvlJc w:val="left"/>
      <w:pPr>
        <w:ind w:left="3600" w:hanging="360"/>
      </w:pPr>
      <w:rPr>
        <w:rFonts w:ascii="Courier New" w:hAnsi="Courier New" w:cs="Courier New" w:hint="default"/>
      </w:rPr>
    </w:lvl>
    <w:lvl w:ilvl="5" w:tplc="DD08309A" w:tentative="1">
      <w:start w:val="1"/>
      <w:numFmt w:val="bullet"/>
      <w:lvlText w:val=""/>
      <w:lvlJc w:val="left"/>
      <w:pPr>
        <w:ind w:left="4320" w:hanging="360"/>
      </w:pPr>
      <w:rPr>
        <w:rFonts w:ascii="Wingdings" w:hAnsi="Wingdings" w:hint="default"/>
      </w:rPr>
    </w:lvl>
    <w:lvl w:ilvl="6" w:tplc="05BC7716" w:tentative="1">
      <w:start w:val="1"/>
      <w:numFmt w:val="bullet"/>
      <w:lvlText w:val=""/>
      <w:lvlJc w:val="left"/>
      <w:pPr>
        <w:ind w:left="5040" w:hanging="360"/>
      </w:pPr>
      <w:rPr>
        <w:rFonts w:ascii="Symbol" w:hAnsi="Symbol" w:hint="default"/>
      </w:rPr>
    </w:lvl>
    <w:lvl w:ilvl="7" w:tplc="1520DB0A" w:tentative="1">
      <w:start w:val="1"/>
      <w:numFmt w:val="bullet"/>
      <w:lvlText w:val="o"/>
      <w:lvlJc w:val="left"/>
      <w:pPr>
        <w:ind w:left="5760" w:hanging="360"/>
      </w:pPr>
      <w:rPr>
        <w:rFonts w:ascii="Courier New" w:hAnsi="Courier New" w:cs="Courier New" w:hint="default"/>
      </w:rPr>
    </w:lvl>
    <w:lvl w:ilvl="8" w:tplc="9E8AA006" w:tentative="1">
      <w:start w:val="1"/>
      <w:numFmt w:val="bullet"/>
      <w:lvlText w:val=""/>
      <w:lvlJc w:val="left"/>
      <w:pPr>
        <w:ind w:left="6480" w:hanging="360"/>
      </w:pPr>
      <w:rPr>
        <w:rFonts w:ascii="Wingdings" w:hAnsi="Wingdings" w:hint="default"/>
      </w:rPr>
    </w:lvl>
  </w:abstractNum>
  <w:abstractNum w:abstractNumId="21"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F3AF5"/>
    <w:multiLevelType w:val="hybridMultilevel"/>
    <w:tmpl w:val="1D2EAD8A"/>
    <w:lvl w:ilvl="0" w:tplc="229E49CC">
      <w:start w:val="1"/>
      <w:numFmt w:val="bullet"/>
      <w:pStyle w:val="5"/>
      <w:lvlText w:val=""/>
      <w:lvlJc w:val="left"/>
      <w:pPr>
        <w:ind w:left="1003" w:hanging="360"/>
      </w:pPr>
      <w:rPr>
        <w:rFonts w:ascii="Wingdings" w:hAnsi="Wingdings" w:hint="default"/>
      </w:rPr>
    </w:lvl>
    <w:lvl w:ilvl="1" w:tplc="7B306BD6" w:tentative="1">
      <w:start w:val="1"/>
      <w:numFmt w:val="bullet"/>
      <w:lvlText w:val="o"/>
      <w:lvlJc w:val="left"/>
      <w:pPr>
        <w:ind w:left="1723" w:hanging="360"/>
      </w:pPr>
      <w:rPr>
        <w:rFonts w:ascii="Courier New" w:hAnsi="Courier New" w:cs="Courier New" w:hint="default"/>
      </w:rPr>
    </w:lvl>
    <w:lvl w:ilvl="2" w:tplc="7A326B98" w:tentative="1">
      <w:start w:val="1"/>
      <w:numFmt w:val="bullet"/>
      <w:lvlText w:val=""/>
      <w:lvlJc w:val="left"/>
      <w:pPr>
        <w:ind w:left="2443" w:hanging="360"/>
      </w:pPr>
      <w:rPr>
        <w:rFonts w:ascii="Wingdings" w:hAnsi="Wingdings" w:hint="default"/>
      </w:rPr>
    </w:lvl>
    <w:lvl w:ilvl="3" w:tplc="4126CCA8" w:tentative="1">
      <w:start w:val="1"/>
      <w:numFmt w:val="bullet"/>
      <w:lvlText w:val=""/>
      <w:lvlJc w:val="left"/>
      <w:pPr>
        <w:ind w:left="3163" w:hanging="360"/>
      </w:pPr>
      <w:rPr>
        <w:rFonts w:ascii="Symbol" w:hAnsi="Symbol" w:hint="default"/>
      </w:rPr>
    </w:lvl>
    <w:lvl w:ilvl="4" w:tplc="FFDE9E50" w:tentative="1">
      <w:start w:val="1"/>
      <w:numFmt w:val="bullet"/>
      <w:lvlText w:val="o"/>
      <w:lvlJc w:val="left"/>
      <w:pPr>
        <w:ind w:left="3883" w:hanging="360"/>
      </w:pPr>
      <w:rPr>
        <w:rFonts w:ascii="Courier New" w:hAnsi="Courier New" w:cs="Courier New" w:hint="default"/>
      </w:rPr>
    </w:lvl>
    <w:lvl w:ilvl="5" w:tplc="DDD01174" w:tentative="1">
      <w:start w:val="1"/>
      <w:numFmt w:val="bullet"/>
      <w:lvlText w:val=""/>
      <w:lvlJc w:val="left"/>
      <w:pPr>
        <w:ind w:left="4603" w:hanging="360"/>
      </w:pPr>
      <w:rPr>
        <w:rFonts w:ascii="Wingdings" w:hAnsi="Wingdings" w:hint="default"/>
      </w:rPr>
    </w:lvl>
    <w:lvl w:ilvl="6" w:tplc="FD36C172" w:tentative="1">
      <w:start w:val="1"/>
      <w:numFmt w:val="bullet"/>
      <w:lvlText w:val=""/>
      <w:lvlJc w:val="left"/>
      <w:pPr>
        <w:ind w:left="5323" w:hanging="360"/>
      </w:pPr>
      <w:rPr>
        <w:rFonts w:ascii="Symbol" w:hAnsi="Symbol" w:hint="default"/>
      </w:rPr>
    </w:lvl>
    <w:lvl w:ilvl="7" w:tplc="B248237A" w:tentative="1">
      <w:start w:val="1"/>
      <w:numFmt w:val="bullet"/>
      <w:lvlText w:val="o"/>
      <w:lvlJc w:val="left"/>
      <w:pPr>
        <w:ind w:left="6043" w:hanging="360"/>
      </w:pPr>
      <w:rPr>
        <w:rFonts w:ascii="Courier New" w:hAnsi="Courier New" w:cs="Courier New" w:hint="default"/>
      </w:rPr>
    </w:lvl>
    <w:lvl w:ilvl="8" w:tplc="8510322E" w:tentative="1">
      <w:start w:val="1"/>
      <w:numFmt w:val="bullet"/>
      <w:lvlText w:val=""/>
      <w:lvlJc w:val="left"/>
      <w:pPr>
        <w:ind w:left="6763" w:hanging="360"/>
      </w:pPr>
      <w:rPr>
        <w:rFonts w:ascii="Wingdings" w:hAnsi="Wingdings" w:hint="default"/>
      </w:rPr>
    </w:lvl>
  </w:abstractNum>
  <w:abstractNum w:abstractNumId="23" w15:restartNumberingAfterBreak="0">
    <w:nsid w:val="65DD19E9"/>
    <w:multiLevelType w:val="hybridMultilevel"/>
    <w:tmpl w:val="93C6795C"/>
    <w:lvl w:ilvl="0" w:tplc="DB96A258">
      <w:start w:val="1"/>
      <w:numFmt w:val="decimal"/>
      <w:lvlText w:val="%1."/>
      <w:lvlJc w:val="left"/>
      <w:pPr>
        <w:ind w:left="-491" w:hanging="360"/>
      </w:pPr>
      <w:rPr>
        <w:rFonts w:hint="default"/>
        <w:b/>
      </w:rPr>
    </w:lvl>
    <w:lvl w:ilvl="1" w:tplc="A83E077E" w:tentative="1">
      <w:start w:val="1"/>
      <w:numFmt w:val="lowerLetter"/>
      <w:lvlText w:val="%2."/>
      <w:lvlJc w:val="left"/>
      <w:pPr>
        <w:ind w:left="229" w:hanging="360"/>
      </w:pPr>
    </w:lvl>
    <w:lvl w:ilvl="2" w:tplc="E31A20DC" w:tentative="1">
      <w:start w:val="1"/>
      <w:numFmt w:val="lowerRoman"/>
      <w:lvlText w:val="%3."/>
      <w:lvlJc w:val="right"/>
      <w:pPr>
        <w:ind w:left="949" w:hanging="180"/>
      </w:pPr>
    </w:lvl>
    <w:lvl w:ilvl="3" w:tplc="E18086C8" w:tentative="1">
      <w:start w:val="1"/>
      <w:numFmt w:val="decimal"/>
      <w:lvlText w:val="%4."/>
      <w:lvlJc w:val="left"/>
      <w:pPr>
        <w:ind w:left="1669" w:hanging="360"/>
      </w:pPr>
    </w:lvl>
    <w:lvl w:ilvl="4" w:tplc="4A7E18E8" w:tentative="1">
      <w:start w:val="1"/>
      <w:numFmt w:val="lowerLetter"/>
      <w:lvlText w:val="%5."/>
      <w:lvlJc w:val="left"/>
      <w:pPr>
        <w:ind w:left="2389" w:hanging="360"/>
      </w:pPr>
    </w:lvl>
    <w:lvl w:ilvl="5" w:tplc="059691EA" w:tentative="1">
      <w:start w:val="1"/>
      <w:numFmt w:val="lowerRoman"/>
      <w:lvlText w:val="%6."/>
      <w:lvlJc w:val="right"/>
      <w:pPr>
        <w:ind w:left="3109" w:hanging="180"/>
      </w:pPr>
    </w:lvl>
    <w:lvl w:ilvl="6" w:tplc="25A228FE" w:tentative="1">
      <w:start w:val="1"/>
      <w:numFmt w:val="decimal"/>
      <w:lvlText w:val="%7."/>
      <w:lvlJc w:val="left"/>
      <w:pPr>
        <w:ind w:left="3829" w:hanging="360"/>
      </w:pPr>
    </w:lvl>
    <w:lvl w:ilvl="7" w:tplc="E4A4EB90" w:tentative="1">
      <w:start w:val="1"/>
      <w:numFmt w:val="lowerLetter"/>
      <w:lvlText w:val="%8."/>
      <w:lvlJc w:val="left"/>
      <w:pPr>
        <w:ind w:left="4549" w:hanging="360"/>
      </w:pPr>
    </w:lvl>
    <w:lvl w:ilvl="8" w:tplc="A7ECA418" w:tentative="1">
      <w:start w:val="1"/>
      <w:numFmt w:val="lowerRoman"/>
      <w:lvlText w:val="%9."/>
      <w:lvlJc w:val="right"/>
      <w:pPr>
        <w:ind w:left="5269" w:hanging="180"/>
      </w:pPr>
    </w:lvl>
  </w:abstractNum>
  <w:abstractNum w:abstractNumId="24"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654FE9"/>
    <w:multiLevelType w:val="hybridMultilevel"/>
    <w:tmpl w:val="CA2A3D34"/>
    <w:lvl w:ilvl="0" w:tplc="D0365224">
      <w:start w:val="1"/>
      <w:numFmt w:val="bullet"/>
      <w:lvlText w:val=""/>
      <w:lvlJc w:val="left"/>
      <w:pPr>
        <w:ind w:left="720" w:hanging="360"/>
      </w:pPr>
      <w:rPr>
        <w:rFonts w:ascii="Symbol" w:hAnsi="Symbol" w:hint="default"/>
      </w:rPr>
    </w:lvl>
    <w:lvl w:ilvl="1" w:tplc="936AEC32" w:tentative="1">
      <w:start w:val="1"/>
      <w:numFmt w:val="bullet"/>
      <w:lvlText w:val="o"/>
      <w:lvlJc w:val="left"/>
      <w:pPr>
        <w:ind w:left="1440" w:hanging="360"/>
      </w:pPr>
      <w:rPr>
        <w:rFonts w:ascii="Courier New" w:hAnsi="Courier New" w:cs="Courier New" w:hint="default"/>
      </w:rPr>
    </w:lvl>
    <w:lvl w:ilvl="2" w:tplc="E1C877C8" w:tentative="1">
      <w:start w:val="1"/>
      <w:numFmt w:val="bullet"/>
      <w:lvlText w:val=""/>
      <w:lvlJc w:val="left"/>
      <w:pPr>
        <w:ind w:left="2160" w:hanging="360"/>
      </w:pPr>
      <w:rPr>
        <w:rFonts w:ascii="Wingdings" w:hAnsi="Wingdings" w:hint="default"/>
      </w:rPr>
    </w:lvl>
    <w:lvl w:ilvl="3" w:tplc="C9BE2294" w:tentative="1">
      <w:start w:val="1"/>
      <w:numFmt w:val="bullet"/>
      <w:lvlText w:val=""/>
      <w:lvlJc w:val="left"/>
      <w:pPr>
        <w:ind w:left="2880" w:hanging="360"/>
      </w:pPr>
      <w:rPr>
        <w:rFonts w:ascii="Symbol" w:hAnsi="Symbol" w:hint="default"/>
      </w:rPr>
    </w:lvl>
    <w:lvl w:ilvl="4" w:tplc="0E648628" w:tentative="1">
      <w:start w:val="1"/>
      <w:numFmt w:val="bullet"/>
      <w:lvlText w:val="o"/>
      <w:lvlJc w:val="left"/>
      <w:pPr>
        <w:ind w:left="3600" w:hanging="360"/>
      </w:pPr>
      <w:rPr>
        <w:rFonts w:ascii="Courier New" w:hAnsi="Courier New" w:cs="Courier New" w:hint="default"/>
      </w:rPr>
    </w:lvl>
    <w:lvl w:ilvl="5" w:tplc="13C6DF88" w:tentative="1">
      <w:start w:val="1"/>
      <w:numFmt w:val="bullet"/>
      <w:lvlText w:val=""/>
      <w:lvlJc w:val="left"/>
      <w:pPr>
        <w:ind w:left="4320" w:hanging="360"/>
      </w:pPr>
      <w:rPr>
        <w:rFonts w:ascii="Wingdings" w:hAnsi="Wingdings" w:hint="default"/>
      </w:rPr>
    </w:lvl>
    <w:lvl w:ilvl="6" w:tplc="14F43A10" w:tentative="1">
      <w:start w:val="1"/>
      <w:numFmt w:val="bullet"/>
      <w:lvlText w:val=""/>
      <w:lvlJc w:val="left"/>
      <w:pPr>
        <w:ind w:left="5040" w:hanging="360"/>
      </w:pPr>
      <w:rPr>
        <w:rFonts w:ascii="Symbol" w:hAnsi="Symbol" w:hint="default"/>
      </w:rPr>
    </w:lvl>
    <w:lvl w:ilvl="7" w:tplc="E94A4C02" w:tentative="1">
      <w:start w:val="1"/>
      <w:numFmt w:val="bullet"/>
      <w:lvlText w:val="o"/>
      <w:lvlJc w:val="left"/>
      <w:pPr>
        <w:ind w:left="5760" w:hanging="360"/>
      </w:pPr>
      <w:rPr>
        <w:rFonts w:ascii="Courier New" w:hAnsi="Courier New" w:cs="Courier New" w:hint="default"/>
      </w:rPr>
    </w:lvl>
    <w:lvl w:ilvl="8" w:tplc="63BEC640" w:tentative="1">
      <w:start w:val="1"/>
      <w:numFmt w:val="bullet"/>
      <w:lvlText w:val=""/>
      <w:lvlJc w:val="left"/>
      <w:pPr>
        <w:ind w:left="6480" w:hanging="360"/>
      </w:pPr>
      <w:rPr>
        <w:rFonts w:ascii="Wingdings" w:hAnsi="Wingdings" w:hint="default"/>
      </w:rPr>
    </w:lvl>
  </w:abstractNum>
  <w:abstractNum w:abstractNumId="26" w15:restartNumberingAfterBreak="0">
    <w:nsid w:val="713132E6"/>
    <w:multiLevelType w:val="hybridMultilevel"/>
    <w:tmpl w:val="DB58661A"/>
    <w:lvl w:ilvl="0" w:tplc="AF640DCC">
      <w:start w:val="1"/>
      <w:numFmt w:val="bullet"/>
      <w:lvlText w:val=""/>
      <w:lvlJc w:val="left"/>
      <w:pPr>
        <w:ind w:left="720" w:hanging="360"/>
      </w:pPr>
      <w:rPr>
        <w:rFonts w:ascii="Symbol" w:hAnsi="Symbol" w:hint="default"/>
      </w:rPr>
    </w:lvl>
    <w:lvl w:ilvl="1" w:tplc="C75E1EA6" w:tentative="1">
      <w:start w:val="1"/>
      <w:numFmt w:val="bullet"/>
      <w:lvlText w:val="o"/>
      <w:lvlJc w:val="left"/>
      <w:pPr>
        <w:ind w:left="1440" w:hanging="360"/>
      </w:pPr>
      <w:rPr>
        <w:rFonts w:ascii="Courier New" w:hAnsi="Courier New" w:cs="Courier New" w:hint="default"/>
      </w:rPr>
    </w:lvl>
    <w:lvl w:ilvl="2" w:tplc="3FD68A70" w:tentative="1">
      <w:start w:val="1"/>
      <w:numFmt w:val="bullet"/>
      <w:lvlText w:val=""/>
      <w:lvlJc w:val="left"/>
      <w:pPr>
        <w:ind w:left="2160" w:hanging="360"/>
      </w:pPr>
      <w:rPr>
        <w:rFonts w:ascii="Wingdings" w:hAnsi="Wingdings" w:hint="default"/>
      </w:rPr>
    </w:lvl>
    <w:lvl w:ilvl="3" w:tplc="6596A784" w:tentative="1">
      <w:start w:val="1"/>
      <w:numFmt w:val="bullet"/>
      <w:lvlText w:val=""/>
      <w:lvlJc w:val="left"/>
      <w:pPr>
        <w:ind w:left="2880" w:hanging="360"/>
      </w:pPr>
      <w:rPr>
        <w:rFonts w:ascii="Symbol" w:hAnsi="Symbol" w:hint="default"/>
      </w:rPr>
    </w:lvl>
    <w:lvl w:ilvl="4" w:tplc="03345580" w:tentative="1">
      <w:start w:val="1"/>
      <w:numFmt w:val="bullet"/>
      <w:lvlText w:val="o"/>
      <w:lvlJc w:val="left"/>
      <w:pPr>
        <w:ind w:left="3600" w:hanging="360"/>
      </w:pPr>
      <w:rPr>
        <w:rFonts w:ascii="Courier New" w:hAnsi="Courier New" w:cs="Courier New" w:hint="default"/>
      </w:rPr>
    </w:lvl>
    <w:lvl w:ilvl="5" w:tplc="8FF4F76C" w:tentative="1">
      <w:start w:val="1"/>
      <w:numFmt w:val="bullet"/>
      <w:lvlText w:val=""/>
      <w:lvlJc w:val="left"/>
      <w:pPr>
        <w:ind w:left="4320" w:hanging="360"/>
      </w:pPr>
      <w:rPr>
        <w:rFonts w:ascii="Wingdings" w:hAnsi="Wingdings" w:hint="default"/>
      </w:rPr>
    </w:lvl>
    <w:lvl w:ilvl="6" w:tplc="A47E262C" w:tentative="1">
      <w:start w:val="1"/>
      <w:numFmt w:val="bullet"/>
      <w:lvlText w:val=""/>
      <w:lvlJc w:val="left"/>
      <w:pPr>
        <w:ind w:left="5040" w:hanging="360"/>
      </w:pPr>
      <w:rPr>
        <w:rFonts w:ascii="Symbol" w:hAnsi="Symbol" w:hint="default"/>
      </w:rPr>
    </w:lvl>
    <w:lvl w:ilvl="7" w:tplc="ECAC0A9E" w:tentative="1">
      <w:start w:val="1"/>
      <w:numFmt w:val="bullet"/>
      <w:lvlText w:val="o"/>
      <w:lvlJc w:val="left"/>
      <w:pPr>
        <w:ind w:left="5760" w:hanging="360"/>
      </w:pPr>
      <w:rPr>
        <w:rFonts w:ascii="Courier New" w:hAnsi="Courier New" w:cs="Courier New" w:hint="default"/>
      </w:rPr>
    </w:lvl>
    <w:lvl w:ilvl="8" w:tplc="BF18877C"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
  </w:num>
  <w:num w:numId="4">
    <w:abstractNumId w:val="21"/>
  </w:num>
  <w:num w:numId="5">
    <w:abstractNumId w:val="0"/>
  </w:num>
  <w:num w:numId="6">
    <w:abstractNumId w:val="8"/>
  </w:num>
  <w:num w:numId="7">
    <w:abstractNumId w:val="10"/>
  </w:num>
  <w:num w:numId="8">
    <w:abstractNumId w:val="5"/>
  </w:num>
  <w:num w:numId="9">
    <w:abstractNumId w:val="2"/>
  </w:num>
  <w:num w:numId="10">
    <w:abstractNumId w:val="7"/>
  </w:num>
  <w:num w:numId="11">
    <w:abstractNumId w:val="20"/>
  </w:num>
  <w:num w:numId="12">
    <w:abstractNumId w:val="9"/>
  </w:num>
  <w:num w:numId="13">
    <w:abstractNumId w:val="25"/>
  </w:num>
  <w:num w:numId="14">
    <w:abstractNumId w:val="3"/>
  </w:num>
  <w:num w:numId="15">
    <w:abstractNumId w:val="11"/>
  </w:num>
  <w:num w:numId="16">
    <w:abstractNumId w:val="16"/>
  </w:num>
  <w:num w:numId="17">
    <w:abstractNumId w:val="18"/>
  </w:num>
  <w:num w:numId="18">
    <w:abstractNumId w:val="12"/>
  </w:num>
  <w:num w:numId="19">
    <w:abstractNumId w:val="14"/>
  </w:num>
  <w:num w:numId="20">
    <w:abstractNumId w:val="26"/>
  </w:num>
  <w:num w:numId="21">
    <w:abstractNumId w:val="13"/>
  </w:num>
  <w:num w:numId="22">
    <w:abstractNumId w:val="19"/>
  </w:num>
  <w:num w:numId="23">
    <w:abstractNumId w:val="17"/>
  </w:num>
  <w:num w:numId="24">
    <w:abstractNumId w:val="4"/>
  </w:num>
  <w:num w:numId="25">
    <w:abstractNumId w:val="15"/>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FA1"/>
    <w:rsid w:val="0001134A"/>
    <w:rsid w:val="00037A23"/>
    <w:rsid w:val="00050745"/>
    <w:rsid w:val="000860C6"/>
    <w:rsid w:val="00087A35"/>
    <w:rsid w:val="00091A13"/>
    <w:rsid w:val="000A7A89"/>
    <w:rsid w:val="000B058D"/>
    <w:rsid w:val="000C10D7"/>
    <w:rsid w:val="000C259C"/>
    <w:rsid w:val="000E480A"/>
    <w:rsid w:val="00100E23"/>
    <w:rsid w:val="0011266C"/>
    <w:rsid w:val="00122C1B"/>
    <w:rsid w:val="00135B1C"/>
    <w:rsid w:val="00147AE6"/>
    <w:rsid w:val="00153BB7"/>
    <w:rsid w:val="0016625E"/>
    <w:rsid w:val="001904D6"/>
    <w:rsid w:val="0019437F"/>
    <w:rsid w:val="001A0934"/>
    <w:rsid w:val="001A585B"/>
    <w:rsid w:val="001B0DC7"/>
    <w:rsid w:val="001C2B9B"/>
    <w:rsid w:val="001C6B16"/>
    <w:rsid w:val="001D0F6D"/>
    <w:rsid w:val="001D35EA"/>
    <w:rsid w:val="001F0E89"/>
    <w:rsid w:val="002007FB"/>
    <w:rsid w:val="00222458"/>
    <w:rsid w:val="002326DD"/>
    <w:rsid w:val="002503BF"/>
    <w:rsid w:val="00275505"/>
    <w:rsid w:val="00284A65"/>
    <w:rsid w:val="002D1EC0"/>
    <w:rsid w:val="002D6D2C"/>
    <w:rsid w:val="003234D5"/>
    <w:rsid w:val="003324DF"/>
    <w:rsid w:val="003348E6"/>
    <w:rsid w:val="0037283D"/>
    <w:rsid w:val="00373588"/>
    <w:rsid w:val="003C4A71"/>
    <w:rsid w:val="003E5C43"/>
    <w:rsid w:val="00434CC3"/>
    <w:rsid w:val="00440353"/>
    <w:rsid w:val="00445F28"/>
    <w:rsid w:val="00472C40"/>
    <w:rsid w:val="00474B31"/>
    <w:rsid w:val="0048208A"/>
    <w:rsid w:val="00496505"/>
    <w:rsid w:val="004D0380"/>
    <w:rsid w:val="00503632"/>
    <w:rsid w:val="00513FA1"/>
    <w:rsid w:val="00522BCD"/>
    <w:rsid w:val="00533751"/>
    <w:rsid w:val="00537753"/>
    <w:rsid w:val="00541C06"/>
    <w:rsid w:val="005459A8"/>
    <w:rsid w:val="0055671F"/>
    <w:rsid w:val="005B14C6"/>
    <w:rsid w:val="005C665B"/>
    <w:rsid w:val="00600893"/>
    <w:rsid w:val="00615ACB"/>
    <w:rsid w:val="0065493D"/>
    <w:rsid w:val="00683C63"/>
    <w:rsid w:val="006C1C4F"/>
    <w:rsid w:val="006C4AD5"/>
    <w:rsid w:val="006F01FC"/>
    <w:rsid w:val="006F03F9"/>
    <w:rsid w:val="006F6B48"/>
    <w:rsid w:val="007140CB"/>
    <w:rsid w:val="00717FEA"/>
    <w:rsid w:val="00743EEF"/>
    <w:rsid w:val="00745C80"/>
    <w:rsid w:val="0074778E"/>
    <w:rsid w:val="00770ECB"/>
    <w:rsid w:val="007747A4"/>
    <w:rsid w:val="007D0F53"/>
    <w:rsid w:val="007E73AC"/>
    <w:rsid w:val="007E73E1"/>
    <w:rsid w:val="007F5738"/>
    <w:rsid w:val="00814700"/>
    <w:rsid w:val="0082046C"/>
    <w:rsid w:val="00857AF9"/>
    <w:rsid w:val="00870AFD"/>
    <w:rsid w:val="0087637B"/>
    <w:rsid w:val="008844C2"/>
    <w:rsid w:val="0089058C"/>
    <w:rsid w:val="0089416F"/>
    <w:rsid w:val="0089683F"/>
    <w:rsid w:val="008A39D3"/>
    <w:rsid w:val="008C6DDB"/>
    <w:rsid w:val="008C6E6E"/>
    <w:rsid w:val="00934973"/>
    <w:rsid w:val="00946E00"/>
    <w:rsid w:val="00956CF1"/>
    <w:rsid w:val="009726A0"/>
    <w:rsid w:val="00974B22"/>
    <w:rsid w:val="00990087"/>
    <w:rsid w:val="00993276"/>
    <w:rsid w:val="009C5C39"/>
    <w:rsid w:val="00A112CF"/>
    <w:rsid w:val="00A1231A"/>
    <w:rsid w:val="00A31631"/>
    <w:rsid w:val="00A32EEF"/>
    <w:rsid w:val="00A7590C"/>
    <w:rsid w:val="00A83C9E"/>
    <w:rsid w:val="00AA77A1"/>
    <w:rsid w:val="00AB4D0D"/>
    <w:rsid w:val="00AD0FCA"/>
    <w:rsid w:val="00B035E1"/>
    <w:rsid w:val="00B210F3"/>
    <w:rsid w:val="00B30FEA"/>
    <w:rsid w:val="00B83BFE"/>
    <w:rsid w:val="00B85798"/>
    <w:rsid w:val="00B85AB3"/>
    <w:rsid w:val="00B8754E"/>
    <w:rsid w:val="00BC0B0E"/>
    <w:rsid w:val="00BC32B5"/>
    <w:rsid w:val="00BD5F1A"/>
    <w:rsid w:val="00BD7E02"/>
    <w:rsid w:val="00BE1BDC"/>
    <w:rsid w:val="00BF0544"/>
    <w:rsid w:val="00BF2FAB"/>
    <w:rsid w:val="00C50574"/>
    <w:rsid w:val="00C562FD"/>
    <w:rsid w:val="00C60D9D"/>
    <w:rsid w:val="00C65F09"/>
    <w:rsid w:val="00C72177"/>
    <w:rsid w:val="00C83219"/>
    <w:rsid w:val="00C92660"/>
    <w:rsid w:val="00C938B3"/>
    <w:rsid w:val="00CB60AF"/>
    <w:rsid w:val="00CB67CB"/>
    <w:rsid w:val="00CE0814"/>
    <w:rsid w:val="00CE1172"/>
    <w:rsid w:val="00CF738A"/>
    <w:rsid w:val="00D160A4"/>
    <w:rsid w:val="00D45B0A"/>
    <w:rsid w:val="00D51845"/>
    <w:rsid w:val="00D55C51"/>
    <w:rsid w:val="00D60118"/>
    <w:rsid w:val="00D617E4"/>
    <w:rsid w:val="00D65C3E"/>
    <w:rsid w:val="00D75FBB"/>
    <w:rsid w:val="00D7625F"/>
    <w:rsid w:val="00D8104E"/>
    <w:rsid w:val="00D82BCF"/>
    <w:rsid w:val="00D84564"/>
    <w:rsid w:val="00D85656"/>
    <w:rsid w:val="00D91EAF"/>
    <w:rsid w:val="00D95904"/>
    <w:rsid w:val="00DC4F56"/>
    <w:rsid w:val="00DD1E66"/>
    <w:rsid w:val="00DD7A6B"/>
    <w:rsid w:val="00DE0682"/>
    <w:rsid w:val="00DE4E66"/>
    <w:rsid w:val="00DE6B2C"/>
    <w:rsid w:val="00DE7DD5"/>
    <w:rsid w:val="00E03B3F"/>
    <w:rsid w:val="00E26878"/>
    <w:rsid w:val="00E41859"/>
    <w:rsid w:val="00E43F35"/>
    <w:rsid w:val="00E62795"/>
    <w:rsid w:val="00E63E79"/>
    <w:rsid w:val="00E63F0A"/>
    <w:rsid w:val="00E66B25"/>
    <w:rsid w:val="00E674A8"/>
    <w:rsid w:val="00E7618E"/>
    <w:rsid w:val="00E83125"/>
    <w:rsid w:val="00E90F31"/>
    <w:rsid w:val="00EA3148"/>
    <w:rsid w:val="00EE4352"/>
    <w:rsid w:val="00EF6FD1"/>
    <w:rsid w:val="00F10EC7"/>
    <w:rsid w:val="00F215D3"/>
    <w:rsid w:val="00F322F5"/>
    <w:rsid w:val="00F33159"/>
    <w:rsid w:val="00F4218A"/>
    <w:rsid w:val="00F51D70"/>
    <w:rsid w:val="00F6509D"/>
    <w:rsid w:val="00F86FB1"/>
    <w:rsid w:val="00F959D3"/>
    <w:rsid w:val="00FB3F04"/>
    <w:rsid w:val="00FC3728"/>
    <w:rsid w:val="00FD5D9E"/>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AADA"/>
  <w15:docId w15:val="{5B1993EE-05CC-4E07-B8E6-62CC0E1B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513FA1"/>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513FA1"/>
    <w:pPr>
      <w:spacing w:after="0" w:line="240" w:lineRule="auto"/>
    </w:pPr>
    <w:rPr>
      <w:rFonts w:eastAsiaTheme="minorEastAsia"/>
      <w:lang w:eastAsia="ru-RU"/>
    </w:rPr>
  </w:style>
  <w:style w:type="character" w:styleId="af0">
    <w:name w:val="line number"/>
    <w:basedOn w:val="a0"/>
    <w:uiPriority w:val="99"/>
    <w:semiHidden/>
    <w:unhideWhenUsed/>
    <w:locked/>
    <w:rsid w:val="00513FA1"/>
  </w:style>
  <w:style w:type="character" w:styleId="af1">
    <w:name w:val="Strong"/>
    <w:basedOn w:val="a0"/>
    <w:uiPriority w:val="22"/>
    <w:qFormat/>
    <w:locked/>
    <w:rsid w:val="00876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0</TotalTime>
  <Pages>4</Pages>
  <Words>11304</Words>
  <Characters>64437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2025-03-03T20:42:00Z</dcterms:created>
  <dcterms:modified xsi:type="dcterms:W3CDTF">2025-03-03T20:42:00Z</dcterms:modified>
</cp:coreProperties>
</file>