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D60F" w14:textId="77777777" w:rsidR="009A31B8" w:rsidRDefault="009A31B8" w:rsidP="009A31B8"/>
    <w:p w14:paraId="128FB59E" w14:textId="77777777" w:rsidR="00E4219F" w:rsidRPr="0022738E" w:rsidRDefault="00E4219F" w:rsidP="00E4219F">
      <w:pPr>
        <w:pStyle w:val="612"/>
      </w:pPr>
      <w:r w:rsidRPr="00E4219F">
        <w:t>ТӘРБИЕЛЕУ-БІЛІМ БЕРУ ПРОЦЕСІНІҢ</w:t>
      </w:r>
      <w:r>
        <w:t xml:space="preserve"> </w:t>
      </w:r>
      <w:r w:rsidRPr="00E4219F">
        <w:t xml:space="preserve"> ЦИКЛОГРАММАСЫ</w:t>
      </w:r>
    </w:p>
    <w:p w14:paraId="2E373B34" w14:textId="77777777" w:rsidR="00E4219F" w:rsidRPr="0022738E" w:rsidRDefault="00E4219F" w:rsidP="00E4219F">
      <w:pPr>
        <w:pStyle w:val="41"/>
      </w:pPr>
      <w:r w:rsidRPr="00E4219F">
        <w:t xml:space="preserve">Топ: </w:t>
      </w:r>
      <w:proofErr w:type="spellStart"/>
      <w:r w:rsidRPr="00E4219F">
        <w:t>кіші</w:t>
      </w:r>
      <w:proofErr w:type="spellEnd"/>
      <w:r w:rsidRPr="00E4219F">
        <w:t xml:space="preserve"> топ</w:t>
      </w:r>
    </w:p>
    <w:p w14:paraId="17E6F456" w14:textId="77777777" w:rsidR="00E4219F" w:rsidRPr="0022738E" w:rsidRDefault="00E4219F" w:rsidP="00E4219F">
      <w:pPr>
        <w:pStyle w:val="41"/>
      </w:pPr>
      <w:proofErr w:type="spellStart"/>
      <w:r w:rsidRPr="00E4219F">
        <w:t>Балалардың</w:t>
      </w:r>
      <w:proofErr w:type="spellEnd"/>
      <w:r w:rsidRPr="00E4219F">
        <w:t xml:space="preserve"> </w:t>
      </w:r>
      <w:proofErr w:type="spellStart"/>
      <w:r w:rsidRPr="00E4219F">
        <w:t>жасы</w:t>
      </w:r>
      <w:proofErr w:type="spellEnd"/>
      <w:r w:rsidRPr="00E4219F">
        <w:t xml:space="preserve">: 2 </w:t>
      </w:r>
      <w:proofErr w:type="spellStart"/>
      <w:r w:rsidRPr="00E4219F">
        <w:t>жастан</w:t>
      </w:r>
      <w:proofErr w:type="spellEnd"/>
      <w:r w:rsidRPr="00E4219F">
        <w:t xml:space="preserve"> </w:t>
      </w:r>
      <w:proofErr w:type="spellStart"/>
      <w:r w:rsidRPr="00E4219F">
        <w:t>бастап</w:t>
      </w:r>
      <w:proofErr w:type="spellEnd"/>
    </w:p>
    <w:p w14:paraId="123854CC" w14:textId="77777777" w:rsidR="00E4219F" w:rsidRDefault="00E4219F" w:rsidP="00E4219F">
      <w:pPr>
        <w:pStyle w:val="41"/>
      </w:pPr>
      <w:proofErr w:type="spellStart"/>
      <w:r w:rsidRPr="00E4219F">
        <w:t>Жоспар</w:t>
      </w:r>
      <w:proofErr w:type="spellEnd"/>
      <w:r w:rsidRPr="00E4219F">
        <w:t xml:space="preserve"> </w:t>
      </w:r>
      <w:proofErr w:type="spellStart"/>
      <w:r w:rsidRPr="00E4219F">
        <w:t>қай</w:t>
      </w:r>
      <w:proofErr w:type="spellEnd"/>
      <w:r w:rsidRPr="00E4219F">
        <w:t xml:space="preserve"> </w:t>
      </w:r>
      <w:proofErr w:type="spellStart"/>
      <w:r w:rsidRPr="00E4219F">
        <w:t>кезеңге</w:t>
      </w:r>
      <w:proofErr w:type="spellEnd"/>
      <w:r w:rsidRPr="00E4219F">
        <w:t xml:space="preserve"> </w:t>
      </w:r>
      <w:proofErr w:type="spellStart"/>
      <w:r w:rsidRPr="00E4219F">
        <w:t>жасалды</w:t>
      </w:r>
      <w:proofErr w:type="spellEnd"/>
      <w:r w:rsidRPr="00E4219F">
        <w:t>: 01.11</w:t>
      </w:r>
    </w:p>
    <w:p w14:paraId="1619C983" w14:textId="77777777" w:rsidR="00E4219F" w:rsidRDefault="00E4219F" w:rsidP="00E4219F">
      <w:pPr>
        <w:pStyle w:val="41"/>
      </w:pPr>
      <w:proofErr w:type="spellStart"/>
      <w:r w:rsidRPr="00E4219F">
        <w:t>Аптаның</w:t>
      </w:r>
      <w:proofErr w:type="spellEnd"/>
      <w:r w:rsidRPr="00E4219F">
        <w:t xml:space="preserve"> </w:t>
      </w:r>
      <w:proofErr w:type="spellStart"/>
      <w:proofErr w:type="gramStart"/>
      <w:r w:rsidRPr="00E4219F">
        <w:t>цитатасы</w:t>
      </w:r>
      <w:proofErr w:type="spellEnd"/>
      <w:r w:rsidRPr="00E4219F">
        <w:t xml:space="preserve"> :</w:t>
      </w:r>
      <w:proofErr w:type="gramEnd"/>
      <w:r w:rsidRPr="00E4219F">
        <w:t xml:space="preserve"> "</w:t>
      </w:r>
      <w:proofErr w:type="spellStart"/>
      <w:r w:rsidRPr="00E4219F">
        <w:t>Отаным</w:t>
      </w:r>
      <w:proofErr w:type="spellEnd"/>
      <w:r w:rsidRPr="00E4219F">
        <w:t xml:space="preserve"> – алтын </w:t>
      </w:r>
      <w:proofErr w:type="spellStart"/>
      <w:r w:rsidRPr="00E4219F">
        <w:t>бесігім</w:t>
      </w:r>
      <w:proofErr w:type="spellEnd"/>
      <w:r w:rsidRPr="00E4219F">
        <w:t>!"</w:t>
      </w:r>
    </w:p>
    <w:tbl>
      <w:tblPr>
        <w:tblW w:w="148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65"/>
        <w:gridCol w:w="12190"/>
      </w:tblGrid>
      <w:tr w:rsidR="00E4219F" w14:paraId="15810B54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54714A" w14:textId="77777777" w:rsidR="00E4219F" w:rsidRPr="00E4219F" w:rsidRDefault="00E4219F" w:rsidP="00E4219F">
            <w:pPr>
              <w:pStyle w:val="13313"/>
            </w:pPr>
            <w:proofErr w:type="spellStart"/>
            <w:r w:rsidRPr="00E4219F">
              <w:t>Күн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тәртібінің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үлгісі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B27C2" w14:textId="77777777" w:rsidR="00E4219F" w:rsidRPr="00E4219F" w:rsidRDefault="00E4219F" w:rsidP="00E4219F">
            <w:pPr>
              <w:pStyle w:val="13313"/>
            </w:pPr>
            <w:proofErr w:type="spellStart"/>
            <w:r w:rsidRPr="00E4219F">
              <w:t>Жұма</w:t>
            </w:r>
            <w:proofErr w:type="spellEnd"/>
          </w:p>
        </w:tc>
      </w:tr>
      <w:tr w:rsidR="00E4219F" w14:paraId="647D0671" w14:textId="77777777" w:rsidTr="00433B1F">
        <w:trPr>
          <w:trHeight w:val="1202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C64CB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қабылдау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379F8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Өнегелі</w:t>
            </w:r>
            <w:proofErr w:type="spellEnd"/>
            <w:r w:rsidRPr="00E4219F">
              <w:t>" 15 минут</w:t>
            </w:r>
          </w:p>
          <w:p w14:paraId="0FFAD7BE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Күн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режимі</w:t>
            </w:r>
            <w:proofErr w:type="spellEnd"/>
            <w:r w:rsidRPr="00E4219F">
              <w:t xml:space="preserve">" - </w:t>
            </w:r>
            <w:proofErr w:type="spellStart"/>
            <w:r w:rsidRPr="00E4219F">
              <w:t>ата-аналар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арасында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педагогикалық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білімді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тарату</w:t>
            </w:r>
            <w:proofErr w:type="spellEnd"/>
            <w:r w:rsidRPr="00E4219F">
              <w:t>.</w:t>
            </w:r>
          </w:p>
          <w:p w14:paraId="253353CA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жақсы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көңіл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күймен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қарсы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алу</w:t>
            </w:r>
            <w:proofErr w:type="spellEnd"/>
            <w:r w:rsidRPr="00E4219F">
              <w:t xml:space="preserve">. </w:t>
            </w:r>
            <w:proofErr w:type="spellStart"/>
            <w:r w:rsidRPr="00E4219F">
              <w:t>Балаларға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қолайлы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жағдай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жасау</w:t>
            </w:r>
            <w:proofErr w:type="spellEnd"/>
            <w:r w:rsidRPr="00E4219F">
              <w:t xml:space="preserve">. </w:t>
            </w:r>
          </w:p>
          <w:p w14:paraId="3D2235F7" w14:textId="77777777" w:rsidR="00E4219F" w:rsidRPr="00E4219F" w:rsidRDefault="00E4219F" w:rsidP="00E4219F">
            <w:pPr>
              <w:pStyle w:val="13213"/>
            </w:pPr>
            <w:r w:rsidRPr="00E4219F">
              <w:t>(</w:t>
            </w:r>
            <w:proofErr w:type="spellStart"/>
            <w:r w:rsidRPr="00E4219F">
              <w:t>Қайырлы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таң</w:t>
            </w:r>
            <w:proofErr w:type="spellEnd"/>
            <w:r w:rsidRPr="00E4219F">
              <w:t>! Доброе утро!)</w:t>
            </w:r>
          </w:p>
        </w:tc>
      </w:tr>
      <w:tr w:rsidR="00E4219F" w14:paraId="76B81D13" w14:textId="77777777" w:rsidTr="00433B1F">
        <w:trPr>
          <w:trHeight w:val="580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D025B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Ата-аналармен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әңгімелесу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кеңес</w:t>
            </w:r>
            <w:proofErr w:type="spellEnd"/>
            <w:r w:rsidRPr="00E4219F">
              <w:t xml:space="preserve"> беру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026B7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Әкімшілік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қабылдау</w:t>
            </w:r>
            <w:proofErr w:type="spellEnd"/>
            <w:r w:rsidRPr="00E4219F">
              <w:t>" (</w:t>
            </w:r>
            <w:proofErr w:type="spellStart"/>
            <w:r w:rsidRPr="00E4219F">
              <w:t>жеке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консультациялар</w:t>
            </w:r>
            <w:proofErr w:type="spellEnd"/>
            <w:r w:rsidRPr="00E4219F">
              <w:t>)</w:t>
            </w:r>
          </w:p>
          <w:p w14:paraId="70DA0329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Ата-аналарға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өздерін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қызықтыратын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тақырыптар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бойынша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кеңес</w:t>
            </w:r>
            <w:proofErr w:type="spellEnd"/>
            <w:r w:rsidRPr="00E4219F">
              <w:t xml:space="preserve"> беру</w:t>
            </w:r>
          </w:p>
        </w:tc>
      </w:tr>
      <w:tr w:rsidR="00E4219F" w14:paraId="563774EC" w14:textId="77777777" w:rsidTr="00433B1F">
        <w:trPr>
          <w:trHeight w:val="281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0525F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Балалардың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өзіндік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іс-әрекеті</w:t>
            </w:r>
            <w:proofErr w:type="spellEnd"/>
            <w:r w:rsidRPr="00E4219F">
              <w:t xml:space="preserve"> (аз </w:t>
            </w:r>
            <w:proofErr w:type="spellStart"/>
            <w:r w:rsidRPr="00E4219F">
              <w:t>қимылды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ойындар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үстел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ойындары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кітаптарды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қарау</w:t>
            </w:r>
            <w:proofErr w:type="spellEnd"/>
            <w:r w:rsidRPr="00E4219F">
              <w:t>)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D2B8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Өнегелі</w:t>
            </w:r>
            <w:proofErr w:type="spellEnd"/>
            <w:r w:rsidRPr="00E4219F">
              <w:t>" 15 минут</w:t>
            </w:r>
          </w:p>
          <w:p w14:paraId="643485E7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Ойын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жаттығуы</w:t>
            </w:r>
            <w:proofErr w:type="spellEnd"/>
            <w:r w:rsidRPr="00E4219F">
              <w:t>: "</w:t>
            </w:r>
            <w:proofErr w:type="spellStart"/>
            <w:r w:rsidRPr="00E4219F">
              <w:t>Мақтау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сөздер</w:t>
            </w:r>
            <w:proofErr w:type="spellEnd"/>
            <w:r w:rsidRPr="00E4219F">
              <w:t>"</w:t>
            </w:r>
          </w:p>
          <w:p w14:paraId="4E01DD70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бір-біріне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мақтау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айтуды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үйрету</w:t>
            </w:r>
            <w:proofErr w:type="spellEnd"/>
            <w:r w:rsidRPr="00E4219F">
              <w:t>.</w:t>
            </w:r>
          </w:p>
          <w:p w14:paraId="3898E87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Ойын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тапсырмасы</w:t>
            </w:r>
            <w:proofErr w:type="spellEnd"/>
            <w:r w:rsidRPr="00E4219F">
              <w:t xml:space="preserve">: </w:t>
            </w:r>
            <w:proofErr w:type="spellStart"/>
            <w:r w:rsidRPr="00E4219F">
              <w:t>досыңызға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мақтау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айту</w:t>
            </w:r>
            <w:proofErr w:type="spellEnd"/>
            <w:r w:rsidRPr="00E4219F">
              <w:t>.</w:t>
            </w:r>
          </w:p>
          <w:p w14:paraId="5D1A9104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Кітап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бұрышындағы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иллюстрацияларды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қарау</w:t>
            </w:r>
            <w:proofErr w:type="spellEnd"/>
            <w:r w:rsidRPr="00E4219F">
              <w:t>.</w:t>
            </w:r>
          </w:p>
          <w:p w14:paraId="5F3A2F5A" w14:textId="77777777" w:rsidR="00E4219F" w:rsidRPr="00E4219F" w:rsidRDefault="00E4219F" w:rsidP="00E4219F">
            <w:pPr>
              <w:pStyle w:val="13213"/>
            </w:pPr>
            <w:r w:rsidRPr="00E4219F">
              <w:t>(</w:t>
            </w:r>
            <w:proofErr w:type="spellStart"/>
            <w:r w:rsidRPr="00E4219F">
              <w:t>Танымдық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коммуникативтік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қызмет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әлеуметтік-эмоционалдық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дағдылар</w:t>
            </w:r>
            <w:proofErr w:type="spellEnd"/>
            <w:r w:rsidRPr="00E4219F">
              <w:t>)</w:t>
            </w:r>
          </w:p>
        </w:tc>
      </w:tr>
      <w:tr w:rsidR="00E4219F" w14:paraId="60FEFE9D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D6AC9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Ертеңгілік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жаттығу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66DD2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Заттарсыз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ертеңгілік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жаттығулар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кешені</w:t>
            </w:r>
            <w:proofErr w:type="spellEnd"/>
          </w:p>
          <w:p w14:paraId="2CEFF219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Ересек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адамның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көрсетуі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бойынша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кейбір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қимылдарды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орындауға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қозғалыс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белсенділігіне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жағымды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эмоционалды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қатынас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көрсетуге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шақыру</w:t>
            </w:r>
            <w:proofErr w:type="spellEnd"/>
            <w:r w:rsidRPr="00E4219F">
              <w:t xml:space="preserve"> </w:t>
            </w:r>
          </w:p>
          <w:p w14:paraId="0C2776A3" w14:textId="77777777" w:rsidR="00E4219F" w:rsidRPr="00E4219F" w:rsidRDefault="00E4219F" w:rsidP="00E4219F">
            <w:pPr>
              <w:pStyle w:val="13213"/>
            </w:pPr>
            <w:r w:rsidRPr="00E4219F">
              <w:t>(</w:t>
            </w:r>
            <w:proofErr w:type="spellStart"/>
            <w:r w:rsidRPr="00E4219F">
              <w:t>Физикалық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танымдық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коммуникативтік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іс-әрекет</w:t>
            </w:r>
            <w:proofErr w:type="spellEnd"/>
            <w:r w:rsidRPr="00E4219F">
              <w:t>)</w:t>
            </w:r>
          </w:p>
        </w:tc>
      </w:tr>
      <w:tr w:rsidR="00E4219F" w14:paraId="315F77F6" w14:textId="77777777" w:rsidTr="00433B1F">
        <w:trPr>
          <w:trHeight w:val="416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ABE1A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Таңғы</w:t>
            </w:r>
            <w:proofErr w:type="spellEnd"/>
            <w:r w:rsidRPr="00E4219F">
              <w:t xml:space="preserve"> ас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BC8F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Мәдени-гигиеналық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дағдыларды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қалыптастыру</w:t>
            </w:r>
            <w:proofErr w:type="spellEnd"/>
            <w:r w:rsidRPr="00E4219F">
              <w:t xml:space="preserve">; ас </w:t>
            </w:r>
            <w:proofErr w:type="spellStart"/>
            <w:r w:rsidRPr="00E4219F">
              <w:t>құралдарын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дұрыс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ұстай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білу</w:t>
            </w:r>
            <w:proofErr w:type="spellEnd"/>
            <w:r w:rsidRPr="00E4219F">
              <w:t>.</w:t>
            </w:r>
          </w:p>
          <w:p w14:paraId="26B92CDB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Жақсы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ботқа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бірақ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кішкентай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шыныаяқ</w:t>
            </w:r>
            <w:proofErr w:type="spellEnd"/>
            <w:r w:rsidRPr="00E4219F">
              <w:t xml:space="preserve"> – Хороша кашка, да мала чашка. </w:t>
            </w:r>
          </w:p>
          <w:p w14:paraId="28FA9CD6" w14:textId="77777777" w:rsidR="00E4219F" w:rsidRPr="00E4219F" w:rsidRDefault="00E4219F" w:rsidP="00E4219F">
            <w:pPr>
              <w:pStyle w:val="13213"/>
            </w:pPr>
            <w:r w:rsidRPr="00E4219F">
              <w:t xml:space="preserve">Ас </w:t>
            </w:r>
            <w:proofErr w:type="spellStart"/>
            <w:r w:rsidRPr="00E4219F">
              <w:t>болсын</w:t>
            </w:r>
            <w:proofErr w:type="spellEnd"/>
            <w:r w:rsidRPr="00E4219F">
              <w:t xml:space="preserve">! </w:t>
            </w:r>
            <w:proofErr w:type="spellStart"/>
            <w:r w:rsidRPr="00E4219F">
              <w:t>Рақмет</w:t>
            </w:r>
            <w:proofErr w:type="spellEnd"/>
            <w:r w:rsidRPr="00E4219F">
              <w:t xml:space="preserve">! – Приятного аппетита! </w:t>
            </w:r>
            <w:proofErr w:type="spellStart"/>
            <w:r w:rsidRPr="00E4219F">
              <w:t>Рақмет</w:t>
            </w:r>
            <w:proofErr w:type="spellEnd"/>
            <w:r w:rsidRPr="00E4219F">
              <w:t>!</w:t>
            </w:r>
          </w:p>
        </w:tc>
      </w:tr>
      <w:tr w:rsidR="00E4219F" w14:paraId="407DF3F8" w14:textId="77777777" w:rsidTr="00433B1F">
        <w:trPr>
          <w:trHeight w:val="887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89F761" w14:textId="77777777" w:rsidR="00E4219F" w:rsidRPr="00E4219F" w:rsidRDefault="00E4219F" w:rsidP="00E4219F">
            <w:pPr>
              <w:pStyle w:val="13213"/>
            </w:pPr>
            <w:r w:rsidRPr="00E4219F">
              <w:t>ҰІӘ-</w:t>
            </w:r>
            <w:proofErr w:type="spellStart"/>
            <w:r w:rsidRPr="00E4219F">
              <w:t>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дайындық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40400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Өнегелі</w:t>
            </w:r>
            <w:proofErr w:type="spellEnd"/>
            <w:r w:rsidRPr="00E4219F">
              <w:t>" 15 минут</w:t>
            </w:r>
          </w:p>
          <w:p w14:paraId="777A63F1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Дидактикалық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</w:t>
            </w:r>
            <w:proofErr w:type="spellEnd"/>
            <w:r w:rsidRPr="00E4219F">
              <w:t xml:space="preserve"> – "</w:t>
            </w:r>
            <w:proofErr w:type="spellStart"/>
            <w:r w:rsidRPr="00E4219F">
              <w:t>Мейірімділік"жаттығуы</w:t>
            </w:r>
            <w:proofErr w:type="spellEnd"/>
          </w:p>
          <w:p w14:paraId="2D58FCA1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Коммуникативті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дағдыларды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ойлауды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сөйлеуді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дамыту</w:t>
            </w:r>
            <w:proofErr w:type="spellEnd"/>
            <w:r w:rsidRPr="00E4219F">
              <w:t>.</w:t>
            </w:r>
          </w:p>
          <w:p w14:paraId="49E06B81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Сиқырлы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ермексаз</w:t>
            </w:r>
            <w:proofErr w:type="spellEnd"/>
            <w:r w:rsidRPr="00E4219F">
              <w:t>"</w:t>
            </w:r>
          </w:p>
          <w:p w14:paraId="4189047D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lastRenderedPageBreak/>
              <w:t>Ізденуге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тәуелсіздікке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жауаптылыққа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мейірімділікке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кейіпкерлерге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жанашырлық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танытуға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оларға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көмектесуге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деген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ұмтылысты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тәрбиелеу</w:t>
            </w:r>
            <w:proofErr w:type="spellEnd"/>
          </w:p>
        </w:tc>
      </w:tr>
      <w:tr w:rsidR="00E4219F" w14:paraId="6A83AF27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552A7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lastRenderedPageBreak/>
              <w:t>Ұйымдастырылған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іс-әрекет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0972D" w14:textId="77777777" w:rsidR="00E4219F" w:rsidRPr="00E4219F" w:rsidRDefault="00E4219F" w:rsidP="00E4219F">
            <w:pPr>
              <w:pStyle w:val="13213"/>
            </w:pPr>
            <w:r w:rsidRPr="00E4219F">
              <w:t xml:space="preserve">Дене </w:t>
            </w:r>
            <w:proofErr w:type="spellStart"/>
            <w:r w:rsidRPr="00E4219F">
              <w:t>шынықтыру</w:t>
            </w:r>
            <w:proofErr w:type="spellEnd"/>
          </w:p>
          <w:p w14:paraId="06F4704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Ашық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ойындарға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деген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қызығушылықты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ояту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балаларға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қарапайым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ережелерді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сақтауды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қимылдарды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үйлестіруді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үйрету</w:t>
            </w:r>
            <w:proofErr w:type="spellEnd"/>
            <w:r w:rsidRPr="00E4219F">
              <w:t xml:space="preserve"> </w:t>
            </w:r>
          </w:p>
        </w:tc>
      </w:tr>
      <w:tr w:rsidR="00E4219F" w14:paraId="23BDD97F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34BD3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Серуенге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дайындық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0C3A2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Киіну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реті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туралы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жеке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әңгімелесулер</w:t>
            </w:r>
            <w:proofErr w:type="spellEnd"/>
          </w:p>
        </w:tc>
      </w:tr>
      <w:tr w:rsidR="00E4219F" w14:paraId="7792EDF6" w14:textId="77777777" w:rsidTr="00433B1F">
        <w:trPr>
          <w:trHeight w:val="983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17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Серуен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001E9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Күзгі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жаңбырдан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кейін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табиғатты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бақылау</w:t>
            </w:r>
            <w:proofErr w:type="spellEnd"/>
          </w:p>
          <w:p w14:paraId="34261858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Қарапайым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сөйлемдер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құра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білу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қабілетін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дамыту</w:t>
            </w:r>
            <w:proofErr w:type="spellEnd"/>
            <w:r w:rsidRPr="00E4219F">
              <w:t xml:space="preserve">; </w:t>
            </w:r>
            <w:proofErr w:type="spellStart"/>
            <w:r w:rsidRPr="00E4219F">
              <w:t>қарым-қатынасқа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тарту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арқылы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сөйлеуді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дамыту</w:t>
            </w:r>
            <w:proofErr w:type="spellEnd"/>
            <w:r w:rsidRPr="00E4219F">
              <w:t xml:space="preserve">; </w:t>
            </w:r>
            <w:proofErr w:type="spellStart"/>
            <w:r w:rsidRPr="00E4219F">
              <w:t>туған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жерге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деген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сүйіспеншілікке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тәрбиелеу</w:t>
            </w:r>
            <w:proofErr w:type="spellEnd"/>
            <w:r w:rsidRPr="00E4219F">
              <w:t>.</w:t>
            </w:r>
          </w:p>
          <w:p w14:paraId="3480B37F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Көркем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сөз</w:t>
            </w:r>
            <w:proofErr w:type="spellEnd"/>
          </w:p>
          <w:p w14:paraId="4872EC92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Жаңбыр</w:t>
            </w:r>
            <w:proofErr w:type="spellEnd"/>
            <w:r w:rsidRPr="00E4219F">
              <w:t>"</w:t>
            </w:r>
          </w:p>
          <w:p w14:paraId="7BEA8A48" w14:textId="77777777" w:rsidR="00E4219F" w:rsidRPr="00E4219F" w:rsidRDefault="00E4219F" w:rsidP="00E4219F">
            <w:pPr>
              <w:pStyle w:val="200"/>
            </w:pPr>
            <w:proofErr w:type="spellStart"/>
            <w:r w:rsidRPr="00E4219F">
              <w:t>Көк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аспанды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сілкілеп</w:t>
            </w:r>
            <w:proofErr w:type="spellEnd"/>
            <w:r w:rsidRPr="00E4219F">
              <w:t>,</w:t>
            </w:r>
          </w:p>
          <w:p w14:paraId="6FC7E5EA" w14:textId="77777777" w:rsidR="00E4219F" w:rsidRPr="00E4219F" w:rsidRDefault="00E4219F" w:rsidP="00E4219F">
            <w:pPr>
              <w:pStyle w:val="200"/>
            </w:pPr>
            <w:proofErr w:type="spellStart"/>
            <w:r w:rsidRPr="00E4219F">
              <w:t>Күн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бұрқанды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күркіреп</w:t>
            </w:r>
            <w:proofErr w:type="spellEnd"/>
            <w:r w:rsidRPr="00E4219F">
              <w:t>.</w:t>
            </w:r>
          </w:p>
          <w:p w14:paraId="62CC224A" w14:textId="77777777" w:rsidR="00E4219F" w:rsidRPr="00E4219F" w:rsidRDefault="00E4219F" w:rsidP="00E4219F">
            <w:pPr>
              <w:pStyle w:val="200"/>
            </w:pPr>
            <w:proofErr w:type="spellStart"/>
            <w:r w:rsidRPr="00E4219F">
              <w:t>Дүниені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шайқаған</w:t>
            </w:r>
            <w:proofErr w:type="spellEnd"/>
            <w:r w:rsidRPr="00E4219F">
              <w:t>,</w:t>
            </w:r>
          </w:p>
          <w:p w14:paraId="4C4C5A75" w14:textId="77777777" w:rsidR="00E4219F" w:rsidRPr="00E4219F" w:rsidRDefault="00E4219F" w:rsidP="00E4219F">
            <w:pPr>
              <w:pStyle w:val="200"/>
            </w:pPr>
            <w:r w:rsidRPr="00E4219F">
              <w:t xml:space="preserve">Тынды да </w:t>
            </w:r>
            <w:proofErr w:type="spellStart"/>
            <w:r w:rsidRPr="00E4219F">
              <w:t>бір</w:t>
            </w:r>
            <w:proofErr w:type="spellEnd"/>
            <w:r w:rsidRPr="00E4219F">
              <w:t xml:space="preserve"> шу </w:t>
            </w:r>
            <w:proofErr w:type="spellStart"/>
            <w:r w:rsidRPr="00E4219F">
              <w:t>қайтадан</w:t>
            </w:r>
            <w:proofErr w:type="spellEnd"/>
            <w:r w:rsidRPr="00E4219F">
              <w:t>.</w:t>
            </w:r>
          </w:p>
          <w:p w14:paraId="283711B9" w14:textId="77777777" w:rsidR="00E4219F" w:rsidRPr="00E4219F" w:rsidRDefault="00E4219F" w:rsidP="00E4219F">
            <w:pPr>
              <w:pStyle w:val="200"/>
            </w:pPr>
            <w:proofErr w:type="spellStart"/>
            <w:r w:rsidRPr="00E4219F">
              <w:t>Күркірете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көгімді</w:t>
            </w:r>
            <w:proofErr w:type="spellEnd"/>
          </w:p>
          <w:p w14:paraId="63AFAA2A" w14:textId="77777777" w:rsidR="00E4219F" w:rsidRPr="00E4219F" w:rsidRDefault="00E4219F" w:rsidP="00E4219F">
            <w:pPr>
              <w:pStyle w:val="200"/>
            </w:pPr>
            <w:proofErr w:type="spellStart"/>
            <w:r w:rsidRPr="00E4219F">
              <w:t>Көк</w:t>
            </w:r>
            <w:proofErr w:type="spellEnd"/>
            <w:r w:rsidRPr="00E4219F">
              <w:t xml:space="preserve"> ала </w:t>
            </w:r>
            <w:proofErr w:type="spellStart"/>
            <w:r w:rsidRPr="00E4219F">
              <w:t>бұлт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сөгілді</w:t>
            </w:r>
            <w:proofErr w:type="spellEnd"/>
            <w:r w:rsidRPr="00E4219F">
              <w:t>.</w:t>
            </w:r>
          </w:p>
          <w:p w14:paraId="652003CB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Сөздік</w:t>
            </w:r>
            <w:proofErr w:type="spellEnd"/>
            <w:r w:rsidRPr="00E4219F">
              <w:t xml:space="preserve">: </w:t>
            </w:r>
            <w:proofErr w:type="spellStart"/>
            <w:r w:rsidRPr="00E4219F">
              <w:t>үй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иесі</w:t>
            </w:r>
            <w:proofErr w:type="spellEnd"/>
            <w:r w:rsidRPr="00E4219F">
              <w:t>.</w:t>
            </w:r>
          </w:p>
          <w:p w14:paraId="183E6A3A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Ағаштағы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сияқты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жапырақты</w:t>
            </w:r>
            <w:proofErr w:type="spellEnd"/>
            <w:r w:rsidRPr="00E4219F">
              <w:t xml:space="preserve"> тап" </w:t>
            </w:r>
            <w:proofErr w:type="spellStart"/>
            <w:r w:rsidRPr="00E4219F">
              <w:t>қимылды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ойыны</w:t>
            </w:r>
            <w:proofErr w:type="spellEnd"/>
          </w:p>
          <w:p w14:paraId="2D7DE0A1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өсімдіктерді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белгілі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бір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белгілер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бойынша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жіктеуді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үйрету</w:t>
            </w:r>
            <w:proofErr w:type="spellEnd"/>
            <w:r w:rsidRPr="00E4219F">
              <w:t>.</w:t>
            </w:r>
          </w:p>
          <w:p w14:paraId="511F44BF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Бізбен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бірге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жүріңдер</w:t>
            </w:r>
            <w:proofErr w:type="spellEnd"/>
            <w:r w:rsidRPr="00E4219F">
              <w:t xml:space="preserve">" аз </w:t>
            </w:r>
            <w:proofErr w:type="spellStart"/>
            <w:r w:rsidRPr="00E4219F">
              <w:t>қимылды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ойыны</w:t>
            </w:r>
            <w:proofErr w:type="spellEnd"/>
          </w:p>
          <w:p w14:paraId="379D3F6F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Балаларды</w:t>
            </w:r>
            <w:proofErr w:type="spellEnd"/>
            <w:r w:rsidRPr="00E4219F">
              <w:t xml:space="preserve"> аз </w:t>
            </w:r>
            <w:proofErr w:type="spellStart"/>
            <w:r w:rsidRPr="00E4219F">
              <w:t>қимылды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тарту</w:t>
            </w:r>
            <w:proofErr w:type="spellEnd"/>
            <w:r w:rsidRPr="00E4219F">
              <w:t>.</w:t>
            </w:r>
          </w:p>
          <w:p w14:paraId="26975C51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Еңбек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қызметі</w:t>
            </w:r>
            <w:proofErr w:type="spellEnd"/>
            <w:r w:rsidRPr="00E4219F">
              <w:t xml:space="preserve">: </w:t>
            </w:r>
            <w:proofErr w:type="spellStart"/>
            <w:r w:rsidRPr="00E4219F">
              <w:t>учаскедегі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бұтақтарды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жинау</w:t>
            </w:r>
            <w:proofErr w:type="spellEnd"/>
            <w:r w:rsidRPr="00E4219F">
              <w:t>.</w:t>
            </w:r>
          </w:p>
          <w:p w14:paraId="17BD64D9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Жалауды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жоғары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көтер</w:t>
            </w:r>
            <w:proofErr w:type="spellEnd"/>
            <w:r w:rsidRPr="00E4219F">
              <w:t xml:space="preserve">" </w:t>
            </w:r>
            <w:proofErr w:type="spellStart"/>
            <w:r w:rsidRPr="00E4219F">
              <w:t>жеке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жұмысы</w:t>
            </w:r>
            <w:proofErr w:type="spellEnd"/>
          </w:p>
          <w:p w14:paraId="57D28F01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Зейінді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ептілікті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қимылдарды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үйлестіруді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дамыту</w:t>
            </w:r>
            <w:proofErr w:type="spellEnd"/>
            <w:r w:rsidRPr="00E4219F">
              <w:t>.</w:t>
            </w:r>
          </w:p>
          <w:p w14:paraId="43C4FFB7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Шығарылатын</w:t>
            </w:r>
            <w:proofErr w:type="spellEnd"/>
            <w:r w:rsidRPr="00E4219F">
              <w:t xml:space="preserve"> материал: </w:t>
            </w:r>
            <w:proofErr w:type="spellStart"/>
            <w:r w:rsidRPr="00E4219F">
              <w:t>шелектер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күректер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шеңберлер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құрсаулар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күзгі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жапырақтар</w:t>
            </w:r>
            <w:proofErr w:type="spellEnd"/>
          </w:p>
        </w:tc>
      </w:tr>
      <w:tr w:rsidR="00E4219F" w14:paraId="6436621E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FF871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Серуеннен</w:t>
            </w:r>
            <w:proofErr w:type="spellEnd"/>
            <w:r w:rsidRPr="00E4219F">
              <w:t xml:space="preserve"> оралу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AED7B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ретімен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шешіндіру</w:t>
            </w:r>
            <w:proofErr w:type="spellEnd"/>
            <w:r w:rsidRPr="00E4219F">
              <w:t xml:space="preserve">. </w:t>
            </w:r>
          </w:p>
          <w:p w14:paraId="656546C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Күздің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белгілері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туралы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жұмбақтарды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шешу</w:t>
            </w:r>
            <w:proofErr w:type="spellEnd"/>
            <w:r w:rsidRPr="00E4219F">
              <w:t>.</w:t>
            </w:r>
          </w:p>
          <w:p w14:paraId="7958F18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Серуеннен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алған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әсерімен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бөлісу</w:t>
            </w:r>
            <w:proofErr w:type="spellEnd"/>
            <w:r w:rsidRPr="00E4219F">
              <w:t xml:space="preserve"> </w:t>
            </w:r>
          </w:p>
        </w:tc>
      </w:tr>
      <w:tr w:rsidR="00E4219F" w14:paraId="008041BA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EFAD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Түскі</w:t>
            </w:r>
            <w:proofErr w:type="spellEnd"/>
            <w:r w:rsidRPr="00E4219F">
              <w:t xml:space="preserve"> ас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9805D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аузы</w:t>
            </w:r>
            <w:proofErr w:type="spellEnd"/>
            <w:r w:rsidRPr="00E4219F">
              <w:t xml:space="preserve"> толы </w:t>
            </w:r>
            <w:proofErr w:type="spellStart"/>
            <w:r w:rsidRPr="00E4219F">
              <w:t>кезде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сөйлеспеу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қабілетін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қалыптастыру</w:t>
            </w:r>
            <w:proofErr w:type="spellEnd"/>
            <w:r w:rsidRPr="00E4219F">
              <w:t>.</w:t>
            </w:r>
          </w:p>
          <w:p w14:paraId="084E5877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Алғыс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айту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қабілетін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тәрбиелеу</w:t>
            </w:r>
            <w:proofErr w:type="spellEnd"/>
            <w:r w:rsidRPr="00E4219F">
              <w:t xml:space="preserve">. </w:t>
            </w:r>
            <w:proofErr w:type="spellStart"/>
            <w:r w:rsidRPr="00E4219F">
              <w:t>Кезекшілердің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жұмысы</w:t>
            </w:r>
            <w:proofErr w:type="spellEnd"/>
            <w:r w:rsidRPr="00E4219F">
              <w:t xml:space="preserve"> (</w:t>
            </w:r>
            <w:proofErr w:type="spellStart"/>
            <w:r w:rsidRPr="00E4219F">
              <w:t>мәдени-гигиеналық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дағдыларды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қалыптастыру</w:t>
            </w:r>
            <w:proofErr w:type="spellEnd"/>
            <w:r w:rsidRPr="00E4219F">
              <w:t>)</w:t>
            </w:r>
          </w:p>
          <w:p w14:paraId="40A47744" w14:textId="77777777" w:rsidR="00E4219F" w:rsidRPr="00E4219F" w:rsidRDefault="00E4219F" w:rsidP="00E4219F">
            <w:pPr>
              <w:pStyle w:val="13213"/>
            </w:pPr>
            <w:r w:rsidRPr="00E4219F">
              <w:lastRenderedPageBreak/>
              <w:t xml:space="preserve">Ас </w:t>
            </w:r>
            <w:proofErr w:type="spellStart"/>
            <w:r w:rsidRPr="00E4219F">
              <w:t>болсын</w:t>
            </w:r>
            <w:proofErr w:type="spellEnd"/>
            <w:r w:rsidRPr="00E4219F">
              <w:t xml:space="preserve">! </w:t>
            </w:r>
            <w:proofErr w:type="spellStart"/>
            <w:r w:rsidRPr="00E4219F">
              <w:t>Рақмет</w:t>
            </w:r>
            <w:proofErr w:type="spellEnd"/>
            <w:r w:rsidRPr="00E4219F">
              <w:t xml:space="preserve">! – Приятного аппетита! </w:t>
            </w:r>
            <w:proofErr w:type="spellStart"/>
            <w:r w:rsidRPr="00E4219F">
              <w:t>Рақмет</w:t>
            </w:r>
            <w:proofErr w:type="spellEnd"/>
            <w:r w:rsidRPr="00E4219F">
              <w:t>!</w:t>
            </w:r>
          </w:p>
        </w:tc>
      </w:tr>
      <w:tr w:rsidR="00E4219F" w14:paraId="125E5FBC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661DC3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lastRenderedPageBreak/>
              <w:t>Түскі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ұйқы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AD97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Күй</w:t>
            </w:r>
            <w:proofErr w:type="spellEnd"/>
            <w:r w:rsidRPr="00E4219F">
              <w:t>" - "</w:t>
            </w:r>
            <w:proofErr w:type="spellStart"/>
            <w:r w:rsidRPr="00E4219F">
              <w:t>Қожайын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күйі</w:t>
            </w:r>
            <w:proofErr w:type="spellEnd"/>
            <w:r w:rsidRPr="00E4219F">
              <w:t xml:space="preserve">" – </w:t>
            </w:r>
            <w:proofErr w:type="spellStart"/>
            <w:r w:rsidRPr="00E4219F">
              <w:t>Секен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Тұрысбек</w:t>
            </w:r>
            <w:proofErr w:type="spellEnd"/>
            <w:r w:rsidRPr="00E4219F">
              <w:t xml:space="preserve"> </w:t>
            </w:r>
          </w:p>
          <w:p w14:paraId="3C604070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Музыканы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эмоционалды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көңіл-күймен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қабылдау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ұлттық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мәдениетке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деген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қызығушылықты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арттыру</w:t>
            </w:r>
            <w:proofErr w:type="spellEnd"/>
            <w:r w:rsidRPr="00E4219F">
              <w:t>.</w:t>
            </w:r>
          </w:p>
          <w:p w14:paraId="5394E692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Ұйықтар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алдында</w:t>
            </w:r>
            <w:proofErr w:type="spellEnd"/>
            <w:r w:rsidRPr="00E4219F">
              <w:t xml:space="preserve"> аудио </w:t>
            </w:r>
            <w:proofErr w:type="spellStart"/>
            <w:r w:rsidRPr="00E4219F">
              <w:t>ертегіні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тыңдау</w:t>
            </w:r>
            <w:proofErr w:type="spellEnd"/>
          </w:p>
        </w:tc>
      </w:tr>
      <w:tr w:rsidR="00E4219F" w14:paraId="386220A3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B69F7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Біртіндеп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ұйқыдан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ояту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6D0B31" w14:textId="77777777" w:rsidR="00E4219F" w:rsidRPr="00E4219F" w:rsidRDefault="00E4219F" w:rsidP="00E4219F">
            <w:pPr>
              <w:pStyle w:val="13213"/>
            </w:pPr>
            <w:r w:rsidRPr="00E4219F">
              <w:t xml:space="preserve">"Суды </w:t>
            </w:r>
            <w:proofErr w:type="spellStart"/>
            <w:r w:rsidRPr="00E4219F">
              <w:t>үнемді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тұтыну</w:t>
            </w:r>
            <w:proofErr w:type="spellEnd"/>
            <w:r w:rsidRPr="00E4219F">
              <w:t>"</w:t>
            </w:r>
          </w:p>
          <w:p w14:paraId="6652FDD6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Табиғи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ресурстарды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тұтынуға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ұқыпты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қарауды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қалыптастыру</w:t>
            </w:r>
            <w:proofErr w:type="spellEnd"/>
            <w:r w:rsidRPr="00E4219F">
              <w:t>.</w:t>
            </w:r>
          </w:p>
          <w:p w14:paraId="18E0ECF0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Көңілді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тамшылар</w:t>
            </w:r>
            <w:proofErr w:type="spellEnd"/>
            <w:r w:rsidRPr="00E4219F">
              <w:t xml:space="preserve">" </w:t>
            </w:r>
            <w:proofErr w:type="spellStart"/>
            <w:r w:rsidRPr="00E4219F">
              <w:t>түзету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гимнастикасы</w:t>
            </w:r>
            <w:proofErr w:type="spellEnd"/>
            <w:r w:rsidRPr="00E4219F">
              <w:t xml:space="preserve">. </w:t>
            </w:r>
          </w:p>
          <w:p w14:paraId="07EE5FC6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Ойын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жаттығуы</w:t>
            </w:r>
            <w:proofErr w:type="spellEnd"/>
            <w:r w:rsidRPr="00E4219F">
              <w:t xml:space="preserve"> </w:t>
            </w:r>
          </w:p>
          <w:p w14:paraId="5EDCE553" w14:textId="77777777" w:rsidR="00E4219F" w:rsidRPr="00E4219F" w:rsidRDefault="00E4219F" w:rsidP="00E4219F">
            <w:pPr>
              <w:pStyle w:val="200"/>
            </w:pPr>
            <w:r w:rsidRPr="00E4219F">
              <w:t xml:space="preserve">Су </w:t>
            </w:r>
            <w:proofErr w:type="spellStart"/>
            <w:r w:rsidRPr="00E4219F">
              <w:t>бірде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лепірді</w:t>
            </w:r>
            <w:proofErr w:type="spellEnd"/>
            <w:r w:rsidRPr="00E4219F">
              <w:t xml:space="preserve">, </w:t>
            </w:r>
          </w:p>
          <w:p w14:paraId="5B569C68" w14:textId="77777777" w:rsidR="00E4219F" w:rsidRPr="00E4219F" w:rsidRDefault="00E4219F" w:rsidP="00E4219F">
            <w:pPr>
              <w:pStyle w:val="200"/>
            </w:pPr>
            <w:r w:rsidRPr="00E4219F">
              <w:t xml:space="preserve">– Бар </w:t>
            </w:r>
            <w:proofErr w:type="spellStart"/>
            <w:r w:rsidRPr="00E4219F">
              <w:t>ма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екен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шын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мықты</w:t>
            </w:r>
            <w:proofErr w:type="spellEnd"/>
            <w:r w:rsidRPr="00E4219F">
              <w:t>? </w:t>
            </w:r>
          </w:p>
          <w:p w14:paraId="24BB3A45" w14:textId="77777777" w:rsidR="00E4219F" w:rsidRPr="00E4219F" w:rsidRDefault="00E4219F" w:rsidP="00E4219F">
            <w:pPr>
              <w:pStyle w:val="200"/>
            </w:pPr>
            <w:r w:rsidRPr="00E4219F">
              <w:t xml:space="preserve">Судан- </w:t>
            </w:r>
            <w:r w:rsidRPr="00E4219F">
              <w:br/>
            </w:r>
            <w:proofErr w:type="spellStart"/>
            <w:r w:rsidRPr="00E4219F">
              <w:t>суға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секірді</w:t>
            </w:r>
            <w:proofErr w:type="spellEnd"/>
            <w:r w:rsidRPr="00E4219F">
              <w:t xml:space="preserve">. </w:t>
            </w:r>
            <w:proofErr w:type="spellStart"/>
            <w:r w:rsidRPr="00E4219F">
              <w:t>Көңілді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құстар</w:t>
            </w:r>
            <w:proofErr w:type="spellEnd"/>
            <w:r w:rsidRPr="00E4219F">
              <w:t>! </w:t>
            </w:r>
          </w:p>
          <w:p w14:paraId="3DB71F8A" w14:textId="77777777" w:rsidR="00E4219F" w:rsidRPr="00E4219F" w:rsidRDefault="00E4219F" w:rsidP="00E4219F">
            <w:pPr>
              <w:pStyle w:val="200"/>
            </w:pPr>
            <w:r w:rsidRPr="00E4219F">
              <w:t xml:space="preserve">Петя </w:t>
            </w:r>
            <w:proofErr w:type="spellStart"/>
            <w:r w:rsidRPr="00E4219F">
              <w:t>жуынып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күнге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күлімдейді</w:t>
            </w:r>
            <w:proofErr w:type="spellEnd"/>
            <w:r w:rsidRPr="00E4219F">
              <w:t>!</w:t>
            </w:r>
          </w:p>
          <w:p w14:paraId="3541CCFF" w14:textId="77777777" w:rsidR="00E4219F" w:rsidRPr="00E4219F" w:rsidRDefault="00E4219F" w:rsidP="00E4219F">
            <w:pPr>
              <w:pStyle w:val="13213"/>
            </w:pPr>
            <w:r w:rsidRPr="00E4219F">
              <w:t>(</w:t>
            </w:r>
            <w:proofErr w:type="spellStart"/>
            <w:r w:rsidRPr="00E4219F">
              <w:t>Мәдени-гигиеналық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дағдыларды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қалыптастыру</w:t>
            </w:r>
            <w:proofErr w:type="spellEnd"/>
            <w:r w:rsidRPr="00E4219F">
              <w:t>)</w:t>
            </w:r>
          </w:p>
        </w:tc>
      </w:tr>
      <w:tr w:rsidR="00E4219F" w14:paraId="2EB76ECF" w14:textId="77777777" w:rsidTr="00433B1F">
        <w:trPr>
          <w:trHeight w:val="281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AEA6D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Бесін</w:t>
            </w:r>
            <w:proofErr w:type="spellEnd"/>
            <w:r w:rsidRPr="00E4219F">
              <w:t xml:space="preserve"> ас</w:t>
            </w:r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02FF1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Біз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ұқыптымыз</w:t>
            </w:r>
            <w:proofErr w:type="spellEnd"/>
            <w:r w:rsidRPr="00E4219F">
              <w:t xml:space="preserve">" </w:t>
            </w:r>
            <w:proofErr w:type="spellStart"/>
            <w:r w:rsidRPr="00E4219F">
              <w:t>ойын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жаттығуы</w:t>
            </w:r>
            <w:proofErr w:type="spellEnd"/>
          </w:p>
          <w:p w14:paraId="7A4BE9F1" w14:textId="77777777" w:rsidR="00E4219F" w:rsidRPr="00E4219F" w:rsidRDefault="00E4219F" w:rsidP="00E4219F">
            <w:pPr>
              <w:pStyle w:val="13213"/>
            </w:pPr>
            <w:r w:rsidRPr="00E4219F">
              <w:t>(</w:t>
            </w:r>
            <w:proofErr w:type="spellStart"/>
            <w:r w:rsidRPr="00E4219F">
              <w:t>Мәдени-гигиеналық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дағдыларды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қалыптастыру</w:t>
            </w:r>
            <w:proofErr w:type="spellEnd"/>
            <w:r w:rsidRPr="00E4219F">
              <w:t xml:space="preserve">) </w:t>
            </w:r>
          </w:p>
          <w:p w14:paraId="4D5AC7FF" w14:textId="77777777" w:rsidR="00E4219F" w:rsidRPr="00E4219F" w:rsidRDefault="00E4219F" w:rsidP="00E4219F">
            <w:pPr>
              <w:pStyle w:val="13213"/>
            </w:pPr>
            <w:r w:rsidRPr="00E4219F">
              <w:t xml:space="preserve">Ас </w:t>
            </w:r>
            <w:proofErr w:type="spellStart"/>
            <w:r w:rsidRPr="00E4219F">
              <w:t>болсын</w:t>
            </w:r>
            <w:proofErr w:type="spellEnd"/>
            <w:r w:rsidRPr="00E4219F">
              <w:t xml:space="preserve">! </w:t>
            </w:r>
            <w:proofErr w:type="spellStart"/>
            <w:r w:rsidRPr="00E4219F">
              <w:t>Рақмет</w:t>
            </w:r>
            <w:proofErr w:type="spellEnd"/>
            <w:r w:rsidRPr="00E4219F">
              <w:t xml:space="preserve">! – Приятного аппетита! </w:t>
            </w:r>
            <w:proofErr w:type="spellStart"/>
            <w:r w:rsidRPr="00E4219F">
              <w:t>Рақмет</w:t>
            </w:r>
            <w:proofErr w:type="spellEnd"/>
            <w:r w:rsidRPr="00E4219F">
              <w:t>!</w:t>
            </w:r>
          </w:p>
        </w:tc>
      </w:tr>
      <w:tr w:rsidR="00E4219F" w14:paraId="28E02445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2C7A0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Балалардың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өзіндік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іс-әрекеті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1297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Шығарманы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оқу</w:t>
            </w:r>
            <w:proofErr w:type="spellEnd"/>
          </w:p>
          <w:p w14:paraId="6FB0294B" w14:textId="77777777" w:rsidR="00E4219F" w:rsidRPr="00E4219F" w:rsidRDefault="00E4219F" w:rsidP="00E4219F">
            <w:pPr>
              <w:pStyle w:val="13213"/>
            </w:pPr>
            <w:r w:rsidRPr="00E4219F">
              <w:t>В. Степанова "</w:t>
            </w:r>
            <w:proofErr w:type="spellStart"/>
            <w:r w:rsidRPr="00E4219F">
              <w:t>Ойыншықтар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әліпбиі</w:t>
            </w:r>
            <w:proofErr w:type="spellEnd"/>
            <w:r w:rsidRPr="00E4219F">
              <w:t>".</w:t>
            </w:r>
          </w:p>
          <w:p w14:paraId="542D2080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Жаңа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туындымен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таныстыру</w:t>
            </w:r>
            <w:proofErr w:type="spellEnd"/>
            <w:r w:rsidRPr="00E4219F">
              <w:t xml:space="preserve">. </w:t>
            </w:r>
          </w:p>
          <w:p w14:paraId="6244AAE3" w14:textId="77777777" w:rsidR="00E4219F" w:rsidRPr="00E4219F" w:rsidRDefault="00E4219F" w:rsidP="00E4219F">
            <w:pPr>
              <w:pStyle w:val="13213"/>
            </w:pPr>
            <w:r w:rsidRPr="00E4219F">
              <w:t>«</w:t>
            </w:r>
            <w:proofErr w:type="spellStart"/>
            <w:r w:rsidRPr="00E4219F">
              <w:t>Біртұтас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тәрбие</w:t>
            </w:r>
            <w:proofErr w:type="spellEnd"/>
            <w:r w:rsidRPr="00E4219F">
              <w:t xml:space="preserve">» </w:t>
            </w:r>
          </w:p>
          <w:p w14:paraId="7F5C9EE0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Қауіпсіздік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ережелері</w:t>
            </w:r>
            <w:proofErr w:type="spellEnd"/>
            <w:r w:rsidRPr="00E4219F">
              <w:t>" "</w:t>
            </w:r>
            <w:proofErr w:type="spellStart"/>
            <w:r w:rsidRPr="00E4219F">
              <w:t>Болады-болмайды</w:t>
            </w:r>
            <w:proofErr w:type="spellEnd"/>
            <w:r w:rsidRPr="00E4219F">
              <w:t xml:space="preserve">" </w:t>
            </w:r>
            <w:proofErr w:type="spellStart"/>
            <w:r w:rsidRPr="00E4219F">
              <w:t>дидактикалық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ойыны</w:t>
            </w:r>
            <w:proofErr w:type="spellEnd"/>
          </w:p>
          <w:p w14:paraId="1F480478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Жаяу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жүргіншілердің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көшеде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жүру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ережелері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туралы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білімдерін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бекіту</w:t>
            </w:r>
            <w:proofErr w:type="spellEnd"/>
          </w:p>
        </w:tc>
      </w:tr>
      <w:tr w:rsidR="00E4219F" w14:paraId="07DB177A" w14:textId="77777777" w:rsidTr="00433B1F">
        <w:trPr>
          <w:trHeight w:val="558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C3924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Балалармен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жеке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жұмыс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8FE42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Өнегелі</w:t>
            </w:r>
            <w:proofErr w:type="spellEnd"/>
            <w:r w:rsidRPr="00E4219F">
              <w:t>" 15 минут</w:t>
            </w:r>
          </w:p>
          <w:p w14:paraId="328EFE32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Әлеуметтік-эмоционалды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дағдылар</w:t>
            </w:r>
            <w:proofErr w:type="spellEnd"/>
          </w:p>
          <w:p w14:paraId="32BAA44C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Менің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досым</w:t>
            </w:r>
            <w:proofErr w:type="spellEnd"/>
            <w:r w:rsidRPr="00E4219F">
              <w:t>"</w:t>
            </w:r>
          </w:p>
          <w:p w14:paraId="3D3DD32C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Бір-бірін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атымен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атап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сөйлесу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қабілетін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қалыптастыру</w:t>
            </w:r>
            <w:proofErr w:type="spellEnd"/>
            <w:r w:rsidRPr="00E4219F">
              <w:t xml:space="preserve"> </w:t>
            </w:r>
          </w:p>
        </w:tc>
      </w:tr>
      <w:tr w:rsidR="00E4219F" w14:paraId="05C43331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06AA6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Серуенге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дайындық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85F83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Керісінше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айт</w:t>
            </w:r>
            <w:proofErr w:type="spellEnd"/>
            <w:r w:rsidRPr="00E4219F">
              <w:t xml:space="preserve">" </w:t>
            </w:r>
            <w:proofErr w:type="spellStart"/>
            <w:r w:rsidRPr="00E4219F">
              <w:t>дидактикалық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ойыны</w:t>
            </w:r>
            <w:proofErr w:type="spellEnd"/>
          </w:p>
          <w:p w14:paraId="4764EC25" w14:textId="77777777" w:rsidR="00E4219F" w:rsidRPr="00E4219F" w:rsidRDefault="00E4219F" w:rsidP="00E4219F">
            <w:pPr>
              <w:pStyle w:val="13213"/>
            </w:pPr>
            <w:r w:rsidRPr="00E4219F">
              <w:t xml:space="preserve">Антоним </w:t>
            </w:r>
            <w:proofErr w:type="spellStart"/>
            <w:r w:rsidRPr="00E4219F">
              <w:t>сөздерді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таңдауды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үйрету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көктемгі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белгілердің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сипаттамасы</w:t>
            </w:r>
            <w:proofErr w:type="spellEnd"/>
            <w:r w:rsidRPr="00E4219F">
              <w:t xml:space="preserve">: </w:t>
            </w:r>
            <w:proofErr w:type="spellStart"/>
            <w:r w:rsidRPr="00E4219F">
              <w:t>жылы-суық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ашық-бұлтты</w:t>
            </w:r>
            <w:proofErr w:type="spellEnd"/>
            <w:r w:rsidRPr="00E4219F">
              <w:t xml:space="preserve"> </w:t>
            </w:r>
          </w:p>
        </w:tc>
      </w:tr>
      <w:tr w:rsidR="00E4219F" w14:paraId="18F170CF" w14:textId="77777777" w:rsidTr="00433B1F">
        <w:trPr>
          <w:trHeight w:val="281"/>
        </w:trPr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C99EB" w14:textId="77777777" w:rsidR="00E4219F" w:rsidRPr="00E4219F" w:rsidRDefault="00E4219F" w:rsidP="00E4219F">
            <w:pPr>
              <w:pStyle w:val="13213"/>
              <w:rPr>
                <w:highlight w:val="yellow"/>
              </w:rPr>
            </w:pPr>
            <w:proofErr w:type="spellStart"/>
            <w:r w:rsidRPr="00E4219F">
              <w:t>Серуен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9B246" w14:textId="77777777" w:rsidR="00E4219F" w:rsidRPr="00E4219F" w:rsidRDefault="00E4219F" w:rsidP="00E4219F">
            <w:pPr>
              <w:pStyle w:val="13213"/>
            </w:pPr>
            <w:r w:rsidRPr="00E4219F">
              <w:t>«</w:t>
            </w:r>
            <w:proofErr w:type="spellStart"/>
            <w:r w:rsidRPr="00E4219F">
              <w:t>Біртұтас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тәрбие</w:t>
            </w:r>
            <w:proofErr w:type="spellEnd"/>
            <w:r w:rsidRPr="00E4219F">
              <w:t xml:space="preserve">» </w:t>
            </w:r>
          </w:p>
          <w:p w14:paraId="0F990279" w14:textId="77777777" w:rsidR="00E4219F" w:rsidRPr="00E4219F" w:rsidRDefault="00E4219F" w:rsidP="00E4219F">
            <w:pPr>
              <w:pStyle w:val="13213"/>
            </w:pPr>
            <w:r w:rsidRPr="00E4219F">
              <w:t>"</w:t>
            </w:r>
            <w:proofErr w:type="spellStart"/>
            <w:r w:rsidRPr="00E4219F">
              <w:t>Ұлттық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</w:t>
            </w:r>
            <w:proofErr w:type="spellEnd"/>
            <w:r w:rsidRPr="00E4219F">
              <w:t xml:space="preserve"> – </w:t>
            </w:r>
            <w:proofErr w:type="spellStart"/>
            <w:r w:rsidRPr="00E4219F">
              <w:t>ұлт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қазынасы</w:t>
            </w:r>
            <w:proofErr w:type="spellEnd"/>
            <w:r w:rsidRPr="00E4219F">
              <w:t xml:space="preserve">" </w:t>
            </w:r>
          </w:p>
          <w:p w14:paraId="7C0083AA" w14:textId="77777777" w:rsidR="00E4219F" w:rsidRPr="00E4219F" w:rsidRDefault="00E4219F" w:rsidP="00E4219F">
            <w:pPr>
              <w:pStyle w:val="13213"/>
            </w:pPr>
            <w:r w:rsidRPr="00E4219F">
              <w:t>«</w:t>
            </w:r>
            <w:proofErr w:type="spellStart"/>
            <w:r w:rsidRPr="00E4219F">
              <w:t>Балапан</w:t>
            </w:r>
            <w:proofErr w:type="spellEnd"/>
            <w:r w:rsidRPr="00E4219F">
              <w:t>»</w:t>
            </w:r>
          </w:p>
          <w:p w14:paraId="3AC81B4D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lastRenderedPageBreak/>
              <w:t>Қазақ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халқының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ұлттық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ойынымен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таныстыру</w:t>
            </w:r>
            <w:proofErr w:type="spellEnd"/>
          </w:p>
          <w:p w14:paraId="29CC2D45" w14:textId="77777777" w:rsidR="00E4219F" w:rsidRPr="00E4219F" w:rsidRDefault="00E4219F" w:rsidP="00E4219F">
            <w:pPr>
              <w:pStyle w:val="13213"/>
              <w:rPr>
                <w:highlight w:val="yellow"/>
              </w:rPr>
            </w:pPr>
            <w:r w:rsidRPr="00E4219F">
              <w:t>(</w:t>
            </w:r>
            <w:proofErr w:type="spellStart"/>
            <w:r w:rsidRPr="00E4219F">
              <w:t>Физикалық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зерттеу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танымдық</w:t>
            </w:r>
            <w:proofErr w:type="spellEnd"/>
            <w:r w:rsidRPr="00E4219F">
              <w:t xml:space="preserve">, </w:t>
            </w:r>
            <w:proofErr w:type="spellStart"/>
            <w:r w:rsidRPr="00E4219F">
              <w:t>коммуникативтік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іс-әрекет</w:t>
            </w:r>
            <w:proofErr w:type="spellEnd"/>
            <w:r w:rsidRPr="00E4219F">
              <w:t>)</w:t>
            </w:r>
          </w:p>
        </w:tc>
      </w:tr>
      <w:tr w:rsidR="00E4219F" w14:paraId="708873F4" w14:textId="77777777" w:rsidTr="00433B1F">
        <w:tc>
          <w:tcPr>
            <w:tcW w:w="2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16648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lastRenderedPageBreak/>
              <w:t>Балалардың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үйге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қайтуы</w:t>
            </w:r>
            <w:proofErr w:type="spellEnd"/>
          </w:p>
        </w:tc>
        <w:tc>
          <w:tcPr>
            <w:tcW w:w="1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D8AA8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Демалыс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күндеріне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тілек</w:t>
            </w:r>
            <w:proofErr w:type="spellEnd"/>
            <w:r w:rsidRPr="00E4219F">
              <w:t xml:space="preserve">. </w:t>
            </w:r>
          </w:p>
          <w:p w14:paraId="3FFD3935" w14:textId="77777777" w:rsidR="00E4219F" w:rsidRPr="00E4219F" w:rsidRDefault="00E4219F" w:rsidP="00E4219F">
            <w:pPr>
              <w:pStyle w:val="13213"/>
            </w:pPr>
            <w:proofErr w:type="spellStart"/>
            <w:r w:rsidRPr="00E4219F">
              <w:t>Сау</w:t>
            </w:r>
            <w:proofErr w:type="spellEnd"/>
            <w:r w:rsidRPr="00E4219F">
              <w:t xml:space="preserve"> </w:t>
            </w:r>
            <w:proofErr w:type="spellStart"/>
            <w:r w:rsidRPr="00E4219F">
              <w:t>болыңыз</w:t>
            </w:r>
            <w:proofErr w:type="spellEnd"/>
            <w:r w:rsidRPr="00E4219F">
              <w:t xml:space="preserve"> – До свидания!</w:t>
            </w:r>
          </w:p>
        </w:tc>
      </w:tr>
    </w:tbl>
    <w:p w14:paraId="45FA9B75" w14:textId="3A2ABE3B" w:rsidR="00087A35" w:rsidRDefault="00087A35" w:rsidP="009A31B8"/>
    <w:p w14:paraId="1A0E8988" w14:textId="19254AA0" w:rsidR="009A31B8" w:rsidRPr="005D720D" w:rsidRDefault="007F3CAC" w:rsidP="009A31B8">
      <w:pPr>
        <w:pStyle w:val="612"/>
      </w:pPr>
      <w:r w:rsidRPr="005D720D">
        <w:rPr>
          <w:lang w:val="kk"/>
        </w:rPr>
        <w:t xml:space="preserve">ТӘРБИЕЛЕУ-БІЛІМ БЕРУ ПРОЦЕСІНІҢ </w:t>
      </w:r>
      <w:r>
        <w:t xml:space="preserve"> </w:t>
      </w:r>
      <w:r w:rsidRPr="005D720D">
        <w:rPr>
          <w:lang w:val="kk"/>
        </w:rPr>
        <w:t>ЦИКЛОГРАММАСЫ</w:t>
      </w:r>
    </w:p>
    <w:p w14:paraId="3ABEF66E" w14:textId="77777777" w:rsidR="009A31B8" w:rsidRPr="005D720D" w:rsidRDefault="007F3CAC" w:rsidP="009A31B8">
      <w:pPr>
        <w:pStyle w:val="41"/>
      </w:pPr>
      <w:r w:rsidRPr="005D720D">
        <w:rPr>
          <w:lang w:val="kk"/>
        </w:rPr>
        <w:t>Топ: кіші топ</w:t>
      </w:r>
    </w:p>
    <w:p w14:paraId="4B00B380" w14:textId="77777777" w:rsidR="009A31B8" w:rsidRPr="005D720D" w:rsidRDefault="007F3CAC" w:rsidP="009A31B8">
      <w:pPr>
        <w:pStyle w:val="41"/>
      </w:pPr>
      <w:r w:rsidRPr="005D720D">
        <w:rPr>
          <w:lang w:val="kk"/>
        </w:rPr>
        <w:t>Балалардың жасы: 2 жастан бастап</w:t>
      </w:r>
    </w:p>
    <w:p w14:paraId="74F311A9" w14:textId="5CD2F36B" w:rsidR="009A31B8" w:rsidRPr="005D720D" w:rsidRDefault="007F3CAC" w:rsidP="009A31B8">
      <w:pPr>
        <w:pStyle w:val="41"/>
      </w:pPr>
      <w:r w:rsidRPr="005D720D">
        <w:rPr>
          <w:lang w:val="kk"/>
        </w:rPr>
        <w:t>Жоспар қай кезеңге жасалды: 04.11-08.11</w:t>
      </w:r>
    </w:p>
    <w:p w14:paraId="1A6EA5DF" w14:textId="7C38F9CD" w:rsidR="009A31B8" w:rsidRDefault="007F3CAC" w:rsidP="009A31B8">
      <w:pPr>
        <w:pStyle w:val="41"/>
      </w:pPr>
      <w:r w:rsidRPr="005D720D">
        <w:rPr>
          <w:lang w:val="kk"/>
        </w:rPr>
        <w:t>Апта цитатасы: «Әділдік пен жауапкершілік – біртұтас ұғым!»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2818"/>
        <w:gridCol w:w="2814"/>
        <w:gridCol w:w="2756"/>
        <w:gridCol w:w="2378"/>
        <w:gridCol w:w="2567"/>
      </w:tblGrid>
      <w:tr w:rsidR="00C84ABF" w14:paraId="43DE1431" w14:textId="77777777" w:rsidTr="00450C89">
        <w:tc>
          <w:tcPr>
            <w:tcW w:w="2119" w:type="dxa"/>
            <w:hideMark/>
          </w:tcPr>
          <w:p w14:paraId="663F923E" w14:textId="77777777" w:rsidR="009A31B8" w:rsidRPr="009A31B8" w:rsidRDefault="007F3CAC" w:rsidP="009A31B8">
            <w:pPr>
              <w:pStyle w:val="13313"/>
            </w:pPr>
            <w:r w:rsidRPr="009A31B8">
              <w:rPr>
                <w:lang w:val="kk"/>
              </w:rPr>
              <w:t>Күн тәртібінің үлгісі</w:t>
            </w:r>
          </w:p>
        </w:tc>
        <w:tc>
          <w:tcPr>
            <w:tcW w:w="2818" w:type="dxa"/>
            <w:hideMark/>
          </w:tcPr>
          <w:p w14:paraId="6267BDFA" w14:textId="59F258E8" w:rsidR="009A31B8" w:rsidRPr="009A31B8" w:rsidRDefault="007F3CAC" w:rsidP="009A31B8">
            <w:pPr>
              <w:pStyle w:val="13313"/>
            </w:pPr>
            <w:r w:rsidRPr="009A31B8">
              <w:rPr>
                <w:lang w:val="kk"/>
              </w:rPr>
              <w:t>Дүйсенбі 04.11</w:t>
            </w:r>
          </w:p>
        </w:tc>
        <w:tc>
          <w:tcPr>
            <w:tcW w:w="2814" w:type="dxa"/>
            <w:hideMark/>
          </w:tcPr>
          <w:p w14:paraId="5609835C" w14:textId="313030BE" w:rsidR="009A31B8" w:rsidRPr="009A31B8" w:rsidRDefault="007F3CAC" w:rsidP="009A31B8">
            <w:pPr>
              <w:pStyle w:val="13313"/>
            </w:pPr>
            <w:r w:rsidRPr="009A31B8">
              <w:rPr>
                <w:lang w:val="kk"/>
              </w:rPr>
              <w:t>Сейсенбі 05.11</w:t>
            </w:r>
          </w:p>
        </w:tc>
        <w:tc>
          <w:tcPr>
            <w:tcW w:w="2756" w:type="dxa"/>
            <w:hideMark/>
          </w:tcPr>
          <w:p w14:paraId="3B4CA9AC" w14:textId="259ACE7F" w:rsidR="009A31B8" w:rsidRPr="009A31B8" w:rsidRDefault="007F3CAC" w:rsidP="009A31B8">
            <w:pPr>
              <w:pStyle w:val="13313"/>
            </w:pPr>
            <w:r w:rsidRPr="009A31B8">
              <w:rPr>
                <w:lang w:val="kk"/>
              </w:rPr>
              <w:t>Сәрсенбі 06.11</w:t>
            </w:r>
          </w:p>
        </w:tc>
        <w:tc>
          <w:tcPr>
            <w:tcW w:w="2378" w:type="dxa"/>
            <w:hideMark/>
          </w:tcPr>
          <w:p w14:paraId="71B4BFE2" w14:textId="069AF1B5" w:rsidR="009A31B8" w:rsidRPr="009A31B8" w:rsidRDefault="007F3CAC" w:rsidP="009A31B8">
            <w:pPr>
              <w:pStyle w:val="13313"/>
            </w:pPr>
            <w:r w:rsidRPr="009A31B8">
              <w:rPr>
                <w:lang w:val="kk"/>
              </w:rPr>
              <w:t>Бейсенбі 07.11</w:t>
            </w:r>
          </w:p>
        </w:tc>
        <w:tc>
          <w:tcPr>
            <w:tcW w:w="2567" w:type="dxa"/>
            <w:hideMark/>
          </w:tcPr>
          <w:p w14:paraId="281189BE" w14:textId="4CF533F0" w:rsidR="009A31B8" w:rsidRPr="009A31B8" w:rsidRDefault="007F3CAC" w:rsidP="009A31B8">
            <w:pPr>
              <w:pStyle w:val="13313"/>
            </w:pPr>
            <w:r w:rsidRPr="009A31B8">
              <w:rPr>
                <w:lang w:val="kk"/>
              </w:rPr>
              <w:t>Жұма 08.11</w:t>
            </w:r>
          </w:p>
        </w:tc>
      </w:tr>
      <w:tr w:rsidR="00C84ABF" w:rsidRPr="005F22DF" w14:paraId="5638B9C8" w14:textId="77777777" w:rsidTr="00450C89">
        <w:trPr>
          <w:trHeight w:val="1202"/>
        </w:trPr>
        <w:tc>
          <w:tcPr>
            <w:tcW w:w="2119" w:type="dxa"/>
            <w:hideMark/>
          </w:tcPr>
          <w:p w14:paraId="1A3C2DC1" w14:textId="28125FF8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Балаларды қабылдау</w:t>
            </w:r>
          </w:p>
        </w:tc>
        <w:tc>
          <w:tcPr>
            <w:tcW w:w="2818" w:type="dxa"/>
            <w:hideMark/>
          </w:tcPr>
          <w:p w14:paraId="4105FD31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41967C0B" w14:textId="332CADCE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"Әділ адам болу деген нені білдіреді" әңгімелесуі Ойын-сауық түрінде "әділеттілік" ұғымы туралы түсінік беру.</w:t>
            </w:r>
          </w:p>
          <w:p w14:paraId="32BF2543" w14:textId="7B0E97DF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Балаларды ертеңгілік тексеру.</w:t>
            </w:r>
          </w:p>
          <w:p w14:paraId="2653FF21" w14:textId="77777777" w:rsidR="009A31B8" w:rsidRDefault="007F3CAC" w:rsidP="009A31B8">
            <w:pPr>
              <w:pStyle w:val="13213"/>
            </w:pPr>
            <w:r w:rsidRPr="009A31B8">
              <w:rPr>
                <w:lang w:val="kk"/>
              </w:rPr>
              <w:t xml:space="preserve">Сыртқы келбетке назар аудару. </w:t>
            </w:r>
          </w:p>
          <w:p w14:paraId="6A053C4D" w14:textId="44099EAA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814" w:type="dxa"/>
            <w:hideMark/>
          </w:tcPr>
          <w:p w14:paraId="1DCF22A9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19278B3F" w14:textId="2E71696A" w:rsidR="00FA6E7E" w:rsidRDefault="007F3CAC" w:rsidP="00450C89">
            <w:pPr>
              <w:pStyle w:val="13213"/>
            </w:pPr>
            <w:r>
              <w:rPr>
                <w:lang w:val="kk"/>
              </w:rPr>
              <w:t xml:space="preserve"> "Әдеп туралы әңгіме"</w:t>
            </w:r>
          </w:p>
          <w:p w14:paraId="28C5D22F" w14:textId="23082608" w:rsidR="009A31B8" w:rsidRPr="009A31B8" w:rsidRDefault="007F3CAC" w:rsidP="00284393">
            <w:pPr>
              <w:pStyle w:val="13213"/>
            </w:pPr>
            <w:r>
              <w:rPr>
                <w:lang w:val="kk"/>
              </w:rPr>
              <w:t>"Жақсылық", "шындық" сөздерінің мағынасын түсіндіру.</w:t>
            </w:r>
          </w:p>
          <w:p w14:paraId="1D7ED3A8" w14:textId="77777777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Балаларды ертеңгілік тексеру.</w:t>
            </w:r>
          </w:p>
          <w:p w14:paraId="258A8676" w14:textId="77777777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Балаларға қолайлы жағдай жасау. Алдағы іс-әрекетке ынталандыру. </w:t>
            </w:r>
          </w:p>
          <w:p w14:paraId="4E5519B5" w14:textId="77777777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756" w:type="dxa"/>
            <w:hideMark/>
          </w:tcPr>
          <w:p w14:paraId="4FE5CDF1" w14:textId="77777777" w:rsidR="00450C89" w:rsidRPr="007F3CAC" w:rsidRDefault="007F3CAC" w:rsidP="00450C89">
            <w:pPr>
              <w:pStyle w:val="13213"/>
              <w:rPr>
                <w:lang w:val="kk"/>
              </w:rPr>
            </w:pPr>
            <w:r w:rsidRPr="006104FF">
              <w:rPr>
                <w:lang w:val="kk"/>
              </w:rPr>
              <w:t>"Өнегелі" 15 минут</w:t>
            </w:r>
          </w:p>
          <w:p w14:paraId="1798376B" w14:textId="3E1A6680" w:rsidR="00FA6E7E" w:rsidRPr="007F3CAC" w:rsidRDefault="007F3CAC" w:rsidP="00450C89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"Әдеп туралы әңгіме"</w:t>
            </w:r>
          </w:p>
          <w:p w14:paraId="65B90E4C" w14:textId="3FD8679A" w:rsidR="009A31B8" w:rsidRPr="007F3CAC" w:rsidRDefault="007F3CAC" w:rsidP="00284393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Әр түрлі ұлт өкілдеріне толерантты көзқарасты тәрбиелеу. </w:t>
            </w:r>
          </w:p>
          <w:p w14:paraId="00E337AC" w14:textId="77777777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Балаларды ертеңгілік тексеру.</w:t>
            </w:r>
          </w:p>
          <w:p w14:paraId="27DB61C8" w14:textId="66418DE3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Алдағы күнге жақсы көңіл күй сыйлау. Ойыншықтарды, сабақтарды таңдауға көмектесу.</w:t>
            </w:r>
          </w:p>
          <w:p w14:paraId="2642F426" w14:textId="1992FEC2" w:rsidR="009A31B8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(Қайырлы таң! – Доброе утро!)</w:t>
            </w:r>
          </w:p>
        </w:tc>
        <w:tc>
          <w:tcPr>
            <w:tcW w:w="2378" w:type="dxa"/>
            <w:hideMark/>
          </w:tcPr>
          <w:p w14:paraId="15DB0F13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486602FE" w14:textId="77777777" w:rsidR="00FA6E7E" w:rsidRDefault="007F3CAC" w:rsidP="009A31B8">
            <w:pPr>
              <w:pStyle w:val="13213"/>
            </w:pPr>
            <w:r w:rsidRPr="009A31B8">
              <w:rPr>
                <w:lang w:val="kk"/>
              </w:rPr>
              <w:t>"Не жақсы, не жаман" әңгімелесуі</w:t>
            </w:r>
          </w:p>
          <w:p w14:paraId="3501BCA5" w14:textId="262948D6" w:rsidR="009A31B8" w:rsidRPr="009A31B8" w:rsidRDefault="007F3CAC" w:rsidP="009A31B8">
            <w:pPr>
              <w:pStyle w:val="13213"/>
            </w:pPr>
            <w:r>
              <w:rPr>
                <w:lang w:val="kk"/>
              </w:rPr>
              <w:t>"Жақсы істер" ұғымын қалыптастыру және олардың жаманнан айырмашылығықандай, дұрыс таңдау жасау.</w:t>
            </w:r>
          </w:p>
          <w:p w14:paraId="36A083C2" w14:textId="77777777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 xml:space="preserve">Балаларды ертеңгілік тексеру. </w:t>
            </w:r>
          </w:p>
          <w:p w14:paraId="46EB84D0" w14:textId="48A2D3DE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"Қайырлы таң, балақай, тез күлімде" балалардың эмоционалды көңіл күйіне ықпал ету. (Қайырлы таң! – Доброе утро!)</w:t>
            </w:r>
          </w:p>
        </w:tc>
        <w:tc>
          <w:tcPr>
            <w:tcW w:w="2567" w:type="dxa"/>
            <w:hideMark/>
          </w:tcPr>
          <w:p w14:paraId="0FDE05D3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10A0BA4A" w14:textId="539232CA" w:rsidR="009A31B8" w:rsidRPr="009A31B8" w:rsidRDefault="007F3CAC" w:rsidP="00450C89">
            <w:pPr>
              <w:pStyle w:val="13213"/>
            </w:pPr>
            <w:r>
              <w:rPr>
                <w:lang w:val="kk"/>
              </w:rPr>
              <w:t xml:space="preserve"> "Әдеп туралы әңгіме" қарым-қатынас дағдыларын тәрбиелеу: мейірімділік, ынтымақтастық қабілеті.</w:t>
            </w:r>
          </w:p>
          <w:p w14:paraId="77A0EE34" w14:textId="77777777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Балаларды ертеңгілік тексеру.</w:t>
            </w:r>
          </w:p>
          <w:p w14:paraId="73DF3D1F" w14:textId="77777777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</w:tr>
      <w:tr w:rsidR="00C84ABF" w:rsidRPr="005F22DF" w14:paraId="5FDFEC29" w14:textId="77777777" w:rsidTr="00450C89">
        <w:trPr>
          <w:trHeight w:val="409"/>
        </w:trPr>
        <w:tc>
          <w:tcPr>
            <w:tcW w:w="2119" w:type="dxa"/>
            <w:hideMark/>
          </w:tcPr>
          <w:p w14:paraId="72BE395A" w14:textId="0C8DB2E0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lastRenderedPageBreak/>
              <w:t>Ата-аналармен әңгімелесу, кеңес беру</w:t>
            </w:r>
          </w:p>
        </w:tc>
        <w:tc>
          <w:tcPr>
            <w:tcW w:w="2818" w:type="dxa"/>
            <w:hideMark/>
          </w:tcPr>
          <w:p w14:paraId="06AB2DDB" w14:textId="36DF1308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814" w:type="dxa"/>
          </w:tcPr>
          <w:p w14:paraId="700ADD48" w14:textId="0EE1BCFF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"Күзде топта және серуендеу кезіндегі баланың киімі" жылжымалы папкасы Тақырыптың ерекшеліктерін көрсететін көрнекі-бейнелі ақпаратты ұсыну</w:t>
            </w:r>
          </w:p>
        </w:tc>
        <w:tc>
          <w:tcPr>
            <w:tcW w:w="2756" w:type="dxa"/>
          </w:tcPr>
          <w:p w14:paraId="5CAE51FD" w14:textId="77777777" w:rsidR="00FA6E7E" w:rsidRDefault="007F3CAC" w:rsidP="009A31B8">
            <w:pPr>
              <w:pStyle w:val="13213"/>
            </w:pPr>
            <w:r>
              <w:rPr>
                <w:lang w:val="kk"/>
              </w:rPr>
              <w:t>"Күзде топта және серуендеу кезіндегі баланың киімі" жылжымалы папкасы</w:t>
            </w:r>
          </w:p>
          <w:p w14:paraId="6BD8123B" w14:textId="0465F474" w:rsidR="009A31B8" w:rsidRPr="009A31B8" w:rsidRDefault="007F3CAC" w:rsidP="00FA6E7E">
            <w:pPr>
              <w:pStyle w:val="13213"/>
            </w:pPr>
            <w:r>
              <w:rPr>
                <w:lang w:val="kk"/>
              </w:rPr>
              <w:t>Тақырыптың ерекшеліктерін көрсететін көрнекі-бейнелі ақпаратты ұсыну</w:t>
            </w:r>
          </w:p>
        </w:tc>
        <w:tc>
          <w:tcPr>
            <w:tcW w:w="2378" w:type="dxa"/>
          </w:tcPr>
          <w:p w14:paraId="5B406408" w14:textId="2CF5BD22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>Ата-аналардың өтініші бойынша кеңес беру</w:t>
            </w:r>
          </w:p>
        </w:tc>
        <w:tc>
          <w:tcPr>
            <w:tcW w:w="2567" w:type="dxa"/>
          </w:tcPr>
          <w:p w14:paraId="504A77D3" w14:textId="721B243B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Ата-аналардың өтініші бойынша кеңес беру. Ата-аналармен баланың қалай ұйықтағаны, қандай көңіл күймен оянғаны туралы әңгімелесулер </w:t>
            </w:r>
          </w:p>
          <w:p w14:paraId="53E3A93A" w14:textId="77777777" w:rsidR="009A31B8" w:rsidRPr="007F3CAC" w:rsidRDefault="009A31B8" w:rsidP="009A31B8">
            <w:pPr>
              <w:pStyle w:val="13213"/>
              <w:rPr>
                <w:lang w:val="kk"/>
              </w:rPr>
            </w:pPr>
          </w:p>
        </w:tc>
      </w:tr>
      <w:tr w:rsidR="00C84ABF" w:rsidRPr="005F22DF" w14:paraId="4033B1FF" w14:textId="77777777" w:rsidTr="00450C89">
        <w:trPr>
          <w:trHeight w:val="3386"/>
        </w:trPr>
        <w:tc>
          <w:tcPr>
            <w:tcW w:w="2119" w:type="dxa"/>
            <w:hideMark/>
          </w:tcPr>
          <w:p w14:paraId="72DD4148" w14:textId="268C420F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818" w:type="dxa"/>
            <w:hideMark/>
          </w:tcPr>
          <w:p w14:paraId="712F8F1E" w14:textId="77777777" w:rsidR="002423EE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"Мозаика" үстел үсті ойыны</w:t>
            </w:r>
          </w:p>
          <w:p w14:paraId="7DE3DA9E" w14:textId="2406CD4E" w:rsidR="009A31B8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Саусақтардың ұсақ моторикасын дамыту. (Коммуникативті, ойын, танымдық, шығармашылық іс-әрекет)</w:t>
            </w:r>
          </w:p>
          <w:p w14:paraId="564F87DE" w14:textId="77777777" w:rsidR="002423EE" w:rsidRDefault="007F3CAC" w:rsidP="009A31B8">
            <w:pPr>
              <w:pStyle w:val="13213"/>
            </w:pPr>
            <w:r w:rsidRPr="009A31B8">
              <w:rPr>
                <w:lang w:val="kk"/>
              </w:rPr>
              <w:t>Ірі құрылыс материалдары, "Мұнара салу" конструктормен ойындар</w:t>
            </w:r>
          </w:p>
          <w:p w14:paraId="1E2B1236" w14:textId="56194068" w:rsidR="009A31B8" w:rsidRPr="009A31B8" w:rsidRDefault="007F3CAC" w:rsidP="009A31B8">
            <w:pPr>
              <w:pStyle w:val="13213"/>
            </w:pPr>
            <w:r>
              <w:rPr>
                <w:lang w:val="kk"/>
              </w:rPr>
              <w:t>Құрдастарымен құрылысқа қосыңыз. (Танымдық, шығармашылық, коммуникативтік, ойын іс-әрекеті)</w:t>
            </w:r>
          </w:p>
        </w:tc>
        <w:tc>
          <w:tcPr>
            <w:tcW w:w="2814" w:type="dxa"/>
            <w:hideMark/>
          </w:tcPr>
          <w:p w14:paraId="75665C82" w14:textId="7439EB8A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"Ұқсасын көрсет" дидактикалық ойыны Қажетті геометриялық фигураны (шеңбер, шаршы) табу қабілетін бекітуді жалғастыру; ойлауды, ауызекі сөйлеуді, түсті атай білуді дамыту: қызыл, көк, сары, жасыл. (Танымдық, шығармашылық, коммуникативтік, ойын іс-әрекеті)</w:t>
            </w:r>
          </w:p>
          <w:p w14:paraId="4BDB13C0" w14:textId="77777777" w:rsidR="002423EE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Тактильді қаптармен ойындар</w:t>
            </w:r>
          </w:p>
          <w:p w14:paraId="2A2307F8" w14:textId="00E64C84" w:rsidR="009A31B8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Саусақтың ұсақ моторикасын дамыту</w:t>
            </w:r>
          </w:p>
          <w:p w14:paraId="1CF58917" w14:textId="77777777" w:rsidR="009A31B8" w:rsidRPr="007F3CAC" w:rsidRDefault="009A31B8" w:rsidP="009A31B8">
            <w:pPr>
              <w:pStyle w:val="13213"/>
              <w:rPr>
                <w:lang w:val="kk"/>
              </w:rPr>
            </w:pPr>
          </w:p>
        </w:tc>
        <w:tc>
          <w:tcPr>
            <w:tcW w:w="2756" w:type="dxa"/>
          </w:tcPr>
          <w:p w14:paraId="12990296" w14:textId="78007FBD" w:rsidR="009A31B8" w:rsidRPr="007F3CAC" w:rsidRDefault="007F3CAC" w:rsidP="009A31B8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"Сиқырлы машина" дидактикалық ойыны</w:t>
            </w:r>
            <w:hyperlink r:id="rId5" w:tooltip="Математика. Игры и дидактические пособия по ФЭМП" w:history="1">
              <w:r w:rsidRPr="009A31B8">
                <w:rPr>
                  <w:lang w:val="kk"/>
                </w:rPr>
                <w:t>Дидактикалық ойындар арқылы балалардың математикалық қабілеттерін</w:t>
              </w:r>
            </w:hyperlink>
            <w:r w:rsidRPr="009A31B8">
              <w:rPr>
                <w:lang w:val="kk"/>
              </w:rPr>
              <w:t xml:space="preserve"> жақсартуға және дамытуға ықпал ету.</w:t>
            </w:r>
          </w:p>
          <w:p w14:paraId="1304F60F" w14:textId="27E08B54" w:rsidR="009A31B8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ойын іс-әрекеті)</w:t>
            </w:r>
          </w:p>
          <w:p w14:paraId="00FBF4BD" w14:textId="77777777" w:rsidR="002423EE" w:rsidRPr="007F3CAC" w:rsidRDefault="007F3CAC" w:rsidP="00714AA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"Алма" шығармашылық шеберханасы</w:t>
            </w:r>
          </w:p>
          <w:p w14:paraId="39C8A18A" w14:textId="15521A65" w:rsidR="009A31B8" w:rsidRPr="009A31B8" w:rsidRDefault="007F3CAC" w:rsidP="00714AA4">
            <w:pPr>
              <w:pStyle w:val="13213"/>
            </w:pPr>
            <w:r>
              <w:rPr>
                <w:lang w:val="kk"/>
              </w:rPr>
              <w:t>Балаларға қарындашты дұрыс ұстауды үйретуді жалғастыру. (Шығармашылық іс-әрекет)</w:t>
            </w:r>
          </w:p>
        </w:tc>
        <w:tc>
          <w:tcPr>
            <w:tcW w:w="2378" w:type="dxa"/>
            <w:hideMark/>
          </w:tcPr>
          <w:p w14:paraId="60E9F802" w14:textId="78A771B9" w:rsidR="009A31B8" w:rsidRPr="009A31B8" w:rsidRDefault="007F3CAC" w:rsidP="009A31B8">
            <w:pPr>
              <w:pStyle w:val="13213"/>
            </w:pPr>
            <w:r>
              <w:rPr>
                <w:lang w:val="kk"/>
              </w:rPr>
              <w:t>Киім қыстырғыштармен "Күн сәулесі" үстел үсті ойыны Саусақтардың ұсақ моторикасын дамыту; сары түсті атауды бекіту.</w:t>
            </w:r>
          </w:p>
          <w:p w14:paraId="0ADC4C81" w14:textId="346E1201" w:rsidR="009A31B8" w:rsidRPr="009A31B8" w:rsidRDefault="007F3CAC" w:rsidP="009A31B8">
            <w:pPr>
              <w:pStyle w:val="13213"/>
            </w:pPr>
            <w:r>
              <w:rPr>
                <w:lang w:val="kk"/>
              </w:rPr>
              <w:t>(Ойын іс-әрекеті)</w:t>
            </w:r>
          </w:p>
          <w:p w14:paraId="406FBA4B" w14:textId="77777777" w:rsidR="009A31B8" w:rsidRPr="009A31B8" w:rsidRDefault="009A31B8" w:rsidP="009A31B8">
            <w:pPr>
              <w:pStyle w:val="13213"/>
            </w:pPr>
          </w:p>
          <w:p w14:paraId="194AA963" w14:textId="1271238A" w:rsidR="009A31B8" w:rsidRPr="009A31B8" w:rsidRDefault="007F3CAC" w:rsidP="009A31B8">
            <w:pPr>
              <w:pStyle w:val="13213"/>
            </w:pPr>
            <w:r w:rsidRPr="009A31B8">
              <w:rPr>
                <w:lang w:val="kk"/>
              </w:rPr>
              <w:t xml:space="preserve">Балаларды киіну алгоритмімен таныстыруды жалғастыру үшін "Серуенеһге шығу үшін Әлия қуыршақты киіндіреміз" дидактикалық қуыршақпен ойын жаттығуы. (Танымдық, </w:t>
            </w:r>
            <w:r w:rsidRPr="009A31B8">
              <w:rPr>
                <w:lang w:val="kk"/>
              </w:rPr>
              <w:lastRenderedPageBreak/>
              <w:t>шығармашылық, коммуникативтік, ойын іс-әрекеті)</w:t>
            </w:r>
          </w:p>
        </w:tc>
        <w:tc>
          <w:tcPr>
            <w:tcW w:w="2567" w:type="dxa"/>
          </w:tcPr>
          <w:p w14:paraId="2A4672E9" w14:textId="77777777" w:rsidR="002423EE" w:rsidRDefault="007F3CAC" w:rsidP="009A31B8">
            <w:pPr>
              <w:pStyle w:val="13213"/>
            </w:pPr>
            <w:r w:rsidRPr="009A31B8">
              <w:rPr>
                <w:lang w:val="kk"/>
              </w:rPr>
              <w:lastRenderedPageBreak/>
              <w:t>"Тышқанды күзенге жасыру" дидактикалық ойыны</w:t>
            </w:r>
          </w:p>
          <w:p w14:paraId="60510225" w14:textId="13008000" w:rsidR="009A31B8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негізгі түстер мен геометриялық фигуралар (шеңбер, шаршы) туралы түсініктерін дамыту. (Танымдық, коммуникативтік, ойын іс-әрекеті)</w:t>
            </w:r>
          </w:p>
          <w:p w14:paraId="1ECC34B6" w14:textId="77777777" w:rsidR="009A31B8" w:rsidRPr="007F3CAC" w:rsidRDefault="009A31B8" w:rsidP="009A31B8">
            <w:pPr>
              <w:pStyle w:val="13213"/>
              <w:rPr>
                <w:lang w:val="kk"/>
              </w:rPr>
            </w:pPr>
          </w:p>
          <w:p w14:paraId="1B0EF9D8" w14:textId="18A62641" w:rsidR="009A31B8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Еркін ойын Құрдастарымен өзара әрекеттесу үшін жағдай жасау. </w:t>
            </w:r>
          </w:p>
          <w:p w14:paraId="28939123" w14:textId="4D334B20" w:rsidR="009A31B8" w:rsidRPr="007F3CAC" w:rsidRDefault="007F3CAC" w:rsidP="009A31B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шығармашылық, коммуникативтік, ойын іс-әрекеті)</w:t>
            </w:r>
          </w:p>
        </w:tc>
      </w:tr>
      <w:tr w:rsidR="00C84ABF" w14:paraId="06F18980" w14:textId="77777777" w:rsidTr="00450C89">
        <w:tc>
          <w:tcPr>
            <w:tcW w:w="2119" w:type="dxa"/>
            <w:hideMark/>
          </w:tcPr>
          <w:p w14:paraId="347C89E7" w14:textId="6BB3129C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Ертеңгілік жаттығу</w:t>
            </w:r>
          </w:p>
        </w:tc>
        <w:tc>
          <w:tcPr>
            <w:tcW w:w="2818" w:type="dxa"/>
            <w:hideMark/>
          </w:tcPr>
          <w:p w14:paraId="2D2618EC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Заттарсыз "Торғай" ертеігілік 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28C34274" w14:textId="2996E755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814" w:type="dxa"/>
            <w:hideMark/>
          </w:tcPr>
          <w:p w14:paraId="70C825C6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Заттарсыз "Торғай" ертеігілік 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65D92651" w14:textId="495E1F74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756" w:type="dxa"/>
            <w:hideMark/>
          </w:tcPr>
          <w:p w14:paraId="2D178E41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Заттарсыз "Торғай" ертеігілік 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569FEAE2" w14:textId="7BB91027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378" w:type="dxa"/>
            <w:hideMark/>
          </w:tcPr>
          <w:p w14:paraId="257EF834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Заттарсыз "Торғай" ертеігілік 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5002CACC" w14:textId="1304A9DA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567" w:type="dxa"/>
            <w:hideMark/>
          </w:tcPr>
          <w:p w14:paraId="41E8FBB3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Заттарсыз "Торғай" ертеігілік 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162AE721" w14:textId="220CE6F5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</w:tr>
      <w:tr w:rsidR="00C84ABF" w14:paraId="61849343" w14:textId="77777777" w:rsidTr="00450C89">
        <w:trPr>
          <w:trHeight w:val="416"/>
        </w:trPr>
        <w:tc>
          <w:tcPr>
            <w:tcW w:w="2119" w:type="dxa"/>
            <w:hideMark/>
          </w:tcPr>
          <w:p w14:paraId="2D5B5D7A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Таңғы ас</w:t>
            </w:r>
          </w:p>
        </w:tc>
        <w:tc>
          <w:tcPr>
            <w:tcW w:w="2818" w:type="dxa"/>
            <w:hideMark/>
          </w:tcPr>
          <w:p w14:paraId="251DE312" w14:textId="16AC5827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Ойын жаттығуы </w:t>
            </w:r>
          </w:p>
          <w:p w14:paraId="069CE38A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Марғаудың ыдысында</w:t>
            </w:r>
          </w:p>
          <w:p w14:paraId="4BD1C8E0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Ботқа көп болды.</w:t>
            </w:r>
          </w:p>
          <w:p w14:paraId="4A140580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Екі торғай ұшып келіп,</w:t>
            </w:r>
          </w:p>
          <w:p w14:paraId="7D23EE51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 xml:space="preserve">Ботқаны жеп қойды. </w:t>
            </w:r>
          </w:p>
          <w:p w14:paraId="667A8C10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Және олар марғауға айғайлады;</w:t>
            </w:r>
          </w:p>
          <w:p w14:paraId="065C3EB9" w14:textId="6CBE9001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- Аңқау, аузы ашылған!</w:t>
            </w:r>
          </w:p>
          <w:p w14:paraId="1BDEEAD1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Егер олар саған ботқа берсе,</w:t>
            </w:r>
          </w:p>
          <w:p w14:paraId="51E322D3" w14:textId="2DF86ACA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Оны тезірек жеу керек! (Ас болсын!, Рақмет! – Приятного аппетита! Спасибо!)</w:t>
            </w:r>
          </w:p>
        </w:tc>
        <w:tc>
          <w:tcPr>
            <w:tcW w:w="2814" w:type="dxa"/>
            <w:hideMark/>
          </w:tcPr>
          <w:p w14:paraId="707C695B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 xml:space="preserve">Дастархан басында қарапайым мінез-құлық дағдыларын қалыптастыру: нанды </w:t>
            </w:r>
            <w:r w:rsidRPr="009A31B8">
              <w:rPr>
                <w:lang w:val="kk"/>
              </w:rPr>
              <w:lastRenderedPageBreak/>
              <w:t xml:space="preserve">ұсақтамаңыз, тамақты аузыңызбен шайнаңыз, аузы толы күйде сөйлеспеу. </w:t>
            </w:r>
          </w:p>
          <w:p w14:paraId="11BBDCC2" w14:textId="2E25856D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  <w:p w14:paraId="6F10CBBA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756" w:type="dxa"/>
            <w:hideMark/>
          </w:tcPr>
          <w:p w14:paraId="6317FA75" w14:textId="77777777" w:rsidR="00A979B4" w:rsidRDefault="007F3CAC" w:rsidP="00A979B4">
            <w:pPr>
              <w:pStyle w:val="13213"/>
            </w:pPr>
            <w:r>
              <w:rPr>
                <w:lang w:val="kk"/>
              </w:rPr>
              <w:lastRenderedPageBreak/>
              <w:t>"Суды үнемді тұтыну"</w:t>
            </w:r>
          </w:p>
          <w:p w14:paraId="7931B329" w14:textId="77777777" w:rsidR="00A979B4" w:rsidRDefault="007F3CAC" w:rsidP="00A979B4">
            <w:pPr>
              <w:pStyle w:val="13213"/>
            </w:pPr>
            <w:r>
              <w:rPr>
                <w:lang w:val="kk"/>
              </w:rPr>
              <w:t xml:space="preserve">Табиғи ресурстарды тұтынуға ұқыпты қарау </w:t>
            </w:r>
            <w:r>
              <w:rPr>
                <w:lang w:val="kk"/>
              </w:rPr>
              <w:lastRenderedPageBreak/>
              <w:t>дағдыларын қалыптастыру.</w:t>
            </w:r>
          </w:p>
          <w:p w14:paraId="726482D2" w14:textId="3BAE5A9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Ойын жаттығуы Өлең оқу</w:t>
            </w:r>
          </w:p>
          <w:p w14:paraId="14FBB3FE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Жеңімізді түреміз,</w:t>
            </w:r>
          </w:p>
          <w:p w14:paraId="1734DAF0" w14:textId="5A8D7458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Кран суын ашамыз.</w:t>
            </w:r>
          </w:p>
          <w:p w14:paraId="61BFDD7C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Беті-қолымызды жуамыз,</w:t>
            </w:r>
          </w:p>
          <w:p w14:paraId="18A0D603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Құлағымыз бен алақанды да!</w:t>
            </w:r>
          </w:p>
          <w:p w14:paraId="6D3EDD25" w14:textId="3D8F8F74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- Қараңызшы, үгінділер:</w:t>
            </w:r>
          </w:p>
          <w:p w14:paraId="79E76816" w14:textId="76F7B0CF" w:rsidR="00A979B4" w:rsidRDefault="007F3CAC" w:rsidP="00A979B4">
            <w:pPr>
              <w:pStyle w:val="13213"/>
            </w:pPr>
            <w:r>
              <w:rPr>
                <w:lang w:val="kk"/>
              </w:rPr>
              <w:t>Қолымыз тап-таза!</w:t>
            </w:r>
          </w:p>
          <w:p w14:paraId="1FB6CD27" w14:textId="3D9101FD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378" w:type="dxa"/>
            <w:hideMark/>
          </w:tcPr>
          <w:p w14:paraId="741F49DF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 xml:space="preserve">Дастархан басында қарапайым мінез-құлық дағдыларын қалыптастыру: </w:t>
            </w:r>
            <w:r w:rsidRPr="009A31B8">
              <w:rPr>
                <w:lang w:val="kk"/>
              </w:rPr>
              <w:lastRenderedPageBreak/>
              <w:t xml:space="preserve">нанды ұсақтамаңыз, тамақты аузыңызбен шайнаңыз, аузы толы күйде сөйлеспеу. </w:t>
            </w:r>
          </w:p>
          <w:p w14:paraId="6F61E6B2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  <w:p w14:paraId="03FBD63C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567" w:type="dxa"/>
            <w:hideMark/>
          </w:tcPr>
          <w:p w14:paraId="31974BFF" w14:textId="77777777" w:rsidR="00A979B4" w:rsidRDefault="007F3CAC" w:rsidP="00A979B4">
            <w:pPr>
              <w:pStyle w:val="13213"/>
            </w:pPr>
            <w:r>
              <w:rPr>
                <w:lang w:val="kk"/>
              </w:rPr>
              <w:lastRenderedPageBreak/>
              <w:t>"Суды үнемді тұтыну"</w:t>
            </w:r>
          </w:p>
          <w:p w14:paraId="144B54F3" w14:textId="77777777" w:rsidR="00A979B4" w:rsidRDefault="007F3CAC" w:rsidP="00A979B4">
            <w:pPr>
              <w:pStyle w:val="13213"/>
            </w:pPr>
            <w:r>
              <w:rPr>
                <w:lang w:val="kk"/>
              </w:rPr>
              <w:t xml:space="preserve">Табиғи ресурстарды тұтынуға ұқыпты </w:t>
            </w:r>
            <w:r>
              <w:rPr>
                <w:lang w:val="kk"/>
              </w:rPr>
              <w:lastRenderedPageBreak/>
              <w:t>қарау дағдыларын қалыптастыру.</w:t>
            </w:r>
          </w:p>
          <w:p w14:paraId="2906A38E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Ойын жаттығуы Өлең оқу</w:t>
            </w:r>
          </w:p>
          <w:p w14:paraId="7EBD37AE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Жеңімізді түреміз,</w:t>
            </w:r>
          </w:p>
          <w:p w14:paraId="3C0DF7C9" w14:textId="77777777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Кран суын ашамыз.</w:t>
            </w:r>
          </w:p>
          <w:p w14:paraId="7EE7B14F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Беті-қолымызды жуамыз,</w:t>
            </w:r>
          </w:p>
          <w:p w14:paraId="198A14FE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Құлағымыз бен алақанды да!</w:t>
            </w:r>
          </w:p>
          <w:p w14:paraId="61542053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- Қараңызшы, үгінділер:</w:t>
            </w:r>
          </w:p>
          <w:p w14:paraId="7368F800" w14:textId="77777777" w:rsidR="00A979B4" w:rsidRDefault="007F3CAC" w:rsidP="00A979B4">
            <w:pPr>
              <w:pStyle w:val="13213"/>
            </w:pPr>
            <w:r>
              <w:rPr>
                <w:lang w:val="kk"/>
              </w:rPr>
              <w:t>Қолымыз тап-таза!</w:t>
            </w:r>
          </w:p>
          <w:p w14:paraId="2B01075F" w14:textId="1CFF0EC4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</w:tr>
      <w:tr w:rsidR="00C84ABF" w14:paraId="2982A752" w14:textId="77777777" w:rsidTr="00450C89">
        <w:trPr>
          <w:trHeight w:val="887"/>
        </w:trPr>
        <w:tc>
          <w:tcPr>
            <w:tcW w:w="2119" w:type="dxa"/>
            <w:hideMark/>
          </w:tcPr>
          <w:p w14:paraId="7A86EB17" w14:textId="02B31C4B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ҰІӘ-ға дайындық</w:t>
            </w:r>
          </w:p>
        </w:tc>
        <w:tc>
          <w:tcPr>
            <w:tcW w:w="2818" w:type="dxa"/>
            <w:hideMark/>
          </w:tcPr>
          <w:p w14:paraId="24F5CC3D" w14:textId="4CE76B3E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«Біртұтас тәрбие»</w:t>
            </w:r>
          </w:p>
          <w:p w14:paraId="04A915CF" w14:textId="06D2E5CB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"Машина аңдарды қалай тасыды" – драмалау</w:t>
            </w:r>
          </w:p>
          <w:p w14:paraId="65B64AEA" w14:textId="09006213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Р; балалардың сахналауға қатысу қабілетін қалыптастыру.</w:t>
            </w:r>
          </w:p>
          <w:p w14:paraId="3940E59B" w14:textId="77777777" w:rsidR="00524785" w:rsidRDefault="007F3CAC" w:rsidP="00A979B4">
            <w:pPr>
              <w:pStyle w:val="13213"/>
            </w:pPr>
            <w:r>
              <w:rPr>
                <w:lang w:val="kk"/>
              </w:rPr>
              <w:t>"Мен өмір сүрдім" әңгімесі</w:t>
            </w:r>
          </w:p>
          <w:p w14:paraId="4FD35941" w14:textId="77777777" w:rsidR="00524785" w:rsidRDefault="007F3CAC" w:rsidP="00A979B4">
            <w:pPr>
              <w:pStyle w:val="13213"/>
            </w:pPr>
            <w:r>
              <w:rPr>
                <w:lang w:val="kk"/>
              </w:rPr>
              <w:t xml:space="preserve">Өз атын және жасын, отбасы мүшелерінің аттарын, үйін тануды үйрету. </w:t>
            </w:r>
          </w:p>
          <w:p w14:paraId="3F19323F" w14:textId="4DFC3C91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  <w:p w14:paraId="44A96C09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814" w:type="dxa"/>
            <w:hideMark/>
          </w:tcPr>
          <w:p w14:paraId="20B95363" w14:textId="77777777" w:rsidR="00524785" w:rsidRDefault="007F3CAC" w:rsidP="00A979B4">
            <w:pPr>
              <w:pStyle w:val="13213"/>
            </w:pPr>
            <w:r w:rsidRPr="009A31B8">
              <w:rPr>
                <w:lang w:val="kk"/>
              </w:rPr>
              <w:t>Қуыршақпен ойнау. "Бөпенің тісі ауырады" дидактикалық жаттығуы</w:t>
            </w:r>
          </w:p>
          <w:p w14:paraId="32A2643F" w14:textId="1D1D2BFA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Өткен шақ түрінде сын есімді зат есіммен сәйкестендіруге үйрету; дыбыстардың, сөздердің нақты айтылуына назар аудара отырып, артикуляциялық гимнастика жасауға шақыру.</w:t>
            </w:r>
          </w:p>
          <w:p w14:paraId="4001D9BF" w14:textId="36E654F7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</w:tc>
        <w:tc>
          <w:tcPr>
            <w:tcW w:w="2756" w:type="dxa"/>
            <w:hideMark/>
          </w:tcPr>
          <w:p w14:paraId="63A3D1AE" w14:textId="77777777" w:rsidR="00524785" w:rsidRDefault="007F3CAC" w:rsidP="00A979B4">
            <w:pPr>
              <w:pStyle w:val="13213"/>
            </w:pPr>
            <w:r w:rsidRPr="009A31B8">
              <w:rPr>
                <w:lang w:val="kk"/>
              </w:rPr>
              <w:t>"Ақылды бүркіттің жанында" - "Су, менің бетімді жу" өлеңі</w:t>
            </w:r>
          </w:p>
          <w:p w14:paraId="3FECB5B3" w14:textId="77777777" w:rsidR="00524785" w:rsidRDefault="007F3CAC" w:rsidP="00A979B4">
            <w:pPr>
              <w:pStyle w:val="13213"/>
            </w:pPr>
            <w:r>
              <w:rPr>
                <w:lang w:val="kk"/>
              </w:rPr>
              <w:t xml:space="preserve">Таныс өлеңдерді (тақпақтарды) оқығанда балаларға сөздерді, сөз тіркестерін бірге қайталауға мүмкіндік беру; шынықтыратын іс-шараларға белсенді қатысуға ынталандыру. </w:t>
            </w:r>
          </w:p>
          <w:p w14:paraId="220B4C21" w14:textId="0CCB1B50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(Ойын, коммуникативтік іс-әрекет, мәдени-гигиеналық дағдылар)</w:t>
            </w:r>
          </w:p>
        </w:tc>
        <w:tc>
          <w:tcPr>
            <w:tcW w:w="2378" w:type="dxa"/>
            <w:hideMark/>
          </w:tcPr>
          <w:p w14:paraId="59083579" w14:textId="013AC726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Білгірлер зертханасы - "ұрыптаушы" негізгі түстерге, әртүрлі мөлшерге сәйкес геометриялық пішіндерді таңдау қабілетін жетілдіру; бір уақытта екі қолмен заттармен әрекет ету. (Танымдық, коммуникативтік, шығармашылық, ойын іс-әрекеті)</w:t>
            </w:r>
          </w:p>
          <w:p w14:paraId="2AF84D0F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567" w:type="dxa"/>
            <w:hideMark/>
          </w:tcPr>
          <w:p w14:paraId="7B9A54C4" w14:textId="6A4F6F99" w:rsidR="00A32FF5" w:rsidRDefault="007F3CAC" w:rsidP="00A979B4">
            <w:pPr>
              <w:pStyle w:val="13213"/>
            </w:pPr>
            <w:r>
              <w:rPr>
                <w:lang w:val="kk"/>
              </w:rPr>
              <w:t>Өнер әлеміне апаратын жол</w:t>
            </w:r>
          </w:p>
          <w:p w14:paraId="12B0F3B8" w14:textId="664F84C0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"Портретті құрастыр" Ересектермен бірге қағаз бетіне сурет салу және құрастыру дағдыларын үйрету. (Шығармашылық, коммуникативтік, ойын іс-әрекеті)</w:t>
            </w:r>
          </w:p>
        </w:tc>
      </w:tr>
      <w:tr w:rsidR="00C84ABF" w14:paraId="096A426B" w14:textId="77777777" w:rsidTr="00450C89">
        <w:tc>
          <w:tcPr>
            <w:tcW w:w="2119" w:type="dxa"/>
            <w:hideMark/>
          </w:tcPr>
          <w:p w14:paraId="534A9451" w14:textId="09B5384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>Ұйымдастырылған іс-әрекет</w:t>
            </w:r>
          </w:p>
        </w:tc>
        <w:tc>
          <w:tcPr>
            <w:tcW w:w="2818" w:type="dxa"/>
          </w:tcPr>
          <w:p w14:paraId="222A6715" w14:textId="77777777" w:rsidR="007A47BA" w:rsidRDefault="007F3CAC" w:rsidP="00A979B4">
            <w:pPr>
              <w:pStyle w:val="13213"/>
            </w:pPr>
            <w:r>
              <w:rPr>
                <w:lang w:val="kk"/>
              </w:rPr>
              <w:t>Музыка</w:t>
            </w:r>
          </w:p>
          <w:p w14:paraId="6F28C48F" w14:textId="4D5A329D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Тыныш және қатты дыбыстарды ажырата білуді үйрету; ән айтуға қызығушылықты қалыптастыру, жеке буындарды әндету; музыкамен шеңбер бойымен жүру және жүгіру дағдыларын жетілдіру. </w:t>
            </w:r>
          </w:p>
          <w:p w14:paraId="7C7ABAE6" w14:textId="77777777" w:rsidR="0000423C" w:rsidRDefault="007F3CAC" w:rsidP="00A979B4">
            <w:pPr>
              <w:pStyle w:val="13213"/>
            </w:pPr>
            <w:r>
              <w:rPr>
                <w:lang w:val="kk"/>
              </w:rPr>
              <w:t>Дене шынықтыру</w:t>
            </w:r>
          </w:p>
          <w:p w14:paraId="0A0999B0" w14:textId="1DD55FA1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Іштің және аяқтың бұлшық еттерін нығайту, сигнал бойынша, бұралаң жолмен тоқтап, әртүрлі бағытта жүру; балалардың жүру, жүгіру қабілетін жетілдірілетін ойындар ойнау қабілетін дамыту </w:t>
            </w:r>
          </w:p>
        </w:tc>
        <w:tc>
          <w:tcPr>
            <w:tcW w:w="2814" w:type="dxa"/>
            <w:hideMark/>
          </w:tcPr>
          <w:p w14:paraId="2D59B29B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756" w:type="dxa"/>
          </w:tcPr>
          <w:p w14:paraId="6525AA97" w14:textId="28071A18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Дене шынықтыру Қолын алдына, жоғарыға көтеріп, шапалақтау қабілетін қалыптастыру; сигнал бойынша, бұралаң жолмен әр түрлі бағытта жүру </w:t>
            </w:r>
          </w:p>
        </w:tc>
        <w:tc>
          <w:tcPr>
            <w:tcW w:w="2378" w:type="dxa"/>
          </w:tcPr>
          <w:p w14:paraId="710E4B3A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567" w:type="dxa"/>
          </w:tcPr>
          <w:p w14:paraId="4C68F13F" w14:textId="2EDAD068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Дене шынықтыру Қолын созып, төбесіне көтеріп шапалақтау қабілетін қалыптастыру; іштің және аяқтың бұлшықеттерін күшейту; балалардың жүгіру, сырғанау секілді негізгі қимылдары жетілдірілетін ойындар ойнау қабілетін дамыту </w:t>
            </w:r>
          </w:p>
          <w:p w14:paraId="70FBDD6B" w14:textId="77777777" w:rsidR="00A979B4" w:rsidRPr="009A31B8" w:rsidRDefault="00A979B4" w:rsidP="00A979B4">
            <w:pPr>
              <w:pStyle w:val="13213"/>
            </w:pPr>
          </w:p>
        </w:tc>
      </w:tr>
      <w:tr w:rsidR="00C84ABF" w:rsidRPr="005F22DF" w14:paraId="58813592" w14:textId="77777777" w:rsidTr="00450C89">
        <w:tc>
          <w:tcPr>
            <w:tcW w:w="2119" w:type="dxa"/>
            <w:hideMark/>
          </w:tcPr>
          <w:p w14:paraId="4C9D5162" w14:textId="0B610F3B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Серуенге дайындық</w:t>
            </w:r>
          </w:p>
        </w:tc>
        <w:tc>
          <w:tcPr>
            <w:tcW w:w="2818" w:type="dxa"/>
            <w:hideMark/>
          </w:tcPr>
          <w:p w14:paraId="4A480760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Егер сіз серуендегіңіз келсе,</w:t>
            </w:r>
          </w:p>
          <w:p w14:paraId="484FC17F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Тез киіну керек.</w:t>
            </w:r>
          </w:p>
          <w:p w14:paraId="36BEF3E3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Шкаф есігін ашыңдар,</w:t>
            </w:r>
          </w:p>
          <w:p w14:paraId="569F21A2" w14:textId="60CD4835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Ретімен киініңдер. Белгілі бір ретпен киіну және шешіну жаттығулары</w:t>
            </w:r>
          </w:p>
        </w:tc>
        <w:tc>
          <w:tcPr>
            <w:tcW w:w="2814" w:type="dxa"/>
            <w:hideMark/>
          </w:tcPr>
          <w:p w14:paraId="170B287A" w14:textId="3A78AF72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"Өнегелі", "Қауіпсіздік ережелері" Серуендеуге қызығушылықты ынталандыру, балаларды ретімен киіндіру, дұрыс киінуді қадағалау </w:t>
            </w:r>
          </w:p>
        </w:tc>
        <w:tc>
          <w:tcPr>
            <w:tcW w:w="2756" w:type="dxa"/>
            <w:hideMark/>
          </w:tcPr>
          <w:p w14:paraId="221C8C31" w14:textId="45E66028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Белгілі бір ретпен киіну және шешіну, әр түрлі бекіткіштерді қолдана білу жаттығулары</w:t>
            </w:r>
          </w:p>
        </w:tc>
        <w:tc>
          <w:tcPr>
            <w:tcW w:w="2378" w:type="dxa"/>
            <w:hideMark/>
          </w:tcPr>
          <w:p w14:paraId="3C3AEC4C" w14:textId="40145776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"Өнегелі", "Қауіпсіздік ережелері" Серуендеуге қызығушылықты ынталандыру, балаларды ретімен киіндіру, дұрыс киінуді қадағалау</w:t>
            </w:r>
          </w:p>
        </w:tc>
        <w:tc>
          <w:tcPr>
            <w:tcW w:w="2567" w:type="dxa"/>
            <w:hideMark/>
          </w:tcPr>
          <w:p w14:paraId="3B87F7CD" w14:textId="6303F2CA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br/>
              <w:t xml:space="preserve">Киімді түймелейміз: </w:t>
            </w:r>
            <w:r w:rsidRPr="009A31B8">
              <w:rPr>
                <w:lang w:val="kk"/>
              </w:rPr>
              <w:br/>
              <w:t>Түймелер мен батырмалар,</w:t>
            </w:r>
            <w:r w:rsidRPr="009A31B8">
              <w:rPr>
                <w:lang w:val="kk"/>
              </w:rPr>
              <w:br/>
              <w:t>Әртүрлі тойтармалар.</w:t>
            </w:r>
          </w:p>
          <w:p w14:paraId="6A3A454B" w14:textId="1B96E0BD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Белгілі бір ретпен киіну және шешіну жаттығулары</w:t>
            </w:r>
          </w:p>
        </w:tc>
      </w:tr>
      <w:tr w:rsidR="00C84ABF" w14:paraId="385566AC" w14:textId="77777777" w:rsidTr="00450C89">
        <w:trPr>
          <w:trHeight w:val="416"/>
        </w:trPr>
        <w:tc>
          <w:tcPr>
            <w:tcW w:w="2119" w:type="dxa"/>
            <w:hideMark/>
          </w:tcPr>
          <w:p w14:paraId="0DC1B878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>Серуен</w:t>
            </w:r>
          </w:p>
        </w:tc>
        <w:tc>
          <w:tcPr>
            <w:tcW w:w="2818" w:type="dxa"/>
            <w:hideMark/>
          </w:tcPr>
          <w:p w14:paraId="7CFD2405" w14:textId="1BAD9CD4" w:rsidR="0082267E" w:rsidRDefault="007F3CAC" w:rsidP="00A979B4">
            <w:pPr>
              <w:pStyle w:val="13213"/>
            </w:pPr>
            <w:r w:rsidRPr="009A31B8">
              <w:rPr>
                <w:lang w:val="kk"/>
              </w:rPr>
              <w:t>Желді ауа райында бұлттарды бақылау</w:t>
            </w:r>
          </w:p>
          <w:p w14:paraId="5BCE989A" w14:textId="7355ECF6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Табиғат құбылысы ретінде бұлттармен таныстыруды жалғастыру. </w:t>
            </w:r>
          </w:p>
          <w:p w14:paraId="1FC130F3" w14:textId="0E93A6ED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Еңбек іс-әрекеті: учаскедегі түскен жапырақтар мен басқа қоқыстарды жинау Балабақша учаскесінде тәртіп сақтауды үйрету.</w:t>
            </w:r>
          </w:p>
          <w:p w14:paraId="29DF402D" w14:textId="77777777" w:rsidR="0082267E" w:rsidRDefault="007F3CAC" w:rsidP="00A979B4">
            <w:pPr>
              <w:pStyle w:val="13213"/>
            </w:pPr>
            <w:r>
              <w:rPr>
                <w:lang w:val="kk"/>
              </w:rPr>
              <w:t>"Ұшты-ұшты" қимылды ойыны</w:t>
            </w:r>
          </w:p>
          <w:p w14:paraId="517FAE6C" w14:textId="49CD57D2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Балалардың назарын, ептілігін дамыту. </w:t>
            </w:r>
          </w:p>
          <w:p w14:paraId="2A533E67" w14:textId="06DFF06F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"Үйіңді тап" жеке жұмысы Негізгі түстерді бекіту: қызыл, жасыл, көк, сары.</w:t>
            </w:r>
          </w:p>
          <w:p w14:paraId="568DAEBD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Шығарылатын материал:</w:t>
            </w:r>
          </w:p>
          <w:p w14:paraId="147560C7" w14:textId="31FE4889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құрсаулар, айдаршықтар. (Физикалық, зерттеу, танымдық, коммуникативтік іс-әрекет)</w:t>
            </w:r>
          </w:p>
        </w:tc>
        <w:tc>
          <w:tcPr>
            <w:tcW w:w="2814" w:type="dxa"/>
          </w:tcPr>
          <w:p w14:paraId="760E7D25" w14:textId="086BFF9E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Желді бақылау Балаларды табиғи құбылыспен – желмен таныстыруды жалғастыру.</w:t>
            </w:r>
          </w:p>
          <w:p w14:paraId="24E3DFE4" w14:textId="395E6441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Еңбек іс-әрекеті: учаскедегі бұтақтарды жинау Еңбекке баулу, ересектерге көмектесу.</w:t>
            </w:r>
          </w:p>
          <w:p w14:paraId="5510F396" w14:textId="627DD992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"Жануарлар жаттығуы" аз қимылды ойыны Мәтінді қимылмен үйлестіру қабілетін қалыптастыру.</w:t>
            </w:r>
          </w:p>
          <w:p w14:paraId="6F081576" w14:textId="77777777" w:rsidR="00FB35EF" w:rsidRDefault="007F3CAC" w:rsidP="00A979B4">
            <w:pPr>
              <w:pStyle w:val="13213"/>
            </w:pPr>
            <w:r>
              <w:rPr>
                <w:lang w:val="kk"/>
              </w:rPr>
              <w:t>"Ұшты-ұшты" қимылды ойыны</w:t>
            </w:r>
          </w:p>
          <w:p w14:paraId="065D9F75" w14:textId="53369237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Балалардың назарын, ептілігін дамыту.</w:t>
            </w:r>
          </w:p>
          <w:p w14:paraId="50BAF670" w14:textId="345877AB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"Маған қарай жүгір" жеке ойыны Бір-біріне соқтығыспай жүгіру қабілетін қалыптастыру.</w:t>
            </w:r>
          </w:p>
          <w:p w14:paraId="2F8D039A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Шығарылатын материал:</w:t>
            </w:r>
          </w:p>
          <w:p w14:paraId="4FCFE769" w14:textId="5E166E32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талакарлар, желқағарлар . (Физикалық, зерттеу, танымдық, коммуникативтік іс-әрекет)</w:t>
            </w:r>
          </w:p>
        </w:tc>
        <w:tc>
          <w:tcPr>
            <w:tcW w:w="2756" w:type="dxa"/>
            <w:hideMark/>
          </w:tcPr>
          <w:p w14:paraId="75ED9762" w14:textId="4696E95E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Шыршаны бақылау Шырша ағашымен танысуды жалғастыру; балаларға бұл ағаштың мәңгі жасыл екенін түсіндіру; оның сұлулығы туралы түсінік қалыптастыру. </w:t>
            </w:r>
          </w:p>
          <w:p w14:paraId="36D58E8D" w14:textId="21FA33F2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Еңбек іс-әрекеті: учаскеде құстарды тамақтандыру.</w:t>
            </w:r>
          </w:p>
          <w:p w14:paraId="04B8443E" w14:textId="77777777" w:rsidR="00FB35EF" w:rsidRDefault="007F3CAC" w:rsidP="00FB35EF">
            <w:pPr>
              <w:pStyle w:val="13213"/>
            </w:pPr>
            <w:r>
              <w:rPr>
                <w:lang w:val="kk"/>
              </w:rPr>
              <w:t>"Ұшты-ұшты" қимылды ойыны</w:t>
            </w:r>
          </w:p>
          <w:p w14:paraId="2C1EB958" w14:textId="77777777" w:rsidR="00FB35EF" w:rsidRPr="009A31B8" w:rsidRDefault="007F3CAC" w:rsidP="00FB35EF">
            <w:pPr>
              <w:pStyle w:val="13213"/>
            </w:pPr>
            <w:r>
              <w:rPr>
                <w:lang w:val="kk"/>
              </w:rPr>
              <w:t>Балалардың назарын, ептілігін дамыту.</w:t>
            </w:r>
          </w:p>
          <w:p w14:paraId="2A6E2D06" w14:textId="270D6979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Жеке жұмыс: "Кім айғайлағанын тап?</w:t>
            </w:r>
          </w:p>
          <w:p w14:paraId="5FC1F5A7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Шығарылатын материал:</w:t>
            </w:r>
          </w:p>
          <w:p w14:paraId="2EF9E388" w14:textId="31B92F00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құстарға арналған жем. (Физикалық, зерттеу, танымдық, коммуникативтік іс-әрекет)</w:t>
            </w:r>
          </w:p>
          <w:p w14:paraId="439AA668" w14:textId="77777777" w:rsidR="00A979B4" w:rsidRPr="007F3CAC" w:rsidRDefault="00A979B4" w:rsidP="00A979B4">
            <w:pPr>
              <w:pStyle w:val="13213"/>
              <w:rPr>
                <w:lang w:val="kk"/>
              </w:rPr>
            </w:pPr>
          </w:p>
        </w:tc>
        <w:tc>
          <w:tcPr>
            <w:tcW w:w="2378" w:type="dxa"/>
            <w:hideMark/>
          </w:tcPr>
          <w:p w14:paraId="1EEEC0FF" w14:textId="4D24AFA4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Күзгі ағашты қарау Биіктік туралы, сондай-ақ ағаштың негізгі бөліктері туралы білім қалыптастыру.</w:t>
            </w:r>
          </w:p>
          <w:p w14:paraId="239EBD54" w14:textId="77777777" w:rsidR="00FB35EF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Еңбек іс-әрекеті: учаскеге құлаған жапырақтар мен басқа қоқыстарды жинау</w:t>
            </w:r>
          </w:p>
          <w:p w14:paraId="486EA89D" w14:textId="646E9D63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Балабақша учаскесінде тәртіп сақтауды үйрету.</w:t>
            </w:r>
          </w:p>
          <w:p w14:paraId="58476ECB" w14:textId="54BEB5B2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"Жануарлар жаттығуы" аз қимылды ойыны Мәтінді қимылмен үйлестіру қабілетін қалыптастыру.</w:t>
            </w:r>
          </w:p>
          <w:p w14:paraId="40605A56" w14:textId="77777777" w:rsidR="00FB35EF" w:rsidRPr="007F3CAC" w:rsidRDefault="007F3CAC" w:rsidP="00FB35E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"Ұшты-ұшты" қимылды ойыны</w:t>
            </w:r>
          </w:p>
          <w:p w14:paraId="4B767A2C" w14:textId="77777777" w:rsidR="00FB35EF" w:rsidRPr="007F3CAC" w:rsidRDefault="007F3CAC" w:rsidP="00FB35E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назарын, ептілігін дамыту.</w:t>
            </w:r>
          </w:p>
          <w:p w14:paraId="1CD2F475" w14:textId="77777777" w:rsidR="00FB35EF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"Өз үйіңді тап" жеке жұмысы</w:t>
            </w:r>
          </w:p>
          <w:p w14:paraId="052DF21D" w14:textId="00657D40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Негізгі түстерді пысықтау: қызыл, жасыл, көк, сары.</w:t>
            </w:r>
          </w:p>
          <w:p w14:paraId="4EAE07FE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Шығарылатын материал:</w:t>
            </w:r>
          </w:p>
          <w:p w14:paraId="084B31FE" w14:textId="187DA2B5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lastRenderedPageBreak/>
              <w:t>құрсаулар, айдаршықтар. (Физикалық, зерттеу, танымдық, коммуникативтік іс-әрекет)</w:t>
            </w:r>
          </w:p>
        </w:tc>
        <w:tc>
          <w:tcPr>
            <w:tcW w:w="2567" w:type="dxa"/>
          </w:tcPr>
          <w:p w14:paraId="47C99253" w14:textId="590693D7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Адамдарды бақылау Адамдардың киіміндегі өзгерістерге назар аудару.</w:t>
            </w:r>
          </w:p>
          <w:p w14:paraId="1AFF44B5" w14:textId="6C627FC3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Еңбек іс-әрекеті: учаскеде құстарды тамақтандыру.</w:t>
            </w:r>
          </w:p>
          <w:p w14:paraId="38709D4E" w14:textId="77777777" w:rsidR="00FB35EF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іс-әрекеті: учаскеге құлаған жапырақтар мен басқа қоқыстарды жинау</w:t>
            </w:r>
          </w:p>
          <w:p w14:paraId="4DFBA354" w14:textId="2C445440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Балабақша учаскесінде тәртіп сақтауды үйрету.</w:t>
            </w:r>
          </w:p>
          <w:p w14:paraId="02A4700C" w14:textId="77777777" w:rsidR="00FB35EF" w:rsidRPr="007F3CAC" w:rsidRDefault="007F3CAC" w:rsidP="00FB35E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"Жануарлар жаттығуы" аз қимылды ойыны Мәтінді қимылмен үйлестіру қабілетін қалыптастыру.</w:t>
            </w:r>
          </w:p>
          <w:p w14:paraId="1658E5B7" w14:textId="2C1B4D40" w:rsidR="00FB35EF" w:rsidRPr="007F3CAC" w:rsidRDefault="007F3CAC" w:rsidP="00FB35E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"Ұшты-ұшты" қимылды ойыны</w:t>
            </w:r>
          </w:p>
          <w:p w14:paraId="6B7162A3" w14:textId="77777777" w:rsidR="00FB35EF" w:rsidRPr="007F3CAC" w:rsidRDefault="007F3CAC" w:rsidP="00FB35EF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назарын, ептілігін дамыту.</w:t>
            </w:r>
          </w:p>
          <w:p w14:paraId="7B628C09" w14:textId="77777777" w:rsidR="00FB35EF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"Шеңберге кір" жеке жұмысы </w:t>
            </w:r>
          </w:p>
          <w:p w14:paraId="6C2773CA" w14:textId="3D32A899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Мақсатқа жетуді үйрету.</w:t>
            </w:r>
          </w:p>
          <w:p w14:paraId="4091EE3D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Шығарылатын материал:</w:t>
            </w:r>
          </w:p>
          <w:p w14:paraId="26D7B9E5" w14:textId="55871568" w:rsidR="0082267E" w:rsidRDefault="007F3CAC" w:rsidP="00A979B4">
            <w:pPr>
              <w:pStyle w:val="13213"/>
            </w:pPr>
            <w:r>
              <w:rPr>
                <w:lang w:val="kk"/>
              </w:rPr>
              <w:t xml:space="preserve">құм дорбалары, құрсаулар, машиналар, шарлар. </w:t>
            </w:r>
          </w:p>
          <w:p w14:paraId="396D7CB1" w14:textId="50BBA805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>(Физикалық, зерттеу, танымдық, коммуникативтік іс-әрекет)</w:t>
            </w:r>
          </w:p>
        </w:tc>
      </w:tr>
      <w:tr w:rsidR="00C84ABF" w14:paraId="11961F8C" w14:textId="77777777" w:rsidTr="00450C89">
        <w:tc>
          <w:tcPr>
            <w:tcW w:w="2119" w:type="dxa"/>
            <w:hideMark/>
          </w:tcPr>
          <w:p w14:paraId="1284D720" w14:textId="534F823E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Серуеннен оралу</w:t>
            </w:r>
          </w:p>
        </w:tc>
        <w:tc>
          <w:tcPr>
            <w:tcW w:w="2818" w:type="dxa"/>
            <w:hideMark/>
          </w:tcPr>
          <w:p w14:paraId="0D3D9981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"Өнегелі" Балалардың киімдерін ретімен шешіп алу, өзіндік ойын іс-әрекеті </w:t>
            </w:r>
          </w:p>
          <w:p w14:paraId="0F36AA28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814" w:type="dxa"/>
            <w:hideMark/>
          </w:tcPr>
          <w:p w14:paraId="60FBDD52" w14:textId="77777777" w:rsidR="001F3BC9" w:rsidRDefault="007F3CAC" w:rsidP="001F3BC9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39667EC3" w14:textId="77777777" w:rsidR="001F3BC9" w:rsidRPr="009A31B8" w:rsidRDefault="007F3CAC" w:rsidP="001F3BC9">
            <w:pPr>
              <w:pStyle w:val="13213"/>
            </w:pPr>
            <w:r w:rsidRPr="009A31B8">
              <w:rPr>
                <w:lang w:val="kk"/>
              </w:rPr>
              <w:t>Біз серуеннен келдік,</w:t>
            </w:r>
          </w:p>
          <w:p w14:paraId="2C19CEDD" w14:textId="77777777" w:rsidR="001F3BC9" w:rsidRPr="009A31B8" w:rsidRDefault="007F3CAC" w:rsidP="001F3BC9">
            <w:pPr>
              <w:pStyle w:val="13213"/>
            </w:pPr>
            <w:r w:rsidRPr="009A31B8">
              <w:rPr>
                <w:lang w:val="kk"/>
              </w:rPr>
              <w:t>Көп нәрсе білдік. Тез шешініп,</w:t>
            </w:r>
          </w:p>
          <w:p w14:paraId="43D8D8F9" w14:textId="7521CDD2" w:rsidR="00A979B4" w:rsidRPr="009A31B8" w:rsidRDefault="007F3CAC" w:rsidP="001F3BC9">
            <w:pPr>
              <w:pStyle w:val="13213"/>
            </w:pPr>
            <w:r w:rsidRPr="009A31B8">
              <w:rPr>
                <w:lang w:val="kk"/>
              </w:rPr>
              <w:t>Бәріне күлімдейміз.</w:t>
            </w:r>
          </w:p>
        </w:tc>
        <w:tc>
          <w:tcPr>
            <w:tcW w:w="2756" w:type="dxa"/>
            <w:hideMark/>
          </w:tcPr>
          <w:p w14:paraId="2CC31D0C" w14:textId="77777777" w:rsidR="001F3BC9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"Өнегелі" </w:t>
            </w:r>
          </w:p>
          <w:p w14:paraId="71089FD2" w14:textId="220CFA12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Аяқ киімді ұқыпты қоюды, заттарды ілгіштерге іліп қоюды үйретуді жалғастыру</w:t>
            </w:r>
          </w:p>
        </w:tc>
        <w:tc>
          <w:tcPr>
            <w:tcW w:w="2378" w:type="dxa"/>
          </w:tcPr>
          <w:p w14:paraId="72E8338C" w14:textId="4030D75F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Ересектердің көмегімен киімдегі тәртіпсіздікті байқауды және оны өз бетінше жоюды үйретуді жалғастыру</w:t>
            </w:r>
          </w:p>
        </w:tc>
        <w:tc>
          <w:tcPr>
            <w:tcW w:w="2567" w:type="dxa"/>
            <w:hideMark/>
          </w:tcPr>
          <w:p w14:paraId="459DDDBF" w14:textId="3BDECA06" w:rsidR="00A979B4" w:rsidRDefault="007F3CAC" w:rsidP="00A979B4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510E703A" w14:textId="6CF9246A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Біз серуеннен келдік,</w:t>
            </w:r>
          </w:p>
          <w:p w14:paraId="31F45057" w14:textId="2CF6E75A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Көп нәрсе білдік. Тез шешініп,</w:t>
            </w:r>
          </w:p>
          <w:p w14:paraId="04BAE955" w14:textId="17163074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Бәріне күлімдейміз.</w:t>
            </w:r>
          </w:p>
        </w:tc>
      </w:tr>
      <w:tr w:rsidR="00C84ABF" w14:paraId="212E1431" w14:textId="77777777" w:rsidTr="00450C89">
        <w:trPr>
          <w:trHeight w:val="1401"/>
        </w:trPr>
        <w:tc>
          <w:tcPr>
            <w:tcW w:w="2119" w:type="dxa"/>
            <w:hideMark/>
          </w:tcPr>
          <w:p w14:paraId="3DBCC174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Түскі ас</w:t>
            </w:r>
          </w:p>
        </w:tc>
        <w:tc>
          <w:tcPr>
            <w:tcW w:w="2818" w:type="dxa"/>
            <w:hideMark/>
          </w:tcPr>
          <w:p w14:paraId="7F7E284B" w14:textId="77777777" w:rsidR="001370E5" w:rsidRDefault="007F3CAC" w:rsidP="00A979B4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0D5659F5" w14:textId="25DCD230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Түскі ас уақыты келді,</w:t>
            </w:r>
          </w:p>
          <w:p w14:paraId="44C5C52D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Балалар үстелге отырды.</w:t>
            </w:r>
          </w:p>
          <w:p w14:paraId="722A1986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Қасыққа саламыз</w:t>
            </w:r>
          </w:p>
          <w:p w14:paraId="54222323" w14:textId="76FE1B8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Қырыққабат, картопты – және жасырамыз!</w:t>
            </w:r>
          </w:p>
          <w:p w14:paraId="3CAAE07D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Тауып көр!</w:t>
            </w:r>
          </w:p>
          <w:p w14:paraId="0272EF09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Қасықта көрінбейді</w:t>
            </w:r>
          </w:p>
          <w:p w14:paraId="0E48D4A9" w14:textId="55D17DE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Қырыққабат, картоп.</w:t>
            </w:r>
          </w:p>
          <w:p w14:paraId="1B130734" w14:textId="7D7DAA31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Тәрелкеде де жоқ – қара өзің!</w:t>
            </w:r>
          </w:p>
          <w:p w14:paraId="44081C06" w14:textId="456B9190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Рақмет! Нан – хлеб)</w:t>
            </w:r>
          </w:p>
        </w:tc>
        <w:tc>
          <w:tcPr>
            <w:tcW w:w="2814" w:type="dxa"/>
            <w:hideMark/>
          </w:tcPr>
          <w:p w14:paraId="76719BB6" w14:textId="77777777" w:rsidR="001370E5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"Өнегелі" </w:t>
            </w:r>
          </w:p>
          <w:p w14:paraId="131B7781" w14:textId="7F6F7C9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Дастархан басында қарапайым мінез-құлық дағдыларын қалыптастыру: нанды үгітпеу, ауызды жауып, тамақты шайнау. </w:t>
            </w:r>
          </w:p>
          <w:p w14:paraId="0627EC9F" w14:textId="4044311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756" w:type="dxa"/>
            <w:hideMark/>
          </w:tcPr>
          <w:p w14:paraId="3B46C1F9" w14:textId="77777777" w:rsidR="001370E5" w:rsidRDefault="007F3CAC" w:rsidP="001370E5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248C41AE" w14:textId="77777777" w:rsidR="001370E5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Түскі ас уақыты келді,</w:t>
            </w:r>
          </w:p>
          <w:p w14:paraId="33C069FB" w14:textId="77777777" w:rsidR="001370E5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Балалар үстелге отырды.</w:t>
            </w:r>
          </w:p>
          <w:p w14:paraId="77AE9DBE" w14:textId="77777777" w:rsidR="001370E5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Қасыққа саламыз</w:t>
            </w:r>
          </w:p>
          <w:p w14:paraId="00E680E2" w14:textId="77777777" w:rsidR="001370E5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Қырыққабат, картопты – және жасырамыз!</w:t>
            </w:r>
          </w:p>
          <w:p w14:paraId="25EAFF26" w14:textId="77777777" w:rsidR="001370E5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Тауып көр!</w:t>
            </w:r>
          </w:p>
          <w:p w14:paraId="434B0C41" w14:textId="77777777" w:rsidR="001370E5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Қасықта көрінбейді</w:t>
            </w:r>
          </w:p>
          <w:p w14:paraId="3121E87A" w14:textId="77777777" w:rsidR="001370E5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Қырыққабат, картоп.</w:t>
            </w:r>
          </w:p>
          <w:p w14:paraId="7CE05DCB" w14:textId="77777777" w:rsidR="001370E5" w:rsidRPr="009A31B8" w:rsidRDefault="007F3CAC" w:rsidP="001370E5">
            <w:pPr>
              <w:pStyle w:val="13213"/>
            </w:pPr>
            <w:r>
              <w:rPr>
                <w:lang w:val="kk"/>
              </w:rPr>
              <w:t>Тәрелкеде де жоқ – қара өзің!</w:t>
            </w:r>
          </w:p>
          <w:p w14:paraId="4794EEEC" w14:textId="467B2DE8" w:rsidR="00A979B4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Рақмет! Нан – хлеб)</w:t>
            </w:r>
          </w:p>
        </w:tc>
        <w:tc>
          <w:tcPr>
            <w:tcW w:w="2378" w:type="dxa"/>
            <w:hideMark/>
          </w:tcPr>
          <w:p w14:paraId="65E7585D" w14:textId="77777777" w:rsidR="001370E5" w:rsidRDefault="007F3CAC" w:rsidP="001370E5">
            <w:pPr>
              <w:pStyle w:val="13213"/>
            </w:pPr>
            <w:r w:rsidRPr="009A31B8">
              <w:rPr>
                <w:lang w:val="kk"/>
              </w:rPr>
              <w:t xml:space="preserve">"Өнегелі" </w:t>
            </w:r>
          </w:p>
          <w:p w14:paraId="7735C3B8" w14:textId="77777777" w:rsidR="001370E5" w:rsidRDefault="007F3CAC" w:rsidP="001370E5">
            <w:pPr>
              <w:pStyle w:val="13213"/>
            </w:pPr>
            <w:r w:rsidRPr="009A31B8">
              <w:rPr>
                <w:lang w:val="kk"/>
              </w:rPr>
              <w:t xml:space="preserve">Дастархан басында қарапайым мінез-құлық дағдыларын қалыптастыру: нанды үгітпеу, ауызды жауып, тамақты шайнау. </w:t>
            </w:r>
          </w:p>
          <w:p w14:paraId="379E9FF0" w14:textId="64A2652C" w:rsidR="00A979B4" w:rsidRPr="009A31B8" w:rsidRDefault="007F3CAC" w:rsidP="001370E5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567" w:type="dxa"/>
          </w:tcPr>
          <w:p w14:paraId="60D9A7EA" w14:textId="77777777" w:rsidR="001370E5" w:rsidRDefault="007F3CAC" w:rsidP="001370E5">
            <w:pPr>
              <w:pStyle w:val="13213"/>
            </w:pPr>
            <w:r w:rsidRPr="009A31B8">
              <w:rPr>
                <w:lang w:val="kk"/>
              </w:rPr>
              <w:t xml:space="preserve">"Өнегелі" </w:t>
            </w:r>
          </w:p>
          <w:p w14:paraId="17D0803A" w14:textId="34D40045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Дастархан басында қарапайым мінез-құлық дағдыларын қалыптастыру: нанды үгітпеу, ауызды жауып, тамақты шайнау. </w:t>
            </w:r>
          </w:p>
          <w:p w14:paraId="5B6A899C" w14:textId="7852B401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</w:tr>
      <w:tr w:rsidR="00C84ABF" w:rsidRPr="005F22DF" w14:paraId="08962013" w14:textId="77777777" w:rsidTr="00450C89">
        <w:tc>
          <w:tcPr>
            <w:tcW w:w="2119" w:type="dxa"/>
            <w:hideMark/>
          </w:tcPr>
          <w:p w14:paraId="6E3D0B8D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Түскі ұйқы</w:t>
            </w:r>
          </w:p>
        </w:tc>
        <w:tc>
          <w:tcPr>
            <w:tcW w:w="2818" w:type="dxa"/>
            <w:hideMark/>
          </w:tcPr>
          <w:p w14:paraId="0E3D7F87" w14:textId="77777777" w:rsidR="00A979B4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"Өнегелі" </w:t>
            </w:r>
          </w:p>
          <w:p w14:paraId="0104BD50" w14:textId="77777777" w:rsidR="002B7A5D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Өзіне-өзі қызмет көрсету дағдыларын </w:t>
            </w:r>
            <w:r w:rsidRPr="009A31B8">
              <w:rPr>
                <w:lang w:val="kk"/>
              </w:rPr>
              <w:lastRenderedPageBreak/>
              <w:t>қалыптастыру. "Міне, біз үлкенбіз" ойын жағдайы</w:t>
            </w:r>
          </w:p>
          <w:p w14:paraId="36F10933" w14:textId="6A326718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Киіну мен шешіну ретін пысықтау</w:t>
            </w:r>
          </w:p>
        </w:tc>
        <w:tc>
          <w:tcPr>
            <w:tcW w:w="2814" w:type="dxa"/>
            <w:hideMark/>
          </w:tcPr>
          <w:p w14:paraId="57FAAF6F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lastRenderedPageBreak/>
              <w:t>"Күй" Салтанат күйі Төлеген Момбеков</w:t>
            </w:r>
          </w:p>
          <w:p w14:paraId="47292139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Көркем сөз </w:t>
            </w:r>
          </w:p>
          <w:p w14:paraId="0FEC50C4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Міне бесікте жатыр</w:t>
            </w:r>
          </w:p>
          <w:p w14:paraId="77E3267F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lastRenderedPageBreak/>
              <w:t>Тәп-тәтті балапан.</w:t>
            </w:r>
          </w:p>
          <w:p w14:paraId="6048D849" w14:textId="407C4895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Бұл кімнің өкшесі – </w:t>
            </w:r>
          </w:p>
          <w:p w14:paraId="659E55FD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Жұмсақ және тәтті?</w:t>
            </w:r>
          </w:p>
          <w:p w14:paraId="0655B337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Балапандар келеді,</w:t>
            </w:r>
          </w:p>
          <w:p w14:paraId="20C8F277" w14:textId="4C4C86C8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Табанын тістейді.</w:t>
            </w:r>
          </w:p>
          <w:p w14:paraId="580A7C85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Тез жасыр, сақ бол,</w:t>
            </w:r>
          </w:p>
          <w:p w14:paraId="2557EA7C" w14:textId="39494AE6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Көрпесін жап! (Мәдени-гигиеналық дағдыларды қалыптастыру)</w:t>
            </w:r>
          </w:p>
        </w:tc>
        <w:tc>
          <w:tcPr>
            <w:tcW w:w="2756" w:type="dxa"/>
            <w:hideMark/>
          </w:tcPr>
          <w:p w14:paraId="0E9456E2" w14:textId="77777777" w:rsidR="002B7A5D" w:rsidRPr="007F3CAC" w:rsidRDefault="007F3CAC" w:rsidP="002B7A5D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lastRenderedPageBreak/>
              <w:t xml:space="preserve">Бесік жыры </w:t>
            </w:r>
          </w:p>
          <w:p w14:paraId="6BD5C29D" w14:textId="77777777" w:rsidR="002B7A5D" w:rsidRPr="007F3CAC" w:rsidRDefault="007F3CAC" w:rsidP="002B7A5D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Жазира Байырбекова "Бесік жыры" Қазақ халқының ұлттық </w:t>
            </w:r>
            <w:r w:rsidRPr="009A31B8">
              <w:rPr>
                <w:lang w:val="kk"/>
              </w:rPr>
              <w:lastRenderedPageBreak/>
              <w:t>дәстүрлерімен таныстыру, балаларды бесікпен таныстыру; қазақ бесік жырын тыңдау</w:t>
            </w:r>
          </w:p>
          <w:p w14:paraId="6F3AEBB2" w14:textId="77777777" w:rsidR="00A979B4" w:rsidRPr="007F3CAC" w:rsidRDefault="00A979B4" w:rsidP="00A979B4">
            <w:pPr>
              <w:pStyle w:val="13213"/>
              <w:rPr>
                <w:lang w:val="kk"/>
              </w:rPr>
            </w:pPr>
          </w:p>
        </w:tc>
        <w:tc>
          <w:tcPr>
            <w:tcW w:w="2378" w:type="dxa"/>
            <w:hideMark/>
          </w:tcPr>
          <w:p w14:paraId="4270FCCE" w14:textId="77777777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lastRenderedPageBreak/>
              <w:t>"Күй" Салтанат күйі Төлеген Момбеков</w:t>
            </w:r>
          </w:p>
          <w:p w14:paraId="039F4F78" w14:textId="3CA70632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Қазақ халқының ұлттық дәстүрлеріне </w:t>
            </w:r>
            <w:r w:rsidRPr="009A31B8">
              <w:rPr>
                <w:lang w:val="kk"/>
              </w:rPr>
              <w:lastRenderedPageBreak/>
              <w:t>баулу, балаларды бесікпен таныстыру, қазақ бесік жырын тыңдау</w:t>
            </w:r>
          </w:p>
          <w:p w14:paraId="11B85FE6" w14:textId="77777777" w:rsidR="00A979B4" w:rsidRPr="007F3CAC" w:rsidRDefault="00A979B4" w:rsidP="00A979B4">
            <w:pPr>
              <w:pStyle w:val="13213"/>
              <w:rPr>
                <w:lang w:val="kk"/>
              </w:rPr>
            </w:pPr>
          </w:p>
        </w:tc>
        <w:tc>
          <w:tcPr>
            <w:tcW w:w="2567" w:type="dxa"/>
            <w:hideMark/>
          </w:tcPr>
          <w:p w14:paraId="19D4FD1A" w14:textId="77777777" w:rsidR="002B7A5D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lastRenderedPageBreak/>
              <w:t xml:space="preserve">Бесік жыры </w:t>
            </w:r>
          </w:p>
          <w:p w14:paraId="6943C1F6" w14:textId="4C1EAAF3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 xml:space="preserve">Жазира Байырбекова "Бесік жыры" Қазақ халқының ұлттық </w:t>
            </w:r>
            <w:r w:rsidRPr="009A31B8">
              <w:rPr>
                <w:lang w:val="kk"/>
              </w:rPr>
              <w:lastRenderedPageBreak/>
              <w:t>дәстүрлерімен таныстыру, балаларды бесікпен таныстыру; қазақ бесік жырын тыңдау</w:t>
            </w:r>
          </w:p>
          <w:p w14:paraId="6774D82D" w14:textId="77777777" w:rsidR="00A979B4" w:rsidRPr="007F3CAC" w:rsidRDefault="00A979B4" w:rsidP="00A979B4">
            <w:pPr>
              <w:pStyle w:val="13213"/>
              <w:rPr>
                <w:lang w:val="kk"/>
              </w:rPr>
            </w:pPr>
          </w:p>
        </w:tc>
      </w:tr>
      <w:tr w:rsidR="00C84ABF" w14:paraId="77F52DA6" w14:textId="77777777" w:rsidTr="00450C89">
        <w:tc>
          <w:tcPr>
            <w:tcW w:w="2119" w:type="dxa"/>
            <w:hideMark/>
          </w:tcPr>
          <w:p w14:paraId="33BA6362" w14:textId="2DDF690D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Біртіндеп ұйқыдан ояту</w:t>
            </w:r>
          </w:p>
        </w:tc>
        <w:tc>
          <w:tcPr>
            <w:tcW w:w="2818" w:type="dxa"/>
          </w:tcPr>
          <w:p w14:paraId="10837788" w14:textId="55F3FBCF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Ояту гимнастикасы Денсаулық жолдарында жалаң аяқ жүру.  Құлақ массажы, нүктелі массаж. Артикуляциялық гимнастика. Тыныс алу гимнастикасы. </w:t>
            </w:r>
          </w:p>
          <w:p w14:paraId="1E8D471E" w14:textId="2EA6F439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814" w:type="dxa"/>
            <w:hideMark/>
          </w:tcPr>
          <w:p w14:paraId="36A30426" w14:textId="77777777" w:rsidR="00C45CF2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"Суды үнемді тұтыну" </w:t>
            </w:r>
          </w:p>
          <w:p w14:paraId="6A2634C3" w14:textId="77777777" w:rsidR="00C45CF2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Ойын жаттығуы </w:t>
            </w:r>
          </w:p>
          <w:p w14:paraId="2CEE11E8" w14:textId="57E2CCA0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Сен қолыңды соз маған</w:t>
            </w:r>
            <w:r>
              <w:rPr>
                <w:lang w:val="kk"/>
              </w:rPr>
              <w:br/>
              <w:t>Төсектен тұрсаңшы. Біз бетімізді жуамыз</w:t>
            </w:r>
            <w:r>
              <w:rPr>
                <w:lang w:val="kk"/>
              </w:rPr>
              <w:br/>
              <w:t xml:space="preserve">, </w:t>
            </w:r>
            <w:r>
              <w:rPr>
                <w:lang w:val="kk"/>
              </w:rPr>
              <w:br/>
              <w:t>Су тауып, ішеміз! </w:t>
            </w:r>
          </w:p>
          <w:p w14:paraId="4431BA1D" w14:textId="593433B3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756" w:type="dxa"/>
            <w:hideMark/>
          </w:tcPr>
          <w:p w14:paraId="65836974" w14:textId="77777777" w:rsidR="00C45CF2" w:rsidRPr="009A31B8" w:rsidRDefault="007F3CAC" w:rsidP="00C45CF2">
            <w:pPr>
              <w:pStyle w:val="13213"/>
            </w:pPr>
            <w:r>
              <w:rPr>
                <w:lang w:val="kk"/>
              </w:rPr>
              <w:t xml:space="preserve">Ояту гимнастикасы Денсаулық жолдарында жалаң аяқ жүру.  Құлақ массажы, нүктелі массаж. Артикуляциялық гимнастика. Тыныс алу гимнастикасы. </w:t>
            </w:r>
          </w:p>
          <w:p w14:paraId="0294060A" w14:textId="7D7176A1" w:rsidR="00A979B4" w:rsidRPr="009A31B8" w:rsidRDefault="007F3CAC" w:rsidP="00C45CF2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378" w:type="dxa"/>
            <w:hideMark/>
          </w:tcPr>
          <w:p w14:paraId="48358B6D" w14:textId="77777777" w:rsidR="00C45CF2" w:rsidRPr="009A31B8" w:rsidRDefault="007F3CAC" w:rsidP="00C45CF2">
            <w:pPr>
              <w:pStyle w:val="13213"/>
            </w:pPr>
            <w:r>
              <w:rPr>
                <w:lang w:val="kk"/>
              </w:rPr>
              <w:t xml:space="preserve">Ояту гимнастикасы Денсаулық жолдарында жалаң аяқ жүру.  Құлақ массажы, нүктелі массаж. Артикуляциялық гимнастика. Тыныс алу гимнастикасы. </w:t>
            </w:r>
          </w:p>
          <w:p w14:paraId="5075A33F" w14:textId="4932A2F9" w:rsidR="00A979B4" w:rsidRPr="009A31B8" w:rsidRDefault="007F3CAC" w:rsidP="00C45CF2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567" w:type="dxa"/>
            <w:hideMark/>
          </w:tcPr>
          <w:p w14:paraId="72966362" w14:textId="77777777" w:rsidR="00C45CF2" w:rsidRDefault="007F3CAC" w:rsidP="00C45CF2">
            <w:pPr>
              <w:pStyle w:val="13213"/>
            </w:pPr>
            <w:r w:rsidRPr="009A31B8">
              <w:rPr>
                <w:lang w:val="kk"/>
              </w:rPr>
              <w:t xml:space="preserve">"Суды үнемді тұтыну" </w:t>
            </w:r>
          </w:p>
          <w:p w14:paraId="0E6F9CEB" w14:textId="77777777" w:rsidR="00C45CF2" w:rsidRDefault="007F3CAC" w:rsidP="00C45CF2">
            <w:pPr>
              <w:pStyle w:val="13213"/>
            </w:pPr>
            <w:r w:rsidRPr="009A31B8">
              <w:rPr>
                <w:lang w:val="kk"/>
              </w:rPr>
              <w:t xml:space="preserve">Ойын жаттығуы </w:t>
            </w:r>
          </w:p>
          <w:p w14:paraId="6AE38FA7" w14:textId="77777777" w:rsidR="00C45CF2" w:rsidRPr="007F3CAC" w:rsidRDefault="007F3CAC" w:rsidP="00C45CF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Сен қолыңды соз маған</w:t>
            </w:r>
            <w:r>
              <w:rPr>
                <w:lang w:val="kk"/>
              </w:rPr>
              <w:br/>
              <w:t>Төсектен тұрсаңшы. Біз бетімізді жуамыз</w:t>
            </w:r>
            <w:r>
              <w:rPr>
                <w:lang w:val="kk"/>
              </w:rPr>
              <w:br/>
              <w:t xml:space="preserve">, </w:t>
            </w:r>
            <w:r>
              <w:rPr>
                <w:lang w:val="kk"/>
              </w:rPr>
              <w:br/>
              <w:t>Су тауып, ішеміз! </w:t>
            </w:r>
          </w:p>
          <w:p w14:paraId="64DFC77F" w14:textId="370AE0EC" w:rsidR="00A979B4" w:rsidRPr="009A31B8" w:rsidRDefault="007F3CAC" w:rsidP="00C45CF2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</w:tr>
      <w:tr w:rsidR="00C84ABF" w14:paraId="64DB41C2" w14:textId="77777777" w:rsidTr="00450C89">
        <w:trPr>
          <w:trHeight w:val="281"/>
        </w:trPr>
        <w:tc>
          <w:tcPr>
            <w:tcW w:w="2119" w:type="dxa"/>
            <w:hideMark/>
          </w:tcPr>
          <w:p w14:paraId="58892841" w14:textId="77777777" w:rsidR="00A979B4" w:rsidRPr="009A31B8" w:rsidRDefault="007F3CAC" w:rsidP="00A979B4">
            <w:pPr>
              <w:pStyle w:val="13213"/>
            </w:pPr>
            <w:r w:rsidRPr="00714AA4">
              <w:rPr>
                <w:lang w:val="kk"/>
              </w:rPr>
              <w:t>Бесін ас</w:t>
            </w:r>
          </w:p>
        </w:tc>
        <w:tc>
          <w:tcPr>
            <w:tcW w:w="2818" w:type="dxa"/>
            <w:hideMark/>
          </w:tcPr>
          <w:p w14:paraId="20DA1E2E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Дастархан басында қарапайым мінез-құлық дағдыларын қалыптастыру: нанды үгітпе, тамақты шайнап же, аузы толы күйде сөйлеспеу.</w:t>
            </w:r>
          </w:p>
          <w:p w14:paraId="6AC49902" w14:textId="39A7552D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814" w:type="dxa"/>
            <w:hideMark/>
          </w:tcPr>
          <w:p w14:paraId="132EDAD0" w14:textId="34C320A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Ал бізде қасық бар,</w:t>
            </w:r>
          </w:p>
          <w:p w14:paraId="078D256C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Сиқырлы сәл.</w:t>
            </w:r>
          </w:p>
          <w:p w14:paraId="4CE15B21" w14:textId="1B9BADA1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Міне, табақ, міне, тамақ.</w:t>
            </w:r>
          </w:p>
          <w:p w14:paraId="3E60BC79" w14:textId="77777777" w:rsidR="00AE7592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Ештеңе де қалмайды. </w:t>
            </w:r>
          </w:p>
          <w:p w14:paraId="7C71D1FB" w14:textId="202B56A2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756" w:type="dxa"/>
            <w:hideMark/>
          </w:tcPr>
          <w:p w14:paraId="359197F3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Дастархан басында қарапайым мінез-құлық дағдыларын қалыптастыру: нанды үгітпе, тамақты шайнап же, аузы толы күйде сөйлеспеу.</w:t>
            </w:r>
          </w:p>
          <w:p w14:paraId="2D7F123B" w14:textId="3BCFFA5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378" w:type="dxa"/>
            <w:hideMark/>
          </w:tcPr>
          <w:p w14:paraId="60DD7B3C" w14:textId="77777777" w:rsidR="00AE7592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"Өнегелі" </w:t>
            </w:r>
          </w:p>
          <w:p w14:paraId="7EEB29D0" w14:textId="0BC9124E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Азық-түлікті үнемді тұтыну. Балалардың назарын тамаққа аудару, мәдени тамақтануға баулу</w:t>
            </w:r>
          </w:p>
          <w:p w14:paraId="1EAFFC3D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567" w:type="dxa"/>
            <w:hideMark/>
          </w:tcPr>
          <w:p w14:paraId="606C6462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3953F498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(Ас болсын!, Рақмет! – Приятного аппетита! Спасибо!)</w:t>
            </w:r>
          </w:p>
        </w:tc>
      </w:tr>
      <w:tr w:rsidR="00C84ABF" w14:paraId="113B8CF4" w14:textId="77777777" w:rsidTr="00450C89">
        <w:tc>
          <w:tcPr>
            <w:tcW w:w="2119" w:type="dxa"/>
            <w:hideMark/>
          </w:tcPr>
          <w:p w14:paraId="4510A576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>Балалардың өзіндік іс-әрекеті</w:t>
            </w:r>
          </w:p>
          <w:p w14:paraId="2AA883F9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818" w:type="dxa"/>
            <w:hideMark/>
          </w:tcPr>
          <w:p w14:paraId="2CA5A97E" w14:textId="77777777" w:rsidR="007205E6" w:rsidRDefault="007F3CAC" w:rsidP="00A979B4">
            <w:pPr>
              <w:pStyle w:val="13213"/>
            </w:pPr>
            <w:r>
              <w:rPr>
                <w:lang w:val="kk"/>
              </w:rPr>
              <w:t>"Кәмпиттер" дамытушы дидактикалық ойыны</w:t>
            </w:r>
          </w:p>
          <w:p w14:paraId="1DDBB4B6" w14:textId="05FE856C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Сөйлемейтін шуды ажырата білуге, дыбысы бірдей "кәмпиттерді" табуға, логикалық ойлауды, зейінді, есте сақтауды дамытуға үйрету.</w:t>
            </w:r>
          </w:p>
          <w:p w14:paraId="5A92EFEA" w14:textId="3DDDE880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"Етігіңнің бауын байла" Аяқ киіммен іс-әрекеттерді жетілдіру, қолдың ұсақ бұлшықеттерін дамыту, ойлауды дамыту. (Танымдық, шығармашылық, коммуникативтік, ойын іс-әрекеті)</w:t>
            </w:r>
          </w:p>
          <w:p w14:paraId="520AC005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814" w:type="dxa"/>
            <w:hideMark/>
          </w:tcPr>
          <w:p w14:paraId="01755BC2" w14:textId="17376DAC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"Біртұтас тәрбие" Экологиялық соқпақ</w:t>
            </w:r>
          </w:p>
          <w:p w14:paraId="0E4DD016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"Гүлдерге күтім жасау"</w:t>
            </w:r>
          </w:p>
          <w:p w14:paraId="5A348EB8" w14:textId="2B5AF3C9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Балалардың "табиғат" өсімдіктеріне күтім жасау қабілетін қалыптастыру;</w:t>
            </w:r>
          </w:p>
          <w:p w14:paraId="2D540D10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қажетті заттарды таңдау</w:t>
            </w:r>
          </w:p>
          <w:p w14:paraId="0C85E34D" w14:textId="2ADA465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күтім үшін; зейінді дамыту; өсімдіктерге күтім жасауға деген ынтаны тәрбиелеу</w:t>
            </w:r>
          </w:p>
          <w:p w14:paraId="076DB534" w14:textId="77777777" w:rsidR="00A979B4" w:rsidRPr="009A31B8" w:rsidRDefault="00A979B4" w:rsidP="00A979B4">
            <w:pPr>
              <w:pStyle w:val="13213"/>
            </w:pPr>
          </w:p>
        </w:tc>
        <w:tc>
          <w:tcPr>
            <w:tcW w:w="2756" w:type="dxa"/>
            <w:hideMark/>
          </w:tcPr>
          <w:p w14:paraId="36B23AB1" w14:textId="77777777" w:rsidR="005E5F76" w:rsidRDefault="007F3CAC" w:rsidP="00A979B4">
            <w:pPr>
              <w:pStyle w:val="13213"/>
            </w:pPr>
            <w:r w:rsidRPr="009A31B8">
              <w:rPr>
                <w:lang w:val="kk"/>
              </w:rPr>
              <w:t>"Бақшадан жұмбақтар тап" дидактикалық ойыны</w:t>
            </w:r>
          </w:p>
          <w:p w14:paraId="16CD3029" w14:textId="2EB9C09B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Көкөністерді (сәбіз, қырыққабат, қызанақ, қияр) атауды және сыртқы түріне қарап  ажыратуды үйрету; балаларды табиғи жағдайда өсірілген көкөністермен таныстыру; балалардың көкөністердің пайдасы туралы білімдерін кеңейту; балалардың белсенді сөздігіне "көкөністер" ұғымын енгізу; балалардың сөйлеуі мен ойлауын дамыту.</w:t>
            </w:r>
          </w:p>
          <w:p w14:paraId="58BD4512" w14:textId="61C0E9E0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"Барлығын жина" </w:t>
            </w:r>
          </w:p>
          <w:p w14:paraId="700FBBDF" w14:textId="658BBA68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бөліктерден бүкіл затты жинауға үйрету; ойлауды дамыту. (Танымдық, шығармашылық, коммуникативтік, ойын іс-әрекеті)</w:t>
            </w:r>
          </w:p>
        </w:tc>
        <w:tc>
          <w:tcPr>
            <w:tcW w:w="2378" w:type="dxa"/>
            <w:hideMark/>
          </w:tcPr>
          <w:p w14:paraId="26A74F47" w14:textId="138C4BAD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"Біртұтас тәрбие " "Қауіпсіздік ережелері" "Біз ойыншықтарды көлікпен қыдыртамыз" сюжеттік-рөлдік ойыны Балаларды көлікте қауіпсіз жүру ережелерімен таныстыру; балаларды 2-3 баланы дербес ойындарға біріктіруге үйрету; балаларды ойын сюжеттерінің тәуелсіз дизайнына жеткізу</w:t>
            </w:r>
          </w:p>
        </w:tc>
        <w:tc>
          <w:tcPr>
            <w:tcW w:w="2567" w:type="dxa"/>
            <w:hideMark/>
          </w:tcPr>
          <w:p w14:paraId="6A9D9CC0" w14:textId="77777777" w:rsidR="005E5F76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"Қоянның киімін жөндейік" дидактикалық ойыны</w:t>
            </w:r>
          </w:p>
          <w:p w14:paraId="7B99149B" w14:textId="0784EB15" w:rsidR="00A979B4" w:rsidRPr="007F3CAC" w:rsidRDefault="007F3CAC" w:rsidP="00A979B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түстерді ажыратуды және сөйлеуде түс атауларын қолдануды үйрету; геометриялық фигураларды тану және оларды (шеңбер, шаршы, үшбұрыш) атау қабілетін бекіту; қолдың ұсақ моторикасын, түс қабылдауын, зейінін дамыту.</w:t>
            </w:r>
          </w:p>
          <w:p w14:paraId="5202A2F6" w14:textId="51655A83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t>"Түрлі түсті қақпақтар"</w:t>
            </w:r>
          </w:p>
          <w:p w14:paraId="4A3292EE" w14:textId="2BD273E2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Заттармен әрекет ету және қақпақтарды бірдей түсті белгілерге орналастыру қабілетін жетілдіру. (Танымдық, шығармашылық, коммуникативтік, зерттеу, ойын іс-әрекеті)</w:t>
            </w:r>
          </w:p>
        </w:tc>
      </w:tr>
      <w:tr w:rsidR="00C84ABF" w14:paraId="52CABBE2" w14:textId="77777777" w:rsidTr="00450C89">
        <w:trPr>
          <w:trHeight w:val="3102"/>
        </w:trPr>
        <w:tc>
          <w:tcPr>
            <w:tcW w:w="2119" w:type="dxa"/>
            <w:hideMark/>
          </w:tcPr>
          <w:p w14:paraId="4125AE4D" w14:textId="3B9361EB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>Балалармен жеке жұмыс</w:t>
            </w:r>
          </w:p>
        </w:tc>
        <w:tc>
          <w:tcPr>
            <w:tcW w:w="2818" w:type="dxa"/>
            <w:hideMark/>
          </w:tcPr>
          <w:p w14:paraId="5D9C8774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Физикалық дағдылар</w:t>
            </w:r>
          </w:p>
          <w:p w14:paraId="590551EB" w14:textId="2BF09AB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"Таза қолдар" мәдени-гигиеналық дағдыларын бекіту бойынша түзету жұмыстары </w:t>
            </w:r>
          </w:p>
        </w:tc>
        <w:tc>
          <w:tcPr>
            <w:tcW w:w="2814" w:type="dxa"/>
          </w:tcPr>
          <w:p w14:paraId="3C2489F9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Қарым-қатынас дағдылары</w:t>
            </w:r>
          </w:p>
          <w:p w14:paraId="60CDFAFC" w14:textId="40A582A1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"Айсұлу серуендеуге барады" Ысқырықты, шулы, сонорлы дыбыстардан басқа ерекше дауысты және дауыссыз дыбыстарды айтуды үйрету</w:t>
            </w:r>
          </w:p>
        </w:tc>
        <w:tc>
          <w:tcPr>
            <w:tcW w:w="2756" w:type="dxa"/>
          </w:tcPr>
          <w:p w14:paraId="5922741B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Танымдық және зияткерлік дағдылар </w:t>
            </w:r>
          </w:p>
          <w:p w14:paraId="19CD127E" w14:textId="4A0A3610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"Қай ойыншық жоқ" Балалардың зейіні мен қысқа мерзімді есте сақтау қабілетін дамыту; ақпаратты мақсатты түрде есте сақтауға, адалдыққа тәрбиелеуге үйрету </w:t>
            </w:r>
          </w:p>
        </w:tc>
        <w:tc>
          <w:tcPr>
            <w:tcW w:w="2378" w:type="dxa"/>
          </w:tcPr>
          <w:p w14:paraId="6B4B27B7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Шығармашылық дағдылар, зерттеу іс-әрекеті</w:t>
            </w:r>
          </w:p>
          <w:p w14:paraId="3D3F7D4F" w14:textId="5DF782EB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"Тиінге саңырауқұлақтарды табуға көмектес" – Марблс қиыршық тастары Түс қабылдауды, ұсақ моториканы, визуалды-моторлық үйлестіруді дамыту</w:t>
            </w:r>
          </w:p>
        </w:tc>
        <w:tc>
          <w:tcPr>
            <w:tcW w:w="2567" w:type="dxa"/>
          </w:tcPr>
          <w:p w14:paraId="47B713D8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Әлеуметтік-эмоционалды дағдылар</w:t>
            </w:r>
          </w:p>
          <w:p w14:paraId="713FE248" w14:textId="77777777" w:rsidR="004837C8" w:rsidRDefault="007F3CAC" w:rsidP="00A979B4">
            <w:pPr>
              <w:pStyle w:val="13213"/>
            </w:pPr>
            <w:r>
              <w:rPr>
                <w:lang w:val="kk"/>
              </w:rPr>
              <w:t>"Өнегелі"</w:t>
            </w:r>
          </w:p>
          <w:p w14:paraId="55811EA2" w14:textId="2FE76696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"Қалай татуласуға болады" Балаларға жанжалдан шығудың қарапайым әдісін үйрету.</w:t>
            </w:r>
          </w:p>
          <w:p w14:paraId="55810C89" w14:textId="6041BF1D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"Қанатты, сабалақ, майлы" ертегісі </w:t>
            </w:r>
          </w:p>
        </w:tc>
      </w:tr>
      <w:tr w:rsidR="00C84ABF" w14:paraId="2E6AFE2F" w14:textId="77777777" w:rsidTr="00450C89">
        <w:tc>
          <w:tcPr>
            <w:tcW w:w="2119" w:type="dxa"/>
            <w:hideMark/>
          </w:tcPr>
          <w:p w14:paraId="201014E0" w14:textId="3AD8C796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Серуенге дайындық</w:t>
            </w:r>
          </w:p>
        </w:tc>
        <w:tc>
          <w:tcPr>
            <w:tcW w:w="2818" w:type="dxa"/>
            <w:hideMark/>
          </w:tcPr>
          <w:p w14:paraId="23FD9AFC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  <w:tc>
          <w:tcPr>
            <w:tcW w:w="2814" w:type="dxa"/>
            <w:hideMark/>
          </w:tcPr>
          <w:p w14:paraId="532F8592" w14:textId="38BCE5CF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756" w:type="dxa"/>
            <w:hideMark/>
          </w:tcPr>
          <w:p w14:paraId="61240B94" w14:textId="0FC14DCB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Балалармен жеке әңгімелесулер</w:t>
            </w:r>
          </w:p>
        </w:tc>
        <w:tc>
          <w:tcPr>
            <w:tcW w:w="2378" w:type="dxa"/>
            <w:hideMark/>
          </w:tcPr>
          <w:p w14:paraId="3EDD08EE" w14:textId="6A313AC5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  <w:tc>
          <w:tcPr>
            <w:tcW w:w="2567" w:type="dxa"/>
            <w:hideMark/>
          </w:tcPr>
          <w:p w14:paraId="40AC55F9" w14:textId="463544DC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C84ABF" w14:paraId="34294361" w14:textId="77777777" w:rsidTr="00450C89">
        <w:trPr>
          <w:trHeight w:val="281"/>
        </w:trPr>
        <w:tc>
          <w:tcPr>
            <w:tcW w:w="2119" w:type="dxa"/>
            <w:hideMark/>
          </w:tcPr>
          <w:p w14:paraId="56C924AE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Серуен</w:t>
            </w:r>
          </w:p>
        </w:tc>
        <w:tc>
          <w:tcPr>
            <w:tcW w:w="2818" w:type="dxa"/>
            <w:hideMark/>
          </w:tcPr>
          <w:p w14:paraId="7DCCFC71" w14:textId="77777777" w:rsidR="005A3B86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Серуенде ашық ойындарға қызығушылық пен қатысуға деген ұмтылысты тәрбиелеу. </w:t>
            </w:r>
          </w:p>
          <w:p w14:paraId="7D910099" w14:textId="6819C6F7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 xml:space="preserve">(Физикалық, коммуникативтік іс-әрекет) </w:t>
            </w:r>
          </w:p>
        </w:tc>
        <w:tc>
          <w:tcPr>
            <w:tcW w:w="2814" w:type="dxa"/>
            <w:hideMark/>
          </w:tcPr>
          <w:p w14:paraId="61458F62" w14:textId="77777777" w:rsidR="005A3B86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Ересек адамның бақылауымен ойын әрекеттерін орындауға деген ұмтылысты тәрбиелеу. </w:t>
            </w:r>
          </w:p>
          <w:p w14:paraId="3ED0E22C" w14:textId="5B4193B9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756" w:type="dxa"/>
          </w:tcPr>
          <w:p w14:paraId="6E817DBC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Балалардың еркін іс-әрекеті.</w:t>
            </w:r>
          </w:p>
          <w:p w14:paraId="78C187A2" w14:textId="28410410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378" w:type="dxa"/>
            <w:hideMark/>
          </w:tcPr>
          <w:p w14:paraId="337D5940" w14:textId="554CADCF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Ересек адамның бақылауымен ойын әрекеттерін орындауға деген ұмтылысты тәрбиелеу. (Физикалық, зерттеу, танымдық коммуникативтік іс-әрекет)</w:t>
            </w:r>
          </w:p>
        </w:tc>
        <w:tc>
          <w:tcPr>
            <w:tcW w:w="2567" w:type="dxa"/>
            <w:hideMark/>
          </w:tcPr>
          <w:p w14:paraId="6AD5A86A" w14:textId="049F9773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Балалардың еркін іс-әрекеті.</w:t>
            </w:r>
          </w:p>
          <w:p w14:paraId="21AAE53E" w14:textId="6617DD58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(Физикалық, зерттеу, танымдық, коммуникативтік іс-әрекет)</w:t>
            </w:r>
          </w:p>
        </w:tc>
      </w:tr>
      <w:tr w:rsidR="00C84ABF" w14:paraId="0AD00686" w14:textId="77777777" w:rsidTr="00450C89">
        <w:trPr>
          <w:trHeight w:val="1401"/>
        </w:trPr>
        <w:tc>
          <w:tcPr>
            <w:tcW w:w="2119" w:type="dxa"/>
            <w:hideMark/>
          </w:tcPr>
          <w:p w14:paraId="6DADF622" w14:textId="77777777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>Балалардың үйге қайтуы</w:t>
            </w:r>
          </w:p>
        </w:tc>
        <w:tc>
          <w:tcPr>
            <w:tcW w:w="2818" w:type="dxa"/>
            <w:hideMark/>
          </w:tcPr>
          <w:p w14:paraId="45C85DC1" w14:textId="05BBFD2A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Балалардың жетістіктері туралы әңгімелесу, ата-аналардың баланы тәрбиелеу және дамыту жөніндегі сұрақтарына </w:t>
            </w:r>
            <w:r w:rsidRPr="009A31B8">
              <w:rPr>
                <w:lang w:val="kk"/>
              </w:rPr>
              <w:lastRenderedPageBreak/>
              <w:t>жауап беру, кеңестер беру.</w:t>
            </w:r>
          </w:p>
          <w:p w14:paraId="32C18211" w14:textId="78CA67B6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814" w:type="dxa"/>
            <w:hideMark/>
          </w:tcPr>
          <w:p w14:paraId="50EC0C7C" w14:textId="77777777" w:rsidR="006871B9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 xml:space="preserve">"Иммунитет", "Үй жағдайында шынығу" денсаулық бұрышы </w:t>
            </w:r>
          </w:p>
          <w:p w14:paraId="44A78E8E" w14:textId="0AA7D7A1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t xml:space="preserve">Балабақшада және үйде балаларды сауықтыру </w:t>
            </w:r>
            <w:r w:rsidRPr="009A31B8">
              <w:rPr>
                <w:lang w:val="kk"/>
              </w:rPr>
              <w:lastRenderedPageBreak/>
              <w:t>және шынықтыру әдістеріне деген бірыңғай көзқарасты қалыптастыру.</w:t>
            </w:r>
          </w:p>
          <w:p w14:paraId="6B14C941" w14:textId="2FBBCC81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756" w:type="dxa"/>
            <w:hideMark/>
          </w:tcPr>
          <w:p w14:paraId="1779C37E" w14:textId="10E3EB41" w:rsidR="00A979B4" w:rsidRPr="007F3CAC" w:rsidRDefault="007F3CAC" w:rsidP="00A979B4">
            <w:pPr>
              <w:pStyle w:val="13213"/>
              <w:rPr>
                <w:lang w:val="kk"/>
              </w:rPr>
            </w:pPr>
            <w:r w:rsidRPr="009A31B8">
              <w:rPr>
                <w:lang w:val="kk"/>
              </w:rPr>
              <w:lastRenderedPageBreak/>
              <w:t xml:space="preserve">Ата - аналарға арналған жаднамалар: "Жазалау және кешіру өнері" - көтермелеу мен жазаны қолдану принциптерімен </w:t>
            </w:r>
            <w:r w:rsidRPr="009A31B8">
              <w:rPr>
                <w:lang w:val="kk"/>
              </w:rPr>
              <w:lastRenderedPageBreak/>
              <w:t xml:space="preserve">танысу. Қатыгездік пен жазаға жүгінбестен балаларды қалай тәрбиелеуге болатындығы туралы жалпы түсінік беру. </w:t>
            </w:r>
          </w:p>
          <w:p w14:paraId="354D7C6F" w14:textId="685C7ED1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378" w:type="dxa"/>
            <w:hideMark/>
          </w:tcPr>
          <w:p w14:paraId="78AB88FC" w14:textId="671F5E7F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lastRenderedPageBreak/>
              <w:t xml:space="preserve">Ата-аналарға арналған ұсыныстар "Баламен серуендеуде нені байқауға болады" </w:t>
            </w:r>
            <w:r>
              <w:rPr>
                <w:lang w:val="kk"/>
              </w:rPr>
              <w:lastRenderedPageBreak/>
              <w:t>Ата-аналарға ұсыныстар беру, оны балабақшадан кейін серуендеу кезінде табиғатты бақылау; табиғат пен қоршаған ортаға ұқыпты қарауды қалыптастыру. (Сау болыңыз – До свидания!)</w:t>
            </w:r>
          </w:p>
        </w:tc>
        <w:tc>
          <w:tcPr>
            <w:tcW w:w="2567" w:type="dxa"/>
            <w:hideMark/>
          </w:tcPr>
          <w:p w14:paraId="67B32381" w14:textId="157C7C3F" w:rsidR="00A979B4" w:rsidRPr="009A31B8" w:rsidRDefault="007F3CAC" w:rsidP="00A979B4">
            <w:pPr>
              <w:pStyle w:val="13213"/>
            </w:pPr>
            <w:r w:rsidRPr="009A31B8">
              <w:rPr>
                <w:lang w:val="kk"/>
              </w:rPr>
              <w:lastRenderedPageBreak/>
              <w:t xml:space="preserve">Балалардың жетістіктері туралы әңгімелесу, ата-аналардың баланы тәрбиелеу және </w:t>
            </w:r>
            <w:r w:rsidRPr="009A31B8">
              <w:rPr>
                <w:lang w:val="kk"/>
              </w:rPr>
              <w:lastRenderedPageBreak/>
              <w:t>дамыту жөніндегі сұрақтарына жауап беру.</w:t>
            </w:r>
          </w:p>
          <w:p w14:paraId="5E6604B9" w14:textId="766FAE3E" w:rsidR="00A979B4" w:rsidRPr="009A31B8" w:rsidRDefault="007F3CAC" w:rsidP="00A979B4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</w:tr>
    </w:tbl>
    <w:p w14:paraId="14D0B866" w14:textId="263EE82A" w:rsidR="009A31B8" w:rsidRDefault="009A31B8" w:rsidP="009A31B8"/>
    <w:p w14:paraId="2F0ED8B8" w14:textId="46AC9C30" w:rsidR="00714AA4" w:rsidRPr="005D720D" w:rsidRDefault="007F3CAC" w:rsidP="00714AA4">
      <w:pPr>
        <w:pStyle w:val="612"/>
      </w:pPr>
      <w:r w:rsidRPr="005D720D">
        <w:rPr>
          <w:lang w:val="kk"/>
        </w:rPr>
        <w:t xml:space="preserve">ТӘРБИЕЛЕУ-БІЛІМ БЕРУ ПРОЦЕСІНІҢ </w:t>
      </w:r>
      <w:r>
        <w:t xml:space="preserve"> </w:t>
      </w:r>
      <w:r w:rsidRPr="005D720D">
        <w:rPr>
          <w:lang w:val="kk"/>
        </w:rPr>
        <w:t>ЦИКЛОГРАММАСЫ</w:t>
      </w:r>
    </w:p>
    <w:p w14:paraId="679CCDAD" w14:textId="77777777" w:rsidR="00714AA4" w:rsidRPr="005D720D" w:rsidRDefault="007F3CAC" w:rsidP="00714AA4">
      <w:pPr>
        <w:pStyle w:val="41"/>
      </w:pPr>
      <w:r w:rsidRPr="005D720D">
        <w:rPr>
          <w:lang w:val="kk"/>
        </w:rPr>
        <w:t>Топ: кіші топ</w:t>
      </w:r>
    </w:p>
    <w:p w14:paraId="058B66F4" w14:textId="77777777" w:rsidR="00714AA4" w:rsidRPr="005D720D" w:rsidRDefault="007F3CAC" w:rsidP="00714AA4">
      <w:pPr>
        <w:pStyle w:val="41"/>
      </w:pPr>
      <w:r w:rsidRPr="005D720D">
        <w:rPr>
          <w:lang w:val="kk"/>
        </w:rPr>
        <w:t>Балалардың жасы: 2 жастан бастап</w:t>
      </w:r>
    </w:p>
    <w:p w14:paraId="4FF950D8" w14:textId="6F25140D" w:rsidR="00714AA4" w:rsidRPr="005D720D" w:rsidRDefault="007F3CAC" w:rsidP="00714AA4">
      <w:pPr>
        <w:pStyle w:val="41"/>
      </w:pPr>
      <w:r w:rsidRPr="005D720D">
        <w:rPr>
          <w:lang w:val="kk"/>
        </w:rPr>
        <w:t>Жоспар қай кезеңге жасалды: 11.11–15.11</w:t>
      </w:r>
    </w:p>
    <w:p w14:paraId="39EB244A" w14:textId="128ACBD4" w:rsidR="00714AA4" w:rsidRDefault="007F3CAC" w:rsidP="00714AA4">
      <w:pPr>
        <w:pStyle w:val="41"/>
      </w:pPr>
      <w:r w:rsidRPr="005D720D">
        <w:rPr>
          <w:lang w:val="kk"/>
        </w:rPr>
        <w:t>Аптаның цитатасы: «Тура биде туған жоқ!»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4"/>
        <w:gridCol w:w="2835"/>
        <w:gridCol w:w="2693"/>
        <w:gridCol w:w="2410"/>
      </w:tblGrid>
      <w:tr w:rsidR="00C84ABF" w14:paraId="67337BB1" w14:textId="77777777" w:rsidTr="00450C89">
        <w:tc>
          <w:tcPr>
            <w:tcW w:w="2127" w:type="dxa"/>
          </w:tcPr>
          <w:p w14:paraId="59466239" w14:textId="77777777" w:rsidR="00714AA4" w:rsidRPr="00714AA4" w:rsidRDefault="007F3CAC" w:rsidP="00714AA4">
            <w:pPr>
              <w:pStyle w:val="13313"/>
            </w:pPr>
            <w:r w:rsidRPr="00714AA4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4C282959" w14:textId="7C3A41CA" w:rsidR="00714AA4" w:rsidRPr="00714AA4" w:rsidRDefault="007F3CAC" w:rsidP="00714AA4">
            <w:pPr>
              <w:pStyle w:val="13313"/>
            </w:pPr>
            <w:r w:rsidRPr="00714AA4">
              <w:rPr>
                <w:lang w:val="kk"/>
              </w:rPr>
              <w:t>Дүйсенбі 11.11</w:t>
            </w:r>
          </w:p>
        </w:tc>
        <w:tc>
          <w:tcPr>
            <w:tcW w:w="2694" w:type="dxa"/>
            <w:hideMark/>
          </w:tcPr>
          <w:p w14:paraId="619AB29A" w14:textId="3B9104B1" w:rsidR="00714AA4" w:rsidRPr="00714AA4" w:rsidRDefault="007F3CAC" w:rsidP="00714AA4">
            <w:pPr>
              <w:pStyle w:val="13313"/>
            </w:pPr>
            <w:r w:rsidRPr="00714AA4">
              <w:rPr>
                <w:lang w:val="kk"/>
              </w:rPr>
              <w:t>Сейсенбі 12.11</w:t>
            </w:r>
          </w:p>
        </w:tc>
        <w:tc>
          <w:tcPr>
            <w:tcW w:w="2835" w:type="dxa"/>
            <w:hideMark/>
          </w:tcPr>
          <w:p w14:paraId="72514B2C" w14:textId="757A6A3E" w:rsidR="00714AA4" w:rsidRPr="00714AA4" w:rsidRDefault="007F3CAC" w:rsidP="00714AA4">
            <w:pPr>
              <w:pStyle w:val="13313"/>
            </w:pPr>
            <w:r w:rsidRPr="00714AA4">
              <w:rPr>
                <w:lang w:val="kk"/>
              </w:rPr>
              <w:t>Сәрсенбі 13.11</w:t>
            </w:r>
          </w:p>
        </w:tc>
        <w:tc>
          <w:tcPr>
            <w:tcW w:w="2693" w:type="dxa"/>
            <w:hideMark/>
          </w:tcPr>
          <w:p w14:paraId="126B7B6A" w14:textId="57EC5000" w:rsidR="00714AA4" w:rsidRPr="00714AA4" w:rsidRDefault="007F3CAC" w:rsidP="00714AA4">
            <w:pPr>
              <w:pStyle w:val="13313"/>
            </w:pPr>
            <w:r w:rsidRPr="00714AA4">
              <w:rPr>
                <w:lang w:val="kk"/>
              </w:rPr>
              <w:t>Бейсенбі 14.11</w:t>
            </w:r>
          </w:p>
        </w:tc>
        <w:tc>
          <w:tcPr>
            <w:tcW w:w="2410" w:type="dxa"/>
            <w:hideMark/>
          </w:tcPr>
          <w:p w14:paraId="4A778B9A" w14:textId="4FE65459" w:rsidR="00714AA4" w:rsidRPr="00714AA4" w:rsidRDefault="007F3CAC" w:rsidP="00714AA4">
            <w:pPr>
              <w:pStyle w:val="13313"/>
            </w:pPr>
            <w:r w:rsidRPr="00714AA4">
              <w:rPr>
                <w:lang w:val="kk"/>
              </w:rPr>
              <w:t>Жұма 15.11</w:t>
            </w:r>
          </w:p>
        </w:tc>
      </w:tr>
      <w:tr w:rsidR="00C84ABF" w14:paraId="2C695C48" w14:textId="77777777" w:rsidTr="00450C89">
        <w:trPr>
          <w:trHeight w:val="1202"/>
        </w:trPr>
        <w:tc>
          <w:tcPr>
            <w:tcW w:w="2127" w:type="dxa"/>
          </w:tcPr>
          <w:p w14:paraId="2D28BBE1" w14:textId="0967A7B0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Балаларды қабылдау</w:t>
            </w:r>
          </w:p>
          <w:p w14:paraId="0EBC683B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693" w:type="dxa"/>
            <w:hideMark/>
          </w:tcPr>
          <w:p w14:paraId="4E6FB0A8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6CF74977" w14:textId="3BF20327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Ересектердің балалармен еркін қарым-қатынас жасау дағдыларын қалыптастыру.</w:t>
            </w:r>
          </w:p>
          <w:p w14:paraId="10C2BFDA" w14:textId="3850F773" w:rsidR="00626ECE" w:rsidRDefault="007F3CAC" w:rsidP="00714AA4">
            <w:pPr>
              <w:pStyle w:val="13213"/>
            </w:pPr>
            <w:r>
              <w:rPr>
                <w:lang w:val="kk"/>
              </w:rPr>
              <w:t>Ертеңгілік тексеру. Сәлемдесу әдетін дамыту.</w:t>
            </w:r>
          </w:p>
          <w:p w14:paraId="65CA569C" w14:textId="61CF6AF4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hideMark/>
          </w:tcPr>
          <w:p w14:paraId="63E74FEC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6EBDE288" w14:textId="6F106B0A" w:rsidR="008E3B81" w:rsidRPr="00714AA4" w:rsidRDefault="007F3CAC" w:rsidP="008E3B81">
            <w:pPr>
              <w:pStyle w:val="13213"/>
            </w:pPr>
            <w:r>
              <w:rPr>
                <w:lang w:val="kk"/>
              </w:rPr>
              <w:t>Ересектердің балалармен еркін қарым-қатынас жасау дағдыларын қалыптастыру.</w:t>
            </w:r>
          </w:p>
          <w:p w14:paraId="05A87372" w14:textId="77777777" w:rsidR="008E3B81" w:rsidRDefault="007F3CAC" w:rsidP="008E3B81">
            <w:pPr>
              <w:pStyle w:val="13213"/>
            </w:pPr>
            <w:r>
              <w:rPr>
                <w:lang w:val="kk"/>
              </w:rPr>
              <w:t>Ертеңгілік тексеру. Сәлемдесу әдетін дамыту.</w:t>
            </w:r>
          </w:p>
          <w:p w14:paraId="5243689A" w14:textId="2A618F97" w:rsidR="00714AA4" w:rsidRPr="00714AA4" w:rsidRDefault="007F3CAC" w:rsidP="008E3B81">
            <w:pPr>
              <w:pStyle w:val="13213"/>
            </w:pPr>
            <w:r w:rsidRPr="00714AA4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hideMark/>
          </w:tcPr>
          <w:p w14:paraId="19B926C1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39AC3354" w14:textId="6A5D5600" w:rsidR="008E3B81" w:rsidRPr="00714AA4" w:rsidRDefault="007F3CAC" w:rsidP="008E3B81">
            <w:pPr>
              <w:pStyle w:val="13213"/>
            </w:pPr>
            <w:r>
              <w:rPr>
                <w:lang w:val="kk"/>
              </w:rPr>
              <w:t>Ересектердің балалармен еркін қарым-қатынас жасау дағдыларын қалыптастыру.</w:t>
            </w:r>
          </w:p>
          <w:p w14:paraId="1E39EA52" w14:textId="77777777" w:rsidR="008E3B81" w:rsidRDefault="007F3CAC" w:rsidP="008E3B81">
            <w:pPr>
              <w:pStyle w:val="13213"/>
            </w:pPr>
            <w:r>
              <w:rPr>
                <w:lang w:val="kk"/>
              </w:rPr>
              <w:t>Ертеңгілік тексеру. Сәлемдесу әдетін дамыту.</w:t>
            </w:r>
          </w:p>
          <w:p w14:paraId="403FE480" w14:textId="2EDF063C" w:rsidR="00714AA4" w:rsidRPr="00714AA4" w:rsidRDefault="007F3CAC" w:rsidP="008E3B81">
            <w:pPr>
              <w:pStyle w:val="13213"/>
            </w:pPr>
            <w:r w:rsidRPr="00714AA4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hideMark/>
          </w:tcPr>
          <w:p w14:paraId="1CB517C3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1CB0A519" w14:textId="54FA2D9F" w:rsidR="008E3B81" w:rsidRPr="00714AA4" w:rsidRDefault="007F3CAC" w:rsidP="008E3B81">
            <w:pPr>
              <w:pStyle w:val="13213"/>
            </w:pPr>
            <w:r>
              <w:rPr>
                <w:lang w:val="kk"/>
              </w:rPr>
              <w:t>Ересектердің балалармен еркін қарым-қатынас жасау дағдыларын қалыптастыру.</w:t>
            </w:r>
          </w:p>
          <w:p w14:paraId="3FBA7AC9" w14:textId="77777777" w:rsidR="008E3B81" w:rsidRDefault="007F3CAC" w:rsidP="008E3B81">
            <w:pPr>
              <w:pStyle w:val="13213"/>
            </w:pPr>
            <w:r>
              <w:rPr>
                <w:lang w:val="kk"/>
              </w:rPr>
              <w:t>Ертеңгілік тексеру. Сәлемдесу әдетін дамыту.</w:t>
            </w:r>
          </w:p>
          <w:p w14:paraId="7098C535" w14:textId="70054E87" w:rsidR="00714AA4" w:rsidRPr="00714AA4" w:rsidRDefault="007F3CAC" w:rsidP="008E3B81">
            <w:pPr>
              <w:pStyle w:val="13213"/>
            </w:pPr>
            <w:r w:rsidRPr="00714AA4">
              <w:rPr>
                <w:lang w:val="kk"/>
              </w:rPr>
              <w:t>Сәлеметсіз бе!</w:t>
            </w:r>
          </w:p>
        </w:tc>
        <w:tc>
          <w:tcPr>
            <w:tcW w:w="2410" w:type="dxa"/>
            <w:hideMark/>
          </w:tcPr>
          <w:p w14:paraId="399CF1EF" w14:textId="77777777" w:rsidR="00450C89" w:rsidRPr="006104FF" w:rsidRDefault="007F3CAC" w:rsidP="00450C89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73DF0453" w14:textId="2AB33FA2" w:rsidR="008E3B81" w:rsidRPr="00714AA4" w:rsidRDefault="007F3CAC" w:rsidP="008E3B81">
            <w:pPr>
              <w:pStyle w:val="13213"/>
            </w:pPr>
            <w:r>
              <w:rPr>
                <w:lang w:val="kk"/>
              </w:rPr>
              <w:t>Ересектердің балалармен еркін қарым-қатынас жасау дағдыларын қалыптастыру.</w:t>
            </w:r>
          </w:p>
          <w:p w14:paraId="4DB5CBB4" w14:textId="77777777" w:rsidR="008E3B81" w:rsidRDefault="007F3CAC" w:rsidP="008E3B81">
            <w:pPr>
              <w:pStyle w:val="13213"/>
            </w:pPr>
            <w:r>
              <w:rPr>
                <w:lang w:val="kk"/>
              </w:rPr>
              <w:t>Ертеңгілік тексеру. Сәлемдесу әдетін дамыту.</w:t>
            </w:r>
          </w:p>
          <w:p w14:paraId="35B6445C" w14:textId="5254936D" w:rsidR="00714AA4" w:rsidRPr="00714AA4" w:rsidRDefault="007F3CAC" w:rsidP="008E3B81">
            <w:pPr>
              <w:pStyle w:val="13213"/>
            </w:pPr>
            <w:r w:rsidRPr="00714AA4">
              <w:rPr>
                <w:lang w:val="kk"/>
              </w:rPr>
              <w:t>Сәлеметсіз бе!</w:t>
            </w:r>
          </w:p>
        </w:tc>
      </w:tr>
      <w:tr w:rsidR="00C84ABF" w14:paraId="7646EAFA" w14:textId="77777777" w:rsidTr="00450C89">
        <w:tc>
          <w:tcPr>
            <w:tcW w:w="2127" w:type="dxa"/>
          </w:tcPr>
          <w:p w14:paraId="40613E27" w14:textId="5E87D3E8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lastRenderedPageBreak/>
              <w:t>Ата-аналармен әңгімелесу, кеңес беру</w:t>
            </w:r>
          </w:p>
        </w:tc>
        <w:tc>
          <w:tcPr>
            <w:tcW w:w="2693" w:type="dxa"/>
            <w:hideMark/>
          </w:tcPr>
          <w:p w14:paraId="6D9A457E" w14:textId="13D9496B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Балалардың денсаулығы туралы ата-аналармен әңгімелесу</w:t>
            </w:r>
          </w:p>
        </w:tc>
        <w:tc>
          <w:tcPr>
            <w:tcW w:w="2694" w:type="dxa"/>
            <w:hideMark/>
          </w:tcPr>
          <w:p w14:paraId="5268DF1E" w14:textId="227307B5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Баланың қандай көңіл күймен оянғаны туралы ата-аналармен әңгімелесу </w:t>
            </w:r>
          </w:p>
        </w:tc>
        <w:tc>
          <w:tcPr>
            <w:tcW w:w="2835" w:type="dxa"/>
          </w:tcPr>
          <w:p w14:paraId="1C4474EA" w14:textId="5B61B601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Ауа райына сай баланы киіндіруге қатысты кеңес беру</w:t>
            </w:r>
          </w:p>
          <w:p w14:paraId="094607E2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693" w:type="dxa"/>
            <w:hideMark/>
          </w:tcPr>
          <w:p w14:paraId="5EA91888" w14:textId="11EDE04C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Қыңыр балалардың ата-аналарымен режимді сақтау туралы әңгімелесу</w:t>
            </w:r>
          </w:p>
        </w:tc>
        <w:tc>
          <w:tcPr>
            <w:tcW w:w="2410" w:type="dxa"/>
            <w:hideMark/>
          </w:tcPr>
          <w:p w14:paraId="181EF26C" w14:textId="1AD8427B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Ата-аналармен балалардың әл-ауқаты туралы сөйлесу</w:t>
            </w:r>
            <w:r w:rsidRPr="00714AA4">
              <w:rPr>
                <w:lang w:val="kk"/>
              </w:rPr>
              <w:softHyphen/>
              <w:t xml:space="preserve"> </w:t>
            </w:r>
          </w:p>
        </w:tc>
      </w:tr>
      <w:tr w:rsidR="00C84ABF" w14:paraId="63E5B07C" w14:textId="77777777" w:rsidTr="00450C89">
        <w:trPr>
          <w:trHeight w:val="281"/>
        </w:trPr>
        <w:tc>
          <w:tcPr>
            <w:tcW w:w="2127" w:type="dxa"/>
          </w:tcPr>
          <w:p w14:paraId="4976C1C0" w14:textId="04CCCD31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  <w:r w:rsidRPr="00714AA4">
              <w:rPr>
                <w:lang w:val="kk"/>
              </w:rPr>
              <w:softHyphen/>
            </w:r>
          </w:p>
        </w:tc>
        <w:tc>
          <w:tcPr>
            <w:tcW w:w="2693" w:type="dxa"/>
            <w:hideMark/>
          </w:tcPr>
          <w:p w14:paraId="5B5E847A" w14:textId="77777777" w:rsidR="00FA34F2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Шығарманы оқу: "Қол жуғыш" </w:t>
            </w:r>
          </w:p>
          <w:p w14:paraId="055B8BF4" w14:textId="77777777" w:rsidR="00FA34F2" w:rsidRDefault="007F3CAC" w:rsidP="00714AA4">
            <w:pPr>
              <w:pStyle w:val="13213"/>
            </w:pPr>
            <w:r>
              <w:rPr>
                <w:lang w:val="kk"/>
              </w:rPr>
              <w:t>Балалардың белсенді сөздігін байыту: ыдыс-аяқтың атауын білдіретін зат есімдер.</w:t>
            </w:r>
          </w:p>
          <w:p w14:paraId="6BF3BCD0" w14:textId="24258222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(Сөйлеуді дамыту Көркем әдебиет) </w:t>
            </w:r>
          </w:p>
          <w:p w14:paraId="41619563" w14:textId="77777777" w:rsidR="00FA34F2" w:rsidRDefault="007F3CAC" w:rsidP="00714AA4">
            <w:pPr>
              <w:pStyle w:val="13213"/>
            </w:pPr>
            <w:r>
              <w:rPr>
                <w:lang w:val="kk"/>
              </w:rPr>
              <w:t xml:space="preserve">"Түсті текшелер" дидактикалық ойыны </w:t>
            </w:r>
          </w:p>
          <w:p w14:paraId="7CEB582D" w14:textId="10900F13" w:rsidR="00714AA4" w:rsidRDefault="007F3CAC" w:rsidP="00714AA4">
            <w:pPr>
              <w:pStyle w:val="13213"/>
            </w:pPr>
            <w:r>
              <w:rPr>
                <w:lang w:val="kk"/>
              </w:rPr>
              <w:t>Әртүрлі заттарды түсі, пішіні, өлшемі бойынша салыстыруды үйрету.</w:t>
            </w:r>
          </w:p>
          <w:p w14:paraId="019F0E38" w14:textId="42A1332A" w:rsidR="00FA34F2" w:rsidRPr="00714AA4" w:rsidRDefault="007F3CAC" w:rsidP="00714AA4">
            <w:pPr>
              <w:pStyle w:val="13213"/>
            </w:pPr>
            <w:r>
              <w:rPr>
                <w:lang w:val="kk"/>
              </w:rPr>
              <w:t>(Сенсорика, құрастыру)</w:t>
            </w:r>
          </w:p>
          <w:p w14:paraId="6BA2B307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694" w:type="dxa"/>
            <w:hideMark/>
          </w:tcPr>
          <w:p w14:paraId="54EF3643" w14:textId="77777777" w:rsidR="00FA34F2" w:rsidRDefault="007F3CAC" w:rsidP="00714AA4">
            <w:pPr>
              <w:pStyle w:val="13213"/>
            </w:pPr>
            <w:r>
              <w:rPr>
                <w:lang w:val="kk"/>
              </w:rPr>
              <w:t xml:space="preserve">Жемістердідәмін тану: алма, лимон </w:t>
            </w:r>
          </w:p>
          <w:p w14:paraId="5BBB0283" w14:textId="6D704C29" w:rsidR="00714AA4" w:rsidRDefault="007F3CAC" w:rsidP="00714AA4">
            <w:pPr>
              <w:pStyle w:val="13213"/>
            </w:pPr>
            <w:r>
              <w:rPr>
                <w:lang w:val="kk"/>
              </w:rPr>
              <w:t>Балалардың белсенді сөздігін заттардың дәмін білдіретін сын есімдермен байыту.</w:t>
            </w:r>
          </w:p>
          <w:p w14:paraId="0826BAF5" w14:textId="0E43A9AC" w:rsidR="00FA34F2" w:rsidRPr="00714AA4" w:rsidRDefault="007F3CAC" w:rsidP="00714AA4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5C8BCDDB" w14:textId="452369AC" w:rsidR="00714AA4" w:rsidRDefault="007F3CAC" w:rsidP="00714AA4">
            <w:pPr>
              <w:pStyle w:val="13213"/>
            </w:pPr>
            <w:r>
              <w:rPr>
                <w:lang w:val="kk"/>
              </w:rPr>
              <w:t>"Бұл қоян үйі" бірлескен ойыны Тұрғызылған қарапайым құрылымдарды атау, құрылыс бөлшектерін қорапқа мұқият жинау.</w:t>
            </w:r>
          </w:p>
          <w:p w14:paraId="7A99CBC4" w14:textId="6C2E0610" w:rsidR="00FA34F2" w:rsidRPr="00714AA4" w:rsidRDefault="007F3CAC" w:rsidP="00714AA4">
            <w:pPr>
              <w:pStyle w:val="13213"/>
            </w:pPr>
            <w:r>
              <w:rPr>
                <w:lang w:val="kk"/>
              </w:rPr>
              <w:t>(Сенсорика, құрастыру)</w:t>
            </w:r>
          </w:p>
          <w:p w14:paraId="7A653195" w14:textId="3CAB91B0" w:rsidR="00714AA4" w:rsidRPr="00714AA4" w:rsidRDefault="00714AA4" w:rsidP="00714AA4">
            <w:pPr>
              <w:pStyle w:val="13213"/>
            </w:pPr>
          </w:p>
        </w:tc>
        <w:tc>
          <w:tcPr>
            <w:tcW w:w="2835" w:type="dxa"/>
          </w:tcPr>
          <w:p w14:paraId="172C17F8" w14:textId="1DF94FF7" w:rsidR="00714AA4" w:rsidRDefault="007F3CAC" w:rsidP="00714AA4">
            <w:pPr>
              <w:pStyle w:val="13213"/>
            </w:pPr>
            <w:r>
              <w:rPr>
                <w:lang w:val="kk"/>
              </w:rPr>
              <w:t>"Бауырсақ кімді кездестірді?" бірлескен ойыны  Балаларға сөздерді, сөз тіркестерін бірге қайталауға мүмкіндік беру.</w:t>
            </w:r>
          </w:p>
          <w:p w14:paraId="007D8748" w14:textId="69630C5F" w:rsidR="00FA34F2" w:rsidRPr="00714AA4" w:rsidRDefault="007F3CAC" w:rsidP="00714AA4">
            <w:pPr>
              <w:pStyle w:val="13213"/>
            </w:pPr>
            <w:r>
              <w:rPr>
                <w:lang w:val="kk"/>
              </w:rPr>
              <w:t>(Сөйлеуді дамыту, көркем әдебиет)</w:t>
            </w:r>
          </w:p>
          <w:p w14:paraId="13084F56" w14:textId="77777777" w:rsidR="00FA34F2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"Үлкен және кіші текшелер" дидактикалық ойыны </w:t>
            </w:r>
          </w:p>
          <w:p w14:paraId="11A03BDF" w14:textId="47EADE6E" w:rsidR="00714AA4" w:rsidRDefault="007F3CAC" w:rsidP="00714AA4">
            <w:pPr>
              <w:pStyle w:val="13213"/>
            </w:pPr>
            <w:r>
              <w:rPr>
                <w:lang w:val="kk"/>
              </w:rPr>
              <w:t>Әртүрлі заттарды түсі, пішіні, өлшемі бойынша салыстыруды үйрету.</w:t>
            </w:r>
          </w:p>
          <w:p w14:paraId="186403F8" w14:textId="6604B8D7" w:rsidR="00FA34F2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(Сенсорика, сурет салу) </w:t>
            </w:r>
          </w:p>
          <w:p w14:paraId="4B258505" w14:textId="6D4FDD0B" w:rsidR="00714AA4" w:rsidRDefault="007F3CAC" w:rsidP="00714AA4">
            <w:pPr>
              <w:pStyle w:val="13213"/>
            </w:pPr>
            <w:r>
              <w:rPr>
                <w:lang w:val="kk"/>
              </w:rPr>
              <w:t>"Көңілді үйректерге" аз қимылды ойыны Әннің қайталанатын сөздерін бірге айтуға шақыру.</w:t>
            </w:r>
          </w:p>
          <w:p w14:paraId="2BDFE0E3" w14:textId="72B3F016" w:rsidR="00FA34F2" w:rsidRPr="00714AA4" w:rsidRDefault="007F3CAC" w:rsidP="00714AA4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96CF4B1" w14:textId="7C0E76B9" w:rsidR="00714AA4" w:rsidRPr="00714AA4" w:rsidRDefault="00714AA4" w:rsidP="00714AA4">
            <w:pPr>
              <w:pStyle w:val="13213"/>
            </w:pPr>
          </w:p>
        </w:tc>
        <w:tc>
          <w:tcPr>
            <w:tcW w:w="2693" w:type="dxa"/>
            <w:hideMark/>
          </w:tcPr>
          <w:p w14:paraId="61AF8122" w14:textId="77777777" w:rsidR="007F1C61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"Үйшік" кітабын қарау </w:t>
            </w:r>
          </w:p>
          <w:p w14:paraId="11009267" w14:textId="77777777" w:rsidR="007F1C61" w:rsidRDefault="007F3CAC" w:rsidP="00714AA4">
            <w:pPr>
              <w:pStyle w:val="13213"/>
            </w:pPr>
            <w:r>
              <w:rPr>
                <w:lang w:val="kk"/>
              </w:rPr>
              <w:t>Балаларға қарапайым сюжеттік суреттердің мазмұнын айту.</w:t>
            </w:r>
          </w:p>
          <w:p w14:paraId="63F42F5F" w14:textId="32F469EB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(Сөйлеуді дамыту, көркем әдебиет)  </w:t>
            </w:r>
          </w:p>
          <w:p w14:paraId="4F0B0C0D" w14:textId="60E8781A" w:rsid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"Шабындықта кім жайылады" тақырыптық суреттерін қарастыру Үй жануарлары мен олардың төлдерімен таныстыру.</w:t>
            </w:r>
          </w:p>
          <w:p w14:paraId="51547328" w14:textId="7CA6E58F" w:rsidR="007F1C61" w:rsidRPr="00714AA4" w:rsidRDefault="007F3CAC" w:rsidP="00714AA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27E37578" w14:textId="77777777" w:rsidR="007F1C61" w:rsidRDefault="007F3CAC" w:rsidP="007F1C61">
            <w:pPr>
              <w:pStyle w:val="13213"/>
            </w:pPr>
            <w:r>
              <w:rPr>
                <w:lang w:val="kk"/>
              </w:rPr>
              <w:t xml:space="preserve">(Сиыр, ат, су) "Бас бармақ" саусақ гимнастикасы </w:t>
            </w:r>
          </w:p>
          <w:p w14:paraId="693902A2" w14:textId="77777777" w:rsidR="00714AA4" w:rsidRDefault="007F3CAC" w:rsidP="007F1C61">
            <w:pPr>
              <w:pStyle w:val="13213"/>
            </w:pPr>
            <w:r>
              <w:rPr>
                <w:lang w:val="kk"/>
              </w:rPr>
              <w:t>Сөздерді және қарапайым сөз тіркестерін дұрыс айтуды, дыбыстық еліктеуді үйрету (2-4 сөзден).</w:t>
            </w:r>
          </w:p>
          <w:p w14:paraId="75DA354C" w14:textId="2FC997B7" w:rsidR="007F1C61" w:rsidRPr="00714AA4" w:rsidRDefault="007F3CAC" w:rsidP="007F1C61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410" w:type="dxa"/>
          </w:tcPr>
          <w:p w14:paraId="4F3B9800" w14:textId="55AFEE6B" w:rsid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"Түрлі түсті моншақтар" бірлескен ойыны Мүсіндеудің қарапайым әдістерін қолдана білу қабілетін қалыптастыруды жалғастыру: кесектерді үлкен бөліктерден бөліп, оларды біртұтас етіп біріктіріп, ермексазды илеу.</w:t>
            </w:r>
          </w:p>
          <w:p w14:paraId="595A6BE4" w14:textId="0F62339F" w:rsidR="007F1C61" w:rsidRPr="00714AA4" w:rsidRDefault="007F3CAC" w:rsidP="00714AA4">
            <w:pPr>
              <w:pStyle w:val="13213"/>
            </w:pPr>
            <w:r>
              <w:rPr>
                <w:lang w:val="kk"/>
              </w:rPr>
              <w:t>(Сенсорика, мүсіндеу)</w:t>
            </w:r>
          </w:p>
          <w:p w14:paraId="095F1DFC" w14:textId="77777777" w:rsidR="007F1C61" w:rsidRDefault="007F3CAC" w:rsidP="00714AA4">
            <w:pPr>
              <w:pStyle w:val="13213"/>
            </w:pPr>
            <w:r>
              <w:rPr>
                <w:lang w:val="kk"/>
              </w:rPr>
              <w:t xml:space="preserve">"Шалқан" ертегісін оқу </w:t>
            </w:r>
          </w:p>
          <w:p w14:paraId="3C43075A" w14:textId="6B9BF201" w:rsidR="00714AA4" w:rsidRDefault="007F3CAC" w:rsidP="00714AA4">
            <w:pPr>
              <w:pStyle w:val="13213"/>
            </w:pPr>
            <w:r>
              <w:rPr>
                <w:lang w:val="kk"/>
              </w:rPr>
              <w:t>Халық әндерін, ертегілерді тыңдай білуді үйрету.</w:t>
            </w:r>
          </w:p>
          <w:p w14:paraId="589FFC55" w14:textId="6F09797F" w:rsidR="007F1C61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727DC8E1" w14:textId="77777777" w:rsidR="00714AA4" w:rsidRPr="00714AA4" w:rsidRDefault="00714AA4" w:rsidP="00714AA4">
            <w:pPr>
              <w:pStyle w:val="13213"/>
            </w:pPr>
          </w:p>
          <w:p w14:paraId="5E9060FD" w14:textId="77777777" w:rsidR="00714AA4" w:rsidRPr="00714AA4" w:rsidRDefault="00714AA4" w:rsidP="00714AA4">
            <w:pPr>
              <w:pStyle w:val="13213"/>
            </w:pPr>
          </w:p>
        </w:tc>
      </w:tr>
      <w:tr w:rsidR="00C84ABF" w14:paraId="0B6F363B" w14:textId="77777777" w:rsidTr="00450C89">
        <w:tc>
          <w:tcPr>
            <w:tcW w:w="2127" w:type="dxa"/>
          </w:tcPr>
          <w:p w14:paraId="76093009" w14:textId="46C341E6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693" w:type="dxa"/>
            <w:hideMark/>
          </w:tcPr>
          <w:p w14:paraId="2F2A1F1B" w14:textId="77777777" w:rsidR="000869E3" w:rsidRPr="00714AA4" w:rsidRDefault="007F3CAC" w:rsidP="000869E3">
            <w:pPr>
              <w:pStyle w:val="13213"/>
            </w:pPr>
            <w:r w:rsidRPr="00714AA4">
              <w:rPr>
                <w:lang w:val="kk"/>
              </w:rPr>
              <w:t>Заттарсыз "Торғай" ертеңгілік жаттығулар кешені</w:t>
            </w:r>
            <w:r w:rsidRPr="00714AA4">
              <w:rPr>
                <w:lang w:val="kk"/>
              </w:rPr>
              <w:softHyphen/>
              <w:t xml:space="preserve"> </w:t>
            </w:r>
          </w:p>
          <w:p w14:paraId="7DF81E74" w14:textId="77777777" w:rsidR="000869E3" w:rsidRDefault="007F3CAC" w:rsidP="000869E3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5283231F" w14:textId="32B54B91" w:rsidR="00714AA4" w:rsidRPr="00714AA4" w:rsidRDefault="007F3CAC" w:rsidP="000869E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hideMark/>
          </w:tcPr>
          <w:p w14:paraId="1BAE9D2E" w14:textId="77777777" w:rsidR="000869E3" w:rsidRPr="00714AA4" w:rsidRDefault="007F3CAC" w:rsidP="000869E3">
            <w:pPr>
              <w:pStyle w:val="13213"/>
            </w:pPr>
            <w:r w:rsidRPr="00714AA4">
              <w:rPr>
                <w:lang w:val="kk"/>
              </w:rPr>
              <w:t>Заттарсыз "Торғай" ертеңгілік жаттығулар кешені</w:t>
            </w:r>
            <w:r w:rsidRPr="00714AA4">
              <w:rPr>
                <w:lang w:val="kk"/>
              </w:rPr>
              <w:softHyphen/>
              <w:t xml:space="preserve"> </w:t>
            </w:r>
          </w:p>
          <w:p w14:paraId="14D0A04A" w14:textId="77777777" w:rsidR="000869E3" w:rsidRDefault="007F3CAC" w:rsidP="000869E3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42665A59" w14:textId="22A201AA" w:rsidR="00714AA4" w:rsidRPr="00714AA4" w:rsidRDefault="007F3CAC" w:rsidP="000869E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22153EDE" w14:textId="77777777" w:rsidR="000869E3" w:rsidRPr="00714AA4" w:rsidRDefault="007F3CAC" w:rsidP="000869E3">
            <w:pPr>
              <w:pStyle w:val="13213"/>
            </w:pPr>
            <w:r w:rsidRPr="00714AA4">
              <w:rPr>
                <w:lang w:val="kk"/>
              </w:rPr>
              <w:t>Заттарсыз "Торғай" ертеңгілік жаттығулар кешені</w:t>
            </w:r>
            <w:r w:rsidRPr="00714AA4">
              <w:rPr>
                <w:lang w:val="kk"/>
              </w:rPr>
              <w:softHyphen/>
              <w:t xml:space="preserve"> </w:t>
            </w:r>
          </w:p>
          <w:p w14:paraId="2419822C" w14:textId="77777777" w:rsidR="000869E3" w:rsidRDefault="007F3CAC" w:rsidP="000869E3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2E187415" w14:textId="01A39C51" w:rsidR="00714AA4" w:rsidRPr="00714AA4" w:rsidRDefault="007F3CAC" w:rsidP="000869E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758DEAE9" w14:textId="77777777" w:rsidR="000869E3" w:rsidRPr="00714AA4" w:rsidRDefault="007F3CAC" w:rsidP="000869E3">
            <w:pPr>
              <w:pStyle w:val="13213"/>
            </w:pPr>
            <w:r w:rsidRPr="00714AA4">
              <w:rPr>
                <w:lang w:val="kk"/>
              </w:rPr>
              <w:t>Заттарсыз "Торғай" ертеңгілік жаттығулар кешені</w:t>
            </w:r>
            <w:r w:rsidRPr="00714AA4">
              <w:rPr>
                <w:lang w:val="kk"/>
              </w:rPr>
              <w:softHyphen/>
              <w:t xml:space="preserve"> </w:t>
            </w:r>
          </w:p>
          <w:p w14:paraId="6079DDC9" w14:textId="77777777" w:rsidR="000869E3" w:rsidRDefault="007F3CAC" w:rsidP="000869E3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18831C95" w14:textId="3E3E4CA6" w:rsidR="00714AA4" w:rsidRPr="00714AA4" w:rsidRDefault="007F3CAC" w:rsidP="000869E3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410" w:type="dxa"/>
            <w:hideMark/>
          </w:tcPr>
          <w:p w14:paraId="78EC3ACB" w14:textId="3FE66DA1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Заттарсыз "Торғай" ертеңгілік жаттығулар кешені</w:t>
            </w:r>
            <w:r w:rsidRPr="00714AA4">
              <w:rPr>
                <w:lang w:val="kk"/>
              </w:rPr>
              <w:softHyphen/>
              <w:t xml:space="preserve"> </w:t>
            </w:r>
          </w:p>
          <w:p w14:paraId="00BDD881" w14:textId="77777777" w:rsidR="00714AA4" w:rsidRDefault="007F3CAC" w:rsidP="00714AA4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19988691" w14:textId="66F749CC" w:rsidR="000869E3" w:rsidRPr="00714AA4" w:rsidRDefault="007F3CAC" w:rsidP="00714AA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C84ABF" w14:paraId="126A86F5" w14:textId="77777777" w:rsidTr="00450C89">
        <w:trPr>
          <w:trHeight w:val="699"/>
        </w:trPr>
        <w:tc>
          <w:tcPr>
            <w:tcW w:w="2127" w:type="dxa"/>
          </w:tcPr>
          <w:p w14:paraId="03AB6473" w14:textId="7777777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Таңғы ас</w:t>
            </w:r>
          </w:p>
        </w:tc>
        <w:tc>
          <w:tcPr>
            <w:tcW w:w="2693" w:type="dxa"/>
            <w:hideMark/>
          </w:tcPr>
          <w:p w14:paraId="5435FCBC" w14:textId="77777777" w:rsidR="000869E3" w:rsidRDefault="007F3CAC" w:rsidP="00714AA4">
            <w:pPr>
              <w:pStyle w:val="13213"/>
            </w:pPr>
            <w:r>
              <w:rPr>
                <w:lang w:val="kk"/>
              </w:rPr>
              <w:t>"Кран, ашыл, беті-қолымды жуайын!"- дене шынықтыру-сауықтыру рәсімдері</w:t>
            </w:r>
          </w:p>
          <w:p w14:paraId="613946EC" w14:textId="07A3BDA9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Ересек адамның көрсетілімі бойынша кейбір қимылдарды жасауға ынталандыру.</w:t>
            </w:r>
          </w:p>
          <w:p w14:paraId="6D62BFF2" w14:textId="546745EC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(Таза, су, қол, рақмет!)</w:t>
            </w:r>
          </w:p>
        </w:tc>
        <w:tc>
          <w:tcPr>
            <w:tcW w:w="2694" w:type="dxa"/>
            <w:hideMark/>
          </w:tcPr>
          <w:p w14:paraId="58C1C6FD" w14:textId="77777777" w:rsidR="000869E3" w:rsidRDefault="007F3CAC" w:rsidP="00714AA4">
            <w:pPr>
              <w:pStyle w:val="13213"/>
            </w:pPr>
            <w:r>
              <w:rPr>
                <w:lang w:val="kk"/>
              </w:rPr>
              <w:t>"Су" – дене шынықтыру-сауықтыру рәсімдері</w:t>
            </w:r>
          </w:p>
          <w:p w14:paraId="006A9C8E" w14:textId="3C832EBB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Ересек адамның көмегімен өзін ретке келтіруге ынталандыру.</w:t>
            </w:r>
          </w:p>
          <w:p w14:paraId="1504ADF5" w14:textId="25C513D0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(Таза, су, қол, рақмет!)</w:t>
            </w:r>
          </w:p>
        </w:tc>
        <w:tc>
          <w:tcPr>
            <w:tcW w:w="2835" w:type="dxa"/>
            <w:hideMark/>
          </w:tcPr>
          <w:p w14:paraId="6F925696" w14:textId="4F95543B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Дастархан басында қарапайым мінез-құлық дағдыларын қалыптастыру: тамақты шайнау, аузы толы күйде сөйлеспеу.</w:t>
            </w:r>
          </w:p>
          <w:p w14:paraId="5C10A1E1" w14:textId="531A2570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(Нан, май, шәй, рақмет!)</w:t>
            </w:r>
          </w:p>
        </w:tc>
        <w:tc>
          <w:tcPr>
            <w:tcW w:w="2693" w:type="dxa"/>
            <w:hideMark/>
          </w:tcPr>
          <w:p w14:paraId="051F0DD5" w14:textId="72B83931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Дастархан басында қарапайым мінез-құлық дағдыларын қалыптастыру: нанды үгітпеу.</w:t>
            </w:r>
          </w:p>
          <w:p w14:paraId="136256BC" w14:textId="05AE925A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(Нан, сүт, шәй, май, рақмет!)</w:t>
            </w:r>
          </w:p>
        </w:tc>
        <w:tc>
          <w:tcPr>
            <w:tcW w:w="2410" w:type="dxa"/>
          </w:tcPr>
          <w:p w14:paraId="645A97FE" w14:textId="77777777" w:rsidR="000869E3" w:rsidRDefault="007F3CAC" w:rsidP="00714AA4">
            <w:pPr>
              <w:pStyle w:val="13213"/>
            </w:pPr>
            <w:r>
              <w:rPr>
                <w:lang w:val="kk"/>
              </w:rPr>
              <w:t>"Біз тез жуынамыз"</w:t>
            </w:r>
          </w:p>
          <w:p w14:paraId="3EA6202C" w14:textId="3EE8AC7C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Өз бетімен жеңін қайыру, киімін суламау қабілетін қалыптастыру.</w:t>
            </w:r>
          </w:p>
          <w:p w14:paraId="062D0278" w14:textId="1E23E98E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(Тазы, су, қол, ракмет!)</w:t>
            </w:r>
          </w:p>
          <w:p w14:paraId="07C457D7" w14:textId="77777777" w:rsidR="00714AA4" w:rsidRPr="00714AA4" w:rsidRDefault="00714AA4" w:rsidP="00714AA4">
            <w:pPr>
              <w:pStyle w:val="13213"/>
            </w:pPr>
          </w:p>
        </w:tc>
      </w:tr>
      <w:tr w:rsidR="00C84ABF" w14:paraId="2A61DC79" w14:textId="77777777" w:rsidTr="00450C89">
        <w:trPr>
          <w:trHeight w:val="887"/>
        </w:trPr>
        <w:tc>
          <w:tcPr>
            <w:tcW w:w="2127" w:type="dxa"/>
          </w:tcPr>
          <w:p w14:paraId="6A5F4A50" w14:textId="0285C830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693" w:type="dxa"/>
            <w:hideMark/>
          </w:tcPr>
          <w:p w14:paraId="64B2D586" w14:textId="7777777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"Біртұтас тәрбие " "Сәбилерге арналған қауіпсіздік әліпбиі"</w:t>
            </w:r>
          </w:p>
          <w:p w14:paraId="5D15477A" w14:textId="63733ECF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Өз өмірінің қауіпсіздік негіздерін қалыптастыру; тәуелсіздікті дамытуға, заттармен әр түрлі әрекеттерді игеруге, сондай-ақ ойындарға қатысуға </w:t>
            </w:r>
            <w:r>
              <w:rPr>
                <w:lang w:val="kk"/>
              </w:rPr>
              <w:lastRenderedPageBreak/>
              <w:t>қызығушылықты дамытуға ықпал ету.</w:t>
            </w:r>
          </w:p>
          <w:p w14:paraId="1463FD92" w14:textId="5A9865B1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</w:tc>
        <w:tc>
          <w:tcPr>
            <w:tcW w:w="2694" w:type="dxa"/>
            <w:hideMark/>
          </w:tcPr>
          <w:p w14:paraId="4670CD0F" w14:textId="77777777" w:rsidR="00714AA4" w:rsidRDefault="007F3CAC" w:rsidP="00F202A7">
            <w:pPr>
              <w:pStyle w:val="13213"/>
            </w:pPr>
            <w:r>
              <w:rPr>
                <w:lang w:val="kk"/>
              </w:rPr>
              <w:lastRenderedPageBreak/>
              <w:t>Тыныс алу гимнастикасы "Паровоз дірілдейді" Дыбыстардың, сөздердің анық айтылуына назар аудара отырып, артикуляциялық гимнастика жасауға шақыру.</w:t>
            </w:r>
          </w:p>
          <w:p w14:paraId="5B03933E" w14:textId="72050CE1" w:rsidR="00F202A7" w:rsidRPr="00714AA4" w:rsidRDefault="007F3CAC" w:rsidP="00F202A7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835" w:type="dxa"/>
            <w:hideMark/>
          </w:tcPr>
          <w:p w14:paraId="20268A44" w14:textId="77777777" w:rsidR="00714AA4" w:rsidRDefault="007F3CAC" w:rsidP="00F202A7">
            <w:pPr>
              <w:pStyle w:val="13213"/>
            </w:pPr>
            <w:r>
              <w:rPr>
                <w:lang w:val="kk"/>
              </w:rPr>
              <w:t>"Қолымыз не істеді?" саусақ гимнастикасы Балалардың белсенді сөздігін байыту: мағынасы жағынан қарама-қарсы әрекеттерді білдіретін етістіктер.</w:t>
            </w:r>
          </w:p>
          <w:p w14:paraId="33349D1F" w14:textId="3C845BBD" w:rsidR="00F202A7" w:rsidRPr="00714AA4" w:rsidRDefault="007F3CAC" w:rsidP="00F202A7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693" w:type="dxa"/>
            <w:hideMark/>
          </w:tcPr>
          <w:p w14:paraId="3EA7A459" w14:textId="77777777" w:rsidR="00714AA4" w:rsidRDefault="007F3CAC" w:rsidP="00F202A7">
            <w:pPr>
              <w:pStyle w:val="13213"/>
            </w:pPr>
            <w:r>
              <w:rPr>
                <w:lang w:val="kk"/>
              </w:rPr>
              <w:t>"Көңілді оркестр" сылдырмақпен ойын Балаларды кейбір музыкалық аспаптардың дыбысымен таныстыру.</w:t>
            </w:r>
          </w:p>
          <w:p w14:paraId="047C81D0" w14:textId="6E737F9F" w:rsidR="00F202A7" w:rsidRPr="00714AA4" w:rsidRDefault="007F3CAC" w:rsidP="00F202A7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2410" w:type="dxa"/>
            <w:hideMark/>
          </w:tcPr>
          <w:p w14:paraId="6CE8E704" w14:textId="77777777" w:rsidR="00F202A7" w:rsidRDefault="007F3CAC" w:rsidP="00F202A7">
            <w:pPr>
              <w:pStyle w:val="13213"/>
            </w:pPr>
            <w:r>
              <w:rPr>
                <w:lang w:val="kk"/>
              </w:rPr>
              <w:t>"Пойыз" қимылды ойыны</w:t>
            </w:r>
            <w:r>
              <w:rPr>
                <w:lang w:val="kk"/>
              </w:rPr>
              <w:softHyphen/>
              <w:t xml:space="preserve"> </w:t>
            </w:r>
          </w:p>
          <w:p w14:paraId="3FB0E4E3" w14:textId="77777777" w:rsidR="00714AA4" w:rsidRDefault="007F3CAC" w:rsidP="00F202A7">
            <w:pPr>
              <w:pStyle w:val="13213"/>
            </w:pPr>
            <w:r>
              <w:rPr>
                <w:lang w:val="kk"/>
              </w:rPr>
              <w:t xml:space="preserve">Сигнал бойынша тоқтап, жан-жаққа жүру, </w:t>
            </w:r>
            <w:r>
              <w:rPr>
                <w:lang w:val="kk"/>
              </w:rPr>
              <w:softHyphen/>
              <w:t>бұралаң жолмен жүру.</w:t>
            </w:r>
            <w:r>
              <w:rPr>
                <w:lang w:val="kk"/>
              </w:rPr>
              <w:softHyphen/>
            </w:r>
          </w:p>
          <w:p w14:paraId="378CA9FB" w14:textId="3AF27EE0" w:rsidR="00F202A7" w:rsidRPr="00714AA4" w:rsidRDefault="007F3CAC" w:rsidP="00F202A7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C84ABF" w14:paraId="52911A1F" w14:textId="77777777" w:rsidTr="00450C89">
        <w:tc>
          <w:tcPr>
            <w:tcW w:w="2127" w:type="dxa"/>
          </w:tcPr>
          <w:p w14:paraId="383B36EE" w14:textId="70779416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7DDFB96E" w14:textId="77777777" w:rsidR="000613EB" w:rsidRDefault="007F3CAC" w:rsidP="00714AA4">
            <w:pPr>
              <w:pStyle w:val="13213"/>
            </w:pPr>
            <w:r w:rsidRPr="00714AA4">
              <w:rPr>
                <w:lang w:val="kk"/>
              </w:rPr>
              <w:t>Музыка</w:t>
            </w:r>
          </w:p>
          <w:p w14:paraId="52B718EF" w14:textId="5A1E44A5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Ойындарда әр түрлі кейіпкерлердің қимылдарын орындау қабілетіне үйретуді жалғастыру (құс ұшып кетті және т. б.), ойындар мен әндер арқылы сахналау; музыкалық шығармалардың (баяу және көңілді әндер, пьесалар) сипатын ажырата білуді үйрету; әннің қайталанатын сөздерін бірге айтуға шақыру</w:t>
            </w:r>
          </w:p>
          <w:p w14:paraId="554465CF" w14:textId="77777777" w:rsidR="00714AA4" w:rsidRPr="00714AA4" w:rsidRDefault="00714AA4" w:rsidP="00714AA4">
            <w:pPr>
              <w:pStyle w:val="13213"/>
            </w:pPr>
          </w:p>
          <w:p w14:paraId="3C02A000" w14:textId="724EEF6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Дене шынықтыру – жаяу жүруден жүгіруге және керісінше. Биіктігі 10 см модульге өрмелеу. Затқа дейін (10-15 см) алға жылжу арқылы қос аяқтап секіруді үйрету. Оңға–</w:t>
            </w:r>
            <w:r w:rsidRPr="00714AA4">
              <w:rPr>
                <w:lang w:val="kk"/>
              </w:rPr>
              <w:lastRenderedPageBreak/>
              <w:t xml:space="preserve">солға бұрылып, жақын тұрған (отырған) адамға заттарды беру. </w:t>
            </w:r>
          </w:p>
        </w:tc>
        <w:tc>
          <w:tcPr>
            <w:tcW w:w="2694" w:type="dxa"/>
            <w:hideMark/>
          </w:tcPr>
          <w:p w14:paraId="4BC0E5C2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835" w:type="dxa"/>
          </w:tcPr>
          <w:p w14:paraId="6352618A" w14:textId="77777777" w:rsidR="000613EB" w:rsidRDefault="007F3CAC" w:rsidP="00714AA4">
            <w:pPr>
              <w:pStyle w:val="13213"/>
            </w:pPr>
            <w:r>
              <w:rPr>
                <w:lang w:val="kk"/>
              </w:rPr>
              <w:t>Дене шынықтыру</w:t>
            </w:r>
          </w:p>
          <w:p w14:paraId="423B2170" w14:textId="4DDAD77A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Жаяу жүруден жүгіруге және керісінше өту; биіктігі 10 см модульге өрмелеу; объектіге (10-15 см) алға жылжумен қос аяқтап секіруді үйрету; оңға–солға бұрылу, жақын тұрған (отырған) адамға заттарды беру; балалардың негізгі қимылдары (жүгіру) жетілдірілетін ойындар ойнау қабілетін дамыту</w:t>
            </w:r>
          </w:p>
        </w:tc>
        <w:tc>
          <w:tcPr>
            <w:tcW w:w="2693" w:type="dxa"/>
            <w:hideMark/>
          </w:tcPr>
          <w:p w14:paraId="717E96FB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410" w:type="dxa"/>
            <w:hideMark/>
          </w:tcPr>
          <w:p w14:paraId="20731E76" w14:textId="3D267361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Дене шынықтыру </w:t>
            </w:r>
          </w:p>
          <w:p w14:paraId="7B645155" w14:textId="03239FAD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Сигнал бойынша, бұралаң жолмен тоқтап жүру; биіктігі 10 см модульге өрмелеу; орнында жүру; өкшелеп тұрып, аяғын алға шығару; саусақтарды жылжыту (отыру); балалардың педагогпен бірге мазмұны қарапайым, қимылдары оңай қимылды ойындарды ойнауға деген ұмтылысты дамыту</w:t>
            </w:r>
          </w:p>
        </w:tc>
      </w:tr>
      <w:tr w:rsidR="00C84ABF" w14:paraId="53F91A9D" w14:textId="77777777" w:rsidTr="00450C89">
        <w:tc>
          <w:tcPr>
            <w:tcW w:w="2127" w:type="dxa"/>
          </w:tcPr>
          <w:p w14:paraId="63FABD64" w14:textId="6A74DA2D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25408E9B" w14:textId="4716890B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Дұрыс киіну қабілетін қалыптастыру</w:t>
            </w:r>
            <w:r w:rsidRPr="00714AA4">
              <w:rPr>
                <w:lang w:val="kk"/>
              </w:rPr>
              <w:softHyphen/>
            </w:r>
          </w:p>
        </w:tc>
        <w:tc>
          <w:tcPr>
            <w:tcW w:w="2694" w:type="dxa"/>
            <w:hideMark/>
          </w:tcPr>
          <w:p w14:paraId="38AB8BA7" w14:textId="1CDB2BF1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Көшедегі мінез-құлық ережелері туралы ситуациялық әңгіме.</w:t>
            </w:r>
          </w:p>
        </w:tc>
        <w:tc>
          <w:tcPr>
            <w:tcW w:w="2835" w:type="dxa"/>
            <w:hideMark/>
          </w:tcPr>
          <w:p w14:paraId="28195A1D" w14:textId="4B1CD76D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693" w:type="dxa"/>
            <w:hideMark/>
          </w:tcPr>
          <w:p w14:paraId="6FA2D935" w14:textId="00C91F28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Ересектердің көмегімен киімдегі тәртіпсіздікті байқауды және оны өз бетінше жоюды үйретуді жалғастыру</w:t>
            </w:r>
          </w:p>
        </w:tc>
        <w:tc>
          <w:tcPr>
            <w:tcW w:w="2410" w:type="dxa"/>
            <w:hideMark/>
          </w:tcPr>
          <w:p w14:paraId="5573BBD1" w14:textId="7981404B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Бекіткіштердің әртүрлі түрлерін қолдана білуге машықтану</w:t>
            </w:r>
          </w:p>
        </w:tc>
      </w:tr>
      <w:tr w:rsidR="00C84ABF" w14:paraId="3E00B8C5" w14:textId="77777777" w:rsidTr="00450C89">
        <w:trPr>
          <w:trHeight w:val="267"/>
        </w:trPr>
        <w:tc>
          <w:tcPr>
            <w:tcW w:w="2127" w:type="dxa"/>
          </w:tcPr>
          <w:p w14:paraId="1CDC70FC" w14:textId="66819B28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Серуен</w:t>
            </w:r>
          </w:p>
          <w:p w14:paraId="4FE74106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693" w:type="dxa"/>
            <w:hideMark/>
          </w:tcPr>
          <w:p w14:paraId="75B655F9" w14:textId="5C9B08BD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Табиғаттағы өзгерістерді бақылау балалардың табиғатқа және </w:t>
            </w:r>
            <w:r w:rsidRPr="00714AA4">
              <w:rPr>
                <w:lang w:val="kk"/>
              </w:rPr>
              <w:softHyphen/>
              <w:t>табиғат құбылыстарына деген қызығушылығын қалыптастыру.</w:t>
            </w:r>
          </w:p>
          <w:p w14:paraId="6F0D26A4" w14:textId="0A3D13EA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66906513" w14:textId="2137FAB8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"Ұшақтар", "Менің көңілді добым" қимылды ойындары. </w:t>
            </w:r>
          </w:p>
          <w:p w14:paraId="4C8281B6" w14:textId="2FAF774C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Жеке жұмыс: сигнал бойынша, бұралаң жолмен тоқтап, әртүрлі бағытта жүру.</w:t>
            </w:r>
          </w:p>
          <w:p w14:paraId="45B70DF7" w14:textId="7A3E685F" w:rsidR="00714AA4" w:rsidRPr="007F3CAC" w:rsidRDefault="007F3CAC" w:rsidP="00714AA4">
            <w:pPr>
              <w:pStyle w:val="13213"/>
              <w:rPr>
                <w:lang w:val="kk"/>
              </w:rPr>
            </w:pPr>
            <w:r w:rsidRPr="00714AA4">
              <w:rPr>
                <w:lang w:val="kk"/>
              </w:rPr>
              <w:t xml:space="preserve">Еңбек іс-әрекеті: ересектерге алаңда қоқыс жинауға көмектесу.  (Физикалық, зерттеу, </w:t>
            </w:r>
            <w:r w:rsidRPr="00714AA4">
              <w:rPr>
                <w:lang w:val="kk"/>
              </w:rPr>
              <w:lastRenderedPageBreak/>
              <w:t>танымдық, коммуникативтік іс-әрекет)</w:t>
            </w:r>
          </w:p>
        </w:tc>
        <w:tc>
          <w:tcPr>
            <w:tcW w:w="2694" w:type="dxa"/>
            <w:hideMark/>
          </w:tcPr>
          <w:p w14:paraId="1A9F9752" w14:textId="5238C3AF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Бұлттарды бақылау Балалардың табиғат пен табиғат құбылыстарына деген қызығушылығын қалыптастыру.</w:t>
            </w:r>
          </w:p>
          <w:p w14:paraId="777CEF6A" w14:textId="1A11E2FF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0EF9B26B" w14:textId="3A9A7834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"Маған жүгір", "Отар" қимылды ойындары. </w:t>
            </w:r>
          </w:p>
          <w:p w14:paraId="5F78A6F1" w14:textId="77777777" w:rsidR="00DE29D3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жұмыс: балалардың белсенді сөздігін ыдыс-аяқ, жиһаз, жеміс атауларын білдіретін зат есімдермен байыту. Еңбек іс-әрекеті: учаскедегі тастарды жинау.</w:t>
            </w:r>
          </w:p>
          <w:p w14:paraId="1C3E5E8F" w14:textId="462EB336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(Физикалық, зерттеу, танымдық, </w:t>
            </w:r>
            <w:r>
              <w:rPr>
                <w:lang w:val="kk"/>
              </w:rPr>
              <w:lastRenderedPageBreak/>
              <w:t>коммуникативтік іс-әрекет)</w:t>
            </w:r>
          </w:p>
        </w:tc>
        <w:tc>
          <w:tcPr>
            <w:tcW w:w="2835" w:type="dxa"/>
            <w:hideMark/>
          </w:tcPr>
          <w:p w14:paraId="2F837346" w14:textId="77777777" w:rsidR="00DE29D3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Автокөлікті </w:t>
            </w:r>
            <w:r>
              <w:rPr>
                <w:lang w:val="kk"/>
              </w:rPr>
              <w:softHyphen/>
              <w:t>бақылау</w:t>
            </w:r>
          </w:p>
          <w:p w14:paraId="1FBE4375" w14:textId="626283DE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Көлік құралдарының кейбір түрлерімен таныстыру.</w:t>
            </w:r>
          </w:p>
          <w:p w14:paraId="612E991F" w14:textId="6D722F25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53B52E40" w14:textId="383F0EF7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"Автомобильдер", "Ұшақтар" қимылды ойындары. </w:t>
            </w:r>
          </w:p>
          <w:p w14:paraId="089DEB92" w14:textId="4B3D76F8" w:rsidR="00DE29D3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Жеке жұмыс: қолын алдына созып, жоғары көтеріп шапалақтау, алға–артқа, төмен–жоғары сермеу қабілетін қалыптастыру). Еңбек іс-әрекеті: тәрбиешінің көмекшісіне бұтақтарды жинауға көмектесу. </w:t>
            </w:r>
          </w:p>
          <w:p w14:paraId="68BC2DFB" w14:textId="78879B02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(Физикалық, зерттеу, танымдық, </w:t>
            </w:r>
            <w:r>
              <w:rPr>
                <w:lang w:val="kk"/>
              </w:rPr>
              <w:lastRenderedPageBreak/>
              <w:t>коммуникативтік іс-әрекет)</w:t>
            </w:r>
          </w:p>
        </w:tc>
        <w:tc>
          <w:tcPr>
            <w:tcW w:w="2693" w:type="dxa"/>
            <w:hideMark/>
          </w:tcPr>
          <w:p w14:paraId="67135526" w14:textId="77777777" w:rsidR="00DE29D3" w:rsidRPr="007F3CAC" w:rsidRDefault="007F3CAC" w:rsidP="00714AA4">
            <w:pPr>
              <w:pStyle w:val="13213"/>
              <w:rPr>
                <w:lang w:val="kk"/>
              </w:rPr>
            </w:pPr>
            <w:r w:rsidRPr="00714AA4">
              <w:rPr>
                <w:lang w:val="kk"/>
              </w:rPr>
              <w:lastRenderedPageBreak/>
              <w:t>Аула тазалаушының жұмысын бақылау</w:t>
            </w:r>
          </w:p>
          <w:p w14:paraId="163CE322" w14:textId="6ADE80DB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ересектердің еңбегін бақылау шеңберін кеңейту.</w:t>
            </w:r>
          </w:p>
          <w:p w14:paraId="38E246E0" w14:textId="5A87F331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5BC5C9B4" w14:textId="0E2FC8B0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"Жүгіру-қуып жету", "Мені қуып жет", "Біздің сүйікті велосипедіміз" қимылды ойындары. </w:t>
            </w:r>
          </w:p>
          <w:p w14:paraId="6552B9F0" w14:textId="77777777" w:rsidR="00DE29D3" w:rsidRPr="007F3CAC" w:rsidRDefault="007F3CAC" w:rsidP="00714AA4">
            <w:pPr>
              <w:pStyle w:val="13213"/>
              <w:rPr>
                <w:lang w:val="kk"/>
              </w:rPr>
            </w:pPr>
            <w:r w:rsidRPr="00714AA4">
              <w:rPr>
                <w:lang w:val="kk"/>
              </w:rPr>
              <w:t>"Қос аяқтап ұзындыққа секіру" жеке жұмысы</w:t>
            </w:r>
          </w:p>
          <w:p w14:paraId="4DD7DF6C" w14:textId="6ADB5A69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Алға жылжу арқылы қос аяқтап секіру қабілетін дамыту.</w:t>
            </w:r>
          </w:p>
          <w:p w14:paraId="6DA314B0" w14:textId="77777777" w:rsidR="00714AA4" w:rsidRPr="007F3CAC" w:rsidRDefault="007F3CAC" w:rsidP="00714AA4">
            <w:pPr>
              <w:pStyle w:val="13213"/>
              <w:rPr>
                <w:lang w:val="kk"/>
              </w:rPr>
            </w:pPr>
            <w:r w:rsidRPr="00714AA4">
              <w:rPr>
                <w:lang w:val="kk"/>
              </w:rPr>
              <w:t xml:space="preserve">Еңбек іс-әрекеті: </w:t>
            </w:r>
          </w:p>
          <w:p w14:paraId="245D97B4" w14:textId="1CFD761B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ересектердің өтініші бойынша заттарды (ойыншықтарды) </w:t>
            </w:r>
            <w:r>
              <w:rPr>
                <w:lang w:val="kk"/>
              </w:rPr>
              <w:lastRenderedPageBreak/>
              <w:t>орнына апару. (Физикалық, зерттеу, танымдық, коммуникативтік іс-әрекет)</w:t>
            </w:r>
          </w:p>
        </w:tc>
        <w:tc>
          <w:tcPr>
            <w:tcW w:w="2410" w:type="dxa"/>
            <w:hideMark/>
          </w:tcPr>
          <w:p w14:paraId="5B83F5B9" w14:textId="77777777" w:rsidR="00DE29D3" w:rsidRDefault="007F3CAC" w:rsidP="00714AA4">
            <w:pPr>
              <w:pStyle w:val="13213"/>
            </w:pPr>
            <w:r>
              <w:rPr>
                <w:lang w:val="kk"/>
              </w:rPr>
              <w:lastRenderedPageBreak/>
              <w:t>Желді бақылау</w:t>
            </w:r>
          </w:p>
          <w:p w14:paraId="3591A04B" w14:textId="49EA4FCC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Жансыз табиғат туралы идеяларды қалыптастыру.</w:t>
            </w:r>
          </w:p>
          <w:p w14:paraId="2EBF3729" w14:textId="543FD7A0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78B3F888" w14:textId="22460E4E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"Мені қуып жет" қимылды ойыны. </w:t>
            </w:r>
          </w:p>
          <w:p w14:paraId="2B52750A" w14:textId="685037EA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Жеке жұмыс: Балаларға жолда жүруді үйрету, " Тоқта!" сигналы бойынша </w:t>
            </w:r>
          </w:p>
          <w:p w14:paraId="1560CF63" w14:textId="60535BD6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Еңбек іс-әрекеті: аула тазалаушыға ұсақ қоқыстарды жинауға көмектесу Балалардың ересектердің еңбегін бақылау шеңберін </w:t>
            </w:r>
            <w:r>
              <w:rPr>
                <w:lang w:val="kk"/>
              </w:rPr>
              <w:lastRenderedPageBreak/>
              <w:t>кеңейту. (Физикалық, зерттеу, танымдық, коммуникативтік іс-әрекет)</w:t>
            </w:r>
          </w:p>
        </w:tc>
      </w:tr>
      <w:tr w:rsidR="00C84ABF" w14:paraId="1401A366" w14:textId="77777777" w:rsidTr="00450C89">
        <w:tc>
          <w:tcPr>
            <w:tcW w:w="2127" w:type="dxa"/>
          </w:tcPr>
          <w:p w14:paraId="415CA9F4" w14:textId="70769A0A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hideMark/>
          </w:tcPr>
          <w:p w14:paraId="1AF0D7E0" w14:textId="34CED98A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Аяқ киімді ұқыпты қоюды үйрету</w:t>
            </w:r>
          </w:p>
        </w:tc>
        <w:tc>
          <w:tcPr>
            <w:tcW w:w="2694" w:type="dxa"/>
            <w:hideMark/>
          </w:tcPr>
          <w:p w14:paraId="249664DF" w14:textId="483116B3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Балалардың өз бетінше шешіну дағдыларын қалыптастыру</w:t>
            </w:r>
          </w:p>
        </w:tc>
        <w:tc>
          <w:tcPr>
            <w:tcW w:w="2835" w:type="dxa"/>
            <w:hideMark/>
          </w:tcPr>
          <w:p w14:paraId="38A89734" w14:textId="6847859D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Сыпайы түрде көмек сұрауды үйрету</w:t>
            </w:r>
          </w:p>
        </w:tc>
        <w:tc>
          <w:tcPr>
            <w:tcW w:w="2693" w:type="dxa"/>
            <w:hideMark/>
          </w:tcPr>
          <w:p w14:paraId="36BD77B7" w14:textId="2FEA63DF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Аяқ киімді өз бетінше шешіп алу қабілетін қалыптастыру</w:t>
            </w:r>
          </w:p>
        </w:tc>
        <w:tc>
          <w:tcPr>
            <w:tcW w:w="2410" w:type="dxa"/>
            <w:hideMark/>
          </w:tcPr>
          <w:p w14:paraId="1DA66872" w14:textId="3117215E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Қол </w:t>
            </w:r>
            <w:r w:rsidRPr="00714AA4">
              <w:rPr>
                <w:lang w:val="kk"/>
              </w:rPr>
              <w:softHyphen/>
              <w:t>орамалын қолдануға шақыру</w:t>
            </w:r>
          </w:p>
        </w:tc>
      </w:tr>
      <w:tr w:rsidR="00C84ABF" w14:paraId="5986F3F3" w14:textId="77777777" w:rsidTr="00450C89">
        <w:tc>
          <w:tcPr>
            <w:tcW w:w="2127" w:type="dxa"/>
          </w:tcPr>
          <w:p w14:paraId="2713CEE3" w14:textId="7777777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Түскі ас</w:t>
            </w:r>
          </w:p>
        </w:tc>
        <w:tc>
          <w:tcPr>
            <w:tcW w:w="2693" w:type="dxa"/>
            <w:hideMark/>
          </w:tcPr>
          <w:p w14:paraId="31861CB8" w14:textId="5B15369C" w:rsidR="009C0405" w:rsidRDefault="007F3CAC" w:rsidP="00714AA4">
            <w:pPr>
              <w:pStyle w:val="13213"/>
            </w:pPr>
            <w:r w:rsidRPr="00714AA4">
              <w:rPr>
                <w:lang w:val="kk"/>
              </w:rPr>
              <w:t>Мұқият тамақтану, тамақты тек қасықпен ішу қабілетін дамыту.</w:t>
            </w:r>
          </w:p>
          <w:p w14:paraId="3DF49223" w14:textId="36F90581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A9720FA" w14:textId="04BB413D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(Су, сорпа, нан, рақмет!)</w:t>
            </w:r>
          </w:p>
        </w:tc>
        <w:tc>
          <w:tcPr>
            <w:tcW w:w="2694" w:type="dxa"/>
            <w:hideMark/>
          </w:tcPr>
          <w:p w14:paraId="1215DD4C" w14:textId="04162302" w:rsidR="003C0A9F" w:rsidRDefault="007F3CAC" w:rsidP="00714AA4">
            <w:pPr>
              <w:pStyle w:val="13213"/>
            </w:pPr>
            <w:r>
              <w:rPr>
                <w:lang w:val="kk"/>
              </w:rPr>
              <w:t>Балаларды қасықты дұрыс ұстауға, тамақты төкпей жеуді және ішуді үйрету.</w:t>
            </w:r>
          </w:p>
          <w:p w14:paraId="42D915F9" w14:textId="71416452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D2CD4AA" w14:textId="274328E5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(Су, сорпа, нан, рақмет!)</w:t>
            </w:r>
          </w:p>
        </w:tc>
        <w:tc>
          <w:tcPr>
            <w:tcW w:w="2835" w:type="dxa"/>
            <w:hideMark/>
          </w:tcPr>
          <w:p w14:paraId="5BE7441D" w14:textId="615672AB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Сабын ыдысынан сабын алуды, алақанын ысқылауды үйрету.. (Дене шынықтыру) </w:t>
            </w:r>
          </w:p>
          <w:p w14:paraId="522CFBE1" w14:textId="2E40B0AE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(Су, сорпа, нан, рақмет!)</w:t>
            </w:r>
          </w:p>
        </w:tc>
        <w:tc>
          <w:tcPr>
            <w:tcW w:w="2693" w:type="dxa"/>
            <w:hideMark/>
          </w:tcPr>
          <w:p w14:paraId="4C79FA37" w14:textId="77777777" w:rsidR="003C0A9F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Ұқыпты тамақтану, тамақты тек қасықпен жеу қабілетін дамыту </w:t>
            </w:r>
          </w:p>
          <w:p w14:paraId="22C7BD6F" w14:textId="756BB98C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3BB04DE" w14:textId="271E2C1A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(Су, сорпа, нан, рақмет!)</w:t>
            </w:r>
          </w:p>
        </w:tc>
        <w:tc>
          <w:tcPr>
            <w:tcW w:w="2410" w:type="dxa"/>
          </w:tcPr>
          <w:p w14:paraId="18B6A5AC" w14:textId="017533F3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Гигиеналық процедураларды орындау (Дене шынықтыру)</w:t>
            </w:r>
          </w:p>
          <w:p w14:paraId="31FE75FA" w14:textId="3DB0D152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(Су, сорпа, нан, рақмет!)</w:t>
            </w:r>
          </w:p>
          <w:p w14:paraId="0A00BE08" w14:textId="77777777" w:rsidR="00714AA4" w:rsidRPr="00714AA4" w:rsidRDefault="00714AA4" w:rsidP="00714AA4">
            <w:pPr>
              <w:pStyle w:val="13213"/>
            </w:pPr>
          </w:p>
        </w:tc>
      </w:tr>
      <w:tr w:rsidR="00C84ABF" w14:paraId="3C168762" w14:textId="77777777" w:rsidTr="00450C89">
        <w:tc>
          <w:tcPr>
            <w:tcW w:w="2127" w:type="dxa"/>
          </w:tcPr>
          <w:p w14:paraId="062E46C8" w14:textId="01088AE6" w:rsidR="00AA7C92" w:rsidRPr="00AA7C92" w:rsidRDefault="007F3CAC" w:rsidP="00AA7C92">
            <w:pPr>
              <w:pStyle w:val="13213"/>
            </w:pPr>
            <w:r w:rsidRPr="00714AA4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31C3AD49" w14:textId="77777777" w:rsidR="00AA7C92" w:rsidRDefault="007F3CAC" w:rsidP="00AA7C92">
            <w:pPr>
              <w:pStyle w:val="13213"/>
            </w:pPr>
            <w:r w:rsidRPr="009A31B8">
              <w:rPr>
                <w:lang w:val="kk"/>
              </w:rPr>
              <w:t xml:space="preserve">"Өнегелі" </w:t>
            </w:r>
          </w:p>
          <w:p w14:paraId="5A08225A" w14:textId="77777777" w:rsidR="006504FF" w:rsidRDefault="007F3CAC" w:rsidP="00AA7C92">
            <w:pPr>
              <w:pStyle w:val="13213"/>
            </w:pPr>
            <w:r w:rsidRPr="009A31B8">
              <w:rPr>
                <w:lang w:val="kk"/>
              </w:rPr>
              <w:t>Өзіне-өзі қызмет көрсету дағдыларын қалыптастыру "Міне, біз үлкенбіз" ойын жағдайы</w:t>
            </w:r>
          </w:p>
          <w:p w14:paraId="385E0DFF" w14:textId="28A7D3D4" w:rsidR="00AA7C92" w:rsidRPr="00AA7C92" w:rsidRDefault="007F3CAC" w:rsidP="00AA7C92">
            <w:pPr>
              <w:pStyle w:val="13213"/>
            </w:pPr>
            <w:r>
              <w:rPr>
                <w:lang w:val="kk"/>
              </w:rPr>
              <w:t>Киіну мен шешіну ретін пысықтау</w:t>
            </w:r>
          </w:p>
        </w:tc>
        <w:tc>
          <w:tcPr>
            <w:tcW w:w="2694" w:type="dxa"/>
            <w:hideMark/>
          </w:tcPr>
          <w:p w14:paraId="16FCF343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"Күй" Салтанат күйі Төлеген Момбеков</w:t>
            </w:r>
          </w:p>
          <w:p w14:paraId="010D0319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 xml:space="preserve">Көркем сөз </w:t>
            </w:r>
          </w:p>
          <w:p w14:paraId="6B3C7A92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Міне бесікте жатыр</w:t>
            </w:r>
          </w:p>
          <w:p w14:paraId="0A371E7E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Тәп-тәтті балапан.</w:t>
            </w:r>
          </w:p>
          <w:p w14:paraId="7F99728E" w14:textId="37CC0A71" w:rsidR="00AA7C92" w:rsidRPr="00AA7C92" w:rsidRDefault="007F3CAC" w:rsidP="00AA7C92">
            <w:pPr>
              <w:pStyle w:val="13213"/>
            </w:pPr>
            <w:r>
              <w:rPr>
                <w:lang w:val="kk"/>
              </w:rPr>
              <w:t>Бұл кімнің өкшесі –</w:t>
            </w:r>
          </w:p>
          <w:p w14:paraId="3CCCA6ED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Жұмсақ және тәтті?</w:t>
            </w:r>
          </w:p>
          <w:p w14:paraId="122C96F6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Балапандар келеді,</w:t>
            </w:r>
          </w:p>
          <w:p w14:paraId="53A80C12" w14:textId="48D0A3CD" w:rsidR="00AA7C92" w:rsidRPr="00AA7C92" w:rsidRDefault="007F3CAC" w:rsidP="00AA7C92">
            <w:pPr>
              <w:pStyle w:val="13213"/>
            </w:pPr>
            <w:r>
              <w:rPr>
                <w:lang w:val="kk"/>
              </w:rPr>
              <w:t>Табанын тістейді.</w:t>
            </w:r>
          </w:p>
          <w:p w14:paraId="70E3EAEC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Тез жасыр, сақ бол,</w:t>
            </w:r>
          </w:p>
          <w:p w14:paraId="0B4BB0FA" w14:textId="6973D0B5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Көрпесін жап! (Мәдени-гигиеналық дағдыларды қалыптастыру)</w:t>
            </w:r>
          </w:p>
        </w:tc>
        <w:tc>
          <w:tcPr>
            <w:tcW w:w="2835" w:type="dxa"/>
            <w:hideMark/>
          </w:tcPr>
          <w:p w14:paraId="57556BD0" w14:textId="77777777" w:rsidR="006504FF" w:rsidRDefault="007F3CAC" w:rsidP="006504FF">
            <w:pPr>
              <w:pStyle w:val="13213"/>
            </w:pPr>
            <w:r w:rsidRPr="009A31B8">
              <w:rPr>
                <w:lang w:val="kk"/>
              </w:rPr>
              <w:t xml:space="preserve">Бесік жыры </w:t>
            </w:r>
          </w:p>
          <w:p w14:paraId="0315EDEC" w14:textId="77777777" w:rsidR="006504FF" w:rsidRPr="00AA7C92" w:rsidRDefault="007F3CAC" w:rsidP="006504FF">
            <w:pPr>
              <w:pStyle w:val="13213"/>
            </w:pPr>
            <w:r w:rsidRPr="009A31B8">
              <w:rPr>
                <w:lang w:val="kk"/>
              </w:rPr>
              <w:t>Жазира Байырбекова "Бесік жыры" Қазақ халқының ұлттық дәстүрлерімен таныстыру, балаларды бесікпен таныстыру; қазақ бесік жырын тыңдау</w:t>
            </w:r>
          </w:p>
          <w:p w14:paraId="71D12947" w14:textId="77777777" w:rsidR="00AA7C92" w:rsidRPr="00714AA4" w:rsidRDefault="00AA7C92" w:rsidP="00AA7C92">
            <w:pPr>
              <w:pStyle w:val="13213"/>
            </w:pPr>
          </w:p>
        </w:tc>
        <w:tc>
          <w:tcPr>
            <w:tcW w:w="2693" w:type="dxa"/>
            <w:hideMark/>
          </w:tcPr>
          <w:p w14:paraId="1C423477" w14:textId="777777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"Күй" Салтанат күйі Төлеген Момбеков</w:t>
            </w:r>
          </w:p>
          <w:p w14:paraId="32E3874F" w14:textId="62E39E95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Қазақ халқының ұлттық дәстүрлеріне баулу, балаларды бесікпен таныстыру, қазақ бесік жырын тыңдау</w:t>
            </w:r>
          </w:p>
          <w:p w14:paraId="00298D6C" w14:textId="77777777" w:rsidR="00AA7C92" w:rsidRPr="00714AA4" w:rsidRDefault="00AA7C92" w:rsidP="00AA7C92">
            <w:pPr>
              <w:pStyle w:val="13213"/>
            </w:pPr>
          </w:p>
        </w:tc>
        <w:tc>
          <w:tcPr>
            <w:tcW w:w="2410" w:type="dxa"/>
            <w:hideMark/>
          </w:tcPr>
          <w:p w14:paraId="69AEB9C1" w14:textId="77777777" w:rsidR="006504FF" w:rsidRDefault="007F3CAC" w:rsidP="00AA7C92">
            <w:pPr>
              <w:pStyle w:val="13213"/>
            </w:pPr>
            <w:r w:rsidRPr="009A31B8">
              <w:rPr>
                <w:lang w:val="kk"/>
              </w:rPr>
              <w:t xml:space="preserve">Бесік жыры </w:t>
            </w:r>
          </w:p>
          <w:p w14:paraId="5DCA9F83" w14:textId="7D7D4B77" w:rsidR="00AA7C92" w:rsidRPr="00AA7C92" w:rsidRDefault="007F3CAC" w:rsidP="00AA7C92">
            <w:pPr>
              <w:pStyle w:val="13213"/>
            </w:pPr>
            <w:r w:rsidRPr="009A31B8">
              <w:rPr>
                <w:lang w:val="kk"/>
              </w:rPr>
              <w:t>Жазира Байырбекова "Бесік жыры" Қазақ халқының ұлттық дәстүрлерімен таныстыру, балаларды бесікпен таныстыру; қазақ бесік жырын тыңдау</w:t>
            </w:r>
          </w:p>
          <w:p w14:paraId="552308D4" w14:textId="77777777" w:rsidR="00AA7C92" w:rsidRPr="00714AA4" w:rsidRDefault="00AA7C92" w:rsidP="00AA7C92">
            <w:pPr>
              <w:pStyle w:val="13213"/>
            </w:pPr>
          </w:p>
        </w:tc>
      </w:tr>
      <w:tr w:rsidR="00C84ABF" w14:paraId="5888261F" w14:textId="77777777" w:rsidTr="00450C89">
        <w:tc>
          <w:tcPr>
            <w:tcW w:w="2127" w:type="dxa"/>
          </w:tcPr>
          <w:p w14:paraId="0F8DEA3B" w14:textId="051AC78B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</w:tcPr>
          <w:p w14:paraId="3F5F368E" w14:textId="77777777" w:rsidR="00E656CF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Массаж төсеніштерімен жүру </w:t>
            </w:r>
          </w:p>
          <w:p w14:paraId="525F924E" w14:textId="5C29DC60" w:rsidR="00714AA4" w:rsidRDefault="007F3CAC" w:rsidP="00714AA4">
            <w:pPr>
              <w:pStyle w:val="13213"/>
            </w:pPr>
            <w:r>
              <w:rPr>
                <w:lang w:val="kk"/>
              </w:rPr>
              <w:lastRenderedPageBreak/>
              <w:t>Шынықтыру іс-шараларына белсенді қатысуға ынталандыру.</w:t>
            </w:r>
          </w:p>
          <w:p w14:paraId="4CF83F0B" w14:textId="476BEC8B" w:rsidR="00E656CF" w:rsidRPr="00714AA4" w:rsidRDefault="007F3CAC" w:rsidP="00714AA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377C8F01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694" w:type="dxa"/>
            <w:hideMark/>
          </w:tcPr>
          <w:p w14:paraId="125E6026" w14:textId="77777777" w:rsidR="00E656CF" w:rsidRDefault="007F3CAC" w:rsidP="00714AA4">
            <w:pPr>
              <w:pStyle w:val="13213"/>
            </w:pPr>
            <w:r w:rsidRPr="00714AA4">
              <w:rPr>
                <w:lang w:val="kk"/>
              </w:rPr>
              <w:lastRenderedPageBreak/>
              <w:t xml:space="preserve">Ұйқыдан кейінгі жаттығу "Денсаулық" жолымен жүру </w:t>
            </w:r>
          </w:p>
          <w:p w14:paraId="4E154146" w14:textId="77777777" w:rsidR="00714AA4" w:rsidRDefault="007F3CAC" w:rsidP="00714AA4">
            <w:pPr>
              <w:pStyle w:val="13213"/>
            </w:pPr>
            <w:r>
              <w:rPr>
                <w:lang w:val="kk"/>
              </w:rPr>
              <w:lastRenderedPageBreak/>
              <w:t>Шынықтыру іс-шараларына белсенді қатысуға ынталандыру.</w:t>
            </w:r>
          </w:p>
          <w:p w14:paraId="4086FCF1" w14:textId="7EB34DE9" w:rsidR="00E656CF" w:rsidRPr="00714AA4" w:rsidRDefault="007F3CAC" w:rsidP="00714AA4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hideMark/>
          </w:tcPr>
          <w:p w14:paraId="1F714CF3" w14:textId="77777777" w:rsidR="00E656CF" w:rsidRDefault="007F3CAC" w:rsidP="00E656CF">
            <w:pPr>
              <w:pStyle w:val="13213"/>
            </w:pPr>
            <w:r w:rsidRPr="00714AA4">
              <w:rPr>
                <w:lang w:val="kk"/>
              </w:rPr>
              <w:lastRenderedPageBreak/>
              <w:t xml:space="preserve">Массаж төсеніштерімен жүру </w:t>
            </w:r>
          </w:p>
          <w:p w14:paraId="58A1DAB8" w14:textId="77777777" w:rsidR="00E656CF" w:rsidRDefault="007F3CAC" w:rsidP="00E656CF">
            <w:pPr>
              <w:pStyle w:val="13213"/>
            </w:pPr>
            <w:r>
              <w:rPr>
                <w:lang w:val="kk"/>
              </w:rPr>
              <w:lastRenderedPageBreak/>
              <w:t>Шынықтыру іс-шараларына белсенді қатысуға ынталандыру.</w:t>
            </w:r>
          </w:p>
          <w:p w14:paraId="15A292C1" w14:textId="79D94677" w:rsidR="00714AA4" w:rsidRPr="00714AA4" w:rsidRDefault="00714AA4" w:rsidP="00E656CF">
            <w:pPr>
              <w:pStyle w:val="13213"/>
            </w:pPr>
          </w:p>
        </w:tc>
        <w:tc>
          <w:tcPr>
            <w:tcW w:w="2693" w:type="dxa"/>
            <w:hideMark/>
          </w:tcPr>
          <w:p w14:paraId="10865D41" w14:textId="77777777" w:rsidR="00714AA4" w:rsidRDefault="007F3CAC" w:rsidP="00E656CF">
            <w:pPr>
              <w:pStyle w:val="13213"/>
            </w:pPr>
            <w:r>
              <w:rPr>
                <w:lang w:val="kk"/>
              </w:rPr>
              <w:lastRenderedPageBreak/>
              <w:t xml:space="preserve">Төсектен тұрмай түзету гимнастикасы шынықтыру </w:t>
            </w:r>
            <w:r>
              <w:rPr>
                <w:lang w:val="kk"/>
              </w:rPr>
              <w:lastRenderedPageBreak/>
              <w:t>шараларына белсенді қатысуға ынталандыру.</w:t>
            </w:r>
          </w:p>
          <w:p w14:paraId="1C8FFD84" w14:textId="77777777" w:rsidR="00E656CF" w:rsidRPr="00714AA4" w:rsidRDefault="007F3CAC" w:rsidP="00E656C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5702AC11" w14:textId="77777777" w:rsidR="00E656CF" w:rsidRDefault="00E656CF" w:rsidP="00E656CF">
            <w:pPr>
              <w:pStyle w:val="13213"/>
            </w:pPr>
          </w:p>
          <w:p w14:paraId="18E4AA7E" w14:textId="3B65B198" w:rsidR="00E656CF" w:rsidRPr="00714AA4" w:rsidRDefault="00E656CF" w:rsidP="00E656CF">
            <w:pPr>
              <w:pStyle w:val="13213"/>
            </w:pPr>
          </w:p>
        </w:tc>
        <w:tc>
          <w:tcPr>
            <w:tcW w:w="2410" w:type="dxa"/>
            <w:hideMark/>
          </w:tcPr>
          <w:p w14:paraId="3BB17D96" w14:textId="77777777" w:rsidR="00E656CF" w:rsidRDefault="007F3CAC" w:rsidP="00E656CF">
            <w:pPr>
              <w:pStyle w:val="13213"/>
            </w:pPr>
            <w:r w:rsidRPr="00714AA4">
              <w:rPr>
                <w:lang w:val="kk"/>
              </w:rPr>
              <w:lastRenderedPageBreak/>
              <w:t xml:space="preserve">Массаж төсеніштерімен жүру </w:t>
            </w:r>
          </w:p>
          <w:p w14:paraId="232BC6A0" w14:textId="77777777" w:rsidR="00E656CF" w:rsidRDefault="007F3CAC" w:rsidP="00E656CF">
            <w:pPr>
              <w:pStyle w:val="13213"/>
            </w:pPr>
            <w:r>
              <w:rPr>
                <w:lang w:val="kk"/>
              </w:rPr>
              <w:lastRenderedPageBreak/>
              <w:t>Шынықтыру іс-шараларына белсенді қатысуға ынталандыру.</w:t>
            </w:r>
          </w:p>
          <w:p w14:paraId="616FA783" w14:textId="77777777" w:rsidR="00E656CF" w:rsidRPr="00714AA4" w:rsidRDefault="007F3CAC" w:rsidP="00E656C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176D55FA" w14:textId="37F7E24D" w:rsidR="00714AA4" w:rsidRPr="00714AA4" w:rsidRDefault="00714AA4" w:rsidP="00714AA4">
            <w:pPr>
              <w:pStyle w:val="13213"/>
            </w:pPr>
          </w:p>
        </w:tc>
      </w:tr>
      <w:tr w:rsidR="00C84ABF" w14:paraId="0072E3B8" w14:textId="77777777" w:rsidTr="00450C89">
        <w:trPr>
          <w:trHeight w:val="281"/>
        </w:trPr>
        <w:tc>
          <w:tcPr>
            <w:tcW w:w="2127" w:type="dxa"/>
          </w:tcPr>
          <w:p w14:paraId="69289C67" w14:textId="207600A2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Балалардың өзіндік іс-әрекеті</w:t>
            </w:r>
          </w:p>
        </w:tc>
        <w:tc>
          <w:tcPr>
            <w:tcW w:w="2693" w:type="dxa"/>
          </w:tcPr>
          <w:p w14:paraId="5604FCC0" w14:textId="0C6ED5F3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Артикуляциялық гимнастика: "Шар үрлейміз"</w:t>
            </w:r>
          </w:p>
          <w:p w14:paraId="628A34C2" w14:textId="0D85F608" w:rsidR="00714AA4" w:rsidRDefault="007F3CAC" w:rsidP="00714AA4">
            <w:pPr>
              <w:pStyle w:val="13213"/>
            </w:pPr>
            <w:r>
              <w:rPr>
                <w:lang w:val="kk"/>
              </w:rPr>
              <w:t>Дыбыстардың, сөздердің нақты айтылуына назар аудара отырып, артикуляциялық гимнастика жасауға шақыру.</w:t>
            </w:r>
          </w:p>
          <w:p w14:paraId="673C45E1" w14:textId="19DC6417" w:rsidR="004278CF" w:rsidRPr="00714AA4" w:rsidRDefault="007F3CAC" w:rsidP="00714AA4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2E4F6EC4" w14:textId="77777777" w:rsidR="004278CF" w:rsidRDefault="007F3CAC" w:rsidP="00714AA4">
            <w:pPr>
              <w:pStyle w:val="13213"/>
            </w:pPr>
            <w:r>
              <w:rPr>
                <w:lang w:val="kk"/>
              </w:rPr>
              <w:t xml:space="preserve">"Түрлі түсті моншақтар" бірлескен ойыны – қағаз бетіне шеңберлер қою </w:t>
            </w:r>
          </w:p>
          <w:p w14:paraId="6B16EA2A" w14:textId="47CD7D2D" w:rsidR="00714AA4" w:rsidRDefault="007F3CAC" w:rsidP="00714AA4">
            <w:pPr>
              <w:pStyle w:val="13213"/>
            </w:pPr>
            <w:r>
              <w:rPr>
                <w:lang w:val="kk"/>
              </w:rPr>
              <w:t>Аппликацияға деген қызығушылықты дамытуды жалғастыру.</w:t>
            </w:r>
          </w:p>
          <w:p w14:paraId="3147F294" w14:textId="38455E57" w:rsidR="004278CF" w:rsidRPr="00714AA4" w:rsidRDefault="007F3CAC" w:rsidP="00714AA4">
            <w:pPr>
              <w:pStyle w:val="13213"/>
            </w:pPr>
            <w:r>
              <w:rPr>
                <w:lang w:val="kk"/>
              </w:rPr>
              <w:t>(Аппликация)</w:t>
            </w:r>
          </w:p>
          <w:p w14:paraId="14AF8B54" w14:textId="77777777" w:rsidR="004278CF" w:rsidRDefault="007F3CAC" w:rsidP="00AA7C92">
            <w:pPr>
              <w:pStyle w:val="13213"/>
            </w:pPr>
            <w:r>
              <w:rPr>
                <w:lang w:val="kk"/>
              </w:rPr>
              <w:t>"</w:t>
            </w:r>
            <w:r>
              <w:rPr>
                <w:lang w:val="kk"/>
              </w:rPr>
              <w:softHyphen/>
              <w:t xml:space="preserve">Қуыршақты тамақтандыру" сюжеттік ойыны </w:t>
            </w:r>
          </w:p>
          <w:p w14:paraId="2F236407" w14:textId="77777777" w:rsidR="00714AA4" w:rsidRDefault="007F3CAC" w:rsidP="00AA7C92">
            <w:pPr>
              <w:pStyle w:val="13213"/>
            </w:pPr>
            <w:r>
              <w:rPr>
                <w:lang w:val="kk"/>
              </w:rPr>
              <w:t xml:space="preserve">Модельдеудің қарапайым әдістерін қолдана білу қабілетін </w:t>
            </w:r>
            <w:r>
              <w:rPr>
                <w:lang w:val="kk"/>
              </w:rPr>
              <w:lastRenderedPageBreak/>
              <w:t>қалыптастыруды жалғастыру.</w:t>
            </w:r>
          </w:p>
          <w:p w14:paraId="636DA005" w14:textId="7BC12FF7" w:rsidR="004278CF" w:rsidRPr="00714AA4" w:rsidRDefault="007F3CAC" w:rsidP="00AA7C92">
            <w:pPr>
              <w:pStyle w:val="13213"/>
            </w:pPr>
            <w:r>
              <w:rPr>
                <w:lang w:val="kk"/>
              </w:rPr>
              <w:t>(Сөйлеуді дамыту, мүсіндеу)</w:t>
            </w:r>
          </w:p>
        </w:tc>
        <w:tc>
          <w:tcPr>
            <w:tcW w:w="2694" w:type="dxa"/>
            <w:hideMark/>
          </w:tcPr>
          <w:p w14:paraId="6067DDB7" w14:textId="77777777" w:rsidR="00E869C3" w:rsidRDefault="007F3CAC" w:rsidP="00714AA4">
            <w:pPr>
              <w:pStyle w:val="13213"/>
            </w:pPr>
            <w:r>
              <w:rPr>
                <w:lang w:val="kk"/>
              </w:rPr>
              <w:lastRenderedPageBreak/>
              <w:t>Ертегі оқу</w:t>
            </w:r>
          </w:p>
          <w:p w14:paraId="2C51F0FD" w14:textId="5D741C8E" w:rsidR="00E869C3" w:rsidRDefault="007F3CAC" w:rsidP="00714AA4">
            <w:pPr>
              <w:pStyle w:val="13213"/>
            </w:pPr>
            <w:r>
              <w:rPr>
                <w:lang w:val="kk"/>
              </w:rPr>
              <w:t xml:space="preserve">"Үйшік" </w:t>
            </w:r>
          </w:p>
          <w:p w14:paraId="7FA0C6EA" w14:textId="653F8978" w:rsidR="00714AA4" w:rsidRDefault="007F3CAC" w:rsidP="00714AA4">
            <w:pPr>
              <w:pStyle w:val="13213"/>
            </w:pPr>
            <w:r>
              <w:rPr>
                <w:lang w:val="kk"/>
              </w:rPr>
              <w:t>Халық әндерін, ертегілерді тыңдай білуді үйрету.</w:t>
            </w:r>
          </w:p>
          <w:p w14:paraId="5189B88E" w14:textId="773E2D19" w:rsidR="00E869C3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17D465C8" w14:textId="77777777" w:rsidR="00E869C3" w:rsidRDefault="007F3CAC" w:rsidP="00714AA4">
            <w:pPr>
              <w:pStyle w:val="13213"/>
            </w:pPr>
            <w:r>
              <w:rPr>
                <w:lang w:val="kk"/>
              </w:rPr>
              <w:t xml:space="preserve">Жұмсақ конструктормен ойындар </w:t>
            </w:r>
          </w:p>
          <w:p w14:paraId="3F1E9081" w14:textId="7FD498E3" w:rsidR="00714AA4" w:rsidRDefault="007F3CAC" w:rsidP="00714AA4">
            <w:pPr>
              <w:pStyle w:val="13213"/>
            </w:pPr>
            <w:r>
              <w:rPr>
                <w:lang w:val="kk"/>
              </w:rPr>
              <w:t>Қозғалыстарды үйлестіруді, қолдың ұсақ моторикасын, "көз-қол" сенсомоторлы кеңістіктік координацияларын дамыту.</w:t>
            </w:r>
          </w:p>
          <w:p w14:paraId="19FA3BFF" w14:textId="0C76A95F" w:rsidR="00E869C3" w:rsidRPr="00714AA4" w:rsidRDefault="007F3CAC" w:rsidP="00714AA4">
            <w:pPr>
              <w:pStyle w:val="13213"/>
            </w:pPr>
            <w:r>
              <w:rPr>
                <w:lang w:val="kk"/>
              </w:rPr>
              <w:t>(Құрылыс, сенсорика)</w:t>
            </w:r>
          </w:p>
          <w:p w14:paraId="49B9CB0F" w14:textId="43CCBC43" w:rsidR="00714AA4" w:rsidRPr="00714AA4" w:rsidRDefault="007F3CAC" w:rsidP="00E869C3">
            <w:pPr>
              <w:pStyle w:val="13213"/>
            </w:pPr>
            <w:r>
              <w:rPr>
                <w:lang w:val="kk"/>
              </w:rPr>
              <w:t>"Дәрігердің шабаданында не бар?" сюжеттік ойыны Пәнге бағытталған әрекеттерді орындауға машықтану)</w:t>
            </w:r>
          </w:p>
        </w:tc>
        <w:tc>
          <w:tcPr>
            <w:tcW w:w="2835" w:type="dxa"/>
          </w:tcPr>
          <w:p w14:paraId="77AFC82D" w14:textId="33E56E67" w:rsid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"Біртұтас тәрбие" "Орманға апаратын жол" экологиялық соқпағы Қарындашты үш саусақпен ұстауға ынталандыру.</w:t>
            </w:r>
          </w:p>
          <w:p w14:paraId="03C93DD6" w14:textId="609F92D4" w:rsidR="000C6F1F" w:rsidRPr="00714AA4" w:rsidRDefault="007F3CAC" w:rsidP="00714AA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сурет салу)</w:t>
            </w:r>
          </w:p>
          <w:p w14:paraId="55A7128F" w14:textId="4C3B1F29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"Кірпі" дидактикалық жаттығуы</w:t>
            </w:r>
          </w:p>
          <w:p w14:paraId="057FC953" w14:textId="0F4A58A0" w:rsidR="00714AA4" w:rsidRDefault="007F3CAC" w:rsidP="00714AA4">
            <w:pPr>
              <w:pStyle w:val="13213"/>
            </w:pPr>
            <w:r>
              <w:rPr>
                <w:lang w:val="kk"/>
              </w:rPr>
              <w:t>Аппликацияға деген қызығушылықты дамытуды жалғастыру.</w:t>
            </w:r>
          </w:p>
          <w:p w14:paraId="3236B21D" w14:textId="24A10444" w:rsidR="000C6F1F" w:rsidRPr="00714AA4" w:rsidRDefault="007F3CAC" w:rsidP="00714AA4">
            <w:pPr>
              <w:pStyle w:val="13213"/>
            </w:pPr>
            <w:r>
              <w:rPr>
                <w:lang w:val="kk"/>
              </w:rPr>
              <w:t>(Сенсорика, мүсіндеу, аппликация)</w:t>
            </w:r>
          </w:p>
          <w:p w14:paraId="125B32AC" w14:textId="7FDEBECD" w:rsidR="00714AA4" w:rsidRDefault="007F3CAC" w:rsidP="00714AA4">
            <w:pPr>
              <w:pStyle w:val="13213"/>
            </w:pPr>
            <w:r>
              <w:rPr>
                <w:lang w:val="kk"/>
              </w:rPr>
              <w:t>Жиһаздың суреттері бар картиналарды қарау Балалардың белсенді сөздігін жиһаз атауларын білдіретін зат есімдермен байыту.</w:t>
            </w:r>
          </w:p>
          <w:p w14:paraId="1F4AC2F3" w14:textId="0AF3AE40" w:rsidR="000C6F1F" w:rsidRPr="00714AA4" w:rsidRDefault="007F3CAC" w:rsidP="00714AA4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  <w:p w14:paraId="490398F0" w14:textId="77777777" w:rsidR="000C6F1F" w:rsidRDefault="007F3CAC" w:rsidP="000C6F1F">
            <w:pPr>
              <w:pStyle w:val="13213"/>
            </w:pPr>
            <w:r>
              <w:rPr>
                <w:lang w:val="kk"/>
              </w:rPr>
              <w:lastRenderedPageBreak/>
              <w:t>"Мысық</w:t>
            </w:r>
            <w:r>
              <w:rPr>
                <w:lang w:val="kk"/>
              </w:rPr>
              <w:softHyphen/>
              <w:t xml:space="preserve">" бірлескен ойыны </w:t>
            </w:r>
          </w:p>
          <w:p w14:paraId="49F9B290" w14:textId="77777777" w:rsidR="00714AA4" w:rsidRDefault="007F3CAC" w:rsidP="000C6F1F">
            <w:pPr>
              <w:pStyle w:val="13213"/>
            </w:pPr>
            <w:r>
              <w:rPr>
                <w:lang w:val="kk"/>
              </w:rPr>
              <w:t>Төрт аяқпен (алақан мен тізеге тіреліп) шектеулі жазықтықта, мақсатқа дейін көлбеу тақтада жорғалауды үйрету).</w:t>
            </w:r>
          </w:p>
          <w:p w14:paraId="2C57C9EB" w14:textId="156A5239" w:rsidR="000C6F1F" w:rsidRPr="00714AA4" w:rsidRDefault="007F3CAC" w:rsidP="000C6F1F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hideMark/>
          </w:tcPr>
          <w:p w14:paraId="252C1866" w14:textId="77777777" w:rsidR="00CA5808" w:rsidRDefault="007F3CAC" w:rsidP="00714AA4">
            <w:pPr>
              <w:pStyle w:val="13213"/>
            </w:pPr>
            <w:r w:rsidRPr="00714AA4">
              <w:rPr>
                <w:lang w:val="kk"/>
              </w:rPr>
              <w:lastRenderedPageBreak/>
              <w:t xml:space="preserve">"Бауырсақ" саусақ театры </w:t>
            </w:r>
          </w:p>
          <w:p w14:paraId="6B252706" w14:textId="77777777" w:rsidR="00CA5808" w:rsidRDefault="007F3CAC" w:rsidP="00714AA4">
            <w:pPr>
              <w:pStyle w:val="13213"/>
            </w:pPr>
            <w:r>
              <w:rPr>
                <w:lang w:val="kk"/>
              </w:rPr>
              <w:t>Халық әндерін, ертегілерді тыңдай білуді үйрету.</w:t>
            </w:r>
          </w:p>
          <w:p w14:paraId="3EE9FC96" w14:textId="277EC6C1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1BB47076" w14:textId="77777777" w:rsidR="00CA5808" w:rsidRDefault="007F3CAC" w:rsidP="00714AA4">
            <w:pPr>
              <w:pStyle w:val="13213"/>
            </w:pPr>
            <w:r>
              <w:rPr>
                <w:lang w:val="kk"/>
              </w:rPr>
              <w:t xml:space="preserve">"Қандай түсті жеміс" дидактикалық ойыны Балалардың белсенді сөздігін байыту </w:t>
            </w:r>
          </w:p>
          <w:p w14:paraId="5C3E64AA" w14:textId="78C0F2D0" w:rsidR="00714AA4" w:rsidRDefault="007F3CAC" w:rsidP="00714AA4">
            <w:pPr>
              <w:pStyle w:val="13213"/>
            </w:pPr>
            <w:r>
              <w:rPr>
                <w:lang w:val="kk"/>
              </w:rPr>
              <w:t>жеміс атауларын білдіретін зат есімдер.</w:t>
            </w:r>
          </w:p>
          <w:p w14:paraId="1D3014DE" w14:textId="51F4F76E" w:rsidR="00CA5808" w:rsidRPr="00714AA4" w:rsidRDefault="007F3CAC" w:rsidP="00714AA4">
            <w:pPr>
              <w:pStyle w:val="13213"/>
            </w:pPr>
            <w:r>
              <w:rPr>
                <w:lang w:val="kk"/>
              </w:rPr>
              <w:t>(Сенсорика, мүсіндеу, сөйлеуді дамыту)</w:t>
            </w:r>
          </w:p>
          <w:p w14:paraId="7E1EC267" w14:textId="77777777" w:rsidR="00CA5808" w:rsidRDefault="007F3CAC" w:rsidP="00714AA4">
            <w:pPr>
              <w:pStyle w:val="13213"/>
            </w:pPr>
            <w:r>
              <w:rPr>
                <w:lang w:val="kk"/>
              </w:rPr>
              <w:t xml:space="preserve">"Аюға үй салайық" құрылыс ойыны </w:t>
            </w:r>
          </w:p>
          <w:p w14:paraId="43407296" w14:textId="395F1F58" w:rsidR="00714AA4" w:rsidRDefault="007F3CAC" w:rsidP="00714AA4">
            <w:pPr>
              <w:pStyle w:val="13213"/>
            </w:pPr>
            <w:r>
              <w:rPr>
                <w:lang w:val="kk"/>
              </w:rPr>
              <w:t>Үлгі бойынша қарапайым ғимараттар салуға ынталандыру, қолдау.</w:t>
            </w:r>
          </w:p>
          <w:p w14:paraId="1142356F" w14:textId="4AFD60CA" w:rsidR="00CA5808" w:rsidRPr="00714AA4" w:rsidRDefault="007F3CAC" w:rsidP="00714AA4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1A78CAFF" w14:textId="77777777" w:rsidR="00714AA4" w:rsidRPr="00714AA4" w:rsidRDefault="00714AA4" w:rsidP="00714AA4">
            <w:pPr>
              <w:pStyle w:val="13213"/>
            </w:pPr>
          </w:p>
        </w:tc>
        <w:tc>
          <w:tcPr>
            <w:tcW w:w="2410" w:type="dxa"/>
            <w:hideMark/>
          </w:tcPr>
          <w:p w14:paraId="27105EB2" w14:textId="418E3A46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"Біртұтас тәрбие" "Қауіпсіздік ережелері" "Айналамыздағы қауіпті заттар"</w:t>
            </w:r>
          </w:p>
          <w:p w14:paraId="3A0DA623" w14:textId="3DEF60C2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Балаларды өмірге және денсаулыққа қауіпті заттармен таныстыру.</w:t>
            </w:r>
          </w:p>
          <w:p w14:paraId="1ECA1274" w14:textId="109978D9" w:rsidR="00714AA4" w:rsidRDefault="007F3CAC" w:rsidP="00714AA4">
            <w:pPr>
              <w:pStyle w:val="13213"/>
            </w:pPr>
            <w:r>
              <w:rPr>
                <w:lang w:val="kk"/>
              </w:rPr>
              <w:t>"Жол" бірлескен құрылысы негізгі түстерге, әртүрлі мөлшерге сәйкес геометриялық пішіндерді таңдау қабілетін жетілдіру.</w:t>
            </w:r>
          </w:p>
          <w:p w14:paraId="6ABDCB36" w14:textId="0D2675EF" w:rsidR="00264F83" w:rsidRPr="00714AA4" w:rsidRDefault="007F3CAC" w:rsidP="00714AA4">
            <w:pPr>
              <w:pStyle w:val="13213"/>
            </w:pPr>
            <w:r>
              <w:rPr>
                <w:lang w:val="kk"/>
              </w:rPr>
              <w:t>(Құрылыс, сенсорика)</w:t>
            </w:r>
          </w:p>
          <w:p w14:paraId="2E0A63E9" w14:textId="77777777" w:rsidR="00264F83" w:rsidRDefault="007F3CAC" w:rsidP="00264F83">
            <w:pPr>
              <w:pStyle w:val="13213"/>
            </w:pPr>
            <w:r>
              <w:rPr>
                <w:lang w:val="kk"/>
              </w:rPr>
              <w:t xml:space="preserve">"Күн сәулесі" саусақтарымен сурет салу </w:t>
            </w:r>
          </w:p>
          <w:p w14:paraId="5758A6E8" w14:textId="77777777" w:rsidR="00714AA4" w:rsidRDefault="007F3CAC" w:rsidP="00264F83">
            <w:pPr>
              <w:pStyle w:val="13213"/>
            </w:pPr>
            <w:r>
              <w:rPr>
                <w:lang w:val="kk"/>
              </w:rPr>
              <w:t>Саусақтарыңызбен қағазға сурет салуды үйрету, ересектер салған суретті толықтыру.</w:t>
            </w:r>
          </w:p>
          <w:p w14:paraId="1D6D2D63" w14:textId="33BA18F1" w:rsidR="00264F83" w:rsidRPr="00714AA4" w:rsidRDefault="007F3CAC" w:rsidP="00264F83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танысу, сурет салу)</w:t>
            </w:r>
          </w:p>
        </w:tc>
      </w:tr>
      <w:tr w:rsidR="00C84ABF" w14:paraId="20DF7F08" w14:textId="77777777" w:rsidTr="00450C89">
        <w:tc>
          <w:tcPr>
            <w:tcW w:w="2127" w:type="dxa"/>
          </w:tcPr>
          <w:p w14:paraId="7B31CCBC" w14:textId="7F07E958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Бесін ас</w:t>
            </w:r>
          </w:p>
        </w:tc>
        <w:tc>
          <w:tcPr>
            <w:tcW w:w="2693" w:type="dxa"/>
            <w:hideMark/>
          </w:tcPr>
          <w:p w14:paraId="40884EB8" w14:textId="47E1E3D7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Жеке сүлгіні дұрыс қолдануға ықпал ету.</w:t>
            </w:r>
          </w:p>
          <w:p w14:paraId="4840BD96" w14:textId="210234F5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(Ракмет! Су)</w:t>
            </w:r>
          </w:p>
        </w:tc>
        <w:tc>
          <w:tcPr>
            <w:tcW w:w="2694" w:type="dxa"/>
            <w:hideMark/>
          </w:tcPr>
          <w:p w14:paraId="76B60E0A" w14:textId="01290A3D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Үстелге дұрыс отыруға, ас құралдарын қолдануға үйрету.</w:t>
            </w:r>
          </w:p>
          <w:p w14:paraId="41457AB6" w14:textId="6AE1D559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(Ракмет! Нан)</w:t>
            </w:r>
          </w:p>
        </w:tc>
        <w:tc>
          <w:tcPr>
            <w:tcW w:w="2835" w:type="dxa"/>
            <w:hideMark/>
          </w:tcPr>
          <w:p w14:paraId="15033CA9" w14:textId="77777777" w:rsidR="000D138B" w:rsidRDefault="007F3CAC" w:rsidP="00714AA4">
            <w:pPr>
              <w:pStyle w:val="13213"/>
            </w:pPr>
            <w:r>
              <w:rPr>
                <w:lang w:val="kk"/>
              </w:rPr>
              <w:t xml:space="preserve">Тәуелсіздікке, қолды дұрыс және мұқият жууға тәрбиелеу. </w:t>
            </w:r>
          </w:p>
          <w:p w14:paraId="2181734F" w14:textId="383ADE56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(Ракмет! Су)</w:t>
            </w:r>
          </w:p>
        </w:tc>
        <w:tc>
          <w:tcPr>
            <w:tcW w:w="2693" w:type="dxa"/>
            <w:hideMark/>
          </w:tcPr>
          <w:p w14:paraId="7E315358" w14:textId="46EDE3FD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Үстелде қарапайым мінез-құлық дағдыларын қалыптастыру: аузы толған күйі сөйлемеу.</w:t>
            </w:r>
          </w:p>
          <w:p w14:paraId="45575945" w14:textId="64CF7D53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(Ракмет! Нан)</w:t>
            </w:r>
          </w:p>
        </w:tc>
        <w:tc>
          <w:tcPr>
            <w:tcW w:w="2410" w:type="dxa"/>
            <w:hideMark/>
          </w:tcPr>
          <w:p w14:paraId="4308811C" w14:textId="7777777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Қасықты оң қолмен ұстауды үйрету.</w:t>
            </w:r>
          </w:p>
          <w:p w14:paraId="384DEF3B" w14:textId="2EBC8E4F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(Ракмет! Нан)</w:t>
            </w:r>
          </w:p>
        </w:tc>
      </w:tr>
      <w:tr w:rsidR="00C84ABF" w:rsidRPr="005F22DF" w14:paraId="05B4CF5E" w14:textId="77777777" w:rsidTr="00450C89">
        <w:trPr>
          <w:trHeight w:val="913"/>
        </w:trPr>
        <w:tc>
          <w:tcPr>
            <w:tcW w:w="2127" w:type="dxa"/>
          </w:tcPr>
          <w:p w14:paraId="10F4217E" w14:textId="02AA7425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Балалармен жеке жұмыс</w:t>
            </w:r>
          </w:p>
        </w:tc>
        <w:tc>
          <w:tcPr>
            <w:tcW w:w="2693" w:type="dxa"/>
            <w:hideMark/>
          </w:tcPr>
          <w:p w14:paraId="00B592C7" w14:textId="7777777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Физикалық дағдылар</w:t>
            </w:r>
          </w:p>
          <w:p w14:paraId="50CC9204" w14:textId="6E6AB508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"Қоянға жету" Балалардың ойын ойнау қабілетін дамыту, оның барысында негізгі қозғалыстар (жүру) жетілдіріледі.</w:t>
            </w:r>
          </w:p>
        </w:tc>
        <w:tc>
          <w:tcPr>
            <w:tcW w:w="2694" w:type="dxa"/>
            <w:hideMark/>
          </w:tcPr>
          <w:p w14:paraId="530A865C" w14:textId="7777777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Қарым-қатынас дағдылары</w:t>
            </w:r>
          </w:p>
          <w:p w14:paraId="376EE6CA" w14:textId="77777777" w:rsidR="000D138B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"Кім шақырды?» Қарапайым сұрақтарға жауап беруге шақыру (Кім?)</w:t>
            </w:r>
          </w:p>
          <w:p w14:paraId="55D153BC" w14:textId="3498B205" w:rsidR="00714AA4" w:rsidRPr="007F3CAC" w:rsidRDefault="007F3CAC" w:rsidP="00714AA4">
            <w:pPr>
              <w:pStyle w:val="13213"/>
              <w:rPr>
                <w:lang w:val="kk"/>
              </w:rPr>
            </w:pPr>
            <w:r w:rsidRPr="00714AA4">
              <w:rPr>
                <w:lang w:val="kk"/>
              </w:rPr>
              <w:t xml:space="preserve">"Суретті бүкте" қарапайымға жауап беруге шақыру (Не істейді?) </w:t>
            </w:r>
          </w:p>
        </w:tc>
        <w:tc>
          <w:tcPr>
            <w:tcW w:w="2835" w:type="dxa"/>
            <w:hideMark/>
          </w:tcPr>
          <w:p w14:paraId="5A8624BE" w14:textId="45B91CA1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Танымдық және зияткерлік дағдылар</w:t>
            </w:r>
          </w:p>
          <w:p w14:paraId="428180D9" w14:textId="77777777" w:rsidR="000D138B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"Үйшіктерге пішіндерді орналастыру"</w:t>
            </w:r>
          </w:p>
          <w:p w14:paraId="673C77DE" w14:textId="44AA02D0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Әртүрлі заттарды түсі, пішіні, өлшемі бойынша салыстыруды үйрету</w:t>
            </w:r>
          </w:p>
        </w:tc>
        <w:tc>
          <w:tcPr>
            <w:tcW w:w="2693" w:type="dxa"/>
            <w:hideMark/>
          </w:tcPr>
          <w:p w14:paraId="15CF809A" w14:textId="2BF8A1F7" w:rsidR="00714AA4" w:rsidRPr="007F3CAC" w:rsidRDefault="007F3CAC" w:rsidP="00714AA4">
            <w:pPr>
              <w:pStyle w:val="13213"/>
              <w:rPr>
                <w:lang w:val="kk"/>
              </w:rPr>
            </w:pPr>
            <w:r w:rsidRPr="00714AA4">
              <w:rPr>
                <w:lang w:val="kk"/>
              </w:rPr>
              <w:t xml:space="preserve">Шығармашылық дағдылар, зерттеу іс-әрекеті </w:t>
            </w:r>
          </w:p>
          <w:p w14:paraId="54855E93" w14:textId="300E503F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Қайталанатын суреттері бар қосымша жиектемелері бар ойындар</w:t>
            </w:r>
          </w:p>
        </w:tc>
        <w:tc>
          <w:tcPr>
            <w:tcW w:w="2410" w:type="dxa"/>
            <w:hideMark/>
          </w:tcPr>
          <w:p w14:paraId="1B8A03F2" w14:textId="3AAD6439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</w:t>
            </w:r>
          </w:p>
          <w:p w14:paraId="4C276D87" w14:textId="77777777" w:rsidR="000D138B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"Өнегелі" "Кімнің қызы жылайды?"</w:t>
            </w:r>
          </w:p>
          <w:p w14:paraId="18C62CE3" w14:textId="27026690" w:rsidR="00714AA4" w:rsidRPr="007F3CAC" w:rsidRDefault="007F3CAC" w:rsidP="00714AA4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Жақындарының жағдайын эмоционалды түрде қабылдау қабілетіне тәрбиелеу (жанашырлық, қамқорлық көрсету) </w:t>
            </w:r>
          </w:p>
        </w:tc>
      </w:tr>
      <w:tr w:rsidR="00C84ABF" w14:paraId="12692134" w14:textId="77777777" w:rsidTr="00450C89">
        <w:tc>
          <w:tcPr>
            <w:tcW w:w="2127" w:type="dxa"/>
          </w:tcPr>
          <w:p w14:paraId="58092614" w14:textId="1FA1AF75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7206B184" w14:textId="061378BF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Жабысқақ бекіткіштерін ашу және бекіту қабілетін бекіту</w:t>
            </w:r>
          </w:p>
        </w:tc>
        <w:tc>
          <w:tcPr>
            <w:tcW w:w="2694" w:type="dxa"/>
            <w:hideMark/>
          </w:tcPr>
          <w:p w14:paraId="05D51682" w14:textId="4C1CA941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Бекіткіштерді (түймелерді) қолдануды жаттығу</w:t>
            </w:r>
          </w:p>
        </w:tc>
        <w:tc>
          <w:tcPr>
            <w:tcW w:w="2835" w:type="dxa"/>
            <w:hideMark/>
          </w:tcPr>
          <w:p w14:paraId="5ACD2EF3" w14:textId="5C004DCA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  <w:tc>
          <w:tcPr>
            <w:tcW w:w="2693" w:type="dxa"/>
            <w:hideMark/>
          </w:tcPr>
          <w:p w14:paraId="0C8F0330" w14:textId="58748E35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Сыпайы сөздерді қолдану арқылы көмек сұрауға шақыру</w:t>
            </w:r>
          </w:p>
        </w:tc>
        <w:tc>
          <w:tcPr>
            <w:tcW w:w="2410" w:type="dxa"/>
            <w:hideMark/>
          </w:tcPr>
          <w:p w14:paraId="6579F2EB" w14:textId="3BC28459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</w:tr>
      <w:tr w:rsidR="00C84ABF" w14:paraId="35C76CE3" w14:textId="77777777" w:rsidTr="00450C89">
        <w:trPr>
          <w:trHeight w:val="409"/>
        </w:trPr>
        <w:tc>
          <w:tcPr>
            <w:tcW w:w="2127" w:type="dxa"/>
          </w:tcPr>
          <w:p w14:paraId="2C765ED7" w14:textId="7777777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lastRenderedPageBreak/>
              <w:t>Серуен</w:t>
            </w:r>
          </w:p>
        </w:tc>
        <w:tc>
          <w:tcPr>
            <w:tcW w:w="2693" w:type="dxa"/>
            <w:hideMark/>
          </w:tcPr>
          <w:p w14:paraId="32315A38" w14:textId="77777777" w:rsidR="008876B4" w:rsidRDefault="007F3CAC" w:rsidP="00714AA4">
            <w:pPr>
              <w:pStyle w:val="13213"/>
            </w:pPr>
            <w:r>
              <w:rPr>
                <w:lang w:val="kk"/>
              </w:rPr>
              <w:t>Қимылды ойын</w:t>
            </w:r>
          </w:p>
          <w:p w14:paraId="01A3D232" w14:textId="77777777" w:rsidR="008876B4" w:rsidRDefault="007F3CAC" w:rsidP="008876B4">
            <w:pPr>
              <w:pStyle w:val="13213"/>
            </w:pPr>
            <w:r>
              <w:rPr>
                <w:lang w:val="kk"/>
              </w:rPr>
              <w:t xml:space="preserve">"Тышқандар мен мысық" </w:t>
            </w:r>
          </w:p>
          <w:p w14:paraId="192375A1" w14:textId="77777777" w:rsidR="008876B4" w:rsidRDefault="007F3CAC" w:rsidP="008876B4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жетілдіріледі: жүру, жүгіру.</w:t>
            </w:r>
          </w:p>
          <w:p w14:paraId="26CE3A5E" w14:textId="6ECF4939" w:rsidR="008876B4" w:rsidRDefault="007F3CAC" w:rsidP="008876B4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  <w:p w14:paraId="30765457" w14:textId="77777777" w:rsidR="00714AA4" w:rsidRDefault="007F3CAC" w:rsidP="008876B4">
            <w:pPr>
              <w:pStyle w:val="13213"/>
            </w:pPr>
            <w:r w:rsidRPr="00714AA4">
              <w:rPr>
                <w:lang w:val="kk"/>
              </w:rPr>
              <w:t>Жеке жұмыс: өз атын және жасын, отбасы мүшелерінің аттарын атауды үйрету.</w:t>
            </w:r>
          </w:p>
          <w:p w14:paraId="54212A75" w14:textId="1ADE3724" w:rsidR="008876B4" w:rsidRPr="00714AA4" w:rsidRDefault="007F3CAC" w:rsidP="008876B4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2694" w:type="dxa"/>
            <w:hideMark/>
          </w:tcPr>
          <w:p w14:paraId="3081B122" w14:textId="77777777" w:rsidR="00562F7F" w:rsidRDefault="007F3CAC" w:rsidP="00562F7F">
            <w:pPr>
              <w:pStyle w:val="13213"/>
            </w:pPr>
            <w:r w:rsidRPr="00714AA4">
              <w:rPr>
                <w:lang w:val="kk"/>
              </w:rPr>
              <w:t xml:space="preserve">"Үйдегі қояндар" қимылды ойыны </w:t>
            </w:r>
          </w:p>
          <w:p w14:paraId="648879F3" w14:textId="77777777" w:rsidR="00562F7F" w:rsidRDefault="007F3CAC" w:rsidP="00562F7F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жетілдіріледі: жүру, жүгіру.</w:t>
            </w:r>
          </w:p>
          <w:p w14:paraId="1766A7DE" w14:textId="528FBF93" w:rsidR="00714AA4" w:rsidRPr="00714AA4" w:rsidRDefault="007F3CAC" w:rsidP="00562F7F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835" w:type="dxa"/>
          </w:tcPr>
          <w:p w14:paraId="6FB55074" w14:textId="77777777" w:rsidR="00562F7F" w:rsidRDefault="007F3CAC" w:rsidP="00714AA4">
            <w:pPr>
              <w:pStyle w:val="13213"/>
            </w:pPr>
            <w:r w:rsidRPr="00714AA4">
              <w:rPr>
                <w:lang w:val="kk"/>
              </w:rPr>
              <w:t xml:space="preserve">"Тышқандар мен мысықтар" қимылды ойыны </w:t>
            </w:r>
          </w:p>
          <w:p w14:paraId="3085BD81" w14:textId="77777777" w:rsidR="00562F7F" w:rsidRDefault="007F3CAC" w:rsidP="00714AA4">
            <w:pPr>
              <w:pStyle w:val="13213"/>
            </w:pPr>
            <w:r>
              <w:rPr>
                <w:lang w:val="kk"/>
              </w:rPr>
              <w:t xml:space="preserve">Балалардың ойын ойнау қабілетін дамыту, оның барысында негізгі қозғалыстар жетілдіріледі: жүру, жүгіру. </w:t>
            </w:r>
          </w:p>
          <w:p w14:paraId="12120A47" w14:textId="0030D51C" w:rsidR="00562F7F" w:rsidRDefault="007F3CAC" w:rsidP="00714AA4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  <w:p w14:paraId="26F8B738" w14:textId="77777777" w:rsidR="00562F7F" w:rsidRDefault="007F3CAC" w:rsidP="00562F7F">
            <w:pPr>
              <w:pStyle w:val="13213"/>
            </w:pPr>
            <w:r>
              <w:rPr>
                <w:lang w:val="kk"/>
              </w:rPr>
              <w:t>Жеке жұмыс</w:t>
            </w:r>
          </w:p>
          <w:p w14:paraId="27A50D90" w14:textId="77777777" w:rsidR="00714AA4" w:rsidRDefault="007F3CAC" w:rsidP="00562F7F">
            <w:pPr>
              <w:pStyle w:val="13213"/>
            </w:pPr>
            <w:r>
              <w:rPr>
                <w:lang w:val="kk"/>
              </w:rPr>
              <w:t>Өз атын және жасын, отбасы мүшелерінің аттарын атауды үйрету.</w:t>
            </w:r>
          </w:p>
          <w:p w14:paraId="5842AF90" w14:textId="5F8258E7" w:rsidR="00562F7F" w:rsidRPr="00714AA4" w:rsidRDefault="007F3CAC" w:rsidP="00562F7F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</w:tc>
        <w:tc>
          <w:tcPr>
            <w:tcW w:w="2693" w:type="dxa"/>
            <w:hideMark/>
          </w:tcPr>
          <w:p w14:paraId="1704D2A7" w14:textId="77777777" w:rsidR="00945395" w:rsidRDefault="007F3CAC" w:rsidP="00945395">
            <w:pPr>
              <w:pStyle w:val="13213"/>
            </w:pPr>
            <w:r w:rsidRPr="00714AA4">
              <w:rPr>
                <w:lang w:val="kk"/>
              </w:rPr>
              <w:t xml:space="preserve">"Үйдегі қояндар" қимылды ойыны </w:t>
            </w:r>
          </w:p>
          <w:p w14:paraId="3CD99E02" w14:textId="77777777" w:rsidR="00945395" w:rsidRDefault="007F3CAC" w:rsidP="00945395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жетілдіріледі: жүру, жүгіру.</w:t>
            </w:r>
          </w:p>
          <w:p w14:paraId="1155FED5" w14:textId="10170674" w:rsidR="00714AA4" w:rsidRPr="00714AA4" w:rsidRDefault="007F3CAC" w:rsidP="00945395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410" w:type="dxa"/>
            <w:hideMark/>
          </w:tcPr>
          <w:p w14:paraId="365E8E07" w14:textId="77777777" w:rsidR="00714AA4" w:rsidRPr="007F3CAC" w:rsidRDefault="007F3CAC" w:rsidP="00945395">
            <w:pPr>
              <w:pStyle w:val="13213"/>
              <w:rPr>
                <w:lang w:val="kk"/>
              </w:rPr>
            </w:pPr>
            <w:r w:rsidRPr="00714AA4">
              <w:rPr>
                <w:lang w:val="kk"/>
              </w:rPr>
              <w:t>"Маған қарай жүгір" қимылды ойыны. Балалардың ойын ойнау қабілетін дамыту, оның барысында негізгі қозғалыстар жетілдіріледі: жүру, жүгіру.</w:t>
            </w:r>
          </w:p>
          <w:p w14:paraId="2B1DEADA" w14:textId="3B4900A7" w:rsidR="00945395" w:rsidRPr="00714AA4" w:rsidRDefault="007F3CAC" w:rsidP="00945395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</w:tr>
      <w:tr w:rsidR="00C84ABF" w14:paraId="28D9B246" w14:textId="77777777" w:rsidTr="00450C89">
        <w:tc>
          <w:tcPr>
            <w:tcW w:w="2127" w:type="dxa"/>
          </w:tcPr>
          <w:p w14:paraId="74E7DC19" w14:textId="006466F3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Балалардың үйге қайтуы</w:t>
            </w:r>
          </w:p>
        </w:tc>
        <w:tc>
          <w:tcPr>
            <w:tcW w:w="2693" w:type="dxa"/>
            <w:hideMark/>
          </w:tcPr>
          <w:p w14:paraId="4781411E" w14:textId="77777777" w:rsidR="004860BA" w:rsidRDefault="007F3CAC" w:rsidP="00714AA4">
            <w:pPr>
              <w:pStyle w:val="13213"/>
            </w:pPr>
            <w:r w:rsidRPr="00714AA4">
              <w:rPr>
                <w:lang w:val="kk"/>
              </w:rPr>
              <w:t>"Балабақшамыз үшін бір игі іс" акциясы</w:t>
            </w:r>
          </w:p>
          <w:p w14:paraId="7DF39002" w14:textId="1A4CDA78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Отбасын топ тәрбиеленушілерінің тәрбие процесіне тарту; тәрбиеленушілердің ата-аналарымен бірлескен акцияларға деген еңбекқорлығын қалыптастыру.</w:t>
            </w:r>
          </w:p>
          <w:p w14:paraId="03E89058" w14:textId="0F919D85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Топтағы балаға қандай ыңғайлы киім кию керектігі туралы әңгіме.</w:t>
            </w:r>
          </w:p>
          <w:p w14:paraId="0BF63DF0" w14:textId="1A719F6C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694" w:type="dxa"/>
            <w:hideMark/>
          </w:tcPr>
          <w:p w14:paraId="00B2DBFC" w14:textId="6A850323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Үй жануарлары мен олардың балалары туралы білімді бекіту туралы әңгіме.</w:t>
            </w:r>
          </w:p>
          <w:p w14:paraId="68AE0413" w14:textId="03F6525D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835" w:type="dxa"/>
            <w:hideMark/>
          </w:tcPr>
          <w:p w14:paraId="76DF2936" w14:textId="3A585A17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"Суық тиюдің алдын алу" консультациясы Суық тию туралы, олардың алдын алу шаралары туралы ақпарат беру</w:t>
            </w:r>
          </w:p>
        </w:tc>
        <w:tc>
          <w:tcPr>
            <w:tcW w:w="2693" w:type="dxa"/>
            <w:hideMark/>
          </w:tcPr>
          <w:p w14:paraId="6A3CFFE4" w14:textId="1A81AB66" w:rsidR="00714AA4" w:rsidRPr="00714AA4" w:rsidRDefault="007F3CAC" w:rsidP="00714AA4">
            <w:pPr>
              <w:pStyle w:val="13213"/>
            </w:pPr>
            <w:r w:rsidRPr="00714AA4">
              <w:rPr>
                <w:lang w:val="kk"/>
              </w:rPr>
              <w:t>Балалардың жетістіктері туралы әңгімелесу. Проблемалық жағдайларды шешу.</w:t>
            </w:r>
          </w:p>
          <w:p w14:paraId="4131B0A9" w14:textId="0C8A7927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  <w:tc>
          <w:tcPr>
            <w:tcW w:w="2410" w:type="dxa"/>
            <w:hideMark/>
          </w:tcPr>
          <w:p w14:paraId="2A530D47" w14:textId="7B993899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"Балаға жолдан қалай дұрыс өтуді үйрету" әңгімесі.</w:t>
            </w:r>
          </w:p>
          <w:p w14:paraId="4F311404" w14:textId="0F04AF6C" w:rsidR="00714AA4" w:rsidRPr="00714AA4" w:rsidRDefault="007F3CAC" w:rsidP="00714AA4">
            <w:pPr>
              <w:pStyle w:val="13213"/>
            </w:pPr>
            <w:r>
              <w:rPr>
                <w:lang w:val="kk"/>
              </w:rPr>
              <w:t>(Сау болыңыз!)</w:t>
            </w:r>
          </w:p>
        </w:tc>
      </w:tr>
    </w:tbl>
    <w:p w14:paraId="565D5532" w14:textId="71BA4533" w:rsidR="009A31B8" w:rsidRDefault="009A31B8" w:rsidP="009A31B8"/>
    <w:p w14:paraId="11FDB6C8" w14:textId="4E7DB9C5" w:rsidR="00714AA4" w:rsidRDefault="00714AA4" w:rsidP="009A31B8"/>
    <w:p w14:paraId="34B5C5A0" w14:textId="66F0C2E3" w:rsidR="00C53E78" w:rsidRPr="005D720D" w:rsidRDefault="007F3CAC" w:rsidP="00C53E78">
      <w:pPr>
        <w:pStyle w:val="612"/>
      </w:pPr>
      <w:r w:rsidRPr="005D720D">
        <w:rPr>
          <w:lang w:val="kk"/>
        </w:rPr>
        <w:t>ТӘРБИЕЛЕУ-БІЛІМ БЕРУ ПРОЦЕСІНІҢ</w:t>
      </w:r>
      <w:r>
        <w:t xml:space="preserve"> </w:t>
      </w:r>
      <w:r w:rsidRPr="005D720D">
        <w:rPr>
          <w:lang w:val="kk"/>
        </w:rPr>
        <w:t xml:space="preserve"> ЦИКЛОГРАММАСЫ</w:t>
      </w:r>
    </w:p>
    <w:p w14:paraId="3C6B6890" w14:textId="77777777" w:rsidR="00C53E78" w:rsidRPr="005D720D" w:rsidRDefault="007F3CAC" w:rsidP="00C53E78">
      <w:pPr>
        <w:pStyle w:val="41"/>
      </w:pPr>
      <w:r w:rsidRPr="005D720D">
        <w:rPr>
          <w:lang w:val="kk"/>
        </w:rPr>
        <w:t>Топ: кіші топ</w:t>
      </w:r>
    </w:p>
    <w:p w14:paraId="7F972331" w14:textId="77777777" w:rsidR="00C53E78" w:rsidRPr="005D720D" w:rsidRDefault="007F3CAC" w:rsidP="00C53E78">
      <w:pPr>
        <w:pStyle w:val="41"/>
      </w:pPr>
      <w:r w:rsidRPr="005D720D">
        <w:rPr>
          <w:lang w:val="kk"/>
        </w:rPr>
        <w:t>Балалардың жасы: 2 жастан бастап</w:t>
      </w:r>
    </w:p>
    <w:p w14:paraId="642E088F" w14:textId="5776EA9A" w:rsidR="00C53E78" w:rsidRPr="005D720D" w:rsidRDefault="007F3CAC" w:rsidP="00C53E78">
      <w:pPr>
        <w:pStyle w:val="41"/>
      </w:pPr>
      <w:r w:rsidRPr="005D720D">
        <w:rPr>
          <w:lang w:val="kk"/>
        </w:rPr>
        <w:t>Жоспар қай кезеңге жасалды: 18.11–22.11</w:t>
      </w:r>
    </w:p>
    <w:p w14:paraId="2A2C5EEF" w14:textId="72FC16CF" w:rsidR="00C53E78" w:rsidRDefault="007F3CAC" w:rsidP="00C53E78">
      <w:pPr>
        <w:pStyle w:val="41"/>
      </w:pPr>
      <w:r w:rsidRPr="005D720D">
        <w:rPr>
          <w:lang w:val="kk"/>
        </w:rPr>
        <w:t>Аптаның цитатасы : "Жауапкершілік – адамгершілік қасиетінің көрінісі"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2694"/>
        <w:gridCol w:w="2835"/>
        <w:gridCol w:w="2693"/>
        <w:gridCol w:w="2410"/>
      </w:tblGrid>
      <w:tr w:rsidR="00C84ABF" w14:paraId="024D9D32" w14:textId="77777777" w:rsidTr="00290A85">
        <w:tc>
          <w:tcPr>
            <w:tcW w:w="2127" w:type="dxa"/>
            <w:hideMark/>
          </w:tcPr>
          <w:p w14:paraId="51AEE47E" w14:textId="77777777" w:rsidR="00C53E78" w:rsidRPr="00C53E78" w:rsidRDefault="007F3CAC" w:rsidP="00C53E78">
            <w:pPr>
              <w:pStyle w:val="13313"/>
            </w:pPr>
            <w:r w:rsidRPr="00C53E78">
              <w:rPr>
                <w:lang w:val="kk"/>
              </w:rPr>
              <w:t>Күн тәртібінің үлгісі</w:t>
            </w:r>
          </w:p>
        </w:tc>
        <w:tc>
          <w:tcPr>
            <w:tcW w:w="2693" w:type="dxa"/>
            <w:hideMark/>
          </w:tcPr>
          <w:p w14:paraId="068B5D4D" w14:textId="555C9F49" w:rsidR="00C53E78" w:rsidRPr="00C53E78" w:rsidRDefault="007F3CAC" w:rsidP="00C53E78">
            <w:pPr>
              <w:pStyle w:val="13313"/>
            </w:pPr>
            <w:r w:rsidRPr="00C53E78">
              <w:rPr>
                <w:lang w:val="kk"/>
              </w:rPr>
              <w:t>Дүйсенбі 18.11</w:t>
            </w:r>
          </w:p>
        </w:tc>
        <w:tc>
          <w:tcPr>
            <w:tcW w:w="2694" w:type="dxa"/>
            <w:hideMark/>
          </w:tcPr>
          <w:p w14:paraId="73BF1616" w14:textId="50CA213A" w:rsidR="00C53E78" w:rsidRPr="00C53E78" w:rsidRDefault="007F3CAC" w:rsidP="00C53E78">
            <w:pPr>
              <w:pStyle w:val="13313"/>
            </w:pPr>
            <w:r w:rsidRPr="00C53E78">
              <w:rPr>
                <w:lang w:val="kk"/>
              </w:rPr>
              <w:t>Сейсенбі 19.11</w:t>
            </w:r>
          </w:p>
        </w:tc>
        <w:tc>
          <w:tcPr>
            <w:tcW w:w="2835" w:type="dxa"/>
            <w:hideMark/>
          </w:tcPr>
          <w:p w14:paraId="3A3AAA27" w14:textId="399AEF1A" w:rsidR="00C53E78" w:rsidRPr="00C53E78" w:rsidRDefault="007F3CAC" w:rsidP="00C53E78">
            <w:pPr>
              <w:pStyle w:val="13313"/>
            </w:pPr>
            <w:r w:rsidRPr="00C53E78">
              <w:rPr>
                <w:lang w:val="kk"/>
              </w:rPr>
              <w:t>Сәрсенбі 20.11</w:t>
            </w:r>
          </w:p>
        </w:tc>
        <w:tc>
          <w:tcPr>
            <w:tcW w:w="2693" w:type="dxa"/>
            <w:hideMark/>
          </w:tcPr>
          <w:p w14:paraId="133FF4A3" w14:textId="09AEBFDD" w:rsidR="00C53E78" w:rsidRPr="00C53E78" w:rsidRDefault="007F3CAC" w:rsidP="00C53E78">
            <w:pPr>
              <w:pStyle w:val="13313"/>
            </w:pPr>
            <w:r w:rsidRPr="00C53E78">
              <w:rPr>
                <w:lang w:val="kk"/>
              </w:rPr>
              <w:t>Бейсенбі 21.11</w:t>
            </w:r>
          </w:p>
        </w:tc>
        <w:tc>
          <w:tcPr>
            <w:tcW w:w="2410" w:type="dxa"/>
            <w:hideMark/>
          </w:tcPr>
          <w:p w14:paraId="5B87C2EB" w14:textId="26B4C770" w:rsidR="00C53E78" w:rsidRPr="00C53E78" w:rsidRDefault="007F3CAC" w:rsidP="00C53E78">
            <w:pPr>
              <w:pStyle w:val="13313"/>
            </w:pPr>
            <w:r w:rsidRPr="00C53E78">
              <w:rPr>
                <w:lang w:val="kk"/>
              </w:rPr>
              <w:t>Жұма 22.11</w:t>
            </w:r>
          </w:p>
        </w:tc>
      </w:tr>
      <w:tr w:rsidR="00C84ABF" w14:paraId="3DF9B25F" w14:textId="77777777" w:rsidTr="00290A85">
        <w:trPr>
          <w:trHeight w:val="699"/>
        </w:trPr>
        <w:tc>
          <w:tcPr>
            <w:tcW w:w="2127" w:type="dxa"/>
            <w:hideMark/>
          </w:tcPr>
          <w:p w14:paraId="31CAFE09" w14:textId="14F1DC0C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 қабылдау</w:t>
            </w:r>
          </w:p>
        </w:tc>
        <w:tc>
          <w:tcPr>
            <w:tcW w:w="2693" w:type="dxa"/>
            <w:hideMark/>
          </w:tcPr>
          <w:p w14:paraId="5B07C122" w14:textId="77777777" w:rsidR="00290A85" w:rsidRPr="006104FF" w:rsidRDefault="007F3CAC" w:rsidP="00290A85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53806B52" w14:textId="538910C3" w:rsidR="00C53E78" w:rsidRPr="00C53E78" w:rsidRDefault="007F3CAC" w:rsidP="00290A85">
            <w:pPr>
              <w:pStyle w:val="13213"/>
            </w:pPr>
            <w:r>
              <w:rPr>
                <w:lang w:val="kk"/>
              </w:rPr>
              <w:t xml:space="preserve"> "Адалдық туралы сөйлесейік" Баланың ең жақсы қасиеттерін – адалдығын дамыту арқылы қоршаған ортамен әлеуметтік және моральдық қатынастарды қалыптастыру.</w:t>
            </w:r>
          </w:p>
          <w:p w14:paraId="646533F9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 ертеңгілік тексеру.</w:t>
            </w:r>
          </w:p>
          <w:p w14:paraId="1987D3D8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Балалардың жақсы көңіл күймен кездесуі. Балаларға қолайлы жағдай жасау. (Қайырлы таң! - Доброе утро!)</w:t>
            </w:r>
          </w:p>
        </w:tc>
        <w:tc>
          <w:tcPr>
            <w:tcW w:w="2694" w:type="dxa"/>
            <w:hideMark/>
          </w:tcPr>
          <w:p w14:paraId="72FE570C" w14:textId="77777777" w:rsidR="00290A85" w:rsidRPr="007F3CAC" w:rsidRDefault="007F3CAC" w:rsidP="00290A85">
            <w:pPr>
              <w:pStyle w:val="13213"/>
              <w:rPr>
                <w:lang w:val="kk"/>
              </w:rPr>
            </w:pPr>
            <w:r w:rsidRPr="006104FF">
              <w:rPr>
                <w:lang w:val="kk"/>
              </w:rPr>
              <w:t>"Өнегелі" 15 минут</w:t>
            </w:r>
          </w:p>
          <w:p w14:paraId="0AD6B221" w14:textId="225E63D1" w:rsidR="00C53E78" w:rsidRPr="007F3CAC" w:rsidRDefault="007F3CAC" w:rsidP="00290A8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"Адалдық туралы сөйлесейік" шындық туралы идеяларды қалыптастыру (алдауға болмайды, басқа адамдардың заттарын алуға болмайды).</w:t>
            </w:r>
          </w:p>
          <w:p w14:paraId="627CC8D4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Балаларды ертеңгілік тексеру.</w:t>
            </w:r>
          </w:p>
          <w:p w14:paraId="4A1E1BB0" w14:textId="0420D5DB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Алдағы күнге жақсы көңіл күй сыйлау. Ойыншықтарды, сабақтарды таңдауға көмектесу. (Қайырлы таң! - Доброе утро!)</w:t>
            </w:r>
          </w:p>
        </w:tc>
        <w:tc>
          <w:tcPr>
            <w:tcW w:w="2835" w:type="dxa"/>
            <w:hideMark/>
          </w:tcPr>
          <w:p w14:paraId="0F1B5E47" w14:textId="77777777" w:rsidR="00290A85" w:rsidRPr="007F3CAC" w:rsidRDefault="007F3CAC" w:rsidP="00290A85">
            <w:pPr>
              <w:pStyle w:val="13213"/>
              <w:rPr>
                <w:lang w:val="kk"/>
              </w:rPr>
            </w:pPr>
            <w:r w:rsidRPr="006104FF">
              <w:rPr>
                <w:lang w:val="kk"/>
              </w:rPr>
              <w:t>"Өнегелі" 15 минут</w:t>
            </w:r>
          </w:p>
          <w:p w14:paraId="00191C90" w14:textId="27FC812B" w:rsidR="00C53E78" w:rsidRPr="007F3CAC" w:rsidRDefault="007F3CAC" w:rsidP="00290A8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"Адалдық туралы сөйлесейік" "жақсы-жаман" ұғымдарын қалыптастыру, өтірік деген не.</w:t>
            </w:r>
          </w:p>
          <w:p w14:paraId="5E6969D2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 xml:space="preserve">Балаларды ертеңгілік тексеру. </w:t>
            </w:r>
          </w:p>
          <w:p w14:paraId="292B3989" w14:textId="77777777" w:rsidR="0077382D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"Қайырлы таң, балам, күлімдеші"</w:t>
            </w:r>
          </w:p>
          <w:p w14:paraId="559BA5EF" w14:textId="56AF0505" w:rsidR="0077382D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Балалардың эмоционалды көңіл күйін көтеру. </w:t>
            </w:r>
          </w:p>
          <w:p w14:paraId="0D0D8F43" w14:textId="456BDA1F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(Қайырлы таң! – Доброе утро!)</w:t>
            </w:r>
          </w:p>
        </w:tc>
        <w:tc>
          <w:tcPr>
            <w:tcW w:w="2693" w:type="dxa"/>
            <w:hideMark/>
          </w:tcPr>
          <w:p w14:paraId="59575B5D" w14:textId="77777777" w:rsidR="00290A85" w:rsidRPr="006104FF" w:rsidRDefault="007F3CAC" w:rsidP="00290A85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5C3DA2A7" w14:textId="0758E07F" w:rsidR="00C53E78" w:rsidRPr="00C53E78" w:rsidRDefault="007F3CAC" w:rsidP="00290A85">
            <w:pPr>
              <w:pStyle w:val="13213"/>
            </w:pPr>
            <w:r>
              <w:rPr>
                <w:lang w:val="kk"/>
              </w:rPr>
              <w:t xml:space="preserve"> "Адалдық туралы сөйлесейік" Мейірімді, адал жанашыр адам болуға деген ұмтылысты тәрбиелеу.</w:t>
            </w:r>
          </w:p>
          <w:p w14:paraId="4395CC0A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 ертеңгілік тексеру.</w:t>
            </w:r>
          </w:p>
          <w:p w14:paraId="64C180A2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 xml:space="preserve">Балаларға қолайлы жағдай жасау. Алдағы іс-әрекетке ынталандыру. </w:t>
            </w:r>
          </w:p>
          <w:p w14:paraId="6E70C15B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(Сәлеметсіз бе! – Здравствуйте!)</w:t>
            </w:r>
          </w:p>
        </w:tc>
        <w:tc>
          <w:tcPr>
            <w:tcW w:w="2410" w:type="dxa"/>
            <w:hideMark/>
          </w:tcPr>
          <w:p w14:paraId="2CC63105" w14:textId="77777777" w:rsidR="00290A85" w:rsidRPr="007F3CAC" w:rsidRDefault="007F3CAC" w:rsidP="00290A85">
            <w:pPr>
              <w:pStyle w:val="13213"/>
              <w:rPr>
                <w:lang w:val="kk"/>
              </w:rPr>
            </w:pPr>
            <w:r w:rsidRPr="006104FF">
              <w:rPr>
                <w:lang w:val="kk"/>
              </w:rPr>
              <w:t>"Өнегелі" 15 минут</w:t>
            </w:r>
          </w:p>
          <w:p w14:paraId="154593A0" w14:textId="4A535C2A" w:rsidR="00DE4534" w:rsidRPr="007F3CAC" w:rsidRDefault="007F3CAC" w:rsidP="00290A8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"Адалдық туралы сөйлесейік"</w:t>
            </w:r>
          </w:p>
          <w:p w14:paraId="76B6BF95" w14:textId="2632764B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Баланың ең жақсы қасиеттерін – адалдығын дамыту арқылы қоршаған әлеммен әлеуметтік және моральдық қатынастарды қалыптастыруды жалғастыру.</w:t>
            </w:r>
          </w:p>
          <w:p w14:paraId="57CBFF47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 ертеңгілік тексеру.</w:t>
            </w:r>
          </w:p>
          <w:p w14:paraId="480D36BC" w14:textId="4C2E3EB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Сыртқы келбетке назар аудару. (Сәлеметсіз бе! – Здравствуйте!)</w:t>
            </w:r>
          </w:p>
        </w:tc>
      </w:tr>
      <w:tr w:rsidR="00C84ABF" w:rsidRPr="005F22DF" w14:paraId="23BED2C1" w14:textId="77777777" w:rsidTr="00290A85">
        <w:trPr>
          <w:trHeight w:val="409"/>
        </w:trPr>
        <w:tc>
          <w:tcPr>
            <w:tcW w:w="2127" w:type="dxa"/>
            <w:hideMark/>
          </w:tcPr>
          <w:p w14:paraId="4A63DA94" w14:textId="293D0D42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693" w:type="dxa"/>
            <w:hideMark/>
          </w:tcPr>
          <w:p w14:paraId="736D3C61" w14:textId="79BCD9FE" w:rsidR="00C53E78" w:rsidRPr="00C53E78" w:rsidRDefault="007F3CAC" w:rsidP="0077382D">
            <w:pPr>
              <w:pStyle w:val="13213"/>
            </w:pPr>
            <w:r w:rsidRPr="00C53E78">
              <w:rPr>
                <w:lang w:val="kk"/>
              </w:rPr>
              <w:t xml:space="preserve">"Әкімшілік қабылдау бөлмесі" (жеке консультациялар) ата-аналарға өздерін қызықтыратын </w:t>
            </w:r>
            <w:r w:rsidRPr="00C53E78">
              <w:rPr>
                <w:lang w:val="kk"/>
              </w:rPr>
              <w:lastRenderedPageBreak/>
              <w:t>тақырыптар бойынша кеңес беру</w:t>
            </w:r>
          </w:p>
        </w:tc>
        <w:tc>
          <w:tcPr>
            <w:tcW w:w="2694" w:type="dxa"/>
          </w:tcPr>
          <w:p w14:paraId="40B245B5" w14:textId="523BEA4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Баланың қандай көңіл күймен оянғаны туралы ата-аналармен әңгімелесу</w:t>
            </w:r>
          </w:p>
        </w:tc>
        <w:tc>
          <w:tcPr>
            <w:tcW w:w="2835" w:type="dxa"/>
          </w:tcPr>
          <w:p w14:paraId="497D126D" w14:textId="679A9DF4" w:rsidR="00C53E78" w:rsidRPr="00C53E78" w:rsidRDefault="007F3CAC" w:rsidP="0077382D">
            <w:pPr>
              <w:pStyle w:val="13213"/>
            </w:pPr>
            <w:r w:rsidRPr="00C53E78">
              <w:rPr>
                <w:lang w:val="kk"/>
              </w:rPr>
              <w:t xml:space="preserve">"Әкімшілік қабылдау бөлмесі" (жеке консультациялар) ата-аналарға өздерін қызықтыратын </w:t>
            </w:r>
            <w:r w:rsidRPr="00C53E78">
              <w:rPr>
                <w:lang w:val="kk"/>
              </w:rPr>
              <w:lastRenderedPageBreak/>
              <w:t>тақырыптар бойынша кеңес беру</w:t>
            </w:r>
          </w:p>
        </w:tc>
        <w:tc>
          <w:tcPr>
            <w:tcW w:w="2693" w:type="dxa"/>
          </w:tcPr>
          <w:p w14:paraId="5E38CE1E" w14:textId="5729E768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Ата-аналардың өтініші бойынша кеңес беру</w:t>
            </w:r>
          </w:p>
        </w:tc>
        <w:tc>
          <w:tcPr>
            <w:tcW w:w="2410" w:type="dxa"/>
          </w:tcPr>
          <w:p w14:paraId="1FBFFFA3" w14:textId="77DFD085" w:rsidR="00C53E78" w:rsidRPr="007F3CAC" w:rsidRDefault="007F3CAC" w:rsidP="0077382D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 xml:space="preserve">Ата-аналардың өтініші бойынша кеңес беру. Ата-аналармен баланың қалай ұйықтағаны, </w:t>
            </w:r>
            <w:r w:rsidRPr="00C53E78">
              <w:rPr>
                <w:lang w:val="kk"/>
              </w:rPr>
              <w:lastRenderedPageBreak/>
              <w:t xml:space="preserve">қандай көңіл күймен оянғаны туралы әңгімелер </w:t>
            </w:r>
          </w:p>
        </w:tc>
      </w:tr>
      <w:tr w:rsidR="00C84ABF" w:rsidRPr="005F22DF" w14:paraId="42C6983B" w14:textId="77777777" w:rsidTr="00290A85">
        <w:trPr>
          <w:trHeight w:val="2404"/>
        </w:trPr>
        <w:tc>
          <w:tcPr>
            <w:tcW w:w="2127" w:type="dxa"/>
            <w:hideMark/>
          </w:tcPr>
          <w:p w14:paraId="486E03DF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Балалардың өзіндік іс-әрекеті (аз қимылды ойындар, үстел ойындары, кітаптарды қарау)</w:t>
            </w:r>
          </w:p>
        </w:tc>
        <w:tc>
          <w:tcPr>
            <w:tcW w:w="2693" w:type="dxa"/>
            <w:hideMark/>
          </w:tcPr>
          <w:p w14:paraId="3F974ED0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«Біртұтас тәрбие»</w:t>
            </w:r>
          </w:p>
          <w:p w14:paraId="2AB7625F" w14:textId="109EB88B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 xml:space="preserve">"Адалдық шеңбері" ауызекі ойыны </w:t>
            </w:r>
          </w:p>
          <w:p w14:paraId="5845A410" w14:textId="71E97040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Баланың ең жақсы қасиеттерін – адалдығын дамыту арқылы қоршаған ортамен әлеуметтік және моральдық қатынастарды қалыптастыру.</w:t>
            </w:r>
          </w:p>
          <w:p w14:paraId="47C89F78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"Қима суреттер" үстел үсті ойыны</w:t>
            </w:r>
          </w:p>
          <w:p w14:paraId="5D9E73DD" w14:textId="77777777" w:rsidR="00391536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Заттардың тұтас бейнелері туралы идеяларды қалыптастыру, тұтас затты бөліктерден дұрыс құрастыруды үйрету; зейінді, ойлауды, кеңістіктік бағдарды дамыту; сөздік қорын кеңейту.</w:t>
            </w:r>
          </w:p>
          <w:p w14:paraId="769A9C1B" w14:textId="1AFAB703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(Ойын, танымдық, коммуникативтік іс-әрекет)</w:t>
            </w:r>
          </w:p>
        </w:tc>
        <w:tc>
          <w:tcPr>
            <w:tcW w:w="2694" w:type="dxa"/>
            <w:hideMark/>
          </w:tcPr>
          <w:p w14:paraId="715BB0AD" w14:textId="77777777" w:rsidR="00391536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"Қуыршақтарға арналған таспаны таңда" дидактикалық ойыны Салыстыру әдісімен заттардың түсіне визуалды бағдарлауды дамыту (мұндай емес) </w:t>
            </w:r>
          </w:p>
          <w:p w14:paraId="24639CAA" w14:textId="491D715D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(Танымдық, шығармашылық, коммуникативтік, ойын іс-әрекеті)</w:t>
            </w:r>
          </w:p>
          <w:p w14:paraId="25D803E1" w14:textId="51E87C38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"Пирамида" шығармашылық шеберханасы Балаларға қарындашты дұрыс ұстауды үйретуді жалғастыру. (Шығармашылық іс-әрекет)</w:t>
            </w:r>
          </w:p>
          <w:p w14:paraId="6B19A56E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835" w:type="dxa"/>
          </w:tcPr>
          <w:p w14:paraId="51EC4CDE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«Біртұтас тәрбие»</w:t>
            </w:r>
          </w:p>
          <w:p w14:paraId="2B9FE675" w14:textId="77777777" w:rsidR="00391536" w:rsidRDefault="007F3CAC" w:rsidP="00C53E78">
            <w:pPr>
              <w:pStyle w:val="13213"/>
            </w:pPr>
            <w:r>
              <w:rPr>
                <w:lang w:val="kk"/>
              </w:rPr>
              <w:t>"Қалай қамқорлық жасау керек" ойыны</w:t>
            </w:r>
          </w:p>
          <w:p w14:paraId="714DCDAB" w14:textId="5CCA4B81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Жақсылық, махаббат және қамқорлық туралы идеяларды қалыптастыруды жалғастыру.</w:t>
            </w:r>
          </w:p>
          <w:p w14:paraId="689804C3" w14:textId="77777777" w:rsidR="00391536" w:rsidRDefault="007F3CAC" w:rsidP="00C53E78">
            <w:pPr>
              <w:pStyle w:val="13213"/>
            </w:pPr>
            <w:r w:rsidRPr="00C53E78">
              <w:rPr>
                <w:lang w:val="kk"/>
              </w:rPr>
              <w:t>"Екі бірдей текшені тап" дидактикалық ойыны</w:t>
            </w:r>
          </w:p>
          <w:p w14:paraId="0937262F" w14:textId="42503090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Бірдей қолшатырларды таңдауда белгілерді, ұқсастықтарды табу қабілетінде суреттерде бейнеленген заттарды салыстыруға балаларды жаттықтыру; зейінді, ойын жинақтауды тәрбиелеу.</w:t>
            </w:r>
          </w:p>
          <w:p w14:paraId="23C07BB1" w14:textId="350A292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(Танымдық, шығармашылық, коммуникативтік, ойын іс-әрекеті)</w:t>
            </w:r>
          </w:p>
        </w:tc>
        <w:tc>
          <w:tcPr>
            <w:tcW w:w="2693" w:type="dxa"/>
            <w:hideMark/>
          </w:tcPr>
          <w:p w14:paraId="2A560BFF" w14:textId="355B807A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"Үйде кім тұрады" үстел үсті-баспа ойыны</w:t>
            </w:r>
          </w:p>
          <w:p w14:paraId="4216EF2F" w14:textId="4EA4495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Құсты немесе жануарды өзіне тән іс-әрекеттерден тану қабілетін дамыту; іс-әрекет белгілерімен жұмыс істеу дағдыларын жетілдіру; көрнекі зейінді, есте сақтауды дамыту, ойлауды жандандыру</w:t>
            </w:r>
          </w:p>
          <w:p w14:paraId="04E2A4BC" w14:textId="2654D5A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(Танымдық, ойын іс-әрекеті)</w:t>
            </w:r>
          </w:p>
          <w:p w14:paraId="05D67ECA" w14:textId="77777777" w:rsidR="00C53E78" w:rsidRPr="00C53E78" w:rsidRDefault="00C53E78" w:rsidP="00C53E78">
            <w:pPr>
              <w:pStyle w:val="13213"/>
            </w:pPr>
          </w:p>
          <w:p w14:paraId="4FD76F43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410" w:type="dxa"/>
          </w:tcPr>
          <w:p w14:paraId="16D43C47" w14:textId="16F973DC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"Пішінді таңда" дидактикалық ойыны</w:t>
            </w:r>
          </w:p>
          <w:p w14:paraId="67192896" w14:textId="29B9CC6E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Балалардың геометриялық пішіндер туралы идеяларын бекіту, оларды атауды үйрету. (Танымдық, коммуникативтік, ойын іс-әрекеті)</w:t>
            </w:r>
          </w:p>
          <w:p w14:paraId="169D8D4A" w14:textId="55D3D238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Еркін ойын Құрдастарымен өзара әрекеттесу үшін жағдай жасау. </w:t>
            </w:r>
          </w:p>
          <w:p w14:paraId="35421258" w14:textId="27608777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шығармашылық, коммуникативтік, ойын іс-әрекеті)</w:t>
            </w:r>
          </w:p>
        </w:tc>
      </w:tr>
      <w:tr w:rsidR="00C84ABF" w14:paraId="0B0457AF" w14:textId="77777777" w:rsidTr="00290A85">
        <w:tc>
          <w:tcPr>
            <w:tcW w:w="2127" w:type="dxa"/>
            <w:hideMark/>
          </w:tcPr>
          <w:p w14:paraId="1B89D4F4" w14:textId="2AFBACBE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Ертеңгілік жаттығу</w:t>
            </w:r>
          </w:p>
        </w:tc>
        <w:tc>
          <w:tcPr>
            <w:tcW w:w="2693" w:type="dxa"/>
            <w:hideMark/>
          </w:tcPr>
          <w:p w14:paraId="46B797D2" w14:textId="77777777" w:rsidR="003D2173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Таспалармен "Біз батыл және ептіміз" ертеңгілік </w:t>
            </w:r>
            <w:r w:rsidRPr="00C53E78">
              <w:rPr>
                <w:lang w:val="kk"/>
              </w:rPr>
              <w:lastRenderedPageBreak/>
              <w:t xml:space="preserve">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11BB529C" w14:textId="113A5608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694" w:type="dxa"/>
            <w:hideMark/>
          </w:tcPr>
          <w:p w14:paraId="3ECA0F7D" w14:textId="77777777" w:rsidR="003D2173" w:rsidRDefault="007F3CAC" w:rsidP="003D2173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Таспалармен "Біз батыл және ептіміз" ертеңгілік </w:t>
            </w:r>
            <w:r w:rsidRPr="00C53E78">
              <w:rPr>
                <w:lang w:val="kk"/>
              </w:rPr>
              <w:lastRenderedPageBreak/>
              <w:t xml:space="preserve">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5A5CE677" w14:textId="68C0FE82" w:rsidR="00C53E78" w:rsidRPr="00C53E78" w:rsidRDefault="007F3CAC" w:rsidP="003D2173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835" w:type="dxa"/>
            <w:hideMark/>
          </w:tcPr>
          <w:p w14:paraId="00798158" w14:textId="77777777" w:rsidR="003D2173" w:rsidRDefault="007F3CAC" w:rsidP="003D2173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Таспалармен "Біз батыл және ептіміз" ертеңгілік </w:t>
            </w:r>
            <w:r w:rsidRPr="00C53E78">
              <w:rPr>
                <w:lang w:val="kk"/>
              </w:rPr>
              <w:lastRenderedPageBreak/>
              <w:t xml:space="preserve">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39023B1F" w14:textId="5063AA7D" w:rsidR="00C53E78" w:rsidRPr="00C53E78" w:rsidRDefault="007F3CAC" w:rsidP="003D2173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693" w:type="dxa"/>
            <w:hideMark/>
          </w:tcPr>
          <w:p w14:paraId="31B1A9E2" w14:textId="77777777" w:rsidR="003D2173" w:rsidRDefault="007F3CAC" w:rsidP="003D2173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Таспалармен "Біз батыл және ептіміз" ертеңгілік </w:t>
            </w:r>
            <w:r w:rsidRPr="00C53E78">
              <w:rPr>
                <w:lang w:val="kk"/>
              </w:rPr>
              <w:lastRenderedPageBreak/>
              <w:t xml:space="preserve">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25A2F093" w14:textId="07CF0EA2" w:rsidR="00C53E78" w:rsidRPr="00C53E78" w:rsidRDefault="007F3CAC" w:rsidP="003D2173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  <w:tc>
          <w:tcPr>
            <w:tcW w:w="2410" w:type="dxa"/>
            <w:hideMark/>
          </w:tcPr>
          <w:p w14:paraId="661631FA" w14:textId="77777777" w:rsidR="003D2173" w:rsidRDefault="007F3CAC" w:rsidP="003D2173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Таспалармен "Біз батыл және ептіміз" </w:t>
            </w:r>
            <w:r w:rsidRPr="00C53E78">
              <w:rPr>
                <w:lang w:val="kk"/>
              </w:rPr>
              <w:lastRenderedPageBreak/>
              <w:t xml:space="preserve">ертеңгілік жаттығулар кешені, әдетте, жан-жаққа жүгіру қабілетін қалыптастыру; ересек адамның бақылауымен ойын іс-әрекеттерін орындауға деген ұмтылысты тәрбиелеу. </w:t>
            </w:r>
          </w:p>
          <w:p w14:paraId="76F408D9" w14:textId="7C883D93" w:rsidR="00C53E78" w:rsidRPr="00C53E78" w:rsidRDefault="007F3CAC" w:rsidP="003D2173">
            <w:pPr>
              <w:pStyle w:val="13213"/>
            </w:pPr>
            <w:r>
              <w:rPr>
                <w:lang w:val="kk"/>
              </w:rPr>
              <w:t>(Физикалық, танымдық, коммуникативтік іс-әрекет)</w:t>
            </w:r>
          </w:p>
        </w:tc>
      </w:tr>
      <w:tr w:rsidR="00C84ABF" w14:paraId="1621FD1B" w14:textId="77777777" w:rsidTr="00290A85">
        <w:trPr>
          <w:trHeight w:val="416"/>
        </w:trPr>
        <w:tc>
          <w:tcPr>
            <w:tcW w:w="2127" w:type="dxa"/>
            <w:hideMark/>
          </w:tcPr>
          <w:p w14:paraId="0326AAD9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Таңғы ас</w:t>
            </w:r>
          </w:p>
        </w:tc>
        <w:tc>
          <w:tcPr>
            <w:tcW w:w="2693" w:type="dxa"/>
            <w:hideMark/>
          </w:tcPr>
          <w:p w14:paraId="387D93A8" w14:textId="77777777" w:rsidR="004978A8" w:rsidRPr="00C53E78" w:rsidRDefault="007F3CAC" w:rsidP="004978A8">
            <w:pPr>
              <w:pStyle w:val="13213"/>
            </w:pPr>
            <w:r>
              <w:rPr>
                <w:lang w:val="kk"/>
              </w:rPr>
              <w:t>Көркем сөз</w:t>
            </w:r>
          </w:p>
          <w:p w14:paraId="44967656" w14:textId="77777777" w:rsidR="004978A8" w:rsidRPr="00C53E78" w:rsidRDefault="007F3CAC" w:rsidP="004978A8">
            <w:pPr>
              <w:pStyle w:val="13213"/>
            </w:pPr>
            <w:r w:rsidRPr="00C53E78">
              <w:rPr>
                <w:lang w:val="kk"/>
              </w:rPr>
              <w:t>Бәрі тыныш отыр,</w:t>
            </w:r>
          </w:p>
          <w:p w14:paraId="5B46A712" w14:textId="77777777" w:rsidR="004978A8" w:rsidRPr="00C53E78" w:rsidRDefault="007F3CAC" w:rsidP="004978A8">
            <w:pPr>
              <w:pStyle w:val="13213"/>
            </w:pPr>
            <w:r w:rsidRPr="00C53E78">
              <w:rPr>
                <w:lang w:val="kk"/>
              </w:rPr>
              <w:t>Бойын тік ұстап,</w:t>
            </w:r>
          </w:p>
          <w:p w14:paraId="4084319C" w14:textId="77777777" w:rsidR="004978A8" w:rsidRPr="00C53E78" w:rsidRDefault="007F3CAC" w:rsidP="004978A8">
            <w:pPr>
              <w:pStyle w:val="13213"/>
            </w:pPr>
            <w:r w:rsidRPr="00C53E78">
              <w:rPr>
                <w:lang w:val="kk"/>
              </w:rPr>
              <w:t>Екі көзі табақта,</w:t>
            </w:r>
          </w:p>
          <w:p w14:paraId="2A6FFFDF" w14:textId="77777777" w:rsidR="004978A8" w:rsidRPr="00C53E78" w:rsidRDefault="007F3CAC" w:rsidP="004978A8">
            <w:pPr>
              <w:pStyle w:val="13213"/>
            </w:pPr>
            <w:r w:rsidRPr="00C53E78">
              <w:rPr>
                <w:lang w:val="kk"/>
              </w:rPr>
              <w:t>Қолын үстелге қоймайды,</w:t>
            </w:r>
          </w:p>
          <w:p w14:paraId="25B7CB74" w14:textId="77777777" w:rsidR="004978A8" w:rsidRPr="00C53E78" w:rsidRDefault="007F3CAC" w:rsidP="004978A8">
            <w:pPr>
              <w:pStyle w:val="13213"/>
            </w:pPr>
            <w:r w:rsidRPr="00C53E78">
              <w:rPr>
                <w:lang w:val="kk"/>
              </w:rPr>
              <w:t>Асықпай тамақ ішеді.</w:t>
            </w:r>
          </w:p>
          <w:p w14:paraId="1704F8E2" w14:textId="77777777" w:rsidR="004978A8" w:rsidRPr="00C53E78" w:rsidRDefault="007F3CAC" w:rsidP="004978A8">
            <w:pPr>
              <w:pStyle w:val="13213"/>
            </w:pPr>
            <w:r w:rsidRPr="00C53E78">
              <w:rPr>
                <w:lang w:val="kk"/>
              </w:rPr>
              <w:t>Балалар! Бүгін бізге қонаққа келді</w:t>
            </w:r>
          </w:p>
          <w:p w14:paraId="34CCC47A" w14:textId="77777777" w:rsidR="004978A8" w:rsidRPr="00C53E78" w:rsidRDefault="007F3CAC" w:rsidP="004978A8">
            <w:pPr>
              <w:pStyle w:val="13213"/>
            </w:pPr>
            <w:r>
              <w:rPr>
                <w:lang w:val="kk"/>
              </w:rPr>
              <w:t>Дәрігер Айболит емес.</w:t>
            </w:r>
          </w:p>
          <w:p w14:paraId="2E9A5603" w14:textId="77777777" w:rsidR="004978A8" w:rsidRPr="00C53E78" w:rsidRDefault="007F3CAC" w:rsidP="004978A8">
            <w:pPr>
              <w:pStyle w:val="13213"/>
            </w:pPr>
            <w:r>
              <w:rPr>
                <w:lang w:val="kk"/>
              </w:rPr>
              <w:t>Бүгін бізге қонаққа келді</w:t>
            </w:r>
          </w:p>
          <w:p w14:paraId="71E274D3" w14:textId="77777777" w:rsidR="004978A8" w:rsidRPr="00C53E78" w:rsidRDefault="007F3CAC" w:rsidP="004978A8">
            <w:pPr>
              <w:pStyle w:val="13213"/>
            </w:pPr>
            <w:r>
              <w:rPr>
                <w:lang w:val="kk"/>
              </w:rPr>
              <w:t>жақсы тәбет!</w:t>
            </w:r>
          </w:p>
          <w:p w14:paraId="2E02C0E5" w14:textId="17A8A449" w:rsidR="00C53E78" w:rsidRPr="00C53E78" w:rsidRDefault="007F3CAC" w:rsidP="004978A8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2694" w:type="dxa"/>
            <w:hideMark/>
          </w:tcPr>
          <w:p w14:paraId="4652B81E" w14:textId="7777777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"Өнегелі" </w:t>
            </w:r>
          </w:p>
          <w:p w14:paraId="3AAEEF3A" w14:textId="4B64CD04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"Суды үнемді тұтыну" Тамақтану алдында беті-қолын сабындап жуу, сүлгісін тауып, беті-қолын сүрту әдетін қалыптастыруды жалғастыру.</w:t>
            </w:r>
          </w:p>
          <w:p w14:paraId="641C5C55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  <w:p w14:paraId="2F0F2809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835" w:type="dxa"/>
            <w:hideMark/>
          </w:tcPr>
          <w:p w14:paraId="7BC16F74" w14:textId="24ACAC50" w:rsidR="00C53E78" w:rsidRPr="00C53E78" w:rsidRDefault="00C53E78" w:rsidP="00C53E78">
            <w:pPr>
              <w:pStyle w:val="13213"/>
            </w:pPr>
          </w:p>
        </w:tc>
        <w:tc>
          <w:tcPr>
            <w:tcW w:w="2693" w:type="dxa"/>
            <w:hideMark/>
          </w:tcPr>
          <w:p w14:paraId="545AA02D" w14:textId="7777777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Дастархан басында қарапайым мінез-құлық дағдыларын қалыптастыру: нанды ұсақтамаңыз, тамақты аузыңызбен шайнаңыз, аузы толы күйде сөйлеспеу. </w:t>
            </w:r>
          </w:p>
          <w:p w14:paraId="46DDAF6C" w14:textId="1702754C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  <w:p w14:paraId="419FACDC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410" w:type="dxa"/>
            <w:hideMark/>
          </w:tcPr>
          <w:p w14:paraId="25B7399B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"Өнегелі" "Суды үнемді тұтыну"</w:t>
            </w:r>
          </w:p>
          <w:p w14:paraId="0129C64E" w14:textId="528EDF7E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Тамақтану алдында беті-қолын сабындап жуу, сүлгісін тауып, беті-қолын сүрту әдетін қалыптастыруды жалғастыру.</w:t>
            </w:r>
          </w:p>
          <w:p w14:paraId="3AA94D64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  <w:p w14:paraId="0C0AD1DF" w14:textId="77777777" w:rsidR="00C53E78" w:rsidRPr="00C53E78" w:rsidRDefault="00C53E78" w:rsidP="00C53E78">
            <w:pPr>
              <w:pStyle w:val="13213"/>
            </w:pPr>
          </w:p>
        </w:tc>
      </w:tr>
      <w:tr w:rsidR="00C84ABF" w14:paraId="3DF8329E" w14:textId="77777777" w:rsidTr="00290A85">
        <w:trPr>
          <w:trHeight w:val="887"/>
        </w:trPr>
        <w:tc>
          <w:tcPr>
            <w:tcW w:w="2127" w:type="dxa"/>
            <w:hideMark/>
          </w:tcPr>
          <w:p w14:paraId="277E7003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ҰІӘ-ға дайындық</w:t>
            </w:r>
          </w:p>
        </w:tc>
        <w:tc>
          <w:tcPr>
            <w:tcW w:w="2693" w:type="dxa"/>
            <w:hideMark/>
          </w:tcPr>
          <w:p w14:paraId="78BB0384" w14:textId="77777777" w:rsidR="00DB1B56" w:rsidRDefault="007F3CAC" w:rsidP="00C53E78">
            <w:pPr>
              <w:pStyle w:val="13213"/>
            </w:pPr>
            <w:r w:rsidRPr="00C53E78">
              <w:rPr>
                <w:lang w:val="kk"/>
              </w:rPr>
              <w:t>"Көңілді ферма" дидактикалық жаттығуы</w:t>
            </w:r>
          </w:p>
          <w:p w14:paraId="389BF61C" w14:textId="4F215EE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Сөздерді және қарапайым сөз тіркестерін дұрыс айтуды, дыбыстық еліктеуді үйрету (2-4 сөзден); Сөйлеу кезінде тыныс алуын, есту зейінін дамытуға ықпал ету.</w:t>
            </w:r>
          </w:p>
          <w:p w14:paraId="42DC99CC" w14:textId="25E4DF08" w:rsidR="00C53E78" w:rsidRPr="00C53E78" w:rsidRDefault="007F3CAC" w:rsidP="0077382D">
            <w:pPr>
              <w:pStyle w:val="13213"/>
            </w:pPr>
            <w:r>
              <w:rPr>
                <w:lang w:val="kk"/>
              </w:rPr>
              <w:t>(Коммуникативтік іс-әрекет)</w:t>
            </w:r>
          </w:p>
        </w:tc>
        <w:tc>
          <w:tcPr>
            <w:tcW w:w="2694" w:type="dxa"/>
            <w:hideMark/>
          </w:tcPr>
          <w:p w14:paraId="038359ED" w14:textId="77777777" w:rsidR="00DB1B56" w:rsidRDefault="007F3CAC" w:rsidP="0077382D">
            <w:pPr>
              <w:pStyle w:val="13213"/>
            </w:pPr>
            <w:r w:rsidRPr="00C53E78">
              <w:rPr>
                <w:lang w:val="kk"/>
              </w:rPr>
              <w:t xml:space="preserve">Білгірлер зертханасы – "Сиқырлы қоңырау" </w:t>
            </w:r>
          </w:p>
          <w:p w14:paraId="716DC71B" w14:textId="77777777" w:rsidR="00DB1B56" w:rsidRDefault="007F3CAC" w:rsidP="0077382D">
            <w:pPr>
              <w:pStyle w:val="13213"/>
            </w:pPr>
            <w:r>
              <w:rPr>
                <w:lang w:val="kk"/>
              </w:rPr>
              <w:t>Қозғалыстарды үйлестіруді, қолдың ұсақ моторикасын, "көз-қол" сенсомоторлы кеңістіктік үйлестіруді дамыту.</w:t>
            </w:r>
          </w:p>
          <w:p w14:paraId="3FD5CD6F" w14:textId="6FA10945" w:rsidR="00C53E78" w:rsidRPr="00C53E78" w:rsidRDefault="007F3CAC" w:rsidP="0077382D">
            <w:pPr>
              <w:pStyle w:val="13213"/>
            </w:pPr>
            <w:r>
              <w:rPr>
                <w:lang w:val="kk"/>
              </w:rPr>
              <w:t>(Танымдық, коммуникативтік, шығармашылық, ойын іс-әрекет)</w:t>
            </w:r>
          </w:p>
        </w:tc>
        <w:tc>
          <w:tcPr>
            <w:tcW w:w="2835" w:type="dxa"/>
            <w:hideMark/>
          </w:tcPr>
          <w:p w14:paraId="0836E715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"Қауіпсіздік ережелері"</w:t>
            </w:r>
          </w:p>
          <w:p w14:paraId="3D4BB63E" w14:textId="2971D7B2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Дана бүркіттің жанында - "Жануарларға арналған автобус" Көлік құралдарының кейбір түрлерімен таныстыру; бір-біріне көмектесуге және бірге табысқа жетуге үйрету; қосымшаға деген қызығушылықты дамытуды жалғастыру. (Ойын, коммуникативтік іс-әрекет, мәдени-гигиеналық дағдылар)</w:t>
            </w:r>
          </w:p>
        </w:tc>
        <w:tc>
          <w:tcPr>
            <w:tcW w:w="2693" w:type="dxa"/>
            <w:hideMark/>
          </w:tcPr>
          <w:p w14:paraId="3A47B5B8" w14:textId="77777777" w:rsidR="00DB1B56" w:rsidRDefault="007F3CAC" w:rsidP="00C53E78">
            <w:pPr>
              <w:pStyle w:val="13213"/>
            </w:pPr>
            <w:r>
              <w:rPr>
                <w:lang w:val="kk"/>
              </w:rPr>
              <w:t>"Биік үй" Қарапайым ғимараттарды үлгі бойынша салуға ынталандыру; салынған қарапайым құрылымдарды атау, құрылыс бөлшектерін қорапқа мұқият жинау.</w:t>
            </w:r>
          </w:p>
          <w:p w14:paraId="1C9B4969" w14:textId="3E7CED9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(Танымдық іс-әрекет)</w:t>
            </w:r>
          </w:p>
        </w:tc>
        <w:tc>
          <w:tcPr>
            <w:tcW w:w="2410" w:type="dxa"/>
            <w:hideMark/>
          </w:tcPr>
          <w:p w14:paraId="76DA8FEA" w14:textId="78C34574" w:rsidR="00DB1B56" w:rsidRDefault="007F3CAC" w:rsidP="00C53E78">
            <w:pPr>
              <w:pStyle w:val="13213"/>
            </w:pPr>
            <w:r>
              <w:rPr>
                <w:lang w:val="kk"/>
              </w:rPr>
              <w:t>Өнер әлеміне апаратын жол</w:t>
            </w:r>
          </w:p>
          <w:p w14:paraId="0C5BEF4E" w14:textId="352DDEE3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"Портретті құрастыр" Ересектермен бірге қағаз бетіне сурет салу және құрастыру дағдыларын үйрету. (Шығармашылық, коммуникативтік, ойын іс-әрекеті)</w:t>
            </w:r>
          </w:p>
        </w:tc>
      </w:tr>
      <w:tr w:rsidR="00C84ABF" w14:paraId="56CD6ABA" w14:textId="77777777" w:rsidTr="00290A85">
        <w:tc>
          <w:tcPr>
            <w:tcW w:w="2127" w:type="dxa"/>
            <w:hideMark/>
          </w:tcPr>
          <w:p w14:paraId="13F7FC50" w14:textId="39CFECFC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Ұйымдастырылған іс-әрекет</w:t>
            </w:r>
          </w:p>
        </w:tc>
        <w:tc>
          <w:tcPr>
            <w:tcW w:w="2693" w:type="dxa"/>
          </w:tcPr>
          <w:p w14:paraId="1684CD0D" w14:textId="77777777" w:rsidR="00BF0EBB" w:rsidRDefault="007F3CAC" w:rsidP="00C53E78">
            <w:pPr>
              <w:pStyle w:val="13213"/>
            </w:pPr>
            <w:r>
              <w:rPr>
                <w:lang w:val="kk"/>
              </w:rPr>
              <w:t>Музыка</w:t>
            </w:r>
          </w:p>
          <w:p w14:paraId="2B974262" w14:textId="75B4B41F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Тыныш және қатты дыбысты, музыкалық шығармалардың сипатын ажырата білуді үйрету; әннің қайталанатын сөздерін, музыкалық сөз тіркестерінің соңын бірге айтуды, ересек адамның дауысы мен аспаптың интонациясына бейімделуге шақыру; музыканың сүйемелдеуімен шеңбер </w:t>
            </w:r>
            <w:r>
              <w:rPr>
                <w:lang w:val="kk"/>
              </w:rPr>
              <w:lastRenderedPageBreak/>
              <w:t>бойымен жүру және жүгіру дағдыларын жетілдіру.</w:t>
            </w:r>
          </w:p>
          <w:p w14:paraId="2F0D0914" w14:textId="77777777" w:rsidR="00BF0EBB" w:rsidRDefault="007F3CAC" w:rsidP="00C53E78">
            <w:pPr>
              <w:pStyle w:val="13213"/>
            </w:pPr>
            <w:r>
              <w:rPr>
                <w:lang w:val="kk"/>
              </w:rPr>
              <w:t>Дене шынықтыру</w:t>
            </w:r>
          </w:p>
          <w:p w14:paraId="64DA81B7" w14:textId="023E55CE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Тепе-теңдікке жаттығу: бірнеше кедергілерден өтіп, құрсаудан құрсауға, тақтаға заттар арқылы өту; балалардың жүру, жүгіру дағдысы жетілдірілетін ойындар ойнау қабілетін дамыту</w:t>
            </w:r>
          </w:p>
        </w:tc>
        <w:tc>
          <w:tcPr>
            <w:tcW w:w="2694" w:type="dxa"/>
            <w:hideMark/>
          </w:tcPr>
          <w:p w14:paraId="2DAF3AB3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835" w:type="dxa"/>
          </w:tcPr>
          <w:p w14:paraId="366BAA1D" w14:textId="5150D7A9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Төрт аяқпен (алақан мен тізеге тіреліп) шектеулі жазықтықта, мақсатқа дейін көлбеу тақтада жорғалауды үйрету. </w:t>
            </w:r>
          </w:p>
        </w:tc>
        <w:tc>
          <w:tcPr>
            <w:tcW w:w="2693" w:type="dxa"/>
          </w:tcPr>
          <w:p w14:paraId="5B69E024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410" w:type="dxa"/>
          </w:tcPr>
          <w:p w14:paraId="07C8BB78" w14:textId="52AEFFAA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Дене шынықтыру Қолын алға-артқа, төмен-жоғары сермеу, саусақтарын бүгу және ашу қабілетін қалыптастыру; балалардың жүгіру, сырғанау секілді негізгі қимылдары жетілдірілетін ойындар ойнау қабілетін дамыту </w:t>
            </w:r>
          </w:p>
          <w:p w14:paraId="3ACC9DC5" w14:textId="77777777" w:rsidR="00C53E78" w:rsidRPr="00C53E78" w:rsidRDefault="00C53E78" w:rsidP="00C53E78">
            <w:pPr>
              <w:pStyle w:val="13213"/>
            </w:pPr>
          </w:p>
        </w:tc>
      </w:tr>
      <w:tr w:rsidR="00C84ABF" w14:paraId="2226E23A" w14:textId="77777777" w:rsidTr="00290A85">
        <w:tc>
          <w:tcPr>
            <w:tcW w:w="2127" w:type="dxa"/>
            <w:hideMark/>
          </w:tcPr>
          <w:p w14:paraId="6B4F2123" w14:textId="22221989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55B73BEB" w14:textId="5E0B846B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Көркем сөз Егер серуендегің келсе,</w:t>
            </w:r>
          </w:p>
          <w:p w14:paraId="7182781D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Тез киіну керек.</w:t>
            </w:r>
          </w:p>
          <w:p w14:paraId="3546F742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Шкаф есігін ашыңдар,</w:t>
            </w:r>
          </w:p>
          <w:p w14:paraId="15206E38" w14:textId="77777777" w:rsidR="00292A92" w:rsidRDefault="007F3CAC" w:rsidP="00C53E78">
            <w:pPr>
              <w:pStyle w:val="13213"/>
            </w:pPr>
            <w:r>
              <w:rPr>
                <w:lang w:val="kk"/>
              </w:rPr>
              <w:t>Ретімен киініңдер.</w:t>
            </w:r>
          </w:p>
          <w:p w14:paraId="7E88693A" w14:textId="7DE28F48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Белгілі бір ретпен киіну және шешіну жаттығулары</w:t>
            </w:r>
          </w:p>
        </w:tc>
        <w:tc>
          <w:tcPr>
            <w:tcW w:w="2694" w:type="dxa"/>
            <w:hideMark/>
          </w:tcPr>
          <w:p w14:paraId="42CF0B2C" w14:textId="77777777" w:rsidR="00292A92" w:rsidRDefault="007F3CAC" w:rsidP="00C53E78">
            <w:pPr>
              <w:pStyle w:val="13213"/>
            </w:pPr>
            <w:r w:rsidRPr="00C53E78">
              <w:rPr>
                <w:lang w:val="kk"/>
              </w:rPr>
              <w:t>"Жеке қауіпсіздік" - әңгіме</w:t>
            </w:r>
          </w:p>
          <w:p w14:paraId="0FE6ACDE" w14:textId="76FC6612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Серуендеу кезінде қауіпсіздік ережелерін еске түсіру: өз учаскесінің аймағын білу; белгілі бір ретпен киіну және шешіну, әртүрлі бекіткіштерді қолдана білу</w:t>
            </w:r>
          </w:p>
        </w:tc>
        <w:tc>
          <w:tcPr>
            <w:tcW w:w="2835" w:type="dxa"/>
            <w:hideMark/>
          </w:tcPr>
          <w:p w14:paraId="1F827540" w14:textId="21950CD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</w:t>
            </w:r>
          </w:p>
          <w:p w14:paraId="6AD8DF5B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693" w:type="dxa"/>
            <w:hideMark/>
          </w:tcPr>
          <w:p w14:paraId="1CFD8E5C" w14:textId="0654D5F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Серуендеуге деген қызығушылықты ынталандыру, балаларды дәйекті түрде киіндіру, дұрыс киінуді қадағалау</w:t>
            </w:r>
          </w:p>
        </w:tc>
        <w:tc>
          <w:tcPr>
            <w:tcW w:w="2410" w:type="dxa"/>
            <w:hideMark/>
          </w:tcPr>
          <w:p w14:paraId="44768FDE" w14:textId="5D1175A3" w:rsidR="0077382D" w:rsidRDefault="007F3CAC" w:rsidP="00C53E7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464B3344" w14:textId="01DAE521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br/>
              <w:t xml:space="preserve">Киімді түймелейміз: </w:t>
            </w:r>
            <w:r w:rsidRPr="00C53E78">
              <w:rPr>
                <w:lang w:val="kk"/>
              </w:rPr>
              <w:br/>
              <w:t>Түймелер мен батырмалар,</w:t>
            </w:r>
            <w:r w:rsidRPr="00C53E78">
              <w:rPr>
                <w:lang w:val="kk"/>
              </w:rPr>
              <w:br/>
              <w:t>Әртүрлі тойтармалар.</w:t>
            </w:r>
          </w:p>
          <w:p w14:paraId="4DFA9B5B" w14:textId="126827A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Белгілі бір ретпен киіну және шешіну жаттығулары</w:t>
            </w:r>
          </w:p>
        </w:tc>
      </w:tr>
      <w:tr w:rsidR="00C84ABF" w14:paraId="1A8F4E76" w14:textId="77777777" w:rsidTr="00290A85">
        <w:trPr>
          <w:trHeight w:val="416"/>
        </w:trPr>
        <w:tc>
          <w:tcPr>
            <w:tcW w:w="2127" w:type="dxa"/>
            <w:hideMark/>
          </w:tcPr>
          <w:p w14:paraId="4764B5E1" w14:textId="1BEC64D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Серуен</w:t>
            </w:r>
          </w:p>
        </w:tc>
        <w:tc>
          <w:tcPr>
            <w:tcW w:w="2693" w:type="dxa"/>
            <w:hideMark/>
          </w:tcPr>
          <w:p w14:paraId="7DA24383" w14:textId="6990F3C5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Желді ауа райында бұлттарды бақылау Табиғат құбылысы ретінде бұлтпен танысуды жалғастыру. </w:t>
            </w:r>
          </w:p>
          <w:p w14:paraId="5505036E" w14:textId="0DCC6156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Еңбек іс-әрекеті Балабақша учаскесінде тәртіп сақтауды үйрету.</w:t>
            </w:r>
          </w:p>
          <w:p w14:paraId="3BDD8574" w14:textId="77777777" w:rsidR="008F365B" w:rsidRDefault="007F3CAC" w:rsidP="00C53E78">
            <w:pPr>
              <w:pStyle w:val="13213"/>
            </w:pPr>
            <w:r>
              <w:rPr>
                <w:lang w:val="kk"/>
              </w:rPr>
              <w:lastRenderedPageBreak/>
              <w:t xml:space="preserve">"Торғайлар мен мысық" қимылды ойыны </w:t>
            </w:r>
          </w:p>
          <w:p w14:paraId="3C618321" w14:textId="70EA1C23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Бір-біріне соқтығыспай жүруді және жүгіруді үйрету.</w:t>
            </w:r>
          </w:p>
          <w:p w14:paraId="03F05F9C" w14:textId="37563E53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"Үйіңді тап" жеке жұмысы – негізгі түстерді бекіту: қызыл. Жасыл, көк, сары.</w:t>
            </w:r>
          </w:p>
          <w:p w14:paraId="37909640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Шығарылатын материал:</w:t>
            </w:r>
          </w:p>
          <w:p w14:paraId="40E0E007" w14:textId="558A4A6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құрсаулар, айдаршықтар. (Физикалық, зерттеу, танымдық, коммуникативтік іс-әрекет)</w:t>
            </w:r>
          </w:p>
        </w:tc>
        <w:tc>
          <w:tcPr>
            <w:tcW w:w="2694" w:type="dxa"/>
          </w:tcPr>
          <w:p w14:paraId="0DFF5106" w14:textId="075D1217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lastRenderedPageBreak/>
              <w:t>Желді бақылау Балаларды табиғи құбылыспен – желмен таныстыруды жалғастыру.</w:t>
            </w:r>
          </w:p>
          <w:p w14:paraId="16D41CE9" w14:textId="42D3E551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Еңбек іс-әрекеті: еңбекке баулу, ересектерге көмектесу.</w:t>
            </w:r>
          </w:p>
          <w:p w14:paraId="6265E64B" w14:textId="75BFF98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lastRenderedPageBreak/>
              <w:t>"Жануарлар жаттығуы" аз қимылды ойыны Мәтінді қимылмен үйлестіру қабілетін қалыптастыру.</w:t>
            </w:r>
          </w:p>
          <w:p w14:paraId="7A40A84E" w14:textId="42B43256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"Маған қарай жүгір" жеке ойыны Бір-біріне соқтығыспай жүгіру қабілетін қалыптастыру.</w:t>
            </w:r>
          </w:p>
          <w:p w14:paraId="1D85A91B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Шығарылатын материал:</w:t>
            </w:r>
          </w:p>
          <w:p w14:paraId="2BB53286" w14:textId="30B89645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талакарлар, желқағарлар . (Физикалық, зерттеу, танымдық, коммуникативтік іс-әрекет)</w:t>
            </w:r>
          </w:p>
        </w:tc>
        <w:tc>
          <w:tcPr>
            <w:tcW w:w="2835" w:type="dxa"/>
            <w:hideMark/>
          </w:tcPr>
          <w:p w14:paraId="615FFD9E" w14:textId="1F0A7D66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lastRenderedPageBreak/>
              <w:t>Қайыңды бақылау Ағашпен таныстыру, балаларға түсіндіру.</w:t>
            </w:r>
          </w:p>
          <w:p w14:paraId="3A91866B" w14:textId="70796C7F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Еңбек іс-әрекеті: учаскеде құстарды тамақтандыру.</w:t>
            </w:r>
          </w:p>
          <w:p w14:paraId="570171CE" w14:textId="77777777" w:rsidR="008F365B" w:rsidRDefault="007F3CAC" w:rsidP="00C53E78">
            <w:pPr>
              <w:pStyle w:val="13213"/>
            </w:pPr>
            <w:r>
              <w:rPr>
                <w:lang w:val="kk"/>
              </w:rPr>
              <w:t>"Балапан" қимылды ойыны</w:t>
            </w:r>
          </w:p>
          <w:p w14:paraId="7BDE7F8C" w14:textId="2A4B6877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lastRenderedPageBreak/>
              <w:t>Бір-біріне соқтығыспай жүруді және жүгіруді үйрету.</w:t>
            </w:r>
          </w:p>
          <w:p w14:paraId="21D02568" w14:textId="5BA1EFF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Жеке жұмыс: "Кім айғайлағанын тап? </w:t>
            </w:r>
          </w:p>
          <w:p w14:paraId="4937D0E3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Шығарылатын материал:</w:t>
            </w:r>
          </w:p>
          <w:p w14:paraId="7D556097" w14:textId="6E8074A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құстарға арналған жем. (Физикалық, зерттеу, танымдық, коммуникативтік іс-әрекет)</w:t>
            </w:r>
          </w:p>
          <w:p w14:paraId="4F676FAC" w14:textId="77777777" w:rsidR="00C53E78" w:rsidRPr="007F3CAC" w:rsidRDefault="00C53E78" w:rsidP="00C53E78">
            <w:pPr>
              <w:pStyle w:val="13213"/>
              <w:rPr>
                <w:lang w:val="kk"/>
              </w:rPr>
            </w:pPr>
          </w:p>
        </w:tc>
        <w:tc>
          <w:tcPr>
            <w:tcW w:w="2693" w:type="dxa"/>
            <w:hideMark/>
          </w:tcPr>
          <w:p w14:paraId="4E340C33" w14:textId="2BC29EC2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Күзгі ағашты қарау Биіктік туралы, сондай-ақ ағаштың негізгі бөліктері туралы білім қалыптастыру. </w:t>
            </w:r>
          </w:p>
          <w:p w14:paraId="3DC4DDE3" w14:textId="352A6C11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 іс-әрекеті Балабақша учаскесінде тәртіп сақтауды үйрету.</w:t>
            </w:r>
          </w:p>
          <w:p w14:paraId="0FAFC24A" w14:textId="77777777" w:rsidR="008F365B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"Торғайлар мен мысық" қимылды ойыны</w:t>
            </w:r>
          </w:p>
          <w:p w14:paraId="448133BE" w14:textId="6309C80A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Бір-біріне соқтығыспай жүруді және жүгіруді үйрету.</w:t>
            </w:r>
          </w:p>
          <w:p w14:paraId="2BAAD78B" w14:textId="31B4C679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"Үйіңді тап" жеке жұмысы Негізгі түстерді бекіту: қызыл, жасыл, көк, сары.</w:t>
            </w:r>
          </w:p>
          <w:p w14:paraId="541BA8F7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Шығарылатын материал:</w:t>
            </w:r>
          </w:p>
          <w:p w14:paraId="442DF1C8" w14:textId="4570ABAF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құрсаулар, айдаршықтар. (Физикалық, зерттеу, танымдық, коммуникативтік іс-әрекет)</w:t>
            </w:r>
          </w:p>
          <w:p w14:paraId="31A16EA2" w14:textId="77777777" w:rsidR="00C53E78" w:rsidRPr="007F3CAC" w:rsidRDefault="00C53E78" w:rsidP="00C53E78">
            <w:pPr>
              <w:pStyle w:val="13213"/>
              <w:rPr>
                <w:lang w:val="kk"/>
              </w:rPr>
            </w:pPr>
          </w:p>
        </w:tc>
        <w:tc>
          <w:tcPr>
            <w:tcW w:w="2410" w:type="dxa"/>
          </w:tcPr>
          <w:p w14:paraId="7E48A881" w14:textId="77777777" w:rsidR="008F365B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lastRenderedPageBreak/>
              <w:t>Адамдарды бақылау</w:t>
            </w:r>
          </w:p>
          <w:p w14:paraId="191E02B0" w14:textId="670CD513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Адамдардың киіміндегі өзгерістерге назар аудару.</w:t>
            </w:r>
          </w:p>
          <w:p w14:paraId="2F59D881" w14:textId="72572100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Еңбек іс-әрекеті: учаскеде құстарды тамақтандыру.</w:t>
            </w:r>
          </w:p>
          <w:p w14:paraId="24D39A0B" w14:textId="2C983105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Еңбек іс-әрекеті Балабақша учаскесінде тәртіп сақтауды үйрету.</w:t>
            </w:r>
          </w:p>
          <w:p w14:paraId="420DD585" w14:textId="77777777" w:rsidR="008F365B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"Балапан" қимылды ойыны</w:t>
            </w:r>
          </w:p>
          <w:p w14:paraId="64C94EEB" w14:textId="52754472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Бір-біріне соқтығыспай жүруді және жүгіруді үйрету.</w:t>
            </w:r>
          </w:p>
          <w:p w14:paraId="13F19697" w14:textId="77777777" w:rsidR="008F365B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"Шеңберге кір" жеке жұмысы. </w:t>
            </w:r>
          </w:p>
          <w:p w14:paraId="19E56CAF" w14:textId="227DC7F1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Мақсатқа жетуді үйрету.</w:t>
            </w:r>
          </w:p>
          <w:p w14:paraId="11872ADA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Шығарылатын материал:</w:t>
            </w:r>
          </w:p>
          <w:p w14:paraId="0C6A503F" w14:textId="77777777" w:rsidR="008F365B" w:rsidRDefault="007F3CAC" w:rsidP="00C53E78">
            <w:pPr>
              <w:pStyle w:val="13213"/>
            </w:pPr>
            <w:r>
              <w:rPr>
                <w:lang w:val="kk"/>
              </w:rPr>
              <w:t xml:space="preserve">құм дорбалары, құрсаулар, машиналар, шарлар. </w:t>
            </w:r>
          </w:p>
          <w:p w14:paraId="0983A64B" w14:textId="274F30D5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(Физикалық, зерттеу, танымдық, коммуникативтік іс-әрекет) </w:t>
            </w:r>
          </w:p>
        </w:tc>
      </w:tr>
      <w:tr w:rsidR="00C84ABF" w14:paraId="19BA5C72" w14:textId="77777777" w:rsidTr="00290A85">
        <w:tc>
          <w:tcPr>
            <w:tcW w:w="2127" w:type="dxa"/>
            <w:hideMark/>
          </w:tcPr>
          <w:p w14:paraId="50653E2B" w14:textId="6D77DC4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Серуеннен оралу</w:t>
            </w:r>
          </w:p>
        </w:tc>
        <w:tc>
          <w:tcPr>
            <w:tcW w:w="2693" w:type="dxa"/>
            <w:hideMark/>
          </w:tcPr>
          <w:p w14:paraId="570EC7CB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Балалардың киімдерін дәйекті түрде шешу, өзіндік ойын іс-әрекеті </w:t>
            </w:r>
          </w:p>
          <w:p w14:paraId="6D139E38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694" w:type="dxa"/>
            <w:hideMark/>
          </w:tcPr>
          <w:p w14:paraId="24A9C4A1" w14:textId="112F042B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Көркем сөз Біз серуеннен келдік,</w:t>
            </w:r>
          </w:p>
          <w:p w14:paraId="1FE918C0" w14:textId="53BF9D84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Көп нәрсе білдік. Тез шешініп,</w:t>
            </w:r>
          </w:p>
          <w:p w14:paraId="4C67436F" w14:textId="790ABE1F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Бәріне күлімдейміз.</w:t>
            </w:r>
          </w:p>
        </w:tc>
        <w:tc>
          <w:tcPr>
            <w:tcW w:w="2835" w:type="dxa"/>
            <w:hideMark/>
          </w:tcPr>
          <w:p w14:paraId="21D4AE62" w14:textId="7777777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"Өнегелі" </w:t>
            </w:r>
          </w:p>
          <w:p w14:paraId="3092D051" w14:textId="31BA78A1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Аяқ киімді ұқыпты қоюды, заттарды ілгіштерге іліп қоюды үйретуді жалғастыру</w:t>
            </w:r>
          </w:p>
        </w:tc>
        <w:tc>
          <w:tcPr>
            <w:tcW w:w="2693" w:type="dxa"/>
          </w:tcPr>
          <w:p w14:paraId="0B4E88D9" w14:textId="33034DEC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Ересектердің көмегімен киімдегі тәртіпсіздікті байқауды және оны өз бетінше жоюды үйретуді жалғастыру</w:t>
            </w:r>
          </w:p>
        </w:tc>
        <w:tc>
          <w:tcPr>
            <w:tcW w:w="2410" w:type="dxa"/>
            <w:hideMark/>
          </w:tcPr>
          <w:p w14:paraId="0804C770" w14:textId="110E0DEF" w:rsidR="0077382D" w:rsidRDefault="007F3CAC" w:rsidP="00C53E7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5EE4A301" w14:textId="63395473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Біз серуеннен келдік,</w:t>
            </w:r>
          </w:p>
          <w:p w14:paraId="044E43B8" w14:textId="2969BCAF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Көп нәрсе білдік. Тез шешініп,</w:t>
            </w:r>
          </w:p>
          <w:p w14:paraId="4988A1F7" w14:textId="5878578B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Бәріне күлімдейміз.</w:t>
            </w:r>
          </w:p>
        </w:tc>
      </w:tr>
      <w:tr w:rsidR="00C84ABF" w14:paraId="0D6294AF" w14:textId="77777777" w:rsidTr="00290A85">
        <w:trPr>
          <w:trHeight w:val="1401"/>
        </w:trPr>
        <w:tc>
          <w:tcPr>
            <w:tcW w:w="2127" w:type="dxa"/>
            <w:hideMark/>
          </w:tcPr>
          <w:p w14:paraId="4FD1CAC6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Түскі ас</w:t>
            </w:r>
          </w:p>
        </w:tc>
        <w:tc>
          <w:tcPr>
            <w:tcW w:w="2693" w:type="dxa"/>
            <w:hideMark/>
          </w:tcPr>
          <w:p w14:paraId="3E5CE585" w14:textId="7E86A6AA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Көркем сөз Түскі ас уақыты келді,</w:t>
            </w:r>
          </w:p>
          <w:p w14:paraId="0CDE061F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 үстелге отырды.</w:t>
            </w:r>
          </w:p>
          <w:p w14:paraId="3C9D8ED5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Қасыққа саламыз</w:t>
            </w:r>
          </w:p>
          <w:p w14:paraId="037D445E" w14:textId="46B2146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Қырыққабат, картопты – және жасырамыз!</w:t>
            </w:r>
          </w:p>
          <w:p w14:paraId="77B48C75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Тауып көр!</w:t>
            </w:r>
          </w:p>
          <w:p w14:paraId="647D5B30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Қасықта көрінбейді</w:t>
            </w:r>
          </w:p>
          <w:p w14:paraId="382035DA" w14:textId="0BD59FC8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Қырыққабат, картоп.</w:t>
            </w:r>
          </w:p>
          <w:p w14:paraId="46BEB7DF" w14:textId="0D7693E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Тәрелкеде де жоқ – қара өзің!</w:t>
            </w:r>
          </w:p>
          <w:p w14:paraId="1DA0D163" w14:textId="34BB6B41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Рақмет! Нан – хлеб)</w:t>
            </w:r>
          </w:p>
        </w:tc>
        <w:tc>
          <w:tcPr>
            <w:tcW w:w="2694" w:type="dxa"/>
            <w:hideMark/>
          </w:tcPr>
          <w:p w14:paraId="73EBFDDA" w14:textId="54409FB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Дастархан басында қарапайым мінез-құлық дағдыларын қалыптастыру: нанды үгітпеу, ауызды жауып, тамақты шайнау. </w:t>
            </w:r>
          </w:p>
          <w:p w14:paraId="3D8D819B" w14:textId="1D5F8131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835" w:type="dxa"/>
            <w:hideMark/>
          </w:tcPr>
          <w:p w14:paraId="43BA7848" w14:textId="63A53720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Дастархан басында қарапайым мінез-құлық дағдыларын қалыптастыру: нанды үгітпеу, ауызды жауып, тамақты шайнау. </w:t>
            </w:r>
          </w:p>
          <w:p w14:paraId="78B1EB73" w14:textId="3F769838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693" w:type="dxa"/>
            <w:hideMark/>
          </w:tcPr>
          <w:p w14:paraId="5CA29A4E" w14:textId="2BA9A961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Көркем сөз Түскі ас уақыты келді,</w:t>
            </w:r>
          </w:p>
          <w:p w14:paraId="6506822B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 үстелге отырды.</w:t>
            </w:r>
          </w:p>
          <w:p w14:paraId="45BC91AC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Қасыққа саламыз</w:t>
            </w:r>
          </w:p>
          <w:p w14:paraId="6E2D5C75" w14:textId="417489AB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Қырыққабат, картопты – және жасырамыз!</w:t>
            </w:r>
          </w:p>
          <w:p w14:paraId="5D40E0B3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Тауып көр!</w:t>
            </w:r>
          </w:p>
          <w:p w14:paraId="1CF917F5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Қасықта көрінбейді</w:t>
            </w:r>
          </w:p>
          <w:p w14:paraId="1B18DF2F" w14:textId="2DE733E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Қырыққабат, картоп.</w:t>
            </w:r>
          </w:p>
          <w:p w14:paraId="2436C500" w14:textId="57C4ACE4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Тәрелкеде де жоқ – қара өзің!</w:t>
            </w:r>
          </w:p>
          <w:p w14:paraId="643049F2" w14:textId="31E9133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Рақмет! Нан – хлеб)</w:t>
            </w:r>
          </w:p>
        </w:tc>
        <w:tc>
          <w:tcPr>
            <w:tcW w:w="2410" w:type="dxa"/>
          </w:tcPr>
          <w:p w14:paraId="2813B61B" w14:textId="7777777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Дастархан басында қарапайым мінез-құлық дағдыларын қалыптастыру: нанды үгітпеу, ауызды жауып, тамақты шайнау. </w:t>
            </w:r>
          </w:p>
          <w:p w14:paraId="2B91A48E" w14:textId="46F109D9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</w:tr>
      <w:tr w:rsidR="00C84ABF" w14:paraId="158E8225" w14:textId="77777777" w:rsidTr="00290A85">
        <w:tc>
          <w:tcPr>
            <w:tcW w:w="2127" w:type="dxa"/>
            <w:hideMark/>
          </w:tcPr>
          <w:p w14:paraId="7766B63C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Түскі ұйқы</w:t>
            </w:r>
          </w:p>
        </w:tc>
        <w:tc>
          <w:tcPr>
            <w:tcW w:w="2693" w:type="dxa"/>
            <w:hideMark/>
          </w:tcPr>
          <w:p w14:paraId="1A9D6221" w14:textId="77777777" w:rsidR="0081658A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Бесік жыры </w:t>
            </w:r>
          </w:p>
          <w:p w14:paraId="3A6A061F" w14:textId="60791362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Қарақат Әбілдина - "Құлыншағым" қазақ халқының ұлттық дәстүрлерімен таныстыру, балаларды бесікпен таныстыру, қазақ бесік жырын тыңдау</w:t>
            </w:r>
          </w:p>
          <w:p w14:paraId="1079A383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694" w:type="dxa"/>
            <w:hideMark/>
          </w:tcPr>
          <w:p w14:paraId="1FE987AC" w14:textId="77777777" w:rsidR="0081658A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Бесік жыры </w:t>
            </w:r>
          </w:p>
          <w:p w14:paraId="2582A0AC" w14:textId="76D08329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Қарақат Әбілдина - "Құлыншағым" қазақ халқының ұлттық дәстүрлерімен таныстыру, балаларды бесікпен таныстыру, қазақ бесік жырын тыңдау.</w:t>
            </w:r>
          </w:p>
          <w:p w14:paraId="1F5AB649" w14:textId="3D8118F8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760FD327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Міне бесікте жатыр</w:t>
            </w:r>
          </w:p>
          <w:p w14:paraId="582467B1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Тәп-тәтті балапан.</w:t>
            </w:r>
          </w:p>
          <w:p w14:paraId="07AADA21" w14:textId="4FB16C30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Бұл кімнің өкшесі – </w:t>
            </w:r>
          </w:p>
          <w:p w14:paraId="407EDBE3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Жұмсақ және тәтті?</w:t>
            </w:r>
          </w:p>
          <w:p w14:paraId="5DC65A45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Балапандар келеді,</w:t>
            </w:r>
          </w:p>
          <w:p w14:paraId="1D81FBDC" w14:textId="10FF3E7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Табанын тістейді.</w:t>
            </w:r>
          </w:p>
          <w:p w14:paraId="1EA7E4E4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Тез жасыр, сақ бол,</w:t>
            </w:r>
          </w:p>
          <w:p w14:paraId="2A04BA9F" w14:textId="4A6952B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Көрпесін жап! (Мәдени-гигиеналық дағдыларды қалыптастыру)</w:t>
            </w:r>
          </w:p>
        </w:tc>
        <w:tc>
          <w:tcPr>
            <w:tcW w:w="2835" w:type="dxa"/>
            <w:hideMark/>
          </w:tcPr>
          <w:p w14:paraId="4596D247" w14:textId="77777777" w:rsidR="0081658A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Бесік жыры </w:t>
            </w:r>
          </w:p>
          <w:p w14:paraId="1BEC69CA" w14:textId="77777777" w:rsidR="0081658A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Қарақат Әбілдина- "Құлыншағым" </w:t>
            </w:r>
          </w:p>
          <w:p w14:paraId="12783DA8" w14:textId="4245AB7A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Қазақ халқының ұлттық дәстүрлеріне баулу, балаларды бесікпен таныстыру, қазақ бесік жырын тыңдау</w:t>
            </w:r>
          </w:p>
          <w:p w14:paraId="29E20BFB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693" w:type="dxa"/>
            <w:hideMark/>
          </w:tcPr>
          <w:p w14:paraId="05D04A15" w14:textId="77777777" w:rsidR="0081658A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Бесік жыры </w:t>
            </w:r>
          </w:p>
          <w:p w14:paraId="7F8A3548" w14:textId="77777777" w:rsidR="0081658A" w:rsidRPr="00C53E78" w:rsidRDefault="007F3CAC" w:rsidP="0081658A">
            <w:pPr>
              <w:pStyle w:val="13213"/>
            </w:pPr>
            <w:r w:rsidRPr="00C53E78">
              <w:rPr>
                <w:lang w:val="kk"/>
              </w:rPr>
              <w:t>Қарақат Әбілдина - "Құлыншағым" қазақ халқының ұлттық дәстүрлерімен таныстыру, балаларды бесікпен таныстыру; қазақ бесік жырын тыңдау</w:t>
            </w:r>
          </w:p>
          <w:p w14:paraId="5FF26DA1" w14:textId="48910C1B" w:rsidR="00C53E78" w:rsidRPr="00C53E78" w:rsidRDefault="00C53E78" w:rsidP="00C53E78">
            <w:pPr>
              <w:pStyle w:val="13213"/>
            </w:pPr>
          </w:p>
          <w:p w14:paraId="7264A455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410" w:type="dxa"/>
            <w:hideMark/>
          </w:tcPr>
          <w:p w14:paraId="742B0450" w14:textId="77777777" w:rsidR="0081658A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Бесік жыры </w:t>
            </w:r>
          </w:p>
          <w:p w14:paraId="20FC2B1A" w14:textId="77777777" w:rsidR="0081658A" w:rsidRPr="00C53E78" w:rsidRDefault="007F3CAC" w:rsidP="0081658A">
            <w:pPr>
              <w:pStyle w:val="13213"/>
            </w:pPr>
            <w:r w:rsidRPr="00C53E78">
              <w:rPr>
                <w:lang w:val="kk"/>
              </w:rPr>
              <w:t>Қарақат Әбілдина - "Құлыншағым" қазақ халқының ұлттық дәстүрлерімен таныстыру, балаларды бесікпен таныстыру; қазақ бесік жырын тыңдау</w:t>
            </w:r>
          </w:p>
          <w:p w14:paraId="3FAD2315" w14:textId="0E759F8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7027BA23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Міне бесікте жатыр</w:t>
            </w:r>
          </w:p>
          <w:p w14:paraId="3F1CC4EE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Тәп-тәтті балапан.</w:t>
            </w:r>
          </w:p>
          <w:p w14:paraId="4DBBADCF" w14:textId="2C8CFEA2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Бұл кімнің өкшесі – </w:t>
            </w:r>
          </w:p>
          <w:p w14:paraId="3407C5C0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Жұмсақ және тәтті?</w:t>
            </w:r>
          </w:p>
          <w:p w14:paraId="293A31A4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Балапандар келеді,</w:t>
            </w:r>
          </w:p>
          <w:p w14:paraId="388F20B8" w14:textId="3E13CC0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Табанын тістейді.</w:t>
            </w:r>
          </w:p>
          <w:p w14:paraId="65E6F8E6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Тез жасыр, сақ бол,</w:t>
            </w:r>
          </w:p>
          <w:p w14:paraId="68E78963" w14:textId="1EB276DE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Көрпесін жап! (Мәдени-гигиеналық дағдыларды қалыптастыру)</w:t>
            </w:r>
          </w:p>
        </w:tc>
      </w:tr>
      <w:tr w:rsidR="00C84ABF" w14:paraId="6EAFBC16" w14:textId="77777777" w:rsidTr="00290A85">
        <w:tc>
          <w:tcPr>
            <w:tcW w:w="2127" w:type="dxa"/>
            <w:hideMark/>
          </w:tcPr>
          <w:p w14:paraId="4791F927" w14:textId="45319DE0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Біртіндеп ұйқыдан ояту</w:t>
            </w:r>
          </w:p>
        </w:tc>
        <w:tc>
          <w:tcPr>
            <w:tcW w:w="2693" w:type="dxa"/>
          </w:tcPr>
          <w:p w14:paraId="461037B7" w14:textId="64443A9A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Ояну гимнастикасы. Денсаулық жолында жалаң аяқ жүру. Құлақ массажы, нүктелі массаж. Артикуляциялық гимнастика. Тыныс алу гимнастикасы. </w:t>
            </w:r>
          </w:p>
          <w:p w14:paraId="77364C8E" w14:textId="42E06D5B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694" w:type="dxa"/>
            <w:hideMark/>
          </w:tcPr>
          <w:p w14:paraId="60E91639" w14:textId="7777777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Ойын жаттығуы </w:t>
            </w:r>
          </w:p>
          <w:p w14:paraId="7923E50F" w14:textId="40B7699C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Сен қолыңды соз маған</w:t>
            </w:r>
            <w:r>
              <w:rPr>
                <w:lang w:val="kk"/>
              </w:rPr>
              <w:br/>
              <w:t>Төсектен тұрсаңшы. Біз бетімізді жуамыз</w:t>
            </w:r>
            <w:r>
              <w:rPr>
                <w:lang w:val="kk"/>
              </w:rPr>
              <w:br/>
              <w:t xml:space="preserve">, </w:t>
            </w:r>
            <w:r>
              <w:rPr>
                <w:lang w:val="kk"/>
              </w:rPr>
              <w:br/>
              <w:t>Су тауып, ішеміз! </w:t>
            </w:r>
          </w:p>
          <w:p w14:paraId="71176BDA" w14:textId="41E20C7F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835" w:type="dxa"/>
            <w:hideMark/>
          </w:tcPr>
          <w:p w14:paraId="588EA5DC" w14:textId="7777777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Ояну гимнастикасы. </w:t>
            </w:r>
          </w:p>
          <w:p w14:paraId="2A9190B1" w14:textId="361ED999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Денсаулық жолында жалаң аяқ жүру.  Құлақ массажы, нүктелі массаж. Артикуляциялық гимнастика. Тыныс алу гимнастикасы. </w:t>
            </w:r>
          </w:p>
          <w:p w14:paraId="2D68B1F1" w14:textId="63E63B8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693" w:type="dxa"/>
            <w:hideMark/>
          </w:tcPr>
          <w:p w14:paraId="7F1ACF63" w14:textId="77777777" w:rsidR="00FB373F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Ояну гимнастикасы. </w:t>
            </w:r>
          </w:p>
          <w:p w14:paraId="247F23A6" w14:textId="4292F8E9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Денсаулық жолында жалаң аяқ жүру.  Құлақ массажы, нүктелі массаж. Артикуляциялық гимнастика. Тыныс алу гимнастикасы. </w:t>
            </w:r>
          </w:p>
          <w:p w14:paraId="3C875A84" w14:textId="4380C7F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  <w:tc>
          <w:tcPr>
            <w:tcW w:w="2410" w:type="dxa"/>
            <w:hideMark/>
          </w:tcPr>
          <w:p w14:paraId="2FA8512C" w14:textId="76B33B19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Сен қолыңды соз маған</w:t>
            </w:r>
            <w:r w:rsidRPr="00C53E78">
              <w:rPr>
                <w:lang w:val="kk"/>
              </w:rPr>
              <w:br/>
              <w:t>Төсектен тұрсаңшы. Біз бетімізді жуамыз</w:t>
            </w:r>
            <w:r w:rsidRPr="00C53E78">
              <w:rPr>
                <w:lang w:val="kk"/>
              </w:rPr>
              <w:br/>
              <w:t xml:space="preserve">, </w:t>
            </w:r>
            <w:r w:rsidRPr="00C53E78">
              <w:rPr>
                <w:lang w:val="kk"/>
              </w:rPr>
              <w:br/>
              <w:t>Су тауып, ішеміз! </w:t>
            </w:r>
          </w:p>
          <w:p w14:paraId="673EC8F1" w14:textId="00921420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(Мәдени-гигиеналық дағдыларды қалыптастыру)</w:t>
            </w:r>
          </w:p>
        </w:tc>
      </w:tr>
      <w:tr w:rsidR="00C84ABF" w14:paraId="7F4D0E50" w14:textId="77777777" w:rsidTr="00290A85">
        <w:trPr>
          <w:trHeight w:val="281"/>
        </w:trPr>
        <w:tc>
          <w:tcPr>
            <w:tcW w:w="2127" w:type="dxa"/>
            <w:hideMark/>
          </w:tcPr>
          <w:p w14:paraId="4159F297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Бесін ас</w:t>
            </w:r>
          </w:p>
        </w:tc>
        <w:tc>
          <w:tcPr>
            <w:tcW w:w="2693" w:type="dxa"/>
            <w:hideMark/>
          </w:tcPr>
          <w:p w14:paraId="32BC5616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Дастархан басында қарапайым мінез-құлық дағдыларын қалыптастыру: нанды үгітпе, тамақты шайнап же, аузы толы күйде сөйлеспеу.</w:t>
            </w:r>
          </w:p>
          <w:p w14:paraId="7E3F4B8D" w14:textId="5AA1E0A3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694" w:type="dxa"/>
            <w:hideMark/>
          </w:tcPr>
          <w:p w14:paraId="5D425DF3" w14:textId="0F33A0C3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Ал бізде қасық бар,</w:t>
            </w:r>
          </w:p>
          <w:p w14:paraId="561B2BB0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Сиқырлы сәл.</w:t>
            </w:r>
          </w:p>
          <w:p w14:paraId="6B67D4CE" w14:textId="2D957604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Міне, табақ, міне, тамақ.</w:t>
            </w:r>
          </w:p>
          <w:p w14:paraId="17BE2356" w14:textId="77777777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Ештеңе де қалмайды. </w:t>
            </w:r>
          </w:p>
          <w:p w14:paraId="095BC2D3" w14:textId="3E8537E5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835" w:type="dxa"/>
            <w:hideMark/>
          </w:tcPr>
          <w:p w14:paraId="204DBFFE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Дастархан басында қарапайым мінез-құлық дағдыларын қалыптастыру: нанды үгітпе, тамақты шайнап же, аузы толы күйде сөйлеспеу.</w:t>
            </w:r>
          </w:p>
          <w:p w14:paraId="61CB349C" w14:textId="59DD3D3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693" w:type="dxa"/>
            <w:hideMark/>
          </w:tcPr>
          <w:p w14:paraId="4BAE2D7F" w14:textId="75DBE50F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74143F65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  <w:tc>
          <w:tcPr>
            <w:tcW w:w="2410" w:type="dxa"/>
            <w:hideMark/>
          </w:tcPr>
          <w:p w14:paraId="47D0F2DD" w14:textId="17821E94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Балалардың назарын тамаққа аудару, мәдени тамақтануға баулу</w:t>
            </w:r>
          </w:p>
          <w:p w14:paraId="3601D4CA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(Ас болсын!, Рақмет! – Приятного аппетита! Спасибо!)</w:t>
            </w:r>
          </w:p>
        </w:tc>
      </w:tr>
      <w:tr w:rsidR="00C84ABF" w14:paraId="380775B7" w14:textId="77777777" w:rsidTr="00290A85">
        <w:tc>
          <w:tcPr>
            <w:tcW w:w="2127" w:type="dxa"/>
            <w:hideMark/>
          </w:tcPr>
          <w:p w14:paraId="722FE234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Балалардың өзіндік іс-әрекеті</w:t>
            </w:r>
          </w:p>
          <w:p w14:paraId="3205EB03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693" w:type="dxa"/>
            <w:hideMark/>
          </w:tcPr>
          <w:p w14:paraId="2815B153" w14:textId="3FF12FFA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"Біртұтас тәрбие" "Адалдық алаңы " Мультфильм көру </w:t>
            </w:r>
          </w:p>
          <w:p w14:paraId="634091D2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"Әділ жеңіс. Мира мен Гоша туралы". </w:t>
            </w:r>
          </w:p>
          <w:p w14:paraId="167A0BCD" w14:textId="77777777" w:rsidR="00DF6AB9" w:rsidRDefault="007F3CAC" w:rsidP="00C53E78">
            <w:pPr>
              <w:pStyle w:val="13213"/>
            </w:pPr>
            <w:r>
              <w:rPr>
                <w:lang w:val="kk"/>
              </w:rPr>
              <w:lastRenderedPageBreak/>
              <w:t>"Кәмпиттер" дамытушы дидактикалық ойыны</w:t>
            </w:r>
          </w:p>
          <w:p w14:paraId="578C15D9" w14:textId="775BFBDF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Сөйлемейтін шуды ажырата білуге, дыбысы бірдей "кәмпиттерді" табуға, логикалық ойлауды, зейінді, есте сақтауды дамытуға үйрету.</w:t>
            </w:r>
          </w:p>
          <w:p w14:paraId="0A35B99C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"Етіктің бауын байла" үстел үсті ойыны</w:t>
            </w:r>
          </w:p>
          <w:p w14:paraId="4A1E3D9C" w14:textId="149238E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Аяқ киіммен іс-әрекеттерді жетілдіру, қолдың ұсақ бұлшықеттерін дамыту, ойлауды дамыту. (Танымдық, шығармашылық, коммуникативтік, ойын іс-әрекеті)</w:t>
            </w:r>
          </w:p>
          <w:p w14:paraId="052E5C66" w14:textId="77777777" w:rsidR="00C53E78" w:rsidRPr="00C53E78" w:rsidRDefault="00C53E78" w:rsidP="00C53E78">
            <w:pPr>
              <w:pStyle w:val="13213"/>
            </w:pPr>
          </w:p>
        </w:tc>
        <w:tc>
          <w:tcPr>
            <w:tcW w:w="2694" w:type="dxa"/>
            <w:hideMark/>
          </w:tcPr>
          <w:p w14:paraId="5E9B568C" w14:textId="0396E26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"Біртұтас тәрбие" "Адалдық алаңы " Мультфильм көру </w:t>
            </w:r>
          </w:p>
          <w:p w14:paraId="08541A1F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"Торай".</w:t>
            </w:r>
          </w:p>
          <w:p w14:paraId="1D7AC1E6" w14:textId="60BA36A6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lastRenderedPageBreak/>
              <w:t>"Құс үйін тап" дидактикалық ойыны – Негізгі түстер мен геометриялық фигуралар туралы түсінікті қалыптастыру; визуалды қабылдауды, ойлау операцияларын, жазықтыққа бағдарлауды, өзінің геометриялық фигурасын үлкенірек басқалармен салыстыру қабілетін дамыту</w:t>
            </w:r>
          </w:p>
        </w:tc>
        <w:tc>
          <w:tcPr>
            <w:tcW w:w="2835" w:type="dxa"/>
            <w:hideMark/>
          </w:tcPr>
          <w:p w14:paraId="096D5599" w14:textId="59A10C36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"Біртұтас тәрбие" "Адалдық алаңы " Мультфильм көру </w:t>
            </w:r>
          </w:p>
          <w:p w14:paraId="4279752C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 xml:space="preserve">"Тек маңызды нәрсе туралы. Мира мен Гоша туралы". </w:t>
            </w:r>
          </w:p>
          <w:p w14:paraId="4804C535" w14:textId="77777777" w:rsidR="00DF6AB9" w:rsidRDefault="007F3CAC" w:rsidP="00C53E78">
            <w:pPr>
              <w:pStyle w:val="13213"/>
            </w:pPr>
            <w:r w:rsidRPr="00C53E78">
              <w:rPr>
                <w:lang w:val="kk"/>
              </w:rPr>
              <w:t>"Бақшадан жұмбақтар тап" дидактикалық ойыны</w:t>
            </w:r>
          </w:p>
          <w:p w14:paraId="79229874" w14:textId="2B150C81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Көкөністерді (сәбіз, қырыққабат, қызанақ, қияр) атауды және сыртқы түріне қарап  ажыратуды үйрету; балаларды табиғи жағдайда өсірілген көкөністермен таныстыру; балалардың көкөністердің пайдасы туралы білімдерін кеңейту; балалардың белсенді сөздігіне "көкөністер" ұғымын енгізу; балалардың сөйлеуі мен ойлауын дамыту.</w:t>
            </w:r>
          </w:p>
          <w:p w14:paraId="062AD27B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"Бүтінді жина" үстел үсті-баспа ойыны</w:t>
            </w:r>
          </w:p>
          <w:p w14:paraId="33D96CFC" w14:textId="3C4CF687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бөліктерден бүтін затты жинауды үйрету; ойлауды дамыту. (Танымдық, шығармашылық, коммуникативтік, ойын іс-әрекеті)</w:t>
            </w:r>
          </w:p>
        </w:tc>
        <w:tc>
          <w:tcPr>
            <w:tcW w:w="2693" w:type="dxa"/>
            <w:hideMark/>
          </w:tcPr>
          <w:p w14:paraId="3736D125" w14:textId="5518FED2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lastRenderedPageBreak/>
              <w:t xml:space="preserve">"Біртұтас тәрбие" "Адалдық алаңы " Мультфильм көру </w:t>
            </w:r>
          </w:p>
          <w:p w14:paraId="4D024ADD" w14:textId="77777777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"Ешкі"</w:t>
            </w:r>
          </w:p>
          <w:p w14:paraId="6BFED2A1" w14:textId="1A172DAB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lastRenderedPageBreak/>
              <w:t>"Қатты және тыныш" музыкалық ойыны есту зейінін дамыту; музыканың әр түрлі дыбыс деңгейін есту арқылы қабылдау және ажырату.</w:t>
            </w:r>
          </w:p>
          <w:p w14:paraId="5C06F48C" w14:textId="77777777" w:rsidR="00DF6AB9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"Жануарларға үй салу" құрылысы</w:t>
            </w:r>
          </w:p>
          <w:p w14:paraId="12561316" w14:textId="6F3D91C3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Қызыл түс туралы білімді пысықтау, бір текшені екіншісіне қоюды үйрену.</w:t>
            </w:r>
          </w:p>
          <w:p w14:paraId="6EDFF5B4" w14:textId="5B8A564E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(Танымдық, шығармашылық, коммуникативтік, зерттеу, ойын іс-әрекеті)</w:t>
            </w:r>
          </w:p>
        </w:tc>
        <w:tc>
          <w:tcPr>
            <w:tcW w:w="2410" w:type="dxa"/>
            <w:hideMark/>
          </w:tcPr>
          <w:p w14:paraId="20E1E265" w14:textId="1D6B1F4B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lastRenderedPageBreak/>
              <w:t xml:space="preserve">"Біртұтас тәрбие" "Адалдық алаңы " Мультфильм көру </w:t>
            </w:r>
          </w:p>
          <w:p w14:paraId="14B6F4AA" w14:textId="5569D8F9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lastRenderedPageBreak/>
              <w:t>"Адал қоян мен айлакер қасқыр туралы ертегі".</w:t>
            </w:r>
          </w:p>
          <w:p w14:paraId="2027B8C0" w14:textId="77777777" w:rsidR="00DF6AB9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"Қоянның киімін жөндейік" дидактикалық ойыны</w:t>
            </w:r>
          </w:p>
          <w:p w14:paraId="085CAF14" w14:textId="1159B447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түстерді ажыратуды және сөйлеуде түс атауларын қолдануды үйрету; геометриялық фигураларды тану және оларды (шеңбер, шаршы, үшбұрыш) атау қабілетін бекіту; қолдың ұсақ моторикасын, түс қабылдауын, зейінін дамыту.</w:t>
            </w:r>
          </w:p>
          <w:p w14:paraId="54E228F1" w14:textId="1A4329D2" w:rsidR="00C53E78" w:rsidRPr="007F3CAC" w:rsidRDefault="007F3CAC" w:rsidP="00C53E78">
            <w:pPr>
              <w:pStyle w:val="13213"/>
              <w:rPr>
                <w:lang w:val="kk"/>
              </w:rPr>
            </w:pPr>
            <w:r w:rsidRPr="00C53E78">
              <w:rPr>
                <w:lang w:val="kk"/>
              </w:rPr>
              <w:t>"Түрлі түсті қақпақтар"</w:t>
            </w:r>
          </w:p>
          <w:p w14:paraId="03498F34" w14:textId="5DC558B6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Заттармен әрекет ету және қақпақтарды бірдей түсті белгілерге орналастыру қабілетін жетілдіру. (Танымдық, шығармашылық, коммуникативтік, </w:t>
            </w:r>
            <w:r>
              <w:rPr>
                <w:lang w:val="kk"/>
              </w:rPr>
              <w:lastRenderedPageBreak/>
              <w:t>зерттеу, ойын іс-әрекеті)</w:t>
            </w:r>
          </w:p>
        </w:tc>
      </w:tr>
      <w:tr w:rsidR="00C84ABF" w14:paraId="3461BF1E" w14:textId="77777777" w:rsidTr="00290A85">
        <w:trPr>
          <w:trHeight w:val="3102"/>
        </w:trPr>
        <w:tc>
          <w:tcPr>
            <w:tcW w:w="2127" w:type="dxa"/>
            <w:hideMark/>
          </w:tcPr>
          <w:p w14:paraId="39750A57" w14:textId="63238685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Балалармен жеке жұмыс</w:t>
            </w:r>
          </w:p>
        </w:tc>
        <w:tc>
          <w:tcPr>
            <w:tcW w:w="2693" w:type="dxa"/>
            <w:hideMark/>
          </w:tcPr>
          <w:p w14:paraId="5A1A867E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Физикалық дағдылар</w:t>
            </w:r>
          </w:p>
          <w:p w14:paraId="46A67646" w14:textId="1D8A642C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"Таза қолдар" мәдени-гигиеналық дағдыларын бекіту бойынша түзету жұмыстары</w:t>
            </w:r>
          </w:p>
        </w:tc>
        <w:tc>
          <w:tcPr>
            <w:tcW w:w="2694" w:type="dxa"/>
          </w:tcPr>
          <w:p w14:paraId="7B1447D9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Қарым-қатынас дағдылары</w:t>
            </w:r>
          </w:p>
          <w:p w14:paraId="4FB7E615" w14:textId="36B16C0C" w:rsidR="00C53E78" w:rsidRPr="00C53E78" w:rsidRDefault="007F3CAC" w:rsidP="0077382D">
            <w:pPr>
              <w:pStyle w:val="13213"/>
            </w:pPr>
            <w:r>
              <w:rPr>
                <w:lang w:val="kk"/>
              </w:rPr>
              <w:t xml:space="preserve">"Айсұлу серуендеуге барады" Ысқырықты, шулы, сонорлы дыбыстардан басқа ерекше дауысты және дауыссыз дыбыстарды айтуды үйрету </w:t>
            </w:r>
          </w:p>
        </w:tc>
        <w:tc>
          <w:tcPr>
            <w:tcW w:w="2835" w:type="dxa"/>
          </w:tcPr>
          <w:p w14:paraId="5D029FF9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Танымдық және зияткерлік дағдылар </w:t>
            </w:r>
          </w:p>
          <w:p w14:paraId="48C00652" w14:textId="0CC89C00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"Қай ойыншық жоқ" Балалардың зейіні мен қысқа мерзімді есте сақтау қабілетін дамыту; ақпаратты мақсатты түрде есте сақтауға, адалдыққа тәрбиелеуге үйрету. </w:t>
            </w:r>
          </w:p>
        </w:tc>
        <w:tc>
          <w:tcPr>
            <w:tcW w:w="2693" w:type="dxa"/>
          </w:tcPr>
          <w:p w14:paraId="09BF6317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Шығармашылық дағдылар, зерттеу іс-әрекеті</w:t>
            </w:r>
          </w:p>
          <w:p w14:paraId="0436A7A6" w14:textId="2982DAF2" w:rsidR="00863708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"Қоянды жасыруға көмектес" - Марблс малтатасы </w:t>
            </w:r>
          </w:p>
          <w:p w14:paraId="0E492108" w14:textId="1188B3DA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 xml:space="preserve">Түсті қабылдауды, ұсақ моториканы, визуалды-моторлық үйлестіруді дамыту </w:t>
            </w:r>
          </w:p>
        </w:tc>
        <w:tc>
          <w:tcPr>
            <w:tcW w:w="2410" w:type="dxa"/>
          </w:tcPr>
          <w:p w14:paraId="2684E1CF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Әлеуметтік-эмоционалды дағдылар</w:t>
            </w:r>
          </w:p>
          <w:p w14:paraId="55BDEF34" w14:textId="77777777" w:rsidR="00863708" w:rsidRDefault="007F3CAC" w:rsidP="00C53E78">
            <w:pPr>
              <w:pStyle w:val="13213"/>
            </w:pPr>
            <w:r>
              <w:rPr>
                <w:lang w:val="kk"/>
              </w:rPr>
              <w:t xml:space="preserve">"Қалай татуласуға болады" Балаларға жанжалдан шығудың қарапайым әдісін үйрету </w:t>
            </w:r>
          </w:p>
          <w:p w14:paraId="52D79AFD" w14:textId="0ED70E4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"Қанатты, сабалақ, майлы" ертегісі</w:t>
            </w:r>
          </w:p>
        </w:tc>
      </w:tr>
      <w:tr w:rsidR="00C84ABF" w14:paraId="25F446E8" w14:textId="77777777" w:rsidTr="00290A85">
        <w:tc>
          <w:tcPr>
            <w:tcW w:w="2127" w:type="dxa"/>
            <w:hideMark/>
          </w:tcPr>
          <w:p w14:paraId="4C5CB4F5" w14:textId="3FCA3258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Серуенге дайындық</w:t>
            </w:r>
          </w:p>
        </w:tc>
        <w:tc>
          <w:tcPr>
            <w:tcW w:w="2693" w:type="dxa"/>
            <w:hideMark/>
          </w:tcPr>
          <w:p w14:paraId="1B96F1B3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  <w:tc>
          <w:tcPr>
            <w:tcW w:w="2694" w:type="dxa"/>
            <w:hideMark/>
          </w:tcPr>
          <w:p w14:paraId="08C31993" w14:textId="0C17FF56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Серуенге деген қызығушылықты ынталандыру</w:t>
            </w:r>
          </w:p>
        </w:tc>
        <w:tc>
          <w:tcPr>
            <w:tcW w:w="2835" w:type="dxa"/>
            <w:hideMark/>
          </w:tcPr>
          <w:p w14:paraId="3FB8E30F" w14:textId="13544953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Балалармен жеке әңгімелесулер</w:t>
            </w:r>
          </w:p>
        </w:tc>
        <w:tc>
          <w:tcPr>
            <w:tcW w:w="2693" w:type="dxa"/>
            <w:hideMark/>
          </w:tcPr>
          <w:p w14:paraId="32EB9B4E" w14:textId="4829DF3B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  <w:tc>
          <w:tcPr>
            <w:tcW w:w="2410" w:type="dxa"/>
            <w:hideMark/>
          </w:tcPr>
          <w:p w14:paraId="13B1C58C" w14:textId="41B62D39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Сыпайы сөздерді қолдану арқылы көмек сұрауға шақыру</w:t>
            </w:r>
          </w:p>
        </w:tc>
      </w:tr>
      <w:tr w:rsidR="00C84ABF" w:rsidRPr="005F22DF" w14:paraId="49BF31B2" w14:textId="77777777" w:rsidTr="00290A85">
        <w:trPr>
          <w:trHeight w:val="281"/>
        </w:trPr>
        <w:tc>
          <w:tcPr>
            <w:tcW w:w="2127" w:type="dxa"/>
            <w:hideMark/>
          </w:tcPr>
          <w:p w14:paraId="664E8C5A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Серуен</w:t>
            </w:r>
          </w:p>
        </w:tc>
        <w:tc>
          <w:tcPr>
            <w:tcW w:w="2693" w:type="dxa"/>
            <w:hideMark/>
          </w:tcPr>
          <w:p w14:paraId="6A1249CA" w14:textId="77777777" w:rsidR="00517DC9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Серуенде ашық ойындарға қызығушылық пен қатысуға деген ұмтылысты тәрбиелеу. </w:t>
            </w:r>
          </w:p>
          <w:p w14:paraId="6E6B4CC2" w14:textId="611F039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(Физикалық, коммуникативтік іс-әрекет)</w:t>
            </w:r>
          </w:p>
        </w:tc>
        <w:tc>
          <w:tcPr>
            <w:tcW w:w="2694" w:type="dxa"/>
            <w:hideMark/>
          </w:tcPr>
          <w:p w14:paraId="256C962E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"Бөрік-телпек" қимылды қазақ халық ойыны</w:t>
            </w:r>
          </w:p>
          <w:p w14:paraId="51CA252C" w14:textId="6E0DAA32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Балаларды қашықтыққа лақтыруға үйрету.</w:t>
            </w:r>
          </w:p>
          <w:p w14:paraId="5300E73E" w14:textId="1FE4FDC2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835" w:type="dxa"/>
          </w:tcPr>
          <w:p w14:paraId="64B422B1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Балалардың еркін іс-әрекеті.</w:t>
            </w:r>
          </w:p>
          <w:p w14:paraId="6DA3D317" w14:textId="1500502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693" w:type="dxa"/>
            <w:hideMark/>
          </w:tcPr>
          <w:p w14:paraId="7A38B36E" w14:textId="77777777" w:rsidR="00517DC9" w:rsidRDefault="007F3CAC" w:rsidP="00C53E78">
            <w:pPr>
              <w:pStyle w:val="13213"/>
            </w:pPr>
            <w:r w:rsidRPr="00C53E78">
              <w:rPr>
                <w:lang w:val="kk"/>
              </w:rPr>
              <w:t>Ересек адамның бақылауымен ойын әрекеттерін орындауға деген ұмтылысты тәрбиелеу.</w:t>
            </w:r>
          </w:p>
          <w:p w14:paraId="40E5FDAF" w14:textId="0EA11719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(Физикалық, зерттеу, танымдық, коммуникативтік іс-әрекет)</w:t>
            </w:r>
          </w:p>
        </w:tc>
        <w:tc>
          <w:tcPr>
            <w:tcW w:w="2410" w:type="dxa"/>
            <w:hideMark/>
          </w:tcPr>
          <w:p w14:paraId="7669DE57" w14:textId="77777777" w:rsidR="00517DC9" w:rsidRDefault="007F3CAC" w:rsidP="00C53E78">
            <w:pPr>
              <w:pStyle w:val="13213"/>
            </w:pPr>
            <w:r w:rsidRPr="00C53E78">
              <w:rPr>
                <w:lang w:val="kk"/>
              </w:rPr>
              <w:t>"Қауіпсіздік ережелері" "Өртті кім тез сөндіреді?" қимылды ойыны</w:t>
            </w:r>
          </w:p>
          <w:p w14:paraId="524204CE" w14:textId="5FBD15F7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Моториканы дамыту, өрт қауіпсіздігі ережелерін бекіту. (Физикалық, зерттеу, танымдық, коммуникативтік іс-әрекет)</w:t>
            </w:r>
          </w:p>
        </w:tc>
      </w:tr>
      <w:tr w:rsidR="00C84ABF" w14:paraId="46B1F608" w14:textId="77777777" w:rsidTr="00290A85">
        <w:trPr>
          <w:trHeight w:val="1401"/>
        </w:trPr>
        <w:tc>
          <w:tcPr>
            <w:tcW w:w="2127" w:type="dxa"/>
            <w:hideMark/>
          </w:tcPr>
          <w:p w14:paraId="736B1061" w14:textId="5683A671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lastRenderedPageBreak/>
              <w:t>Балалардың үйге қайтуы</w:t>
            </w:r>
          </w:p>
        </w:tc>
        <w:tc>
          <w:tcPr>
            <w:tcW w:w="2693" w:type="dxa"/>
            <w:hideMark/>
          </w:tcPr>
          <w:p w14:paraId="2678AC95" w14:textId="77777777" w:rsidR="001E57BB" w:rsidRDefault="007F3CAC" w:rsidP="00C53E78">
            <w:pPr>
              <w:pStyle w:val="13213"/>
            </w:pPr>
            <w:r w:rsidRPr="00C53E78">
              <w:rPr>
                <w:lang w:val="kk"/>
              </w:rPr>
              <w:t>"Біртұтас тәрбие" "Қауіпсіздік ережелері" консультациялары "Терроризм дегеніміз не?</w:t>
            </w:r>
          </w:p>
          <w:p w14:paraId="6E58A5DA" w14:textId="07496A1E" w:rsidR="0077382D" w:rsidRDefault="007F3CAC" w:rsidP="00C53E78">
            <w:pPr>
              <w:pStyle w:val="13213"/>
            </w:pPr>
            <w:r w:rsidRPr="00C53E78">
              <w:rPr>
                <w:lang w:val="kk"/>
              </w:rPr>
              <w:t xml:space="preserve">Төтенше және төтенше жағдайларда дұрыс бағдарлануға және әрекет етуге көмектесу, сондай-ақ қылмыстарды тергеуге ықпал ететін жағдайларды қамтамасыз ету. </w:t>
            </w:r>
          </w:p>
          <w:p w14:paraId="6D604090" w14:textId="37932C77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694" w:type="dxa"/>
            <w:hideMark/>
          </w:tcPr>
          <w:p w14:paraId="2099C0BC" w14:textId="74FF272D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Балалардың жетістіктері туралы әңгімелесу, ата-аналардың баланы тәрбиелеу және дамыту жөніндегі сұрақтарына жауап беру, кеңестер беру.</w:t>
            </w:r>
          </w:p>
          <w:p w14:paraId="4583BFD8" w14:textId="1C935531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835" w:type="dxa"/>
            <w:hideMark/>
          </w:tcPr>
          <w:p w14:paraId="6A63893F" w14:textId="304D1985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Ата-аналарға арналған жаднамалар "Жазалау және кешіру өнері" - көтермелеу мен жазалауды қолдану принциптерімен танысу; қатыгездік пен жазаға жүгінбестен балаларды қалай тәрбиелеуге болатындығы туралы жалпы түсінік беру.</w:t>
            </w:r>
          </w:p>
          <w:p w14:paraId="0795368B" w14:textId="18D8E2B4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  <w:tc>
          <w:tcPr>
            <w:tcW w:w="2693" w:type="dxa"/>
            <w:hideMark/>
          </w:tcPr>
          <w:p w14:paraId="025A2141" w14:textId="77777777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"Біртұтас тәрбие" "Қауіпсіздік ережелері"</w:t>
            </w:r>
          </w:p>
          <w:p w14:paraId="1ED6FE82" w14:textId="77777777" w:rsidR="00E65EB2" w:rsidRDefault="007F3CAC" w:rsidP="00C53E78">
            <w:pPr>
              <w:pStyle w:val="13213"/>
            </w:pPr>
            <w:r w:rsidRPr="00C53E78">
              <w:rPr>
                <w:lang w:val="kk"/>
              </w:rPr>
              <w:t>"Егер террорлық шабуыл орын алса, не істеу керек?" консультациясы</w:t>
            </w:r>
          </w:p>
          <w:p w14:paraId="56BA7B46" w14:textId="28C1A8E8" w:rsidR="00C53E78" w:rsidRPr="00C53E78" w:rsidRDefault="007F3CAC" w:rsidP="00C53E78">
            <w:pPr>
              <w:pStyle w:val="13213"/>
            </w:pPr>
            <w:r w:rsidRPr="00C53E78">
              <w:rPr>
                <w:lang w:val="kk"/>
              </w:rPr>
              <w:t>Кез келген адам өзінің мінез-құлқы мен іс-әрекетін экстремалды жағдайларда дәл көрсетуі керек, психологиялық тұрғыдан өзін-өзі қорғауға дайын болуы керек. (Сау болыңыз – До свидания!)</w:t>
            </w:r>
          </w:p>
        </w:tc>
        <w:tc>
          <w:tcPr>
            <w:tcW w:w="2410" w:type="dxa"/>
            <w:hideMark/>
          </w:tcPr>
          <w:p w14:paraId="755C3D3C" w14:textId="77777777" w:rsidR="00E65EB2" w:rsidRDefault="007F3CAC" w:rsidP="00C53E78">
            <w:pPr>
              <w:pStyle w:val="13213"/>
            </w:pPr>
            <w:r>
              <w:rPr>
                <w:lang w:val="kk"/>
              </w:rPr>
              <w:t>"Біздің кішкентай достарымыз!" игі істер күні.</w:t>
            </w:r>
          </w:p>
          <w:p w14:paraId="4B182345" w14:textId="26489356" w:rsidR="00C53E78" w:rsidRPr="007F3CAC" w:rsidRDefault="007F3CAC" w:rsidP="00C53E7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Ата-аналардың балалармен құс қоректендіргіштерін бірлесіп жасауы. Ата-аналарды балалардың адамгершілік тәрбиесіне, бірлескен еңбекке тарту; балалар мен ересектер ұжымын біріктіру.</w:t>
            </w:r>
          </w:p>
          <w:p w14:paraId="780DDBB0" w14:textId="5DF674FC" w:rsidR="00C53E78" w:rsidRPr="00C53E78" w:rsidRDefault="007F3CAC" w:rsidP="00C53E78">
            <w:pPr>
              <w:pStyle w:val="13213"/>
            </w:pPr>
            <w:r>
              <w:rPr>
                <w:lang w:val="kk"/>
              </w:rPr>
              <w:t>(Сау болыңыз – До свидания!)</w:t>
            </w:r>
          </w:p>
        </w:tc>
      </w:tr>
    </w:tbl>
    <w:p w14:paraId="4C03F4C1" w14:textId="7E81A5FE" w:rsidR="00C53E78" w:rsidRDefault="00C53E78" w:rsidP="00C53E78">
      <w:pPr>
        <w:pStyle w:val="41"/>
      </w:pPr>
    </w:p>
    <w:p w14:paraId="484C8904" w14:textId="59DF7D9A" w:rsidR="00C53E78" w:rsidRDefault="00C53E78" w:rsidP="009A31B8"/>
    <w:p w14:paraId="74547B65" w14:textId="3D717C6B" w:rsidR="0077382D" w:rsidRPr="005D720D" w:rsidRDefault="007F3CAC" w:rsidP="0077382D">
      <w:pPr>
        <w:pStyle w:val="612"/>
      </w:pPr>
      <w:r w:rsidRPr="005D720D">
        <w:rPr>
          <w:lang w:val="kk"/>
        </w:rPr>
        <w:t>ТӘРБИЕЛЕУ-БІЛІМ БЕРУ ПРОЦЕСІНІҢ</w:t>
      </w:r>
      <w:r>
        <w:t xml:space="preserve"> </w:t>
      </w:r>
      <w:r w:rsidRPr="005D720D">
        <w:rPr>
          <w:lang w:val="kk"/>
        </w:rPr>
        <w:t xml:space="preserve"> ЦИКЛОГРАММАСЫ</w:t>
      </w:r>
    </w:p>
    <w:p w14:paraId="680EB6FE" w14:textId="77777777" w:rsidR="0077382D" w:rsidRPr="005D720D" w:rsidRDefault="007F3CAC" w:rsidP="0077382D">
      <w:pPr>
        <w:pStyle w:val="41"/>
      </w:pPr>
      <w:r w:rsidRPr="005D720D">
        <w:rPr>
          <w:lang w:val="kk"/>
        </w:rPr>
        <w:t>Топ: кіші топ</w:t>
      </w:r>
    </w:p>
    <w:p w14:paraId="178F1E4B" w14:textId="77777777" w:rsidR="0077382D" w:rsidRPr="005D720D" w:rsidRDefault="007F3CAC" w:rsidP="0077382D">
      <w:pPr>
        <w:pStyle w:val="41"/>
      </w:pPr>
      <w:r w:rsidRPr="005D720D">
        <w:rPr>
          <w:lang w:val="kk"/>
        </w:rPr>
        <w:t>Балалардың жасы: 2 жастан бастап</w:t>
      </w:r>
    </w:p>
    <w:p w14:paraId="6889EBED" w14:textId="026694A8" w:rsidR="0077382D" w:rsidRPr="005D720D" w:rsidRDefault="007F3CAC" w:rsidP="0077382D">
      <w:pPr>
        <w:pStyle w:val="41"/>
      </w:pPr>
      <w:r w:rsidRPr="005D720D">
        <w:rPr>
          <w:lang w:val="kk"/>
        </w:rPr>
        <w:t>Жоспар қай кезеңге жасалды: 25.11–29.11</w:t>
      </w:r>
    </w:p>
    <w:p w14:paraId="6672C82F" w14:textId="3F22238C" w:rsidR="0077382D" w:rsidRDefault="007F3CAC" w:rsidP="0077382D">
      <w:pPr>
        <w:pStyle w:val="41"/>
      </w:pPr>
      <w:r w:rsidRPr="005D720D">
        <w:rPr>
          <w:lang w:val="kk"/>
        </w:rPr>
        <w:t>Аптаның цитатасы:  "Әділетте берік болсаң аяғың таймайды!"</w:t>
      </w:r>
    </w:p>
    <w:tbl>
      <w:tblPr>
        <w:tblW w:w="157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694"/>
        <w:gridCol w:w="2733"/>
        <w:gridCol w:w="102"/>
        <w:gridCol w:w="2531"/>
        <w:gridCol w:w="162"/>
        <w:gridCol w:w="2429"/>
        <w:gridCol w:w="42"/>
      </w:tblGrid>
      <w:tr w:rsidR="00C84ABF" w14:paraId="64909B5F" w14:textId="77777777" w:rsidTr="00290A85">
        <w:trPr>
          <w:gridAfter w:val="1"/>
          <w:wAfter w:w="42" w:type="dxa"/>
        </w:trPr>
        <w:tc>
          <w:tcPr>
            <w:tcW w:w="2268" w:type="dxa"/>
          </w:tcPr>
          <w:p w14:paraId="374070B6" w14:textId="77777777" w:rsidR="0077382D" w:rsidRPr="0077382D" w:rsidRDefault="007F3CAC" w:rsidP="0077382D">
            <w:pPr>
              <w:pStyle w:val="13313"/>
            </w:pPr>
            <w:r w:rsidRPr="0077382D">
              <w:rPr>
                <w:lang w:val="kk"/>
              </w:rPr>
              <w:t>Күн тәртібінің үлгісі</w:t>
            </w:r>
          </w:p>
        </w:tc>
        <w:tc>
          <w:tcPr>
            <w:tcW w:w="2835" w:type="dxa"/>
            <w:hideMark/>
          </w:tcPr>
          <w:p w14:paraId="7108A2C9" w14:textId="17183DA6" w:rsidR="0077382D" w:rsidRPr="0077382D" w:rsidRDefault="007F3CAC" w:rsidP="0077382D">
            <w:pPr>
              <w:pStyle w:val="13313"/>
            </w:pPr>
            <w:r w:rsidRPr="0077382D">
              <w:rPr>
                <w:lang w:val="kk"/>
              </w:rPr>
              <w:t>Дүйсенбі 25.11</w:t>
            </w:r>
          </w:p>
          <w:p w14:paraId="7359F53F" w14:textId="77777777" w:rsidR="0077382D" w:rsidRPr="0077382D" w:rsidRDefault="0077382D" w:rsidP="0077382D">
            <w:pPr>
              <w:pStyle w:val="13313"/>
            </w:pPr>
          </w:p>
        </w:tc>
        <w:tc>
          <w:tcPr>
            <w:tcW w:w="2694" w:type="dxa"/>
            <w:hideMark/>
          </w:tcPr>
          <w:p w14:paraId="0E71233E" w14:textId="7BEEC8A9" w:rsidR="0077382D" w:rsidRPr="0077382D" w:rsidRDefault="007F3CAC" w:rsidP="0077382D">
            <w:pPr>
              <w:pStyle w:val="13313"/>
            </w:pPr>
            <w:r w:rsidRPr="0077382D">
              <w:rPr>
                <w:lang w:val="kk"/>
              </w:rPr>
              <w:t>Сейсенбі 26.11</w:t>
            </w:r>
          </w:p>
          <w:p w14:paraId="2561BA9F" w14:textId="77777777" w:rsidR="0077382D" w:rsidRPr="0077382D" w:rsidRDefault="0077382D" w:rsidP="0077382D">
            <w:pPr>
              <w:pStyle w:val="13313"/>
            </w:pPr>
          </w:p>
        </w:tc>
        <w:tc>
          <w:tcPr>
            <w:tcW w:w="2835" w:type="dxa"/>
            <w:gridSpan w:val="2"/>
            <w:hideMark/>
          </w:tcPr>
          <w:p w14:paraId="0CD943D0" w14:textId="4C39AA50" w:rsidR="0077382D" w:rsidRPr="0077382D" w:rsidRDefault="007F3CAC" w:rsidP="0077382D">
            <w:pPr>
              <w:pStyle w:val="13313"/>
            </w:pPr>
            <w:r w:rsidRPr="0077382D">
              <w:rPr>
                <w:lang w:val="kk"/>
              </w:rPr>
              <w:t>Сәрсенбі 27.11</w:t>
            </w:r>
          </w:p>
        </w:tc>
        <w:tc>
          <w:tcPr>
            <w:tcW w:w="2693" w:type="dxa"/>
            <w:gridSpan w:val="2"/>
            <w:hideMark/>
          </w:tcPr>
          <w:p w14:paraId="75B21FFC" w14:textId="6A1726A0" w:rsidR="0077382D" w:rsidRPr="0077382D" w:rsidRDefault="007F3CAC" w:rsidP="0077382D">
            <w:pPr>
              <w:pStyle w:val="13313"/>
            </w:pPr>
            <w:r w:rsidRPr="0077382D">
              <w:rPr>
                <w:lang w:val="kk"/>
              </w:rPr>
              <w:t>Бейсенбі 28.11</w:t>
            </w:r>
          </w:p>
          <w:p w14:paraId="4D8200D4" w14:textId="77777777" w:rsidR="0077382D" w:rsidRPr="0077382D" w:rsidRDefault="0077382D" w:rsidP="0077382D">
            <w:pPr>
              <w:pStyle w:val="13313"/>
            </w:pPr>
          </w:p>
        </w:tc>
        <w:tc>
          <w:tcPr>
            <w:tcW w:w="2429" w:type="dxa"/>
            <w:hideMark/>
          </w:tcPr>
          <w:p w14:paraId="716CEC42" w14:textId="5F331B78" w:rsidR="0077382D" w:rsidRPr="0077382D" w:rsidRDefault="007F3CAC" w:rsidP="0077382D">
            <w:pPr>
              <w:pStyle w:val="13313"/>
            </w:pPr>
            <w:r w:rsidRPr="0077382D">
              <w:rPr>
                <w:lang w:val="kk"/>
              </w:rPr>
              <w:t>Жұма 29.11</w:t>
            </w:r>
          </w:p>
          <w:p w14:paraId="7AB09D54" w14:textId="77777777" w:rsidR="0077382D" w:rsidRPr="0077382D" w:rsidRDefault="0077382D" w:rsidP="0077382D">
            <w:pPr>
              <w:pStyle w:val="13313"/>
            </w:pPr>
          </w:p>
        </w:tc>
      </w:tr>
      <w:tr w:rsidR="00C84ABF" w14:paraId="2919E865" w14:textId="77777777" w:rsidTr="00290A85">
        <w:trPr>
          <w:gridAfter w:val="1"/>
          <w:wAfter w:w="42" w:type="dxa"/>
          <w:trHeight w:val="1202"/>
        </w:trPr>
        <w:tc>
          <w:tcPr>
            <w:tcW w:w="2268" w:type="dxa"/>
          </w:tcPr>
          <w:p w14:paraId="57A3AE8E" w14:textId="35D62A3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Балаларды қабылдау</w:t>
            </w:r>
          </w:p>
          <w:p w14:paraId="3D6C5853" w14:textId="77777777" w:rsidR="0077382D" w:rsidRPr="0077382D" w:rsidRDefault="0077382D" w:rsidP="0077382D">
            <w:pPr>
              <w:pStyle w:val="13213"/>
            </w:pPr>
          </w:p>
          <w:p w14:paraId="008540B9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835" w:type="dxa"/>
            <w:hideMark/>
          </w:tcPr>
          <w:p w14:paraId="2BE4224E" w14:textId="77777777" w:rsidR="00290A85" w:rsidRPr="006104FF" w:rsidRDefault="007F3CAC" w:rsidP="00290A85">
            <w:pPr>
              <w:pStyle w:val="13213"/>
            </w:pPr>
            <w:r w:rsidRPr="006104FF">
              <w:rPr>
                <w:lang w:val="kk"/>
              </w:rPr>
              <w:t>"Өнегелі" 15 минут</w:t>
            </w:r>
          </w:p>
          <w:p w14:paraId="0764F9FA" w14:textId="6A04DDCE" w:rsidR="00BE497B" w:rsidRDefault="007F3CAC" w:rsidP="00290A85">
            <w:pPr>
              <w:pStyle w:val="13213"/>
            </w:pPr>
            <w:r>
              <w:rPr>
                <w:lang w:val="kk"/>
              </w:rPr>
              <w:t xml:space="preserve"> "Біздің іс-әрекеттеріміз" өз іс-әрекеттері үшін жауапкершілік сезімін дамытуға ықпал ету. </w:t>
            </w:r>
            <w:r>
              <w:rPr>
                <w:lang w:val="kk"/>
              </w:rPr>
              <w:lastRenderedPageBreak/>
              <w:t xml:space="preserve">Ертеңгілік тексеру. Сәлемдесу әдетін дамыту. </w:t>
            </w:r>
          </w:p>
          <w:p w14:paraId="1310A126" w14:textId="2D8FF98A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Сәлеметсіз бе!</w:t>
            </w:r>
          </w:p>
        </w:tc>
        <w:tc>
          <w:tcPr>
            <w:tcW w:w="2694" w:type="dxa"/>
            <w:hideMark/>
          </w:tcPr>
          <w:p w14:paraId="6583B752" w14:textId="77777777" w:rsidR="00290A85" w:rsidRPr="006104FF" w:rsidRDefault="007F3CAC" w:rsidP="00290A85">
            <w:pPr>
              <w:pStyle w:val="13213"/>
            </w:pPr>
            <w:r w:rsidRPr="006104FF">
              <w:rPr>
                <w:lang w:val="kk"/>
              </w:rPr>
              <w:lastRenderedPageBreak/>
              <w:t>"Өнегелі" 15 минут</w:t>
            </w:r>
          </w:p>
          <w:p w14:paraId="0002DB2B" w14:textId="091CAB4B" w:rsidR="0077382D" w:rsidRPr="0077382D" w:rsidRDefault="007F3CAC" w:rsidP="00290A85">
            <w:pPr>
              <w:pStyle w:val="13213"/>
            </w:pPr>
            <w:r>
              <w:rPr>
                <w:lang w:val="kk"/>
              </w:rPr>
              <w:t xml:space="preserve"> "Біздің іс-әрекеттеріміз" басқа адамдарға толерантты қатынасты тәрбиелеу.</w:t>
            </w:r>
          </w:p>
          <w:p w14:paraId="0A172C5B" w14:textId="654BDACA" w:rsidR="00BE497B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Ертеңгілік тексеру. Баланың эмоционалды әл-ауқатын бақылау.</w:t>
            </w:r>
            <w:r>
              <w:rPr>
                <w:lang w:val="kk"/>
              </w:rPr>
              <w:softHyphen/>
              <w:t xml:space="preserve"> </w:t>
            </w:r>
          </w:p>
          <w:p w14:paraId="089EAD9F" w14:textId="12A975C1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gridSpan w:val="2"/>
            <w:hideMark/>
          </w:tcPr>
          <w:p w14:paraId="307F3187" w14:textId="77777777" w:rsidR="00290A85" w:rsidRPr="006104FF" w:rsidRDefault="007F3CAC" w:rsidP="00290A85">
            <w:pPr>
              <w:pStyle w:val="13213"/>
            </w:pPr>
            <w:r w:rsidRPr="006104FF">
              <w:rPr>
                <w:lang w:val="kk"/>
              </w:rPr>
              <w:lastRenderedPageBreak/>
              <w:t>"Өнегелі" 15 минут</w:t>
            </w:r>
          </w:p>
          <w:p w14:paraId="4A774FF1" w14:textId="1A9BC93C" w:rsidR="0077382D" w:rsidRPr="0077382D" w:rsidRDefault="007F3CAC" w:rsidP="00290A85">
            <w:pPr>
              <w:pStyle w:val="13213"/>
            </w:pPr>
            <w:r>
              <w:rPr>
                <w:lang w:val="kk"/>
              </w:rPr>
              <w:t xml:space="preserve"> "Біздің іс-әрекеттеріміз" Басқалардың іс-әрекеттерін талдау, өз </w:t>
            </w:r>
            <w:r>
              <w:rPr>
                <w:lang w:val="kk"/>
              </w:rPr>
              <w:lastRenderedPageBreak/>
              <w:t>көзқарастарын білдіру қабілетін дамыту.</w:t>
            </w:r>
          </w:p>
          <w:p w14:paraId="39E48F44" w14:textId="01A5981E" w:rsidR="00BE497B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Ертеңгілік тексеру. Балаларды топтың жалпы өмір режиміне қосу. </w:t>
            </w:r>
          </w:p>
          <w:p w14:paraId="5E42AFCB" w14:textId="360D5E39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gridSpan w:val="2"/>
            <w:hideMark/>
          </w:tcPr>
          <w:p w14:paraId="20BDA092" w14:textId="77777777" w:rsidR="00290A85" w:rsidRPr="006104FF" w:rsidRDefault="007F3CAC" w:rsidP="00290A85">
            <w:pPr>
              <w:pStyle w:val="13213"/>
            </w:pPr>
            <w:r w:rsidRPr="006104FF">
              <w:rPr>
                <w:lang w:val="kk"/>
              </w:rPr>
              <w:lastRenderedPageBreak/>
              <w:t>"Өнегелі" 15 минут</w:t>
            </w:r>
          </w:p>
          <w:p w14:paraId="3F5EE2B3" w14:textId="25C5CE11" w:rsidR="0077382D" w:rsidRPr="0077382D" w:rsidRDefault="007F3CAC" w:rsidP="00290A85">
            <w:pPr>
              <w:pStyle w:val="13213"/>
            </w:pPr>
            <w:r>
              <w:rPr>
                <w:lang w:val="kk"/>
              </w:rPr>
              <w:t xml:space="preserve"> "Біздің іс-әрекеттеріміз" Басқа адамдардың алдындағы мінез-</w:t>
            </w:r>
            <w:r>
              <w:rPr>
                <w:lang w:val="kk"/>
              </w:rPr>
              <w:lastRenderedPageBreak/>
              <w:t xml:space="preserve">құлқына жауапкершілік сезімін тәрбиелеу. </w:t>
            </w:r>
          </w:p>
          <w:p w14:paraId="362BD2B5" w14:textId="1BC4618D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Ертеңгілік тексеру. Сыртқы келбетке назар аудару. </w:t>
            </w:r>
          </w:p>
          <w:p w14:paraId="4A3F2FE3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Сәлеметсіз бе!</w:t>
            </w:r>
          </w:p>
        </w:tc>
        <w:tc>
          <w:tcPr>
            <w:tcW w:w="2429" w:type="dxa"/>
            <w:hideMark/>
          </w:tcPr>
          <w:p w14:paraId="7B039ECE" w14:textId="77777777" w:rsidR="00290A85" w:rsidRPr="006104FF" w:rsidRDefault="007F3CAC" w:rsidP="00290A85">
            <w:pPr>
              <w:pStyle w:val="13213"/>
            </w:pPr>
            <w:r w:rsidRPr="006104FF">
              <w:rPr>
                <w:lang w:val="kk"/>
              </w:rPr>
              <w:lastRenderedPageBreak/>
              <w:t>"Өнегелі" 15 минут</w:t>
            </w:r>
          </w:p>
          <w:p w14:paraId="751CF1E6" w14:textId="54F04616" w:rsidR="0077382D" w:rsidRPr="0077382D" w:rsidRDefault="007F3CAC" w:rsidP="00290A85">
            <w:pPr>
              <w:pStyle w:val="13213"/>
            </w:pPr>
            <w:r w:rsidRPr="0077382D">
              <w:rPr>
                <w:lang w:val="kk"/>
              </w:rPr>
              <w:t xml:space="preserve"> "Біздің іс-әрекеттеріміз" Әртүрлі жағдайларда дұрыс мінез-құлық </w:t>
            </w:r>
            <w:r w:rsidRPr="0077382D">
              <w:rPr>
                <w:lang w:val="kk"/>
              </w:rPr>
              <w:lastRenderedPageBreak/>
              <w:t>әдісін таңдау дағдысын қалыптастыру.</w:t>
            </w:r>
          </w:p>
          <w:p w14:paraId="72790DF8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Ертеңгілік тексеру. Ойын іс-әрекетін қамтамасыз ету. Сәлеметсіз бе!</w:t>
            </w:r>
          </w:p>
        </w:tc>
      </w:tr>
      <w:tr w:rsidR="00C84ABF" w14:paraId="28407A0D" w14:textId="77777777" w:rsidTr="00290A85">
        <w:trPr>
          <w:gridAfter w:val="1"/>
          <w:wAfter w:w="42" w:type="dxa"/>
        </w:trPr>
        <w:tc>
          <w:tcPr>
            <w:tcW w:w="2268" w:type="dxa"/>
          </w:tcPr>
          <w:p w14:paraId="14621FFC" w14:textId="574C9C46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835" w:type="dxa"/>
            <w:hideMark/>
          </w:tcPr>
          <w:p w14:paraId="5ED75526" w14:textId="72877DB1" w:rsidR="00DA5C9C" w:rsidRDefault="007F3CAC" w:rsidP="0077382D">
            <w:pPr>
              <w:pStyle w:val="13213"/>
            </w:pPr>
            <w:r>
              <w:rPr>
                <w:lang w:val="kk"/>
              </w:rPr>
              <w:t>Жылжымалы қалта "Жем салғыштар және оларды жасау тәсілі", "Желден қорғайтын үйшіктер" көрнекі ақпараты</w:t>
            </w:r>
          </w:p>
          <w:p w14:paraId="1371C3C4" w14:textId="56BE382B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Күзгі-қысқы кезеңде құстарға көмек қажет екендігі туралы ақпарат беру (Қамқор жобасы аясында)</w:t>
            </w:r>
          </w:p>
        </w:tc>
        <w:tc>
          <w:tcPr>
            <w:tcW w:w="2694" w:type="dxa"/>
            <w:hideMark/>
          </w:tcPr>
          <w:p w14:paraId="0E6FF90B" w14:textId="20AFBAA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Ауа райына сай баланы киіндіруге қатысты кеңес беру</w:t>
            </w:r>
          </w:p>
          <w:p w14:paraId="78B1CF5E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835" w:type="dxa"/>
            <w:gridSpan w:val="2"/>
          </w:tcPr>
          <w:p w14:paraId="44830C00" w14:textId="77777777" w:rsidR="00DA5C9C" w:rsidRDefault="007F3CAC" w:rsidP="00DA5C9C">
            <w:pPr>
              <w:pStyle w:val="13213"/>
            </w:pPr>
            <w:r>
              <w:rPr>
                <w:lang w:val="kk"/>
              </w:rPr>
              <w:t>Жылжымалы қалта "Жем салғыштар және оларды жасау тәсілі", "Желден қорғайтын үйшіктер" көрнекі ақпараты</w:t>
            </w:r>
          </w:p>
          <w:p w14:paraId="7372F5B6" w14:textId="72702C52" w:rsidR="0077382D" w:rsidRPr="0077382D" w:rsidRDefault="007F3CAC" w:rsidP="00DA5C9C">
            <w:pPr>
              <w:pStyle w:val="13213"/>
            </w:pPr>
            <w:r w:rsidRPr="0077382D">
              <w:rPr>
                <w:lang w:val="kk"/>
              </w:rPr>
              <w:t>Күзгі-қысқы кезеңде құстарға көмек қажет екендігі туралы ақпарат беру (Қамқор жобасы аясында)</w:t>
            </w:r>
          </w:p>
        </w:tc>
        <w:tc>
          <w:tcPr>
            <w:tcW w:w="2693" w:type="dxa"/>
            <w:gridSpan w:val="2"/>
            <w:hideMark/>
          </w:tcPr>
          <w:p w14:paraId="1C494E24" w14:textId="312905A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Қыңыр балалардың ата-аналарымен режимді сақтау туралы әңгімелесу</w:t>
            </w:r>
          </w:p>
        </w:tc>
        <w:tc>
          <w:tcPr>
            <w:tcW w:w="2429" w:type="dxa"/>
            <w:hideMark/>
          </w:tcPr>
          <w:p w14:paraId="43477AD8" w14:textId="26755641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Ата-аналармен балалардың әл-ауқаты туралы сөйлесу</w:t>
            </w:r>
            <w:r w:rsidRPr="0077382D">
              <w:rPr>
                <w:lang w:val="kk"/>
              </w:rPr>
              <w:softHyphen/>
              <w:t xml:space="preserve"> </w:t>
            </w:r>
          </w:p>
        </w:tc>
      </w:tr>
      <w:tr w:rsidR="00C84ABF" w14:paraId="0A45E1E3" w14:textId="77777777" w:rsidTr="00290A85">
        <w:trPr>
          <w:gridAfter w:val="1"/>
          <w:wAfter w:w="42" w:type="dxa"/>
          <w:trHeight w:val="281"/>
        </w:trPr>
        <w:tc>
          <w:tcPr>
            <w:tcW w:w="2268" w:type="dxa"/>
          </w:tcPr>
          <w:p w14:paraId="58DEB5A0" w14:textId="05EA7DF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Балалардың дербес іс-әрекеті (аз қимылды, үстел үсті ойындары, бейнелеу іс-әрекеті, кітаптарды қарау және басқалар)</w:t>
            </w:r>
          </w:p>
        </w:tc>
        <w:tc>
          <w:tcPr>
            <w:tcW w:w="2835" w:type="dxa"/>
            <w:hideMark/>
          </w:tcPr>
          <w:p w14:paraId="72EAAB24" w14:textId="3A8E845E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"Шалқан" ертегісін оқу Қарапайым сұраққа жауап беруге ынталандыру (Кім? Не? Не істейді?).</w:t>
            </w:r>
          </w:p>
          <w:p w14:paraId="0878CB6A" w14:textId="301C6959" w:rsidR="00CF630A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 Көркем әдебиет)</w:t>
            </w:r>
          </w:p>
          <w:p w14:paraId="0039C4D2" w14:textId="77777777" w:rsidR="00CF630A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"Кімнің үйі үлкен" дидактикалық ойыны </w:t>
            </w:r>
          </w:p>
          <w:p w14:paraId="38B14D98" w14:textId="09EBAF4C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Әртүрлі заттарды түсі, пішіні, өлшемі бойынша салыстыруды үйрету.</w:t>
            </w:r>
          </w:p>
          <w:p w14:paraId="31B0BDDE" w14:textId="595E88BF" w:rsidR="00CF630A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(Сенсорика, құрастыру)</w:t>
            </w:r>
          </w:p>
          <w:p w14:paraId="0FA52C8D" w14:textId="77777777" w:rsidR="00CF630A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"Паровоз" қимылды ойыны </w:t>
            </w:r>
          </w:p>
          <w:p w14:paraId="1CAD265B" w14:textId="53D5A38E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Балалардың ойын ойнау қабілетін дамыту, оның барысында негізгі қимылдар – жүру қабілеті жетілдіріледі.</w:t>
            </w:r>
          </w:p>
          <w:p w14:paraId="39A53E63" w14:textId="47958E5C" w:rsidR="00CF630A" w:rsidRPr="0077382D" w:rsidRDefault="007F3CAC" w:rsidP="0077382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hideMark/>
          </w:tcPr>
          <w:p w14:paraId="721401AA" w14:textId="77777777" w:rsidR="004F7C2C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 xml:space="preserve">"Трактор келе жатыр" бірлескен ойыны </w:t>
            </w:r>
          </w:p>
          <w:p w14:paraId="135720D4" w14:textId="602205C8" w:rsidR="0077382D" w:rsidRDefault="007F3CAC" w:rsidP="0077382D">
            <w:pPr>
              <w:pStyle w:val="13213"/>
            </w:pPr>
            <w:r>
              <w:rPr>
                <w:lang w:val="kk"/>
              </w:rPr>
              <w:t>Көлік құралдарының кейбір түрлерімен таныстыру.</w:t>
            </w:r>
          </w:p>
          <w:p w14:paraId="1444B28F" w14:textId="3B20DD92" w:rsidR="004F7C2C" w:rsidRPr="0077382D" w:rsidRDefault="007F3CAC" w:rsidP="0077382D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75B5103A" w14:textId="2210F7A6" w:rsidR="0077382D" w:rsidRDefault="007F3CAC" w:rsidP="0077382D">
            <w:pPr>
              <w:pStyle w:val="13213"/>
            </w:pPr>
            <w:r>
              <w:rPr>
                <w:lang w:val="kk"/>
              </w:rPr>
              <w:t>"Менің отбасым" әңгімесі Аты мен жасын, отбасы мүшелерінің аттарын, үйін, пәтерін табуды үйрету.</w:t>
            </w:r>
          </w:p>
          <w:p w14:paraId="7FF959B7" w14:textId="0FDEB614" w:rsidR="00CF630A" w:rsidRP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(Қоршаған ортамен танысу, сөйлеуді дамыту)</w:t>
            </w:r>
          </w:p>
          <w:p w14:paraId="32018E8F" w14:textId="58CABB6B" w:rsidR="0077382D" w:rsidRDefault="007F3CAC" w:rsidP="0077382D">
            <w:pPr>
              <w:pStyle w:val="13213"/>
            </w:pPr>
            <w:r>
              <w:rPr>
                <w:lang w:val="kk"/>
              </w:rPr>
              <w:t>Ағаш текшелерімен үстел үсті ойыны Тұрғызылған қарапайым құрылымдарды атау, құрылыс бөлшектерін қорапқа мұқият жинау.</w:t>
            </w:r>
          </w:p>
          <w:p w14:paraId="7484D5C1" w14:textId="57CCC395" w:rsidR="00CF630A" w:rsidRPr="0077382D" w:rsidRDefault="007F3CAC" w:rsidP="0077382D">
            <w:pPr>
              <w:pStyle w:val="13213"/>
            </w:pPr>
            <w:r>
              <w:rPr>
                <w:lang w:val="kk"/>
              </w:rPr>
              <w:t>(Сенсорика, құрастыру)</w:t>
            </w:r>
          </w:p>
          <w:p w14:paraId="00C6DEEB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835" w:type="dxa"/>
            <w:gridSpan w:val="2"/>
          </w:tcPr>
          <w:p w14:paraId="00883899" w14:textId="77777777" w:rsidR="004F7C2C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 xml:space="preserve">"Тауық Ряба" ертегісін оқу </w:t>
            </w:r>
          </w:p>
          <w:p w14:paraId="68627E1D" w14:textId="5858EDD1" w:rsidR="0077382D" w:rsidRDefault="007F3CAC" w:rsidP="0077382D">
            <w:pPr>
              <w:pStyle w:val="13213"/>
            </w:pPr>
            <w:r>
              <w:rPr>
                <w:lang w:val="kk"/>
              </w:rPr>
              <w:t>Балаларға сөздерді, сөз тіркестерін бірге қайталауға мүмкіндік беру.</w:t>
            </w:r>
          </w:p>
          <w:p w14:paraId="66A83E8B" w14:textId="22E13CDF" w:rsidR="004F7C2C" w:rsidRPr="0077382D" w:rsidRDefault="007F3CAC" w:rsidP="0077382D">
            <w:pPr>
              <w:pStyle w:val="13213"/>
            </w:pPr>
            <w:r>
              <w:rPr>
                <w:lang w:val="kk"/>
              </w:rPr>
              <w:t>(Сөйлеуді дамыту, көркем әдебиет)</w:t>
            </w:r>
          </w:p>
          <w:p w14:paraId="2E4C1F0D" w14:textId="2B24F070" w:rsidR="0077382D" w:rsidRDefault="007F3CAC" w:rsidP="0077382D">
            <w:pPr>
              <w:pStyle w:val="13213"/>
            </w:pPr>
            <w:r>
              <w:rPr>
                <w:lang w:val="kk"/>
              </w:rPr>
              <w:t>"Құм" бірлескен ойыны Құмға саусақпен сурет салуды үйрету.</w:t>
            </w:r>
          </w:p>
          <w:p w14:paraId="4328BAC6" w14:textId="4EF0F5C2" w:rsidR="004F7C2C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(Сенсорика, сурет салу) </w:t>
            </w:r>
          </w:p>
          <w:p w14:paraId="4A4ACEBC" w14:textId="77777777" w:rsidR="004F7C2C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Белсенділік орталықтарындағы </w:t>
            </w:r>
            <w:r w:rsidRPr="0077382D">
              <w:rPr>
                <w:lang w:val="kk"/>
              </w:rPr>
              <w:lastRenderedPageBreak/>
              <w:t xml:space="preserve">балалардың еркін іс-әрекеті. </w:t>
            </w:r>
          </w:p>
          <w:p w14:paraId="4FB6D5E1" w14:textId="46A8E3EE" w:rsidR="0077382D" w:rsidRDefault="007F3CAC" w:rsidP="0077382D">
            <w:pPr>
              <w:pStyle w:val="13213"/>
            </w:pPr>
            <w:r>
              <w:rPr>
                <w:lang w:val="kk"/>
              </w:rPr>
              <w:t>Балаларды құрылыс формаларының жазықтықта орналасу нұсқаларымен таныстыруды жалғастыру.</w:t>
            </w:r>
          </w:p>
          <w:p w14:paraId="583D0C62" w14:textId="3DF39031" w:rsidR="004F7C2C" w:rsidRPr="0077382D" w:rsidRDefault="007F3CAC" w:rsidP="0077382D">
            <w:pPr>
              <w:pStyle w:val="13213"/>
            </w:pPr>
            <w:r>
              <w:rPr>
                <w:lang w:val="kk"/>
              </w:rPr>
              <w:t>(Сурет салу, жобалау)</w:t>
            </w:r>
          </w:p>
          <w:p w14:paraId="34380250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693" w:type="dxa"/>
            <w:gridSpan w:val="2"/>
            <w:hideMark/>
          </w:tcPr>
          <w:p w14:paraId="5CA22685" w14:textId="77777777" w:rsidR="004F7C2C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 xml:space="preserve">Халық ертегілері бейнеленген иллюстрацияларды қарау </w:t>
            </w:r>
          </w:p>
          <w:p w14:paraId="63BD8E47" w14:textId="55425769" w:rsid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Балаларға қарапайым сюжеттік суреттердің мазмұнын айту. </w:t>
            </w:r>
          </w:p>
          <w:p w14:paraId="6D2028F7" w14:textId="47CE7F3C" w:rsidR="004F7C2C" w:rsidRPr="0077382D" w:rsidRDefault="007F3CAC" w:rsidP="0077382D">
            <w:pPr>
              <w:pStyle w:val="13213"/>
            </w:pPr>
            <w:r>
              <w:rPr>
                <w:lang w:val="kk"/>
              </w:rPr>
              <w:t>(Сөйлеуді дамыту, көркем әдебиет)</w:t>
            </w:r>
          </w:p>
          <w:p w14:paraId="68159E17" w14:textId="77777777" w:rsidR="004F7C2C" w:rsidRDefault="007F3CAC" w:rsidP="0077382D">
            <w:pPr>
              <w:pStyle w:val="13213"/>
            </w:pPr>
            <w:r w:rsidRPr="0077382D">
              <w:rPr>
                <w:lang w:val="kk"/>
              </w:rPr>
              <w:t>"Жемістер" дидактикалық ойыны</w:t>
            </w:r>
          </w:p>
          <w:p w14:paraId="255E6313" w14:textId="6C104DBD" w:rsid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Ересектермен бірге түстерді таңдап, қағаз парағына сурет салу </w:t>
            </w:r>
            <w:r>
              <w:rPr>
                <w:lang w:val="kk"/>
              </w:rPr>
              <w:lastRenderedPageBreak/>
              <w:t>және құрастыру дағдыларын үйрету.</w:t>
            </w:r>
          </w:p>
          <w:p w14:paraId="48834F02" w14:textId="69BF99C6" w:rsidR="004F7C2C" w:rsidRPr="0077382D" w:rsidRDefault="007F3CAC" w:rsidP="0077382D">
            <w:pPr>
              <w:pStyle w:val="13213"/>
            </w:pPr>
            <w:r>
              <w:rPr>
                <w:lang w:val="kk"/>
              </w:rPr>
              <w:t>(Қоршаған ортамен танысу, аппликация)</w:t>
            </w:r>
          </w:p>
          <w:p w14:paraId="285AEA94" w14:textId="77777777" w:rsidR="0077382D" w:rsidRDefault="007F3CAC" w:rsidP="004F7C2C">
            <w:pPr>
              <w:pStyle w:val="13213"/>
            </w:pPr>
            <w:r>
              <w:rPr>
                <w:lang w:val="kk"/>
              </w:rPr>
              <w:t>"Қарқылдаған қарға" саусақ гимнастикасы Сөздерді және қарапайым сөз тіркестерін дұрыс айтуды, дыбыстық еліктеуді үйрету (2-4 сөзден).</w:t>
            </w:r>
          </w:p>
          <w:p w14:paraId="23CCDA1E" w14:textId="1CA38DF7" w:rsidR="004F7C2C" w:rsidRPr="0077382D" w:rsidRDefault="007F3CAC" w:rsidP="004F7C2C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</w:tc>
        <w:tc>
          <w:tcPr>
            <w:tcW w:w="2429" w:type="dxa"/>
          </w:tcPr>
          <w:p w14:paraId="04D86CEC" w14:textId="3C816D66" w:rsid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"Біздің Таня" тақпағын оқу Жақындарының жағдайын эмоционалды түрде қабылдау қабілетіне тәрбиелеу: жанашырлық пен қамқорлық көрсету.</w:t>
            </w:r>
          </w:p>
          <w:p w14:paraId="6CAE8DCC" w14:textId="34D3AAF6" w:rsidR="00E039CA" w:rsidRPr="0077382D" w:rsidRDefault="007F3CAC" w:rsidP="0077382D">
            <w:pPr>
              <w:pStyle w:val="13213"/>
            </w:pPr>
            <w:r>
              <w:rPr>
                <w:lang w:val="kk"/>
              </w:rPr>
              <w:t>(Қоршаған ортамен танысу, сөйлеуді дамыту)</w:t>
            </w:r>
          </w:p>
          <w:p w14:paraId="3FA96C26" w14:textId="77777777" w:rsidR="00E039CA" w:rsidRDefault="007F3CAC" w:rsidP="0077382D">
            <w:pPr>
              <w:pStyle w:val="13213"/>
            </w:pPr>
            <w:r>
              <w:rPr>
                <w:lang w:val="kk"/>
              </w:rPr>
              <w:t xml:space="preserve">"Құм" бірлескен ойыны </w:t>
            </w:r>
          </w:p>
          <w:p w14:paraId="44D163C9" w14:textId="240FC815" w:rsid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Құмға саусақпен сурет салуды үйрету.</w:t>
            </w:r>
          </w:p>
          <w:p w14:paraId="0C7B8EBF" w14:textId="4131C0DE" w:rsidR="00E039CA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(Сенсорика, сурет салу) </w:t>
            </w:r>
          </w:p>
          <w:p w14:paraId="0877971C" w14:textId="12AADA21" w:rsidR="0077382D" w:rsidRDefault="007F3CAC" w:rsidP="0077382D">
            <w:pPr>
              <w:pStyle w:val="13213"/>
            </w:pPr>
            <w:r>
              <w:rPr>
                <w:lang w:val="kk"/>
              </w:rPr>
              <w:t>"Кімнің үйі үлкенірек" дидактикалық ойыны Әртүрлі заттарды түсі, пішіні, өлшемі бойынша салыстыруды үйрету.</w:t>
            </w:r>
          </w:p>
          <w:p w14:paraId="3F7EE075" w14:textId="1F19ADC1" w:rsidR="00E039CA" w:rsidRPr="0077382D" w:rsidRDefault="007F3CAC" w:rsidP="0077382D">
            <w:pPr>
              <w:pStyle w:val="13213"/>
            </w:pPr>
            <w:r>
              <w:rPr>
                <w:lang w:val="kk"/>
              </w:rPr>
              <w:t>(Сенсорика, құрастыру)</w:t>
            </w:r>
          </w:p>
          <w:p w14:paraId="6EECB76E" w14:textId="77777777" w:rsidR="0077382D" w:rsidRPr="0077382D" w:rsidRDefault="0077382D" w:rsidP="0077382D">
            <w:pPr>
              <w:pStyle w:val="13213"/>
            </w:pPr>
          </w:p>
        </w:tc>
      </w:tr>
      <w:tr w:rsidR="00C84ABF" w14:paraId="3AD23B8C" w14:textId="77777777" w:rsidTr="00290A85">
        <w:trPr>
          <w:gridAfter w:val="1"/>
          <w:wAfter w:w="42" w:type="dxa"/>
        </w:trPr>
        <w:tc>
          <w:tcPr>
            <w:tcW w:w="2268" w:type="dxa"/>
          </w:tcPr>
          <w:p w14:paraId="35F77CBC" w14:textId="1D205D01" w:rsidR="0077382D" w:rsidRPr="0077382D" w:rsidRDefault="0077382D" w:rsidP="0077382D">
            <w:pPr>
              <w:pStyle w:val="13213"/>
            </w:pPr>
          </w:p>
          <w:p w14:paraId="727905C5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Ертеңгілік жаттығу</w:t>
            </w:r>
          </w:p>
        </w:tc>
        <w:tc>
          <w:tcPr>
            <w:tcW w:w="2835" w:type="dxa"/>
            <w:hideMark/>
          </w:tcPr>
          <w:p w14:paraId="785CAD23" w14:textId="77777777" w:rsidR="00B6011D" w:rsidRDefault="007F3CAC" w:rsidP="00B6011D">
            <w:pPr>
              <w:pStyle w:val="13213"/>
            </w:pPr>
            <w:r w:rsidRPr="0077382D">
              <w:rPr>
                <w:lang w:val="kk"/>
              </w:rPr>
              <w:t xml:space="preserve">Заттарсыз ертеңгілік жаттығулар кешені: "Құстар ұшады" </w:t>
            </w:r>
          </w:p>
          <w:p w14:paraId="0EB36839" w14:textId="77777777" w:rsidR="0077382D" w:rsidRDefault="007F3CAC" w:rsidP="00B6011D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27DF4FBA" w14:textId="2902E606" w:rsidR="00B6011D" w:rsidRPr="0077382D" w:rsidRDefault="007F3CAC" w:rsidP="00B601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hideMark/>
          </w:tcPr>
          <w:p w14:paraId="5957185D" w14:textId="77777777" w:rsidR="00B6011D" w:rsidRDefault="007F3CAC" w:rsidP="00B6011D">
            <w:pPr>
              <w:pStyle w:val="13213"/>
            </w:pPr>
            <w:r w:rsidRPr="0077382D">
              <w:rPr>
                <w:lang w:val="kk"/>
              </w:rPr>
              <w:t xml:space="preserve">Заттарсыз ертеңгілік жаттығулар кешені: "Құстар ұшады" </w:t>
            </w:r>
          </w:p>
          <w:p w14:paraId="7D4E9A0C" w14:textId="77777777" w:rsidR="00B6011D" w:rsidRDefault="007F3CAC" w:rsidP="00B6011D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3D026178" w14:textId="4B78BEA3" w:rsidR="0077382D" w:rsidRPr="0077382D" w:rsidRDefault="007F3CAC" w:rsidP="00B601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835" w:type="dxa"/>
            <w:gridSpan w:val="2"/>
            <w:hideMark/>
          </w:tcPr>
          <w:p w14:paraId="2808E5D4" w14:textId="77777777" w:rsidR="00B6011D" w:rsidRDefault="007F3CAC" w:rsidP="00B6011D">
            <w:pPr>
              <w:pStyle w:val="13213"/>
            </w:pPr>
            <w:r w:rsidRPr="0077382D">
              <w:rPr>
                <w:lang w:val="kk"/>
              </w:rPr>
              <w:t xml:space="preserve">Заттарсыз ертеңгілік жаттығулар кешені: "Құстар ұшады" </w:t>
            </w:r>
          </w:p>
          <w:p w14:paraId="7865C4C3" w14:textId="77777777" w:rsidR="00B6011D" w:rsidRDefault="007F3CAC" w:rsidP="00B6011D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1F621CB3" w14:textId="733A695E" w:rsidR="0077382D" w:rsidRPr="0077382D" w:rsidRDefault="007F3CAC" w:rsidP="00B601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3" w:type="dxa"/>
            <w:gridSpan w:val="2"/>
            <w:hideMark/>
          </w:tcPr>
          <w:p w14:paraId="67F5C4AF" w14:textId="77777777" w:rsidR="00B6011D" w:rsidRDefault="007F3CAC" w:rsidP="00B6011D">
            <w:pPr>
              <w:pStyle w:val="13213"/>
            </w:pPr>
            <w:r w:rsidRPr="0077382D">
              <w:rPr>
                <w:lang w:val="kk"/>
              </w:rPr>
              <w:t xml:space="preserve">Заттарсыз ертеңгілік жаттығулар кешені: "Құстар ұшады" </w:t>
            </w:r>
          </w:p>
          <w:p w14:paraId="5A874E88" w14:textId="77777777" w:rsidR="00B6011D" w:rsidRDefault="007F3CAC" w:rsidP="00B6011D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11F3CC48" w14:textId="13DC92E6" w:rsidR="0077382D" w:rsidRPr="0077382D" w:rsidRDefault="007F3CAC" w:rsidP="00B601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429" w:type="dxa"/>
            <w:hideMark/>
          </w:tcPr>
          <w:p w14:paraId="584C33EF" w14:textId="77777777" w:rsidR="00B6011D" w:rsidRDefault="007F3CAC" w:rsidP="00B6011D">
            <w:pPr>
              <w:pStyle w:val="13213"/>
            </w:pPr>
            <w:r w:rsidRPr="0077382D">
              <w:rPr>
                <w:lang w:val="kk"/>
              </w:rPr>
              <w:t xml:space="preserve">Заттарсыз ертеңгілік жаттығулар кешені: "Құстар ұшады" </w:t>
            </w:r>
          </w:p>
          <w:p w14:paraId="7E712E4A" w14:textId="77777777" w:rsidR="00B6011D" w:rsidRDefault="007F3CAC" w:rsidP="00B6011D">
            <w:pPr>
              <w:pStyle w:val="13213"/>
            </w:pPr>
            <w:r>
              <w:rPr>
                <w:lang w:val="kk"/>
              </w:rPr>
              <w:t>Балалардың ойын ойнау қабілетін дамыту, оның барысында негізгі қозғалыстар жетілдіріледі.</w:t>
            </w:r>
          </w:p>
          <w:p w14:paraId="50F0A40C" w14:textId="5709BE40" w:rsidR="0077382D" w:rsidRPr="0077382D" w:rsidRDefault="007F3CAC" w:rsidP="00B6011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C84ABF" w14:paraId="2BA1C1B4" w14:textId="77777777" w:rsidTr="00290A85">
        <w:trPr>
          <w:gridAfter w:val="1"/>
          <w:wAfter w:w="42" w:type="dxa"/>
          <w:trHeight w:val="699"/>
        </w:trPr>
        <w:tc>
          <w:tcPr>
            <w:tcW w:w="2268" w:type="dxa"/>
          </w:tcPr>
          <w:p w14:paraId="65DC57F2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Таңғы ас</w:t>
            </w:r>
          </w:p>
        </w:tc>
        <w:tc>
          <w:tcPr>
            <w:tcW w:w="2835" w:type="dxa"/>
            <w:hideMark/>
          </w:tcPr>
          <w:p w14:paraId="6AD06763" w14:textId="77777777" w:rsidR="00BE497B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"Өнегелі" </w:t>
            </w:r>
          </w:p>
          <w:p w14:paraId="5126DA3F" w14:textId="70892285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"Суды үнемдеп тұтыну" – табиғи ресурстарды тұтынуға деген ұқыпты көзқарасты қалыптастыру.</w:t>
            </w:r>
          </w:p>
          <w:p w14:paraId="1D68D4AC" w14:textId="77777777" w:rsidR="00B6011D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"Кранды ашып, мұрныңды жу!" </w:t>
            </w:r>
          </w:p>
          <w:p w14:paraId="5A8F7BFA" w14:textId="2A5567A6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Ересек адамның көрсетілімі бойынша кейбір қимылдарды жасауға ынталандыру.</w:t>
            </w:r>
          </w:p>
          <w:p w14:paraId="61B900E1" w14:textId="77777777" w:rsidR="00B6011D" w:rsidRDefault="007F3CAC" w:rsidP="0077382D">
            <w:pPr>
              <w:pStyle w:val="13213"/>
            </w:pPr>
            <w:r>
              <w:rPr>
                <w:lang w:val="kk"/>
              </w:rPr>
              <w:t>(Дене шынықтыру-сауықтыру рәсімдері)</w:t>
            </w:r>
          </w:p>
          <w:p w14:paraId="4D93FE89" w14:textId="3721C66B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Таза, су, қол, рақмет!</w:t>
            </w:r>
          </w:p>
        </w:tc>
        <w:tc>
          <w:tcPr>
            <w:tcW w:w="2694" w:type="dxa"/>
            <w:hideMark/>
          </w:tcPr>
          <w:p w14:paraId="4198AA02" w14:textId="27971882" w:rsid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"Су" Ересек адамның көмегімен өзін ретке келтіруге ынталандыру.</w:t>
            </w:r>
          </w:p>
          <w:p w14:paraId="6A93F0E4" w14:textId="2E152A38" w:rsidR="00B6011D" w:rsidRPr="0077382D" w:rsidRDefault="007F3CAC" w:rsidP="0077382D">
            <w:pPr>
              <w:pStyle w:val="13213"/>
            </w:pPr>
            <w:r>
              <w:rPr>
                <w:lang w:val="kk"/>
              </w:rPr>
              <w:t>(Дене шынықтыру-сауықтыру рәсімдері)</w:t>
            </w:r>
          </w:p>
          <w:p w14:paraId="18BED935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Таза, су, қол, рақмет!</w:t>
            </w:r>
          </w:p>
        </w:tc>
        <w:tc>
          <w:tcPr>
            <w:tcW w:w="2835" w:type="dxa"/>
            <w:gridSpan w:val="2"/>
            <w:hideMark/>
          </w:tcPr>
          <w:p w14:paraId="631F348D" w14:textId="77777777" w:rsidR="00B6011D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"Өнегелі" </w:t>
            </w:r>
          </w:p>
          <w:p w14:paraId="6C9F8EDB" w14:textId="102EC534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"Тамақты үнемдеп жеу" – азық-түлікті үнемдеп қолдану қабілетін қалыптастыру.</w:t>
            </w:r>
          </w:p>
          <w:p w14:paraId="40386823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Дастархан басында қарапайым мінез-құлық дағдыларын </w:t>
            </w:r>
            <w:r w:rsidRPr="0077382D">
              <w:rPr>
                <w:lang w:val="kk"/>
              </w:rPr>
              <w:lastRenderedPageBreak/>
              <w:t>қалыптастыру: тамақты шайнау, аузы толы күйде сөйлеспеу.</w:t>
            </w:r>
          </w:p>
          <w:p w14:paraId="4EFFD4DD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Нан, май, шәй, рақмет!</w:t>
            </w:r>
          </w:p>
        </w:tc>
        <w:tc>
          <w:tcPr>
            <w:tcW w:w="2693" w:type="dxa"/>
            <w:gridSpan w:val="2"/>
            <w:hideMark/>
          </w:tcPr>
          <w:p w14:paraId="47960D6F" w14:textId="65E02603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Дастархан басында қарапайым мінез-құлық дағдыларын қалыптастыру: нанды үгітпеу.</w:t>
            </w:r>
          </w:p>
          <w:p w14:paraId="628E2B6C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Нан, сүт, шәй, май, рақмет!</w:t>
            </w:r>
          </w:p>
          <w:p w14:paraId="0324AEBF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429" w:type="dxa"/>
            <w:hideMark/>
          </w:tcPr>
          <w:p w14:paraId="0FE6CAAB" w14:textId="77777777" w:rsidR="00B6011D" w:rsidRDefault="007F3CAC" w:rsidP="0077382D">
            <w:pPr>
              <w:pStyle w:val="13213"/>
            </w:pPr>
            <w:r>
              <w:rPr>
                <w:lang w:val="kk"/>
              </w:rPr>
              <w:t>"Біз тез жуынамыз"</w:t>
            </w:r>
            <w:r>
              <w:rPr>
                <w:lang w:val="kk"/>
              </w:rPr>
              <w:softHyphen/>
            </w:r>
          </w:p>
          <w:p w14:paraId="31508711" w14:textId="26881244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Өз бетімен жеңін қайыру, киімін суламау қабілетін қалыптастыру.</w:t>
            </w:r>
          </w:p>
          <w:p w14:paraId="795A5B0F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Таза, су, қол, рақмет!</w:t>
            </w:r>
          </w:p>
          <w:p w14:paraId="161E835A" w14:textId="77777777" w:rsidR="0077382D" w:rsidRPr="0077382D" w:rsidRDefault="0077382D" w:rsidP="0077382D">
            <w:pPr>
              <w:pStyle w:val="13213"/>
            </w:pPr>
          </w:p>
        </w:tc>
      </w:tr>
      <w:tr w:rsidR="00C84ABF" w14:paraId="6EDADC13" w14:textId="77777777" w:rsidTr="00290A85">
        <w:tblPrEx>
          <w:tblCellMar>
            <w:left w:w="81" w:type="dxa"/>
            <w:right w:w="81" w:type="dxa"/>
          </w:tblCellMar>
        </w:tblPrEx>
        <w:trPr>
          <w:trHeight w:val="665"/>
        </w:trPr>
        <w:tc>
          <w:tcPr>
            <w:tcW w:w="2268" w:type="dxa"/>
          </w:tcPr>
          <w:p w14:paraId="0BA53868" w14:textId="488D4779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2835" w:type="dxa"/>
            <w:hideMark/>
          </w:tcPr>
          <w:p w14:paraId="5C71A0A8" w14:textId="17C9B1CF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Экологиялық тәрбие "Қысқы асханада" ойын жаттығуы Қыстап қалатын құстармен және олардың атауларымен таныстыру; олардың әрекеттеріне еліктеу машығын дамыту. (Коммуникативтік дағдылары, әлеуметтік-эмоционалды дағдылар)</w:t>
            </w:r>
          </w:p>
        </w:tc>
        <w:tc>
          <w:tcPr>
            <w:tcW w:w="2694" w:type="dxa"/>
            <w:hideMark/>
          </w:tcPr>
          <w:p w14:paraId="0E2D33B0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«Біртұтас тәрбие» (Қамқор жобасының аясында)</w:t>
            </w:r>
          </w:p>
          <w:p w14:paraId="1B5EAFA7" w14:textId="77777777" w:rsidR="0067417A" w:rsidRDefault="007F3CAC" w:rsidP="0077382D">
            <w:pPr>
              <w:pStyle w:val="13213"/>
            </w:pPr>
            <w:r>
              <w:rPr>
                <w:lang w:val="kk"/>
              </w:rPr>
              <w:t>"Суықторғайды қарау"</w:t>
            </w:r>
          </w:p>
          <w:p w14:paraId="77249491" w14:textId="7F273A9E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Құстардың сыртқы келбетінің негізгі белгілерімен таныстыру; құстардың өміріне деген қызығушылық пен білуге құмарлықты қалыптастыру </w:t>
            </w:r>
          </w:p>
          <w:p w14:paraId="51647044" w14:textId="1589A45D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(Коммуникативтік, танымды, зерттеу дағдылары)</w:t>
            </w:r>
          </w:p>
        </w:tc>
        <w:tc>
          <w:tcPr>
            <w:tcW w:w="2733" w:type="dxa"/>
            <w:hideMark/>
          </w:tcPr>
          <w:p w14:paraId="1533C8A2" w14:textId="53B6826A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"Балапандарға жем бер" ойын жаттығуы Сөйлеу аппараты мен балалардың сөйлеу зейінін дамыту.</w:t>
            </w:r>
          </w:p>
          <w:p w14:paraId="7EA49FDA" w14:textId="32E15A93" w:rsidR="0077382D" w:rsidRDefault="007F3CAC" w:rsidP="0077382D">
            <w:pPr>
              <w:pStyle w:val="13213"/>
            </w:pPr>
            <w:r>
              <w:rPr>
                <w:lang w:val="kk"/>
              </w:rPr>
              <w:t>"Жасыр, көрсет" саусақ гимнастикасы Балалардың белсенді сөздігін байыту: мағынасы жағынан қарама-қарсы әрекеттерді білдіретін етістіктер.</w:t>
            </w:r>
          </w:p>
          <w:p w14:paraId="0A5C848F" w14:textId="59F7FE90" w:rsidR="0067417A" w:rsidRPr="0077382D" w:rsidRDefault="007F3CAC" w:rsidP="0077382D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0C956675" w14:textId="37DF6410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(Коммуникативтік, танымдық, зерттеу, шығармашылық дағдылар)</w:t>
            </w:r>
          </w:p>
        </w:tc>
        <w:tc>
          <w:tcPr>
            <w:tcW w:w="2633" w:type="dxa"/>
            <w:gridSpan w:val="2"/>
            <w:hideMark/>
          </w:tcPr>
          <w:p w14:paraId="1A2F203F" w14:textId="77777777" w:rsidR="0067417A" w:rsidRDefault="007F3CAC" w:rsidP="0077382D">
            <w:pPr>
              <w:pStyle w:val="13213"/>
            </w:pPr>
            <w:r w:rsidRPr="0077382D">
              <w:rPr>
                <w:lang w:val="kk"/>
              </w:rPr>
              <w:t>"Мұқият бол" ауызекі ойыны</w:t>
            </w:r>
          </w:p>
          <w:p w14:paraId="5A885E82" w14:textId="5B9D2774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Балалардың фонематикалық естілімін, тілдік зейінін, сөйлеу кезіндегі тыныс алуын дамыту. </w:t>
            </w:r>
          </w:p>
          <w:p w14:paraId="2A1747FE" w14:textId="277DBDF1" w:rsidR="0077382D" w:rsidRDefault="007F3CAC" w:rsidP="0077382D">
            <w:pPr>
              <w:pStyle w:val="13213"/>
            </w:pPr>
            <w:r>
              <w:rPr>
                <w:lang w:val="kk"/>
              </w:rPr>
              <w:t>"Көңілді оркестр" сылдырмақпен ойын Балаларды кейбір музыкалық аспаптардың дыбысымен таныстыру.</w:t>
            </w:r>
          </w:p>
          <w:p w14:paraId="1DEC88F1" w14:textId="43ADC4AD" w:rsidR="0067417A" w:rsidRPr="0077382D" w:rsidRDefault="007F3CAC" w:rsidP="0077382D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5A319D0F" w14:textId="08882D02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(Коммуникативтік, зерттеу, шығармашылық дағдылар)</w:t>
            </w:r>
          </w:p>
        </w:tc>
        <w:tc>
          <w:tcPr>
            <w:tcW w:w="2633" w:type="dxa"/>
            <w:gridSpan w:val="3"/>
            <w:hideMark/>
          </w:tcPr>
          <w:p w14:paraId="2D2B4378" w14:textId="77777777" w:rsidR="0067417A" w:rsidRDefault="007F3CAC" w:rsidP="0077382D">
            <w:pPr>
              <w:pStyle w:val="13213"/>
            </w:pPr>
            <w:r w:rsidRPr="0077382D">
              <w:rPr>
                <w:lang w:val="kk"/>
              </w:rPr>
              <w:t>"Әр заттың өз орны бар" ойын жаттығуы</w:t>
            </w:r>
          </w:p>
          <w:p w14:paraId="3C6334B9" w14:textId="621F4F62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Дербестікті, ойыншықтарға ұқыпты қарауды тәрбиелеу; достық қарым-қатынасты тәрбиелеу.</w:t>
            </w:r>
          </w:p>
          <w:p w14:paraId="44EA62BE" w14:textId="2306266D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(Коммуникативтік, зерттеу, шығармашылық дағдылар)</w:t>
            </w:r>
          </w:p>
        </w:tc>
      </w:tr>
      <w:tr w:rsidR="00C84ABF" w14:paraId="5EBF63EC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0CDE080A" w14:textId="6FC810DB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Ұйымдастырылған іс-әрекет</w:t>
            </w:r>
          </w:p>
        </w:tc>
        <w:tc>
          <w:tcPr>
            <w:tcW w:w="2835" w:type="dxa"/>
          </w:tcPr>
          <w:p w14:paraId="622C85AC" w14:textId="77777777" w:rsidR="00BE497B" w:rsidRDefault="007F3CAC" w:rsidP="0077382D">
            <w:pPr>
              <w:pStyle w:val="13213"/>
            </w:pPr>
            <w:r w:rsidRPr="0077382D">
              <w:rPr>
                <w:lang w:val="kk"/>
              </w:rPr>
              <w:t>Музыка</w:t>
            </w:r>
          </w:p>
          <w:p w14:paraId="084CFB41" w14:textId="150ED5F0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Музыкалық шығармалардың (баяу және көңілді әндер, пьесалар) сипатын ажырата білуді үйретуді </w:t>
            </w:r>
            <w:r w:rsidRPr="0077382D">
              <w:rPr>
                <w:lang w:val="kk"/>
              </w:rPr>
              <w:lastRenderedPageBreak/>
              <w:t>жалғастыру; музыканы есте сақтау және кейіпкерді иллюстрация, әңгіме арқылы тану дағдыларын қалыптастыру; заттармен қимылдарды орындау дағдысын дамыту: дабыл, сылдырмақ және т. б.</w:t>
            </w:r>
          </w:p>
          <w:p w14:paraId="659245F7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Дене шынықтыру</w:t>
            </w:r>
          </w:p>
          <w:p w14:paraId="5EE188F4" w14:textId="77777777" w:rsidR="00581AA9" w:rsidRDefault="007F3CAC" w:rsidP="0077382D">
            <w:pPr>
              <w:pStyle w:val="13213"/>
            </w:pPr>
            <w:r>
              <w:rPr>
                <w:lang w:val="kk"/>
              </w:rPr>
              <w:t xml:space="preserve">Сигнал бойынша, бұралаң жолмен тоқтап жүру; жаяу жүруден жүгіруге және керісінше өту; биіктігі 10 см модульге өрмелеу. </w:t>
            </w:r>
          </w:p>
          <w:p w14:paraId="37930593" w14:textId="2CF2B316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ОРУ: орнында жүру; сол (оң) аяқты (қолдаумен) бастапқы орнынан тізесіне бүгу; тіректі ұстап тұрып еңкейу; созылу, аяқтың ұшына көтерілу; балаларда педагогпен бірге қарапайым мазмұны, қарапайым қимылдары бар қимылды ойындарды ойнауға деген ұмтылысты дамыту</w:t>
            </w:r>
          </w:p>
        </w:tc>
        <w:tc>
          <w:tcPr>
            <w:tcW w:w="2694" w:type="dxa"/>
            <w:hideMark/>
          </w:tcPr>
          <w:p w14:paraId="1E49A103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733" w:type="dxa"/>
          </w:tcPr>
          <w:p w14:paraId="23B84C55" w14:textId="77777777" w:rsidR="00BE497B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Дене шынықтыру </w:t>
            </w:r>
          </w:p>
          <w:p w14:paraId="3DF76C86" w14:textId="31250E91" w:rsidR="00D732BC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Сигнал бойынша, бұралаң жолмен тоқтап жүру; жаяу жүруден жүгіруге және керісінше </w:t>
            </w:r>
            <w:r w:rsidRPr="0077382D">
              <w:rPr>
                <w:lang w:val="kk"/>
              </w:rPr>
              <w:lastRenderedPageBreak/>
              <w:t xml:space="preserve">өту; биіктігі 10 см модульге өрмелеу. </w:t>
            </w:r>
          </w:p>
          <w:p w14:paraId="09B2A3F2" w14:textId="25973AD2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ОРУ: орнында жүру; сол (оң) аяқты (қолдаумен) бастапқы орнынан тізесіне бүгу; тіректі ұстап тұрып еңкейу; созылу, аяқтың ұшына көтерілу; балаларда педагогпен бірге қарапайым мазмұны, қарапайым қимылдары бар қимылды ойындарды ойнауға деген ұмтылысты дамыту</w:t>
            </w:r>
          </w:p>
        </w:tc>
        <w:tc>
          <w:tcPr>
            <w:tcW w:w="2633" w:type="dxa"/>
            <w:gridSpan w:val="2"/>
          </w:tcPr>
          <w:p w14:paraId="254822B4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633" w:type="dxa"/>
            <w:gridSpan w:val="3"/>
          </w:tcPr>
          <w:p w14:paraId="5B68182C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Дене шынықтыру</w:t>
            </w:r>
          </w:p>
          <w:p w14:paraId="7F4C935C" w14:textId="77777777" w:rsidR="00D732BC" w:rsidRDefault="007F3CAC" w:rsidP="0077382D">
            <w:pPr>
              <w:pStyle w:val="13213"/>
            </w:pPr>
            <w:r w:rsidRPr="0077382D">
              <w:rPr>
                <w:lang w:val="kk"/>
              </w:rPr>
              <w:t>Қол ұстасып, шеңбер бойымен әр түрлі бағытта және берілген бағытта жүру; заттар арқылы өту (биіктігі 10-</w:t>
            </w:r>
            <w:r w:rsidRPr="0077382D">
              <w:rPr>
                <w:lang w:val="kk"/>
              </w:rPr>
              <w:lastRenderedPageBreak/>
              <w:t>15 см): құрсаудан құрсауға дейін; бірінен соң бірі жан-жаққа жүгіру (20 м-ге дейін); биіктігі 10 см модульге өрмелеу.</w:t>
            </w:r>
          </w:p>
          <w:p w14:paraId="43744672" w14:textId="1293B57A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ОРУ: қолын алдына, жоғарыға көтеріп шапалақтау, алға–артқа, төмен–жоғары сермеу, саусақтарын бүгіп-ашу</w:t>
            </w:r>
          </w:p>
        </w:tc>
      </w:tr>
      <w:tr w:rsidR="00C84ABF" w14:paraId="597CF2C7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30E7922E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  <w:hideMark/>
          </w:tcPr>
          <w:p w14:paraId="3EDFB811" w14:textId="2677F967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"Жеке қауіпсіздік" Балаларға өз учаскесінің аумағында тәрбиешінің </w:t>
            </w:r>
            <w:r>
              <w:rPr>
                <w:lang w:val="kk"/>
              </w:rPr>
              <w:lastRenderedPageBreak/>
              <w:t>рұқсатынсыз жасауға болмайтын нәрселерді айту; ретпен киіну қабілетін қалыптастыру</w:t>
            </w:r>
          </w:p>
        </w:tc>
        <w:tc>
          <w:tcPr>
            <w:tcW w:w="2694" w:type="dxa"/>
            <w:hideMark/>
          </w:tcPr>
          <w:p w14:paraId="27A53759" w14:textId="327A7B56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 xml:space="preserve">Көшедегі мінез-құлық ережелері туралы ситуациялық әңгіме </w:t>
            </w:r>
          </w:p>
        </w:tc>
        <w:tc>
          <w:tcPr>
            <w:tcW w:w="2733" w:type="dxa"/>
            <w:hideMark/>
          </w:tcPr>
          <w:p w14:paraId="77DC61BE" w14:textId="188A1F4B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"Жеке қауіпсіздік" Серуендеудегі мінез-құлық ережелері: </w:t>
            </w:r>
            <w:r>
              <w:rPr>
                <w:lang w:val="kk"/>
              </w:rPr>
              <w:lastRenderedPageBreak/>
              <w:t>достарын итермеу, аяғынан шалмау, мейірімді және сыпайы болу; белгілі бір ретпен киіну және шешіну жаттығулары</w:t>
            </w:r>
          </w:p>
        </w:tc>
        <w:tc>
          <w:tcPr>
            <w:tcW w:w="2633" w:type="dxa"/>
            <w:gridSpan w:val="2"/>
            <w:hideMark/>
          </w:tcPr>
          <w:p w14:paraId="5C9EAFA1" w14:textId="5EFE0FCF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 xml:space="preserve">Ересектердің көмегімен киімдегі тәртіпсіздікті байқауды және оны өз </w:t>
            </w:r>
            <w:r>
              <w:rPr>
                <w:lang w:val="kk"/>
              </w:rPr>
              <w:lastRenderedPageBreak/>
              <w:t>бетінше жоюды үйретуді жалғастыру</w:t>
            </w:r>
          </w:p>
        </w:tc>
        <w:tc>
          <w:tcPr>
            <w:tcW w:w="2633" w:type="dxa"/>
            <w:gridSpan w:val="3"/>
            <w:hideMark/>
          </w:tcPr>
          <w:p w14:paraId="4EC4AC32" w14:textId="5E1CE1C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>Бекіткіштердің әртүрлі түрлерін қолдана білуге машықтану</w:t>
            </w:r>
          </w:p>
          <w:p w14:paraId="6A0EEBE7" w14:textId="77777777" w:rsidR="0077382D" w:rsidRPr="0077382D" w:rsidRDefault="0077382D" w:rsidP="0077382D">
            <w:pPr>
              <w:pStyle w:val="13213"/>
            </w:pPr>
          </w:p>
        </w:tc>
      </w:tr>
      <w:tr w:rsidR="00C84ABF" w:rsidRPr="005F22DF" w14:paraId="3F18E737" w14:textId="77777777" w:rsidTr="00290A85">
        <w:tblPrEx>
          <w:tblCellMar>
            <w:left w:w="81" w:type="dxa"/>
            <w:right w:w="81" w:type="dxa"/>
          </w:tblCellMar>
        </w:tblPrEx>
        <w:trPr>
          <w:trHeight w:val="200"/>
        </w:trPr>
        <w:tc>
          <w:tcPr>
            <w:tcW w:w="2268" w:type="dxa"/>
          </w:tcPr>
          <w:p w14:paraId="6303184D" w14:textId="450E893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Серуен</w:t>
            </w:r>
          </w:p>
          <w:p w14:paraId="08C8293A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835" w:type="dxa"/>
            <w:hideMark/>
          </w:tcPr>
          <w:p w14:paraId="7946F598" w14:textId="77777777" w:rsidR="002B4EA2" w:rsidRDefault="007F3CAC" w:rsidP="002B4EA2">
            <w:pPr>
              <w:pStyle w:val="13213"/>
            </w:pPr>
            <w:r w:rsidRPr="0077382D">
              <w:rPr>
                <w:lang w:val="kk"/>
              </w:rPr>
              <w:t>Бұлттарды бақылау Балалардың табиғат пен табиғат құбылыстарына деген қызығушылығын қалыптастыру.</w:t>
            </w:r>
          </w:p>
          <w:p w14:paraId="3248CC8B" w14:textId="77777777" w:rsidR="002B4EA2" w:rsidRPr="0077382D" w:rsidRDefault="007F3CAC" w:rsidP="002B4EA2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529C5AF6" w14:textId="1E8EDF96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Көркем сөз Балаларға сөздерді, сөз тіркестерін бірге қайталауға мүмкіндік беру. "ҚЫС"</w:t>
            </w:r>
          </w:p>
          <w:p w14:paraId="535A6190" w14:textId="6A243490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(А. Құнанбаев)</w:t>
            </w:r>
          </w:p>
          <w:p w14:paraId="4D5DB51E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Ақ киімді,</w:t>
            </w:r>
          </w:p>
          <w:p w14:paraId="1EFA17A4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денелі, ақ сақалды</w:t>
            </w:r>
          </w:p>
          <w:p w14:paraId="7B69BCF3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Соқыр, мылқау танымас,</w:t>
            </w:r>
          </w:p>
          <w:p w14:paraId="2282B655" w14:textId="645723D1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тірі жанды.</w:t>
            </w:r>
          </w:p>
          <w:p w14:paraId="70BC72E0" w14:textId="77777777" w:rsidR="002B4EA2" w:rsidRPr="007F3CAC" w:rsidRDefault="007F3CAC" w:rsidP="002B4EA2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00FAE5CE" w14:textId="77777777" w:rsidR="002B4EA2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Еңбек іс-әрекеті: жем салғышқа құстарға жем салу </w:t>
            </w:r>
          </w:p>
          <w:p w14:paraId="0B999EB1" w14:textId="0A05B503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Жақындарының жағдайын эмоционалды түрде қабылдау қабілетіне </w:t>
            </w:r>
            <w:r>
              <w:rPr>
                <w:lang w:val="kk"/>
              </w:rPr>
              <w:lastRenderedPageBreak/>
              <w:t>тәрбиелеу (жанашырлық, қамқорлық көрсету)</w:t>
            </w:r>
          </w:p>
          <w:p w14:paraId="17FDDFC7" w14:textId="198A620E" w:rsidR="002B4EA2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1F69AE8A" w14:textId="5A34C334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 xml:space="preserve">"Ұшақтар", "Ұлпа қарлар" қимылды ойындары </w:t>
            </w:r>
          </w:p>
          <w:p w14:paraId="3459AD7D" w14:textId="77777777" w:rsidR="0077382D" w:rsidRPr="007F3CAC" w:rsidRDefault="0077382D" w:rsidP="0077382D">
            <w:pPr>
              <w:pStyle w:val="13213"/>
              <w:rPr>
                <w:lang w:val="kk"/>
              </w:rPr>
            </w:pPr>
          </w:p>
        </w:tc>
        <w:tc>
          <w:tcPr>
            <w:tcW w:w="2694" w:type="dxa"/>
          </w:tcPr>
          <w:p w14:paraId="6F616794" w14:textId="62E07004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lastRenderedPageBreak/>
              <w:t>Бұлттарды бақылау Балалардың табиғат пен табиғат құбылыстарына деген қызығушылығын қалыптастыру.</w:t>
            </w:r>
          </w:p>
          <w:p w14:paraId="57363C8B" w14:textId="4F822A5A" w:rsidR="00225FDC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06CF8A70" w14:textId="33940DBA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62FE8CEE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"БҰЛТ"</w:t>
            </w:r>
          </w:p>
          <w:p w14:paraId="5A7160AC" w14:textId="51DF739C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(М. Мақатаев)</w:t>
            </w:r>
          </w:p>
          <w:p w14:paraId="4A969AFF" w14:textId="0462F5C0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Тұңғиық, түпсіз көк аспан</w:t>
            </w:r>
          </w:p>
          <w:p w14:paraId="0EC513CA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 xml:space="preserve">Жайымен ғана жатыр сұлқ. </w:t>
            </w:r>
          </w:p>
          <w:p w14:paraId="3994D61E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Керуендей адасқан</w:t>
            </w:r>
          </w:p>
          <w:p w14:paraId="1DE71D69" w14:textId="7C3738B9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Келеді жылжып бір топ бұлт.</w:t>
            </w:r>
          </w:p>
          <w:p w14:paraId="465FF6D2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Дауылдың құлы қошқыл бұлт.</w:t>
            </w:r>
          </w:p>
          <w:p w14:paraId="34002ACA" w14:textId="77777777" w:rsidR="00225FDC" w:rsidRPr="007F3CAC" w:rsidRDefault="007F3CAC" w:rsidP="00225FD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6A8CC089" w14:textId="1F104CA1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lastRenderedPageBreak/>
              <w:t>Еңбек іс-әрекеті: ауызүйдегі қарды тазалау. Бір-біріне көмектесуді және жетістікке қуана білуді үйрету.</w:t>
            </w:r>
          </w:p>
          <w:p w14:paraId="34C33757" w14:textId="620927B0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танысу) "Маған қарай жүгір", "Топ" қимылды ойындары </w:t>
            </w:r>
          </w:p>
          <w:p w14:paraId="402EC9D7" w14:textId="77777777" w:rsidR="0077382D" w:rsidRPr="007F3CAC" w:rsidRDefault="0077382D" w:rsidP="0077382D">
            <w:pPr>
              <w:pStyle w:val="13213"/>
              <w:rPr>
                <w:lang w:val="kk"/>
              </w:rPr>
            </w:pPr>
          </w:p>
        </w:tc>
        <w:tc>
          <w:tcPr>
            <w:tcW w:w="2733" w:type="dxa"/>
            <w:hideMark/>
          </w:tcPr>
          <w:p w14:paraId="28643DE7" w14:textId="77777777" w:rsidR="0012506B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lastRenderedPageBreak/>
              <w:t xml:space="preserve">Автокөлікті бақылау </w:t>
            </w:r>
          </w:p>
          <w:p w14:paraId="5E0210A6" w14:textId="1E0DC639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Көлік құралдарының кейбір түрлерімен таныстыру.</w:t>
            </w:r>
          </w:p>
          <w:p w14:paraId="10459E74" w14:textId="009FA95D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 Балаларға сөздерді, сөз тіркестерін бірге қайталауға мүмкіндік беру.</w:t>
            </w:r>
          </w:p>
          <w:p w14:paraId="59DC7C11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"КӨЛІК"</w:t>
            </w:r>
          </w:p>
          <w:p w14:paraId="7A906D4B" w14:textId="08310651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А. Шаяхмет</w:t>
            </w:r>
          </w:p>
          <w:p w14:paraId="11BDBD47" w14:textId="3D43CAD3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Көлік жоқта жүк тасисың дорбалап, </w:t>
            </w:r>
          </w:p>
          <w:p w14:paraId="3712F6FA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Ет аз болса, ас жасайсың салмалап,</w:t>
            </w:r>
          </w:p>
          <w:p w14:paraId="6D99B8C6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Шам жоқ болса, жүре алмайсың сұрамай, </w:t>
            </w:r>
          </w:p>
          <w:p w14:paraId="3D52699C" w14:textId="77777777" w:rsid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Қараңғыда жан-жағыңды қармалап.</w:t>
            </w:r>
          </w:p>
          <w:p w14:paraId="3920EDF6" w14:textId="77777777" w:rsidR="0012506B" w:rsidRPr="0077382D" w:rsidRDefault="007F3CAC" w:rsidP="0012506B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53B39CB8" w14:textId="77777777" w:rsidR="0012506B" w:rsidRDefault="007F3CAC" w:rsidP="0077382D">
            <w:pPr>
              <w:pStyle w:val="13213"/>
            </w:pPr>
            <w:r>
              <w:rPr>
                <w:lang w:val="kk"/>
              </w:rPr>
              <w:t xml:space="preserve">Еңбек іс-әрекеті: аумақтағы бұтақтарды жинау </w:t>
            </w:r>
          </w:p>
          <w:p w14:paraId="1DAA4BE2" w14:textId="2294249B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Балалардың назарын ересектердің іс-әрекеттерді қалай орындайтынына аудару.</w:t>
            </w:r>
          </w:p>
          <w:p w14:paraId="5EC9E260" w14:textId="1F7AB805" w:rsidR="0077382D" w:rsidRPr="0077382D" w:rsidRDefault="007F3CAC" w:rsidP="00BE497B">
            <w:pPr>
              <w:pStyle w:val="13213"/>
            </w:pPr>
            <w:r>
              <w:rPr>
                <w:lang w:val="kk"/>
              </w:rPr>
              <w:t xml:space="preserve">(Қоршаған ортамен танысу) "Автокөліктер", "Ұшақтар" қимылды ойындары </w:t>
            </w:r>
          </w:p>
        </w:tc>
        <w:tc>
          <w:tcPr>
            <w:tcW w:w="2633" w:type="dxa"/>
            <w:gridSpan w:val="2"/>
            <w:hideMark/>
          </w:tcPr>
          <w:p w14:paraId="1E651EBB" w14:textId="77777777" w:rsidR="00C359A7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 xml:space="preserve">Аула тазалаушының жұмысын бақылау </w:t>
            </w:r>
          </w:p>
          <w:p w14:paraId="01FE5C0A" w14:textId="44540209" w:rsidR="0077382D" w:rsidRDefault="007F3CAC" w:rsidP="0077382D">
            <w:pPr>
              <w:pStyle w:val="13213"/>
            </w:pPr>
            <w:r>
              <w:rPr>
                <w:lang w:val="kk"/>
              </w:rPr>
              <w:t>Балалардың ересектердің еңбегін бақылау шеңберін кеңейту.</w:t>
            </w:r>
          </w:p>
          <w:p w14:paraId="65DEF486" w14:textId="4B63963A" w:rsidR="00C359A7" w:rsidRPr="0077382D" w:rsidRDefault="007F3CAC" w:rsidP="0077382D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161D92F9" w14:textId="5A78EF74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079C1BCD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"АУЛА СЫПЫРУШЫ"</w:t>
            </w:r>
          </w:p>
          <w:p w14:paraId="0AE33A94" w14:textId="6C870FF4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(С. Мәуленов!</w:t>
            </w:r>
          </w:p>
          <w:p w14:paraId="4A4AEE98" w14:textId="7093833B" w:rsid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Жұмысқа жастай жұтынып,Ерте тұрып азаннан.Жүреді бір қарт сыпырып,Көшені тұнған тозаңнан.</w:t>
            </w:r>
            <w:r w:rsidRPr="0077382D">
              <w:rPr>
                <w:lang w:val="kk"/>
              </w:rPr>
              <w:br/>
            </w:r>
            <w:r w:rsidRPr="0077382D">
              <w:rPr>
                <w:lang w:val="kk"/>
              </w:rPr>
              <w:br/>
            </w:r>
            <w:r w:rsidRPr="0077382D">
              <w:rPr>
                <w:lang w:val="kk"/>
              </w:rPr>
              <w:br/>
            </w:r>
          </w:p>
          <w:p w14:paraId="3AEFE074" w14:textId="77777777" w:rsidR="00C359A7" w:rsidRPr="0077382D" w:rsidRDefault="007F3CAC" w:rsidP="00C359A7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37B02B37" w14:textId="716A9BF9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lastRenderedPageBreak/>
              <w:t>Еңбек іс-әрекеті: ауызүйдегі қарды тазалау. Өлі табиғат туралы түсінікті қалыптастыру.</w:t>
            </w:r>
          </w:p>
          <w:p w14:paraId="21EE8D14" w14:textId="6F2DA87E" w:rsidR="00C359A7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7C76A954" w14:textId="3CE7741A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"Қуаласпақ", "Қуып жет" қимылды ойыны</w:t>
            </w:r>
          </w:p>
        </w:tc>
        <w:tc>
          <w:tcPr>
            <w:tcW w:w="2633" w:type="dxa"/>
            <w:gridSpan w:val="3"/>
          </w:tcPr>
          <w:p w14:paraId="6F4AFF3D" w14:textId="177E27C4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lastRenderedPageBreak/>
              <w:t>Желді бақылау. Өлі табиғат туралы түсінік қалыптастыру.</w:t>
            </w:r>
          </w:p>
          <w:p w14:paraId="5DC85B20" w14:textId="04E761F9" w:rsidR="002D0540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танысу)</w:t>
            </w:r>
          </w:p>
          <w:p w14:paraId="2B2EAD97" w14:textId="29593E3C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Көркем сөз Балаларға сөздерді, сөз тіркестерін бірге қайталауға мүмкіндік беру.</w:t>
            </w:r>
          </w:p>
          <w:p w14:paraId="38C63905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"САМАЛ ЖЕЛ"</w:t>
            </w:r>
          </w:p>
          <w:p w14:paraId="27865361" w14:textId="5FB557B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(Ш. Сариев)</w:t>
            </w:r>
          </w:p>
          <w:p w14:paraId="67396C8E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Жібек желім, өзің ашып ұйқы әнін,</w:t>
            </w:r>
          </w:p>
          <w:p w14:paraId="210665E5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Дәм келгендей таңдайыма құйқаның,</w:t>
            </w:r>
          </w:p>
          <w:p w14:paraId="0D7FC1A9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Жел – анамның алақанын жеткізіп,</w:t>
            </w:r>
          </w:p>
          <w:p w14:paraId="79351E19" w14:textId="77777777" w:rsidR="0077382D" w:rsidRPr="007F3CAC" w:rsidRDefault="007F3CAC" w:rsidP="0077382D">
            <w:pPr>
              <w:pStyle w:val="13213"/>
              <w:rPr>
                <w:lang w:val="kk"/>
              </w:rPr>
            </w:pPr>
            <w:r w:rsidRPr="0077382D">
              <w:rPr>
                <w:lang w:val="kk"/>
              </w:rPr>
              <w:t>Желпіп-желпіп маңдайымды сипадың.</w:t>
            </w:r>
          </w:p>
          <w:p w14:paraId="4AF2F21A" w14:textId="5A62AFF2" w:rsidR="002D0540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127D6A01" w14:textId="77777777" w:rsidR="002D0540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Еңбек іс-әрекеті: жем салғышқа құстарға жем салу </w:t>
            </w:r>
          </w:p>
          <w:p w14:paraId="2C54E88C" w14:textId="77777777" w:rsidR="002D0540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Жақындарының жағдайын эмоционалды түрде қабылдау қабілетіне тәрбиелеу (жанашырлық, қамқорлық көрсету)</w:t>
            </w:r>
          </w:p>
          <w:p w14:paraId="05D09DA5" w14:textId="0879D0BC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танысу)  </w:t>
            </w:r>
          </w:p>
          <w:p w14:paraId="2F3C8075" w14:textId="38C43A71" w:rsidR="0077382D" w:rsidRPr="007F3CAC" w:rsidRDefault="007F3CAC" w:rsidP="0077382D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"Қуаласпақ", "Ұлпа қар" қимылды ойындары </w:t>
            </w:r>
          </w:p>
        </w:tc>
      </w:tr>
      <w:tr w:rsidR="00C84ABF" w14:paraId="23D9B6A1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57021EDC" w14:textId="56BD7A56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Серуеннен оралу</w:t>
            </w:r>
          </w:p>
        </w:tc>
        <w:tc>
          <w:tcPr>
            <w:tcW w:w="2835" w:type="dxa"/>
            <w:hideMark/>
          </w:tcPr>
          <w:p w14:paraId="0766C481" w14:textId="3AB8696A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Аяқ киімді ұқыпты қоюды үйрету</w:t>
            </w:r>
          </w:p>
        </w:tc>
        <w:tc>
          <w:tcPr>
            <w:tcW w:w="2694" w:type="dxa"/>
            <w:hideMark/>
          </w:tcPr>
          <w:p w14:paraId="0C8D2F88" w14:textId="4D749F84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Балалардың өз бетінше шешіну дағдыларын қалыптастыру</w:t>
            </w:r>
          </w:p>
        </w:tc>
        <w:tc>
          <w:tcPr>
            <w:tcW w:w="2733" w:type="dxa"/>
            <w:hideMark/>
          </w:tcPr>
          <w:p w14:paraId="1F651D65" w14:textId="58EDF0C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Сыпайы түрде көмек сұрауды үйрету</w:t>
            </w:r>
          </w:p>
        </w:tc>
        <w:tc>
          <w:tcPr>
            <w:tcW w:w="2633" w:type="dxa"/>
            <w:gridSpan w:val="2"/>
          </w:tcPr>
          <w:p w14:paraId="05256CE2" w14:textId="53345C94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Аяқ киімді өз бетінше шешіп алу қабілетін қалыптастыру</w:t>
            </w:r>
          </w:p>
        </w:tc>
        <w:tc>
          <w:tcPr>
            <w:tcW w:w="2633" w:type="dxa"/>
            <w:gridSpan w:val="3"/>
            <w:hideMark/>
          </w:tcPr>
          <w:p w14:paraId="07CECEA1" w14:textId="68D977AC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Бет орамалын қолдануға шақыру</w:t>
            </w:r>
          </w:p>
        </w:tc>
      </w:tr>
      <w:tr w:rsidR="00C84ABF" w14:paraId="1F02619B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1CFB4255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Түскі ас</w:t>
            </w:r>
          </w:p>
        </w:tc>
        <w:tc>
          <w:tcPr>
            <w:tcW w:w="2835" w:type="dxa"/>
            <w:hideMark/>
          </w:tcPr>
          <w:p w14:paraId="4C33A632" w14:textId="77777777" w:rsidR="002A1963" w:rsidRDefault="007F3CAC" w:rsidP="0077382D">
            <w:pPr>
              <w:pStyle w:val="13213"/>
            </w:pPr>
            <w:r w:rsidRPr="0077382D">
              <w:rPr>
                <w:lang w:val="kk"/>
              </w:rPr>
              <w:t>Мұқият тамақтану, тамақты тек қасықпен ішу қабілетін дамыту.</w:t>
            </w:r>
          </w:p>
          <w:p w14:paraId="34A6A196" w14:textId="7FFCB316" w:rsidR="00BE497B" w:rsidRDefault="007F3CAC" w:rsidP="0077382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  <w:p w14:paraId="6E2C77D7" w14:textId="7791C62A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Су, сорпа, нан, рақмет!</w:t>
            </w:r>
          </w:p>
        </w:tc>
        <w:tc>
          <w:tcPr>
            <w:tcW w:w="2694" w:type="dxa"/>
            <w:hideMark/>
          </w:tcPr>
          <w:p w14:paraId="1D80B721" w14:textId="48DCEAA7" w:rsidR="002A1963" w:rsidRDefault="007F3CAC" w:rsidP="0077382D">
            <w:pPr>
              <w:pStyle w:val="13213"/>
            </w:pPr>
            <w:r>
              <w:rPr>
                <w:lang w:val="kk"/>
              </w:rPr>
              <w:t xml:space="preserve">Балаларды қасықты дұрыс ұстауға, тамақты төкпей жеуді және ішуді үйрету. </w:t>
            </w:r>
          </w:p>
          <w:p w14:paraId="074D07FB" w14:textId="4C4AB50A" w:rsidR="00BE497B" w:rsidRDefault="007F3CAC" w:rsidP="0077382D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3AFE5F74" w14:textId="2E6C2ED2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Су, сорпа, нан, рақмет!</w:t>
            </w:r>
          </w:p>
        </w:tc>
        <w:tc>
          <w:tcPr>
            <w:tcW w:w="2733" w:type="dxa"/>
            <w:hideMark/>
          </w:tcPr>
          <w:p w14:paraId="49627801" w14:textId="58212307" w:rsidR="00BE497B" w:rsidRDefault="007F3CAC" w:rsidP="0077382D">
            <w:pPr>
              <w:pStyle w:val="13213"/>
            </w:pPr>
            <w:r>
              <w:rPr>
                <w:lang w:val="kk"/>
              </w:rPr>
              <w:t xml:space="preserve"> Сабын ыдысынан сабын алуды, алақанын ысқылауды үйрету.. (Дене шынықтыру)  </w:t>
            </w:r>
          </w:p>
          <w:p w14:paraId="4BA0B1CB" w14:textId="49325BB7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Су, сорпа, нан, рақмет!</w:t>
            </w:r>
          </w:p>
        </w:tc>
        <w:tc>
          <w:tcPr>
            <w:tcW w:w="2633" w:type="dxa"/>
            <w:gridSpan w:val="2"/>
            <w:hideMark/>
          </w:tcPr>
          <w:p w14:paraId="0EAFADCD" w14:textId="3BEDD404" w:rsidR="002A1963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Мұқият тамақтану, тамақты тек қасықпен ішу қабілетін дамыту. </w:t>
            </w:r>
          </w:p>
          <w:p w14:paraId="33DB89E7" w14:textId="4FFDB9BB" w:rsidR="00BE497B" w:rsidRDefault="007F3CAC" w:rsidP="0077382D">
            <w:pPr>
              <w:pStyle w:val="13213"/>
            </w:pPr>
            <w:r>
              <w:rPr>
                <w:lang w:val="kk"/>
              </w:rPr>
              <w:t xml:space="preserve">(Дене шынықтыру) </w:t>
            </w:r>
          </w:p>
          <w:p w14:paraId="6ED18B9D" w14:textId="61A28BD6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Су, сорпа, нан, рақмет!</w:t>
            </w:r>
          </w:p>
        </w:tc>
        <w:tc>
          <w:tcPr>
            <w:tcW w:w="2633" w:type="dxa"/>
            <w:gridSpan w:val="3"/>
          </w:tcPr>
          <w:p w14:paraId="77E60230" w14:textId="2DEB6F0D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Гигиеналық процедураларды орындау (Дене шынықтыру)</w:t>
            </w:r>
          </w:p>
          <w:p w14:paraId="4DEEEAE4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Су, сорпа, нан, рақмет!</w:t>
            </w:r>
          </w:p>
          <w:p w14:paraId="61B6059E" w14:textId="77777777" w:rsidR="0077382D" w:rsidRPr="0077382D" w:rsidRDefault="0077382D" w:rsidP="0077382D">
            <w:pPr>
              <w:pStyle w:val="13213"/>
            </w:pPr>
          </w:p>
        </w:tc>
      </w:tr>
      <w:tr w:rsidR="00C84ABF" w14:paraId="06E2D775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48B5921A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Түскі ұйқы</w:t>
            </w:r>
          </w:p>
        </w:tc>
        <w:tc>
          <w:tcPr>
            <w:tcW w:w="2835" w:type="dxa"/>
            <w:hideMark/>
          </w:tcPr>
          <w:p w14:paraId="7D680C9F" w14:textId="182CD58D" w:rsidR="0077382D" w:rsidRPr="0077382D" w:rsidRDefault="007F3CAC" w:rsidP="00BE497B">
            <w:pPr>
              <w:pStyle w:val="13213"/>
            </w:pPr>
            <w:r>
              <w:rPr>
                <w:lang w:val="kk"/>
              </w:rPr>
              <w:t>Күй «Қайран шешем күйі» – Құрманғазы Сағырбайұлы</w:t>
            </w:r>
          </w:p>
        </w:tc>
        <w:tc>
          <w:tcPr>
            <w:tcW w:w="2694" w:type="dxa"/>
            <w:hideMark/>
          </w:tcPr>
          <w:p w14:paraId="28868CAC" w14:textId="54BA5740" w:rsidR="0077382D" w:rsidRPr="0077382D" w:rsidRDefault="007F3CAC" w:rsidP="00BE497B">
            <w:pPr>
              <w:pStyle w:val="13213"/>
            </w:pPr>
            <w:r>
              <w:rPr>
                <w:lang w:val="kk"/>
              </w:rPr>
              <w:t>Күй «Қайран шешем күйі» – Құрманғазы Сағырбайұлы</w:t>
            </w:r>
          </w:p>
        </w:tc>
        <w:tc>
          <w:tcPr>
            <w:tcW w:w="2733" w:type="dxa"/>
            <w:hideMark/>
          </w:tcPr>
          <w:p w14:paraId="7846AFFD" w14:textId="47AF09BA" w:rsidR="0077382D" w:rsidRPr="0077382D" w:rsidRDefault="007F3CAC" w:rsidP="00BE497B">
            <w:pPr>
              <w:pStyle w:val="13213"/>
            </w:pPr>
            <w:r>
              <w:rPr>
                <w:lang w:val="kk"/>
              </w:rPr>
              <w:t>Күй «Қайран шешем күйі» – Құрманғазы Сағырбайұлы</w:t>
            </w:r>
          </w:p>
        </w:tc>
        <w:tc>
          <w:tcPr>
            <w:tcW w:w="2633" w:type="dxa"/>
            <w:gridSpan w:val="2"/>
            <w:hideMark/>
          </w:tcPr>
          <w:p w14:paraId="2208F730" w14:textId="3DB2F0D8" w:rsidR="0077382D" w:rsidRPr="0077382D" w:rsidRDefault="007F3CAC" w:rsidP="00BE497B">
            <w:pPr>
              <w:pStyle w:val="13213"/>
            </w:pPr>
            <w:r>
              <w:rPr>
                <w:lang w:val="kk"/>
              </w:rPr>
              <w:t>Күй «Қайран шешем күйі» – Құрманғазы Сағырбайұлы</w:t>
            </w:r>
          </w:p>
        </w:tc>
        <w:tc>
          <w:tcPr>
            <w:tcW w:w="2633" w:type="dxa"/>
            <w:gridSpan w:val="3"/>
            <w:hideMark/>
          </w:tcPr>
          <w:p w14:paraId="4CFFA828" w14:textId="4ABE7050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Күй «Қайран шешем күйі» – Құрманғазы Сағырбайұлы</w:t>
            </w:r>
          </w:p>
        </w:tc>
      </w:tr>
      <w:tr w:rsidR="00C84ABF" w14:paraId="73351F11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3CC2A17A" w14:textId="362010A3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Біртіндеп ұйқыдан ояту</w:t>
            </w:r>
          </w:p>
        </w:tc>
        <w:tc>
          <w:tcPr>
            <w:tcW w:w="2835" w:type="dxa"/>
          </w:tcPr>
          <w:p w14:paraId="1E7F5FEC" w14:textId="77777777" w:rsidR="00917936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Массаж төсеніштерімен жүру </w:t>
            </w:r>
          </w:p>
          <w:p w14:paraId="7AC286F3" w14:textId="77777777" w:rsidR="00917936" w:rsidRPr="0077382D" w:rsidRDefault="007F3CAC" w:rsidP="00917936">
            <w:pPr>
              <w:pStyle w:val="13213"/>
            </w:pPr>
            <w:r>
              <w:rPr>
                <w:lang w:val="kk"/>
              </w:rPr>
              <w:t>Шынықтыру іс-шараларына белсенді қатысуға ынталандыру.</w:t>
            </w:r>
          </w:p>
          <w:p w14:paraId="166F9859" w14:textId="13C00DEB" w:rsidR="0077382D" w:rsidRPr="0077382D" w:rsidRDefault="007F3CAC" w:rsidP="009179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94" w:type="dxa"/>
            <w:hideMark/>
          </w:tcPr>
          <w:p w14:paraId="0A2DC628" w14:textId="31D048A3" w:rsidR="00917936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Ұйқыдан кейінгі жаттығу "Денсаулық" жолымен жүру </w:t>
            </w:r>
          </w:p>
          <w:p w14:paraId="5FCF87D3" w14:textId="77777777" w:rsidR="00917936" w:rsidRPr="0077382D" w:rsidRDefault="007F3CAC" w:rsidP="00917936">
            <w:pPr>
              <w:pStyle w:val="13213"/>
            </w:pPr>
            <w:r>
              <w:rPr>
                <w:lang w:val="kk"/>
              </w:rPr>
              <w:t>Шынықтыру іс-шараларына белсенді қатысуға ынталандыру.</w:t>
            </w:r>
          </w:p>
          <w:p w14:paraId="52345716" w14:textId="379A8A76" w:rsidR="0077382D" w:rsidRPr="0077382D" w:rsidRDefault="007F3CAC" w:rsidP="009179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733" w:type="dxa"/>
            <w:hideMark/>
          </w:tcPr>
          <w:p w14:paraId="109BB819" w14:textId="77777777" w:rsidR="00917936" w:rsidRDefault="007F3CAC" w:rsidP="00917936">
            <w:pPr>
              <w:pStyle w:val="13213"/>
            </w:pPr>
            <w:r w:rsidRPr="0077382D">
              <w:rPr>
                <w:lang w:val="kk"/>
              </w:rPr>
              <w:t xml:space="preserve">Ұйқыдан кейінгі гимнастика. Массаж төсеніштерімен жүру </w:t>
            </w:r>
          </w:p>
          <w:p w14:paraId="40922B59" w14:textId="77777777" w:rsidR="00917936" w:rsidRPr="0077382D" w:rsidRDefault="007F3CAC" w:rsidP="00917936">
            <w:pPr>
              <w:pStyle w:val="13213"/>
            </w:pPr>
            <w:r>
              <w:rPr>
                <w:lang w:val="kk"/>
              </w:rPr>
              <w:t>Шынықтыру іс-шараларына белсенді қатысуға ынталандыру.</w:t>
            </w:r>
          </w:p>
          <w:p w14:paraId="3CFDCF25" w14:textId="4295DC35" w:rsidR="0077382D" w:rsidRPr="0077382D" w:rsidRDefault="007F3CAC" w:rsidP="009179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33" w:type="dxa"/>
            <w:gridSpan w:val="2"/>
            <w:hideMark/>
          </w:tcPr>
          <w:p w14:paraId="605C743B" w14:textId="77777777" w:rsidR="00917936" w:rsidRPr="0077382D" w:rsidRDefault="007F3CAC" w:rsidP="00917936">
            <w:pPr>
              <w:pStyle w:val="13213"/>
            </w:pPr>
            <w:r w:rsidRPr="0077382D">
              <w:rPr>
                <w:lang w:val="kk"/>
              </w:rPr>
              <w:t>Төсектен тұрмай түзету гимнастикасы шынықтыру шараларына белсенді қатысуға ынталандыру.</w:t>
            </w:r>
            <w:r w:rsidRPr="0077382D">
              <w:rPr>
                <w:lang w:val="kk"/>
              </w:rPr>
              <w:softHyphen/>
            </w:r>
          </w:p>
          <w:p w14:paraId="70008459" w14:textId="55E3E4DB" w:rsidR="0077382D" w:rsidRPr="0077382D" w:rsidRDefault="007F3CAC" w:rsidP="00917936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  <w:tc>
          <w:tcPr>
            <w:tcW w:w="2633" w:type="dxa"/>
            <w:gridSpan w:val="3"/>
            <w:hideMark/>
          </w:tcPr>
          <w:p w14:paraId="5EE2363A" w14:textId="7EB24E0A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"Денсаулық" жолымен жүру Шынықтыру іс-шараларына белсенді қатысуға ынталандыру.</w:t>
            </w:r>
          </w:p>
          <w:p w14:paraId="27473E7E" w14:textId="06506F0F" w:rsidR="00917936" w:rsidRPr="0077382D" w:rsidRDefault="007F3CAC" w:rsidP="0077382D">
            <w:pPr>
              <w:pStyle w:val="13213"/>
            </w:pPr>
            <w:r>
              <w:rPr>
                <w:lang w:val="kk"/>
              </w:rPr>
              <w:t>(Дене шынықтыру)</w:t>
            </w:r>
          </w:p>
        </w:tc>
      </w:tr>
      <w:tr w:rsidR="00C84ABF" w14:paraId="3EC31696" w14:textId="77777777" w:rsidTr="00290A85">
        <w:tblPrEx>
          <w:tblCellMar>
            <w:left w:w="81" w:type="dxa"/>
            <w:right w:w="81" w:type="dxa"/>
          </w:tblCellMar>
        </w:tblPrEx>
        <w:trPr>
          <w:trHeight w:val="210"/>
        </w:trPr>
        <w:tc>
          <w:tcPr>
            <w:tcW w:w="2268" w:type="dxa"/>
          </w:tcPr>
          <w:p w14:paraId="0C6C4AA0" w14:textId="0C358DAC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>Балалардың өзіндік іс-әрекеті</w:t>
            </w:r>
          </w:p>
        </w:tc>
        <w:tc>
          <w:tcPr>
            <w:tcW w:w="2835" w:type="dxa"/>
          </w:tcPr>
          <w:p w14:paraId="31779E10" w14:textId="0139BA23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"Тіліміз серуенге шықты" артикуляциялық гимнастикасы</w:t>
            </w:r>
          </w:p>
          <w:p w14:paraId="54F79FA8" w14:textId="31E14E44" w:rsidR="0077382D" w:rsidRDefault="007F3CAC" w:rsidP="0077382D">
            <w:pPr>
              <w:pStyle w:val="13213"/>
            </w:pPr>
            <w:r>
              <w:rPr>
                <w:lang w:val="kk"/>
              </w:rPr>
              <w:t>Дыбыстардың, сөздердің нақты айтылуына назар аудара отырып, артикуляциялық гимнастика жасауға шақыру.</w:t>
            </w:r>
          </w:p>
          <w:p w14:paraId="2B8460B2" w14:textId="643657A7" w:rsidR="00F23EE3" w:rsidRPr="0077382D" w:rsidRDefault="007F3CAC" w:rsidP="0077382D">
            <w:pPr>
              <w:pStyle w:val="13213"/>
            </w:pPr>
            <w:r>
              <w:rPr>
                <w:lang w:val="kk"/>
              </w:rPr>
              <w:t>(Сөйлеуді дамыту)</w:t>
            </w:r>
          </w:p>
          <w:p w14:paraId="4133E768" w14:textId="77777777" w:rsidR="00F23EE3" w:rsidRDefault="007F3CAC" w:rsidP="0077382D">
            <w:pPr>
              <w:pStyle w:val="13213"/>
            </w:pPr>
            <w:r>
              <w:rPr>
                <w:lang w:val="kk"/>
              </w:rPr>
              <w:t xml:space="preserve">"Түрлі түсті моншақтар" бірлескен ойыны – қағаз бетіне шеңберлер қою </w:t>
            </w:r>
          </w:p>
          <w:p w14:paraId="4629D0BE" w14:textId="0187221E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Аппликацияға деген қызығушылықты дамытуды жалғастыру.</w:t>
            </w:r>
          </w:p>
          <w:p w14:paraId="4B06AADF" w14:textId="77777777" w:rsidR="00F23EE3" w:rsidRDefault="007F3CAC" w:rsidP="0077382D">
            <w:pPr>
              <w:pStyle w:val="13213"/>
            </w:pPr>
            <w:r>
              <w:rPr>
                <w:lang w:val="kk"/>
              </w:rPr>
              <w:t xml:space="preserve">(Аппликация) </w:t>
            </w:r>
          </w:p>
          <w:p w14:paraId="40456F85" w14:textId="2B4C8170" w:rsidR="0077382D" w:rsidRDefault="007F3CAC" w:rsidP="0077382D">
            <w:pPr>
              <w:pStyle w:val="13213"/>
            </w:pPr>
            <w:r>
              <w:rPr>
                <w:lang w:val="kk"/>
              </w:rPr>
              <w:t>"Аспаз" сюжеттік ойыны Модельдеудің қарапайым әдістерін қолдана білу қабілетін қалыптастыруды жалғастыру.</w:t>
            </w:r>
          </w:p>
          <w:p w14:paraId="310E7CD5" w14:textId="68A7A0E2" w:rsidR="00F23EE3" w:rsidRPr="0077382D" w:rsidRDefault="007F3CAC" w:rsidP="0077382D">
            <w:pPr>
              <w:pStyle w:val="13213"/>
            </w:pPr>
            <w:r>
              <w:rPr>
                <w:lang w:val="kk"/>
              </w:rPr>
              <w:t>(Сөйлеуді дамыту, мүсіндеу)</w:t>
            </w:r>
          </w:p>
          <w:p w14:paraId="42D40C18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694" w:type="dxa"/>
            <w:hideMark/>
          </w:tcPr>
          <w:p w14:paraId="2FCC4277" w14:textId="77777777" w:rsidR="00F23EE3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Текшелермен үстел үсті ойыны </w:t>
            </w:r>
          </w:p>
          <w:p w14:paraId="5BE0D932" w14:textId="3ECE115A" w:rsid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Қозғалыстарды үйлестіруді, қолдың ұсақ моторикасын, "көз-қол" сенсомоторлы кеңістіктік координацияларын дамыту.</w:t>
            </w:r>
          </w:p>
          <w:p w14:paraId="027C7A2C" w14:textId="0319ECE9" w:rsidR="00F23EE3" w:rsidRPr="0077382D" w:rsidRDefault="007F3CAC" w:rsidP="0077382D">
            <w:pPr>
              <w:pStyle w:val="13213"/>
            </w:pPr>
            <w:r>
              <w:rPr>
                <w:lang w:val="kk"/>
              </w:rPr>
              <w:t>(Құрылыс, сенсорика)</w:t>
            </w:r>
          </w:p>
          <w:p w14:paraId="73196912" w14:textId="77777777" w:rsidR="00F23EE3" w:rsidRDefault="007F3CAC" w:rsidP="0077382D">
            <w:pPr>
              <w:pStyle w:val="13213"/>
            </w:pPr>
            <w:r w:rsidRPr="0077382D">
              <w:rPr>
                <w:lang w:val="kk"/>
              </w:rPr>
              <w:t>"Құс" фланелеграфына төсеу Мүсіндеудің техникалық дағдыларын қалыптастыру: модельдеу кезінде кесектерді қосу, заттардың ұқсастығын табу.</w:t>
            </w:r>
          </w:p>
          <w:p w14:paraId="04960AA1" w14:textId="498D2AEC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(Мүсіндеу, аппликация)</w:t>
            </w:r>
          </w:p>
          <w:p w14:paraId="531E24A2" w14:textId="77777777" w:rsidR="0077382D" w:rsidRDefault="007F3CAC" w:rsidP="00F23EE3">
            <w:pPr>
              <w:pStyle w:val="13213"/>
            </w:pPr>
            <w:r>
              <w:rPr>
                <w:lang w:val="kk"/>
              </w:rPr>
              <w:t>"Дәрігердің шабаданында не бар" сюжеттік ойыны Пәндік-бағдарланған іс-әрекетті орындауға жаттықтыру.</w:t>
            </w:r>
          </w:p>
          <w:p w14:paraId="6117501B" w14:textId="2A191A9A" w:rsidR="00F23EE3" w:rsidRPr="0077382D" w:rsidRDefault="007F3CAC" w:rsidP="00F23EE3">
            <w:pPr>
              <w:pStyle w:val="13213"/>
            </w:pPr>
            <w:r>
              <w:rPr>
                <w:lang w:val="kk"/>
              </w:rPr>
              <w:t>(Сөйлеуді дамыту, қоршаған ортамен танысу)</w:t>
            </w:r>
          </w:p>
        </w:tc>
        <w:tc>
          <w:tcPr>
            <w:tcW w:w="2733" w:type="dxa"/>
          </w:tcPr>
          <w:p w14:paraId="75729433" w14:textId="77777777" w:rsidR="00F23EE3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"Қонжық сурет салады" сюжеттік ойыны </w:t>
            </w:r>
          </w:p>
          <w:p w14:paraId="5668FA24" w14:textId="7D4DA7CB" w:rsidR="0077382D" w:rsidRDefault="007F3CAC" w:rsidP="0077382D">
            <w:pPr>
              <w:pStyle w:val="13213"/>
            </w:pPr>
            <w:r>
              <w:rPr>
                <w:lang w:val="kk"/>
              </w:rPr>
              <w:t>Қарындашты үш саусақпен ұстауға ынталандыру.</w:t>
            </w:r>
          </w:p>
          <w:p w14:paraId="272B07AA" w14:textId="5FB206DF" w:rsidR="00F23EE3" w:rsidRPr="0077382D" w:rsidRDefault="007F3CAC" w:rsidP="0077382D">
            <w:pPr>
              <w:pStyle w:val="13213"/>
            </w:pPr>
            <w:r>
              <w:rPr>
                <w:lang w:val="kk"/>
              </w:rPr>
              <w:t>(Сөйлеуді дамыту, қоршаған ортамен танысу, сурет салу)</w:t>
            </w:r>
          </w:p>
          <w:p w14:paraId="08F3CBA7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"Машина құрастыру" бірлескен ойыны</w:t>
            </w:r>
          </w:p>
          <w:p w14:paraId="0BD88403" w14:textId="10513CBB" w:rsidR="0077382D" w:rsidRDefault="007F3CAC" w:rsidP="0077382D">
            <w:pPr>
              <w:pStyle w:val="13213"/>
            </w:pPr>
            <w:r>
              <w:rPr>
                <w:lang w:val="kk"/>
              </w:rPr>
              <w:t>Аппликацияға деген қызығушылықты дамытуды жалғастыру.</w:t>
            </w:r>
          </w:p>
          <w:p w14:paraId="179389C2" w14:textId="5642B38F" w:rsidR="00F23EE3" w:rsidRPr="0077382D" w:rsidRDefault="007F3CAC" w:rsidP="0077382D">
            <w:pPr>
              <w:pStyle w:val="13213"/>
            </w:pPr>
            <w:r>
              <w:rPr>
                <w:lang w:val="kk"/>
              </w:rPr>
              <w:t>(Сенсорика, мүсіндеу, аппликация)</w:t>
            </w:r>
          </w:p>
          <w:p w14:paraId="05B8F613" w14:textId="36C1D843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"Керемет сый" ойыны</w:t>
            </w:r>
          </w:p>
          <w:p w14:paraId="23C4EEBA" w14:textId="171E6DF8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Жақсылықты, әділдікті және жомарттықты қабылдау қабілетін қалыптастыру</w:t>
            </w:r>
          </w:p>
          <w:p w14:paraId="55071569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633" w:type="dxa"/>
            <w:gridSpan w:val="2"/>
            <w:hideMark/>
          </w:tcPr>
          <w:p w14:paraId="6FDF5876" w14:textId="77777777" w:rsidR="00EC4832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"Қаздар, қаздар" шығармасын оқу </w:t>
            </w:r>
          </w:p>
          <w:p w14:paraId="070887EF" w14:textId="77777777" w:rsidR="00EC4832" w:rsidRDefault="007F3CAC" w:rsidP="0077382D">
            <w:pPr>
              <w:pStyle w:val="13213"/>
            </w:pPr>
            <w:r>
              <w:rPr>
                <w:lang w:val="kk"/>
              </w:rPr>
              <w:t>Халық әндерін, ертегілерді тыңдай білуді үйрету.</w:t>
            </w:r>
          </w:p>
          <w:p w14:paraId="0BCD2DB2" w14:textId="21EA0A1A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(Көркем әдебиет, сөйлеуді дамыту) </w:t>
            </w:r>
          </w:p>
          <w:p w14:paraId="23757A4B" w14:textId="05C9A6A3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"Үлкен үй" құрылыс ойыны Үлгі бойынша қарапайым нысандарды тұрғызуға ынталандыру.</w:t>
            </w:r>
          </w:p>
          <w:p w14:paraId="0A1A1412" w14:textId="77777777" w:rsidR="00EC4832" w:rsidRDefault="007F3CAC" w:rsidP="0077382D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1B9544AE" w14:textId="2580A9CB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"Қалай қамқорлық жасау керек" ойыны</w:t>
            </w:r>
          </w:p>
          <w:p w14:paraId="487883FA" w14:textId="116431DC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Жақсылық, махаббат және қамқорлық туралы түсінікті қалыптастыру.</w:t>
            </w:r>
          </w:p>
          <w:p w14:paraId="526BF392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633" w:type="dxa"/>
            <w:gridSpan w:val="3"/>
            <w:hideMark/>
          </w:tcPr>
          <w:p w14:paraId="26D7315A" w14:textId="77777777" w:rsidR="00EC4832" w:rsidRDefault="007F3CAC" w:rsidP="0077382D">
            <w:pPr>
              <w:pStyle w:val="13213"/>
            </w:pPr>
            <w:r>
              <w:rPr>
                <w:lang w:val="kk"/>
              </w:rPr>
              <w:t xml:space="preserve">"Шапалақта!" бірлескен ойыны </w:t>
            </w:r>
          </w:p>
          <w:p w14:paraId="126C1B82" w14:textId="316AAC62" w:rsidR="0077382D" w:rsidRDefault="007F3CAC" w:rsidP="0077382D">
            <w:pPr>
              <w:pStyle w:val="13213"/>
            </w:pPr>
            <w:r>
              <w:rPr>
                <w:lang w:val="kk"/>
              </w:rPr>
              <w:t>Қолын алдына, жоғарыға көтеріп шапалақтау, алға–артқа, төмен–жоғары сермеу, саусақтарын бүгіп-ашу.</w:t>
            </w:r>
          </w:p>
          <w:p w14:paraId="6463FAA6" w14:textId="526E7A48" w:rsidR="00EC4832" w:rsidRPr="0077382D" w:rsidRDefault="007F3CAC" w:rsidP="0077382D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  <w:p w14:paraId="27F59A24" w14:textId="06B603BF" w:rsidR="0077382D" w:rsidRDefault="007F3CAC" w:rsidP="0077382D">
            <w:pPr>
              <w:pStyle w:val="13213"/>
            </w:pPr>
            <w:r>
              <w:rPr>
                <w:lang w:val="kk"/>
              </w:rPr>
              <w:t>"Көпір" бірлескен құрылысы негізгі түстерге, әртүрлі мөлшерге сәйкес геометриялық пішіндерді таңдау қабілетін жетілдіру.</w:t>
            </w:r>
          </w:p>
          <w:p w14:paraId="0FBA600D" w14:textId="22A52138" w:rsidR="00EC4832" w:rsidRPr="0077382D" w:rsidRDefault="007F3CAC" w:rsidP="0077382D">
            <w:pPr>
              <w:pStyle w:val="13213"/>
            </w:pPr>
            <w:r>
              <w:rPr>
                <w:lang w:val="kk"/>
              </w:rPr>
              <w:t>(Құрылыс, сенсорика)</w:t>
            </w:r>
          </w:p>
          <w:p w14:paraId="14273258" w14:textId="77777777" w:rsidR="0077382D" w:rsidRPr="0077382D" w:rsidRDefault="0077382D" w:rsidP="0077382D">
            <w:pPr>
              <w:pStyle w:val="13213"/>
            </w:pPr>
          </w:p>
        </w:tc>
      </w:tr>
      <w:tr w:rsidR="00C84ABF" w14:paraId="1B20DD97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6D83BC0A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Бесін ас</w:t>
            </w:r>
          </w:p>
        </w:tc>
        <w:tc>
          <w:tcPr>
            <w:tcW w:w="2835" w:type="dxa"/>
            <w:hideMark/>
          </w:tcPr>
          <w:p w14:paraId="71D1C790" w14:textId="55162776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Жеке сүлгіні дұрыс қолдануға ықпал ету.</w:t>
            </w:r>
          </w:p>
          <w:p w14:paraId="17E1C9F0" w14:textId="25C75E2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Рақмет! Су</w:t>
            </w:r>
          </w:p>
        </w:tc>
        <w:tc>
          <w:tcPr>
            <w:tcW w:w="2694" w:type="dxa"/>
            <w:hideMark/>
          </w:tcPr>
          <w:p w14:paraId="4C0CC1F2" w14:textId="19CE0CBA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Үстелге дұрыс отыруға, ас құралдарын қолдануға үйрету.</w:t>
            </w:r>
          </w:p>
          <w:p w14:paraId="20793EE0" w14:textId="23520D44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Рақмет! Нан</w:t>
            </w:r>
          </w:p>
        </w:tc>
        <w:tc>
          <w:tcPr>
            <w:tcW w:w="2733" w:type="dxa"/>
            <w:hideMark/>
          </w:tcPr>
          <w:p w14:paraId="666DE8AC" w14:textId="1EE10456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Тәуелсіздікке, қолды дұрыс және мұқият жууға тәрбиелеу.</w:t>
            </w:r>
          </w:p>
          <w:p w14:paraId="2183EB66" w14:textId="1DD3BF0D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Рақмет! Су</w:t>
            </w:r>
          </w:p>
        </w:tc>
        <w:tc>
          <w:tcPr>
            <w:tcW w:w="2633" w:type="dxa"/>
            <w:gridSpan w:val="2"/>
            <w:hideMark/>
          </w:tcPr>
          <w:p w14:paraId="5BAAE292" w14:textId="4B8272B8" w:rsidR="00BE497B" w:rsidRDefault="007F3CAC" w:rsidP="0077382D">
            <w:pPr>
              <w:pStyle w:val="13213"/>
            </w:pPr>
            <w:r w:rsidRPr="0077382D">
              <w:rPr>
                <w:lang w:val="kk"/>
              </w:rPr>
              <w:t>Үстелде қарапайым мінез-құлық дағдыларын қалыптастыру: аузы толған күйі сөйлемеу.</w:t>
            </w:r>
            <w:r w:rsidRPr="0077382D">
              <w:rPr>
                <w:lang w:val="kk"/>
              </w:rPr>
              <w:softHyphen/>
              <w:t xml:space="preserve"> </w:t>
            </w:r>
          </w:p>
          <w:p w14:paraId="5CEA6485" w14:textId="5F5504ED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>Рақмет! Нан</w:t>
            </w:r>
          </w:p>
        </w:tc>
        <w:tc>
          <w:tcPr>
            <w:tcW w:w="2633" w:type="dxa"/>
            <w:gridSpan w:val="3"/>
            <w:hideMark/>
          </w:tcPr>
          <w:p w14:paraId="271F3290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>Қасықты оң қолмен ұстауды үйрету.</w:t>
            </w:r>
          </w:p>
          <w:p w14:paraId="72E37588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Рақмет! Нан</w:t>
            </w:r>
          </w:p>
        </w:tc>
      </w:tr>
      <w:tr w:rsidR="00C84ABF" w14:paraId="6075FF71" w14:textId="77777777" w:rsidTr="00290A85">
        <w:tblPrEx>
          <w:tblCellMar>
            <w:left w:w="81" w:type="dxa"/>
            <w:right w:w="81" w:type="dxa"/>
          </w:tblCellMar>
        </w:tblPrEx>
        <w:trPr>
          <w:trHeight w:val="913"/>
        </w:trPr>
        <w:tc>
          <w:tcPr>
            <w:tcW w:w="2268" w:type="dxa"/>
          </w:tcPr>
          <w:p w14:paraId="2BE9EEAF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Балалармен жеке жұмыс</w:t>
            </w:r>
          </w:p>
        </w:tc>
        <w:tc>
          <w:tcPr>
            <w:tcW w:w="2835" w:type="dxa"/>
            <w:hideMark/>
          </w:tcPr>
          <w:p w14:paraId="48768B10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Физикалық дағдылар</w:t>
            </w:r>
          </w:p>
          <w:p w14:paraId="3FD875D7" w14:textId="77777777" w:rsidR="00461212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"Кептелісте жүреміз", "Үлкен аяқ" </w:t>
            </w:r>
          </w:p>
          <w:p w14:paraId="06C1B657" w14:textId="5163A802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Балалардың ойын ойнау қабілетін дамыту, оның барысында негізгі қимылдар – жүру қабілеті жетілдіріледі </w:t>
            </w:r>
          </w:p>
          <w:p w14:paraId="507CCCB2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694" w:type="dxa"/>
            <w:hideMark/>
          </w:tcPr>
          <w:p w14:paraId="5EC59F21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Қарым-қатынас дағдылары</w:t>
            </w:r>
          </w:p>
          <w:p w14:paraId="773148CA" w14:textId="77777777" w:rsidR="00461212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«Лото» </w:t>
            </w:r>
          </w:p>
          <w:p w14:paraId="5E76A65A" w14:textId="6F462962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Есту зейінін дамытуға ықпал ету; таныс өлеңдерді оқығанда балаларға сөздерді, сөз тіркестерін бірге қайталауға мүмкіндік беру </w:t>
            </w:r>
          </w:p>
        </w:tc>
        <w:tc>
          <w:tcPr>
            <w:tcW w:w="2733" w:type="dxa"/>
            <w:hideMark/>
          </w:tcPr>
          <w:p w14:paraId="08D8C415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Танымдық және зияткерлік дағдылар</w:t>
            </w:r>
          </w:p>
          <w:p w14:paraId="7EE716FE" w14:textId="5144B7F2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Өткен шақ түрінде сын есімді зат есіммен сәйкестендіруді үйрету. "Бұл қашан болады?" Балалардың табиғат пен табиғат құбылыстарына қызығушылығын қалыптастыру</w:t>
            </w:r>
          </w:p>
          <w:p w14:paraId="026A056A" w14:textId="77777777" w:rsidR="0077382D" w:rsidRPr="0077382D" w:rsidRDefault="0077382D" w:rsidP="0077382D">
            <w:pPr>
              <w:pStyle w:val="13213"/>
            </w:pPr>
          </w:p>
        </w:tc>
        <w:tc>
          <w:tcPr>
            <w:tcW w:w="2633" w:type="dxa"/>
            <w:gridSpan w:val="2"/>
            <w:hideMark/>
          </w:tcPr>
          <w:p w14:paraId="385E5FCB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Шығармашылық дағдылар, зерттеу іс-әрекеті </w:t>
            </w:r>
          </w:p>
          <w:p w14:paraId="178DAFA4" w14:textId="151BD5A6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 xml:space="preserve">"Түсті су" Заттарды түсі бойынша өз бетінше зерттеуге және салыстыруға шақыру; музыкаға эмоционалды реакцияны дамыту, оны тыңдау, дыбыстың ерекшеліктерін ажырату </w:t>
            </w:r>
          </w:p>
        </w:tc>
        <w:tc>
          <w:tcPr>
            <w:tcW w:w="2633" w:type="dxa"/>
            <w:gridSpan w:val="3"/>
            <w:hideMark/>
          </w:tcPr>
          <w:p w14:paraId="3197D63C" w14:textId="167C25CC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7C1F2454" w14:textId="77777777" w:rsidR="00461212" w:rsidRDefault="007F3CAC" w:rsidP="0077382D">
            <w:pPr>
              <w:pStyle w:val="13213"/>
            </w:pPr>
            <w:r>
              <w:rPr>
                <w:lang w:val="kk"/>
              </w:rPr>
              <w:t xml:space="preserve">Ж. Шәкенұлының "Қоян" өлеңі </w:t>
            </w:r>
          </w:p>
          <w:p w14:paraId="2902835B" w14:textId="1C6E4BD6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Таныс өлеңдерді оқығанда балаларға сөздерді, сөз тіркестерін бірге қайталауға мүмкіндік беру; күрделі сұрақтарға жауап беруге шақыру (Олар не әкелді? Кімге әкелді?)</w:t>
            </w:r>
          </w:p>
        </w:tc>
      </w:tr>
      <w:tr w:rsidR="00C84ABF" w14:paraId="099D20A3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7CBE0E4E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Серуенге дайындық</w:t>
            </w:r>
          </w:p>
        </w:tc>
        <w:tc>
          <w:tcPr>
            <w:tcW w:w="2835" w:type="dxa"/>
            <w:hideMark/>
          </w:tcPr>
          <w:p w14:paraId="2237C7BD" w14:textId="6A5605BE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Жабысқақ бекіткіштерін ашу және бекіту қабілетін бекіту</w:t>
            </w:r>
          </w:p>
        </w:tc>
        <w:tc>
          <w:tcPr>
            <w:tcW w:w="2694" w:type="dxa"/>
            <w:hideMark/>
          </w:tcPr>
          <w:p w14:paraId="50F66BCF" w14:textId="1BDC966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softHyphen/>
              <w:t>Бекіткіштерді (түймелерді) қолдануға жаттығу</w:t>
            </w:r>
          </w:p>
        </w:tc>
        <w:tc>
          <w:tcPr>
            <w:tcW w:w="2733" w:type="dxa"/>
            <w:hideMark/>
          </w:tcPr>
          <w:p w14:paraId="1892CF59" w14:textId="48EB256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  <w:tc>
          <w:tcPr>
            <w:tcW w:w="2633" w:type="dxa"/>
            <w:gridSpan w:val="2"/>
            <w:hideMark/>
          </w:tcPr>
          <w:p w14:paraId="5329596E" w14:textId="10F233BF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Сыпайы сөздерді қолдану арқылы көмек сұрауға шақыру</w:t>
            </w:r>
          </w:p>
        </w:tc>
        <w:tc>
          <w:tcPr>
            <w:tcW w:w="2633" w:type="dxa"/>
            <w:gridSpan w:val="3"/>
            <w:hideMark/>
          </w:tcPr>
          <w:p w14:paraId="7458B177" w14:textId="4E8E0236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Киім ауыстыратын бөлмеде мінез құлық ережелерін сақтауға үйретуді жалғастыру</w:t>
            </w:r>
          </w:p>
        </w:tc>
      </w:tr>
      <w:tr w:rsidR="00C84ABF" w14:paraId="64C0F648" w14:textId="77777777" w:rsidTr="00290A85">
        <w:tblPrEx>
          <w:tblCellMar>
            <w:left w:w="81" w:type="dxa"/>
            <w:right w:w="81" w:type="dxa"/>
          </w:tblCellMar>
        </w:tblPrEx>
        <w:trPr>
          <w:trHeight w:val="306"/>
        </w:trPr>
        <w:tc>
          <w:tcPr>
            <w:tcW w:w="2268" w:type="dxa"/>
          </w:tcPr>
          <w:p w14:paraId="69DA7B85" w14:textId="7777777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Серуен</w:t>
            </w:r>
          </w:p>
        </w:tc>
        <w:tc>
          <w:tcPr>
            <w:tcW w:w="2835" w:type="dxa"/>
            <w:hideMark/>
          </w:tcPr>
          <w:p w14:paraId="4CC97FAC" w14:textId="77777777" w:rsidR="00F1112B" w:rsidRDefault="007F3CAC" w:rsidP="0077382D">
            <w:pPr>
              <w:pStyle w:val="13213"/>
            </w:pPr>
            <w:r>
              <w:rPr>
                <w:lang w:val="kk"/>
              </w:rPr>
              <w:t>Аула тазалаушының жұмысын бақылау</w:t>
            </w:r>
          </w:p>
          <w:p w14:paraId="7DC184F0" w14:textId="36C0C907" w:rsidR="0077382D" w:rsidRDefault="007F3CAC" w:rsidP="0077382D">
            <w:pPr>
              <w:pStyle w:val="13213"/>
            </w:pPr>
            <w:r>
              <w:rPr>
                <w:lang w:val="kk"/>
              </w:rPr>
              <w:t>Балалардың ересектердің еңбегін бақылау шеңберін кеңейту.</w:t>
            </w:r>
          </w:p>
          <w:p w14:paraId="1CECE517" w14:textId="471D6B23" w:rsidR="00F1112B" w:rsidRPr="0077382D" w:rsidRDefault="007F3CAC" w:rsidP="0077382D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19FC3E68" w14:textId="77777777" w:rsidR="0077382D" w:rsidRDefault="007F3CAC" w:rsidP="00F1112B">
            <w:pPr>
              <w:pStyle w:val="13213"/>
            </w:pPr>
            <w:r w:rsidRPr="0077382D">
              <w:rPr>
                <w:lang w:val="kk"/>
              </w:rPr>
              <w:t xml:space="preserve">"Ұшақ", "Автокөлік" қимылды ойындары Балалардың ойын ойнау қабілетін дамыту, оның барысында негізгі </w:t>
            </w:r>
            <w:r w:rsidRPr="0077382D">
              <w:rPr>
                <w:lang w:val="kk"/>
              </w:rPr>
              <w:lastRenderedPageBreak/>
              <w:t>қозғалыстар жетілдіріледі: жүру, жүгіру.</w:t>
            </w:r>
          </w:p>
          <w:p w14:paraId="0415F369" w14:textId="01016918" w:rsidR="00F1112B" w:rsidRPr="0077382D" w:rsidRDefault="007F3CAC" w:rsidP="00F111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94" w:type="dxa"/>
            <w:hideMark/>
          </w:tcPr>
          <w:p w14:paraId="5927BF50" w14:textId="2CC73F8C" w:rsidR="0077382D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>Жауын-шашынды бақылау жансыз табиғат туралы идеяларды қалыптастыру (жылы, суық су, құрғақ, дымқыл құм, ролик, қатты тас, суық қар және т.б.).</w:t>
            </w:r>
          </w:p>
          <w:p w14:paraId="3C1FBF41" w14:textId="77777777" w:rsidR="00F1112B" w:rsidRPr="0077382D" w:rsidRDefault="007F3CAC" w:rsidP="00F1112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7B5F4E07" w14:textId="09A01DD8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"Ұлттық ойын – ұлт қазынасы" "Арқан тартыс ойыны"</w:t>
            </w:r>
          </w:p>
          <w:p w14:paraId="1269C543" w14:textId="77777777" w:rsidR="00F1112B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("Арқан тартыс")</w:t>
            </w:r>
          </w:p>
          <w:p w14:paraId="12415C3B" w14:textId="74289319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Балалардың ептілігін, секіру және арқаннан секіру қабілетін дамыту</w:t>
            </w:r>
          </w:p>
        </w:tc>
        <w:tc>
          <w:tcPr>
            <w:tcW w:w="2733" w:type="dxa"/>
          </w:tcPr>
          <w:p w14:paraId="6AD37767" w14:textId="77777777" w:rsidR="00F1112B" w:rsidRDefault="007F3CAC" w:rsidP="0077382D">
            <w:pPr>
              <w:pStyle w:val="13213"/>
            </w:pPr>
            <w:r>
              <w:rPr>
                <w:lang w:val="kk"/>
              </w:rPr>
              <w:lastRenderedPageBreak/>
              <w:t>Жансыз табиғатты бақылау</w:t>
            </w:r>
          </w:p>
          <w:p w14:paraId="667E4BFD" w14:textId="77777777" w:rsidR="00F1112B" w:rsidRDefault="007F3CAC" w:rsidP="0077382D">
            <w:pPr>
              <w:pStyle w:val="13213"/>
            </w:pPr>
            <w:r>
              <w:rPr>
                <w:lang w:val="kk"/>
              </w:rPr>
              <w:t>Балалардың табиғат пен табиғат құбылыстарына қызығушылығын қалыптастыру.</w:t>
            </w:r>
          </w:p>
          <w:p w14:paraId="31FD26F3" w14:textId="77777777" w:rsidR="00F1112B" w:rsidRPr="0077382D" w:rsidRDefault="007F3CAC" w:rsidP="00F1112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25F9B242" w14:textId="77777777" w:rsidR="0077382D" w:rsidRDefault="007F3CAC" w:rsidP="00F1112B">
            <w:pPr>
              <w:pStyle w:val="13213"/>
            </w:pPr>
            <w:r>
              <w:rPr>
                <w:lang w:val="kk"/>
              </w:rPr>
              <w:t xml:space="preserve">"Ұшақ", "Автокөлік" қимылды ойындары Балалардың ойын ойнау қабілетін дамыту, оның </w:t>
            </w:r>
            <w:r>
              <w:rPr>
                <w:lang w:val="kk"/>
              </w:rPr>
              <w:lastRenderedPageBreak/>
              <w:t>барысында негізгі қозғалыстар жетілдіріледі: жүру, жүгіру.</w:t>
            </w:r>
          </w:p>
          <w:p w14:paraId="5EA51B59" w14:textId="773865DD" w:rsidR="00F1112B" w:rsidRPr="0077382D" w:rsidRDefault="007F3CAC" w:rsidP="00F111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33" w:type="dxa"/>
            <w:gridSpan w:val="2"/>
            <w:hideMark/>
          </w:tcPr>
          <w:p w14:paraId="1F63C959" w14:textId="77777777" w:rsidR="00F1112B" w:rsidRDefault="007F3CAC" w:rsidP="00F1112B">
            <w:pPr>
              <w:pStyle w:val="13213"/>
            </w:pPr>
            <w:r w:rsidRPr="0077382D">
              <w:rPr>
                <w:lang w:val="kk"/>
              </w:rPr>
              <w:lastRenderedPageBreak/>
              <w:t>Бұлттарды бақылау Балалардың табиғат пен табиғат құбылыстарына деген қызығушылығын қалыптастыру.</w:t>
            </w:r>
          </w:p>
          <w:p w14:paraId="5230218A" w14:textId="77777777" w:rsidR="00F1112B" w:rsidRPr="0077382D" w:rsidRDefault="007F3CAC" w:rsidP="00F1112B">
            <w:pPr>
              <w:pStyle w:val="13213"/>
            </w:pPr>
            <w:r>
              <w:rPr>
                <w:lang w:val="kk"/>
              </w:rPr>
              <w:t>(Қоршаған ортамен танысу)</w:t>
            </w:r>
          </w:p>
          <w:p w14:paraId="31F800F2" w14:textId="77777777" w:rsidR="00F1112B" w:rsidRDefault="007F3CAC" w:rsidP="00F1112B">
            <w:pPr>
              <w:pStyle w:val="13213"/>
            </w:pPr>
            <w:r>
              <w:rPr>
                <w:lang w:val="kk"/>
              </w:rPr>
              <w:t xml:space="preserve">"Үйдегі қояндар" қимылды ойыны </w:t>
            </w:r>
          </w:p>
          <w:p w14:paraId="3C74C646" w14:textId="77777777" w:rsidR="0077382D" w:rsidRDefault="007F3CAC" w:rsidP="00F1112B">
            <w:pPr>
              <w:pStyle w:val="13213"/>
            </w:pPr>
            <w:r>
              <w:rPr>
                <w:lang w:val="kk"/>
              </w:rPr>
              <w:t xml:space="preserve">Балалардың ойын ойнау қабілетін дамыту, оның </w:t>
            </w:r>
            <w:r>
              <w:rPr>
                <w:lang w:val="kk"/>
              </w:rPr>
              <w:lastRenderedPageBreak/>
              <w:t>барысында негізгі қозғалыстар жетілдіріледі: жүру, жүгіру.</w:t>
            </w:r>
          </w:p>
          <w:p w14:paraId="7F171FD6" w14:textId="52984B62" w:rsidR="00F1112B" w:rsidRPr="0077382D" w:rsidRDefault="007F3CAC" w:rsidP="00F1112B">
            <w:pPr>
              <w:pStyle w:val="13213"/>
            </w:pPr>
            <w:r>
              <w:rPr>
                <w:lang w:val="kk"/>
              </w:rPr>
              <w:t>(Сөйлеуді дамыту, дене шынықтыру)</w:t>
            </w:r>
          </w:p>
        </w:tc>
        <w:tc>
          <w:tcPr>
            <w:tcW w:w="2633" w:type="dxa"/>
            <w:gridSpan w:val="3"/>
            <w:hideMark/>
          </w:tcPr>
          <w:p w14:paraId="352D5445" w14:textId="48C54474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lastRenderedPageBreak/>
              <w:t>"Ұлттық ойын – ұлт қазынасы" "Арқан тартыс ойыны"</w:t>
            </w:r>
          </w:p>
          <w:p w14:paraId="7692C47F" w14:textId="77777777" w:rsidR="00F1112B" w:rsidRDefault="007F3CAC" w:rsidP="0077382D">
            <w:pPr>
              <w:pStyle w:val="13213"/>
            </w:pPr>
            <w:r w:rsidRPr="0077382D">
              <w:rPr>
                <w:lang w:val="kk"/>
              </w:rPr>
              <w:t>("Арқан тартыс")</w:t>
            </w:r>
          </w:p>
          <w:p w14:paraId="2706BAE7" w14:textId="1533A803" w:rsidR="0077382D" w:rsidRPr="0077382D" w:rsidRDefault="007F3CAC" w:rsidP="0077382D">
            <w:pPr>
              <w:pStyle w:val="13213"/>
            </w:pPr>
            <w:r>
              <w:rPr>
                <w:lang w:val="kk"/>
              </w:rPr>
              <w:t>Балалардың ептілігін, секіру және арқаннан секіру қабілетін дамыту</w:t>
            </w:r>
          </w:p>
          <w:p w14:paraId="483CEF9B" w14:textId="77777777" w:rsidR="0077382D" w:rsidRPr="0077382D" w:rsidRDefault="0077382D" w:rsidP="0077382D">
            <w:pPr>
              <w:pStyle w:val="13213"/>
            </w:pPr>
          </w:p>
        </w:tc>
      </w:tr>
      <w:tr w:rsidR="00C84ABF" w14:paraId="75525801" w14:textId="77777777" w:rsidTr="00290A85">
        <w:tblPrEx>
          <w:tblCellMar>
            <w:left w:w="81" w:type="dxa"/>
            <w:right w:w="81" w:type="dxa"/>
          </w:tblCellMar>
        </w:tblPrEx>
        <w:tc>
          <w:tcPr>
            <w:tcW w:w="2268" w:type="dxa"/>
          </w:tcPr>
          <w:p w14:paraId="12DAA5A0" w14:textId="77892D20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Балалардың үйге қайтуы</w:t>
            </w:r>
          </w:p>
        </w:tc>
        <w:tc>
          <w:tcPr>
            <w:tcW w:w="2835" w:type="dxa"/>
            <w:hideMark/>
          </w:tcPr>
          <w:p w14:paraId="6910B84D" w14:textId="34660D8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«Біртұтас тәрбие» (Қамқор жобасының аясында) "Құстарға арналған жем салғыш" (жем салғыш жасау) Экологиялық мәдениеттің негіздерін қалыптастыру; қыстайтын құстарға қамқорлықты дамыту және оларды тамақтандыру.</w:t>
            </w:r>
          </w:p>
          <w:p w14:paraId="096DA27C" w14:textId="77777777" w:rsidR="009F5F48" w:rsidRDefault="007F3CAC" w:rsidP="0077382D">
            <w:pPr>
              <w:pStyle w:val="13213"/>
            </w:pPr>
            <w:r w:rsidRPr="0077382D">
              <w:rPr>
                <w:lang w:val="kk"/>
              </w:rPr>
              <w:t>Күннің қалай өткені туралы әңгіме, балалар не білді.</w:t>
            </w:r>
          </w:p>
          <w:p w14:paraId="3036A649" w14:textId="353D3D83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Сау болыңыз!</w:t>
            </w:r>
          </w:p>
        </w:tc>
        <w:tc>
          <w:tcPr>
            <w:tcW w:w="2694" w:type="dxa"/>
            <w:hideMark/>
          </w:tcPr>
          <w:p w14:paraId="72D1E3DC" w14:textId="77777777" w:rsidR="009F5F48" w:rsidRDefault="007F3CAC" w:rsidP="0077382D">
            <w:pPr>
              <w:pStyle w:val="13213"/>
            </w:pPr>
            <w:r>
              <w:rPr>
                <w:lang w:val="kk"/>
              </w:rPr>
              <w:t xml:space="preserve">Үй жануарлары мен олардың балалары туралы білімді бекіту туралы әңгіме. </w:t>
            </w:r>
          </w:p>
          <w:p w14:paraId="3B961A28" w14:textId="791F5605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Сау болыңыз!</w:t>
            </w:r>
          </w:p>
        </w:tc>
        <w:tc>
          <w:tcPr>
            <w:tcW w:w="2733" w:type="dxa"/>
            <w:hideMark/>
          </w:tcPr>
          <w:p w14:paraId="2580EFE4" w14:textId="77777777" w:rsidR="009F5F48" w:rsidRDefault="007F3CAC" w:rsidP="0077382D">
            <w:pPr>
              <w:pStyle w:val="13213"/>
            </w:pPr>
            <w:r w:rsidRPr="0077382D">
              <w:rPr>
                <w:lang w:val="kk"/>
              </w:rPr>
              <w:t>Ата-аналармен негізгі түстерді бекіту туралы жеке әңгімелер.</w:t>
            </w:r>
          </w:p>
          <w:p w14:paraId="08764FFE" w14:textId="12E99189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Сау болыңыз!</w:t>
            </w:r>
          </w:p>
        </w:tc>
        <w:tc>
          <w:tcPr>
            <w:tcW w:w="2633" w:type="dxa"/>
            <w:gridSpan w:val="2"/>
            <w:hideMark/>
          </w:tcPr>
          <w:p w14:paraId="3DE7867C" w14:textId="57DC272B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«Біртұтас тәрбие» (Қамқор жобасының аясында) "Құстарға арналған жем салғыш"  Құстарға рұқсат етілген және тыйым салынған өнімдердің тізімін түсіну.</w:t>
            </w:r>
          </w:p>
          <w:p w14:paraId="33D789A5" w14:textId="77777777" w:rsidR="009F5F48" w:rsidRDefault="007F3CAC" w:rsidP="0077382D">
            <w:pPr>
              <w:pStyle w:val="13213"/>
            </w:pPr>
            <w:r w:rsidRPr="0077382D">
              <w:rPr>
                <w:lang w:val="kk"/>
              </w:rPr>
              <w:t xml:space="preserve">Балалардың физикалық дамуы бойынша жетістіктері туралы әңгіме (доппен ойнау). </w:t>
            </w:r>
          </w:p>
          <w:p w14:paraId="761F1A43" w14:textId="6EC83D6E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Сау болыңыз!</w:t>
            </w:r>
          </w:p>
        </w:tc>
        <w:tc>
          <w:tcPr>
            <w:tcW w:w="2633" w:type="dxa"/>
            <w:gridSpan w:val="3"/>
            <w:hideMark/>
          </w:tcPr>
          <w:p w14:paraId="0C0DC4DB" w14:textId="77777777" w:rsidR="009F5F48" w:rsidRDefault="007F3CAC" w:rsidP="0077382D">
            <w:pPr>
              <w:pStyle w:val="13213"/>
            </w:pPr>
            <w:r>
              <w:rPr>
                <w:lang w:val="kk"/>
              </w:rPr>
              <w:t xml:space="preserve">"Осы жастағы балаларға қандай ертегі оқу керек" әңгімелесуі </w:t>
            </w:r>
          </w:p>
          <w:p w14:paraId="223F66AA" w14:textId="0745C267" w:rsidR="0077382D" w:rsidRPr="0077382D" w:rsidRDefault="007F3CAC" w:rsidP="0077382D">
            <w:pPr>
              <w:pStyle w:val="13213"/>
            </w:pPr>
            <w:r w:rsidRPr="0077382D">
              <w:rPr>
                <w:lang w:val="kk"/>
              </w:rPr>
              <w:t>Сау болыңыз!</w:t>
            </w:r>
          </w:p>
        </w:tc>
      </w:tr>
    </w:tbl>
    <w:p w14:paraId="6DE25BE1" w14:textId="4DFF24FF" w:rsidR="0077382D" w:rsidRPr="009A31B8" w:rsidRDefault="0077382D" w:rsidP="009A31B8"/>
    <w:sectPr w:rsidR="0077382D" w:rsidRPr="009A31B8" w:rsidSect="009A31B8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1BB8B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B0896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8ED4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26E41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AEC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643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EAEF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E3E08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22EC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40EAD6FE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80607A80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3B0346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A684BFD8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35DC9DD2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D0A5A4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CA548C0E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25E3A10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E92CCD6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67F1F"/>
    <w:multiLevelType w:val="hybridMultilevel"/>
    <w:tmpl w:val="BC3E0B06"/>
    <w:lvl w:ilvl="0" w:tplc="BC686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0E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A6C7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873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A0A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61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FE9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2C2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6B1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5BFF"/>
    <w:multiLevelType w:val="hybridMultilevel"/>
    <w:tmpl w:val="3E3CE946"/>
    <w:lvl w:ilvl="0" w:tplc="EE0C0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2245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E5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D217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25D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B22F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023E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C7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DEC6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0E10"/>
    <w:multiLevelType w:val="hybridMultilevel"/>
    <w:tmpl w:val="60E002EC"/>
    <w:lvl w:ilvl="0" w:tplc="8B6C225C">
      <w:start w:val="1"/>
      <w:numFmt w:val="decimal"/>
      <w:lvlText w:val="%1."/>
      <w:lvlJc w:val="left"/>
      <w:pPr>
        <w:ind w:left="1440" w:hanging="360"/>
      </w:pPr>
    </w:lvl>
    <w:lvl w:ilvl="1" w:tplc="6B728CEC" w:tentative="1">
      <w:start w:val="1"/>
      <w:numFmt w:val="lowerLetter"/>
      <w:lvlText w:val="%2."/>
      <w:lvlJc w:val="left"/>
      <w:pPr>
        <w:ind w:left="2160" w:hanging="360"/>
      </w:pPr>
    </w:lvl>
    <w:lvl w:ilvl="2" w:tplc="D6B2F9E6" w:tentative="1">
      <w:start w:val="1"/>
      <w:numFmt w:val="lowerRoman"/>
      <w:lvlText w:val="%3."/>
      <w:lvlJc w:val="right"/>
      <w:pPr>
        <w:ind w:left="2880" w:hanging="180"/>
      </w:pPr>
    </w:lvl>
    <w:lvl w:ilvl="3" w:tplc="84BA453C" w:tentative="1">
      <w:start w:val="1"/>
      <w:numFmt w:val="decimal"/>
      <w:lvlText w:val="%4."/>
      <w:lvlJc w:val="left"/>
      <w:pPr>
        <w:ind w:left="3600" w:hanging="360"/>
      </w:pPr>
    </w:lvl>
    <w:lvl w:ilvl="4" w:tplc="733C3ABC" w:tentative="1">
      <w:start w:val="1"/>
      <w:numFmt w:val="lowerLetter"/>
      <w:lvlText w:val="%5."/>
      <w:lvlJc w:val="left"/>
      <w:pPr>
        <w:ind w:left="4320" w:hanging="360"/>
      </w:pPr>
    </w:lvl>
    <w:lvl w:ilvl="5" w:tplc="CE6CACDE" w:tentative="1">
      <w:start w:val="1"/>
      <w:numFmt w:val="lowerRoman"/>
      <w:lvlText w:val="%6."/>
      <w:lvlJc w:val="right"/>
      <w:pPr>
        <w:ind w:left="5040" w:hanging="180"/>
      </w:pPr>
    </w:lvl>
    <w:lvl w:ilvl="6" w:tplc="4686D7CC" w:tentative="1">
      <w:start w:val="1"/>
      <w:numFmt w:val="decimal"/>
      <w:lvlText w:val="%7."/>
      <w:lvlJc w:val="left"/>
      <w:pPr>
        <w:ind w:left="5760" w:hanging="360"/>
      </w:pPr>
    </w:lvl>
    <w:lvl w:ilvl="7" w:tplc="3B9419B8" w:tentative="1">
      <w:start w:val="1"/>
      <w:numFmt w:val="lowerLetter"/>
      <w:lvlText w:val="%8."/>
      <w:lvlJc w:val="left"/>
      <w:pPr>
        <w:ind w:left="6480" w:hanging="360"/>
      </w:pPr>
    </w:lvl>
    <w:lvl w:ilvl="8" w:tplc="FD8228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694F25"/>
    <w:multiLevelType w:val="hybridMultilevel"/>
    <w:tmpl w:val="E6644F54"/>
    <w:lvl w:ilvl="0" w:tplc="E36EB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14D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A5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4EF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AC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E29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06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A92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7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14440"/>
    <w:multiLevelType w:val="hybridMultilevel"/>
    <w:tmpl w:val="10F006D6"/>
    <w:lvl w:ilvl="0" w:tplc="FF2E4558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D5A0E15C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0E5E80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1ECACA6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D020099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7FF2F5A6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61A8F866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B9CDE80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64048820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1DB43D73"/>
    <w:multiLevelType w:val="hybridMultilevel"/>
    <w:tmpl w:val="1D5E0142"/>
    <w:lvl w:ilvl="0" w:tplc="E9E0FA0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6A0476F8" w:tentative="1">
      <w:start w:val="1"/>
      <w:numFmt w:val="lowerLetter"/>
      <w:lvlText w:val="%2."/>
      <w:lvlJc w:val="left"/>
      <w:pPr>
        <w:ind w:left="1440" w:hanging="360"/>
      </w:pPr>
    </w:lvl>
    <w:lvl w:ilvl="2" w:tplc="67DCDCD6" w:tentative="1">
      <w:start w:val="1"/>
      <w:numFmt w:val="lowerRoman"/>
      <w:lvlText w:val="%3."/>
      <w:lvlJc w:val="right"/>
      <w:pPr>
        <w:ind w:left="2160" w:hanging="180"/>
      </w:pPr>
    </w:lvl>
    <w:lvl w:ilvl="3" w:tplc="7EF8757A" w:tentative="1">
      <w:start w:val="1"/>
      <w:numFmt w:val="decimal"/>
      <w:lvlText w:val="%4."/>
      <w:lvlJc w:val="left"/>
      <w:pPr>
        <w:ind w:left="2880" w:hanging="360"/>
      </w:pPr>
    </w:lvl>
    <w:lvl w:ilvl="4" w:tplc="4EB28008" w:tentative="1">
      <w:start w:val="1"/>
      <w:numFmt w:val="lowerLetter"/>
      <w:lvlText w:val="%5."/>
      <w:lvlJc w:val="left"/>
      <w:pPr>
        <w:ind w:left="3600" w:hanging="360"/>
      </w:pPr>
    </w:lvl>
    <w:lvl w:ilvl="5" w:tplc="5906AFB4" w:tentative="1">
      <w:start w:val="1"/>
      <w:numFmt w:val="lowerRoman"/>
      <w:lvlText w:val="%6."/>
      <w:lvlJc w:val="right"/>
      <w:pPr>
        <w:ind w:left="4320" w:hanging="180"/>
      </w:pPr>
    </w:lvl>
    <w:lvl w:ilvl="6" w:tplc="FD009962" w:tentative="1">
      <w:start w:val="1"/>
      <w:numFmt w:val="decimal"/>
      <w:lvlText w:val="%7."/>
      <w:lvlJc w:val="left"/>
      <w:pPr>
        <w:ind w:left="5040" w:hanging="360"/>
      </w:pPr>
    </w:lvl>
    <w:lvl w:ilvl="7" w:tplc="EE641A1E" w:tentative="1">
      <w:start w:val="1"/>
      <w:numFmt w:val="lowerLetter"/>
      <w:lvlText w:val="%8."/>
      <w:lvlJc w:val="left"/>
      <w:pPr>
        <w:ind w:left="5760" w:hanging="360"/>
      </w:pPr>
    </w:lvl>
    <w:lvl w:ilvl="8" w:tplc="61D21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D1242"/>
    <w:multiLevelType w:val="hybridMultilevel"/>
    <w:tmpl w:val="5BF64406"/>
    <w:lvl w:ilvl="0" w:tplc="E2E27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466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34A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1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4F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8EB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44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22A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66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F0525"/>
    <w:multiLevelType w:val="hybridMultilevel"/>
    <w:tmpl w:val="1E68C42A"/>
    <w:lvl w:ilvl="0" w:tplc="16BA2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F780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E6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E61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E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AE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B078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E7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675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259DB"/>
    <w:multiLevelType w:val="hybridMultilevel"/>
    <w:tmpl w:val="F5927066"/>
    <w:lvl w:ilvl="0" w:tplc="8DEC3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2D00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5E9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4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CB4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6E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CB4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02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CEC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C2BDB"/>
    <w:multiLevelType w:val="hybridMultilevel"/>
    <w:tmpl w:val="3928FC64"/>
    <w:lvl w:ilvl="0" w:tplc="BF769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682C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01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08E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43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E7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A4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272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C5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95645"/>
    <w:multiLevelType w:val="hybridMultilevel"/>
    <w:tmpl w:val="BDF84740"/>
    <w:lvl w:ilvl="0" w:tplc="83B8B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AEC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5A52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E2AE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48A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E2F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A6B1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E66A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A6D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81DD2"/>
    <w:multiLevelType w:val="hybridMultilevel"/>
    <w:tmpl w:val="4F5043E8"/>
    <w:lvl w:ilvl="0" w:tplc="D09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FA9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4C84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28F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C97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88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204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CD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8A8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603E6"/>
    <w:multiLevelType w:val="hybridMultilevel"/>
    <w:tmpl w:val="9430A10A"/>
    <w:lvl w:ilvl="0" w:tplc="D73EF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BAF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46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007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6B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4D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0E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147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44B3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780F"/>
    <w:multiLevelType w:val="hybridMultilevel"/>
    <w:tmpl w:val="378EC254"/>
    <w:lvl w:ilvl="0" w:tplc="E87A1A8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794297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260B1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C68ED7E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734658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C9BC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2B493D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243D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FA073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B3E71F1"/>
    <w:multiLevelType w:val="hybridMultilevel"/>
    <w:tmpl w:val="E9E6C1E0"/>
    <w:lvl w:ilvl="0" w:tplc="F0FA4B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BA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10FF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8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A34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8C5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E7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2B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12F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14E6C"/>
    <w:multiLevelType w:val="hybridMultilevel"/>
    <w:tmpl w:val="E01A08C0"/>
    <w:lvl w:ilvl="0" w:tplc="1134510A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7F26553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2EEB32E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94647FC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BDA76D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2C09B8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2EC3DB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AE47F2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85A49E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5B20139"/>
    <w:multiLevelType w:val="hybridMultilevel"/>
    <w:tmpl w:val="4B7C5DF4"/>
    <w:lvl w:ilvl="0" w:tplc="D3143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B41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625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CF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C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AB5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46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04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AC92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C0156C"/>
    <w:multiLevelType w:val="hybridMultilevel"/>
    <w:tmpl w:val="0614AB1C"/>
    <w:lvl w:ilvl="0" w:tplc="9CAE4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4B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C1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5E46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40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4B6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EE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5C66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08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A4255"/>
    <w:multiLevelType w:val="hybridMultilevel"/>
    <w:tmpl w:val="0694DAF8"/>
    <w:lvl w:ilvl="0" w:tplc="2BEC5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EE4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36A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41A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61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289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4D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C56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AE0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F3AF5"/>
    <w:multiLevelType w:val="hybridMultilevel"/>
    <w:tmpl w:val="1D2EAD8A"/>
    <w:lvl w:ilvl="0" w:tplc="741AAB08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E9608ED4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C7EA1302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01ED05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A9AA88E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CFAC9C4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0AAE0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2AE439E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5402534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65DD19E9"/>
    <w:multiLevelType w:val="hybridMultilevel"/>
    <w:tmpl w:val="93C6795C"/>
    <w:lvl w:ilvl="0" w:tplc="49B28FF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59BCD928" w:tentative="1">
      <w:start w:val="1"/>
      <w:numFmt w:val="lowerLetter"/>
      <w:lvlText w:val="%2."/>
      <w:lvlJc w:val="left"/>
      <w:pPr>
        <w:ind w:left="229" w:hanging="360"/>
      </w:pPr>
    </w:lvl>
    <w:lvl w:ilvl="2" w:tplc="89F01E76" w:tentative="1">
      <w:start w:val="1"/>
      <w:numFmt w:val="lowerRoman"/>
      <w:lvlText w:val="%3."/>
      <w:lvlJc w:val="right"/>
      <w:pPr>
        <w:ind w:left="949" w:hanging="180"/>
      </w:pPr>
    </w:lvl>
    <w:lvl w:ilvl="3" w:tplc="F8DEF6B0" w:tentative="1">
      <w:start w:val="1"/>
      <w:numFmt w:val="decimal"/>
      <w:lvlText w:val="%4."/>
      <w:lvlJc w:val="left"/>
      <w:pPr>
        <w:ind w:left="1669" w:hanging="360"/>
      </w:pPr>
    </w:lvl>
    <w:lvl w:ilvl="4" w:tplc="5540E770" w:tentative="1">
      <w:start w:val="1"/>
      <w:numFmt w:val="lowerLetter"/>
      <w:lvlText w:val="%5."/>
      <w:lvlJc w:val="left"/>
      <w:pPr>
        <w:ind w:left="2389" w:hanging="360"/>
      </w:pPr>
    </w:lvl>
    <w:lvl w:ilvl="5" w:tplc="5E565D84" w:tentative="1">
      <w:start w:val="1"/>
      <w:numFmt w:val="lowerRoman"/>
      <w:lvlText w:val="%6."/>
      <w:lvlJc w:val="right"/>
      <w:pPr>
        <w:ind w:left="3109" w:hanging="180"/>
      </w:pPr>
    </w:lvl>
    <w:lvl w:ilvl="6" w:tplc="E6944700" w:tentative="1">
      <w:start w:val="1"/>
      <w:numFmt w:val="decimal"/>
      <w:lvlText w:val="%7."/>
      <w:lvlJc w:val="left"/>
      <w:pPr>
        <w:ind w:left="3829" w:hanging="360"/>
      </w:pPr>
    </w:lvl>
    <w:lvl w:ilvl="7" w:tplc="48926BFA" w:tentative="1">
      <w:start w:val="1"/>
      <w:numFmt w:val="lowerLetter"/>
      <w:lvlText w:val="%8."/>
      <w:lvlJc w:val="left"/>
      <w:pPr>
        <w:ind w:left="4549" w:hanging="360"/>
      </w:pPr>
    </w:lvl>
    <w:lvl w:ilvl="8" w:tplc="AE5EE048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654FE9"/>
    <w:multiLevelType w:val="hybridMultilevel"/>
    <w:tmpl w:val="CA2A3D34"/>
    <w:lvl w:ilvl="0" w:tplc="D6645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C56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B089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3EE3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41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6B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0E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87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340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132E6"/>
    <w:multiLevelType w:val="hybridMultilevel"/>
    <w:tmpl w:val="DB58661A"/>
    <w:lvl w:ilvl="0" w:tplc="9FB67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280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4C7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E42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904B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268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81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5E3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637585">
    <w:abstractNumId w:val="23"/>
  </w:num>
  <w:num w:numId="2" w16cid:durableId="1190291313">
    <w:abstractNumId w:val="7"/>
  </w:num>
  <w:num w:numId="3" w16cid:durableId="1303465097">
    <w:abstractNumId w:val="1"/>
  </w:num>
  <w:num w:numId="4" w16cid:durableId="651451235">
    <w:abstractNumId w:val="22"/>
  </w:num>
  <w:num w:numId="5" w16cid:durableId="656803107">
    <w:abstractNumId w:val="0"/>
  </w:num>
  <w:num w:numId="6" w16cid:durableId="1531529616">
    <w:abstractNumId w:val="9"/>
  </w:num>
  <w:num w:numId="7" w16cid:durableId="205871188">
    <w:abstractNumId w:val="11"/>
  </w:num>
  <w:num w:numId="8" w16cid:durableId="338389917">
    <w:abstractNumId w:val="6"/>
  </w:num>
  <w:num w:numId="9" w16cid:durableId="2024896981">
    <w:abstractNumId w:val="2"/>
  </w:num>
  <w:num w:numId="10" w16cid:durableId="1784764838">
    <w:abstractNumId w:val="8"/>
  </w:num>
  <w:num w:numId="11" w16cid:durableId="854416273">
    <w:abstractNumId w:val="21"/>
  </w:num>
  <w:num w:numId="12" w16cid:durableId="584656501">
    <w:abstractNumId w:val="10"/>
  </w:num>
  <w:num w:numId="13" w16cid:durableId="437526842">
    <w:abstractNumId w:val="26"/>
  </w:num>
  <w:num w:numId="14" w16cid:durableId="1064333618">
    <w:abstractNumId w:val="4"/>
  </w:num>
  <w:num w:numId="15" w16cid:durableId="231814045">
    <w:abstractNumId w:val="12"/>
  </w:num>
  <w:num w:numId="16" w16cid:durableId="249655379">
    <w:abstractNumId w:val="17"/>
  </w:num>
  <w:num w:numId="17" w16cid:durableId="235167335">
    <w:abstractNumId w:val="19"/>
  </w:num>
  <w:num w:numId="18" w16cid:durableId="1146243670">
    <w:abstractNumId w:val="13"/>
  </w:num>
  <w:num w:numId="19" w16cid:durableId="1744525858">
    <w:abstractNumId w:val="15"/>
  </w:num>
  <w:num w:numId="20" w16cid:durableId="764309064">
    <w:abstractNumId w:val="27"/>
  </w:num>
  <w:num w:numId="21" w16cid:durableId="418795297">
    <w:abstractNumId w:val="14"/>
  </w:num>
  <w:num w:numId="22" w16cid:durableId="1832409317">
    <w:abstractNumId w:val="20"/>
  </w:num>
  <w:num w:numId="23" w16cid:durableId="1413813887">
    <w:abstractNumId w:val="18"/>
  </w:num>
  <w:num w:numId="24" w16cid:durableId="285743572">
    <w:abstractNumId w:val="5"/>
  </w:num>
  <w:num w:numId="25" w16cid:durableId="1012563951">
    <w:abstractNumId w:val="16"/>
  </w:num>
  <w:num w:numId="26" w16cid:durableId="681663201">
    <w:abstractNumId w:val="24"/>
  </w:num>
  <w:num w:numId="27" w16cid:durableId="800340177">
    <w:abstractNumId w:val="25"/>
  </w:num>
  <w:num w:numId="28" w16cid:durableId="1060205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B8"/>
    <w:rsid w:val="0000423C"/>
    <w:rsid w:val="00037A23"/>
    <w:rsid w:val="000613EB"/>
    <w:rsid w:val="00064C01"/>
    <w:rsid w:val="000869E3"/>
    <w:rsid w:val="00087A35"/>
    <w:rsid w:val="000B058D"/>
    <w:rsid w:val="000C10D7"/>
    <w:rsid w:val="000C259C"/>
    <w:rsid w:val="000C6F1F"/>
    <w:rsid w:val="000D138B"/>
    <w:rsid w:val="000E480A"/>
    <w:rsid w:val="001176BE"/>
    <w:rsid w:val="0012506B"/>
    <w:rsid w:val="00135B1C"/>
    <w:rsid w:val="001370E5"/>
    <w:rsid w:val="00146941"/>
    <w:rsid w:val="0019386A"/>
    <w:rsid w:val="001A0934"/>
    <w:rsid w:val="001B0DC7"/>
    <w:rsid w:val="001C2B9B"/>
    <w:rsid w:val="001C6B16"/>
    <w:rsid w:val="001D35EA"/>
    <w:rsid w:val="001E57BB"/>
    <w:rsid w:val="001F0E89"/>
    <w:rsid w:val="001F3BC9"/>
    <w:rsid w:val="002007FB"/>
    <w:rsid w:val="0022149C"/>
    <w:rsid w:val="00222345"/>
    <w:rsid w:val="00225FDC"/>
    <w:rsid w:val="00230CEF"/>
    <w:rsid w:val="002423EE"/>
    <w:rsid w:val="00264F83"/>
    <w:rsid w:val="00274B4C"/>
    <w:rsid w:val="00275505"/>
    <w:rsid w:val="00284393"/>
    <w:rsid w:val="00284A65"/>
    <w:rsid w:val="00290A85"/>
    <w:rsid w:val="00292A92"/>
    <w:rsid w:val="002A1963"/>
    <w:rsid w:val="002B4EA2"/>
    <w:rsid w:val="002B7A5D"/>
    <w:rsid w:val="002D053E"/>
    <w:rsid w:val="002D0540"/>
    <w:rsid w:val="002D1EC0"/>
    <w:rsid w:val="002D6D2C"/>
    <w:rsid w:val="003234D5"/>
    <w:rsid w:val="003348E6"/>
    <w:rsid w:val="0037283D"/>
    <w:rsid w:val="00391536"/>
    <w:rsid w:val="003C0A9F"/>
    <w:rsid w:val="003D2173"/>
    <w:rsid w:val="004278CF"/>
    <w:rsid w:val="00434CC3"/>
    <w:rsid w:val="00445F28"/>
    <w:rsid w:val="00450C89"/>
    <w:rsid w:val="00461212"/>
    <w:rsid w:val="00474B31"/>
    <w:rsid w:val="0048208A"/>
    <w:rsid w:val="004837C8"/>
    <w:rsid w:val="004860BA"/>
    <w:rsid w:val="004978A8"/>
    <w:rsid w:val="004F7C2C"/>
    <w:rsid w:val="00503632"/>
    <w:rsid w:val="00517DC9"/>
    <w:rsid w:val="00524785"/>
    <w:rsid w:val="00533751"/>
    <w:rsid w:val="00537753"/>
    <w:rsid w:val="005459A8"/>
    <w:rsid w:val="0055671F"/>
    <w:rsid w:val="00562F7F"/>
    <w:rsid w:val="005728BE"/>
    <w:rsid w:val="00581AA9"/>
    <w:rsid w:val="005A3B86"/>
    <w:rsid w:val="005D720D"/>
    <w:rsid w:val="005E49E3"/>
    <w:rsid w:val="005E5F76"/>
    <w:rsid w:val="005F22DF"/>
    <w:rsid w:val="00600893"/>
    <w:rsid w:val="006104FF"/>
    <w:rsid w:val="00615ACB"/>
    <w:rsid w:val="00626ECE"/>
    <w:rsid w:val="006504FF"/>
    <w:rsid w:val="006611AC"/>
    <w:rsid w:val="0067417A"/>
    <w:rsid w:val="00683C63"/>
    <w:rsid w:val="006871B9"/>
    <w:rsid w:val="006972FE"/>
    <w:rsid w:val="006C1C4F"/>
    <w:rsid w:val="006C4AD5"/>
    <w:rsid w:val="006D4262"/>
    <w:rsid w:val="007140CB"/>
    <w:rsid w:val="00714AA4"/>
    <w:rsid w:val="00717FEA"/>
    <w:rsid w:val="007205E6"/>
    <w:rsid w:val="00770ECB"/>
    <w:rsid w:val="0077382D"/>
    <w:rsid w:val="007747A4"/>
    <w:rsid w:val="00783522"/>
    <w:rsid w:val="007A47BA"/>
    <w:rsid w:val="007E73E1"/>
    <w:rsid w:val="007F1C61"/>
    <w:rsid w:val="007F3CAC"/>
    <w:rsid w:val="0081658A"/>
    <w:rsid w:val="0082267E"/>
    <w:rsid w:val="00857AF9"/>
    <w:rsid w:val="00862794"/>
    <w:rsid w:val="00863708"/>
    <w:rsid w:val="00870AFD"/>
    <w:rsid w:val="008876B4"/>
    <w:rsid w:val="0089416F"/>
    <w:rsid w:val="008A39D3"/>
    <w:rsid w:val="008B5166"/>
    <w:rsid w:val="008C6E6E"/>
    <w:rsid w:val="008E3B81"/>
    <w:rsid w:val="008F365B"/>
    <w:rsid w:val="00917936"/>
    <w:rsid w:val="00934973"/>
    <w:rsid w:val="00945395"/>
    <w:rsid w:val="00946E00"/>
    <w:rsid w:val="009726A0"/>
    <w:rsid w:val="00974B22"/>
    <w:rsid w:val="009A31B8"/>
    <w:rsid w:val="009C0405"/>
    <w:rsid w:val="009C5C39"/>
    <w:rsid w:val="009F5F48"/>
    <w:rsid w:val="00A31631"/>
    <w:rsid w:val="00A32FF5"/>
    <w:rsid w:val="00A7590C"/>
    <w:rsid w:val="00A83C9E"/>
    <w:rsid w:val="00A979B4"/>
    <w:rsid w:val="00AA77A1"/>
    <w:rsid w:val="00AA7C92"/>
    <w:rsid w:val="00AB4D0D"/>
    <w:rsid w:val="00AC6C75"/>
    <w:rsid w:val="00AD0CE2"/>
    <w:rsid w:val="00AD0FCA"/>
    <w:rsid w:val="00AE7592"/>
    <w:rsid w:val="00B035E1"/>
    <w:rsid w:val="00B210F3"/>
    <w:rsid w:val="00B30FEA"/>
    <w:rsid w:val="00B6011D"/>
    <w:rsid w:val="00B66471"/>
    <w:rsid w:val="00B83BFE"/>
    <w:rsid w:val="00BC32B5"/>
    <w:rsid w:val="00BE0064"/>
    <w:rsid w:val="00BE0DF3"/>
    <w:rsid w:val="00BE1BDC"/>
    <w:rsid w:val="00BE497B"/>
    <w:rsid w:val="00BF0EBB"/>
    <w:rsid w:val="00BF2FAB"/>
    <w:rsid w:val="00C17A7D"/>
    <w:rsid w:val="00C359A7"/>
    <w:rsid w:val="00C45CF2"/>
    <w:rsid w:val="00C53E78"/>
    <w:rsid w:val="00C562FD"/>
    <w:rsid w:val="00C60D9D"/>
    <w:rsid w:val="00C84ABF"/>
    <w:rsid w:val="00CA5808"/>
    <w:rsid w:val="00CB60AF"/>
    <w:rsid w:val="00CE0814"/>
    <w:rsid w:val="00CF630A"/>
    <w:rsid w:val="00D51845"/>
    <w:rsid w:val="00D732BC"/>
    <w:rsid w:val="00D7625F"/>
    <w:rsid w:val="00D8104E"/>
    <w:rsid w:val="00D82BCF"/>
    <w:rsid w:val="00D91EAF"/>
    <w:rsid w:val="00D95904"/>
    <w:rsid w:val="00D96417"/>
    <w:rsid w:val="00DA5C9C"/>
    <w:rsid w:val="00DB1B56"/>
    <w:rsid w:val="00DD7A6B"/>
    <w:rsid w:val="00DE0682"/>
    <w:rsid w:val="00DE29D3"/>
    <w:rsid w:val="00DE4534"/>
    <w:rsid w:val="00DE4E66"/>
    <w:rsid w:val="00DE6B2C"/>
    <w:rsid w:val="00DF6AB9"/>
    <w:rsid w:val="00E039CA"/>
    <w:rsid w:val="00E03B3F"/>
    <w:rsid w:val="00E31C6D"/>
    <w:rsid w:val="00E41859"/>
    <w:rsid w:val="00E4219F"/>
    <w:rsid w:val="00E43F35"/>
    <w:rsid w:val="00E56383"/>
    <w:rsid w:val="00E62795"/>
    <w:rsid w:val="00E63E79"/>
    <w:rsid w:val="00E656CF"/>
    <w:rsid w:val="00E65EB2"/>
    <w:rsid w:val="00E66B25"/>
    <w:rsid w:val="00E83125"/>
    <w:rsid w:val="00E859C2"/>
    <w:rsid w:val="00E869C3"/>
    <w:rsid w:val="00EC4832"/>
    <w:rsid w:val="00EE4352"/>
    <w:rsid w:val="00EF6FD1"/>
    <w:rsid w:val="00F10EC7"/>
    <w:rsid w:val="00F1112B"/>
    <w:rsid w:val="00F202A7"/>
    <w:rsid w:val="00F23EE3"/>
    <w:rsid w:val="00F33159"/>
    <w:rsid w:val="00F4218A"/>
    <w:rsid w:val="00F51D70"/>
    <w:rsid w:val="00F6509D"/>
    <w:rsid w:val="00F86FB1"/>
    <w:rsid w:val="00FA34F2"/>
    <w:rsid w:val="00FA6E7E"/>
    <w:rsid w:val="00FB35EF"/>
    <w:rsid w:val="00FB373F"/>
    <w:rsid w:val="00FC3728"/>
    <w:rsid w:val="00FD5D9E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95D7"/>
  <w15:docId w15:val="{21741A76-843C-4337-9EBE-AE4F89FF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15AC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  <w:style w:type="paragraph" w:styleId="af">
    <w:name w:val="No Spacing"/>
    <w:uiPriority w:val="1"/>
    <w:qFormat/>
    <w:locked/>
    <w:rsid w:val="009A31B8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line number"/>
    <w:basedOn w:val="a0"/>
    <w:uiPriority w:val="99"/>
    <w:semiHidden/>
    <w:unhideWhenUsed/>
    <w:locked/>
    <w:rsid w:val="009A3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igry-po-matematik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4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2</TotalTime>
  <Pages>42</Pages>
  <Words>11908</Words>
  <Characters>67881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Справочник Музыкального Руководителя</dc:creator>
  <cp:lastModifiedBy>guljan170965g@gmail.com</cp:lastModifiedBy>
  <cp:revision>2</cp:revision>
  <dcterms:created xsi:type="dcterms:W3CDTF">2024-11-05T12:04:00Z</dcterms:created>
  <dcterms:modified xsi:type="dcterms:W3CDTF">2024-11-05T12:04:00Z</dcterms:modified>
</cp:coreProperties>
</file>