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F43F0" w14:textId="7D35F748" w:rsidR="009D75F2" w:rsidRDefault="009D75F2" w:rsidP="00F26CB9">
      <w:pPr>
        <w:pStyle w:val="612"/>
        <w:rPr>
          <w:lang w:val="kk-KZ"/>
        </w:rPr>
      </w:pPr>
      <w:bookmarkStart w:id="0" w:name="_GoBack"/>
      <w:r>
        <w:rPr>
          <w:noProof/>
          <w:lang w:val="kk-KZ"/>
        </w:rPr>
        <w:drawing>
          <wp:anchor distT="0" distB="0" distL="114300" distR="114300" simplePos="0" relativeHeight="251658240" behindDoc="1" locked="0" layoutInCell="1" allowOverlap="1" wp14:anchorId="71FE3225" wp14:editId="773B8C85">
            <wp:simplePos x="0" y="0"/>
            <wp:positionH relativeFrom="page">
              <wp:align>right</wp:align>
            </wp:positionH>
            <wp:positionV relativeFrom="paragraph">
              <wp:posOffset>-2606851</wp:posOffset>
            </wp:positionV>
            <wp:extent cx="7419305" cy="10615612"/>
            <wp:effectExtent l="1905"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l="6852" t="7234" r="11135" b="4663"/>
                    <a:stretch/>
                  </pic:blipFill>
                  <pic:spPr bwMode="auto">
                    <a:xfrm rot="16200000">
                      <a:off x="0" y="0"/>
                      <a:ext cx="7419305" cy="106156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14:paraId="0612462C" w14:textId="77777777" w:rsidR="009D75F2" w:rsidRDefault="009D75F2" w:rsidP="00F26CB9">
      <w:pPr>
        <w:pStyle w:val="612"/>
        <w:rPr>
          <w:lang w:val="kk-KZ"/>
        </w:rPr>
      </w:pPr>
    </w:p>
    <w:p w14:paraId="4B8BA70E" w14:textId="77777777" w:rsidR="009D75F2" w:rsidRDefault="009D75F2" w:rsidP="00F26CB9">
      <w:pPr>
        <w:pStyle w:val="612"/>
        <w:rPr>
          <w:lang w:val="kk-KZ"/>
        </w:rPr>
      </w:pPr>
    </w:p>
    <w:p w14:paraId="2B3C219E" w14:textId="77777777" w:rsidR="009D75F2" w:rsidRDefault="009D75F2" w:rsidP="00F26CB9">
      <w:pPr>
        <w:pStyle w:val="612"/>
        <w:rPr>
          <w:lang w:val="kk-KZ"/>
        </w:rPr>
      </w:pPr>
    </w:p>
    <w:p w14:paraId="553D94C4" w14:textId="77777777" w:rsidR="009D75F2" w:rsidRDefault="009D75F2" w:rsidP="00F26CB9">
      <w:pPr>
        <w:pStyle w:val="612"/>
        <w:rPr>
          <w:lang w:val="kk-KZ"/>
        </w:rPr>
      </w:pPr>
    </w:p>
    <w:p w14:paraId="1138757A" w14:textId="77777777" w:rsidR="009D75F2" w:rsidRDefault="009D75F2" w:rsidP="00F26CB9">
      <w:pPr>
        <w:pStyle w:val="612"/>
        <w:rPr>
          <w:lang w:val="kk-KZ"/>
        </w:rPr>
      </w:pPr>
    </w:p>
    <w:p w14:paraId="0E04688B" w14:textId="77777777" w:rsidR="009D75F2" w:rsidRDefault="009D75F2" w:rsidP="00F26CB9">
      <w:pPr>
        <w:pStyle w:val="612"/>
        <w:rPr>
          <w:lang w:val="kk-KZ"/>
        </w:rPr>
      </w:pPr>
    </w:p>
    <w:p w14:paraId="4A7F96F0" w14:textId="77777777" w:rsidR="009D75F2" w:rsidRDefault="009D75F2" w:rsidP="00F26CB9">
      <w:pPr>
        <w:pStyle w:val="612"/>
        <w:rPr>
          <w:lang w:val="kk-KZ"/>
        </w:rPr>
      </w:pPr>
    </w:p>
    <w:p w14:paraId="578EF0A0" w14:textId="77777777" w:rsidR="009D75F2" w:rsidRDefault="009D75F2" w:rsidP="00F26CB9">
      <w:pPr>
        <w:pStyle w:val="612"/>
        <w:rPr>
          <w:lang w:val="kk-KZ"/>
        </w:rPr>
      </w:pPr>
    </w:p>
    <w:p w14:paraId="44D631D6" w14:textId="77777777" w:rsidR="009D75F2" w:rsidRDefault="009D75F2" w:rsidP="00F26CB9">
      <w:pPr>
        <w:pStyle w:val="612"/>
        <w:rPr>
          <w:lang w:val="kk-KZ"/>
        </w:rPr>
      </w:pPr>
    </w:p>
    <w:p w14:paraId="5FD01EE8" w14:textId="77777777" w:rsidR="009D75F2" w:rsidRDefault="009D75F2" w:rsidP="00F26CB9">
      <w:pPr>
        <w:pStyle w:val="612"/>
        <w:rPr>
          <w:lang w:val="kk-KZ"/>
        </w:rPr>
      </w:pPr>
    </w:p>
    <w:p w14:paraId="522E0A9A" w14:textId="77777777" w:rsidR="009D75F2" w:rsidRDefault="009D75F2" w:rsidP="00F26CB9">
      <w:pPr>
        <w:pStyle w:val="612"/>
        <w:rPr>
          <w:lang w:val="kk-KZ"/>
        </w:rPr>
      </w:pPr>
    </w:p>
    <w:p w14:paraId="46B15AE6" w14:textId="77777777" w:rsidR="009D75F2" w:rsidRDefault="009D75F2" w:rsidP="00F26CB9">
      <w:pPr>
        <w:pStyle w:val="612"/>
        <w:rPr>
          <w:lang w:val="kk-KZ"/>
        </w:rPr>
      </w:pPr>
    </w:p>
    <w:p w14:paraId="16326051" w14:textId="77777777" w:rsidR="009D75F2" w:rsidRDefault="009D75F2" w:rsidP="00F26CB9">
      <w:pPr>
        <w:pStyle w:val="612"/>
        <w:rPr>
          <w:lang w:val="kk-KZ"/>
        </w:rPr>
      </w:pPr>
    </w:p>
    <w:p w14:paraId="63A573B9" w14:textId="77777777" w:rsidR="009D75F2" w:rsidRDefault="009D75F2" w:rsidP="00F26CB9">
      <w:pPr>
        <w:pStyle w:val="612"/>
        <w:rPr>
          <w:lang w:val="kk-KZ"/>
        </w:rPr>
      </w:pPr>
    </w:p>
    <w:p w14:paraId="6B04A5B3" w14:textId="77777777" w:rsidR="009D75F2" w:rsidRDefault="009D75F2" w:rsidP="00F26CB9">
      <w:pPr>
        <w:pStyle w:val="612"/>
        <w:rPr>
          <w:lang w:val="kk-KZ"/>
        </w:rPr>
      </w:pPr>
    </w:p>
    <w:p w14:paraId="702DCA6C" w14:textId="77777777" w:rsidR="009D75F2" w:rsidRDefault="009D75F2" w:rsidP="00F26CB9">
      <w:pPr>
        <w:pStyle w:val="612"/>
        <w:rPr>
          <w:lang w:val="kk-KZ"/>
        </w:rPr>
      </w:pPr>
    </w:p>
    <w:p w14:paraId="6214E404" w14:textId="77777777" w:rsidR="009D75F2" w:rsidRDefault="009D75F2" w:rsidP="00F26CB9">
      <w:pPr>
        <w:pStyle w:val="612"/>
        <w:rPr>
          <w:lang w:val="kk-KZ"/>
        </w:rPr>
      </w:pPr>
    </w:p>
    <w:p w14:paraId="7B5FDC0A" w14:textId="77777777" w:rsidR="009D75F2" w:rsidRDefault="009D75F2" w:rsidP="00F26CB9">
      <w:pPr>
        <w:pStyle w:val="612"/>
        <w:rPr>
          <w:lang w:val="kk-KZ"/>
        </w:rPr>
      </w:pPr>
    </w:p>
    <w:p w14:paraId="5EFA96E7" w14:textId="77777777" w:rsidR="009D75F2" w:rsidRDefault="009D75F2" w:rsidP="00F26CB9">
      <w:pPr>
        <w:pStyle w:val="612"/>
        <w:rPr>
          <w:lang w:val="kk-KZ"/>
        </w:rPr>
      </w:pPr>
    </w:p>
    <w:p w14:paraId="070568D4" w14:textId="77777777" w:rsidR="009D75F2" w:rsidRDefault="009D75F2" w:rsidP="00F26CB9">
      <w:pPr>
        <w:pStyle w:val="612"/>
        <w:rPr>
          <w:lang w:val="kk-KZ"/>
        </w:rPr>
      </w:pPr>
    </w:p>
    <w:p w14:paraId="0FFDD2BA" w14:textId="4E7C062A" w:rsidR="00F26CB9" w:rsidRPr="006759D9" w:rsidRDefault="00D769F9" w:rsidP="00F26CB9">
      <w:pPr>
        <w:pStyle w:val="612"/>
        <w:rPr>
          <w:lang w:val="kk-KZ"/>
        </w:rPr>
      </w:pPr>
      <w:r w:rsidRPr="006759D9">
        <w:rPr>
          <w:lang w:val="kk-KZ"/>
        </w:rPr>
        <w:lastRenderedPageBreak/>
        <w:t>ТӘРБИЕ-БІЛІМ БЕРУ ҮДЕРІСІНІҢ ЦИКЛОГРАММАСЫ</w:t>
      </w:r>
    </w:p>
    <w:p w14:paraId="66168D24" w14:textId="3CDE85F5" w:rsidR="00007282" w:rsidRPr="00EE4B92" w:rsidRDefault="00007282" w:rsidP="00007282">
      <w:pPr>
        <w:pStyle w:val="41"/>
        <w:rPr>
          <w:lang w:val="kk-KZ"/>
        </w:rPr>
      </w:pPr>
      <w:r w:rsidRPr="00EE4B92">
        <w:rPr>
          <w:lang w:val="kk-KZ"/>
        </w:rPr>
        <w:t>Топ: кіші топ</w:t>
      </w:r>
    </w:p>
    <w:p w14:paraId="0A3181D0" w14:textId="77777777" w:rsidR="00007282" w:rsidRPr="00EE4B92" w:rsidRDefault="00007282" w:rsidP="00007282">
      <w:pPr>
        <w:pStyle w:val="41"/>
        <w:rPr>
          <w:lang w:val="kk-KZ"/>
        </w:rPr>
      </w:pPr>
      <w:r w:rsidRPr="00EE4B92">
        <w:rPr>
          <w:lang w:val="kk-KZ"/>
        </w:rPr>
        <w:t>Балалардың жасы: 2 жастан бастап</w:t>
      </w:r>
    </w:p>
    <w:p w14:paraId="5750505D" w14:textId="224C5AAF" w:rsidR="00F26CB9" w:rsidRPr="00EE4B92" w:rsidRDefault="00007282" w:rsidP="00007282">
      <w:pPr>
        <w:pStyle w:val="41"/>
        <w:rPr>
          <w:lang w:val="kk-KZ"/>
        </w:rPr>
      </w:pPr>
      <w:r w:rsidRPr="00EE4B92">
        <w:rPr>
          <w:lang w:val="kk-KZ"/>
        </w:rPr>
        <w:t>Жоспар қай кезеңге жасалды</w:t>
      </w:r>
      <w:r w:rsidR="00656993" w:rsidRPr="00EE4B92">
        <w:rPr>
          <w:lang w:val="kk-KZ"/>
        </w:rPr>
        <w:t xml:space="preserve">: </w:t>
      </w:r>
      <w:r w:rsidR="00F26CB9" w:rsidRPr="00EE4B92">
        <w:rPr>
          <w:lang w:val="kk-KZ"/>
        </w:rPr>
        <w:t>0</w:t>
      </w:r>
      <w:r w:rsidR="00FA5145" w:rsidRPr="0036266F">
        <w:rPr>
          <w:lang w:val="kk-KZ"/>
        </w:rPr>
        <w:t>2</w:t>
      </w:r>
      <w:r w:rsidR="00656993" w:rsidRPr="00EE4B92">
        <w:rPr>
          <w:lang w:val="kk-KZ"/>
        </w:rPr>
        <w:t>.09–</w:t>
      </w:r>
      <w:r w:rsidR="00F26CB9" w:rsidRPr="00EE4B92">
        <w:rPr>
          <w:lang w:val="kk-KZ"/>
        </w:rPr>
        <w:t>0</w:t>
      </w:r>
      <w:r w:rsidR="00FA5145" w:rsidRPr="0036266F">
        <w:rPr>
          <w:lang w:val="kk-KZ"/>
        </w:rPr>
        <w:t>6</w:t>
      </w:r>
      <w:r w:rsidR="00F26CB9" w:rsidRPr="00EE4B92">
        <w:rPr>
          <w:lang w:val="kk-KZ"/>
        </w:rPr>
        <w:t>.09</w:t>
      </w:r>
    </w:p>
    <w:tbl>
      <w:tblPr>
        <w:tblW w:w="259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835"/>
        <w:gridCol w:w="3119"/>
        <w:gridCol w:w="2551"/>
        <w:gridCol w:w="2552"/>
        <w:gridCol w:w="2409"/>
        <w:gridCol w:w="2902"/>
        <w:gridCol w:w="2475"/>
        <w:gridCol w:w="2475"/>
        <w:gridCol w:w="2475"/>
      </w:tblGrid>
      <w:tr w:rsidR="006B02CA" w:rsidRPr="006C4C3D" w14:paraId="19C99783" w14:textId="77777777" w:rsidTr="00F349DB">
        <w:trPr>
          <w:gridAfter w:val="4"/>
          <w:wAfter w:w="10327" w:type="dxa"/>
        </w:trPr>
        <w:tc>
          <w:tcPr>
            <w:tcW w:w="2127" w:type="dxa"/>
            <w:hideMark/>
          </w:tcPr>
          <w:p w14:paraId="65CD8BCC" w14:textId="77777777" w:rsidR="006B02CA" w:rsidRPr="006B02CA" w:rsidRDefault="006B02CA" w:rsidP="006B02CA">
            <w:pPr>
              <w:pStyle w:val="13313"/>
            </w:pPr>
            <w:r w:rsidRPr="006B02CA">
              <w:t>Күннің үлгі режимі</w:t>
            </w:r>
          </w:p>
        </w:tc>
        <w:tc>
          <w:tcPr>
            <w:tcW w:w="2835" w:type="dxa"/>
            <w:hideMark/>
          </w:tcPr>
          <w:p w14:paraId="1978EDB9" w14:textId="3385F339" w:rsidR="006B02CA" w:rsidRPr="006B02CA" w:rsidRDefault="006B02CA" w:rsidP="006B02CA">
            <w:pPr>
              <w:pStyle w:val="13313"/>
            </w:pPr>
            <w:r w:rsidRPr="006B02CA">
              <w:t>Дүйсенбі 0</w:t>
            </w:r>
            <w:r w:rsidR="00FA5145">
              <w:t>2</w:t>
            </w:r>
            <w:r w:rsidRPr="006B02CA">
              <w:t>.09</w:t>
            </w:r>
          </w:p>
        </w:tc>
        <w:tc>
          <w:tcPr>
            <w:tcW w:w="3119" w:type="dxa"/>
            <w:hideMark/>
          </w:tcPr>
          <w:p w14:paraId="4F44992A" w14:textId="3FE55E7C" w:rsidR="006B02CA" w:rsidRPr="006B02CA" w:rsidRDefault="006B02CA" w:rsidP="006B02CA">
            <w:pPr>
              <w:pStyle w:val="13313"/>
            </w:pPr>
            <w:r w:rsidRPr="006B02CA">
              <w:t>Сейсенбі 0</w:t>
            </w:r>
            <w:r w:rsidR="00FA5145">
              <w:t>3</w:t>
            </w:r>
            <w:r w:rsidRPr="006B02CA">
              <w:t>.09</w:t>
            </w:r>
          </w:p>
        </w:tc>
        <w:tc>
          <w:tcPr>
            <w:tcW w:w="2551" w:type="dxa"/>
            <w:hideMark/>
          </w:tcPr>
          <w:p w14:paraId="15B4BAA0" w14:textId="45368572" w:rsidR="006B02CA" w:rsidRPr="006B02CA" w:rsidRDefault="006B02CA" w:rsidP="006B02CA">
            <w:pPr>
              <w:pStyle w:val="13313"/>
            </w:pPr>
            <w:r w:rsidRPr="006B02CA">
              <w:t xml:space="preserve">Сәрсенбі </w:t>
            </w:r>
            <w:r w:rsidR="00A11A7F">
              <w:t>0</w:t>
            </w:r>
            <w:r w:rsidR="00FA5145">
              <w:t>4</w:t>
            </w:r>
            <w:r w:rsidRPr="006B02CA">
              <w:t>.09</w:t>
            </w:r>
          </w:p>
        </w:tc>
        <w:tc>
          <w:tcPr>
            <w:tcW w:w="2552" w:type="dxa"/>
            <w:hideMark/>
          </w:tcPr>
          <w:p w14:paraId="516841D9" w14:textId="384A9C7A" w:rsidR="006B02CA" w:rsidRPr="006B02CA" w:rsidRDefault="006B02CA" w:rsidP="006B02CA">
            <w:pPr>
              <w:pStyle w:val="13313"/>
            </w:pPr>
            <w:r w:rsidRPr="006B02CA">
              <w:t>Бейсенбі 0</w:t>
            </w:r>
            <w:r w:rsidR="00FA5145">
              <w:t>5</w:t>
            </w:r>
            <w:r w:rsidRPr="006B02CA">
              <w:t>.09</w:t>
            </w:r>
          </w:p>
        </w:tc>
        <w:tc>
          <w:tcPr>
            <w:tcW w:w="2409" w:type="dxa"/>
            <w:hideMark/>
          </w:tcPr>
          <w:p w14:paraId="27B304BD" w14:textId="3FDE5030" w:rsidR="006B02CA" w:rsidRPr="006B02CA" w:rsidRDefault="006B02CA" w:rsidP="006B02CA">
            <w:pPr>
              <w:pStyle w:val="13313"/>
            </w:pPr>
            <w:r w:rsidRPr="006B02CA">
              <w:t>Жұма 0</w:t>
            </w:r>
            <w:r w:rsidR="00FA5145">
              <w:t>6</w:t>
            </w:r>
            <w:r w:rsidRPr="006B02CA">
              <w:t>.09</w:t>
            </w:r>
          </w:p>
        </w:tc>
      </w:tr>
      <w:tr w:rsidR="006B02CA" w:rsidRPr="00CD0EAA" w14:paraId="34531BAD" w14:textId="77777777" w:rsidTr="00F349DB">
        <w:trPr>
          <w:gridAfter w:val="4"/>
          <w:wAfter w:w="10327" w:type="dxa"/>
        </w:trPr>
        <w:tc>
          <w:tcPr>
            <w:tcW w:w="2127" w:type="dxa"/>
            <w:hideMark/>
          </w:tcPr>
          <w:p w14:paraId="65C62FB0" w14:textId="77777777" w:rsidR="006B02CA" w:rsidRPr="006B02CA" w:rsidRDefault="006B02CA" w:rsidP="006B02CA">
            <w:pPr>
              <w:pStyle w:val="13213"/>
            </w:pPr>
            <w:r w:rsidRPr="006B02CA">
              <w:t>Балаларды қабылдау</w:t>
            </w:r>
          </w:p>
        </w:tc>
        <w:tc>
          <w:tcPr>
            <w:tcW w:w="13466" w:type="dxa"/>
            <w:gridSpan w:val="5"/>
          </w:tcPr>
          <w:p w14:paraId="7F206E7E" w14:textId="77777777" w:rsidR="006B02CA" w:rsidRPr="006B02CA" w:rsidRDefault="006B02CA" w:rsidP="006B02CA">
            <w:pPr>
              <w:pStyle w:val="13213"/>
            </w:pPr>
            <w:r w:rsidRPr="006B02CA">
              <w:t>«Кел, танысайық» әңгімелесу. (сөйлеуді дамыту + сыртқы әлеммен танысу)</w:t>
            </w:r>
          </w:p>
          <w:p w14:paraId="1A3BC5C5" w14:textId="77777777" w:rsidR="006B02CA" w:rsidRPr="006B02CA" w:rsidRDefault="006B02CA" w:rsidP="006B02CA">
            <w:pPr>
              <w:pStyle w:val="13213"/>
            </w:pPr>
            <w:r w:rsidRPr="006B02CA">
              <w:t>Мақсаты: танысу кезінде сөйлеу мінез-құлық ережелерін үйрену; балаларды сөйлеу барысында танысуға көмектесетін сөздерді қолдануға үйретуді жалғастыру.</w:t>
            </w:r>
          </w:p>
          <w:p w14:paraId="021EE2EC" w14:textId="77777777" w:rsidR="006B02CA" w:rsidRPr="006B02CA" w:rsidRDefault="006B02CA" w:rsidP="006B02CA">
            <w:pPr>
              <w:pStyle w:val="13213"/>
            </w:pPr>
            <w:r w:rsidRPr="006B02CA">
              <w:t>Саусақ гимнастикасы «Сыпайы болайық» (физикалық даму)</w:t>
            </w:r>
          </w:p>
          <w:p w14:paraId="75F42EBB" w14:textId="77777777" w:rsidR="006B02CA" w:rsidRPr="006B02CA" w:rsidRDefault="006B02CA" w:rsidP="006B02CA">
            <w:pPr>
              <w:pStyle w:val="13213"/>
            </w:pPr>
            <w:r w:rsidRPr="006B02CA">
              <w:t>Мақсаты: ұсақ моториканы дамыту, саусақтардың қозғалысын үйлестіру.</w:t>
            </w:r>
          </w:p>
          <w:p w14:paraId="33B1A237" w14:textId="77777777" w:rsidR="006B02CA" w:rsidRPr="006B02CA" w:rsidRDefault="006B02CA" w:rsidP="006B02CA">
            <w:pPr>
              <w:pStyle w:val="13213"/>
            </w:pPr>
            <w:r w:rsidRPr="006B02CA">
              <w:t>ҚР Әнұранын тыңдау</w:t>
            </w:r>
          </w:p>
          <w:p w14:paraId="40A8E023" w14:textId="77777777" w:rsidR="006B02CA" w:rsidRPr="006B02CA" w:rsidRDefault="006B02CA" w:rsidP="006B02CA">
            <w:pPr>
              <w:pStyle w:val="13213"/>
            </w:pPr>
            <w:r w:rsidRPr="006B02CA">
              <w:t>«Біздің топтағы қауіпсіздік» әңгімелесу (сөйлеуді дамыту + қоршаған әлеммен танысу)</w:t>
            </w:r>
          </w:p>
          <w:p w14:paraId="29AB757C" w14:textId="77777777" w:rsidR="006B02CA" w:rsidRPr="006B02CA" w:rsidRDefault="006B02CA" w:rsidP="006B02CA">
            <w:pPr>
              <w:pStyle w:val="13213"/>
            </w:pPr>
            <w:r w:rsidRPr="006B02CA">
              <w:t>Мақсаты: өз тобы туралы білімді қалыптастыру; топтық кеңістікте бағдарлай білуді, қауіпсіздік және өзін-өзі сақтау сезімін дамыту; қолжетімді пәндік әлем, заттардың мақсаты, оларды қауіпсіз пайдалану ережелері туралы түсінікті байыту; топтағы заттарға ұқыптылыққа, ұқыпты қарауға тәрбиелеу.</w:t>
            </w:r>
          </w:p>
          <w:p w14:paraId="31C6D690" w14:textId="77777777" w:rsidR="006B02CA" w:rsidRPr="006B02CA" w:rsidRDefault="006B02CA" w:rsidP="006B02CA">
            <w:pPr>
              <w:pStyle w:val="13213"/>
            </w:pPr>
            <w:r w:rsidRPr="006B02CA">
              <w:t>С. Городецкийдің «Бесік жыры», А. Майковтың «Бесік жыры» өлеңдерін оқу (көркем әдебиет)</w:t>
            </w:r>
          </w:p>
          <w:p w14:paraId="342214DA" w14:textId="77777777" w:rsidR="006B02CA" w:rsidRPr="006B02CA" w:rsidRDefault="006B02CA" w:rsidP="006B02CA">
            <w:pPr>
              <w:pStyle w:val="13213"/>
            </w:pPr>
            <w:r w:rsidRPr="006B02CA">
              <w:t>Мақсаты: кітаптарға деген қызығушылықтың қалыптасуына ықпал етуді жалғастыру; таныс кітаптардағы суреттерді балалармен үнемі қарастыру; оларға иллюстрациялардың мазмұны туралы ашық және мәнерлеп айту; балалардың сөздерін тыңдау.</w:t>
            </w:r>
          </w:p>
          <w:p w14:paraId="1A86AE10" w14:textId="77777777" w:rsidR="006B02CA" w:rsidRPr="006B02CA" w:rsidRDefault="006B02CA" w:rsidP="006B02CA">
            <w:pPr>
              <w:pStyle w:val="13213"/>
            </w:pPr>
          </w:p>
          <w:p w14:paraId="3BD05E80" w14:textId="77777777" w:rsidR="006B02CA" w:rsidRPr="006B02CA" w:rsidRDefault="006B02CA" w:rsidP="006B02CA">
            <w:pPr>
              <w:pStyle w:val="13213"/>
            </w:pPr>
            <w:r w:rsidRPr="006B02CA">
              <w:t>«Күн тәртібі» әңгімелесу (сөйлеуді дамыту + қоршаған әлеммен танысу)</w:t>
            </w:r>
          </w:p>
          <w:p w14:paraId="43C6214D" w14:textId="77777777" w:rsidR="006B02CA" w:rsidRPr="006B02CA" w:rsidRDefault="006B02CA" w:rsidP="006B02CA">
            <w:pPr>
              <w:pStyle w:val="13213"/>
            </w:pPr>
            <w:r w:rsidRPr="006B02CA">
              <w:t>Мақсаты: көрнекілікті тарта отырып әңгіме жүргізу; балалармен бірге жеке гигиена процестерінің алгоритмін қарастыру (қолды жуу, тістерді тазалау); балалардың назарын режимдік сәттердің реттілігіне аудару.</w:t>
            </w:r>
          </w:p>
          <w:p w14:paraId="22F867C8" w14:textId="77777777" w:rsidR="006B02CA" w:rsidRPr="006B02CA" w:rsidRDefault="006B02CA" w:rsidP="006B02CA">
            <w:pPr>
              <w:pStyle w:val="13213"/>
            </w:pPr>
            <w:r w:rsidRPr="006B02CA">
              <w:t>«Күз» саусақ гимнастикасы (физикалық даму)</w:t>
            </w:r>
          </w:p>
          <w:p w14:paraId="2EB23135" w14:textId="77777777" w:rsidR="006B02CA" w:rsidRPr="006B02CA" w:rsidRDefault="006B02CA" w:rsidP="006B02CA">
            <w:pPr>
              <w:pStyle w:val="13213"/>
            </w:pPr>
            <w:r w:rsidRPr="006B02CA">
              <w:t>Мақсаты: ұсақ моториканы дамыту, саусақтардың қозғалысын үйлестіру.</w:t>
            </w:r>
          </w:p>
          <w:p w14:paraId="05169806" w14:textId="77777777" w:rsidR="006B02CA" w:rsidRPr="006B02CA" w:rsidRDefault="006B02CA" w:rsidP="006B02CA">
            <w:pPr>
              <w:pStyle w:val="13213"/>
            </w:pPr>
          </w:p>
          <w:p w14:paraId="4ED2C285" w14:textId="77777777" w:rsidR="006B02CA" w:rsidRPr="006B02CA" w:rsidRDefault="006B02CA" w:rsidP="006B02CA">
            <w:pPr>
              <w:pStyle w:val="13213"/>
            </w:pPr>
            <w:r w:rsidRPr="006B02CA">
              <w:t>«Қауіпсіз орындық» әңгімелесу (сөйлеуді дамыту + қоршаған әлеммен танысу)</w:t>
            </w:r>
          </w:p>
          <w:p w14:paraId="067D45D5" w14:textId="77777777" w:rsidR="006B02CA" w:rsidRPr="006B02CA" w:rsidRDefault="006B02CA" w:rsidP="006B02CA">
            <w:pPr>
              <w:pStyle w:val="13213"/>
            </w:pPr>
            <w:r w:rsidRPr="006B02CA">
              <w:t>Мақсаты: балаларға орындықты қалай дұрыс кию керектігін, оған отырмай, қалай қауіпсіз отыру керектігін айту.</w:t>
            </w:r>
          </w:p>
          <w:p w14:paraId="0EECA3DF" w14:textId="77777777" w:rsidR="006B02CA" w:rsidRPr="006B02CA" w:rsidRDefault="006B02CA" w:rsidP="006B02CA">
            <w:pPr>
              <w:pStyle w:val="13213"/>
            </w:pPr>
            <w:r w:rsidRPr="006B02CA">
              <w:t>Ойын жаттығуы. Біздің ойыншықтарымыз аздап ренжіп, шатасып кетті. Барлығын өз орнымызға қойып, ИО-ға топты тазартуға көмектесейік. (физикалық даму + сыртқы әлеммен танысу)</w:t>
            </w:r>
          </w:p>
          <w:p w14:paraId="27574AED" w14:textId="77777777" w:rsidR="006B02CA" w:rsidRPr="006B02CA" w:rsidRDefault="006B02CA" w:rsidP="006B02CA">
            <w:pPr>
              <w:pStyle w:val="13213"/>
            </w:pPr>
            <w:r w:rsidRPr="006B02CA">
              <w:t>Мақсаты: ересектердің жұмысына ұқыпты қарауға тәрбиелеу.</w:t>
            </w:r>
          </w:p>
          <w:p w14:paraId="5AE22051" w14:textId="77777777" w:rsidR="006B02CA" w:rsidRPr="006B02CA" w:rsidRDefault="006B02CA" w:rsidP="006B02CA">
            <w:pPr>
              <w:pStyle w:val="13213"/>
            </w:pPr>
          </w:p>
          <w:p w14:paraId="2FFEA270" w14:textId="77777777" w:rsidR="006B02CA" w:rsidRPr="006B02CA" w:rsidRDefault="006B02CA" w:rsidP="006B02CA">
            <w:pPr>
              <w:pStyle w:val="13213"/>
            </w:pPr>
            <w:r w:rsidRPr="006B02CA">
              <w:t xml:space="preserve">Әңгімелесу </w:t>
            </w:r>
            <w:proofErr w:type="gramStart"/>
            <w:r w:rsidRPr="006B02CA">
              <w:t>« Олар</w:t>
            </w:r>
            <w:proofErr w:type="gramEnd"/>
            <w:r w:rsidRPr="006B02CA">
              <w:t xml:space="preserve"> қандай жиһазға ұқсайды?»(сөйлеуді дамыту + қоршаған әлеммен танысу)</w:t>
            </w:r>
          </w:p>
          <w:p w14:paraId="56AA6273" w14:textId="77777777" w:rsidR="006B02CA" w:rsidRPr="006B02CA" w:rsidRDefault="006B02CA" w:rsidP="006B02CA">
            <w:pPr>
              <w:pStyle w:val="13213"/>
            </w:pPr>
            <w:r w:rsidRPr="006B02CA">
              <w:t>Мақсаты: Байқау, қиялды дамыту.</w:t>
            </w:r>
          </w:p>
          <w:p w14:paraId="618FC5B8" w14:textId="77777777" w:rsidR="006B02CA" w:rsidRPr="006B02CA" w:rsidRDefault="006B02CA" w:rsidP="006B02CA">
            <w:pPr>
              <w:pStyle w:val="13213"/>
            </w:pPr>
            <w:r w:rsidRPr="006B02CA">
              <w:t>«Көкөністер» саусақ ойыны</w:t>
            </w:r>
          </w:p>
          <w:p w14:paraId="63A10BEB" w14:textId="77777777" w:rsidR="006B02CA" w:rsidRPr="006B02CA" w:rsidRDefault="006B02CA" w:rsidP="006B02CA">
            <w:pPr>
              <w:pStyle w:val="13213"/>
            </w:pPr>
            <w:r w:rsidRPr="006B02CA">
              <w:t>Мақсаты: ұсақ моториканы дамыту, қол саусақтарының қозғалысын үйлестіру (физикалық даму)</w:t>
            </w:r>
          </w:p>
        </w:tc>
      </w:tr>
      <w:tr w:rsidR="006B02CA" w:rsidRPr="006C4C3D" w14:paraId="2A886F77" w14:textId="77777777" w:rsidTr="00F349DB">
        <w:trPr>
          <w:gridAfter w:val="4"/>
          <w:wAfter w:w="10327" w:type="dxa"/>
        </w:trPr>
        <w:tc>
          <w:tcPr>
            <w:tcW w:w="2127" w:type="dxa"/>
            <w:hideMark/>
          </w:tcPr>
          <w:p w14:paraId="73598580" w14:textId="77777777" w:rsidR="006B02CA" w:rsidRPr="006B02CA" w:rsidRDefault="006B02CA" w:rsidP="006B02CA">
            <w:pPr>
              <w:pStyle w:val="13213"/>
            </w:pPr>
            <w:r w:rsidRPr="006B02CA">
              <w:lastRenderedPageBreak/>
              <w:t xml:space="preserve">Ата-аналармен </w:t>
            </w:r>
            <w:proofErr w:type="gramStart"/>
            <w:r w:rsidRPr="006B02CA">
              <w:t>әңгімелесу,кеңестер</w:t>
            </w:r>
            <w:proofErr w:type="gramEnd"/>
          </w:p>
        </w:tc>
        <w:tc>
          <w:tcPr>
            <w:tcW w:w="13466" w:type="dxa"/>
            <w:gridSpan w:val="5"/>
            <w:hideMark/>
          </w:tcPr>
          <w:p w14:paraId="4C636E8B" w14:textId="77777777" w:rsidR="006B02CA" w:rsidRPr="006B02CA" w:rsidRDefault="006B02CA" w:rsidP="006B02CA">
            <w:pPr>
              <w:pStyle w:val="13213"/>
            </w:pPr>
            <w:r w:rsidRPr="006B02CA">
              <w:t xml:space="preserve">Ата-аналармен балалардың денсаулығы, ауа-райына байланысты киім-кешек мәселелері бойынша күнделікті әңгімелер. </w:t>
            </w:r>
          </w:p>
          <w:p w14:paraId="1D94ABD5" w14:textId="77777777" w:rsidR="006B02CA" w:rsidRPr="006B02CA" w:rsidRDefault="006B02CA" w:rsidP="006B02CA">
            <w:pPr>
              <w:pStyle w:val="13213"/>
            </w:pPr>
            <w:r w:rsidRPr="006B02CA">
              <w:t xml:space="preserve">Ата-аналармен жеке әңгімелесу. Балабақшаның күн тәртібін сақтаудың маңыздылығын еске түсіріңіз. </w:t>
            </w:r>
          </w:p>
          <w:p w14:paraId="6B90BBFB" w14:textId="77777777" w:rsidR="006B02CA" w:rsidRPr="006B02CA" w:rsidRDefault="006B02CA" w:rsidP="006B02CA">
            <w:pPr>
              <w:pStyle w:val="13213"/>
            </w:pPr>
            <w:r w:rsidRPr="006B02CA">
              <w:t>«Балабақшадағы режим» ата-аналарға кеңес беру</w:t>
            </w:r>
          </w:p>
        </w:tc>
      </w:tr>
      <w:tr w:rsidR="006B02CA" w:rsidRPr="006C4C3D" w14:paraId="3F2B87BE" w14:textId="77777777" w:rsidTr="00F349DB">
        <w:trPr>
          <w:gridAfter w:val="4"/>
          <w:wAfter w:w="10327" w:type="dxa"/>
        </w:trPr>
        <w:tc>
          <w:tcPr>
            <w:tcW w:w="2127" w:type="dxa"/>
            <w:hideMark/>
          </w:tcPr>
          <w:p w14:paraId="4F28F5A1" w14:textId="77777777" w:rsidR="006B02CA" w:rsidRPr="006B02CA" w:rsidRDefault="006B02CA" w:rsidP="006B02CA">
            <w:pPr>
              <w:pStyle w:val="13213"/>
            </w:pPr>
            <w:r w:rsidRPr="006B02CA">
              <w:t>Балалардың өзіндік іс-әрекеті (қозғалғыштығы төмен ойындар, үстел ойындары, Әуесқойлық қойылымдар, кітаптарды қарау және т. б.)</w:t>
            </w:r>
          </w:p>
        </w:tc>
        <w:tc>
          <w:tcPr>
            <w:tcW w:w="2835" w:type="dxa"/>
            <w:hideMark/>
          </w:tcPr>
          <w:p w14:paraId="716413AD" w14:textId="77777777" w:rsidR="006B02CA" w:rsidRPr="006B02CA" w:rsidRDefault="006B02CA" w:rsidP="006B02CA">
            <w:pPr>
              <w:pStyle w:val="13213"/>
            </w:pPr>
            <w:r w:rsidRPr="006B02CA">
              <w:t>Дидактикалық ойын</w:t>
            </w:r>
          </w:p>
          <w:p w14:paraId="2753CD29" w14:textId="77777777" w:rsidR="006B02CA" w:rsidRPr="006B02CA" w:rsidRDefault="006B02CA" w:rsidP="006B02CA">
            <w:pPr>
              <w:pStyle w:val="13213"/>
            </w:pPr>
            <w:r w:rsidRPr="006B02CA">
              <w:t>«Кімнің құйрығы» (сыртқы әлеммен танысу)</w:t>
            </w:r>
          </w:p>
          <w:p w14:paraId="54F2545E" w14:textId="77777777" w:rsidR="006B02CA" w:rsidRPr="006B02CA" w:rsidRDefault="006B02CA" w:rsidP="006B02CA">
            <w:pPr>
              <w:pStyle w:val="13213"/>
            </w:pPr>
            <w:r w:rsidRPr="006B02CA">
              <w:t>Мақсаты: дененің бөліктерін жануармен байланыстыру қабілетін дамыту.</w:t>
            </w:r>
          </w:p>
          <w:p w14:paraId="6F9B7602" w14:textId="77777777" w:rsidR="006B02CA" w:rsidRPr="006B02CA" w:rsidRDefault="006B02CA" w:rsidP="006B02CA">
            <w:pPr>
              <w:pStyle w:val="13213"/>
            </w:pPr>
          </w:p>
          <w:p w14:paraId="3A0B1F17" w14:textId="77777777" w:rsidR="006B02CA" w:rsidRPr="006B02CA" w:rsidRDefault="006B02CA" w:rsidP="006B02CA">
            <w:pPr>
              <w:pStyle w:val="13213"/>
            </w:pPr>
            <w:r w:rsidRPr="006B02CA">
              <w:t>Балабақша туралы суреттерді қарау</w:t>
            </w:r>
          </w:p>
          <w:p w14:paraId="57B492A4" w14:textId="77777777" w:rsidR="006B02CA" w:rsidRPr="006B02CA" w:rsidRDefault="006B02CA" w:rsidP="006B02CA">
            <w:pPr>
              <w:pStyle w:val="13213"/>
            </w:pPr>
            <w:r w:rsidRPr="006B02CA">
              <w:t>Мақсаты: балабақшамен, үй-жайлармен және аумақтармен танысу</w:t>
            </w:r>
          </w:p>
          <w:p w14:paraId="456A7CE3" w14:textId="77777777" w:rsidR="006B02CA" w:rsidRPr="006B02CA" w:rsidRDefault="006B02CA" w:rsidP="006B02CA">
            <w:pPr>
              <w:pStyle w:val="13213"/>
            </w:pPr>
          </w:p>
          <w:p w14:paraId="2145EC1B" w14:textId="77777777" w:rsidR="006B02CA" w:rsidRPr="006B02CA" w:rsidRDefault="006B02CA" w:rsidP="006B02CA">
            <w:pPr>
              <w:pStyle w:val="13213"/>
            </w:pPr>
            <w:r w:rsidRPr="006B02CA">
              <w:t>Балабақша туралы мультфильм көру</w:t>
            </w:r>
          </w:p>
          <w:p w14:paraId="127F80E8" w14:textId="77777777" w:rsidR="006B02CA" w:rsidRPr="006B02CA" w:rsidRDefault="006B02CA" w:rsidP="006B02CA">
            <w:pPr>
              <w:pStyle w:val="13213"/>
            </w:pPr>
            <w:r w:rsidRPr="006B02CA">
              <w:t>https://www.youtube.com/watch?v=aQNfbizXf_Y</w:t>
            </w:r>
          </w:p>
        </w:tc>
        <w:tc>
          <w:tcPr>
            <w:tcW w:w="3119" w:type="dxa"/>
            <w:hideMark/>
          </w:tcPr>
          <w:p w14:paraId="4081077E" w14:textId="77777777" w:rsidR="006B02CA" w:rsidRPr="006B02CA" w:rsidRDefault="006B02CA" w:rsidP="006B02CA">
            <w:pPr>
              <w:pStyle w:val="13213"/>
            </w:pPr>
            <w:r w:rsidRPr="006B02CA">
              <w:t>«Биік мұнара саламыз» құрылыс материалымен ойындар (құрастыру)</w:t>
            </w:r>
          </w:p>
          <w:p w14:paraId="310943FE" w14:textId="77777777" w:rsidR="006B02CA" w:rsidRPr="006B02CA" w:rsidRDefault="006B02CA" w:rsidP="006B02CA">
            <w:pPr>
              <w:pStyle w:val="13213"/>
            </w:pPr>
            <w:r w:rsidRPr="006B02CA">
              <w:t>Мақсаты: мұнараны салуды үйренуді жалғастыру-тек көптеген бөлшектерден.</w:t>
            </w:r>
          </w:p>
          <w:p w14:paraId="4B822B3C" w14:textId="77777777" w:rsidR="006B02CA" w:rsidRPr="006B02CA" w:rsidRDefault="006B02CA" w:rsidP="006B02CA">
            <w:pPr>
              <w:pStyle w:val="13213"/>
            </w:pPr>
          </w:p>
          <w:p w14:paraId="5BC16CF8" w14:textId="77777777" w:rsidR="006B02CA" w:rsidRPr="006B02CA" w:rsidRDefault="006B02CA" w:rsidP="006B02CA">
            <w:pPr>
              <w:pStyle w:val="13213"/>
            </w:pPr>
            <w:r w:rsidRPr="006B02CA">
              <w:t>«Өз атыңды ата» доп ойыны</w:t>
            </w:r>
          </w:p>
          <w:p w14:paraId="267E4D92" w14:textId="77777777" w:rsidR="006B02CA" w:rsidRPr="006B02CA" w:rsidRDefault="006B02CA" w:rsidP="006B02CA">
            <w:pPr>
              <w:pStyle w:val="13213"/>
            </w:pPr>
            <w:r w:rsidRPr="006B02CA">
              <w:t>Мақсаты: ережелер бойынша ойнау дағдыларын дамыту, физикалық қасиеттерді дамыту</w:t>
            </w:r>
          </w:p>
        </w:tc>
        <w:tc>
          <w:tcPr>
            <w:tcW w:w="2551" w:type="dxa"/>
            <w:hideMark/>
          </w:tcPr>
          <w:p w14:paraId="5672ADF5" w14:textId="77777777" w:rsidR="006B02CA" w:rsidRPr="006B02CA" w:rsidRDefault="006B02CA" w:rsidP="006B02CA">
            <w:pPr>
              <w:pStyle w:val="13213"/>
            </w:pPr>
            <w:r w:rsidRPr="006B02CA">
              <w:t xml:space="preserve">«Дәрумендер» ойын жаттығуы (жасау + апликация) </w:t>
            </w:r>
          </w:p>
          <w:p w14:paraId="08887AA1" w14:textId="77777777" w:rsidR="006B02CA" w:rsidRPr="006B02CA" w:rsidRDefault="006B02CA" w:rsidP="006B02CA">
            <w:pPr>
              <w:pStyle w:val="13213"/>
            </w:pPr>
            <w:r w:rsidRPr="006B02CA">
              <w:t>Мақсаты: пластилиннің бір бөлігін қысып алып, оны белгілі бір жерге қағаз парағына жабыстыруға, затбелгіні витаминдік бөтелкеге жабыстыруға үйрету</w:t>
            </w:r>
          </w:p>
          <w:p w14:paraId="76D5382B" w14:textId="77777777" w:rsidR="006B02CA" w:rsidRPr="006B02CA" w:rsidRDefault="006B02CA" w:rsidP="006B02CA">
            <w:pPr>
              <w:pStyle w:val="13213"/>
            </w:pPr>
          </w:p>
          <w:p w14:paraId="6CD8C6F9" w14:textId="77777777" w:rsidR="006B02CA" w:rsidRPr="006B02CA" w:rsidRDefault="006B02CA" w:rsidP="006B02CA">
            <w:pPr>
              <w:pStyle w:val="13213"/>
            </w:pPr>
            <w:r w:rsidRPr="006B02CA">
              <w:t>«Көпіршік» аз қозғалғыш ойыны (физикалық даму)</w:t>
            </w:r>
          </w:p>
          <w:p w14:paraId="53563A50" w14:textId="77777777" w:rsidR="006B02CA" w:rsidRPr="006B02CA" w:rsidRDefault="006B02CA" w:rsidP="006B02CA">
            <w:pPr>
              <w:pStyle w:val="13213"/>
            </w:pPr>
            <w:r w:rsidRPr="006B02CA">
              <w:t>Мақсаты: ләззат алу және жақсы көңіл-күй қалыптастыру</w:t>
            </w:r>
          </w:p>
        </w:tc>
        <w:tc>
          <w:tcPr>
            <w:tcW w:w="2552" w:type="dxa"/>
            <w:hideMark/>
          </w:tcPr>
          <w:p w14:paraId="2E07F2A5" w14:textId="77777777" w:rsidR="006B02CA" w:rsidRPr="006B02CA" w:rsidRDefault="006B02CA" w:rsidP="006B02CA">
            <w:pPr>
              <w:pStyle w:val="13213"/>
            </w:pPr>
            <w:r w:rsidRPr="006B02CA">
              <w:t>«Қуыршаққа арналған шаш» дидактикалық ойыны (сурет салу + аппликация)</w:t>
            </w:r>
          </w:p>
          <w:p w14:paraId="01F466C8" w14:textId="77777777" w:rsidR="006B02CA" w:rsidRPr="006B02CA" w:rsidRDefault="006B02CA" w:rsidP="006B02CA">
            <w:pPr>
              <w:pStyle w:val="13213"/>
            </w:pPr>
            <w:r w:rsidRPr="006B02CA">
              <w:t>Мақсаты: қарындаш ұстау дағдыларын қалыптастыру, түзу сызықтар салуды үйрену, қуыршақтың шашына бантик жабыстыру</w:t>
            </w:r>
          </w:p>
          <w:p w14:paraId="1817BB09" w14:textId="77777777" w:rsidR="006B02CA" w:rsidRPr="006B02CA" w:rsidRDefault="006B02CA" w:rsidP="006B02CA">
            <w:pPr>
              <w:pStyle w:val="13213"/>
            </w:pPr>
          </w:p>
          <w:p w14:paraId="616EFA79" w14:textId="77777777" w:rsidR="006B02CA" w:rsidRPr="006B02CA" w:rsidRDefault="006B02CA" w:rsidP="006B02CA">
            <w:pPr>
              <w:pStyle w:val="13213"/>
            </w:pPr>
            <w:r w:rsidRPr="006B02CA">
              <w:t>«Қызғылт сары сиыр» өлеңге жазылған мульт-әндер (музыка)</w:t>
            </w:r>
          </w:p>
        </w:tc>
        <w:tc>
          <w:tcPr>
            <w:tcW w:w="2409" w:type="dxa"/>
            <w:hideMark/>
          </w:tcPr>
          <w:p w14:paraId="798BD942" w14:textId="77777777" w:rsidR="006B02CA" w:rsidRPr="006B02CA" w:rsidRDefault="006B02CA" w:rsidP="006B02CA">
            <w:pPr>
              <w:pStyle w:val="13213"/>
            </w:pPr>
            <w:r w:rsidRPr="006B02CA">
              <w:t>«Қарындаш қорабы» ойын жаттығуы (аппликация + сенсорика)</w:t>
            </w:r>
          </w:p>
          <w:p w14:paraId="051AA900" w14:textId="77777777" w:rsidR="006B02CA" w:rsidRPr="006B02CA" w:rsidRDefault="006B02CA" w:rsidP="006B02CA">
            <w:pPr>
              <w:pStyle w:val="13213"/>
            </w:pPr>
            <w:r w:rsidRPr="006B02CA">
              <w:t>Мақсаты: қолында қарындашты дұрыс ұстай білу және оны қағазға бағыттай білу; қағаздағы қарындаштың іздерін байқау; қарындаштармен сурет салуға қызығушылық тудыру</w:t>
            </w:r>
          </w:p>
          <w:p w14:paraId="6AD20764" w14:textId="77777777" w:rsidR="006B02CA" w:rsidRPr="006B02CA" w:rsidRDefault="006B02CA" w:rsidP="006B02CA">
            <w:pPr>
              <w:pStyle w:val="13213"/>
            </w:pPr>
            <w:r w:rsidRPr="006B02CA">
              <w:t>Қуыршақтарға арналған концерт «Көңілді немесе қайғылы</w:t>
            </w:r>
            <w:proofErr w:type="gramStart"/>
            <w:r w:rsidRPr="006B02CA">
              <w:t>?»(</w:t>
            </w:r>
            <w:proofErr w:type="gramEnd"/>
            <w:r w:rsidRPr="006B02CA">
              <w:t>музыка)</w:t>
            </w:r>
          </w:p>
          <w:p w14:paraId="16726F7B" w14:textId="77777777" w:rsidR="006B02CA" w:rsidRPr="006B02CA" w:rsidRDefault="006B02CA" w:rsidP="006B02CA">
            <w:pPr>
              <w:pStyle w:val="13213"/>
            </w:pPr>
            <w:r w:rsidRPr="006B02CA">
              <w:t>Мақсаты: музыканың эмоционалды қабылдауын дамыту</w:t>
            </w:r>
          </w:p>
        </w:tc>
      </w:tr>
      <w:tr w:rsidR="006B02CA" w:rsidRPr="006C4C3D" w14:paraId="1F7C8905" w14:textId="77777777" w:rsidTr="00F349DB">
        <w:tc>
          <w:tcPr>
            <w:tcW w:w="2127" w:type="dxa"/>
            <w:hideMark/>
          </w:tcPr>
          <w:p w14:paraId="0403577F" w14:textId="77777777" w:rsidR="006B02CA" w:rsidRPr="006B02CA" w:rsidRDefault="006B02CA" w:rsidP="006B02CA">
            <w:pPr>
              <w:pStyle w:val="13213"/>
            </w:pPr>
            <w:r w:rsidRPr="006B02CA">
              <w:lastRenderedPageBreak/>
              <w:t>Таңғы гимнастика</w:t>
            </w:r>
          </w:p>
        </w:tc>
        <w:tc>
          <w:tcPr>
            <w:tcW w:w="13466" w:type="dxa"/>
            <w:gridSpan w:val="5"/>
            <w:hideMark/>
          </w:tcPr>
          <w:p w14:paraId="0F4063F4" w14:textId="77777777" w:rsidR="006B02CA" w:rsidRPr="006B02CA" w:rsidRDefault="006B02CA" w:rsidP="006B02CA">
            <w:pPr>
              <w:pStyle w:val="13213"/>
            </w:pPr>
            <w:r w:rsidRPr="006B02CA">
              <w:t>Таңертеңгілік гимнастика кешені (заттарсыз)</w:t>
            </w:r>
          </w:p>
          <w:p w14:paraId="34473FB0" w14:textId="77777777" w:rsidR="006B02CA" w:rsidRPr="006B02CA" w:rsidRDefault="006B02CA" w:rsidP="006B02CA">
            <w:pPr>
              <w:pStyle w:val="13213"/>
            </w:pPr>
            <w:r w:rsidRPr="006B02CA">
              <w:t>Мақсаты: көрнекі бағдарларды, ойын түріндегі ауызша нұсқауларды қолдана отырып, мұғаліммен бірге жаттығуларды орындау қабілетін қалыптастыру (жануарлардың музыкаға қимылын еліктеу)</w:t>
            </w:r>
          </w:p>
        </w:tc>
        <w:tc>
          <w:tcPr>
            <w:tcW w:w="2902" w:type="dxa"/>
          </w:tcPr>
          <w:p w14:paraId="2C6317AF" w14:textId="77777777" w:rsidR="006B02CA" w:rsidRPr="006B02CA" w:rsidRDefault="006B02CA" w:rsidP="006B02CA">
            <w:pPr>
              <w:pStyle w:val="13213"/>
            </w:pPr>
            <w:r w:rsidRPr="006B02CA">
              <w:t xml:space="preserve"> </w:t>
            </w:r>
          </w:p>
        </w:tc>
        <w:tc>
          <w:tcPr>
            <w:tcW w:w="2475" w:type="dxa"/>
          </w:tcPr>
          <w:p w14:paraId="709058C2" w14:textId="77777777" w:rsidR="006B02CA" w:rsidRPr="006B02CA" w:rsidRDefault="006B02CA" w:rsidP="006B02CA">
            <w:pPr>
              <w:pStyle w:val="13213"/>
            </w:pPr>
            <w:r w:rsidRPr="006B02CA">
              <w:t xml:space="preserve">Утренний комплекс упражнений № 3 </w:t>
            </w:r>
          </w:p>
        </w:tc>
        <w:tc>
          <w:tcPr>
            <w:tcW w:w="2475" w:type="dxa"/>
          </w:tcPr>
          <w:p w14:paraId="6CA9EF8D" w14:textId="77777777" w:rsidR="006B02CA" w:rsidRPr="006B02CA" w:rsidRDefault="006B02CA" w:rsidP="006B02CA">
            <w:pPr>
              <w:pStyle w:val="13213"/>
            </w:pPr>
            <w:r w:rsidRPr="006B02CA">
              <w:t xml:space="preserve">Утренний комплекс упражнений № 4 </w:t>
            </w:r>
          </w:p>
        </w:tc>
        <w:tc>
          <w:tcPr>
            <w:tcW w:w="2475" w:type="dxa"/>
          </w:tcPr>
          <w:p w14:paraId="4E57F5C6" w14:textId="77777777" w:rsidR="006B02CA" w:rsidRPr="006B02CA" w:rsidRDefault="006B02CA" w:rsidP="006B02CA">
            <w:pPr>
              <w:pStyle w:val="13213"/>
            </w:pPr>
            <w:r w:rsidRPr="006B02CA">
              <w:t xml:space="preserve">Утренний комплекс упражнений № 5 </w:t>
            </w:r>
          </w:p>
        </w:tc>
      </w:tr>
      <w:tr w:rsidR="006B02CA" w:rsidRPr="009D75F2" w14:paraId="330641BB" w14:textId="77777777" w:rsidTr="00F349DB">
        <w:trPr>
          <w:gridAfter w:val="4"/>
          <w:wAfter w:w="10327" w:type="dxa"/>
          <w:trHeight w:val="699"/>
        </w:trPr>
        <w:tc>
          <w:tcPr>
            <w:tcW w:w="2127" w:type="dxa"/>
            <w:hideMark/>
          </w:tcPr>
          <w:p w14:paraId="07A1415D" w14:textId="77777777" w:rsidR="006B02CA" w:rsidRPr="006B02CA" w:rsidRDefault="006B02CA" w:rsidP="006B02CA">
            <w:pPr>
              <w:pStyle w:val="13213"/>
            </w:pPr>
            <w:r w:rsidRPr="006B02CA">
              <w:t>Таңғы ас</w:t>
            </w:r>
          </w:p>
        </w:tc>
        <w:tc>
          <w:tcPr>
            <w:tcW w:w="13466" w:type="dxa"/>
            <w:gridSpan w:val="5"/>
            <w:hideMark/>
          </w:tcPr>
          <w:p w14:paraId="50553745" w14:textId="77777777" w:rsidR="006B02CA" w:rsidRPr="006B02CA" w:rsidRDefault="006B02CA" w:rsidP="006B02CA">
            <w:pPr>
              <w:pStyle w:val="13213"/>
            </w:pPr>
            <w:r w:rsidRPr="006B02CA">
              <w:t xml:space="preserve">Тақпақ: </w:t>
            </w:r>
          </w:p>
          <w:p w14:paraId="70362B87" w14:textId="77777777" w:rsidR="006B02CA" w:rsidRPr="006B02CA" w:rsidRDefault="006B02CA" w:rsidP="00F349DB">
            <w:pPr>
              <w:pStyle w:val="200"/>
              <w:rPr>
                <w:lang w:val="kk-KZ"/>
              </w:rPr>
            </w:pPr>
            <w:r w:rsidRPr="006B02CA">
              <w:rPr>
                <w:lang w:val="kk-KZ"/>
              </w:rPr>
              <w:t>Жуамын қол</w:t>
            </w:r>
            <w:r w:rsidRPr="006B02CA">
              <w:t>ды-</w:t>
            </w:r>
            <w:r w:rsidRPr="006B02CA">
              <w:rPr>
                <w:lang w:val="kk-KZ"/>
              </w:rPr>
              <w:t>шынтақ</w:t>
            </w:r>
            <w:r w:rsidRPr="006B02CA">
              <w:t>ты</w:t>
            </w:r>
          </w:p>
          <w:p w14:paraId="6930D599" w14:textId="77777777" w:rsidR="006B02CA" w:rsidRPr="006B02CA" w:rsidRDefault="006B02CA" w:rsidP="00F349DB">
            <w:pPr>
              <w:pStyle w:val="200"/>
              <w:rPr>
                <w:lang w:val="kk-KZ"/>
              </w:rPr>
            </w:pPr>
            <w:r w:rsidRPr="006B02CA">
              <w:rPr>
                <w:lang w:val="kk-KZ"/>
              </w:rPr>
              <w:t>Салқын суменен.</w:t>
            </w:r>
          </w:p>
          <w:p w14:paraId="117F3CA8" w14:textId="77777777" w:rsidR="006B02CA" w:rsidRPr="006B02CA" w:rsidRDefault="006B02CA" w:rsidP="00F349DB">
            <w:pPr>
              <w:pStyle w:val="200"/>
              <w:rPr>
                <w:lang w:val="kk-KZ"/>
              </w:rPr>
            </w:pPr>
            <w:r w:rsidRPr="006B02CA">
              <w:rPr>
                <w:lang w:val="kk-KZ"/>
              </w:rPr>
              <w:t>Содан кейін бет пен мойынды</w:t>
            </w:r>
          </w:p>
          <w:p w14:paraId="5946A5FD" w14:textId="77777777" w:rsidR="006B02CA" w:rsidRPr="006B02CA" w:rsidRDefault="006B02CA" w:rsidP="00F349DB">
            <w:pPr>
              <w:pStyle w:val="200"/>
              <w:rPr>
                <w:lang w:val="kk-KZ"/>
              </w:rPr>
            </w:pPr>
            <w:r w:rsidRPr="006B02CA">
              <w:rPr>
                <w:lang w:val="kk-KZ"/>
              </w:rPr>
              <w:t>Сабындап жуамын.</w:t>
            </w:r>
          </w:p>
          <w:p w14:paraId="065AB427" w14:textId="77777777" w:rsidR="006B02CA" w:rsidRPr="006B02CA" w:rsidRDefault="006B02CA" w:rsidP="00F349DB">
            <w:pPr>
              <w:pStyle w:val="200"/>
              <w:rPr>
                <w:lang w:val="kk-KZ"/>
              </w:rPr>
            </w:pPr>
            <w:r w:rsidRPr="006B02CA">
              <w:rPr>
                <w:lang w:val="kk-KZ"/>
              </w:rPr>
              <w:t>Бірден тазарып шығамын</w:t>
            </w:r>
          </w:p>
          <w:p w14:paraId="60BDFC74" w14:textId="77777777" w:rsidR="006B02CA" w:rsidRPr="006B02CA" w:rsidRDefault="006B02CA" w:rsidP="006B02CA">
            <w:pPr>
              <w:pStyle w:val="200"/>
              <w:rPr>
                <w:lang w:val="kk-KZ"/>
              </w:rPr>
            </w:pPr>
            <w:r w:rsidRPr="006B02CA">
              <w:rPr>
                <w:lang w:val="kk-KZ"/>
              </w:rPr>
              <w:t>Көңілді, сүйкімді баламын.</w:t>
            </w:r>
          </w:p>
          <w:p w14:paraId="738AE87F" w14:textId="77777777" w:rsidR="006B02CA" w:rsidRPr="006B02CA" w:rsidRDefault="006B02CA" w:rsidP="006B02CA">
            <w:pPr>
              <w:pStyle w:val="13213"/>
              <w:rPr>
                <w:highlight w:val="yellow"/>
                <w:lang w:val="kk-KZ"/>
              </w:rPr>
            </w:pPr>
            <w:r w:rsidRPr="006B02CA">
              <w:rPr>
                <w:lang w:val="kk-KZ"/>
              </w:rPr>
              <w:t>Мәдени-гигиеналық дағдылар: ұқыпты тамақтану, тамақты тек қасықпен алу, тамақтану мәдениетін жақсарту; балаларды қасықты дұрыс ұстауға, төгілмей тамақ ішуге және ішуге үйрету, мұқият шайнау</w:t>
            </w:r>
          </w:p>
        </w:tc>
      </w:tr>
      <w:tr w:rsidR="006B02CA" w:rsidRPr="00CD0EAA" w14:paraId="1CE7E5E3" w14:textId="77777777" w:rsidTr="00F349DB">
        <w:trPr>
          <w:gridAfter w:val="4"/>
          <w:wAfter w:w="10327" w:type="dxa"/>
        </w:trPr>
        <w:tc>
          <w:tcPr>
            <w:tcW w:w="2127" w:type="dxa"/>
            <w:hideMark/>
          </w:tcPr>
          <w:p w14:paraId="12146480" w14:textId="77777777" w:rsidR="006B02CA" w:rsidRPr="006B02CA" w:rsidRDefault="006B02CA" w:rsidP="006B02CA">
            <w:pPr>
              <w:pStyle w:val="13213"/>
            </w:pPr>
            <w:r w:rsidRPr="006B02CA">
              <w:t>Ұйымдасқан іс-әрекетке дайындық</w:t>
            </w:r>
          </w:p>
        </w:tc>
        <w:tc>
          <w:tcPr>
            <w:tcW w:w="2835" w:type="dxa"/>
            <w:hideMark/>
          </w:tcPr>
          <w:p w14:paraId="33603381" w14:textId="77777777" w:rsidR="006B02CA" w:rsidRPr="006B02CA" w:rsidRDefault="006B02CA" w:rsidP="006B02CA">
            <w:pPr>
              <w:pStyle w:val="13213"/>
            </w:pPr>
            <w:r w:rsidRPr="006B02CA">
              <w:t xml:space="preserve">«Ойыншық» тренинг-ойыны </w:t>
            </w:r>
          </w:p>
          <w:p w14:paraId="0CA4ADC3" w14:textId="77777777" w:rsidR="006B02CA" w:rsidRPr="006B02CA" w:rsidRDefault="006B02CA" w:rsidP="006B02CA">
            <w:pPr>
              <w:pStyle w:val="13213"/>
            </w:pPr>
            <w:r w:rsidRPr="006B02CA">
              <w:t>Мақсаты: жағдайларды рөлдік ойнау; тиімді өзара іс-қимыл дағдыларын, эмпатияны, ынтымақтасу дағдыларын пысықтау</w:t>
            </w:r>
          </w:p>
        </w:tc>
        <w:tc>
          <w:tcPr>
            <w:tcW w:w="3119" w:type="dxa"/>
            <w:hideMark/>
          </w:tcPr>
          <w:p w14:paraId="24AAD9C6" w14:textId="77777777" w:rsidR="006B02CA" w:rsidRPr="006B02CA" w:rsidRDefault="006B02CA" w:rsidP="006B02CA">
            <w:pPr>
              <w:pStyle w:val="13213"/>
            </w:pPr>
            <w:r w:rsidRPr="006B02CA">
              <w:t>«Шеңбер бойынша бір-бірімізге сыйлық жасайық» ойын-тренингі</w:t>
            </w:r>
          </w:p>
          <w:p w14:paraId="497142CB" w14:textId="77777777" w:rsidR="006B02CA" w:rsidRPr="006B02CA" w:rsidRDefault="006B02CA" w:rsidP="006B02CA">
            <w:pPr>
              <w:pStyle w:val="13213"/>
            </w:pPr>
            <w:r w:rsidRPr="006B02CA">
              <w:t>Мақсаты: балаларда бір-біріне сезімдерін дамыту, екіншісінің көңіл-күйін түсіну, эмпатияны дамыту</w:t>
            </w:r>
          </w:p>
          <w:p w14:paraId="191C32A0" w14:textId="77777777" w:rsidR="006B02CA" w:rsidRPr="006B02CA" w:rsidRDefault="006B02CA" w:rsidP="006B02CA">
            <w:pPr>
              <w:pStyle w:val="13213"/>
            </w:pPr>
          </w:p>
        </w:tc>
        <w:tc>
          <w:tcPr>
            <w:tcW w:w="2551" w:type="dxa"/>
            <w:hideMark/>
          </w:tcPr>
          <w:p w14:paraId="69CEE589" w14:textId="77777777" w:rsidR="006B02CA" w:rsidRPr="006B02CA" w:rsidRDefault="006B02CA" w:rsidP="006B02CA">
            <w:pPr>
              <w:pStyle w:val="13213"/>
            </w:pPr>
            <w:r w:rsidRPr="006B02CA">
              <w:t xml:space="preserve">Ойын-тренинг </w:t>
            </w:r>
          </w:p>
          <w:p w14:paraId="4148A890" w14:textId="77777777" w:rsidR="006B02CA" w:rsidRPr="006B02CA" w:rsidRDefault="006B02CA" w:rsidP="00F349DB">
            <w:pPr>
              <w:pStyle w:val="13213"/>
            </w:pPr>
            <w:r w:rsidRPr="006B02CA">
              <w:t xml:space="preserve">Біз шеңбермен жүреміз, </w:t>
            </w:r>
          </w:p>
          <w:p w14:paraId="1B777674" w14:textId="77777777" w:rsidR="006B02CA" w:rsidRPr="006B02CA" w:rsidRDefault="006B02CA" w:rsidP="006B02CA">
            <w:pPr>
              <w:pStyle w:val="13213"/>
            </w:pPr>
            <w:r w:rsidRPr="006B02CA">
              <w:t>Қараңыз,</w:t>
            </w:r>
          </w:p>
          <w:p w14:paraId="51080752" w14:textId="77777777" w:rsidR="006B02CA" w:rsidRPr="006B02CA" w:rsidRDefault="006B02CA" w:rsidP="006B02CA">
            <w:pPr>
              <w:pStyle w:val="13213"/>
            </w:pPr>
            <w:r w:rsidRPr="006B02CA">
              <w:t xml:space="preserve">Және бірге жүріңіз: </w:t>
            </w:r>
          </w:p>
          <w:p w14:paraId="3C0DC40F" w14:textId="77777777" w:rsidR="006B02CA" w:rsidRPr="006B02CA" w:rsidRDefault="006B02CA" w:rsidP="006B02CA">
            <w:pPr>
              <w:pStyle w:val="13213"/>
            </w:pPr>
            <w:r w:rsidRPr="006B02CA">
              <w:t>Бір, екі, үш.</w:t>
            </w:r>
          </w:p>
          <w:p w14:paraId="7727432B" w14:textId="77777777" w:rsidR="006B02CA" w:rsidRPr="006B02CA" w:rsidRDefault="006B02CA" w:rsidP="006B02CA">
            <w:pPr>
              <w:pStyle w:val="13213"/>
            </w:pPr>
            <w:r w:rsidRPr="006B02CA">
              <w:t xml:space="preserve">Біз жол бойымен секіреміз, өзгертіп </w:t>
            </w:r>
          </w:p>
          <w:p w14:paraId="3848D304" w14:textId="77777777" w:rsidR="006B02CA" w:rsidRPr="006B02CA" w:rsidRDefault="006B02CA" w:rsidP="006B02CA">
            <w:pPr>
              <w:pStyle w:val="13213"/>
            </w:pPr>
            <w:r w:rsidRPr="006B02CA">
              <w:t>екі аяқты.</w:t>
            </w:r>
          </w:p>
          <w:p w14:paraId="5CD406CF" w14:textId="77777777" w:rsidR="006B02CA" w:rsidRPr="006B02CA" w:rsidRDefault="006B02CA" w:rsidP="006B02CA">
            <w:pPr>
              <w:pStyle w:val="13213"/>
            </w:pPr>
            <w:r w:rsidRPr="006B02CA">
              <w:t>Секірдік, секектеп: Скок, скок, скок,</w:t>
            </w:r>
          </w:p>
          <w:p w14:paraId="65380530" w14:textId="6197634F" w:rsidR="006B02CA" w:rsidRPr="006B02CA" w:rsidRDefault="006B02CA" w:rsidP="00A11A7F">
            <w:pPr>
              <w:pStyle w:val="13213"/>
            </w:pPr>
            <w:r w:rsidRPr="006B02CA">
              <w:t>Содан кейін, аққұтан сияқты, тұрдық және үнсіз</w:t>
            </w:r>
          </w:p>
        </w:tc>
        <w:tc>
          <w:tcPr>
            <w:tcW w:w="2552" w:type="dxa"/>
            <w:hideMark/>
          </w:tcPr>
          <w:p w14:paraId="312BE259" w14:textId="77777777" w:rsidR="006B02CA" w:rsidRPr="006B02CA" w:rsidRDefault="006B02CA" w:rsidP="006B02CA">
            <w:pPr>
              <w:pStyle w:val="13213"/>
            </w:pPr>
            <w:r w:rsidRPr="006B02CA">
              <w:t>«Сөз суретшісі» ойын-тренингі</w:t>
            </w:r>
          </w:p>
          <w:p w14:paraId="7B9736FC" w14:textId="77777777" w:rsidR="006B02CA" w:rsidRPr="006B02CA" w:rsidRDefault="006B02CA" w:rsidP="006B02CA">
            <w:pPr>
              <w:pStyle w:val="13213"/>
            </w:pPr>
            <w:r w:rsidRPr="006B02CA">
              <w:t>Мақсаты: байқалғанды сипаттау қабілетін дамыту, сипаттау үшін маңызды бөлшектерді бөліп көрсете білу; қолайлы, түрсіз сөздерді пайдалану; балалардың белсенді және баяу сөздік қорын кеңейту</w:t>
            </w:r>
          </w:p>
        </w:tc>
        <w:tc>
          <w:tcPr>
            <w:tcW w:w="2409" w:type="dxa"/>
            <w:hideMark/>
          </w:tcPr>
          <w:p w14:paraId="73256CC3" w14:textId="77777777" w:rsidR="006B02CA" w:rsidRPr="006B02CA" w:rsidRDefault="006B02CA" w:rsidP="006B02CA">
            <w:pPr>
              <w:pStyle w:val="13213"/>
            </w:pPr>
            <w:r w:rsidRPr="006B02CA">
              <w:t>«Сурет салу» ойын-тренингі</w:t>
            </w:r>
          </w:p>
          <w:p w14:paraId="7DCA618F" w14:textId="77777777" w:rsidR="006B02CA" w:rsidRPr="006B02CA" w:rsidRDefault="006B02CA" w:rsidP="006B02CA">
            <w:pPr>
              <w:pStyle w:val="13213"/>
            </w:pPr>
            <w:r w:rsidRPr="006B02CA">
              <w:t>Мақсаты: эмпатияны, шығармашылық қиялды дамыту</w:t>
            </w:r>
          </w:p>
          <w:p w14:paraId="580D9A5E" w14:textId="77777777" w:rsidR="006B02CA" w:rsidRPr="006B02CA" w:rsidRDefault="006B02CA" w:rsidP="006B02CA">
            <w:pPr>
              <w:pStyle w:val="13213"/>
            </w:pPr>
          </w:p>
        </w:tc>
      </w:tr>
      <w:tr w:rsidR="006B02CA" w:rsidRPr="006C4C3D" w14:paraId="0A61EA3D" w14:textId="77777777" w:rsidTr="00F349DB">
        <w:trPr>
          <w:gridAfter w:val="4"/>
          <w:wAfter w:w="10327" w:type="dxa"/>
        </w:trPr>
        <w:tc>
          <w:tcPr>
            <w:tcW w:w="2127" w:type="dxa"/>
            <w:hideMark/>
          </w:tcPr>
          <w:p w14:paraId="076AF1DC" w14:textId="77777777" w:rsidR="006B02CA" w:rsidRPr="006B02CA" w:rsidRDefault="006B02CA" w:rsidP="006B02CA">
            <w:pPr>
              <w:pStyle w:val="13213"/>
            </w:pPr>
            <w:r w:rsidRPr="006B02CA">
              <w:t>Ұйымдастыру қызметі</w:t>
            </w:r>
          </w:p>
        </w:tc>
        <w:tc>
          <w:tcPr>
            <w:tcW w:w="2835" w:type="dxa"/>
          </w:tcPr>
          <w:p w14:paraId="2CCD47D6" w14:textId="77777777" w:rsidR="006B02CA" w:rsidRPr="006B02CA" w:rsidRDefault="006B02CA" w:rsidP="006B02CA">
            <w:pPr>
              <w:pStyle w:val="13213"/>
            </w:pPr>
            <w:r w:rsidRPr="006B02CA">
              <w:t>Музыка</w:t>
            </w:r>
          </w:p>
        </w:tc>
        <w:tc>
          <w:tcPr>
            <w:tcW w:w="3119" w:type="dxa"/>
          </w:tcPr>
          <w:p w14:paraId="5A499816" w14:textId="77777777" w:rsidR="006B02CA" w:rsidRPr="006B02CA" w:rsidRDefault="006B02CA" w:rsidP="006B02CA">
            <w:pPr>
              <w:pStyle w:val="13213"/>
            </w:pPr>
            <w:r w:rsidRPr="006B02CA">
              <w:t>Дене шынықтыру</w:t>
            </w:r>
          </w:p>
        </w:tc>
        <w:tc>
          <w:tcPr>
            <w:tcW w:w="2551" w:type="dxa"/>
            <w:hideMark/>
          </w:tcPr>
          <w:p w14:paraId="545C586F" w14:textId="77777777" w:rsidR="006B02CA" w:rsidRPr="006B02CA" w:rsidRDefault="006B02CA" w:rsidP="006B02CA">
            <w:pPr>
              <w:pStyle w:val="13213"/>
            </w:pPr>
            <w:r w:rsidRPr="006B02CA">
              <w:t>Музыка</w:t>
            </w:r>
          </w:p>
        </w:tc>
        <w:tc>
          <w:tcPr>
            <w:tcW w:w="2552" w:type="dxa"/>
            <w:hideMark/>
          </w:tcPr>
          <w:p w14:paraId="75B98F5C" w14:textId="77777777" w:rsidR="006B02CA" w:rsidRPr="006B02CA" w:rsidRDefault="006B02CA" w:rsidP="006B02CA">
            <w:pPr>
              <w:pStyle w:val="13213"/>
            </w:pPr>
            <w:r w:rsidRPr="006B02CA">
              <w:t>Дене шынықтыру</w:t>
            </w:r>
          </w:p>
        </w:tc>
        <w:tc>
          <w:tcPr>
            <w:tcW w:w="2409" w:type="dxa"/>
            <w:hideMark/>
          </w:tcPr>
          <w:p w14:paraId="6ABDB1FB" w14:textId="77777777" w:rsidR="006B02CA" w:rsidRPr="006B02CA" w:rsidRDefault="006B02CA" w:rsidP="006B02CA">
            <w:pPr>
              <w:pStyle w:val="13213"/>
            </w:pPr>
            <w:r w:rsidRPr="006B02CA">
              <w:t>Музыка</w:t>
            </w:r>
          </w:p>
        </w:tc>
      </w:tr>
      <w:tr w:rsidR="006B02CA" w:rsidRPr="009D75F2" w14:paraId="02E7B5CF" w14:textId="77777777" w:rsidTr="00F349DB">
        <w:trPr>
          <w:gridAfter w:val="4"/>
          <w:wAfter w:w="10327" w:type="dxa"/>
        </w:trPr>
        <w:tc>
          <w:tcPr>
            <w:tcW w:w="2127" w:type="dxa"/>
            <w:hideMark/>
          </w:tcPr>
          <w:p w14:paraId="6963E9E5" w14:textId="77777777" w:rsidR="006B02CA" w:rsidRPr="006B02CA" w:rsidRDefault="006B02CA" w:rsidP="006B02CA">
            <w:pPr>
              <w:pStyle w:val="13213"/>
            </w:pPr>
            <w:r w:rsidRPr="006B02CA">
              <w:t>Серуенге дайындық</w:t>
            </w:r>
          </w:p>
        </w:tc>
        <w:tc>
          <w:tcPr>
            <w:tcW w:w="13466" w:type="dxa"/>
            <w:gridSpan w:val="5"/>
            <w:hideMark/>
          </w:tcPr>
          <w:p w14:paraId="3910D7D3" w14:textId="77777777" w:rsidR="006B02CA" w:rsidRPr="006B02CA" w:rsidRDefault="006B02CA" w:rsidP="006B02CA">
            <w:pPr>
              <w:pStyle w:val="13213"/>
            </w:pPr>
            <w:r w:rsidRPr="006B02CA">
              <w:t>Тақпақ:</w:t>
            </w:r>
          </w:p>
          <w:p w14:paraId="56348721" w14:textId="77777777" w:rsidR="006B02CA" w:rsidRPr="006B02CA" w:rsidRDefault="006B02CA" w:rsidP="00F349DB">
            <w:pPr>
              <w:pStyle w:val="200"/>
              <w:rPr>
                <w:lang w:val="kk-KZ"/>
              </w:rPr>
            </w:pPr>
            <w:r w:rsidRPr="006B02CA">
              <w:rPr>
                <w:lang w:val="kk-KZ"/>
              </w:rPr>
              <w:t>Біз то</w:t>
            </w:r>
            <w:r w:rsidRPr="006B02CA">
              <w:t>мпақ қолдарымызға</w:t>
            </w:r>
          </w:p>
          <w:p w14:paraId="3830CFC9" w14:textId="77777777" w:rsidR="006B02CA" w:rsidRPr="006B02CA" w:rsidRDefault="006B02CA" w:rsidP="00F349DB">
            <w:pPr>
              <w:pStyle w:val="200"/>
              <w:rPr>
                <w:lang w:val="kk-KZ"/>
              </w:rPr>
            </w:pPr>
            <w:r w:rsidRPr="006B02CA">
              <w:rPr>
                <w:lang w:val="kk-KZ"/>
              </w:rPr>
              <w:t>Көйлек</w:t>
            </w:r>
            <w:r w:rsidRPr="006B02CA">
              <w:t>ті</w:t>
            </w:r>
            <w:r w:rsidRPr="006B02CA">
              <w:rPr>
                <w:lang w:val="kk-KZ"/>
              </w:rPr>
              <w:t xml:space="preserve"> ки</w:t>
            </w:r>
            <w:r w:rsidRPr="006B02CA">
              <w:t>ем</w:t>
            </w:r>
            <w:r w:rsidRPr="006B02CA">
              <w:rPr>
                <w:lang w:val="kk-KZ"/>
              </w:rPr>
              <w:t>із.</w:t>
            </w:r>
          </w:p>
          <w:p w14:paraId="43A020D8" w14:textId="77777777" w:rsidR="006B02CA" w:rsidRPr="006B02CA" w:rsidRDefault="006B02CA" w:rsidP="00F349DB">
            <w:pPr>
              <w:pStyle w:val="200"/>
              <w:rPr>
                <w:lang w:val="kk-KZ"/>
              </w:rPr>
            </w:pPr>
            <w:r w:rsidRPr="006B02CA">
              <w:rPr>
                <w:lang w:val="kk-KZ"/>
              </w:rPr>
              <w:t>Мына сөздерді қайтала:</w:t>
            </w:r>
          </w:p>
          <w:p w14:paraId="7118DB9A" w14:textId="77777777" w:rsidR="006B02CA" w:rsidRPr="006B02CA" w:rsidRDefault="006B02CA" w:rsidP="006B02CA">
            <w:pPr>
              <w:pStyle w:val="200"/>
              <w:rPr>
                <w:lang w:val="kk-KZ"/>
              </w:rPr>
            </w:pPr>
            <w:r w:rsidRPr="006B02CA">
              <w:rPr>
                <w:lang w:val="kk-KZ"/>
              </w:rPr>
              <w:lastRenderedPageBreak/>
              <w:t>Қол – бір, ал қалам – екі!</w:t>
            </w:r>
          </w:p>
          <w:p w14:paraId="61AD9AAE" w14:textId="77777777" w:rsidR="006B02CA" w:rsidRPr="006B02CA" w:rsidRDefault="006B02CA" w:rsidP="006B02CA">
            <w:pPr>
              <w:pStyle w:val="13213"/>
              <w:rPr>
                <w:lang w:val="kk-KZ"/>
              </w:rPr>
            </w:pPr>
            <w:r w:rsidRPr="006B02CA">
              <w:rPr>
                <w:lang w:val="kk-KZ"/>
              </w:rPr>
              <w:t>«Бізге заттарды кім шашып тастады?»</w:t>
            </w:r>
          </w:p>
          <w:p w14:paraId="5C13E93D" w14:textId="77777777" w:rsidR="006B02CA" w:rsidRPr="006B02CA" w:rsidRDefault="006B02CA" w:rsidP="006B02CA">
            <w:pPr>
              <w:pStyle w:val="13213"/>
              <w:rPr>
                <w:lang w:val="kk-KZ"/>
              </w:rPr>
            </w:pPr>
            <w:r w:rsidRPr="006B02CA">
              <w:rPr>
                <w:lang w:val="kk-KZ"/>
              </w:rPr>
              <w:t>Міндеттері: шкафтан заттарды мұқият алуға, оларды еденге тастамауға үйретеді</w:t>
            </w:r>
          </w:p>
        </w:tc>
      </w:tr>
      <w:tr w:rsidR="006B02CA" w:rsidRPr="006C4C3D" w14:paraId="6B404A25" w14:textId="77777777" w:rsidTr="00F349DB">
        <w:trPr>
          <w:gridAfter w:val="4"/>
          <w:wAfter w:w="10327" w:type="dxa"/>
        </w:trPr>
        <w:tc>
          <w:tcPr>
            <w:tcW w:w="2127" w:type="dxa"/>
            <w:hideMark/>
          </w:tcPr>
          <w:p w14:paraId="0E368837" w14:textId="77777777" w:rsidR="006B02CA" w:rsidRPr="006B02CA" w:rsidRDefault="006B02CA" w:rsidP="006B02CA">
            <w:pPr>
              <w:pStyle w:val="13213"/>
            </w:pPr>
            <w:r w:rsidRPr="006B02CA">
              <w:lastRenderedPageBreak/>
              <w:t xml:space="preserve">Серуен </w:t>
            </w:r>
          </w:p>
        </w:tc>
        <w:tc>
          <w:tcPr>
            <w:tcW w:w="2835" w:type="dxa"/>
            <w:hideMark/>
          </w:tcPr>
          <w:p w14:paraId="5D145A6E" w14:textId="77777777" w:rsidR="006B02CA" w:rsidRPr="006B02CA" w:rsidRDefault="006B02CA" w:rsidP="006B02CA">
            <w:pPr>
              <w:pStyle w:val="13213"/>
            </w:pPr>
            <w:r w:rsidRPr="006B02CA">
              <w:t>Күзгі серуен картотекасы</w:t>
            </w:r>
          </w:p>
          <w:p w14:paraId="70DE247F" w14:textId="77777777" w:rsidR="006B02CA" w:rsidRPr="006B02CA" w:rsidRDefault="006B02CA" w:rsidP="006B02CA">
            <w:pPr>
              <w:pStyle w:val="13213"/>
            </w:pPr>
            <w:r w:rsidRPr="006B02CA">
              <w:t>№ 6 серуен</w:t>
            </w:r>
          </w:p>
        </w:tc>
        <w:tc>
          <w:tcPr>
            <w:tcW w:w="3119" w:type="dxa"/>
            <w:hideMark/>
          </w:tcPr>
          <w:p w14:paraId="152B039E" w14:textId="77777777" w:rsidR="006B02CA" w:rsidRPr="006B02CA" w:rsidRDefault="006B02CA" w:rsidP="006B02CA">
            <w:pPr>
              <w:pStyle w:val="13213"/>
            </w:pPr>
            <w:r w:rsidRPr="006B02CA">
              <w:t>Күзгі серуен картотекасы</w:t>
            </w:r>
          </w:p>
          <w:p w14:paraId="2E367208" w14:textId="77777777" w:rsidR="006B02CA" w:rsidRPr="006B02CA" w:rsidRDefault="006B02CA" w:rsidP="006B02CA">
            <w:pPr>
              <w:pStyle w:val="13213"/>
            </w:pPr>
            <w:r w:rsidRPr="006B02CA">
              <w:t>№ 7 серуен</w:t>
            </w:r>
          </w:p>
        </w:tc>
        <w:tc>
          <w:tcPr>
            <w:tcW w:w="2551" w:type="dxa"/>
            <w:hideMark/>
          </w:tcPr>
          <w:p w14:paraId="79C16822" w14:textId="77777777" w:rsidR="006B02CA" w:rsidRPr="006B02CA" w:rsidRDefault="006B02CA" w:rsidP="006B02CA">
            <w:pPr>
              <w:pStyle w:val="13213"/>
            </w:pPr>
            <w:r w:rsidRPr="006B02CA">
              <w:t>Күзгі серуен картотекасы</w:t>
            </w:r>
          </w:p>
          <w:p w14:paraId="0BC4C848" w14:textId="77777777" w:rsidR="006B02CA" w:rsidRPr="006B02CA" w:rsidRDefault="006B02CA" w:rsidP="006B02CA">
            <w:pPr>
              <w:pStyle w:val="13213"/>
            </w:pPr>
            <w:r w:rsidRPr="006B02CA">
              <w:t>№ 8 серуен</w:t>
            </w:r>
          </w:p>
        </w:tc>
        <w:tc>
          <w:tcPr>
            <w:tcW w:w="2552" w:type="dxa"/>
            <w:hideMark/>
          </w:tcPr>
          <w:p w14:paraId="1744233D" w14:textId="77777777" w:rsidR="006B02CA" w:rsidRPr="006B02CA" w:rsidRDefault="006B02CA" w:rsidP="006B02CA">
            <w:pPr>
              <w:pStyle w:val="13213"/>
            </w:pPr>
            <w:r w:rsidRPr="006B02CA">
              <w:t>Күзгі серуен картотекасы</w:t>
            </w:r>
          </w:p>
          <w:p w14:paraId="2C088DAA" w14:textId="77777777" w:rsidR="006B02CA" w:rsidRPr="006B02CA" w:rsidRDefault="006B02CA" w:rsidP="006B02CA">
            <w:pPr>
              <w:pStyle w:val="13213"/>
            </w:pPr>
            <w:r w:rsidRPr="006B02CA">
              <w:t>№ 9 серуен</w:t>
            </w:r>
          </w:p>
        </w:tc>
        <w:tc>
          <w:tcPr>
            <w:tcW w:w="2409" w:type="dxa"/>
            <w:hideMark/>
          </w:tcPr>
          <w:p w14:paraId="5F2F7691" w14:textId="77777777" w:rsidR="006B02CA" w:rsidRPr="006B02CA" w:rsidRDefault="006B02CA" w:rsidP="006B02CA">
            <w:pPr>
              <w:pStyle w:val="13213"/>
            </w:pPr>
            <w:r w:rsidRPr="006B02CA">
              <w:t>Күзгі серуен картотекасы</w:t>
            </w:r>
          </w:p>
          <w:p w14:paraId="3AE48147" w14:textId="77777777" w:rsidR="006B02CA" w:rsidRPr="006B02CA" w:rsidRDefault="006B02CA" w:rsidP="006B02CA">
            <w:pPr>
              <w:pStyle w:val="13213"/>
            </w:pPr>
            <w:r w:rsidRPr="006B02CA">
              <w:t>№ 10 серуен</w:t>
            </w:r>
          </w:p>
        </w:tc>
      </w:tr>
      <w:tr w:rsidR="006B02CA" w:rsidRPr="00CD0EAA" w14:paraId="13E93990" w14:textId="77777777" w:rsidTr="00F349DB">
        <w:trPr>
          <w:gridAfter w:val="4"/>
          <w:wAfter w:w="10327" w:type="dxa"/>
        </w:trPr>
        <w:tc>
          <w:tcPr>
            <w:tcW w:w="2127" w:type="dxa"/>
            <w:hideMark/>
          </w:tcPr>
          <w:p w14:paraId="1C6966FA" w14:textId="77777777" w:rsidR="006B02CA" w:rsidRPr="006B02CA" w:rsidRDefault="006B02CA" w:rsidP="006B02CA">
            <w:pPr>
              <w:pStyle w:val="13213"/>
            </w:pPr>
            <w:r w:rsidRPr="006B02CA">
              <w:t>Серуеннен оралу</w:t>
            </w:r>
          </w:p>
        </w:tc>
        <w:tc>
          <w:tcPr>
            <w:tcW w:w="13466" w:type="dxa"/>
            <w:gridSpan w:val="5"/>
            <w:hideMark/>
          </w:tcPr>
          <w:p w14:paraId="12A05047" w14:textId="77777777" w:rsidR="006B02CA" w:rsidRPr="006B02CA" w:rsidRDefault="006B02CA" w:rsidP="006B02CA">
            <w:pPr>
              <w:pStyle w:val="13213"/>
            </w:pPr>
            <w:r w:rsidRPr="006B02CA">
              <w:t>Жаттығу «Чок-чок, үнсіз!»</w:t>
            </w:r>
          </w:p>
          <w:p w14:paraId="2B3463E6" w14:textId="77777777" w:rsidR="006B02CA" w:rsidRPr="006B02CA" w:rsidRDefault="006B02CA" w:rsidP="006B02CA">
            <w:pPr>
              <w:pStyle w:val="13213"/>
            </w:pPr>
            <w:r w:rsidRPr="006B02CA">
              <w:t>Міндеттері: балаларды серуеннен кейін шешіну кезінде шуламауға үйрету</w:t>
            </w:r>
          </w:p>
        </w:tc>
      </w:tr>
      <w:tr w:rsidR="006B02CA" w:rsidRPr="009D75F2" w14:paraId="7543F9ED" w14:textId="77777777" w:rsidTr="00F349DB">
        <w:trPr>
          <w:gridAfter w:val="4"/>
          <w:wAfter w:w="10327" w:type="dxa"/>
        </w:trPr>
        <w:tc>
          <w:tcPr>
            <w:tcW w:w="2127" w:type="dxa"/>
            <w:hideMark/>
          </w:tcPr>
          <w:p w14:paraId="7551F5F8" w14:textId="77777777" w:rsidR="006B02CA" w:rsidRPr="006B02CA" w:rsidRDefault="006B02CA" w:rsidP="006B02CA">
            <w:pPr>
              <w:pStyle w:val="13213"/>
            </w:pPr>
            <w:r w:rsidRPr="006B02CA">
              <w:t>Түскі ас</w:t>
            </w:r>
          </w:p>
        </w:tc>
        <w:tc>
          <w:tcPr>
            <w:tcW w:w="13466" w:type="dxa"/>
            <w:gridSpan w:val="5"/>
            <w:hideMark/>
          </w:tcPr>
          <w:p w14:paraId="64560ED2" w14:textId="77777777" w:rsidR="006B02CA" w:rsidRPr="006B02CA" w:rsidRDefault="006B02CA" w:rsidP="006B02CA">
            <w:pPr>
              <w:pStyle w:val="13213"/>
            </w:pPr>
            <w:r w:rsidRPr="006B02CA">
              <w:t>Балалардың назарын тағамға аудару; тамақтану мәдениетін тәрбиелеу бойынша жеке жұмыс. Ұқыптылық дағдыларын қалыптастыруды жалғастыру. Асхана құралдарының атауын қазақ тілінде айту (ложка – қасық, тарелка-тәрелке, кружка-пиала, нож – пышақ)</w:t>
            </w:r>
          </w:p>
          <w:p w14:paraId="54838580" w14:textId="77777777" w:rsidR="006B02CA" w:rsidRPr="006B02CA" w:rsidRDefault="006B02CA" w:rsidP="006B02CA">
            <w:pPr>
              <w:pStyle w:val="13213"/>
            </w:pPr>
            <w:r w:rsidRPr="006B02CA">
              <w:t xml:space="preserve">Потешка: </w:t>
            </w:r>
          </w:p>
          <w:p w14:paraId="54A558F7" w14:textId="77777777" w:rsidR="006B02CA" w:rsidRPr="006B02CA" w:rsidRDefault="006B02CA" w:rsidP="00F349DB">
            <w:pPr>
              <w:pStyle w:val="200"/>
              <w:rPr>
                <w:lang w:val="kk-KZ"/>
              </w:rPr>
            </w:pPr>
            <w:r w:rsidRPr="006B02CA">
              <w:rPr>
                <w:lang w:val="kk-KZ"/>
              </w:rPr>
              <w:t>Жуамын қол</w:t>
            </w:r>
            <w:r w:rsidRPr="006B02CA">
              <w:t>ды-</w:t>
            </w:r>
            <w:r w:rsidRPr="006B02CA">
              <w:rPr>
                <w:lang w:val="kk-KZ"/>
              </w:rPr>
              <w:t>шынтақ</w:t>
            </w:r>
            <w:r w:rsidRPr="006B02CA">
              <w:t>ты</w:t>
            </w:r>
          </w:p>
          <w:p w14:paraId="6652D0EC" w14:textId="77777777" w:rsidR="006B02CA" w:rsidRPr="006B02CA" w:rsidRDefault="006B02CA" w:rsidP="00F349DB">
            <w:pPr>
              <w:pStyle w:val="200"/>
              <w:rPr>
                <w:lang w:val="kk-KZ"/>
              </w:rPr>
            </w:pPr>
            <w:r w:rsidRPr="006B02CA">
              <w:rPr>
                <w:lang w:val="kk-KZ"/>
              </w:rPr>
              <w:t>Салқын суменен.</w:t>
            </w:r>
          </w:p>
          <w:p w14:paraId="1225DBBB" w14:textId="77777777" w:rsidR="006B02CA" w:rsidRPr="006B02CA" w:rsidRDefault="006B02CA" w:rsidP="00F349DB">
            <w:pPr>
              <w:pStyle w:val="200"/>
              <w:rPr>
                <w:lang w:val="kk-KZ"/>
              </w:rPr>
            </w:pPr>
            <w:r w:rsidRPr="006B02CA">
              <w:rPr>
                <w:lang w:val="kk-KZ"/>
              </w:rPr>
              <w:t>Содан кейін бет пен мойынды</w:t>
            </w:r>
          </w:p>
          <w:p w14:paraId="516B6149" w14:textId="77777777" w:rsidR="006B02CA" w:rsidRPr="006B02CA" w:rsidRDefault="006B02CA" w:rsidP="00F349DB">
            <w:pPr>
              <w:pStyle w:val="200"/>
              <w:rPr>
                <w:lang w:val="kk-KZ"/>
              </w:rPr>
            </w:pPr>
            <w:r w:rsidRPr="006B02CA">
              <w:rPr>
                <w:lang w:val="kk-KZ"/>
              </w:rPr>
              <w:t>Сабындап жуамын.</w:t>
            </w:r>
          </w:p>
          <w:p w14:paraId="1F800AE2" w14:textId="77777777" w:rsidR="006B02CA" w:rsidRPr="006B02CA" w:rsidRDefault="006B02CA" w:rsidP="00F349DB">
            <w:pPr>
              <w:pStyle w:val="200"/>
              <w:rPr>
                <w:lang w:val="kk-KZ"/>
              </w:rPr>
            </w:pPr>
            <w:r w:rsidRPr="006B02CA">
              <w:rPr>
                <w:lang w:val="kk-KZ"/>
              </w:rPr>
              <w:t>Бірден тазарып шығамын</w:t>
            </w:r>
          </w:p>
          <w:p w14:paraId="0E2E4005" w14:textId="77777777" w:rsidR="006B02CA" w:rsidRPr="006B02CA" w:rsidRDefault="006B02CA" w:rsidP="006B02CA">
            <w:pPr>
              <w:pStyle w:val="200"/>
              <w:rPr>
                <w:lang w:val="kk-KZ"/>
              </w:rPr>
            </w:pPr>
            <w:r w:rsidRPr="006B02CA">
              <w:rPr>
                <w:lang w:val="kk-KZ"/>
              </w:rPr>
              <w:t>Көңілді, сүйкімді баламын.</w:t>
            </w:r>
          </w:p>
          <w:p w14:paraId="1F5AB0F9" w14:textId="77777777" w:rsidR="006B02CA" w:rsidRPr="006B02CA" w:rsidRDefault="006B02CA" w:rsidP="006B02CA">
            <w:pPr>
              <w:pStyle w:val="13213"/>
              <w:rPr>
                <w:lang w:val="kk-KZ"/>
              </w:rPr>
            </w:pPr>
            <w:r w:rsidRPr="006B02CA">
              <w:rPr>
                <w:lang w:val="kk-KZ"/>
              </w:rPr>
              <w:t>Мәдени-гигиеналық дағдылар: ұқыпты тамақтану, тамақты тек қасықпен алу, тамақтану мәдениетін жақсарту; балаларды қасықты дұрыс ұстауға, төкпей тамақ ішуге және ішуге үйрету, мұқият шайнау</w:t>
            </w:r>
          </w:p>
        </w:tc>
      </w:tr>
      <w:tr w:rsidR="006B02CA" w:rsidRPr="00CD0EAA" w14:paraId="7667D62F" w14:textId="77777777" w:rsidTr="00F349DB">
        <w:trPr>
          <w:gridAfter w:val="4"/>
          <w:wAfter w:w="10327" w:type="dxa"/>
        </w:trPr>
        <w:tc>
          <w:tcPr>
            <w:tcW w:w="2127" w:type="dxa"/>
            <w:hideMark/>
          </w:tcPr>
          <w:p w14:paraId="4BD7DF26" w14:textId="77777777" w:rsidR="006B02CA" w:rsidRPr="006B02CA" w:rsidRDefault="006B02CA" w:rsidP="006B02CA">
            <w:pPr>
              <w:pStyle w:val="13213"/>
            </w:pPr>
            <w:r w:rsidRPr="006B02CA">
              <w:t>Күндізгі ұйқы</w:t>
            </w:r>
          </w:p>
        </w:tc>
        <w:tc>
          <w:tcPr>
            <w:tcW w:w="13466" w:type="dxa"/>
            <w:gridSpan w:val="5"/>
            <w:hideMark/>
          </w:tcPr>
          <w:p w14:paraId="33989DEE" w14:textId="77777777" w:rsidR="006B02CA" w:rsidRPr="006B02CA" w:rsidRDefault="006B02CA" w:rsidP="006B02CA">
            <w:pPr>
              <w:pStyle w:val="13213"/>
            </w:pPr>
            <w:r w:rsidRPr="006B02CA">
              <w:t>«Күн-шелек</w:t>
            </w:r>
            <w:proofErr w:type="gramStart"/>
            <w:r w:rsidRPr="006B02CA">
              <w:t>!»(</w:t>
            </w:r>
            <w:proofErr w:type="gramEnd"/>
            <w:r w:rsidRPr="006B02CA">
              <w:t xml:space="preserve">Көркем әдебиет) ертегісін оқу. Бесік жырын тыңдау (музыка). </w:t>
            </w:r>
          </w:p>
          <w:p w14:paraId="00EF873C" w14:textId="77777777" w:rsidR="006B02CA" w:rsidRPr="006B02CA" w:rsidRDefault="006B02CA" w:rsidP="006B02CA">
            <w:pPr>
              <w:pStyle w:val="13213"/>
            </w:pPr>
            <w:r w:rsidRPr="006B02CA">
              <w:t>«Жаңбыр, жаңбыр» өлеңін оқу (Көркем әдебиет). Бесік жырын тыңдау (музыка).</w:t>
            </w:r>
          </w:p>
          <w:p w14:paraId="0023BF20" w14:textId="77777777" w:rsidR="006B02CA" w:rsidRPr="006B02CA" w:rsidRDefault="006B02CA" w:rsidP="006B02CA">
            <w:pPr>
              <w:pStyle w:val="13213"/>
            </w:pPr>
            <w:r w:rsidRPr="006B02CA">
              <w:t>«Орман аюы және бұзық тышқан» ертегісін оқу (көркем әдебиет)</w:t>
            </w:r>
          </w:p>
        </w:tc>
      </w:tr>
      <w:tr w:rsidR="006B02CA" w:rsidRPr="00CD0EAA" w14:paraId="4E42A4EF" w14:textId="77777777" w:rsidTr="00F349DB">
        <w:trPr>
          <w:gridAfter w:val="4"/>
          <w:wAfter w:w="10327" w:type="dxa"/>
        </w:trPr>
        <w:tc>
          <w:tcPr>
            <w:tcW w:w="2127" w:type="dxa"/>
            <w:hideMark/>
          </w:tcPr>
          <w:p w14:paraId="0890D12F" w14:textId="77777777" w:rsidR="006B02CA" w:rsidRPr="006B02CA" w:rsidRDefault="006B02CA" w:rsidP="006B02CA">
            <w:pPr>
              <w:pStyle w:val="13213"/>
            </w:pPr>
            <w:r w:rsidRPr="006B02CA">
              <w:t>Біртіндеп ояну, сауықтыру рәсімдері</w:t>
            </w:r>
          </w:p>
        </w:tc>
        <w:tc>
          <w:tcPr>
            <w:tcW w:w="13466" w:type="dxa"/>
            <w:gridSpan w:val="5"/>
            <w:hideMark/>
          </w:tcPr>
          <w:p w14:paraId="36B5A8B4" w14:textId="77777777" w:rsidR="006B02CA" w:rsidRPr="006B02CA" w:rsidRDefault="006B02CA" w:rsidP="006B02CA">
            <w:pPr>
              <w:pStyle w:val="13213"/>
            </w:pPr>
            <w:r w:rsidRPr="006B02CA">
              <w:t xml:space="preserve">Денсаулық сақтау технологияларының кешені </w:t>
            </w:r>
          </w:p>
          <w:p w14:paraId="7215D6CE" w14:textId="77777777" w:rsidR="006B02CA" w:rsidRPr="006B02CA" w:rsidRDefault="006B02CA" w:rsidP="006B02CA">
            <w:pPr>
              <w:pStyle w:val="13213"/>
            </w:pPr>
            <w:r w:rsidRPr="006B02CA">
              <w:t>№1 кешен</w:t>
            </w:r>
          </w:p>
          <w:p w14:paraId="4ADE9FBC" w14:textId="77777777" w:rsidR="006B02CA" w:rsidRPr="006B02CA" w:rsidRDefault="006B02CA" w:rsidP="006B02CA">
            <w:pPr>
              <w:pStyle w:val="13213"/>
            </w:pPr>
            <w:r w:rsidRPr="006B02CA">
              <w:t xml:space="preserve">1. «Күнге күлімдеңіз». </w:t>
            </w:r>
          </w:p>
          <w:p w14:paraId="59A2D5B9" w14:textId="77777777" w:rsidR="006B02CA" w:rsidRPr="006B02CA" w:rsidRDefault="006B02CA" w:rsidP="006B02CA">
            <w:pPr>
              <w:pStyle w:val="13213"/>
            </w:pPr>
            <w:r w:rsidRPr="006B02CA">
              <w:t>Б. қ. – тұрып, аяқ сәл алшақ, қолдары иығында. Оң аяғы мен оң қолы алға, алақан жоғары, күлімсіреу. Б. қ. - ға оралу екінші қолыңызбен және аяғыңызбен дәл солай жасау. Үш рет қайталау; қарқыны қалыпты.</w:t>
            </w:r>
          </w:p>
          <w:p w14:paraId="56EDFFA9" w14:textId="77777777" w:rsidR="006B02CA" w:rsidRPr="006B02CA" w:rsidRDefault="006B02CA" w:rsidP="006B02CA">
            <w:pPr>
              <w:pStyle w:val="13213"/>
            </w:pPr>
            <w:r w:rsidRPr="006B02CA">
              <w:t>Нұсқау: мұқият болыңыз, тапсырманы нақты орындаңыз: бір уақытта оң қолыңызбен және оң аяғыңызбен әрекет етіңіз.</w:t>
            </w:r>
          </w:p>
          <w:p w14:paraId="0375CDFD" w14:textId="77777777" w:rsidR="006B02CA" w:rsidRPr="006B02CA" w:rsidRDefault="006B02CA" w:rsidP="006B02CA">
            <w:pPr>
              <w:pStyle w:val="13213"/>
            </w:pPr>
            <w:r w:rsidRPr="006B02CA">
              <w:t>2. «Біз күнмен ойнаймыз».</w:t>
            </w:r>
          </w:p>
          <w:p w14:paraId="596C2359" w14:textId="77777777" w:rsidR="006B02CA" w:rsidRPr="006B02CA" w:rsidRDefault="006B02CA" w:rsidP="006B02CA">
            <w:pPr>
              <w:pStyle w:val="13213"/>
            </w:pPr>
            <w:r w:rsidRPr="006B02CA">
              <w:t>Б. қ. – отыру, аяқтар, тізе бүгілген, тізені қолмен құшақтау. 360° - да аяқтарыңызды басып, бөксеңізді бұраңыз. Б. қ. бес рет қайталаңыз; қарқыны қалыпты.</w:t>
            </w:r>
          </w:p>
          <w:p w14:paraId="2494EF44" w14:textId="77777777" w:rsidR="006B02CA" w:rsidRPr="006B02CA" w:rsidRDefault="006B02CA" w:rsidP="006B02CA">
            <w:pPr>
              <w:pStyle w:val="13213"/>
            </w:pPr>
            <w:r w:rsidRPr="006B02CA">
              <w:lastRenderedPageBreak/>
              <w:t>Нұсқау: бұрылған кезде қолды пайдаланбау.</w:t>
            </w:r>
          </w:p>
          <w:p w14:paraId="00ABC6B1" w14:textId="77777777" w:rsidR="006B02CA" w:rsidRPr="006B02CA" w:rsidRDefault="006B02CA" w:rsidP="006B02CA">
            <w:pPr>
              <w:pStyle w:val="13213"/>
            </w:pPr>
            <w:r w:rsidRPr="006B02CA">
              <w:t xml:space="preserve">3. «Біз күн сәулесімен ойнаймыз». </w:t>
            </w:r>
          </w:p>
          <w:p w14:paraId="58F2369C" w14:textId="77777777" w:rsidR="006B02CA" w:rsidRPr="006B02CA" w:rsidRDefault="006B02CA" w:rsidP="006B02CA">
            <w:pPr>
              <w:pStyle w:val="13213"/>
            </w:pPr>
            <w:r w:rsidRPr="006B02CA">
              <w:t>Б. қ. – отыру, аяқтар бірге және төмен. Аяқтарды екі жаққа бөліңіз, алақандарыңызды тізеңізге тигізіңіз. Б. қ. алты рет қайталаңыз; қарқыны жылдам.</w:t>
            </w:r>
          </w:p>
          <w:p w14:paraId="5F25F55C" w14:textId="77777777" w:rsidR="006B02CA" w:rsidRPr="006B02CA" w:rsidRDefault="006B02CA" w:rsidP="006B02CA">
            <w:pPr>
              <w:pStyle w:val="13213"/>
            </w:pPr>
            <w:r w:rsidRPr="006B02CA">
              <w:t>Нұсқау: тізедегі аяқтар бүгілмейді</w:t>
            </w:r>
          </w:p>
        </w:tc>
      </w:tr>
      <w:tr w:rsidR="006B02CA" w:rsidRPr="00CD0EAA" w14:paraId="6156E376" w14:textId="77777777" w:rsidTr="00F349DB">
        <w:trPr>
          <w:gridAfter w:val="4"/>
          <w:wAfter w:w="10327" w:type="dxa"/>
        </w:trPr>
        <w:tc>
          <w:tcPr>
            <w:tcW w:w="2127" w:type="dxa"/>
            <w:hideMark/>
          </w:tcPr>
          <w:p w14:paraId="6DBE4ED8" w14:textId="77777777" w:rsidR="006B02CA" w:rsidRPr="006B02CA" w:rsidRDefault="006B02CA" w:rsidP="006B02CA">
            <w:pPr>
              <w:pStyle w:val="13213"/>
            </w:pPr>
            <w:r w:rsidRPr="006B02CA">
              <w:lastRenderedPageBreak/>
              <w:t>Балалардың өзіндік қызметі</w:t>
            </w:r>
          </w:p>
        </w:tc>
        <w:tc>
          <w:tcPr>
            <w:tcW w:w="2835" w:type="dxa"/>
          </w:tcPr>
          <w:p w14:paraId="38E3B57F" w14:textId="77777777" w:rsidR="006B02CA" w:rsidRPr="006B02CA" w:rsidRDefault="006B02CA" w:rsidP="006B02CA">
            <w:pPr>
              <w:pStyle w:val="13213"/>
            </w:pPr>
            <w:r w:rsidRPr="006B02CA">
              <w:t>«Отбасы» сюжеттік-рөлдік ойыны (сөйлеуді дамыту + сыртқы әлеммен танысу)</w:t>
            </w:r>
          </w:p>
          <w:p w14:paraId="12B69AE3" w14:textId="77777777" w:rsidR="006B02CA" w:rsidRPr="006B02CA" w:rsidRDefault="006B02CA" w:rsidP="006B02CA">
            <w:pPr>
              <w:pStyle w:val="13213"/>
            </w:pPr>
            <w:r w:rsidRPr="006B02CA">
              <w:t>Сюжет. Ойын мұғалімнің топқа үлкен әдемі қуыршақ әкелуінен басталады. Балаларға сілтеме жасай отырып, ол: «Балалар, қуыршақтың аты-Оксана. Ол біздің топта тұрады. Біз бірге оған ұйықтайтын және ойнайтын бөлме құрайық». Балалар мұғаліммен бірге қуыршаққа бөлме салады.</w:t>
            </w:r>
          </w:p>
          <w:p w14:paraId="0260B077" w14:textId="77777777" w:rsidR="006B02CA" w:rsidRPr="006B02CA" w:rsidRDefault="006B02CA" w:rsidP="006B02CA">
            <w:pPr>
              <w:pStyle w:val="13213"/>
            </w:pPr>
            <w:r w:rsidRPr="006B02CA">
              <w:t>Мақсаты: балаларды отбасының өмірін шығармашылық түрде ойнауға ынталандыру</w:t>
            </w:r>
          </w:p>
        </w:tc>
        <w:tc>
          <w:tcPr>
            <w:tcW w:w="3119" w:type="dxa"/>
          </w:tcPr>
          <w:p w14:paraId="525E68F8" w14:textId="77777777" w:rsidR="006B02CA" w:rsidRPr="006B02CA" w:rsidRDefault="006B02CA" w:rsidP="006B02CA">
            <w:pPr>
              <w:pStyle w:val="13213"/>
            </w:pPr>
            <w:r w:rsidRPr="006B02CA">
              <w:t>«Қуыршақтар» сюжеттік-рөлдік ойыны</w:t>
            </w:r>
          </w:p>
          <w:p w14:paraId="0AEDE497" w14:textId="77777777" w:rsidR="006B02CA" w:rsidRPr="006B02CA" w:rsidRDefault="006B02CA" w:rsidP="006B02CA">
            <w:pPr>
              <w:pStyle w:val="13213"/>
            </w:pPr>
            <w:r w:rsidRPr="006B02CA">
              <w:t>(көркем әдебиет + сурет салу)</w:t>
            </w:r>
          </w:p>
          <w:p w14:paraId="63672DF3" w14:textId="77777777" w:rsidR="006B02CA" w:rsidRPr="006B02CA" w:rsidRDefault="006B02CA" w:rsidP="006B02CA">
            <w:pPr>
              <w:pStyle w:val="13213"/>
            </w:pPr>
            <w:r w:rsidRPr="006B02CA">
              <w:t xml:space="preserve">Сюжет. Ойынға дайындық «Қуыршақпен </w:t>
            </w:r>
            <w:proofErr w:type="gramStart"/>
            <w:r w:rsidRPr="006B02CA">
              <w:t>ойнау»картинасын</w:t>
            </w:r>
            <w:proofErr w:type="gramEnd"/>
            <w:r w:rsidRPr="006B02CA">
              <w:t xml:space="preserve"> қарастырудан басталады. Балалар тәрбиешіге қарама-қарсы екі-үш үстелдің артында отырады. Суретті қараңыз, олар көргендерін атайды («Қуыршақты жуындыр», «Қыз шомылады», «Қуыршақты сабынмен жуындыр, «Бала қуыршақты сүрту үшін сүлгі ұстайды»).</w:t>
            </w:r>
          </w:p>
          <w:p w14:paraId="085AACDB" w14:textId="77777777" w:rsidR="006B02CA" w:rsidRPr="006B02CA" w:rsidRDefault="006B02CA" w:rsidP="006B02CA">
            <w:pPr>
              <w:pStyle w:val="13213"/>
            </w:pPr>
            <w:r w:rsidRPr="006B02CA">
              <w:t xml:space="preserve">Мақсаты: ыдыс-аяқтың әртүрлі түрлері туралы білімді бекіту, ыдыс-аяқты мақсатына сай пайдалану қабілетін қалыптастыру; тамақтану кезінде мінез-құлық мәдениетін, киім атаулары туралы білімді </w:t>
            </w:r>
            <w:r w:rsidRPr="006B02CA">
              <w:lastRenderedPageBreak/>
              <w:t>тәрбиелеу; балалардың белгілі бір ретпен киімдерін шешіп, бүктеу дағдыларын бекіту</w:t>
            </w:r>
          </w:p>
        </w:tc>
        <w:tc>
          <w:tcPr>
            <w:tcW w:w="2551" w:type="dxa"/>
          </w:tcPr>
          <w:p w14:paraId="19A5FE6A" w14:textId="77777777" w:rsidR="006B02CA" w:rsidRPr="006B02CA" w:rsidRDefault="006B02CA" w:rsidP="006B02CA">
            <w:pPr>
              <w:pStyle w:val="13213"/>
            </w:pPr>
            <w:r w:rsidRPr="006B02CA">
              <w:lastRenderedPageBreak/>
              <w:t>«Шоферлер» сюжеттік-рөлдік ойыны (аппликация + құрастыру)</w:t>
            </w:r>
          </w:p>
          <w:p w14:paraId="101DEC79" w14:textId="77777777" w:rsidR="006B02CA" w:rsidRPr="006B02CA" w:rsidRDefault="006B02CA" w:rsidP="006B02CA">
            <w:pPr>
              <w:pStyle w:val="13213"/>
            </w:pPr>
            <w:r w:rsidRPr="006B02CA">
              <w:t>Сюжет. Мұғалім ойынды көшеде серуендеуден және машиналарды бақылаудан бастай алады. Бақылау барысында мұғалім балалардың назарын машинаның әртүрлілігіне, машинаның не тасымалдайтынына аударады.</w:t>
            </w:r>
          </w:p>
          <w:p w14:paraId="670587C4" w14:textId="77777777" w:rsidR="006B02CA" w:rsidRPr="006B02CA" w:rsidRDefault="006B02CA" w:rsidP="006B02CA">
            <w:pPr>
              <w:pStyle w:val="13213"/>
            </w:pPr>
            <w:r w:rsidRPr="006B02CA">
              <w:t xml:space="preserve">Балалармен сөйлескеннен кейін мұғалім оларға келесі сұрақты қояды: «Көшеде қандай машиналарды көрдіңіз? Көліктер не алып жүрді? Машинаны басқаратын </w:t>
            </w:r>
            <w:r w:rsidRPr="006B02CA">
              <w:lastRenderedPageBreak/>
              <w:t>адам қалай аталады? Көшелердегі қозғалысты кім реттейді? Жаяу жүргіншілер көшені қалай кесіп өтеді?».</w:t>
            </w:r>
          </w:p>
          <w:p w14:paraId="5A3651AE" w14:textId="77777777" w:rsidR="006B02CA" w:rsidRPr="006B02CA" w:rsidRDefault="006B02CA" w:rsidP="006B02CA">
            <w:pPr>
              <w:pStyle w:val="13213"/>
            </w:pPr>
            <w:r w:rsidRPr="006B02CA">
              <w:t>Мақсаты: балаларды жүргізуші мамандығымен таныстыру; балаларды ойын барысында қарым-қатынас орнатуға үйрету</w:t>
            </w:r>
          </w:p>
        </w:tc>
        <w:tc>
          <w:tcPr>
            <w:tcW w:w="2552" w:type="dxa"/>
            <w:hideMark/>
          </w:tcPr>
          <w:p w14:paraId="70E85421" w14:textId="77777777" w:rsidR="006B02CA" w:rsidRPr="006B02CA" w:rsidRDefault="006B02CA" w:rsidP="006B02CA">
            <w:pPr>
              <w:pStyle w:val="13213"/>
            </w:pPr>
            <w:r w:rsidRPr="006B02CA">
              <w:lastRenderedPageBreak/>
              <w:t xml:space="preserve">«Маша қуыршақ бізде </w:t>
            </w:r>
            <w:proofErr w:type="gramStart"/>
            <w:r w:rsidRPr="006B02CA">
              <w:t>қонақта»сюжеттік</w:t>
            </w:r>
            <w:proofErr w:type="gramEnd"/>
            <w:r w:rsidRPr="006B02CA">
              <w:t>-рөлдік ойыны</w:t>
            </w:r>
          </w:p>
          <w:p w14:paraId="1BF0609D" w14:textId="77777777" w:rsidR="006B02CA" w:rsidRPr="006B02CA" w:rsidRDefault="006B02CA" w:rsidP="006B02CA">
            <w:pPr>
              <w:pStyle w:val="13213"/>
            </w:pPr>
            <w:r w:rsidRPr="006B02CA">
              <w:t>(құрастыру + көркем әдебиет)</w:t>
            </w:r>
          </w:p>
          <w:p w14:paraId="6FB72CCA" w14:textId="77777777" w:rsidR="006B02CA" w:rsidRPr="006B02CA" w:rsidRDefault="006B02CA" w:rsidP="006B02CA">
            <w:pPr>
              <w:pStyle w:val="13213"/>
            </w:pPr>
            <w:r w:rsidRPr="006B02CA">
              <w:t xml:space="preserve">Сюжет. Ойын ойын бұрышында өткізіледі. Балалар жартылай шеңберге қойылған орындықтарға отырады. Мұғалім Маша қуыршақ бүгін қонаққа келуге уәде бергенін хабарлайды. </w:t>
            </w:r>
          </w:p>
          <w:p w14:paraId="613E45B4" w14:textId="77777777" w:rsidR="006B02CA" w:rsidRPr="006B02CA" w:rsidRDefault="006B02CA" w:rsidP="006B02CA">
            <w:pPr>
              <w:pStyle w:val="13213"/>
            </w:pPr>
            <w:r w:rsidRPr="006B02CA">
              <w:t xml:space="preserve">Мақсаты: балалардың шай ыдыстары туралы білімдерін бекіту; олардың сөйлеуін жандандыру; үстел басында мінез-құлық дағдыларын қалыптастыру, қонақпен қарым-қатынас жасау; мейірімділікке, </w:t>
            </w:r>
            <w:r w:rsidRPr="006B02CA">
              <w:lastRenderedPageBreak/>
              <w:t>қамқорлыққа тәрбиелеу</w:t>
            </w:r>
          </w:p>
        </w:tc>
        <w:tc>
          <w:tcPr>
            <w:tcW w:w="2409" w:type="dxa"/>
          </w:tcPr>
          <w:p w14:paraId="2D050234" w14:textId="77777777" w:rsidR="006B02CA" w:rsidRPr="006B02CA" w:rsidRDefault="006B02CA" w:rsidP="006B02CA">
            <w:pPr>
              <w:pStyle w:val="13213"/>
            </w:pPr>
            <w:r w:rsidRPr="006B02CA">
              <w:lastRenderedPageBreak/>
              <w:t>«Қызықты саяхат «сюжеттік-рөлдік ойыны (құрастыру + модельдеу)</w:t>
            </w:r>
          </w:p>
          <w:p w14:paraId="34324960" w14:textId="77777777" w:rsidR="006B02CA" w:rsidRPr="006B02CA" w:rsidRDefault="006B02CA" w:rsidP="006B02CA">
            <w:pPr>
              <w:pStyle w:val="13213"/>
            </w:pPr>
            <w:r w:rsidRPr="006B02CA">
              <w:t>Сюжет. Ойын кілемде өтеді. Машина орындықтардан жасалған, руль бар. Мұғалім саяхатқа баруды ұсынады, оның барысында біз Катя қуыршағын күтетін Кафе станциясына барамыз.</w:t>
            </w:r>
          </w:p>
          <w:p w14:paraId="0835C278" w14:textId="77777777" w:rsidR="006B02CA" w:rsidRPr="006B02CA" w:rsidRDefault="006B02CA" w:rsidP="006B02CA">
            <w:pPr>
              <w:pStyle w:val="13213"/>
            </w:pPr>
            <w:r w:rsidRPr="006B02CA">
              <w:t xml:space="preserve">Тәрбиеші. Балалар, суретке қараңыз. Сіз не көресіз? (Автобус) дұрыс, бұл автобус. Айтыңызшы, автобустың не бар? (Есік, дөңгелектер, терезелер.) Ал автобусқа доңғалақ не үшін керек? (Ол сапарға шықты.) </w:t>
            </w:r>
          </w:p>
          <w:p w14:paraId="117219DD" w14:textId="77777777" w:rsidR="006B02CA" w:rsidRPr="006B02CA" w:rsidRDefault="006B02CA" w:rsidP="006B02CA">
            <w:pPr>
              <w:pStyle w:val="13213"/>
            </w:pPr>
            <w:r w:rsidRPr="006B02CA">
              <w:lastRenderedPageBreak/>
              <w:t>Мақсаты: ыдыс-аяқ туралы білімді бекіту; олардың сөйлеуін жандандыру; үстелдегі мінез-құлық мәдениетін тәрбиелеу, барлық балаларды қызықтыру</w:t>
            </w:r>
          </w:p>
        </w:tc>
      </w:tr>
      <w:tr w:rsidR="006B02CA" w:rsidRPr="009D75F2" w14:paraId="7F896C48" w14:textId="77777777" w:rsidTr="00F349DB">
        <w:trPr>
          <w:gridAfter w:val="4"/>
          <w:wAfter w:w="10327" w:type="dxa"/>
        </w:trPr>
        <w:tc>
          <w:tcPr>
            <w:tcW w:w="2127" w:type="dxa"/>
            <w:hideMark/>
          </w:tcPr>
          <w:p w14:paraId="5D611E33" w14:textId="77777777" w:rsidR="006B02CA" w:rsidRPr="006B02CA" w:rsidRDefault="006B02CA" w:rsidP="006B02CA">
            <w:pPr>
              <w:pStyle w:val="13213"/>
            </w:pPr>
            <w:r w:rsidRPr="006B02CA">
              <w:t>Түскі ас</w:t>
            </w:r>
          </w:p>
        </w:tc>
        <w:tc>
          <w:tcPr>
            <w:tcW w:w="13466" w:type="dxa"/>
            <w:gridSpan w:val="5"/>
          </w:tcPr>
          <w:p w14:paraId="71D07FCA" w14:textId="77777777" w:rsidR="006B02CA" w:rsidRPr="006B02CA" w:rsidRDefault="006B02CA" w:rsidP="006B02CA">
            <w:pPr>
              <w:pStyle w:val="13213"/>
            </w:pPr>
            <w:r w:rsidRPr="006B02CA">
              <w:t xml:space="preserve">Тақпақ: </w:t>
            </w:r>
          </w:p>
          <w:p w14:paraId="66C34C7C" w14:textId="77777777" w:rsidR="006B02CA" w:rsidRPr="006B02CA" w:rsidRDefault="006B02CA" w:rsidP="00F349DB">
            <w:pPr>
              <w:pStyle w:val="200"/>
              <w:rPr>
                <w:lang w:val="kk-KZ"/>
              </w:rPr>
            </w:pPr>
            <w:r w:rsidRPr="006B02CA">
              <w:rPr>
                <w:lang w:val="kk-KZ"/>
              </w:rPr>
              <w:t>Жуамын қол</w:t>
            </w:r>
            <w:r w:rsidRPr="006B02CA">
              <w:t>ды-</w:t>
            </w:r>
            <w:r w:rsidRPr="006B02CA">
              <w:rPr>
                <w:lang w:val="kk-KZ"/>
              </w:rPr>
              <w:t>шынтақ</w:t>
            </w:r>
            <w:r w:rsidRPr="006B02CA">
              <w:t>ты</w:t>
            </w:r>
          </w:p>
          <w:p w14:paraId="6D5A24A9" w14:textId="77777777" w:rsidR="006B02CA" w:rsidRPr="006B02CA" w:rsidRDefault="006B02CA" w:rsidP="00F349DB">
            <w:pPr>
              <w:pStyle w:val="200"/>
              <w:rPr>
                <w:lang w:val="kk-KZ"/>
              </w:rPr>
            </w:pPr>
            <w:r w:rsidRPr="006B02CA">
              <w:rPr>
                <w:lang w:val="kk-KZ"/>
              </w:rPr>
              <w:t>Салқын суменен.</w:t>
            </w:r>
          </w:p>
          <w:p w14:paraId="363D4BA6" w14:textId="77777777" w:rsidR="006B02CA" w:rsidRPr="006B02CA" w:rsidRDefault="006B02CA" w:rsidP="00F349DB">
            <w:pPr>
              <w:pStyle w:val="200"/>
              <w:rPr>
                <w:lang w:val="kk-KZ"/>
              </w:rPr>
            </w:pPr>
            <w:r w:rsidRPr="006B02CA">
              <w:rPr>
                <w:lang w:val="kk-KZ"/>
              </w:rPr>
              <w:t>Содан кейін бет пен мойынды</w:t>
            </w:r>
          </w:p>
          <w:p w14:paraId="688BFAA4" w14:textId="77777777" w:rsidR="006B02CA" w:rsidRPr="006B02CA" w:rsidRDefault="006B02CA" w:rsidP="00F349DB">
            <w:pPr>
              <w:pStyle w:val="200"/>
              <w:rPr>
                <w:lang w:val="kk-KZ"/>
              </w:rPr>
            </w:pPr>
            <w:r w:rsidRPr="006B02CA">
              <w:rPr>
                <w:lang w:val="kk-KZ"/>
              </w:rPr>
              <w:t>Сабындап жуамын.</w:t>
            </w:r>
          </w:p>
          <w:p w14:paraId="5D1B4F86" w14:textId="77777777" w:rsidR="006B02CA" w:rsidRPr="006B02CA" w:rsidRDefault="006B02CA" w:rsidP="00F349DB">
            <w:pPr>
              <w:pStyle w:val="200"/>
              <w:rPr>
                <w:lang w:val="kk-KZ"/>
              </w:rPr>
            </w:pPr>
            <w:r w:rsidRPr="006B02CA">
              <w:rPr>
                <w:lang w:val="kk-KZ"/>
              </w:rPr>
              <w:t>Бірден тазарып шығамын</w:t>
            </w:r>
          </w:p>
          <w:p w14:paraId="7BC6C1BC" w14:textId="77777777" w:rsidR="006B02CA" w:rsidRPr="006B02CA" w:rsidRDefault="006B02CA" w:rsidP="006B02CA">
            <w:pPr>
              <w:pStyle w:val="200"/>
              <w:rPr>
                <w:lang w:val="kk-KZ"/>
              </w:rPr>
            </w:pPr>
            <w:r w:rsidRPr="006B02CA">
              <w:rPr>
                <w:lang w:val="kk-KZ"/>
              </w:rPr>
              <w:t>Көңілді, сүйкімді баламын.</w:t>
            </w:r>
          </w:p>
          <w:p w14:paraId="13034562" w14:textId="77777777" w:rsidR="006B02CA" w:rsidRPr="006B02CA" w:rsidRDefault="006B02CA" w:rsidP="006B02CA">
            <w:pPr>
              <w:pStyle w:val="13213"/>
              <w:rPr>
                <w:lang w:val="kk-KZ"/>
              </w:rPr>
            </w:pPr>
            <w:r w:rsidRPr="006B02CA">
              <w:rPr>
                <w:lang w:val="kk-KZ"/>
              </w:rPr>
              <w:t>Мәдени-гигиеналық дағдылар: ұқыпты тамақтану, тамақты тек қасықпен алу, тамақтану мәдениетін жақсарту; балаларды қасықты дұрыс ұстауға, төгілмей тамақ ішуге және ішуге үйрету, мұқият шайнау</w:t>
            </w:r>
          </w:p>
        </w:tc>
      </w:tr>
      <w:tr w:rsidR="006B02CA" w:rsidRPr="00CD0EAA" w14:paraId="3470ED60" w14:textId="77777777" w:rsidTr="00F349DB">
        <w:trPr>
          <w:gridAfter w:val="4"/>
          <w:wAfter w:w="10327" w:type="dxa"/>
        </w:trPr>
        <w:tc>
          <w:tcPr>
            <w:tcW w:w="2127" w:type="dxa"/>
            <w:hideMark/>
          </w:tcPr>
          <w:p w14:paraId="560C0263" w14:textId="77777777" w:rsidR="006B02CA" w:rsidRPr="006B02CA" w:rsidRDefault="006B02CA" w:rsidP="006B02CA">
            <w:pPr>
              <w:pStyle w:val="13213"/>
            </w:pPr>
            <w:r w:rsidRPr="006B02CA">
              <w:t>Балалармен жеке жұмыс</w:t>
            </w:r>
          </w:p>
        </w:tc>
        <w:tc>
          <w:tcPr>
            <w:tcW w:w="2835" w:type="dxa"/>
            <w:hideMark/>
          </w:tcPr>
          <w:p w14:paraId="25C4701A" w14:textId="77777777" w:rsidR="006B02CA" w:rsidRPr="006B02CA" w:rsidRDefault="006B02CA" w:rsidP="006B02CA">
            <w:pPr>
              <w:pStyle w:val="13213"/>
            </w:pPr>
            <w:r w:rsidRPr="006B02CA">
              <w:t>«Мысыққа арналған бәліш» мүсіндеу</w:t>
            </w:r>
          </w:p>
          <w:p w14:paraId="7C0D4AA4" w14:textId="77777777" w:rsidR="006B02CA" w:rsidRPr="006B02CA" w:rsidRDefault="006B02CA" w:rsidP="006B02CA">
            <w:pPr>
              <w:pStyle w:val="13213"/>
            </w:pPr>
            <w:r w:rsidRPr="006B02CA">
              <w:t>Мақсаты: пластилиннен дөңгелек кесектерді қалыптастыру; мүсіндеуге деген ынтаны ояту</w:t>
            </w:r>
          </w:p>
          <w:p w14:paraId="24F5746F" w14:textId="77777777" w:rsidR="006B02CA" w:rsidRPr="006B02CA" w:rsidRDefault="006B02CA" w:rsidP="006B02CA">
            <w:pPr>
              <w:pStyle w:val="13213"/>
            </w:pPr>
          </w:p>
        </w:tc>
        <w:tc>
          <w:tcPr>
            <w:tcW w:w="3119" w:type="dxa"/>
          </w:tcPr>
          <w:p w14:paraId="77808DBA" w14:textId="77777777" w:rsidR="006B02CA" w:rsidRPr="006B02CA" w:rsidRDefault="006B02CA" w:rsidP="006B02CA">
            <w:pPr>
              <w:pStyle w:val="13213"/>
            </w:pPr>
            <w:r w:rsidRPr="006B02CA">
              <w:t>«Маша қыз бен ұзын құлақ қоян туралы» сөзін дамыту</w:t>
            </w:r>
          </w:p>
          <w:p w14:paraId="19CA1CBF" w14:textId="77777777" w:rsidR="006B02CA" w:rsidRPr="006B02CA" w:rsidRDefault="006B02CA" w:rsidP="006B02CA">
            <w:pPr>
              <w:pStyle w:val="13213"/>
            </w:pPr>
            <w:r w:rsidRPr="006B02CA">
              <w:t>Мақсаты: балаларға барлық сәбилер мен барлық аналар таңертеңгі қоштасуды бастан өткеретінін түсінуге көмектесу; анамен қоштасу кезінде айтылатын сөз тіркестерін айтуға жаттығу</w:t>
            </w:r>
          </w:p>
        </w:tc>
        <w:tc>
          <w:tcPr>
            <w:tcW w:w="2551" w:type="dxa"/>
          </w:tcPr>
          <w:p w14:paraId="79BD8EBE" w14:textId="77777777" w:rsidR="006B02CA" w:rsidRPr="006B02CA" w:rsidRDefault="006B02CA" w:rsidP="006B02CA">
            <w:pPr>
              <w:pStyle w:val="13213"/>
            </w:pPr>
            <w:r w:rsidRPr="006B02CA">
              <w:t xml:space="preserve">Құрастыру </w:t>
            </w:r>
          </w:p>
          <w:p w14:paraId="781A1A89" w14:textId="77777777" w:rsidR="006B02CA" w:rsidRPr="006B02CA" w:rsidRDefault="006B02CA" w:rsidP="006B02CA">
            <w:pPr>
              <w:pStyle w:val="13213"/>
            </w:pPr>
            <w:r w:rsidRPr="006B02CA">
              <w:t>«Біз түрлі түсті екі мұнара саламыз»</w:t>
            </w:r>
          </w:p>
          <w:p w14:paraId="1C79025E" w14:textId="77777777" w:rsidR="006B02CA" w:rsidRPr="006B02CA" w:rsidRDefault="006B02CA" w:rsidP="006B02CA">
            <w:pPr>
              <w:pStyle w:val="13213"/>
            </w:pPr>
            <w:r w:rsidRPr="006B02CA">
              <w:t xml:space="preserve">Мақсаты: </w:t>
            </w:r>
          </w:p>
          <w:p w14:paraId="695C88B8" w14:textId="77777777" w:rsidR="006B02CA" w:rsidRPr="006B02CA" w:rsidRDefault="006B02CA" w:rsidP="006B02CA">
            <w:pPr>
              <w:pStyle w:val="13213"/>
            </w:pPr>
            <w:r w:rsidRPr="006B02CA">
              <w:t>әр түрлі түсті екі мұнара салуды үйренуді жалғастыру</w:t>
            </w:r>
          </w:p>
          <w:p w14:paraId="1DF5DA01" w14:textId="77777777" w:rsidR="006B02CA" w:rsidRPr="006B02CA" w:rsidRDefault="006B02CA" w:rsidP="006B02CA">
            <w:pPr>
              <w:pStyle w:val="13213"/>
            </w:pPr>
          </w:p>
        </w:tc>
        <w:tc>
          <w:tcPr>
            <w:tcW w:w="2552" w:type="dxa"/>
          </w:tcPr>
          <w:p w14:paraId="7BB92610" w14:textId="77777777" w:rsidR="006B02CA" w:rsidRPr="006B02CA" w:rsidRDefault="006B02CA" w:rsidP="006B02CA">
            <w:pPr>
              <w:pStyle w:val="13213"/>
            </w:pPr>
            <w:r w:rsidRPr="006B02CA">
              <w:t>«Әуе шарлары» сенсорикасы</w:t>
            </w:r>
          </w:p>
          <w:p w14:paraId="08F61B84" w14:textId="77777777" w:rsidR="006B02CA" w:rsidRPr="006B02CA" w:rsidRDefault="006B02CA" w:rsidP="006B02CA">
            <w:pPr>
              <w:pStyle w:val="13213"/>
            </w:pPr>
            <w:r w:rsidRPr="006B02CA">
              <w:t>Мақсаты: балаларды жасыл, сары, қызыл түстермен таныстыру</w:t>
            </w:r>
          </w:p>
        </w:tc>
        <w:tc>
          <w:tcPr>
            <w:tcW w:w="2409" w:type="dxa"/>
          </w:tcPr>
          <w:p w14:paraId="648A596A" w14:textId="77777777" w:rsidR="006B02CA" w:rsidRPr="006B02CA" w:rsidRDefault="006B02CA" w:rsidP="006B02CA">
            <w:pPr>
              <w:pStyle w:val="13213"/>
            </w:pPr>
            <w:r w:rsidRPr="006B02CA">
              <w:t>М. Пришвиннің «Жапырақ түсуі» оқу</w:t>
            </w:r>
          </w:p>
          <w:p w14:paraId="2A9515C5" w14:textId="77777777" w:rsidR="006B02CA" w:rsidRPr="006B02CA" w:rsidRDefault="006B02CA" w:rsidP="006B02CA">
            <w:pPr>
              <w:pStyle w:val="13213"/>
            </w:pPr>
            <w:r w:rsidRPr="006B02CA">
              <w:t xml:space="preserve">Мақсаты: жаңа ертегілерді, әңгімелерді, өлеңдерді тыңдай білуге тәрбиелеу; іс-әрекеттің дамуын бақылау; шығарма </w:t>
            </w:r>
            <w:r w:rsidRPr="006B02CA">
              <w:lastRenderedPageBreak/>
              <w:t>кейіпкерлеріне жанашырлық таныту</w:t>
            </w:r>
          </w:p>
        </w:tc>
      </w:tr>
      <w:tr w:rsidR="006B02CA" w:rsidRPr="009D75F2" w14:paraId="43012702" w14:textId="77777777" w:rsidTr="00F349DB">
        <w:trPr>
          <w:gridAfter w:val="4"/>
          <w:wAfter w:w="10327" w:type="dxa"/>
        </w:trPr>
        <w:tc>
          <w:tcPr>
            <w:tcW w:w="2127" w:type="dxa"/>
            <w:hideMark/>
          </w:tcPr>
          <w:p w14:paraId="6B4F484D" w14:textId="77777777" w:rsidR="006B02CA" w:rsidRPr="006B02CA" w:rsidRDefault="006B02CA" w:rsidP="006B02CA">
            <w:pPr>
              <w:pStyle w:val="13213"/>
            </w:pPr>
            <w:r w:rsidRPr="006B02CA">
              <w:lastRenderedPageBreak/>
              <w:t>Серуендеуге дайындық</w:t>
            </w:r>
          </w:p>
        </w:tc>
        <w:tc>
          <w:tcPr>
            <w:tcW w:w="13466" w:type="dxa"/>
            <w:gridSpan w:val="5"/>
            <w:hideMark/>
          </w:tcPr>
          <w:p w14:paraId="5B95964D" w14:textId="77777777" w:rsidR="006B02CA" w:rsidRPr="006B02CA" w:rsidRDefault="006B02CA" w:rsidP="006B02CA">
            <w:pPr>
              <w:pStyle w:val="13213"/>
            </w:pPr>
            <w:r w:rsidRPr="006B02CA">
              <w:t>Тақпақ:</w:t>
            </w:r>
          </w:p>
          <w:p w14:paraId="14B3EA35" w14:textId="77777777" w:rsidR="006B02CA" w:rsidRPr="006B02CA" w:rsidRDefault="006B02CA" w:rsidP="00F349DB">
            <w:pPr>
              <w:pStyle w:val="200"/>
              <w:rPr>
                <w:lang w:val="kk-KZ"/>
              </w:rPr>
            </w:pPr>
            <w:r w:rsidRPr="006B02CA">
              <w:rPr>
                <w:lang w:val="kk-KZ"/>
              </w:rPr>
              <w:t>К</w:t>
            </w:r>
            <w:r w:rsidRPr="006B02CA">
              <w:t>иі</w:t>
            </w:r>
            <w:r w:rsidRPr="006B02CA">
              <w:rPr>
                <w:lang w:val="kk-KZ"/>
              </w:rPr>
              <w:t>м ки</w:t>
            </w:r>
            <w:r w:rsidRPr="006B02CA">
              <w:t>ю</w:t>
            </w:r>
            <w:r w:rsidRPr="006B02CA">
              <w:rPr>
                <w:lang w:val="kk-KZ"/>
              </w:rPr>
              <w:t>ден шаршады</w:t>
            </w:r>
            <w:r w:rsidRPr="006B02CA">
              <w:t>қ</w:t>
            </w:r>
            <w:r w:rsidRPr="006B02CA">
              <w:rPr>
                <w:lang w:val="kk-KZ"/>
              </w:rPr>
              <w:t>,</w:t>
            </w:r>
          </w:p>
          <w:p w14:paraId="552CABC0" w14:textId="77777777" w:rsidR="006B02CA" w:rsidRPr="006B02CA" w:rsidRDefault="006B02CA" w:rsidP="00F349DB">
            <w:pPr>
              <w:pStyle w:val="200"/>
              <w:rPr>
                <w:lang w:val="kk-KZ"/>
              </w:rPr>
            </w:pPr>
            <w:r w:rsidRPr="006B02CA">
              <w:rPr>
                <w:lang w:val="kk-KZ"/>
              </w:rPr>
              <w:t>Бірақ біз ашуланбаймыз!</w:t>
            </w:r>
          </w:p>
          <w:p w14:paraId="2DC5BCF1" w14:textId="77777777" w:rsidR="006B02CA" w:rsidRPr="006B02CA" w:rsidRDefault="006B02CA" w:rsidP="00F349DB">
            <w:pPr>
              <w:pStyle w:val="200"/>
              <w:rPr>
                <w:lang w:val="kk-KZ"/>
              </w:rPr>
            </w:pPr>
            <w:r w:rsidRPr="006B02CA">
              <w:rPr>
                <w:lang w:val="kk-KZ"/>
              </w:rPr>
              <w:t>Не қалды? - Бас!</w:t>
            </w:r>
          </w:p>
          <w:p w14:paraId="15EE3B60" w14:textId="77777777" w:rsidR="006B02CA" w:rsidRPr="006B02CA" w:rsidRDefault="006B02CA" w:rsidP="006B02CA">
            <w:pPr>
              <w:pStyle w:val="200"/>
              <w:rPr>
                <w:lang w:val="kk-KZ"/>
              </w:rPr>
            </w:pPr>
            <w:r w:rsidRPr="006B02CA">
              <w:rPr>
                <w:lang w:val="kk-KZ"/>
              </w:rPr>
              <w:t>Міне, қалпақ-бір, екі!!</w:t>
            </w:r>
          </w:p>
          <w:p w14:paraId="6F6892D6" w14:textId="77777777" w:rsidR="006B02CA" w:rsidRPr="006B02CA" w:rsidRDefault="006B02CA" w:rsidP="006B02CA">
            <w:pPr>
              <w:pStyle w:val="13213"/>
              <w:rPr>
                <w:lang w:val="kk-KZ"/>
              </w:rPr>
            </w:pPr>
            <w:r w:rsidRPr="006B02CA">
              <w:rPr>
                <w:lang w:val="kk-KZ"/>
              </w:rPr>
              <w:t>«Әр аяқ – өз үйшігіне» жаттығуы</w:t>
            </w:r>
          </w:p>
          <w:p w14:paraId="19D60817" w14:textId="77777777" w:rsidR="006B02CA" w:rsidRPr="006B02CA" w:rsidRDefault="006B02CA" w:rsidP="006B02CA">
            <w:pPr>
              <w:pStyle w:val="13213"/>
              <w:rPr>
                <w:lang w:val="kk-KZ"/>
              </w:rPr>
            </w:pPr>
            <w:r w:rsidRPr="006B02CA">
              <w:rPr>
                <w:lang w:val="kk-KZ"/>
              </w:rPr>
              <w:t>Мақсаты: баланы колготкасын өз бетінше киюге үйрету; киімнің бөліктерін көру және мақсатқа сәйкес дұрыс әрекет ету (колготкаларды резеңке жолаққа алу, белгіге назар аудару – ашық түсті матаның немесе кестенің бір бөлігі)</w:t>
            </w:r>
          </w:p>
        </w:tc>
      </w:tr>
      <w:tr w:rsidR="006B02CA" w:rsidRPr="00CD0EAA" w14:paraId="095ACB75" w14:textId="77777777" w:rsidTr="00F349DB">
        <w:trPr>
          <w:gridAfter w:val="4"/>
          <w:wAfter w:w="10327" w:type="dxa"/>
        </w:trPr>
        <w:tc>
          <w:tcPr>
            <w:tcW w:w="2127" w:type="dxa"/>
            <w:hideMark/>
          </w:tcPr>
          <w:p w14:paraId="1E424A9A" w14:textId="77777777" w:rsidR="006B02CA" w:rsidRPr="006B02CA" w:rsidRDefault="006B02CA" w:rsidP="006B02CA">
            <w:pPr>
              <w:pStyle w:val="13213"/>
            </w:pPr>
            <w:r w:rsidRPr="006B02CA">
              <w:t>Серуен</w:t>
            </w:r>
          </w:p>
        </w:tc>
        <w:tc>
          <w:tcPr>
            <w:tcW w:w="13466" w:type="dxa"/>
            <w:gridSpan w:val="5"/>
          </w:tcPr>
          <w:p w14:paraId="7034A55F" w14:textId="77777777" w:rsidR="006B02CA" w:rsidRPr="006B02CA" w:rsidRDefault="006B02CA" w:rsidP="006B02CA">
            <w:pPr>
              <w:pStyle w:val="13213"/>
            </w:pPr>
            <w:r w:rsidRPr="006B02CA">
              <w:t>Аумақтағы балалардың тәуелсіз ойын әрекеті, таңдау ойындары.</w:t>
            </w:r>
          </w:p>
          <w:p w14:paraId="2EB92CE4" w14:textId="77777777" w:rsidR="006B02CA" w:rsidRPr="006B02CA" w:rsidRDefault="006B02CA" w:rsidP="006B02CA">
            <w:pPr>
              <w:pStyle w:val="13213"/>
            </w:pPr>
            <w:r w:rsidRPr="006B02CA">
              <w:t>Бір-біріне достық қарым-қатынасты еске түсіріңіз.</w:t>
            </w:r>
          </w:p>
          <w:p w14:paraId="10FBF894" w14:textId="77777777" w:rsidR="006B02CA" w:rsidRPr="006B02CA" w:rsidRDefault="006B02CA" w:rsidP="006B02CA">
            <w:pPr>
              <w:pStyle w:val="13213"/>
            </w:pPr>
            <w:r w:rsidRPr="006B02CA">
              <w:t xml:space="preserve">«Масаны ұста» қозғалысқа арналған ойыны </w:t>
            </w:r>
          </w:p>
          <w:p w14:paraId="2D7BFFC3" w14:textId="77777777" w:rsidR="006B02CA" w:rsidRPr="006B02CA" w:rsidRDefault="006B02CA" w:rsidP="006B02CA">
            <w:pPr>
              <w:pStyle w:val="13213"/>
            </w:pPr>
            <w:r w:rsidRPr="006B02CA">
              <w:t>Мақсаты: балаларды секіруге, қозғалыс дәлдігіне, ептілікке үйрету.</w:t>
            </w:r>
          </w:p>
          <w:p w14:paraId="090FA5F3" w14:textId="77777777" w:rsidR="006B02CA" w:rsidRPr="006B02CA" w:rsidRDefault="006B02CA" w:rsidP="006B02CA">
            <w:pPr>
              <w:pStyle w:val="13213"/>
            </w:pPr>
            <w:r w:rsidRPr="006B02CA">
              <w:t>«Қаздар-аққулар» қозғалысты ойыны</w:t>
            </w:r>
          </w:p>
          <w:p w14:paraId="385E010B" w14:textId="77777777" w:rsidR="006B02CA" w:rsidRPr="006B02CA" w:rsidRDefault="006B02CA" w:rsidP="006B02CA">
            <w:pPr>
              <w:pStyle w:val="13213"/>
            </w:pPr>
            <w:r w:rsidRPr="006B02CA">
              <w:t>Мақсаты: зейінді жетілдіру, жүгіру</w:t>
            </w:r>
          </w:p>
        </w:tc>
      </w:tr>
      <w:tr w:rsidR="006B02CA" w:rsidRPr="00CD0EAA" w14:paraId="665C65AC" w14:textId="77777777" w:rsidTr="00F349DB">
        <w:trPr>
          <w:gridAfter w:val="4"/>
          <w:wAfter w:w="10327" w:type="dxa"/>
        </w:trPr>
        <w:tc>
          <w:tcPr>
            <w:tcW w:w="2127" w:type="dxa"/>
            <w:hideMark/>
          </w:tcPr>
          <w:p w14:paraId="7B3BED6A" w14:textId="77777777" w:rsidR="006B02CA" w:rsidRPr="006B02CA" w:rsidRDefault="006B02CA" w:rsidP="006B02CA">
            <w:pPr>
              <w:pStyle w:val="13213"/>
            </w:pPr>
            <w:r w:rsidRPr="006B02CA">
              <w:t>Балалардың үйге қайтуы</w:t>
            </w:r>
          </w:p>
        </w:tc>
        <w:tc>
          <w:tcPr>
            <w:tcW w:w="13466" w:type="dxa"/>
            <w:gridSpan w:val="5"/>
            <w:hideMark/>
          </w:tcPr>
          <w:p w14:paraId="450FF843" w14:textId="77777777" w:rsidR="006B02CA" w:rsidRPr="006B02CA" w:rsidRDefault="006B02CA" w:rsidP="006B02CA">
            <w:pPr>
              <w:pStyle w:val="13213"/>
            </w:pPr>
            <w:r w:rsidRPr="006B02CA">
              <w:t xml:space="preserve">Жаңадан түскен балалардың ата-аналарымен «Баланы балабақшаға </w:t>
            </w:r>
            <w:proofErr w:type="gramStart"/>
            <w:r w:rsidRPr="006B02CA">
              <w:t>бейімдеу»жеке</w:t>
            </w:r>
            <w:proofErr w:type="gramEnd"/>
            <w:r w:rsidRPr="006B02CA">
              <w:t xml:space="preserve"> жұмысы.</w:t>
            </w:r>
          </w:p>
          <w:p w14:paraId="10B40CD1" w14:textId="77777777" w:rsidR="006B02CA" w:rsidRPr="006B02CA" w:rsidRDefault="006B02CA" w:rsidP="006B02CA">
            <w:pPr>
              <w:pStyle w:val="13213"/>
            </w:pPr>
            <w:r w:rsidRPr="006B02CA">
              <w:t xml:space="preserve">Ата-аналармен «Режимдік сәттерді </w:t>
            </w:r>
            <w:proofErr w:type="gramStart"/>
            <w:r w:rsidRPr="006B02CA">
              <w:t>сақтаймыз»әңгімесі</w:t>
            </w:r>
            <w:proofErr w:type="gramEnd"/>
            <w:r w:rsidRPr="006B02CA">
              <w:t>. Ата-аналарды «Аумақты күзгі жапырақтар патшалығы тұтқынынан босатамыз» атты бірлескен жұмысқа тарту</w:t>
            </w:r>
          </w:p>
        </w:tc>
      </w:tr>
    </w:tbl>
    <w:p w14:paraId="5C25A8D4" w14:textId="2BCABD7C" w:rsidR="0022738E" w:rsidRPr="006B02CA" w:rsidRDefault="0022738E" w:rsidP="0022738E">
      <w:pPr>
        <w:pStyle w:val="41"/>
        <w:rPr>
          <w:lang w:val="kk-KZ"/>
        </w:rPr>
      </w:pPr>
    </w:p>
    <w:p w14:paraId="00A72FE4" w14:textId="77777777" w:rsidR="004B2D88" w:rsidRDefault="004B2D88" w:rsidP="00BE4D6A">
      <w:pPr>
        <w:pStyle w:val="612"/>
        <w:rPr>
          <w:lang w:val="kk-KZ"/>
        </w:rPr>
      </w:pPr>
    </w:p>
    <w:p w14:paraId="7431F62D" w14:textId="77777777" w:rsidR="004B2D88" w:rsidRDefault="004B2D88" w:rsidP="00BE4D6A">
      <w:pPr>
        <w:pStyle w:val="612"/>
        <w:rPr>
          <w:lang w:val="kk-KZ"/>
        </w:rPr>
      </w:pPr>
    </w:p>
    <w:p w14:paraId="056A4552" w14:textId="77777777" w:rsidR="004B2D88" w:rsidRDefault="004B2D88" w:rsidP="00BE4D6A">
      <w:pPr>
        <w:pStyle w:val="612"/>
        <w:rPr>
          <w:lang w:val="kk-KZ"/>
        </w:rPr>
      </w:pPr>
    </w:p>
    <w:p w14:paraId="57E68636" w14:textId="77777777" w:rsidR="004B2D88" w:rsidRDefault="004B2D88" w:rsidP="00BE4D6A">
      <w:pPr>
        <w:pStyle w:val="612"/>
        <w:rPr>
          <w:lang w:val="kk-KZ"/>
        </w:rPr>
      </w:pPr>
    </w:p>
    <w:p w14:paraId="3F331D3C" w14:textId="77777777" w:rsidR="004B2D88" w:rsidRDefault="004B2D88" w:rsidP="00BE4D6A">
      <w:pPr>
        <w:pStyle w:val="612"/>
        <w:rPr>
          <w:lang w:val="kk-KZ"/>
        </w:rPr>
      </w:pPr>
    </w:p>
    <w:p w14:paraId="2B6722F8" w14:textId="77777777" w:rsidR="004B2D88" w:rsidRDefault="004B2D88" w:rsidP="00BE4D6A">
      <w:pPr>
        <w:pStyle w:val="612"/>
        <w:rPr>
          <w:lang w:val="kk-KZ"/>
        </w:rPr>
      </w:pPr>
    </w:p>
    <w:p w14:paraId="7EA50E35" w14:textId="77777777" w:rsidR="004B2D88" w:rsidRDefault="004B2D88" w:rsidP="00BE4D6A">
      <w:pPr>
        <w:pStyle w:val="612"/>
        <w:rPr>
          <w:lang w:val="kk-KZ"/>
        </w:rPr>
      </w:pPr>
    </w:p>
    <w:p w14:paraId="4BD53502" w14:textId="77777777" w:rsidR="004B2D88" w:rsidRDefault="004B2D88" w:rsidP="00BE4D6A">
      <w:pPr>
        <w:pStyle w:val="612"/>
        <w:rPr>
          <w:lang w:val="kk-KZ"/>
        </w:rPr>
      </w:pPr>
    </w:p>
    <w:p w14:paraId="2FB80BB1" w14:textId="1D1F10D3" w:rsidR="00BE4D6A" w:rsidRPr="00E54787" w:rsidRDefault="00D769F9" w:rsidP="00BE4D6A">
      <w:pPr>
        <w:pStyle w:val="612"/>
        <w:rPr>
          <w:lang w:val="kk-KZ"/>
        </w:rPr>
      </w:pPr>
      <w:r w:rsidRPr="00E54787">
        <w:rPr>
          <w:lang w:val="kk-KZ"/>
        </w:rPr>
        <w:lastRenderedPageBreak/>
        <w:t>ТӘРБИЕ-БІЛІМ БЕРУ ҮДЕРІСІНІҢ ЦИКЛОГРАММАСЫ</w:t>
      </w:r>
    </w:p>
    <w:p w14:paraId="7CE516FE" w14:textId="59FBD9F4" w:rsidR="00E54787" w:rsidRPr="00E54787" w:rsidRDefault="00E54787" w:rsidP="00E54787">
      <w:pPr>
        <w:pStyle w:val="41"/>
        <w:rPr>
          <w:lang w:val="kk-KZ"/>
        </w:rPr>
      </w:pPr>
      <w:r w:rsidRPr="00E54787">
        <w:rPr>
          <w:lang w:val="kk-KZ"/>
        </w:rPr>
        <w:t xml:space="preserve">Топ: </w:t>
      </w:r>
      <w:r w:rsidRPr="00EE4B92">
        <w:rPr>
          <w:lang w:val="kk-KZ"/>
        </w:rPr>
        <w:t>к</w:t>
      </w:r>
      <w:r w:rsidRPr="00E54787">
        <w:rPr>
          <w:lang w:val="kk-KZ"/>
        </w:rPr>
        <w:t>іші топ</w:t>
      </w:r>
    </w:p>
    <w:p w14:paraId="7BB016A4" w14:textId="77777777" w:rsidR="00E54787" w:rsidRPr="00E54787" w:rsidRDefault="00E54787" w:rsidP="00E54787">
      <w:pPr>
        <w:pStyle w:val="41"/>
        <w:rPr>
          <w:lang w:val="kk-KZ"/>
        </w:rPr>
      </w:pPr>
      <w:r w:rsidRPr="00E54787">
        <w:rPr>
          <w:lang w:val="kk-KZ"/>
        </w:rPr>
        <w:t>Балалардың жасы: 2 жастан бастап</w:t>
      </w:r>
    </w:p>
    <w:p w14:paraId="22C05FE0" w14:textId="36E975ED" w:rsidR="00BE4D6A" w:rsidRPr="00E54787" w:rsidRDefault="00E54787" w:rsidP="00E54787">
      <w:pPr>
        <w:pStyle w:val="41"/>
        <w:rPr>
          <w:lang w:val="kk-KZ"/>
        </w:rPr>
      </w:pPr>
      <w:r w:rsidRPr="00E54787">
        <w:rPr>
          <w:lang w:val="kk-KZ"/>
        </w:rPr>
        <w:t>Жоспар қай кезеңге жасалды</w:t>
      </w:r>
      <w:r w:rsidR="00754C7B" w:rsidRPr="00E54787">
        <w:rPr>
          <w:lang w:val="kk-KZ"/>
        </w:rPr>
        <w:t xml:space="preserve">: </w:t>
      </w:r>
      <w:r w:rsidR="00FA5145" w:rsidRPr="0036266F">
        <w:rPr>
          <w:lang w:val="kk-KZ"/>
        </w:rPr>
        <w:t>09</w:t>
      </w:r>
      <w:r w:rsidR="00754C7B" w:rsidRPr="00E54787">
        <w:rPr>
          <w:lang w:val="kk-KZ"/>
        </w:rPr>
        <w:t>.09–</w:t>
      </w:r>
      <w:r w:rsidR="00BE4D6A" w:rsidRPr="00E54787">
        <w:rPr>
          <w:lang w:val="kk-KZ"/>
        </w:rPr>
        <w:t>1</w:t>
      </w:r>
      <w:r w:rsidR="00FA5145" w:rsidRPr="0036266F">
        <w:rPr>
          <w:lang w:val="kk-KZ"/>
        </w:rPr>
        <w:t>3</w:t>
      </w:r>
      <w:r w:rsidR="00BE4D6A" w:rsidRPr="00E54787">
        <w:rPr>
          <w:lang w:val="kk-KZ"/>
        </w:rPr>
        <w:t>.09</w:t>
      </w:r>
    </w:p>
    <w:tbl>
      <w:tblPr>
        <w:tblW w:w="259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835"/>
        <w:gridCol w:w="705"/>
        <w:gridCol w:w="2130"/>
        <w:gridCol w:w="562"/>
        <w:gridCol w:w="2131"/>
        <w:gridCol w:w="142"/>
        <w:gridCol w:w="2552"/>
        <w:gridCol w:w="2409"/>
        <w:gridCol w:w="2902"/>
        <w:gridCol w:w="2475"/>
        <w:gridCol w:w="2475"/>
        <w:gridCol w:w="2475"/>
      </w:tblGrid>
      <w:tr w:rsidR="00741720" w:rsidRPr="006C4C3D" w14:paraId="1153B170" w14:textId="77777777" w:rsidTr="00F349DB">
        <w:trPr>
          <w:gridAfter w:val="4"/>
          <w:wAfter w:w="10327" w:type="dxa"/>
        </w:trPr>
        <w:tc>
          <w:tcPr>
            <w:tcW w:w="2127" w:type="dxa"/>
            <w:hideMark/>
          </w:tcPr>
          <w:p w14:paraId="7C9FC79B" w14:textId="77777777" w:rsidR="00741720" w:rsidRPr="00741720" w:rsidRDefault="00741720" w:rsidP="00741720">
            <w:pPr>
              <w:pStyle w:val="13313"/>
            </w:pPr>
            <w:r w:rsidRPr="00741720">
              <w:t>Күннің үлгі режимі</w:t>
            </w:r>
          </w:p>
        </w:tc>
        <w:tc>
          <w:tcPr>
            <w:tcW w:w="2835" w:type="dxa"/>
            <w:hideMark/>
          </w:tcPr>
          <w:p w14:paraId="18B9934D" w14:textId="3CC0F962" w:rsidR="00741720" w:rsidRPr="00741720" w:rsidRDefault="00741720" w:rsidP="00741720">
            <w:pPr>
              <w:pStyle w:val="13313"/>
            </w:pPr>
            <w:r w:rsidRPr="00741720">
              <w:t xml:space="preserve">Дүйсенбі </w:t>
            </w:r>
            <w:r w:rsidR="00FA5145">
              <w:t>09</w:t>
            </w:r>
            <w:r w:rsidRPr="00741720">
              <w:t>.09</w:t>
            </w:r>
          </w:p>
        </w:tc>
        <w:tc>
          <w:tcPr>
            <w:tcW w:w="2835" w:type="dxa"/>
            <w:gridSpan w:val="2"/>
            <w:hideMark/>
          </w:tcPr>
          <w:p w14:paraId="2254AC8B" w14:textId="7E53F521" w:rsidR="00741720" w:rsidRPr="00741720" w:rsidRDefault="00741720" w:rsidP="00741720">
            <w:pPr>
              <w:pStyle w:val="13313"/>
            </w:pPr>
            <w:r w:rsidRPr="00741720">
              <w:t>Сейсенбі 1</w:t>
            </w:r>
            <w:r w:rsidR="00FA5145">
              <w:t>0</w:t>
            </w:r>
            <w:r w:rsidRPr="00741720">
              <w:t>.09</w:t>
            </w:r>
          </w:p>
        </w:tc>
        <w:tc>
          <w:tcPr>
            <w:tcW w:w="2835" w:type="dxa"/>
            <w:gridSpan w:val="3"/>
            <w:hideMark/>
          </w:tcPr>
          <w:p w14:paraId="256C137C" w14:textId="137F1776" w:rsidR="00741720" w:rsidRPr="00741720" w:rsidRDefault="00741720" w:rsidP="00741720">
            <w:pPr>
              <w:pStyle w:val="13313"/>
            </w:pPr>
            <w:r w:rsidRPr="00741720">
              <w:t>Сәрсенбі 1</w:t>
            </w:r>
            <w:r w:rsidR="00FA5145">
              <w:t>1</w:t>
            </w:r>
            <w:r w:rsidRPr="00741720">
              <w:t>.09</w:t>
            </w:r>
          </w:p>
        </w:tc>
        <w:tc>
          <w:tcPr>
            <w:tcW w:w="2552" w:type="dxa"/>
            <w:hideMark/>
          </w:tcPr>
          <w:p w14:paraId="3E343E5C" w14:textId="455C54A8" w:rsidR="00741720" w:rsidRPr="00741720" w:rsidRDefault="00741720" w:rsidP="00741720">
            <w:pPr>
              <w:pStyle w:val="13313"/>
            </w:pPr>
            <w:r w:rsidRPr="00741720">
              <w:t>Бейсенбі 1</w:t>
            </w:r>
            <w:r w:rsidR="00FA5145">
              <w:t>2</w:t>
            </w:r>
            <w:r w:rsidRPr="00741720">
              <w:t>.09</w:t>
            </w:r>
          </w:p>
        </w:tc>
        <w:tc>
          <w:tcPr>
            <w:tcW w:w="2409" w:type="dxa"/>
            <w:hideMark/>
          </w:tcPr>
          <w:p w14:paraId="75491FBE" w14:textId="66D1F0CA" w:rsidR="00741720" w:rsidRPr="00741720" w:rsidRDefault="00741720" w:rsidP="00741720">
            <w:pPr>
              <w:pStyle w:val="13313"/>
            </w:pPr>
            <w:r w:rsidRPr="00741720">
              <w:t>Жұма 1</w:t>
            </w:r>
            <w:r w:rsidR="00FA5145">
              <w:t>3</w:t>
            </w:r>
            <w:r w:rsidRPr="00741720">
              <w:t>.09</w:t>
            </w:r>
          </w:p>
        </w:tc>
      </w:tr>
      <w:tr w:rsidR="00741720" w:rsidRPr="00CD0EAA" w14:paraId="05110E0C" w14:textId="77777777" w:rsidTr="00F349DB">
        <w:trPr>
          <w:gridAfter w:val="4"/>
          <w:wAfter w:w="10327" w:type="dxa"/>
        </w:trPr>
        <w:tc>
          <w:tcPr>
            <w:tcW w:w="2127" w:type="dxa"/>
            <w:hideMark/>
          </w:tcPr>
          <w:p w14:paraId="52CAE170" w14:textId="77777777" w:rsidR="00741720" w:rsidRPr="00741720" w:rsidRDefault="00741720" w:rsidP="00741720">
            <w:pPr>
              <w:pStyle w:val="13213"/>
            </w:pPr>
            <w:r w:rsidRPr="00741720">
              <w:t>Балаларды қабылдау</w:t>
            </w:r>
          </w:p>
        </w:tc>
        <w:tc>
          <w:tcPr>
            <w:tcW w:w="13466" w:type="dxa"/>
            <w:gridSpan w:val="8"/>
          </w:tcPr>
          <w:p w14:paraId="4C377807" w14:textId="77777777" w:rsidR="00741720" w:rsidRPr="00741720" w:rsidRDefault="00741720" w:rsidP="00741720">
            <w:pPr>
              <w:pStyle w:val="13213"/>
            </w:pPr>
            <w:r w:rsidRPr="00741720">
              <w:t>«Күз туралы» әңгіме (сөйлеуді дамыту + сыртқы әлеммен танысу)</w:t>
            </w:r>
          </w:p>
          <w:p w14:paraId="0704856E" w14:textId="77777777" w:rsidR="00741720" w:rsidRPr="00741720" w:rsidRDefault="00741720" w:rsidP="00741720">
            <w:pPr>
              <w:pStyle w:val="13213"/>
            </w:pPr>
            <w:r w:rsidRPr="00741720">
              <w:t>Мақсаты: жансыз табиғаттағы күзгі құбылыстар (жауын-шашын, ауа температурасы, топырақтың, судың жай-күйі), күзде өсімдіктердің жай-күйі және оның себептері, жануарлардың тіршілік әрекетінің ерекшеліктері туралы білімді қамтитын күз туралы жалпылама түсінік қалыптастыру.</w:t>
            </w:r>
          </w:p>
          <w:p w14:paraId="537F7B1E" w14:textId="77777777" w:rsidR="00741720" w:rsidRPr="00741720" w:rsidRDefault="00741720" w:rsidP="00741720">
            <w:pPr>
              <w:pStyle w:val="13213"/>
            </w:pPr>
          </w:p>
          <w:p w14:paraId="5CA3038A" w14:textId="77777777" w:rsidR="00741720" w:rsidRPr="00741720" w:rsidRDefault="00741720" w:rsidP="00741720">
            <w:pPr>
              <w:pStyle w:val="13213"/>
            </w:pPr>
            <w:r w:rsidRPr="00741720">
              <w:t>«Көкөністер» саусақ гимнастикасы (физикалық даму)</w:t>
            </w:r>
          </w:p>
          <w:p w14:paraId="74CBB692" w14:textId="77777777" w:rsidR="00741720" w:rsidRPr="00741720" w:rsidRDefault="00741720" w:rsidP="00741720">
            <w:pPr>
              <w:pStyle w:val="13213"/>
            </w:pPr>
            <w:r w:rsidRPr="00741720">
              <w:t>Мақсаты: ұсақ моториканы дамыту, саусақтардың қозғалысын үйлестіру.</w:t>
            </w:r>
          </w:p>
          <w:p w14:paraId="4627FF64" w14:textId="77777777" w:rsidR="00741720" w:rsidRPr="00741720" w:rsidRDefault="00741720" w:rsidP="00741720">
            <w:pPr>
              <w:pStyle w:val="13213"/>
            </w:pPr>
          </w:p>
          <w:p w14:paraId="077D7F04" w14:textId="77777777" w:rsidR="00741720" w:rsidRPr="00741720" w:rsidRDefault="00741720" w:rsidP="00741720">
            <w:pPr>
              <w:pStyle w:val="13213"/>
            </w:pPr>
            <w:r w:rsidRPr="00741720">
              <w:t>ҚР Әнұранын тыңдау</w:t>
            </w:r>
          </w:p>
          <w:p w14:paraId="747E6E34" w14:textId="77777777" w:rsidR="00741720" w:rsidRPr="00741720" w:rsidRDefault="00741720" w:rsidP="00741720">
            <w:pPr>
              <w:pStyle w:val="13213"/>
            </w:pPr>
            <w:r w:rsidRPr="00741720">
              <w:t>«Күзде қалай киіну керек» әңгімесі (сөйлеуді дамыту + сыртқы әлеммен танысу)</w:t>
            </w:r>
          </w:p>
          <w:p w14:paraId="3156B21C" w14:textId="77777777" w:rsidR="00741720" w:rsidRPr="00741720" w:rsidRDefault="00741720" w:rsidP="00741720">
            <w:pPr>
              <w:pStyle w:val="13213"/>
            </w:pPr>
            <w:r w:rsidRPr="00741720">
              <w:t>Мақсаты: балаларға күзде сыртта суық болатынын білу, сондықтан ауырып қалмас үшін жылы киіну керек.</w:t>
            </w:r>
          </w:p>
          <w:p w14:paraId="65FBA154" w14:textId="77777777" w:rsidR="00741720" w:rsidRPr="00741720" w:rsidRDefault="00741720" w:rsidP="00741720">
            <w:pPr>
              <w:pStyle w:val="13213"/>
            </w:pPr>
            <w:r w:rsidRPr="00741720">
              <w:t>Ертегіні оқу</w:t>
            </w:r>
          </w:p>
          <w:p w14:paraId="01690676" w14:textId="77777777" w:rsidR="00741720" w:rsidRPr="00741720" w:rsidRDefault="00741720" w:rsidP="00741720">
            <w:pPr>
              <w:pStyle w:val="13213"/>
            </w:pPr>
            <w:r w:rsidRPr="00741720">
              <w:t xml:space="preserve">Орыс халық ертегісі» Қасқыр мен балалар», Орыс халық ертегісі» Бауырсақ»,» Ақымақ тышқан туралы </w:t>
            </w:r>
            <w:proofErr w:type="gramStart"/>
            <w:r w:rsidRPr="00741720">
              <w:t>« С.</w:t>
            </w:r>
            <w:proofErr w:type="gramEnd"/>
            <w:r w:rsidRPr="00741720">
              <w:t xml:space="preserve"> Маршак (көркем әдебиет)</w:t>
            </w:r>
          </w:p>
          <w:p w14:paraId="35298268" w14:textId="77777777" w:rsidR="00741720" w:rsidRPr="00741720" w:rsidRDefault="00741720" w:rsidP="00741720">
            <w:pPr>
              <w:pStyle w:val="13213"/>
            </w:pPr>
            <w:r w:rsidRPr="00741720">
              <w:t>Мақсаты: кітаптарға деген қызығушылықтың қалыптасуына ықпал етуді жалғастыру; таныс кітаптардағы суреттерді балалармен үнемі қарастыру, оларға иллюстрациялардың мазмұны туралы ашық және мәнерлеп айту, балалардың сөздерін тыңдау.</w:t>
            </w:r>
          </w:p>
          <w:p w14:paraId="147CA9B3" w14:textId="77777777" w:rsidR="00741720" w:rsidRPr="00741720" w:rsidRDefault="00741720" w:rsidP="00741720">
            <w:pPr>
              <w:pStyle w:val="13213"/>
            </w:pPr>
            <w:r w:rsidRPr="00741720">
              <w:t>«Жаңбыр» әңгімесі (сөйлеуді дамыту + сыртқы әлеммен танысу)</w:t>
            </w:r>
          </w:p>
          <w:p w14:paraId="0D86F5CF" w14:textId="77777777" w:rsidR="00741720" w:rsidRPr="00741720" w:rsidRDefault="00741720" w:rsidP="00741720">
            <w:pPr>
              <w:pStyle w:val="13213"/>
            </w:pPr>
            <w:r w:rsidRPr="00741720">
              <w:t>Мақсаты: күз туралы жалпылама түсінік қалыптастыру, күздің суреттерін қарау.</w:t>
            </w:r>
          </w:p>
          <w:p w14:paraId="0D90C3C2" w14:textId="77777777" w:rsidR="00741720" w:rsidRPr="00741720" w:rsidRDefault="00741720" w:rsidP="00741720">
            <w:pPr>
              <w:pStyle w:val="13213"/>
            </w:pPr>
          </w:p>
          <w:p w14:paraId="05B29221" w14:textId="77777777" w:rsidR="00741720" w:rsidRPr="00741720" w:rsidRDefault="00741720" w:rsidP="00741720">
            <w:pPr>
              <w:pStyle w:val="13213"/>
            </w:pPr>
            <w:r w:rsidRPr="00741720">
              <w:t xml:space="preserve">Саусақ гимнастикасы </w:t>
            </w:r>
            <w:proofErr w:type="gramStart"/>
            <w:r w:rsidRPr="00741720">
              <w:t>« Жемістер</w:t>
            </w:r>
            <w:proofErr w:type="gramEnd"/>
            <w:r w:rsidRPr="00741720">
              <w:t>. Жидектер «(физикалық даму)</w:t>
            </w:r>
          </w:p>
          <w:p w14:paraId="2E9CB100" w14:textId="77777777" w:rsidR="00741720" w:rsidRPr="00741720" w:rsidRDefault="00741720" w:rsidP="00741720">
            <w:pPr>
              <w:pStyle w:val="13213"/>
            </w:pPr>
            <w:r w:rsidRPr="00741720">
              <w:t>Мақсаты: ұсақ моториканы дамыту, саусақтардың қозғалысын үйлестіру.</w:t>
            </w:r>
          </w:p>
          <w:p w14:paraId="4C3F2740" w14:textId="77777777" w:rsidR="00741720" w:rsidRPr="00741720" w:rsidRDefault="00741720" w:rsidP="00741720">
            <w:pPr>
              <w:pStyle w:val="13213"/>
            </w:pPr>
            <w:r w:rsidRPr="00741720">
              <w:t>«Листопад» әңгімесі (сөйлеуді дамыту + қоршаған әлеммен танысу)</w:t>
            </w:r>
          </w:p>
          <w:p w14:paraId="2DD1A711" w14:textId="77777777" w:rsidR="00741720" w:rsidRPr="00741720" w:rsidRDefault="00741720" w:rsidP="00741720">
            <w:pPr>
              <w:pStyle w:val="13213"/>
            </w:pPr>
            <w:r w:rsidRPr="00741720">
              <w:t>Мақсаты: күз туралы, күзде өсімдіктердің жай-күйі және оның себептері туралы жалпылама түсінік қалыптастыру.</w:t>
            </w:r>
          </w:p>
          <w:p w14:paraId="5F030D0B" w14:textId="77777777" w:rsidR="00741720" w:rsidRPr="00741720" w:rsidRDefault="00741720" w:rsidP="00741720">
            <w:pPr>
              <w:pStyle w:val="13213"/>
            </w:pPr>
            <w:r w:rsidRPr="00741720">
              <w:t>Ойын жаттығуы «Біздің ойыншықтарымыз аздап шатасып, шатасып кетті».</w:t>
            </w:r>
          </w:p>
          <w:p w14:paraId="13183EFB" w14:textId="77777777" w:rsidR="00741720" w:rsidRPr="00741720" w:rsidRDefault="00741720" w:rsidP="00741720">
            <w:pPr>
              <w:pStyle w:val="13213"/>
            </w:pPr>
          </w:p>
          <w:p w14:paraId="2434F0D0" w14:textId="77777777" w:rsidR="00741720" w:rsidRPr="00741720" w:rsidRDefault="00741720" w:rsidP="00741720">
            <w:pPr>
              <w:pStyle w:val="13213"/>
            </w:pPr>
            <w:r w:rsidRPr="00741720">
              <w:lastRenderedPageBreak/>
              <w:t>Барлығын өз орнына қояйық. Біздің ИҰ-ға топты жинауға көмектесеміз (физикалық даму + қоршаған әлеммен танысу)</w:t>
            </w:r>
          </w:p>
          <w:p w14:paraId="1E0715EF" w14:textId="77777777" w:rsidR="00741720" w:rsidRPr="00741720" w:rsidRDefault="00741720" w:rsidP="00741720">
            <w:pPr>
              <w:pStyle w:val="13213"/>
            </w:pPr>
            <w:r w:rsidRPr="00741720">
              <w:t>Мақсаты: ересектердің жұмысына ұқыпты қарауға тәрбиелеу.</w:t>
            </w:r>
          </w:p>
          <w:p w14:paraId="10E13869" w14:textId="77777777" w:rsidR="00741720" w:rsidRPr="00741720" w:rsidRDefault="00741720" w:rsidP="00741720">
            <w:pPr>
              <w:pStyle w:val="13213"/>
            </w:pPr>
          </w:p>
          <w:p w14:paraId="2B3DCBAB" w14:textId="77777777" w:rsidR="00741720" w:rsidRPr="00741720" w:rsidRDefault="00741720" w:rsidP="00741720">
            <w:pPr>
              <w:pStyle w:val="13213"/>
            </w:pPr>
            <w:r w:rsidRPr="00741720">
              <w:t>«Күзде адамдардың жұмысы туралы» әңгіме (сөйлеуді дамыту + сыртқы әлеммен танысу)</w:t>
            </w:r>
          </w:p>
          <w:p w14:paraId="7CBB2972" w14:textId="77777777" w:rsidR="00741720" w:rsidRPr="00741720" w:rsidRDefault="00741720" w:rsidP="00741720">
            <w:pPr>
              <w:pStyle w:val="13213"/>
            </w:pPr>
            <w:r w:rsidRPr="00741720">
              <w:t>Мақсаты: күзде адамдардың еңбегі туралы білімді қалыптастыру: егін жинау, қыста азық-түлік дайындау, үй жануарларының үйлерін жылыту; еңбек ауысымының себептерін анықтауға, оларды жазда адамдардың еңбегімен салыстыруға, еңбектің бағыты мен маңызы туралы қорытынды жасауға үйрету.</w:t>
            </w:r>
          </w:p>
          <w:p w14:paraId="333201D0" w14:textId="77777777" w:rsidR="00741720" w:rsidRPr="00741720" w:rsidRDefault="00741720" w:rsidP="00741720">
            <w:pPr>
              <w:pStyle w:val="13213"/>
            </w:pPr>
          </w:p>
          <w:p w14:paraId="207C44BB" w14:textId="77777777" w:rsidR="00741720" w:rsidRPr="00741720" w:rsidRDefault="00741720" w:rsidP="00741720">
            <w:pPr>
              <w:pStyle w:val="13213"/>
            </w:pPr>
            <w:r w:rsidRPr="00741720">
              <w:t>Саусақ ойыны «Күзгі орман. Саңырауқұлақтар» (физикалық даму)</w:t>
            </w:r>
          </w:p>
          <w:p w14:paraId="5A658E4D" w14:textId="77777777" w:rsidR="00741720" w:rsidRPr="00741720" w:rsidRDefault="00741720" w:rsidP="00741720">
            <w:pPr>
              <w:pStyle w:val="13213"/>
            </w:pPr>
            <w:r w:rsidRPr="00741720">
              <w:t>Мақсаты: ұсақ моториканы дамыту, қол саусақтарының қозғалысын үйлестіру</w:t>
            </w:r>
          </w:p>
        </w:tc>
      </w:tr>
      <w:tr w:rsidR="00741720" w:rsidRPr="006C4C3D" w14:paraId="3758F703" w14:textId="77777777" w:rsidTr="00F349DB">
        <w:trPr>
          <w:gridAfter w:val="4"/>
          <w:wAfter w:w="10327" w:type="dxa"/>
        </w:trPr>
        <w:tc>
          <w:tcPr>
            <w:tcW w:w="2127" w:type="dxa"/>
            <w:hideMark/>
          </w:tcPr>
          <w:p w14:paraId="7A548F50" w14:textId="77777777" w:rsidR="00741720" w:rsidRPr="00741720" w:rsidRDefault="00741720" w:rsidP="00741720">
            <w:pPr>
              <w:pStyle w:val="13213"/>
            </w:pPr>
            <w:r w:rsidRPr="00741720">
              <w:t>Ата-аналармен әңгімелесу, кеңестер</w:t>
            </w:r>
          </w:p>
        </w:tc>
        <w:tc>
          <w:tcPr>
            <w:tcW w:w="13466" w:type="dxa"/>
            <w:gridSpan w:val="8"/>
            <w:hideMark/>
          </w:tcPr>
          <w:p w14:paraId="190AEFAB" w14:textId="77777777" w:rsidR="00741720" w:rsidRPr="00741720" w:rsidRDefault="00741720" w:rsidP="00741720">
            <w:pPr>
              <w:pStyle w:val="13213"/>
            </w:pPr>
            <w:r w:rsidRPr="00741720">
              <w:t>Балалардың өзін қалай сезінуі туралы ата-аналармен күнделікті әңгіме.</w:t>
            </w:r>
          </w:p>
          <w:p w14:paraId="5399337C" w14:textId="77777777" w:rsidR="00741720" w:rsidRPr="00741720" w:rsidRDefault="00741720" w:rsidP="00741720">
            <w:pPr>
              <w:pStyle w:val="13213"/>
            </w:pPr>
            <w:r w:rsidRPr="00741720">
              <w:t>«Егер бала жиі ауырса». Ата-аналарға кеңес беру</w:t>
            </w:r>
          </w:p>
        </w:tc>
      </w:tr>
      <w:tr w:rsidR="00741720" w:rsidRPr="00CD0EAA" w14:paraId="6402D0E4" w14:textId="77777777" w:rsidTr="00F349DB">
        <w:trPr>
          <w:gridAfter w:val="4"/>
          <w:wAfter w:w="10327" w:type="dxa"/>
        </w:trPr>
        <w:tc>
          <w:tcPr>
            <w:tcW w:w="2127" w:type="dxa"/>
            <w:hideMark/>
          </w:tcPr>
          <w:p w14:paraId="6B08F532" w14:textId="77777777" w:rsidR="00741720" w:rsidRPr="00741720" w:rsidRDefault="00741720" w:rsidP="00741720">
            <w:pPr>
              <w:pStyle w:val="13213"/>
            </w:pPr>
            <w:r w:rsidRPr="00741720">
              <w:t>Балалардың өзіндік іс-әрекеті (аз қимылды ойындар, үстел ойындары, бейнелеу өнері, кітап қарастыру және т. б.)</w:t>
            </w:r>
          </w:p>
        </w:tc>
        <w:tc>
          <w:tcPr>
            <w:tcW w:w="2835" w:type="dxa"/>
            <w:hideMark/>
          </w:tcPr>
          <w:p w14:paraId="51B36777" w14:textId="77777777" w:rsidR="00741720" w:rsidRPr="00741720" w:rsidRDefault="00741720" w:rsidP="00741720">
            <w:pPr>
              <w:pStyle w:val="13213"/>
            </w:pPr>
            <w:r w:rsidRPr="00741720">
              <w:t>Дидактикалық ойын</w:t>
            </w:r>
          </w:p>
          <w:p w14:paraId="6A951413" w14:textId="77777777" w:rsidR="00741720" w:rsidRPr="00741720" w:rsidRDefault="00741720" w:rsidP="00741720">
            <w:pPr>
              <w:pStyle w:val="13213"/>
            </w:pPr>
            <w:r w:rsidRPr="00741720">
              <w:t>«Күзгі жапырақтар» (сыртқы әлеммен танысу)</w:t>
            </w:r>
          </w:p>
          <w:p w14:paraId="7430008E" w14:textId="77777777" w:rsidR="00741720" w:rsidRPr="00741720" w:rsidRDefault="00741720" w:rsidP="00741720">
            <w:pPr>
              <w:pStyle w:val="13213"/>
            </w:pPr>
            <w:r w:rsidRPr="00741720">
              <w:t>Мақсаты: балаларға балабақша жағдайларына бейімделуге көмектесу, топта жағымды эмоционалды климат құру; эмоционалды стрессті жеңілдету; ырғақ сезімін дамыту, қозғалыстарды үйлестіру; балалардың бір-бірімен өзара әрекеттесуіне ықпал ету.</w:t>
            </w:r>
          </w:p>
          <w:p w14:paraId="709237C0" w14:textId="77777777" w:rsidR="00741720" w:rsidRPr="00741720" w:rsidRDefault="00741720" w:rsidP="00741720">
            <w:pPr>
              <w:pStyle w:val="13213"/>
            </w:pPr>
            <w:r w:rsidRPr="00741720">
              <w:t>Көкөністер туралы мультфильм көру</w:t>
            </w:r>
          </w:p>
        </w:tc>
        <w:tc>
          <w:tcPr>
            <w:tcW w:w="2835" w:type="dxa"/>
            <w:gridSpan w:val="2"/>
            <w:hideMark/>
          </w:tcPr>
          <w:p w14:paraId="3471BDCE" w14:textId="77777777" w:rsidR="00741720" w:rsidRPr="00741720" w:rsidRDefault="00741720" w:rsidP="00741720">
            <w:pPr>
              <w:pStyle w:val="13213"/>
            </w:pPr>
            <w:r w:rsidRPr="00741720">
              <w:t>«Ұзақ-қысқа» дидактикалық ойыны (сенсорика)</w:t>
            </w:r>
          </w:p>
          <w:p w14:paraId="0A8B67D3" w14:textId="77777777" w:rsidR="00741720" w:rsidRPr="00741720" w:rsidRDefault="00741720" w:rsidP="00741720">
            <w:pPr>
              <w:pStyle w:val="13213"/>
            </w:pPr>
            <w:r w:rsidRPr="00741720">
              <w:t>Мақсаты: дыбыстың ұзақтығы туралы түсініктерді дамыту; дыбыстың ұзақтығын қозғалыс, дауыс интонациясы арқылы көрсетуге үйрету; барабанның қалай соғылғанын, құбыр қалай ойнайтынын көрсету; музыка тыңдау және оның сипатына сәйкес қимылдарды орындау.</w:t>
            </w:r>
          </w:p>
          <w:p w14:paraId="211AB0EB" w14:textId="77777777" w:rsidR="00741720" w:rsidRPr="00741720" w:rsidRDefault="00741720" w:rsidP="00741720">
            <w:pPr>
              <w:pStyle w:val="13213"/>
            </w:pPr>
            <w:r w:rsidRPr="00741720">
              <w:t>«Көршіңнің атын ата» доп ойыны</w:t>
            </w:r>
          </w:p>
          <w:p w14:paraId="1801E1BE" w14:textId="77777777" w:rsidR="00741720" w:rsidRPr="00741720" w:rsidRDefault="00741720" w:rsidP="00741720">
            <w:pPr>
              <w:pStyle w:val="13213"/>
            </w:pPr>
            <w:r w:rsidRPr="00741720">
              <w:lastRenderedPageBreak/>
              <w:t>Мақсаты: ережелер бойынша ойнау дағдыларын, сондай-ақ физикалық қасиеттерді дамыту</w:t>
            </w:r>
          </w:p>
        </w:tc>
        <w:tc>
          <w:tcPr>
            <w:tcW w:w="2835" w:type="dxa"/>
            <w:gridSpan w:val="3"/>
            <w:hideMark/>
          </w:tcPr>
          <w:p w14:paraId="1B3DFC9C" w14:textId="77777777" w:rsidR="00741720" w:rsidRPr="00741720" w:rsidRDefault="00741720" w:rsidP="00741720">
            <w:pPr>
              <w:pStyle w:val="13213"/>
            </w:pPr>
            <w:r w:rsidRPr="00741720">
              <w:lastRenderedPageBreak/>
              <w:t>Ойын жаттығуы «Үйшікте кім тұрады</w:t>
            </w:r>
            <w:proofErr w:type="gramStart"/>
            <w:r w:rsidRPr="00741720">
              <w:t>?»(</w:t>
            </w:r>
            <w:proofErr w:type="gramEnd"/>
            <w:r w:rsidRPr="00741720">
              <w:t>Сөйлеуді дамыту + қоршаған әлеммен танысу)</w:t>
            </w:r>
          </w:p>
          <w:p w14:paraId="3410A432" w14:textId="77777777" w:rsidR="00741720" w:rsidRPr="00741720" w:rsidRDefault="00741720" w:rsidP="00741720">
            <w:pPr>
              <w:pStyle w:val="13213"/>
            </w:pPr>
            <w:r w:rsidRPr="00741720">
              <w:t>Мақсаты: дыбыстардың дұрыс айтылуын бекіту; балалардың сөйлеу тынысын дамыту.</w:t>
            </w:r>
          </w:p>
          <w:p w14:paraId="7D77DC7D" w14:textId="77777777" w:rsidR="00741720" w:rsidRPr="00741720" w:rsidRDefault="00741720" w:rsidP="00741720">
            <w:pPr>
              <w:pStyle w:val="13213"/>
            </w:pPr>
            <w:r w:rsidRPr="00741720">
              <w:t>«Күн қояндары» төмен қозғалғыштық ойыны</w:t>
            </w:r>
          </w:p>
          <w:p w14:paraId="7A52AECD" w14:textId="77777777" w:rsidR="00741720" w:rsidRPr="00741720" w:rsidRDefault="00741720" w:rsidP="00741720">
            <w:pPr>
              <w:pStyle w:val="13213"/>
            </w:pPr>
            <w:r w:rsidRPr="00741720">
              <w:t xml:space="preserve">Мақсаты: күн сәулесінің қозғалу сипатына сәйкес қозғалыс бағыты мен қарқынын өзгерте отырып, Күннің жарқылын ұстап, оңай жүгіруді үйрену; </w:t>
            </w:r>
            <w:r w:rsidRPr="00741720">
              <w:lastRenderedPageBreak/>
              <w:t>қозғалыс жылдамдығын дамыту</w:t>
            </w:r>
          </w:p>
        </w:tc>
        <w:tc>
          <w:tcPr>
            <w:tcW w:w="2552" w:type="dxa"/>
            <w:hideMark/>
          </w:tcPr>
          <w:p w14:paraId="5108F75E" w14:textId="77777777" w:rsidR="00741720" w:rsidRPr="00741720" w:rsidRDefault="00741720" w:rsidP="00741720">
            <w:pPr>
              <w:pStyle w:val="13213"/>
            </w:pPr>
            <w:r w:rsidRPr="00741720">
              <w:lastRenderedPageBreak/>
              <w:t>«Мұқият бол» дидактикалық ойыны (құрылыс + музыка)</w:t>
            </w:r>
          </w:p>
          <w:p w14:paraId="6006A597" w14:textId="77777777" w:rsidR="00741720" w:rsidRPr="00741720" w:rsidRDefault="00741720" w:rsidP="00741720">
            <w:pPr>
              <w:pStyle w:val="13213"/>
            </w:pPr>
            <w:r w:rsidRPr="00741720">
              <w:t>Мақсаты: дыбыстардың дұрыс айтылуын бекіту; интонациялық экспрессивтілікті дамыту.</w:t>
            </w:r>
          </w:p>
          <w:p w14:paraId="7A0B86E4" w14:textId="77777777" w:rsidR="00741720" w:rsidRPr="00741720" w:rsidRDefault="00741720" w:rsidP="00741720">
            <w:pPr>
              <w:pStyle w:val="13213"/>
            </w:pPr>
            <w:r w:rsidRPr="00741720">
              <w:t>«Күн мен жаңбыр»</w:t>
            </w:r>
          </w:p>
          <w:p w14:paraId="2742CE64" w14:textId="77777777" w:rsidR="00741720" w:rsidRPr="00741720" w:rsidRDefault="00741720" w:rsidP="00741720">
            <w:pPr>
              <w:pStyle w:val="13213"/>
            </w:pPr>
            <w:r w:rsidRPr="00741720">
              <w:t xml:space="preserve">Мақсаты: музыкадағы қарама-қарсы көңіл-күйді қабылдауды дамыту; музыканың бейнелі сипатын ажырата білуге үйрету; ауа-райын болжау; қозғалысты </w:t>
            </w:r>
            <w:r w:rsidRPr="00741720">
              <w:lastRenderedPageBreak/>
              <w:t>музыкалық бейнемен байланыстыру</w:t>
            </w:r>
          </w:p>
        </w:tc>
        <w:tc>
          <w:tcPr>
            <w:tcW w:w="2409" w:type="dxa"/>
            <w:hideMark/>
          </w:tcPr>
          <w:p w14:paraId="48F4AC04" w14:textId="77777777" w:rsidR="00741720" w:rsidRPr="00741720" w:rsidRDefault="00741720" w:rsidP="00741720">
            <w:pPr>
              <w:pStyle w:val="13213"/>
            </w:pPr>
            <w:r w:rsidRPr="00741720">
              <w:lastRenderedPageBreak/>
              <w:t>«Шар үрлейміз» ойын жаттығуы (сенсор)</w:t>
            </w:r>
          </w:p>
          <w:p w14:paraId="6D77FF8D" w14:textId="77777777" w:rsidR="00741720" w:rsidRPr="00741720" w:rsidRDefault="00741720" w:rsidP="00741720">
            <w:pPr>
              <w:pStyle w:val="13213"/>
            </w:pPr>
            <w:r w:rsidRPr="00741720">
              <w:t>Мақсаты: балалардың артикуляциялық аппаратын дамыту.</w:t>
            </w:r>
          </w:p>
          <w:p w14:paraId="2F93A5DB" w14:textId="77777777" w:rsidR="00741720" w:rsidRPr="00741720" w:rsidRDefault="00741720" w:rsidP="00741720">
            <w:pPr>
              <w:pStyle w:val="13213"/>
            </w:pPr>
          </w:p>
          <w:p w14:paraId="4E4E901C" w14:textId="77777777" w:rsidR="00741720" w:rsidRPr="00741720" w:rsidRDefault="00741720" w:rsidP="00741720">
            <w:pPr>
              <w:pStyle w:val="13213"/>
            </w:pPr>
            <w:r w:rsidRPr="00741720">
              <w:t>«Қоңырау»</w:t>
            </w:r>
          </w:p>
          <w:p w14:paraId="36FB5BF0" w14:textId="77777777" w:rsidR="00741720" w:rsidRPr="00741720" w:rsidRDefault="00741720" w:rsidP="00741720">
            <w:pPr>
              <w:pStyle w:val="13213"/>
            </w:pPr>
            <w:r w:rsidRPr="00741720">
              <w:t>Мақсаты: ғарышта жүруге үйрету; әр түрлі бағытта жүгіре білуді дамыту; бірлескен іс-әрекеттерден қуаныш сезімін ояту</w:t>
            </w:r>
          </w:p>
        </w:tc>
      </w:tr>
      <w:tr w:rsidR="00741720" w:rsidRPr="006C4C3D" w14:paraId="0FEDF1F4" w14:textId="77777777" w:rsidTr="00F349DB">
        <w:tc>
          <w:tcPr>
            <w:tcW w:w="2127" w:type="dxa"/>
            <w:hideMark/>
          </w:tcPr>
          <w:p w14:paraId="5B149856" w14:textId="77777777" w:rsidR="00741720" w:rsidRPr="00741720" w:rsidRDefault="00741720" w:rsidP="00741720">
            <w:pPr>
              <w:pStyle w:val="13213"/>
            </w:pPr>
            <w:r w:rsidRPr="00741720">
              <w:t>Таңғы гимнастика</w:t>
            </w:r>
          </w:p>
        </w:tc>
        <w:tc>
          <w:tcPr>
            <w:tcW w:w="13466" w:type="dxa"/>
            <w:gridSpan w:val="8"/>
            <w:hideMark/>
          </w:tcPr>
          <w:p w14:paraId="40250F75" w14:textId="77777777" w:rsidR="00741720" w:rsidRPr="00741720" w:rsidRDefault="00741720" w:rsidP="00741720">
            <w:pPr>
              <w:pStyle w:val="13213"/>
            </w:pPr>
            <w:r w:rsidRPr="00741720">
              <w:t xml:space="preserve">№ 1 таңғы гимнастика кешені </w:t>
            </w:r>
          </w:p>
          <w:p w14:paraId="68CECAC7" w14:textId="77777777" w:rsidR="00741720" w:rsidRPr="00741720" w:rsidRDefault="00741720" w:rsidP="00741720">
            <w:pPr>
              <w:pStyle w:val="13213"/>
            </w:pPr>
            <w:r w:rsidRPr="00741720">
              <w:t>№ 3 таңертеңгілік гимнастика кешені («Көңілді сылдырмақтар» заттарымен)</w:t>
            </w:r>
          </w:p>
          <w:p w14:paraId="604614E0" w14:textId="77777777" w:rsidR="00741720" w:rsidRPr="00741720" w:rsidRDefault="00741720" w:rsidP="00741720">
            <w:pPr>
              <w:pStyle w:val="13213"/>
            </w:pPr>
            <w:r w:rsidRPr="00741720">
              <w:t>Мақсаты: көрнекі бағдарларды, ойын түріндегі ауызша нұсқауларды қолдана отырып, мұғаліммен бірге жаттығуларды орындау қабілетін қалыптастыру</w:t>
            </w:r>
          </w:p>
        </w:tc>
        <w:tc>
          <w:tcPr>
            <w:tcW w:w="2902" w:type="dxa"/>
          </w:tcPr>
          <w:p w14:paraId="7B9BB461" w14:textId="77777777" w:rsidR="00741720" w:rsidRPr="00741720" w:rsidRDefault="00741720" w:rsidP="00741720">
            <w:pPr>
              <w:pStyle w:val="13213"/>
            </w:pPr>
            <w:r w:rsidRPr="00741720">
              <w:t xml:space="preserve"> </w:t>
            </w:r>
          </w:p>
        </w:tc>
        <w:tc>
          <w:tcPr>
            <w:tcW w:w="2475" w:type="dxa"/>
          </w:tcPr>
          <w:p w14:paraId="1F63F9BB" w14:textId="77777777" w:rsidR="00741720" w:rsidRPr="00741720" w:rsidRDefault="00741720" w:rsidP="00741720">
            <w:pPr>
              <w:pStyle w:val="13213"/>
            </w:pPr>
            <w:r w:rsidRPr="00741720">
              <w:t xml:space="preserve">Утренний комплекс упражнений № 3 </w:t>
            </w:r>
          </w:p>
        </w:tc>
        <w:tc>
          <w:tcPr>
            <w:tcW w:w="2475" w:type="dxa"/>
          </w:tcPr>
          <w:p w14:paraId="59704496" w14:textId="77777777" w:rsidR="00741720" w:rsidRPr="00741720" w:rsidRDefault="00741720" w:rsidP="00741720">
            <w:pPr>
              <w:pStyle w:val="13213"/>
            </w:pPr>
            <w:r w:rsidRPr="00741720">
              <w:t xml:space="preserve">Утренний комплекс упражнений № 4 </w:t>
            </w:r>
          </w:p>
        </w:tc>
        <w:tc>
          <w:tcPr>
            <w:tcW w:w="2475" w:type="dxa"/>
          </w:tcPr>
          <w:p w14:paraId="43041D89" w14:textId="77777777" w:rsidR="00741720" w:rsidRPr="00741720" w:rsidRDefault="00741720" w:rsidP="00741720">
            <w:pPr>
              <w:pStyle w:val="13213"/>
            </w:pPr>
            <w:r w:rsidRPr="00741720">
              <w:t xml:space="preserve">Утренний комплекс упражнений № 5 </w:t>
            </w:r>
          </w:p>
        </w:tc>
      </w:tr>
      <w:tr w:rsidR="00741720" w:rsidRPr="00CD0EAA" w14:paraId="7BB738EC" w14:textId="77777777" w:rsidTr="00F349DB">
        <w:trPr>
          <w:gridAfter w:val="4"/>
          <w:wAfter w:w="10327" w:type="dxa"/>
          <w:trHeight w:val="699"/>
        </w:trPr>
        <w:tc>
          <w:tcPr>
            <w:tcW w:w="2127" w:type="dxa"/>
            <w:hideMark/>
          </w:tcPr>
          <w:p w14:paraId="3667E7AC" w14:textId="77777777" w:rsidR="00741720" w:rsidRPr="00741720" w:rsidRDefault="00741720" w:rsidP="00741720">
            <w:pPr>
              <w:pStyle w:val="13213"/>
            </w:pPr>
            <w:r w:rsidRPr="00741720">
              <w:t>Таңғы ас</w:t>
            </w:r>
          </w:p>
        </w:tc>
        <w:tc>
          <w:tcPr>
            <w:tcW w:w="13466" w:type="dxa"/>
            <w:gridSpan w:val="8"/>
            <w:hideMark/>
          </w:tcPr>
          <w:p w14:paraId="4B2F76A5" w14:textId="77777777" w:rsidR="00741720" w:rsidRPr="00741720" w:rsidRDefault="00741720" w:rsidP="00741720">
            <w:pPr>
              <w:pStyle w:val="13213"/>
            </w:pPr>
            <w:r w:rsidRPr="00741720">
              <w:t xml:space="preserve">Тақпақ: </w:t>
            </w:r>
          </w:p>
          <w:p w14:paraId="76E76484" w14:textId="77777777" w:rsidR="00741720" w:rsidRPr="00741720" w:rsidRDefault="00741720" w:rsidP="00741720">
            <w:pPr>
              <w:pStyle w:val="200"/>
            </w:pPr>
            <w:r w:rsidRPr="00741720">
              <w:t>Таня, Маша және Женька,</w:t>
            </w:r>
          </w:p>
          <w:p w14:paraId="26080E38" w14:textId="77777777" w:rsidR="00741720" w:rsidRPr="00741720" w:rsidRDefault="00741720" w:rsidP="00741720">
            <w:pPr>
              <w:pStyle w:val="200"/>
            </w:pPr>
            <w:r w:rsidRPr="00741720">
              <w:t>Қолды жақсылап жуыңдар.</w:t>
            </w:r>
          </w:p>
          <w:p w14:paraId="1E165456" w14:textId="77777777" w:rsidR="00741720" w:rsidRPr="00741720" w:rsidRDefault="00741720" w:rsidP="00741720">
            <w:pPr>
              <w:pStyle w:val="200"/>
            </w:pPr>
            <w:r w:rsidRPr="00741720">
              <w:t>Сабынды аямай жағыңдар,</w:t>
            </w:r>
          </w:p>
          <w:p w14:paraId="59AE207C" w14:textId="77777777" w:rsidR="00741720" w:rsidRPr="00741720" w:rsidRDefault="00741720" w:rsidP="00741720">
            <w:pPr>
              <w:pStyle w:val="200"/>
            </w:pPr>
            <w:r w:rsidRPr="00741720">
              <w:t>Дастархан әзір.</w:t>
            </w:r>
          </w:p>
          <w:p w14:paraId="08212C90" w14:textId="77777777" w:rsidR="00741720" w:rsidRPr="00741720" w:rsidRDefault="00741720" w:rsidP="00741720">
            <w:pPr>
              <w:pStyle w:val="13213"/>
              <w:rPr>
                <w:highlight w:val="yellow"/>
              </w:rPr>
            </w:pPr>
            <w:r w:rsidRPr="00741720">
              <w:t>Мәдени-гигиеналық дағдылар: сабын ыдысынан сабын алу, қолды ақ көбікке дейін сабындау, кірді жақсылап жуу қабілеттерін дамыту; тәуелсіздікке, қолды дұрыс және мұқият жууға тәрбиелеу</w:t>
            </w:r>
          </w:p>
        </w:tc>
      </w:tr>
      <w:tr w:rsidR="00741720" w:rsidRPr="006C4C3D" w14:paraId="24E8C789" w14:textId="77777777" w:rsidTr="00F349DB">
        <w:trPr>
          <w:gridAfter w:val="4"/>
          <w:wAfter w:w="10327" w:type="dxa"/>
        </w:trPr>
        <w:tc>
          <w:tcPr>
            <w:tcW w:w="2127" w:type="dxa"/>
            <w:hideMark/>
          </w:tcPr>
          <w:p w14:paraId="3F0FA0CF" w14:textId="77777777" w:rsidR="00741720" w:rsidRPr="00741720" w:rsidRDefault="00741720" w:rsidP="00741720">
            <w:pPr>
              <w:pStyle w:val="13213"/>
            </w:pPr>
            <w:r w:rsidRPr="00741720">
              <w:t>Ұйымдасқан іс-әрекетке дайындық</w:t>
            </w:r>
          </w:p>
        </w:tc>
        <w:tc>
          <w:tcPr>
            <w:tcW w:w="2835" w:type="dxa"/>
            <w:hideMark/>
          </w:tcPr>
          <w:p w14:paraId="5598EE67" w14:textId="77777777" w:rsidR="00741720" w:rsidRPr="00741720" w:rsidRDefault="00741720" w:rsidP="00741720">
            <w:pPr>
              <w:pStyle w:val="13213"/>
            </w:pPr>
            <w:r w:rsidRPr="00741720">
              <w:t>«Көкқұтан» ойын-тренингі</w:t>
            </w:r>
          </w:p>
          <w:p w14:paraId="66FED103" w14:textId="77777777" w:rsidR="00741720" w:rsidRPr="00741720" w:rsidRDefault="00741720" w:rsidP="00741720">
            <w:pPr>
              <w:pStyle w:val="13213"/>
            </w:pPr>
            <w:r w:rsidRPr="00741720">
              <w:t>Түнде көкқұтан ұйықтап жатқанда,</w:t>
            </w:r>
          </w:p>
          <w:p w14:paraId="58A559FF" w14:textId="77777777" w:rsidR="00741720" w:rsidRPr="00741720" w:rsidRDefault="00741720" w:rsidP="00741720">
            <w:pPr>
              <w:pStyle w:val="13213"/>
            </w:pPr>
            <w:r w:rsidRPr="00741720">
              <w:t>Бір аяғында тұрады.</w:t>
            </w:r>
          </w:p>
          <w:p w14:paraId="5A7A79C8" w14:textId="77777777" w:rsidR="00741720" w:rsidRPr="00741720" w:rsidRDefault="00741720" w:rsidP="00741720">
            <w:pPr>
              <w:pStyle w:val="13213"/>
            </w:pPr>
            <w:r w:rsidRPr="00741720">
              <w:t>Білгіңіз келе ме,</w:t>
            </w:r>
          </w:p>
          <w:p w14:paraId="279EC7F2" w14:textId="77777777" w:rsidR="00741720" w:rsidRPr="00741720" w:rsidRDefault="00741720" w:rsidP="00741720">
            <w:pPr>
              <w:pStyle w:val="13213"/>
            </w:pPr>
            <w:r w:rsidRPr="00741720">
              <w:t>Көкқұтанға осылай тұру қиын ба?</w:t>
            </w:r>
          </w:p>
          <w:p w14:paraId="11696409" w14:textId="77777777" w:rsidR="00741720" w:rsidRPr="00741720" w:rsidRDefault="00741720" w:rsidP="00741720">
            <w:pPr>
              <w:pStyle w:val="13213"/>
            </w:pPr>
            <w:r w:rsidRPr="00741720">
              <w:t>Ол үшін бізге қажет</w:t>
            </w:r>
          </w:p>
          <w:p w14:paraId="132F6DF0" w14:textId="77777777" w:rsidR="00741720" w:rsidRPr="00741720" w:rsidRDefault="00741720" w:rsidP="00741720">
            <w:pPr>
              <w:pStyle w:val="13213"/>
            </w:pPr>
            <w:r w:rsidRPr="00741720">
              <w:t>Барлығыңыз осы қалыпты бірге жасаңдар.</w:t>
            </w:r>
          </w:p>
          <w:p w14:paraId="1D993A4D" w14:textId="77777777" w:rsidR="00741720" w:rsidRPr="00741720" w:rsidRDefault="00741720" w:rsidP="00741720">
            <w:pPr>
              <w:pStyle w:val="13213"/>
            </w:pPr>
            <w:r w:rsidRPr="00741720">
              <w:t>(Оң аяқпен тұрып, сол аяқты тізеден бүгу, қолды сәл созу және аздап тұру. Осылай сол аяқпен қайталау)</w:t>
            </w:r>
          </w:p>
        </w:tc>
        <w:tc>
          <w:tcPr>
            <w:tcW w:w="2835" w:type="dxa"/>
            <w:gridSpan w:val="2"/>
            <w:hideMark/>
          </w:tcPr>
          <w:p w14:paraId="1A5E5299" w14:textId="77777777" w:rsidR="00741720" w:rsidRPr="00741720" w:rsidRDefault="00741720" w:rsidP="00741720">
            <w:pPr>
              <w:pStyle w:val="13213"/>
            </w:pPr>
            <w:r w:rsidRPr="00741720">
              <w:t>«Қара жәшік» ойын-тренингі</w:t>
            </w:r>
          </w:p>
          <w:p w14:paraId="2F937B05" w14:textId="77777777" w:rsidR="00741720" w:rsidRPr="00741720" w:rsidRDefault="00741720" w:rsidP="00741720">
            <w:pPr>
              <w:pStyle w:val="13213"/>
            </w:pPr>
            <w:r w:rsidRPr="00741720">
              <w:t>Мақсаты: балалардың белгісіз затты өз бетінше іздеу стратегиясын оның белгілерін анықтау арқылы табу қабілетіне ықпал ету</w:t>
            </w:r>
          </w:p>
        </w:tc>
        <w:tc>
          <w:tcPr>
            <w:tcW w:w="2835" w:type="dxa"/>
            <w:gridSpan w:val="3"/>
            <w:hideMark/>
          </w:tcPr>
          <w:p w14:paraId="47E33493" w14:textId="77777777" w:rsidR="00741720" w:rsidRPr="00741720" w:rsidRDefault="00741720" w:rsidP="00741720">
            <w:pPr>
              <w:pStyle w:val="13213"/>
            </w:pPr>
            <w:r w:rsidRPr="00741720">
              <w:t>«Тез жауап бер» ойын-тренинг</w:t>
            </w:r>
          </w:p>
          <w:p w14:paraId="7264C95C" w14:textId="77777777" w:rsidR="00741720" w:rsidRPr="00741720" w:rsidRDefault="00741720" w:rsidP="00741720">
            <w:pPr>
              <w:pStyle w:val="13213"/>
            </w:pPr>
            <w:r w:rsidRPr="00741720">
              <w:t>Мақсаты: балалардың заттарды пішіні, түсі және басқа да белгілері бойынша жіктеу қабілетін жетілдіру</w:t>
            </w:r>
          </w:p>
        </w:tc>
        <w:tc>
          <w:tcPr>
            <w:tcW w:w="2552" w:type="dxa"/>
            <w:hideMark/>
          </w:tcPr>
          <w:p w14:paraId="1F8DC616" w14:textId="77777777" w:rsidR="00741720" w:rsidRPr="00741720" w:rsidRDefault="00741720" w:rsidP="00741720">
            <w:pPr>
              <w:pStyle w:val="13213"/>
            </w:pPr>
            <w:r w:rsidRPr="00741720">
              <w:t>«Жануарлар, өсімдіктер, құстар» ойын-тренинг</w:t>
            </w:r>
          </w:p>
          <w:p w14:paraId="1CF4F09E" w14:textId="77777777" w:rsidR="00741720" w:rsidRPr="00741720" w:rsidRDefault="00741720" w:rsidP="00741720">
            <w:pPr>
              <w:pStyle w:val="13213"/>
            </w:pPr>
            <w:r w:rsidRPr="00741720">
              <w:t>Мақсаты: зейінді дамыту</w:t>
            </w:r>
          </w:p>
        </w:tc>
        <w:tc>
          <w:tcPr>
            <w:tcW w:w="2409" w:type="dxa"/>
            <w:hideMark/>
          </w:tcPr>
          <w:p w14:paraId="7BBFA0D5" w14:textId="77777777" w:rsidR="00741720" w:rsidRPr="00741720" w:rsidRDefault="00741720" w:rsidP="00741720">
            <w:pPr>
              <w:pStyle w:val="13213"/>
            </w:pPr>
            <w:r w:rsidRPr="00741720">
              <w:t>«Күлімсіреу» ойын-тренингі</w:t>
            </w:r>
          </w:p>
          <w:p w14:paraId="0189F781" w14:textId="77777777" w:rsidR="00741720" w:rsidRPr="00741720" w:rsidRDefault="00741720" w:rsidP="00741720">
            <w:pPr>
              <w:pStyle w:val="13213"/>
            </w:pPr>
            <w:r w:rsidRPr="00741720">
              <w:t>Жаңа күн келді. Мен сендерге күлемін, ал сендер бір-бірлеріңе күлесіңдер. Бүгін бәріміз бірге болғанымыз қандай жақсы. Біз сабырлы және мейірімді, мейірімді және мейірімдіміз. Біз бәріміз саумыз</w:t>
            </w:r>
          </w:p>
        </w:tc>
      </w:tr>
      <w:tr w:rsidR="00741720" w:rsidRPr="006C4C3D" w14:paraId="62E8D646" w14:textId="77777777" w:rsidTr="00F349DB">
        <w:trPr>
          <w:gridAfter w:val="4"/>
          <w:wAfter w:w="10327" w:type="dxa"/>
        </w:trPr>
        <w:tc>
          <w:tcPr>
            <w:tcW w:w="2127" w:type="dxa"/>
            <w:hideMark/>
          </w:tcPr>
          <w:p w14:paraId="113BAB0A" w14:textId="77777777" w:rsidR="00741720" w:rsidRPr="00741720" w:rsidRDefault="00741720" w:rsidP="00741720">
            <w:pPr>
              <w:pStyle w:val="13213"/>
            </w:pPr>
            <w:r w:rsidRPr="00741720">
              <w:lastRenderedPageBreak/>
              <w:t>Ұйымдасқан іс-әрекет</w:t>
            </w:r>
          </w:p>
        </w:tc>
        <w:tc>
          <w:tcPr>
            <w:tcW w:w="2835" w:type="dxa"/>
          </w:tcPr>
          <w:p w14:paraId="391D5C90" w14:textId="77777777" w:rsidR="00741720" w:rsidRPr="00741720" w:rsidRDefault="00741720" w:rsidP="00741720">
            <w:pPr>
              <w:pStyle w:val="13213"/>
            </w:pPr>
            <w:r w:rsidRPr="00741720">
              <w:t>Музыка</w:t>
            </w:r>
          </w:p>
        </w:tc>
        <w:tc>
          <w:tcPr>
            <w:tcW w:w="2835" w:type="dxa"/>
            <w:gridSpan w:val="2"/>
          </w:tcPr>
          <w:p w14:paraId="3674CBCE" w14:textId="77777777" w:rsidR="00741720" w:rsidRPr="00741720" w:rsidRDefault="00741720" w:rsidP="00741720">
            <w:pPr>
              <w:pStyle w:val="13213"/>
            </w:pPr>
            <w:r w:rsidRPr="00741720">
              <w:t>Дене шынықтыру</w:t>
            </w:r>
          </w:p>
        </w:tc>
        <w:tc>
          <w:tcPr>
            <w:tcW w:w="2835" w:type="dxa"/>
            <w:gridSpan w:val="3"/>
            <w:hideMark/>
          </w:tcPr>
          <w:p w14:paraId="39BB6492" w14:textId="77777777" w:rsidR="00741720" w:rsidRPr="00741720" w:rsidRDefault="00741720" w:rsidP="00741720">
            <w:pPr>
              <w:pStyle w:val="13213"/>
            </w:pPr>
            <w:r w:rsidRPr="00741720">
              <w:t>Музыка</w:t>
            </w:r>
          </w:p>
        </w:tc>
        <w:tc>
          <w:tcPr>
            <w:tcW w:w="2552" w:type="dxa"/>
            <w:hideMark/>
          </w:tcPr>
          <w:p w14:paraId="650DFA7F" w14:textId="77777777" w:rsidR="00741720" w:rsidRPr="00741720" w:rsidRDefault="00741720" w:rsidP="00741720">
            <w:pPr>
              <w:pStyle w:val="13213"/>
            </w:pPr>
            <w:r w:rsidRPr="00741720">
              <w:t>Дене шынықтыру</w:t>
            </w:r>
          </w:p>
        </w:tc>
        <w:tc>
          <w:tcPr>
            <w:tcW w:w="2409" w:type="dxa"/>
            <w:hideMark/>
          </w:tcPr>
          <w:p w14:paraId="644FC296" w14:textId="77777777" w:rsidR="00741720" w:rsidRPr="00741720" w:rsidRDefault="00741720" w:rsidP="00741720">
            <w:pPr>
              <w:pStyle w:val="13213"/>
            </w:pPr>
            <w:r w:rsidRPr="00741720">
              <w:t>Музыка</w:t>
            </w:r>
          </w:p>
        </w:tc>
      </w:tr>
      <w:tr w:rsidR="00741720" w:rsidRPr="00CD0EAA" w14:paraId="4BE1CD0C" w14:textId="77777777" w:rsidTr="00F349DB">
        <w:trPr>
          <w:gridAfter w:val="4"/>
          <w:wAfter w:w="10327" w:type="dxa"/>
        </w:trPr>
        <w:tc>
          <w:tcPr>
            <w:tcW w:w="2127" w:type="dxa"/>
            <w:hideMark/>
          </w:tcPr>
          <w:p w14:paraId="197116D8" w14:textId="77777777" w:rsidR="00741720" w:rsidRPr="00741720" w:rsidRDefault="00741720" w:rsidP="00741720">
            <w:pPr>
              <w:pStyle w:val="13213"/>
            </w:pPr>
            <w:r w:rsidRPr="00741720">
              <w:t>Серуенге дайындау</w:t>
            </w:r>
          </w:p>
        </w:tc>
        <w:tc>
          <w:tcPr>
            <w:tcW w:w="13466" w:type="dxa"/>
            <w:gridSpan w:val="8"/>
            <w:hideMark/>
          </w:tcPr>
          <w:p w14:paraId="22862706" w14:textId="77777777" w:rsidR="00741720" w:rsidRPr="00741720" w:rsidRDefault="00741720" w:rsidP="00741720">
            <w:pPr>
              <w:pStyle w:val="13213"/>
            </w:pPr>
            <w:r w:rsidRPr="00741720">
              <w:t>Тақпақ:</w:t>
            </w:r>
          </w:p>
          <w:p w14:paraId="0F93E0C2" w14:textId="77777777" w:rsidR="00741720" w:rsidRPr="00741720" w:rsidRDefault="00741720" w:rsidP="00741720">
            <w:pPr>
              <w:pStyle w:val="200"/>
            </w:pPr>
            <w:r w:rsidRPr="00741720">
              <w:t>Юбка-белдемше,</w:t>
            </w:r>
          </w:p>
          <w:p w14:paraId="37222235" w14:textId="77777777" w:rsidR="00741720" w:rsidRPr="00741720" w:rsidRDefault="00741720" w:rsidP="00741720">
            <w:pPr>
              <w:pStyle w:val="200"/>
            </w:pPr>
            <w:r w:rsidRPr="00741720">
              <w:t>Сырнай тәрізді тар.</w:t>
            </w:r>
          </w:p>
          <w:p w14:paraId="338719C8" w14:textId="77777777" w:rsidR="00741720" w:rsidRPr="00741720" w:rsidRDefault="00741720" w:rsidP="00741720">
            <w:pPr>
              <w:pStyle w:val="200"/>
            </w:pPr>
            <w:r w:rsidRPr="00741720">
              <w:t>Қыз билей жөнелді –</w:t>
            </w:r>
          </w:p>
          <w:p w14:paraId="60F4CEEB" w14:textId="77777777" w:rsidR="00741720" w:rsidRPr="00741720" w:rsidRDefault="00741720" w:rsidP="00741720">
            <w:pPr>
              <w:pStyle w:val="200"/>
            </w:pPr>
            <w:r w:rsidRPr="00741720">
              <w:t>Юбка қолшатыр тәрізді.</w:t>
            </w:r>
          </w:p>
          <w:p w14:paraId="2AB2EF3B" w14:textId="77777777" w:rsidR="00741720" w:rsidRPr="00741720" w:rsidRDefault="00741720" w:rsidP="00741720">
            <w:pPr>
              <w:pStyle w:val="13213"/>
            </w:pPr>
            <w:r w:rsidRPr="00741720">
              <w:t>«Жабысқақтар» жаттығуы</w:t>
            </w:r>
          </w:p>
          <w:p w14:paraId="2D906674" w14:textId="77777777" w:rsidR="00741720" w:rsidRPr="00741720" w:rsidRDefault="00741720" w:rsidP="00741720">
            <w:pPr>
              <w:pStyle w:val="13213"/>
            </w:pPr>
            <w:r w:rsidRPr="00741720">
              <w:t>Міндеттері: жабысқақ түймелерін ашу және бекіту дағдыларын бекіту; бекіткіштердің басқа түрлерін қолдануға жаттығу; киім ауыстыратын бөлмеде мінез-құлық ережелерін сақтауға, сыпайы сөздерді қолдана отырып, көмек сұрауға дағдылануды жалғастыру.</w:t>
            </w:r>
          </w:p>
          <w:p w14:paraId="17B73693" w14:textId="77777777" w:rsidR="00741720" w:rsidRPr="00741720" w:rsidRDefault="00741720" w:rsidP="00741720">
            <w:pPr>
              <w:pStyle w:val="13213"/>
            </w:pPr>
            <w:r w:rsidRPr="00741720">
              <w:t>Тақпақ:</w:t>
            </w:r>
          </w:p>
          <w:p w14:paraId="6AB57559" w14:textId="77777777" w:rsidR="00741720" w:rsidRPr="00741720" w:rsidRDefault="00741720" w:rsidP="00741720">
            <w:pPr>
              <w:pStyle w:val="200"/>
            </w:pPr>
            <w:r w:rsidRPr="00741720">
              <w:t>Балақайға кигіземіз</w:t>
            </w:r>
            <w:r w:rsidRPr="00741720">
              <w:br/>
              <w:t>Қызыл шалбарды,</w:t>
            </w:r>
            <w:r w:rsidRPr="00741720">
              <w:br/>
              <w:t>Ақ шұлықты,</w:t>
            </w:r>
            <w:r w:rsidRPr="00741720">
              <w:br/>
              <w:t>Ал ол әдемі гүлді.</w:t>
            </w:r>
          </w:p>
          <w:p w14:paraId="4E63D044" w14:textId="77777777" w:rsidR="00741720" w:rsidRPr="00741720" w:rsidRDefault="00741720" w:rsidP="00741720">
            <w:pPr>
              <w:pStyle w:val="13213"/>
            </w:pPr>
            <w:r w:rsidRPr="00741720">
              <w:t>«Қызға арналған шұлық» жаттығуы</w:t>
            </w:r>
          </w:p>
          <w:p w14:paraId="6639A0FC" w14:textId="77777777" w:rsidR="00741720" w:rsidRPr="00741720" w:rsidRDefault="00741720" w:rsidP="00741720">
            <w:pPr>
              <w:pStyle w:val="13213"/>
            </w:pPr>
            <w:r w:rsidRPr="00741720">
              <w:t>Міндеті: ересектердің көмегімен шұлық киюді үйрету</w:t>
            </w:r>
          </w:p>
        </w:tc>
      </w:tr>
      <w:tr w:rsidR="00741720" w:rsidRPr="006C4C3D" w14:paraId="1EB30645" w14:textId="77777777" w:rsidTr="00F349DB">
        <w:trPr>
          <w:gridAfter w:val="4"/>
          <w:wAfter w:w="10327" w:type="dxa"/>
        </w:trPr>
        <w:tc>
          <w:tcPr>
            <w:tcW w:w="2127" w:type="dxa"/>
            <w:hideMark/>
          </w:tcPr>
          <w:p w14:paraId="3084159C" w14:textId="77777777" w:rsidR="00741720" w:rsidRPr="00741720" w:rsidRDefault="00741720" w:rsidP="00741720">
            <w:pPr>
              <w:pStyle w:val="13213"/>
            </w:pPr>
            <w:r w:rsidRPr="00741720">
              <w:t xml:space="preserve">Серуен </w:t>
            </w:r>
          </w:p>
        </w:tc>
        <w:tc>
          <w:tcPr>
            <w:tcW w:w="3540" w:type="dxa"/>
            <w:gridSpan w:val="2"/>
            <w:hideMark/>
          </w:tcPr>
          <w:p w14:paraId="563DC9C0" w14:textId="77777777" w:rsidR="00741720" w:rsidRPr="00741720" w:rsidRDefault="00741720" w:rsidP="00741720">
            <w:pPr>
              <w:pStyle w:val="13213"/>
            </w:pPr>
            <w:r w:rsidRPr="00741720">
              <w:t>Күзгі серуен картотекасы</w:t>
            </w:r>
          </w:p>
          <w:p w14:paraId="1B71C0EA" w14:textId="77777777" w:rsidR="00741720" w:rsidRPr="00741720" w:rsidRDefault="00741720" w:rsidP="00741720">
            <w:pPr>
              <w:pStyle w:val="13213"/>
            </w:pPr>
            <w:r w:rsidRPr="00741720">
              <w:t>№ 11 серуен</w:t>
            </w:r>
          </w:p>
        </w:tc>
        <w:tc>
          <w:tcPr>
            <w:tcW w:w="2692" w:type="dxa"/>
            <w:gridSpan w:val="2"/>
            <w:hideMark/>
          </w:tcPr>
          <w:p w14:paraId="760295A4" w14:textId="77777777" w:rsidR="00741720" w:rsidRPr="00741720" w:rsidRDefault="00741720" w:rsidP="00741720">
            <w:pPr>
              <w:pStyle w:val="13213"/>
            </w:pPr>
            <w:r w:rsidRPr="00741720">
              <w:t>Күзгі серуен картотекасы</w:t>
            </w:r>
          </w:p>
          <w:p w14:paraId="5C339D1A" w14:textId="77777777" w:rsidR="00741720" w:rsidRPr="00741720" w:rsidRDefault="00741720" w:rsidP="00741720">
            <w:pPr>
              <w:pStyle w:val="13213"/>
            </w:pPr>
            <w:r w:rsidRPr="00741720">
              <w:t>№ 12 серуен</w:t>
            </w:r>
          </w:p>
        </w:tc>
        <w:tc>
          <w:tcPr>
            <w:tcW w:w="2273" w:type="dxa"/>
            <w:gridSpan w:val="2"/>
            <w:hideMark/>
          </w:tcPr>
          <w:p w14:paraId="431ED745" w14:textId="77777777" w:rsidR="00741720" w:rsidRPr="00741720" w:rsidRDefault="00741720" w:rsidP="00741720">
            <w:pPr>
              <w:pStyle w:val="13213"/>
            </w:pPr>
            <w:r w:rsidRPr="00741720">
              <w:t>Күзгі серуен картотекасы</w:t>
            </w:r>
          </w:p>
          <w:p w14:paraId="11355054" w14:textId="77777777" w:rsidR="00741720" w:rsidRPr="00741720" w:rsidRDefault="00741720" w:rsidP="00741720">
            <w:pPr>
              <w:pStyle w:val="13213"/>
            </w:pPr>
            <w:r w:rsidRPr="00741720">
              <w:t>№ 13 серуен</w:t>
            </w:r>
          </w:p>
        </w:tc>
        <w:tc>
          <w:tcPr>
            <w:tcW w:w="2552" w:type="dxa"/>
            <w:hideMark/>
          </w:tcPr>
          <w:p w14:paraId="45576D53" w14:textId="77777777" w:rsidR="00741720" w:rsidRPr="00741720" w:rsidRDefault="00741720" w:rsidP="00741720">
            <w:pPr>
              <w:pStyle w:val="13213"/>
            </w:pPr>
            <w:r w:rsidRPr="00741720">
              <w:t>Күзгі серуен картотекасы</w:t>
            </w:r>
          </w:p>
          <w:p w14:paraId="4609D594" w14:textId="77777777" w:rsidR="00741720" w:rsidRPr="00741720" w:rsidRDefault="00741720" w:rsidP="00741720">
            <w:pPr>
              <w:pStyle w:val="13213"/>
            </w:pPr>
            <w:r w:rsidRPr="00741720">
              <w:t>№ 14 серуен</w:t>
            </w:r>
          </w:p>
        </w:tc>
        <w:tc>
          <w:tcPr>
            <w:tcW w:w="2409" w:type="dxa"/>
            <w:hideMark/>
          </w:tcPr>
          <w:p w14:paraId="02537319" w14:textId="77777777" w:rsidR="00741720" w:rsidRPr="00741720" w:rsidRDefault="00741720" w:rsidP="00741720">
            <w:pPr>
              <w:pStyle w:val="13213"/>
            </w:pPr>
            <w:r w:rsidRPr="00741720">
              <w:t>Күзгі серуен картотекасы</w:t>
            </w:r>
          </w:p>
          <w:p w14:paraId="567341E0" w14:textId="77777777" w:rsidR="00741720" w:rsidRPr="00741720" w:rsidRDefault="00741720" w:rsidP="00741720">
            <w:pPr>
              <w:pStyle w:val="13213"/>
            </w:pPr>
            <w:r w:rsidRPr="00741720">
              <w:t>№ 15 серуен</w:t>
            </w:r>
          </w:p>
        </w:tc>
      </w:tr>
      <w:tr w:rsidR="00741720" w:rsidRPr="00CD0EAA" w14:paraId="4B5A7341" w14:textId="77777777" w:rsidTr="00F349DB">
        <w:trPr>
          <w:gridAfter w:val="4"/>
          <w:wAfter w:w="10327" w:type="dxa"/>
        </w:trPr>
        <w:tc>
          <w:tcPr>
            <w:tcW w:w="2127" w:type="dxa"/>
            <w:hideMark/>
          </w:tcPr>
          <w:p w14:paraId="55045204" w14:textId="77777777" w:rsidR="00741720" w:rsidRPr="00741720" w:rsidRDefault="00741720" w:rsidP="00741720">
            <w:pPr>
              <w:pStyle w:val="13213"/>
            </w:pPr>
            <w:r w:rsidRPr="00741720">
              <w:t>Серуеннен оралу</w:t>
            </w:r>
          </w:p>
        </w:tc>
        <w:tc>
          <w:tcPr>
            <w:tcW w:w="13466" w:type="dxa"/>
            <w:gridSpan w:val="8"/>
            <w:hideMark/>
          </w:tcPr>
          <w:p w14:paraId="21CB5233" w14:textId="77777777" w:rsidR="00741720" w:rsidRPr="00741720" w:rsidRDefault="00741720" w:rsidP="00741720">
            <w:pPr>
              <w:pStyle w:val="13213"/>
            </w:pPr>
            <w:r w:rsidRPr="00741720">
              <w:t>«Кір қайда кетті?»</w:t>
            </w:r>
          </w:p>
          <w:p w14:paraId="101D33D7" w14:textId="77777777" w:rsidR="00741720" w:rsidRPr="00741720" w:rsidRDefault="00741720" w:rsidP="00741720">
            <w:pPr>
              <w:pStyle w:val="13213"/>
            </w:pPr>
            <w:r w:rsidRPr="00741720">
              <w:t>Міндеті: балаларға серуеннен кейін қол жуу қажеттілігін түсіндіру</w:t>
            </w:r>
          </w:p>
        </w:tc>
      </w:tr>
      <w:tr w:rsidR="00741720" w:rsidRPr="00CD0EAA" w14:paraId="12EB7A19" w14:textId="77777777" w:rsidTr="00F349DB">
        <w:trPr>
          <w:gridAfter w:val="4"/>
          <w:wAfter w:w="10327" w:type="dxa"/>
        </w:trPr>
        <w:tc>
          <w:tcPr>
            <w:tcW w:w="2127" w:type="dxa"/>
            <w:hideMark/>
          </w:tcPr>
          <w:p w14:paraId="68046EA2" w14:textId="77777777" w:rsidR="00741720" w:rsidRPr="00741720" w:rsidRDefault="00741720" w:rsidP="00741720">
            <w:pPr>
              <w:pStyle w:val="13213"/>
            </w:pPr>
            <w:r w:rsidRPr="00741720">
              <w:t xml:space="preserve">Түскі ас </w:t>
            </w:r>
          </w:p>
          <w:p w14:paraId="0D153DE2" w14:textId="77777777" w:rsidR="00741720" w:rsidRPr="00741720" w:rsidRDefault="00741720" w:rsidP="00741720">
            <w:pPr>
              <w:pStyle w:val="13213"/>
            </w:pPr>
          </w:p>
        </w:tc>
        <w:tc>
          <w:tcPr>
            <w:tcW w:w="13466" w:type="dxa"/>
            <w:gridSpan w:val="8"/>
            <w:hideMark/>
          </w:tcPr>
          <w:p w14:paraId="02F3B257" w14:textId="77777777" w:rsidR="00741720" w:rsidRPr="00741720" w:rsidRDefault="00741720" w:rsidP="00741720">
            <w:pPr>
              <w:pStyle w:val="13213"/>
            </w:pPr>
            <w:r w:rsidRPr="00741720">
              <w:t>Балалардың назарын тағамға аудару; тамақтану мәдениетін тәрбиелеу бойынша жеке жұмыс. Ұқыптылық дағдыларын қалыптастыруды жалғастыру.</w:t>
            </w:r>
          </w:p>
          <w:p w14:paraId="5A0D5FA9" w14:textId="77777777" w:rsidR="00741720" w:rsidRPr="00741720" w:rsidRDefault="00741720" w:rsidP="00741720">
            <w:pPr>
              <w:pStyle w:val="13213"/>
            </w:pPr>
            <w:r w:rsidRPr="00741720">
              <w:t xml:space="preserve">Асхана құралдарының атауын қазақ тілінде айту (ложка – қасық, тарелка – тәрелке, кружка – пиала, нож – пышақ). </w:t>
            </w:r>
          </w:p>
          <w:p w14:paraId="4E1BCF1B" w14:textId="77777777" w:rsidR="00741720" w:rsidRPr="00741720" w:rsidRDefault="00741720" w:rsidP="00741720">
            <w:pPr>
              <w:pStyle w:val="13213"/>
            </w:pPr>
            <w:r w:rsidRPr="00741720">
              <w:t xml:space="preserve">Тақпақ: </w:t>
            </w:r>
          </w:p>
          <w:p w14:paraId="1BE52131" w14:textId="77777777" w:rsidR="00741720" w:rsidRPr="00741720" w:rsidRDefault="00741720" w:rsidP="00741720">
            <w:pPr>
              <w:pStyle w:val="200"/>
            </w:pPr>
            <w:r w:rsidRPr="00741720">
              <w:t>Таня, Маша және Женька,</w:t>
            </w:r>
          </w:p>
          <w:p w14:paraId="40371B3C" w14:textId="77777777" w:rsidR="00741720" w:rsidRPr="00741720" w:rsidRDefault="00741720" w:rsidP="00741720">
            <w:pPr>
              <w:pStyle w:val="200"/>
            </w:pPr>
            <w:r w:rsidRPr="00741720">
              <w:t>Қолды жақсылап жуыңдар.</w:t>
            </w:r>
          </w:p>
          <w:p w14:paraId="1D1C9CBF" w14:textId="77777777" w:rsidR="00741720" w:rsidRPr="00741720" w:rsidRDefault="00741720" w:rsidP="00741720">
            <w:pPr>
              <w:pStyle w:val="200"/>
            </w:pPr>
            <w:r w:rsidRPr="00741720">
              <w:t>Сабынды аямай жағыңдар,</w:t>
            </w:r>
          </w:p>
          <w:p w14:paraId="6DB61DF5" w14:textId="77777777" w:rsidR="00741720" w:rsidRPr="00741720" w:rsidRDefault="00741720" w:rsidP="00741720">
            <w:pPr>
              <w:pStyle w:val="200"/>
            </w:pPr>
            <w:r w:rsidRPr="00741720">
              <w:t>Дастархан әзір.</w:t>
            </w:r>
          </w:p>
          <w:p w14:paraId="7EA82049" w14:textId="77777777" w:rsidR="00741720" w:rsidRPr="00741720" w:rsidRDefault="00741720" w:rsidP="00741720">
            <w:pPr>
              <w:pStyle w:val="13213"/>
            </w:pPr>
            <w:r w:rsidRPr="00741720">
              <w:lastRenderedPageBreak/>
              <w:t>Мәдени-гигиеналық дағдылар: сабын ыдысынан сабын алу, қолды ақ көбікке дейін сабындау, кірді жақсылап жуу қабілеттерін дамыту; тәуелсіздікке, қолды дұрыс және мұқият жууға тәрбиелеу</w:t>
            </w:r>
          </w:p>
        </w:tc>
      </w:tr>
      <w:tr w:rsidR="00741720" w:rsidRPr="00CD0EAA" w14:paraId="5B1676C0" w14:textId="77777777" w:rsidTr="00F349DB">
        <w:trPr>
          <w:gridAfter w:val="4"/>
          <w:wAfter w:w="10327" w:type="dxa"/>
        </w:trPr>
        <w:tc>
          <w:tcPr>
            <w:tcW w:w="2127" w:type="dxa"/>
            <w:hideMark/>
          </w:tcPr>
          <w:p w14:paraId="6EB7C202" w14:textId="77777777" w:rsidR="00741720" w:rsidRPr="00741720" w:rsidRDefault="00741720" w:rsidP="00741720">
            <w:pPr>
              <w:pStyle w:val="13213"/>
            </w:pPr>
            <w:r w:rsidRPr="00741720">
              <w:lastRenderedPageBreak/>
              <w:t>Күндізгі ұйқы</w:t>
            </w:r>
          </w:p>
        </w:tc>
        <w:tc>
          <w:tcPr>
            <w:tcW w:w="13466" w:type="dxa"/>
            <w:gridSpan w:val="8"/>
            <w:hideMark/>
          </w:tcPr>
          <w:p w14:paraId="1A9AB805" w14:textId="77777777" w:rsidR="00741720" w:rsidRPr="00741720" w:rsidRDefault="00741720" w:rsidP="00741720">
            <w:pPr>
              <w:pStyle w:val="13213"/>
            </w:pPr>
            <w:r w:rsidRPr="00741720">
              <w:t xml:space="preserve">Өзіне-өзі қызмет көрсету, мәдени-гигиеналық дағдылар. </w:t>
            </w:r>
          </w:p>
          <w:p w14:paraId="3C9263DF" w14:textId="77777777" w:rsidR="00741720" w:rsidRPr="00741720" w:rsidRDefault="00741720" w:rsidP="00741720">
            <w:pPr>
              <w:pStyle w:val="13213"/>
            </w:pPr>
            <w:r w:rsidRPr="00741720">
              <w:t>Мақсаты: төсекке шешіну кезінде киімді шешуге, киімді орындықтың артына ақырын іліп қоюға шақырыңыз.</w:t>
            </w:r>
          </w:p>
          <w:p w14:paraId="570E237F" w14:textId="77777777" w:rsidR="00741720" w:rsidRPr="00741720" w:rsidRDefault="00741720" w:rsidP="00741720">
            <w:pPr>
              <w:pStyle w:val="13213"/>
            </w:pPr>
            <w:r w:rsidRPr="00741720">
              <w:t xml:space="preserve">«Кто кем становится» өлеңін оқу (көркем әдебиет) </w:t>
            </w:r>
          </w:p>
          <w:p w14:paraId="5474B5E6" w14:textId="77777777" w:rsidR="00741720" w:rsidRPr="00741720" w:rsidRDefault="00741720" w:rsidP="00741720">
            <w:pPr>
              <w:pStyle w:val="13213"/>
            </w:pPr>
            <w:r w:rsidRPr="00741720">
              <w:t xml:space="preserve">«Ұйқыдағы бала» ертегісін оқу (көркем әдебиет) </w:t>
            </w:r>
          </w:p>
          <w:p w14:paraId="1C730E93" w14:textId="77777777" w:rsidR="00741720" w:rsidRPr="00741720" w:rsidRDefault="00741720" w:rsidP="00741720">
            <w:pPr>
              <w:pStyle w:val="13213"/>
            </w:pPr>
            <w:r w:rsidRPr="00741720">
              <w:t xml:space="preserve">Бесік жырын тыңдау (музыка) </w:t>
            </w:r>
          </w:p>
          <w:p w14:paraId="0502E4F6" w14:textId="77777777" w:rsidR="00741720" w:rsidRPr="00741720" w:rsidRDefault="00741720" w:rsidP="00741720">
            <w:pPr>
              <w:pStyle w:val="13213"/>
            </w:pPr>
            <w:r w:rsidRPr="00741720">
              <w:t>«Ақ бұқа туралы» ертегісін оқу (көркем әдебиет)</w:t>
            </w:r>
          </w:p>
        </w:tc>
      </w:tr>
      <w:tr w:rsidR="00741720" w:rsidRPr="00CD0EAA" w14:paraId="336DBFB0" w14:textId="77777777" w:rsidTr="00F349DB">
        <w:trPr>
          <w:gridAfter w:val="4"/>
          <w:wAfter w:w="10327" w:type="dxa"/>
        </w:trPr>
        <w:tc>
          <w:tcPr>
            <w:tcW w:w="2127" w:type="dxa"/>
            <w:hideMark/>
          </w:tcPr>
          <w:p w14:paraId="07D6853C" w14:textId="77777777" w:rsidR="00741720" w:rsidRPr="00741720" w:rsidRDefault="00741720" w:rsidP="00741720">
            <w:pPr>
              <w:pStyle w:val="13213"/>
            </w:pPr>
            <w:r w:rsidRPr="00741720">
              <w:t>Біртіндеп ояну, сауықтыру рәсімдері</w:t>
            </w:r>
          </w:p>
        </w:tc>
        <w:tc>
          <w:tcPr>
            <w:tcW w:w="13466" w:type="dxa"/>
            <w:gridSpan w:val="8"/>
            <w:hideMark/>
          </w:tcPr>
          <w:p w14:paraId="4BC20E56" w14:textId="77777777" w:rsidR="00741720" w:rsidRPr="00741720" w:rsidRDefault="00741720" w:rsidP="00741720">
            <w:pPr>
              <w:pStyle w:val="13213"/>
            </w:pPr>
            <w:r w:rsidRPr="00741720">
              <w:t xml:space="preserve">Денсаулық сақтау технологияларының кешені </w:t>
            </w:r>
          </w:p>
          <w:p w14:paraId="6EACD447" w14:textId="77777777" w:rsidR="00741720" w:rsidRPr="00741720" w:rsidRDefault="00741720" w:rsidP="00741720">
            <w:pPr>
              <w:pStyle w:val="13213"/>
            </w:pPr>
            <w:r w:rsidRPr="00741720">
              <w:t xml:space="preserve">№3 кешен </w:t>
            </w:r>
          </w:p>
          <w:p w14:paraId="77589C3A" w14:textId="77777777" w:rsidR="00741720" w:rsidRPr="00741720" w:rsidRDefault="00741720" w:rsidP="00741720">
            <w:pPr>
              <w:pStyle w:val="13213"/>
            </w:pPr>
            <w:r w:rsidRPr="00741720">
              <w:t>1. «Күнге күлімде». Б. қ. — тұрып, аяқ сәл алшақ, қолдары иығында. Оң аяғы мен оң қолы алға, алақан жоғары, күлімсіреу. Б. қ. - ға оралу екінші қолыңызбен және аяғыңызбен дәл солай жасаңыз. Үш рет қайталаңыз; қарқыны қалыпты.</w:t>
            </w:r>
          </w:p>
          <w:p w14:paraId="1D6E67C4" w14:textId="77777777" w:rsidR="00741720" w:rsidRPr="00741720" w:rsidRDefault="00741720" w:rsidP="00741720">
            <w:pPr>
              <w:pStyle w:val="13213"/>
            </w:pPr>
            <w:r w:rsidRPr="00741720">
              <w:t>Нұсқау: мұқият болыңыз, тапсырманы нақты орындаңыз: бір уақытта оң қолыңызбен және оң аяғыңызбен әрекет етіңіз.</w:t>
            </w:r>
          </w:p>
          <w:p w14:paraId="2F8F8612" w14:textId="77777777" w:rsidR="00741720" w:rsidRPr="00741720" w:rsidRDefault="00741720" w:rsidP="00741720">
            <w:pPr>
              <w:pStyle w:val="13213"/>
            </w:pPr>
            <w:r w:rsidRPr="00741720">
              <w:t>2. «Біз күнмен ойнаймыз». Б. қ. — отыру, аяқтар тізе бүгілген, тізелер қолмен байланған. 360° - да аяқтарыңызды кесіп өтіп, бөксеңізді бұраңыз. Б. қ. бес рет қайталаңыз; қарқыны қалыпты.</w:t>
            </w:r>
          </w:p>
          <w:p w14:paraId="30173F66" w14:textId="77777777" w:rsidR="00741720" w:rsidRPr="00741720" w:rsidRDefault="00741720" w:rsidP="00741720">
            <w:pPr>
              <w:pStyle w:val="13213"/>
            </w:pPr>
            <w:r w:rsidRPr="00741720">
              <w:t>Нұсқау: қолыңызды бұрған кезде көмектеспеңіз.</w:t>
            </w:r>
          </w:p>
          <w:p w14:paraId="06E80440" w14:textId="77777777" w:rsidR="00741720" w:rsidRPr="00741720" w:rsidRDefault="00741720" w:rsidP="00741720">
            <w:pPr>
              <w:pStyle w:val="13213"/>
            </w:pPr>
            <w:r w:rsidRPr="00741720">
              <w:t>3. «Біз күн сәулесімен ойнаймыз». Б. қ. — отыру, аяқтар бірге және төмен. Аяқтарды екі жаққа бөліңіз, алақанды тізеңізге тигізіңіз. Б. қ. алты рет қайталаңыз; қарқыны жылдам.</w:t>
            </w:r>
          </w:p>
          <w:p w14:paraId="0DF7B6B6" w14:textId="77777777" w:rsidR="00741720" w:rsidRPr="00741720" w:rsidRDefault="00741720" w:rsidP="00741720">
            <w:pPr>
              <w:pStyle w:val="13213"/>
            </w:pPr>
            <w:r w:rsidRPr="00741720">
              <w:t>Нұсқау: тіземен аяқтар бүгілмейді.</w:t>
            </w:r>
          </w:p>
          <w:p w14:paraId="73292514" w14:textId="77777777" w:rsidR="00741720" w:rsidRPr="00741720" w:rsidRDefault="00741720" w:rsidP="00741720">
            <w:pPr>
              <w:pStyle w:val="13213"/>
            </w:pPr>
            <w:r w:rsidRPr="00741720">
              <w:t>4. «Біз күнде демаламыз».  Б. қ. — арқада жатып, аяқтар тізе бүгіліп, кеудеге басады. Оң жағына ораңыз. Б. қ. - ға оралыңыз. сол жағына ораңыз. Әр бағытта үш рет орындаңыз, қарқыны қалыпты.</w:t>
            </w:r>
          </w:p>
          <w:p w14:paraId="0C805C9E" w14:textId="77777777" w:rsidR="00741720" w:rsidRPr="00741720" w:rsidRDefault="00741720" w:rsidP="00741720">
            <w:pPr>
              <w:pStyle w:val="13213"/>
            </w:pPr>
            <w:r w:rsidRPr="00741720">
              <w:t xml:space="preserve"> (топқа ауысады, шынықтыру рәсімдері жүргізіледі)</w:t>
            </w:r>
          </w:p>
        </w:tc>
      </w:tr>
      <w:tr w:rsidR="00741720" w:rsidRPr="00CD0EAA" w14:paraId="5D09B9E0" w14:textId="77777777" w:rsidTr="00F349DB">
        <w:trPr>
          <w:gridAfter w:val="4"/>
          <w:wAfter w:w="10327" w:type="dxa"/>
        </w:trPr>
        <w:tc>
          <w:tcPr>
            <w:tcW w:w="2127" w:type="dxa"/>
            <w:hideMark/>
          </w:tcPr>
          <w:p w14:paraId="145F95D0" w14:textId="77777777" w:rsidR="00741720" w:rsidRPr="00741720" w:rsidRDefault="00741720" w:rsidP="00741720">
            <w:pPr>
              <w:pStyle w:val="13213"/>
            </w:pPr>
            <w:r w:rsidRPr="00741720">
              <w:t>Балалардың өзіндік қызметі</w:t>
            </w:r>
          </w:p>
        </w:tc>
        <w:tc>
          <w:tcPr>
            <w:tcW w:w="2835" w:type="dxa"/>
          </w:tcPr>
          <w:p w14:paraId="3202FBFE" w14:textId="77777777" w:rsidR="00741720" w:rsidRPr="00741720" w:rsidRDefault="00741720" w:rsidP="00741720">
            <w:pPr>
              <w:pStyle w:val="13213"/>
            </w:pPr>
            <w:r w:rsidRPr="00741720">
              <w:t>«Ханшайымға мұнара салу» сюжеттік-рөлдік ойыны (дизайн + сенсор)</w:t>
            </w:r>
          </w:p>
          <w:p w14:paraId="378A184A" w14:textId="77777777" w:rsidR="00741720" w:rsidRPr="00741720" w:rsidRDefault="00741720" w:rsidP="00741720">
            <w:pPr>
              <w:pStyle w:val="13213"/>
            </w:pPr>
            <w:r w:rsidRPr="00741720">
              <w:t xml:space="preserve">Сюжет. Тәрбиеші топқа әдемі ханшайым қуыршағын әкеледі, оны орындыққа отырғызады және оған: «ханшайым, сіздің үйіңіз жақын арада </w:t>
            </w:r>
            <w:r w:rsidRPr="00741720">
              <w:lastRenderedPageBreak/>
              <w:t xml:space="preserve">салынады. Жақсы орынды таңдау керек. Мен құрылысшыларды шақырамын. Ханшайымға үй кім салады? Лена мен Лиза, құрылыс қайда болатынын білесіз бе? Содан кейін бізге ханшайымның үйі болатын орынды табыңыз. </w:t>
            </w:r>
          </w:p>
          <w:p w14:paraId="47D2A0A1" w14:textId="77777777" w:rsidR="00741720" w:rsidRPr="00741720" w:rsidRDefault="00741720" w:rsidP="00741720">
            <w:pPr>
              <w:pStyle w:val="13213"/>
            </w:pPr>
            <w:r w:rsidRPr="00741720">
              <w:t>Мақсаты: балаларды құрылыс мамандықтарымен таныстыру; құрылысшылардың жұмысын жеңілдететін техниканың рөліне назар аудару, балаларды күрделі емес құрылымды салуға үйрету, ұжымда достық қарым - қатынасты тәрбиелеу, балалардың құрылысшы еңбегінің ерекшеліктері туралы білімдерін кеңейту, балалардың сөздік қорын кеңейту</w:t>
            </w:r>
          </w:p>
        </w:tc>
        <w:tc>
          <w:tcPr>
            <w:tcW w:w="2835" w:type="dxa"/>
            <w:gridSpan w:val="2"/>
          </w:tcPr>
          <w:p w14:paraId="766920D8" w14:textId="77777777" w:rsidR="00741720" w:rsidRPr="00741720" w:rsidRDefault="00741720" w:rsidP="00741720">
            <w:pPr>
              <w:pStyle w:val="13213"/>
            </w:pPr>
            <w:r w:rsidRPr="00741720">
              <w:lastRenderedPageBreak/>
              <w:t>«Тедди аю автомобильді жөндейді» сюжеттік-рөлдік ойыны</w:t>
            </w:r>
          </w:p>
          <w:p w14:paraId="3A1DEEF0" w14:textId="77777777" w:rsidR="00741720" w:rsidRPr="00741720" w:rsidRDefault="00741720" w:rsidP="00741720">
            <w:pPr>
              <w:pStyle w:val="13213"/>
            </w:pPr>
            <w:r w:rsidRPr="00741720">
              <w:t xml:space="preserve">(сенсорлық + </w:t>
            </w:r>
            <w:proofErr w:type="gramStart"/>
            <w:r w:rsidRPr="00741720">
              <w:t>қолдану )</w:t>
            </w:r>
            <w:proofErr w:type="gramEnd"/>
            <w:r w:rsidRPr="00741720">
              <w:t xml:space="preserve"> </w:t>
            </w:r>
          </w:p>
          <w:p w14:paraId="29643964" w14:textId="77777777" w:rsidR="00741720" w:rsidRPr="00741720" w:rsidRDefault="00741720" w:rsidP="00741720">
            <w:pPr>
              <w:pStyle w:val="13213"/>
            </w:pPr>
            <w:r w:rsidRPr="00741720">
              <w:t>Сюжет. Мұғалім ойынды бастайды: Тедди аюды алып, машинаның жанына қояды.</w:t>
            </w:r>
          </w:p>
          <w:p w14:paraId="04FA80C2" w14:textId="77777777" w:rsidR="00741720" w:rsidRPr="00741720" w:rsidRDefault="00741720" w:rsidP="00741720">
            <w:pPr>
              <w:pStyle w:val="13213"/>
            </w:pPr>
            <w:r w:rsidRPr="00741720">
              <w:lastRenderedPageBreak/>
              <w:t>Тедди аю. Бүгін мен қонаққа барамын, мені қоян шақырды. Мен моторға басамын. Рр-р... О, бірдеңе болды ма, ол от алмайды. Бұл не? Мен тағы да тырысамын. Р-р-р... Тағы да тоқтады. Не істеу керек? Неліктен менің көлігім іске қосылмайды? Ол сынды ма? (Жылайды.) Мақсаты: берілген тақырып бойынша ойнай білу</w:t>
            </w:r>
          </w:p>
        </w:tc>
        <w:tc>
          <w:tcPr>
            <w:tcW w:w="2693" w:type="dxa"/>
            <w:gridSpan w:val="2"/>
          </w:tcPr>
          <w:p w14:paraId="192A3446" w14:textId="7A454F9F" w:rsidR="00741720" w:rsidRPr="00741720" w:rsidRDefault="00741720" w:rsidP="00741720">
            <w:pPr>
              <w:pStyle w:val="13213"/>
            </w:pPr>
            <w:r w:rsidRPr="00741720">
              <w:lastRenderedPageBreak/>
              <w:t xml:space="preserve">«Машина және басқа көлікпен ойындар» сюжеттік-рөлдік ойын (сенсорика + аппликация) </w:t>
            </w:r>
          </w:p>
          <w:p w14:paraId="032411D6" w14:textId="77777777" w:rsidR="00741720" w:rsidRPr="00741720" w:rsidRDefault="00741720" w:rsidP="00741720">
            <w:pPr>
              <w:pStyle w:val="13213"/>
            </w:pPr>
            <w:r w:rsidRPr="00741720">
              <w:t xml:space="preserve">Сюжет. Мұғалім ойыншық көлігін алып жүрген балаға келіп, не істеп жатқанын, көлігі </w:t>
            </w:r>
            <w:r w:rsidRPr="00741720">
              <w:lastRenderedPageBreak/>
              <w:t>қайда бара жатқанын сұрайды. Егер бала қиын болса, оған ойын жағдайын айтады: көлік қаланы, содан кейін гаражға барады. Мұғалім шоу, кеңестер арқылы балаға ойын әрекеттерін әртараптандыруға көмектеседі: көлікті артқа-артқа домалату, оны бұрылыстармен, кедергілермен алып жүру (оларды айналып өту) белгілі бір жерге, объектіге</w:t>
            </w:r>
          </w:p>
          <w:p w14:paraId="19CCFF42" w14:textId="77777777" w:rsidR="00741720" w:rsidRPr="00741720" w:rsidRDefault="00741720" w:rsidP="00741720">
            <w:pPr>
              <w:pStyle w:val="13213"/>
            </w:pPr>
            <w:r w:rsidRPr="00741720">
              <w:t xml:space="preserve">Мақсаты: балаларды жүргізуші мамандығымен және көлікте қауіпсіз жүру ережелерімен таныстыру; балаларды 2-3 баладан тәуелсіз ойындар үшін бірігуге үйрету, балаларды ойын сюжеттерін өз бетінше ойластыруға үйрету; рөлге сәйкес іс-әрекеттерді орындау (жүргізуші, жолаушы); жүргізуші мамандығына </w:t>
            </w:r>
            <w:r w:rsidRPr="00741720">
              <w:lastRenderedPageBreak/>
              <w:t>деген қызығушылық пен құрметке, қоғамдық көлікте мінез-құлық нормаларын сақтауға деген ұмтылысқа тәрбиелеу</w:t>
            </w:r>
          </w:p>
        </w:tc>
        <w:tc>
          <w:tcPr>
            <w:tcW w:w="2694" w:type="dxa"/>
            <w:gridSpan w:val="2"/>
            <w:hideMark/>
          </w:tcPr>
          <w:p w14:paraId="68694983" w14:textId="77777777" w:rsidR="00741720" w:rsidRPr="00741720" w:rsidRDefault="00741720" w:rsidP="00741720">
            <w:pPr>
              <w:pStyle w:val="13213"/>
            </w:pPr>
            <w:r w:rsidRPr="00741720">
              <w:lastRenderedPageBreak/>
              <w:t>Сюжеттік-рөлдік ойын «Қуыршақтарды ұйықтатайық. Аналарға арналған түскі ас»</w:t>
            </w:r>
          </w:p>
          <w:p w14:paraId="2A3622D3" w14:textId="77777777" w:rsidR="00741720" w:rsidRPr="00741720" w:rsidRDefault="00741720" w:rsidP="00741720">
            <w:pPr>
              <w:pStyle w:val="13213"/>
            </w:pPr>
            <w:r w:rsidRPr="00741720">
              <w:t>(Сөйлеуді дамыту + Көркем әдебиет)</w:t>
            </w:r>
          </w:p>
          <w:p w14:paraId="79E2B245" w14:textId="77777777" w:rsidR="00741720" w:rsidRPr="00741720" w:rsidRDefault="00741720" w:rsidP="00741720">
            <w:pPr>
              <w:pStyle w:val="13213"/>
            </w:pPr>
            <w:r w:rsidRPr="00741720">
              <w:t xml:space="preserve">Сюжет. Балаларға қонаққа екі қуыршақ келеді. Балалар </w:t>
            </w:r>
            <w:r w:rsidRPr="00741720">
              <w:lastRenderedPageBreak/>
              <w:t>олармен танысады, ойнайды, оларды дәмді печенье, шаймен емдейді. Балалар қуыршақтарды демалудың уақыты келгенін байқамады. Оларды Бесікке салу керек. Бұл қуыршақтардың өсуі әртүрлі болғандықтан, олар дұрыс шпаргалка мен төсек таңдау керек. Тәрбиешінің көмегімен балалар бұл тапсырманы орындайды.</w:t>
            </w:r>
          </w:p>
          <w:p w14:paraId="08DDF50F" w14:textId="77777777" w:rsidR="00741720" w:rsidRPr="00741720" w:rsidRDefault="00741720" w:rsidP="00741720">
            <w:pPr>
              <w:pStyle w:val="13213"/>
            </w:pPr>
            <w:r w:rsidRPr="00741720">
              <w:t>Мақсаты: екі затты ұзындығы, ені және биіктігі бойынша бір-біріне қосымшаны қабылдау арқылы салыстыру қабілетін бекіту; ізгі ниетті тәрбиелеу</w:t>
            </w:r>
          </w:p>
          <w:p w14:paraId="460EFAD1" w14:textId="77777777" w:rsidR="00741720" w:rsidRPr="00741720" w:rsidRDefault="00741720" w:rsidP="00741720">
            <w:pPr>
              <w:pStyle w:val="13213"/>
            </w:pPr>
          </w:p>
          <w:p w14:paraId="47B910DF" w14:textId="77777777" w:rsidR="00741720" w:rsidRPr="00741720" w:rsidRDefault="00741720" w:rsidP="00741720">
            <w:pPr>
              <w:pStyle w:val="13213"/>
            </w:pPr>
          </w:p>
        </w:tc>
        <w:tc>
          <w:tcPr>
            <w:tcW w:w="2409" w:type="dxa"/>
          </w:tcPr>
          <w:p w14:paraId="21C918E6" w14:textId="77777777" w:rsidR="00741720" w:rsidRPr="00741720" w:rsidRDefault="00741720" w:rsidP="00741720">
            <w:pPr>
              <w:pStyle w:val="13213"/>
            </w:pPr>
            <w:r w:rsidRPr="00741720">
              <w:lastRenderedPageBreak/>
              <w:t>«Серуендеуге барамыз» сюжеттік-рөлдік ойыны (сөйлеуді дамыту+ модельдеу + физикалық даму)</w:t>
            </w:r>
          </w:p>
          <w:p w14:paraId="3ACCF9E2" w14:textId="77777777" w:rsidR="00741720" w:rsidRPr="00741720" w:rsidRDefault="00741720" w:rsidP="00741720">
            <w:pPr>
              <w:pStyle w:val="13213"/>
            </w:pPr>
            <w:r w:rsidRPr="00741720">
              <w:t xml:space="preserve">Сюжет. Балаларға қонаққа жаңа қуыршақ келеді. Ол </w:t>
            </w:r>
            <w:r w:rsidRPr="00741720">
              <w:lastRenderedPageBreak/>
              <w:t>олармен танысады және ойнағысы келеді. Бірақ балалар серуендеуге барады және қуыршақпен бірге жүруді ұсынады. Қуыршақ киюге болмайды деп шағымданады, содан кейін жігіттер оған көмек ұсынады. Балалар шкафтан қуыршақ киімдерін алады, оны атайды, ауа-райына сәйкес не кию керектігін таңдайды.</w:t>
            </w:r>
          </w:p>
          <w:p w14:paraId="649B3422" w14:textId="77777777" w:rsidR="00741720" w:rsidRPr="00741720" w:rsidRDefault="00741720" w:rsidP="00741720">
            <w:pPr>
              <w:pStyle w:val="13213"/>
            </w:pPr>
            <w:r w:rsidRPr="00741720">
              <w:t>Мақсаты: балалардың әр түрлі мезгілдерге киім таңдау қабілеттерін дамыту; киім элементтерін дұрыс атауға үйрету; «киім», «аяқ киім» жалпыланған түсініктерін бекіту; айналасындағыларға қамқор болуға тәрбиелеу</w:t>
            </w:r>
          </w:p>
          <w:p w14:paraId="312BDECF" w14:textId="77777777" w:rsidR="00741720" w:rsidRPr="00741720" w:rsidRDefault="00741720" w:rsidP="00741720">
            <w:pPr>
              <w:pStyle w:val="13213"/>
            </w:pPr>
          </w:p>
          <w:p w14:paraId="7B0F7899" w14:textId="77777777" w:rsidR="00741720" w:rsidRPr="00741720" w:rsidRDefault="00741720" w:rsidP="00741720">
            <w:pPr>
              <w:pStyle w:val="13213"/>
            </w:pPr>
          </w:p>
          <w:p w14:paraId="1B9277C6" w14:textId="77777777" w:rsidR="00741720" w:rsidRPr="00741720" w:rsidRDefault="00741720" w:rsidP="00741720">
            <w:pPr>
              <w:pStyle w:val="13213"/>
            </w:pPr>
          </w:p>
        </w:tc>
      </w:tr>
      <w:tr w:rsidR="00741720" w:rsidRPr="00CD0EAA" w14:paraId="49EDA2EB" w14:textId="77777777" w:rsidTr="00F349DB">
        <w:trPr>
          <w:gridAfter w:val="4"/>
          <w:wAfter w:w="10327" w:type="dxa"/>
        </w:trPr>
        <w:tc>
          <w:tcPr>
            <w:tcW w:w="2127" w:type="dxa"/>
            <w:hideMark/>
          </w:tcPr>
          <w:p w14:paraId="592CA323" w14:textId="77777777" w:rsidR="00741720" w:rsidRPr="00741720" w:rsidRDefault="00741720" w:rsidP="00741720">
            <w:pPr>
              <w:pStyle w:val="13213"/>
            </w:pPr>
            <w:r w:rsidRPr="00741720">
              <w:lastRenderedPageBreak/>
              <w:t>Түскі ас</w:t>
            </w:r>
          </w:p>
        </w:tc>
        <w:tc>
          <w:tcPr>
            <w:tcW w:w="13466" w:type="dxa"/>
            <w:gridSpan w:val="8"/>
          </w:tcPr>
          <w:p w14:paraId="207B4A9C" w14:textId="77777777" w:rsidR="00741720" w:rsidRPr="00741720" w:rsidRDefault="00741720" w:rsidP="00741720">
            <w:pPr>
              <w:pStyle w:val="13213"/>
            </w:pPr>
            <w:r w:rsidRPr="00741720">
              <w:t>Тақпақ:</w:t>
            </w:r>
          </w:p>
          <w:p w14:paraId="34EA14CB" w14:textId="77777777" w:rsidR="00741720" w:rsidRPr="00741720" w:rsidRDefault="00741720" w:rsidP="00741720">
            <w:pPr>
              <w:pStyle w:val="200"/>
            </w:pPr>
            <w:r w:rsidRPr="00741720">
              <w:t>Күнде-күнде жуыну керек</w:t>
            </w:r>
          </w:p>
          <w:p w14:paraId="132C8C96" w14:textId="77777777" w:rsidR="00741720" w:rsidRPr="00741720" w:rsidRDefault="00741720" w:rsidP="00741720">
            <w:pPr>
              <w:pStyle w:val="200"/>
            </w:pPr>
            <w:r w:rsidRPr="00741720">
              <w:t>Таңертең және кешке,</w:t>
            </w:r>
          </w:p>
          <w:p w14:paraId="2F1A0BFE" w14:textId="77777777" w:rsidR="00741720" w:rsidRPr="00741720" w:rsidRDefault="00741720" w:rsidP="00741720">
            <w:pPr>
              <w:pStyle w:val="200"/>
            </w:pPr>
            <w:r w:rsidRPr="00741720">
              <w:t>Кір-қожалақ балаларға</w:t>
            </w:r>
          </w:p>
          <w:p w14:paraId="154ADD47" w14:textId="77777777" w:rsidR="00741720" w:rsidRPr="00741720" w:rsidRDefault="00741720" w:rsidP="00741720">
            <w:pPr>
              <w:pStyle w:val="200"/>
            </w:pPr>
            <w:r w:rsidRPr="00741720">
              <w:t>Біз жоламаймыз!</w:t>
            </w:r>
          </w:p>
          <w:p w14:paraId="7417A3A3" w14:textId="77777777" w:rsidR="00741720" w:rsidRPr="00741720" w:rsidRDefault="00741720" w:rsidP="00741720">
            <w:pPr>
              <w:pStyle w:val="13213"/>
            </w:pPr>
            <w:r w:rsidRPr="00741720">
              <w:t>Рөлдік ойын: мұқият тамақтану, тамақты тек қасықпен алу, тамақтану мәдениетін жақсарту; балаларды қасықты дұрыс ұстауға үйрету, төкпей тамақ ішу және ішу, мұқият шайнау</w:t>
            </w:r>
          </w:p>
        </w:tc>
      </w:tr>
      <w:tr w:rsidR="00741720" w:rsidRPr="00CD0EAA" w14:paraId="20D6AE09" w14:textId="77777777" w:rsidTr="00F349DB">
        <w:trPr>
          <w:gridAfter w:val="4"/>
          <w:wAfter w:w="10327" w:type="dxa"/>
        </w:trPr>
        <w:tc>
          <w:tcPr>
            <w:tcW w:w="2127" w:type="dxa"/>
            <w:hideMark/>
          </w:tcPr>
          <w:p w14:paraId="3C8FF134" w14:textId="77777777" w:rsidR="00741720" w:rsidRPr="00741720" w:rsidRDefault="00741720" w:rsidP="00741720">
            <w:pPr>
              <w:pStyle w:val="13213"/>
            </w:pPr>
            <w:r w:rsidRPr="00741720">
              <w:t>Балалармен жеке жұмыс</w:t>
            </w:r>
          </w:p>
        </w:tc>
        <w:tc>
          <w:tcPr>
            <w:tcW w:w="2835" w:type="dxa"/>
            <w:hideMark/>
          </w:tcPr>
          <w:p w14:paraId="79253DF1" w14:textId="77777777" w:rsidR="00741720" w:rsidRPr="00741720" w:rsidRDefault="00741720" w:rsidP="00741720">
            <w:pPr>
              <w:pStyle w:val="13213"/>
            </w:pPr>
            <w:r w:rsidRPr="00741720">
              <w:t>«Тышқанды бұршақпен тамақтандыру» мүсіндеу</w:t>
            </w:r>
          </w:p>
          <w:p w14:paraId="24C62F87" w14:textId="77777777" w:rsidR="00741720" w:rsidRPr="00741720" w:rsidRDefault="00741720" w:rsidP="00741720">
            <w:pPr>
              <w:pStyle w:val="13213"/>
            </w:pPr>
            <w:r w:rsidRPr="00741720">
              <w:t>Мақсаты: пластилиннің кішкене кесектерін қысып, оларды алақандар арасында дөңгелек қимылмен орап, дайын өнімді тақтаға бүктеуге үйрету; жасыл түспен таныстыру</w:t>
            </w:r>
          </w:p>
          <w:p w14:paraId="621A13F3" w14:textId="77777777" w:rsidR="00741720" w:rsidRPr="00741720" w:rsidRDefault="00741720" w:rsidP="00741720">
            <w:pPr>
              <w:pStyle w:val="13213"/>
            </w:pPr>
          </w:p>
        </w:tc>
        <w:tc>
          <w:tcPr>
            <w:tcW w:w="2835" w:type="dxa"/>
            <w:gridSpan w:val="2"/>
          </w:tcPr>
          <w:p w14:paraId="1D7C3D2D" w14:textId="77777777" w:rsidR="00741720" w:rsidRPr="00741720" w:rsidRDefault="00741720" w:rsidP="00741720">
            <w:pPr>
              <w:pStyle w:val="13213"/>
            </w:pPr>
            <w:r w:rsidRPr="00741720">
              <w:t>Сөйлеуді дамыту «Мысық баласына сүт береміз»</w:t>
            </w:r>
          </w:p>
          <w:p w14:paraId="4243B067" w14:textId="77777777" w:rsidR="00741720" w:rsidRPr="00741720" w:rsidRDefault="00741720" w:rsidP="00741720">
            <w:pPr>
              <w:pStyle w:val="13213"/>
            </w:pPr>
            <w:r w:rsidRPr="00741720">
              <w:t>Мақсаты: балалардың есту қабілетін дамыту, басқалардың сөзін мұқият тыңдауға үйрету, оны дұрыс қабылдау; тапсырмаларды орындау, сөздің дыбысын заттармен байланыстыруға үйрету, сұрақтарға дұрыс жауап беру, дыбысқа еліктеуді қатты және тыныш қабылдау</w:t>
            </w:r>
          </w:p>
        </w:tc>
        <w:tc>
          <w:tcPr>
            <w:tcW w:w="2693" w:type="dxa"/>
            <w:gridSpan w:val="2"/>
          </w:tcPr>
          <w:p w14:paraId="39D33D14" w14:textId="77777777" w:rsidR="00741720" w:rsidRPr="00741720" w:rsidRDefault="00741720" w:rsidP="00741720">
            <w:pPr>
              <w:pStyle w:val="13213"/>
            </w:pPr>
            <w:r w:rsidRPr="00741720">
              <w:t>«Тәрбиешінің үлгісі бойынша екі мерекелік мұнара» құрастыру</w:t>
            </w:r>
          </w:p>
          <w:p w14:paraId="77DB040D" w14:textId="77777777" w:rsidR="00741720" w:rsidRPr="00741720" w:rsidRDefault="00741720" w:rsidP="00741720">
            <w:pPr>
              <w:pStyle w:val="13213"/>
            </w:pPr>
            <w:r w:rsidRPr="00741720">
              <w:t>Мақсаты: тәрбиешінің үлгісімен екі мерекелік мұнара салуды үйрету</w:t>
            </w:r>
          </w:p>
          <w:p w14:paraId="2837541F" w14:textId="77777777" w:rsidR="00741720" w:rsidRPr="00741720" w:rsidRDefault="00741720" w:rsidP="00741720">
            <w:pPr>
              <w:pStyle w:val="13213"/>
            </w:pPr>
          </w:p>
        </w:tc>
        <w:tc>
          <w:tcPr>
            <w:tcW w:w="2694" w:type="dxa"/>
            <w:gridSpan w:val="2"/>
          </w:tcPr>
          <w:p w14:paraId="6DA2E43A" w14:textId="77777777" w:rsidR="00741720" w:rsidRPr="00741720" w:rsidRDefault="00741720" w:rsidP="00741720">
            <w:pPr>
              <w:pStyle w:val="13213"/>
            </w:pPr>
            <w:r w:rsidRPr="00741720">
              <w:t>Сөйлеуді дамыту «Кім қалай айқайлайды?»</w:t>
            </w:r>
          </w:p>
          <w:p w14:paraId="1D1A8367" w14:textId="77777777" w:rsidR="00741720" w:rsidRPr="00741720" w:rsidRDefault="00741720" w:rsidP="00741720">
            <w:pPr>
              <w:pStyle w:val="13213"/>
            </w:pPr>
            <w:r w:rsidRPr="00741720">
              <w:t>Мақсаты: балалардың дыбысқа еліктеу қабілетін, дағдыларын дамыту; жануарларды сыртқы түрі мен дыбыстары бойынша ажыратуға үйрету</w:t>
            </w:r>
          </w:p>
          <w:p w14:paraId="1D2FC37D" w14:textId="77777777" w:rsidR="00741720" w:rsidRPr="00741720" w:rsidRDefault="00741720" w:rsidP="00741720">
            <w:pPr>
              <w:pStyle w:val="13213"/>
            </w:pPr>
          </w:p>
        </w:tc>
        <w:tc>
          <w:tcPr>
            <w:tcW w:w="2409" w:type="dxa"/>
          </w:tcPr>
          <w:p w14:paraId="4C6B474F" w14:textId="77777777" w:rsidR="00741720" w:rsidRPr="00741720" w:rsidRDefault="00741720" w:rsidP="00741720">
            <w:pPr>
              <w:pStyle w:val="13213"/>
            </w:pPr>
            <w:r w:rsidRPr="00741720">
              <w:t>М. Пришвиннің «Жапырақ түсуі» әңгімесін оқу</w:t>
            </w:r>
          </w:p>
          <w:p w14:paraId="4A9B84AE" w14:textId="77777777" w:rsidR="00741720" w:rsidRPr="00741720" w:rsidRDefault="00741720" w:rsidP="00741720">
            <w:pPr>
              <w:pStyle w:val="13213"/>
            </w:pPr>
            <w:r w:rsidRPr="00741720">
              <w:t>Мақсаты:</w:t>
            </w:r>
          </w:p>
          <w:p w14:paraId="4B3DDF07" w14:textId="77777777" w:rsidR="00741720" w:rsidRPr="00741720" w:rsidRDefault="00741720" w:rsidP="00741720">
            <w:pPr>
              <w:pStyle w:val="13213"/>
            </w:pPr>
            <w:r w:rsidRPr="00741720">
              <w:t xml:space="preserve">жаңа ертегілерді, әңгімелерді, өлеңдерді тыңдай білуге, іс-әрекеттің дамуын бақылауға, шығарма кейіпкерлеріне жанашырлық танытуға тәрбиелеу </w:t>
            </w:r>
          </w:p>
          <w:p w14:paraId="1FA1E4E3" w14:textId="77777777" w:rsidR="00741720" w:rsidRPr="00741720" w:rsidRDefault="00741720" w:rsidP="00741720">
            <w:pPr>
              <w:pStyle w:val="13213"/>
            </w:pPr>
          </w:p>
        </w:tc>
      </w:tr>
      <w:tr w:rsidR="00741720" w:rsidRPr="00CD0EAA" w14:paraId="3491090F" w14:textId="77777777" w:rsidTr="00F349DB">
        <w:trPr>
          <w:gridAfter w:val="4"/>
          <w:wAfter w:w="10327" w:type="dxa"/>
        </w:trPr>
        <w:tc>
          <w:tcPr>
            <w:tcW w:w="2127" w:type="dxa"/>
            <w:hideMark/>
          </w:tcPr>
          <w:p w14:paraId="66DF5361" w14:textId="77777777" w:rsidR="00741720" w:rsidRPr="00741720" w:rsidRDefault="00741720" w:rsidP="00741720">
            <w:pPr>
              <w:pStyle w:val="13213"/>
            </w:pPr>
            <w:r w:rsidRPr="00741720">
              <w:t>Серуендеуге дайындық</w:t>
            </w:r>
          </w:p>
        </w:tc>
        <w:tc>
          <w:tcPr>
            <w:tcW w:w="13466" w:type="dxa"/>
            <w:gridSpan w:val="8"/>
            <w:hideMark/>
          </w:tcPr>
          <w:p w14:paraId="208E8E5A" w14:textId="77777777" w:rsidR="00741720" w:rsidRPr="00741720" w:rsidRDefault="00741720" w:rsidP="00741720">
            <w:pPr>
              <w:pStyle w:val="13213"/>
            </w:pPr>
            <w:r w:rsidRPr="00741720">
              <w:t>Тақпақ:</w:t>
            </w:r>
          </w:p>
          <w:p w14:paraId="17F7CB92" w14:textId="77777777" w:rsidR="00741720" w:rsidRPr="00741720" w:rsidRDefault="00741720" w:rsidP="00741720">
            <w:pPr>
              <w:pStyle w:val="200"/>
            </w:pPr>
            <w:r w:rsidRPr="00741720">
              <w:t>Менің қуыршағыма</w:t>
            </w:r>
            <w:r w:rsidRPr="00741720">
              <w:br/>
              <w:t>Шалбар кигіземіз.</w:t>
            </w:r>
            <w:r w:rsidRPr="00741720">
              <w:br/>
              <w:t>Менен кейін қайтала:</w:t>
            </w:r>
            <w:r w:rsidRPr="00741720">
              <w:br/>
            </w:r>
            <w:r w:rsidRPr="00741720">
              <w:lastRenderedPageBreak/>
              <w:t>аяқ – бір, аяқ – екі!</w:t>
            </w:r>
            <w:r w:rsidRPr="00741720">
              <w:br/>
              <w:t>Ал енді серуенге барайық,</w:t>
            </w:r>
            <w:r w:rsidRPr="00741720">
              <w:br/>
              <w:t>Балалармен ойнайық!</w:t>
            </w:r>
          </w:p>
          <w:p w14:paraId="18494E59" w14:textId="77777777" w:rsidR="00741720" w:rsidRPr="00741720" w:rsidRDefault="00741720" w:rsidP="00741720">
            <w:pPr>
              <w:pStyle w:val="13213"/>
            </w:pPr>
            <w:r w:rsidRPr="00741720">
              <w:t>«Шалбар мен машина» жаттығуы</w:t>
            </w:r>
          </w:p>
          <w:p w14:paraId="4F4F698C" w14:textId="77777777" w:rsidR="00741720" w:rsidRPr="00741720" w:rsidRDefault="00741720" w:rsidP="00741720">
            <w:pPr>
              <w:pStyle w:val="13213"/>
            </w:pPr>
            <w:r w:rsidRPr="00741720">
              <w:t>Міндеттері: ересек адамның көмегімен шалбар киюді үйрету</w:t>
            </w:r>
          </w:p>
        </w:tc>
      </w:tr>
      <w:tr w:rsidR="00741720" w:rsidRPr="00CD0EAA" w14:paraId="4E85DA8E" w14:textId="77777777" w:rsidTr="00F349DB">
        <w:trPr>
          <w:gridAfter w:val="4"/>
          <w:wAfter w:w="10327" w:type="dxa"/>
        </w:trPr>
        <w:tc>
          <w:tcPr>
            <w:tcW w:w="2127" w:type="dxa"/>
            <w:hideMark/>
          </w:tcPr>
          <w:p w14:paraId="3B155F30" w14:textId="77777777" w:rsidR="00741720" w:rsidRPr="00741720" w:rsidRDefault="00741720" w:rsidP="00741720">
            <w:pPr>
              <w:pStyle w:val="13213"/>
            </w:pPr>
            <w:r w:rsidRPr="00741720">
              <w:lastRenderedPageBreak/>
              <w:t>Серуен</w:t>
            </w:r>
          </w:p>
        </w:tc>
        <w:tc>
          <w:tcPr>
            <w:tcW w:w="13466" w:type="dxa"/>
            <w:gridSpan w:val="8"/>
          </w:tcPr>
          <w:p w14:paraId="3DF18D01" w14:textId="77777777" w:rsidR="00741720" w:rsidRPr="00741720" w:rsidRDefault="00741720" w:rsidP="00741720">
            <w:pPr>
              <w:pStyle w:val="13213"/>
            </w:pPr>
            <w:r w:rsidRPr="00741720">
              <w:t>Аумақтағы балалардың тәуелсіз ойын әрекеті, таңдау ойындары.</w:t>
            </w:r>
          </w:p>
          <w:p w14:paraId="76BB2DA9" w14:textId="77777777" w:rsidR="00741720" w:rsidRPr="00741720" w:rsidRDefault="00741720" w:rsidP="00741720">
            <w:pPr>
              <w:pStyle w:val="13213"/>
            </w:pPr>
            <w:r w:rsidRPr="00741720">
              <w:t>Бір-біріне достық қарым-қатынасты еске түсіріңіз.</w:t>
            </w:r>
          </w:p>
          <w:p w14:paraId="05D3A57C" w14:textId="77777777" w:rsidR="00741720" w:rsidRPr="00741720" w:rsidRDefault="00741720" w:rsidP="00741720">
            <w:pPr>
              <w:pStyle w:val="13213"/>
            </w:pPr>
            <w:r w:rsidRPr="00741720">
              <w:t xml:space="preserve">«Бәйге» қозғалысты ойыны </w:t>
            </w:r>
          </w:p>
          <w:p w14:paraId="2380278B" w14:textId="77777777" w:rsidR="00741720" w:rsidRPr="00741720" w:rsidRDefault="00741720" w:rsidP="00741720">
            <w:pPr>
              <w:pStyle w:val="13213"/>
            </w:pPr>
            <w:r w:rsidRPr="00741720">
              <w:t xml:space="preserve">Мақсаты: әр түрлі бағытта жүгіруді, жүгіру жылдамдығын дамыту. </w:t>
            </w:r>
          </w:p>
          <w:p w14:paraId="0679BA65" w14:textId="77777777" w:rsidR="00741720" w:rsidRPr="00741720" w:rsidRDefault="00741720" w:rsidP="00741720">
            <w:pPr>
              <w:pStyle w:val="13213"/>
            </w:pPr>
            <w:r w:rsidRPr="00741720">
              <w:t xml:space="preserve">«Көбелектерді аулау» қозғалысты ойыны </w:t>
            </w:r>
          </w:p>
          <w:p w14:paraId="06F05F54" w14:textId="77777777" w:rsidR="00741720" w:rsidRPr="00741720" w:rsidRDefault="00741720" w:rsidP="00741720">
            <w:pPr>
              <w:pStyle w:val="13213"/>
            </w:pPr>
            <w:r w:rsidRPr="00741720">
              <w:t>Мақсаты: балалардың белсенділігін дамыту, ұжымда ойнай білу</w:t>
            </w:r>
          </w:p>
        </w:tc>
      </w:tr>
      <w:tr w:rsidR="00741720" w:rsidRPr="00CD0EAA" w14:paraId="56DE7963" w14:textId="77777777" w:rsidTr="00F349DB">
        <w:trPr>
          <w:gridAfter w:val="4"/>
          <w:wAfter w:w="10327" w:type="dxa"/>
        </w:trPr>
        <w:tc>
          <w:tcPr>
            <w:tcW w:w="2127" w:type="dxa"/>
            <w:hideMark/>
          </w:tcPr>
          <w:p w14:paraId="001E468B" w14:textId="77777777" w:rsidR="00741720" w:rsidRPr="00741720" w:rsidRDefault="00741720" w:rsidP="00741720">
            <w:pPr>
              <w:pStyle w:val="13213"/>
            </w:pPr>
            <w:r w:rsidRPr="00741720">
              <w:t>Балалардың үйге қайтуы</w:t>
            </w:r>
          </w:p>
        </w:tc>
        <w:tc>
          <w:tcPr>
            <w:tcW w:w="13466" w:type="dxa"/>
            <w:gridSpan w:val="8"/>
            <w:hideMark/>
          </w:tcPr>
          <w:p w14:paraId="2484E484" w14:textId="77777777" w:rsidR="00741720" w:rsidRPr="00741720" w:rsidRDefault="00741720" w:rsidP="00741720">
            <w:pPr>
              <w:pStyle w:val="13213"/>
            </w:pPr>
            <w:r w:rsidRPr="00741720">
              <w:t>Жаңадан түскен балалардың ата-аналарымен «Жылаған баланы қалай тыныштандыру керек» жеке жұмыс</w:t>
            </w:r>
          </w:p>
          <w:p w14:paraId="193F6144" w14:textId="77777777" w:rsidR="00741720" w:rsidRPr="00741720" w:rsidRDefault="00741720" w:rsidP="00741720">
            <w:pPr>
              <w:pStyle w:val="13213"/>
            </w:pPr>
            <w:r w:rsidRPr="00741720">
              <w:t>Ата-аналармен әңгімелесу «Бала неге тістейді»</w:t>
            </w:r>
          </w:p>
          <w:p w14:paraId="2F83303E" w14:textId="77777777" w:rsidR="00741720" w:rsidRPr="00741720" w:rsidRDefault="00741720" w:rsidP="00741720">
            <w:pPr>
              <w:pStyle w:val="13213"/>
            </w:pPr>
            <w:r w:rsidRPr="00741720">
              <w:t>«Күн тәртібін ұйымдастыру және оның балалар үшін маңызы» жадынамалары</w:t>
            </w:r>
          </w:p>
        </w:tc>
      </w:tr>
    </w:tbl>
    <w:p w14:paraId="3205331D" w14:textId="08CAF665" w:rsidR="0022738E" w:rsidRPr="0005350D" w:rsidRDefault="0022738E" w:rsidP="0022738E">
      <w:pPr>
        <w:pStyle w:val="41"/>
        <w:rPr>
          <w:lang w:val="kk-KZ"/>
        </w:rPr>
      </w:pPr>
    </w:p>
    <w:p w14:paraId="4463822E" w14:textId="4BA9FDD8" w:rsidR="00A07414" w:rsidRPr="0005350D" w:rsidRDefault="00D769F9" w:rsidP="00A07414">
      <w:pPr>
        <w:pStyle w:val="612"/>
        <w:rPr>
          <w:lang w:val="kk-KZ"/>
        </w:rPr>
      </w:pPr>
      <w:r w:rsidRPr="0005350D">
        <w:rPr>
          <w:lang w:val="kk-KZ"/>
        </w:rPr>
        <w:t>ТӘРБИЕ-БІЛІМ БЕРУ ҮДЕРІСІНІҢ ЦИКЛОГРАММАСЫ</w:t>
      </w:r>
    </w:p>
    <w:p w14:paraId="78338422" w14:textId="6BB925BA" w:rsidR="00741720" w:rsidRPr="00741720" w:rsidRDefault="00741720" w:rsidP="00741720">
      <w:pPr>
        <w:pStyle w:val="41"/>
        <w:rPr>
          <w:lang w:val="kk-KZ"/>
        </w:rPr>
      </w:pPr>
      <w:r w:rsidRPr="00741720">
        <w:rPr>
          <w:lang w:val="kk-KZ"/>
        </w:rPr>
        <w:t xml:space="preserve">Топ: </w:t>
      </w:r>
      <w:r w:rsidRPr="00EE4B92">
        <w:rPr>
          <w:lang w:val="kk-KZ"/>
        </w:rPr>
        <w:t>к</w:t>
      </w:r>
      <w:r w:rsidRPr="00741720">
        <w:rPr>
          <w:lang w:val="kk-KZ"/>
        </w:rPr>
        <w:t>іші топ</w:t>
      </w:r>
    </w:p>
    <w:p w14:paraId="6B60F925" w14:textId="77777777" w:rsidR="00741720" w:rsidRPr="00741720" w:rsidRDefault="00741720" w:rsidP="00741720">
      <w:pPr>
        <w:pStyle w:val="41"/>
        <w:rPr>
          <w:lang w:val="kk-KZ"/>
        </w:rPr>
      </w:pPr>
      <w:r w:rsidRPr="00741720">
        <w:rPr>
          <w:lang w:val="kk-KZ"/>
        </w:rPr>
        <w:t>Балалардың жасы: 2 жастан бастап</w:t>
      </w:r>
    </w:p>
    <w:p w14:paraId="53415953" w14:textId="4BF6AEFC" w:rsidR="00A07414" w:rsidRPr="00741720" w:rsidRDefault="00741720" w:rsidP="00741720">
      <w:pPr>
        <w:pStyle w:val="41"/>
        <w:rPr>
          <w:lang w:val="kk-KZ"/>
        </w:rPr>
      </w:pPr>
      <w:r w:rsidRPr="00741720">
        <w:rPr>
          <w:lang w:val="kk-KZ"/>
        </w:rPr>
        <w:t>Жоспар қай кезеңге жасалды</w:t>
      </w:r>
      <w:r w:rsidR="00F1454D" w:rsidRPr="00741720">
        <w:rPr>
          <w:lang w:val="kk-KZ"/>
        </w:rPr>
        <w:t xml:space="preserve">: </w:t>
      </w:r>
      <w:r w:rsidR="00A07414" w:rsidRPr="00741720">
        <w:rPr>
          <w:lang w:val="kk-KZ"/>
        </w:rPr>
        <w:t>1</w:t>
      </w:r>
      <w:r w:rsidR="00FA5145" w:rsidRPr="0036266F">
        <w:rPr>
          <w:lang w:val="kk-KZ"/>
        </w:rPr>
        <w:t>6</w:t>
      </w:r>
      <w:r w:rsidR="00F1454D" w:rsidRPr="00741720">
        <w:rPr>
          <w:lang w:val="kk-KZ"/>
        </w:rPr>
        <w:t>.09–</w:t>
      </w:r>
      <w:r w:rsidR="00A07414" w:rsidRPr="00741720">
        <w:rPr>
          <w:lang w:val="kk-KZ"/>
        </w:rPr>
        <w:t>2</w:t>
      </w:r>
      <w:r w:rsidR="00FA5145" w:rsidRPr="0036266F">
        <w:rPr>
          <w:lang w:val="kk-KZ"/>
        </w:rPr>
        <w:t>0</w:t>
      </w:r>
      <w:r w:rsidR="00A07414" w:rsidRPr="00741720">
        <w:rPr>
          <w:lang w:val="kk-KZ"/>
        </w:rPr>
        <w:t>.09</w:t>
      </w:r>
    </w:p>
    <w:tbl>
      <w:tblPr>
        <w:tblW w:w="259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693"/>
        <w:gridCol w:w="2835"/>
        <w:gridCol w:w="2835"/>
        <w:gridCol w:w="2552"/>
        <w:gridCol w:w="2551"/>
        <w:gridCol w:w="2902"/>
        <w:gridCol w:w="2475"/>
        <w:gridCol w:w="2475"/>
        <w:gridCol w:w="2475"/>
      </w:tblGrid>
      <w:tr w:rsidR="00280F06" w:rsidRPr="006C4C3D" w14:paraId="046BFD0E" w14:textId="77777777" w:rsidTr="00F349DB">
        <w:trPr>
          <w:gridAfter w:val="4"/>
          <w:wAfter w:w="10327" w:type="dxa"/>
        </w:trPr>
        <w:tc>
          <w:tcPr>
            <w:tcW w:w="2127" w:type="dxa"/>
            <w:hideMark/>
          </w:tcPr>
          <w:p w14:paraId="1A93DA50" w14:textId="77777777" w:rsidR="00280F06" w:rsidRPr="00280F06" w:rsidRDefault="00280F06" w:rsidP="00280F06">
            <w:pPr>
              <w:pStyle w:val="13313"/>
            </w:pPr>
            <w:r w:rsidRPr="00280F06">
              <w:t>Күннің үлгі режимі</w:t>
            </w:r>
          </w:p>
        </w:tc>
        <w:tc>
          <w:tcPr>
            <w:tcW w:w="2693" w:type="dxa"/>
            <w:hideMark/>
          </w:tcPr>
          <w:p w14:paraId="352AFE56" w14:textId="16EE17C0" w:rsidR="00280F06" w:rsidRPr="00280F06" w:rsidRDefault="00280F06" w:rsidP="00280F06">
            <w:pPr>
              <w:pStyle w:val="13313"/>
            </w:pPr>
            <w:r w:rsidRPr="00280F06">
              <w:t>Дүйсенбі 1</w:t>
            </w:r>
            <w:r w:rsidR="00FA5145">
              <w:t>6</w:t>
            </w:r>
            <w:r w:rsidRPr="00280F06">
              <w:t>.09</w:t>
            </w:r>
          </w:p>
        </w:tc>
        <w:tc>
          <w:tcPr>
            <w:tcW w:w="2835" w:type="dxa"/>
            <w:hideMark/>
          </w:tcPr>
          <w:p w14:paraId="4D6C09D3" w14:textId="11E2286D" w:rsidR="00280F06" w:rsidRPr="00280F06" w:rsidRDefault="00280F06" w:rsidP="00280F06">
            <w:pPr>
              <w:pStyle w:val="13313"/>
            </w:pPr>
            <w:r w:rsidRPr="00280F06">
              <w:t xml:space="preserve">Сейсенбі </w:t>
            </w:r>
            <w:r w:rsidR="00A11A7F">
              <w:t>1</w:t>
            </w:r>
            <w:r w:rsidR="00FA5145">
              <w:t>7</w:t>
            </w:r>
            <w:r w:rsidRPr="00280F06">
              <w:t>.09</w:t>
            </w:r>
          </w:p>
        </w:tc>
        <w:tc>
          <w:tcPr>
            <w:tcW w:w="2835" w:type="dxa"/>
            <w:hideMark/>
          </w:tcPr>
          <w:p w14:paraId="44C1C2A9" w14:textId="105AF841" w:rsidR="00280F06" w:rsidRPr="00280F06" w:rsidRDefault="00280F06" w:rsidP="00280F06">
            <w:pPr>
              <w:pStyle w:val="13313"/>
            </w:pPr>
            <w:r w:rsidRPr="00280F06">
              <w:t xml:space="preserve">Сәрсенбі </w:t>
            </w:r>
            <w:r w:rsidR="00FA5145">
              <w:t>18</w:t>
            </w:r>
            <w:r w:rsidRPr="00280F06">
              <w:t>.09</w:t>
            </w:r>
          </w:p>
        </w:tc>
        <w:tc>
          <w:tcPr>
            <w:tcW w:w="2552" w:type="dxa"/>
            <w:hideMark/>
          </w:tcPr>
          <w:p w14:paraId="5855B385" w14:textId="4618B42A" w:rsidR="00280F06" w:rsidRPr="00280F06" w:rsidRDefault="00280F06" w:rsidP="00280F06">
            <w:pPr>
              <w:pStyle w:val="13313"/>
            </w:pPr>
            <w:r w:rsidRPr="00280F06">
              <w:t xml:space="preserve">Бейсенбі </w:t>
            </w:r>
            <w:r w:rsidR="00FA5145">
              <w:t>19</w:t>
            </w:r>
            <w:r w:rsidRPr="00280F06">
              <w:t>.09</w:t>
            </w:r>
          </w:p>
        </w:tc>
        <w:tc>
          <w:tcPr>
            <w:tcW w:w="2551" w:type="dxa"/>
            <w:hideMark/>
          </w:tcPr>
          <w:p w14:paraId="6AD4E542" w14:textId="59AA02D1" w:rsidR="00280F06" w:rsidRPr="00280F06" w:rsidRDefault="00280F06" w:rsidP="00280F06">
            <w:pPr>
              <w:pStyle w:val="13313"/>
            </w:pPr>
            <w:r w:rsidRPr="00280F06">
              <w:t>Жұма 2</w:t>
            </w:r>
            <w:r w:rsidR="00FA5145">
              <w:t>0</w:t>
            </w:r>
            <w:r w:rsidRPr="00280F06">
              <w:t>.09</w:t>
            </w:r>
          </w:p>
        </w:tc>
      </w:tr>
      <w:tr w:rsidR="00280F06" w:rsidRPr="00CD0EAA" w14:paraId="53400EE8" w14:textId="77777777" w:rsidTr="00F349DB">
        <w:trPr>
          <w:gridAfter w:val="4"/>
          <w:wAfter w:w="10327" w:type="dxa"/>
        </w:trPr>
        <w:tc>
          <w:tcPr>
            <w:tcW w:w="2127" w:type="dxa"/>
            <w:hideMark/>
          </w:tcPr>
          <w:p w14:paraId="3DD7C11A" w14:textId="77777777" w:rsidR="00280F06" w:rsidRPr="00280F06" w:rsidRDefault="00280F06" w:rsidP="00280F06">
            <w:pPr>
              <w:pStyle w:val="13213"/>
            </w:pPr>
            <w:r w:rsidRPr="00280F06">
              <w:t>Балаларды қабылдау</w:t>
            </w:r>
          </w:p>
        </w:tc>
        <w:tc>
          <w:tcPr>
            <w:tcW w:w="13466" w:type="dxa"/>
            <w:gridSpan w:val="5"/>
          </w:tcPr>
          <w:p w14:paraId="1917D312" w14:textId="77777777" w:rsidR="00280F06" w:rsidRPr="00280F06" w:rsidRDefault="00280F06" w:rsidP="00280F06">
            <w:pPr>
              <w:pStyle w:val="13213"/>
            </w:pPr>
            <w:r w:rsidRPr="00280F06">
              <w:t>«Өзіне-өзі қызмет көрсету» әңгімесі (сөйлеуді дамыту + көркем әдебиет)</w:t>
            </w:r>
          </w:p>
          <w:p w14:paraId="42091E19" w14:textId="77777777" w:rsidR="00280F06" w:rsidRPr="00280F06" w:rsidRDefault="00280F06" w:rsidP="00280F06">
            <w:pPr>
              <w:pStyle w:val="13213"/>
            </w:pPr>
            <w:r w:rsidRPr="00280F06">
              <w:t>Мақсаты: балалардың жуыну, киіну, шомылу, тамақтану, үй-жайларды тазарту процестері, атрибуттар және олармен бірге жүретін негізгі әрекеттер туралы түсініктерін байыту.</w:t>
            </w:r>
          </w:p>
          <w:p w14:paraId="72D486A3" w14:textId="77777777" w:rsidR="00280F06" w:rsidRPr="00280F06" w:rsidRDefault="00280F06" w:rsidP="00280F06">
            <w:pPr>
              <w:pStyle w:val="13213"/>
            </w:pPr>
          </w:p>
          <w:p w14:paraId="5E3E0816" w14:textId="77777777" w:rsidR="00280F06" w:rsidRPr="00280F06" w:rsidRDefault="00280F06" w:rsidP="00280F06">
            <w:pPr>
              <w:pStyle w:val="13213"/>
            </w:pPr>
            <w:r w:rsidRPr="00280F06">
              <w:t>Саусақ гимнастикасы «Киім» (физикалық даму)</w:t>
            </w:r>
          </w:p>
          <w:p w14:paraId="0CC90AFD" w14:textId="77777777" w:rsidR="00280F06" w:rsidRPr="00280F06" w:rsidRDefault="00280F06" w:rsidP="00280F06">
            <w:pPr>
              <w:pStyle w:val="13213"/>
            </w:pPr>
            <w:r w:rsidRPr="00280F06">
              <w:t>Мақсаты: ұсақ моториканы дамыту, саусақтардың қозғалысын үйлестіру.</w:t>
            </w:r>
          </w:p>
          <w:p w14:paraId="17B73AF8" w14:textId="77777777" w:rsidR="00280F06" w:rsidRPr="00280F06" w:rsidRDefault="00280F06" w:rsidP="00280F06">
            <w:pPr>
              <w:pStyle w:val="13213"/>
            </w:pPr>
          </w:p>
          <w:p w14:paraId="6B5DF244" w14:textId="77777777" w:rsidR="00280F06" w:rsidRPr="00280F06" w:rsidRDefault="00280F06" w:rsidP="00280F06">
            <w:pPr>
              <w:pStyle w:val="13213"/>
            </w:pPr>
            <w:r w:rsidRPr="00280F06">
              <w:t>ҚР Әнұранын тыңдау</w:t>
            </w:r>
          </w:p>
          <w:p w14:paraId="0E24010F" w14:textId="77777777" w:rsidR="00280F06" w:rsidRPr="00280F06" w:rsidRDefault="00280F06" w:rsidP="00280F06">
            <w:pPr>
              <w:pStyle w:val="13213"/>
            </w:pPr>
            <w:r w:rsidRPr="00280F06">
              <w:t>«Балабақшадағы ұлдар мен қыздар» әңгімесі (сөйлеуді дамыту + сыртқы әлеммен танысу)</w:t>
            </w:r>
          </w:p>
          <w:p w14:paraId="164954B9" w14:textId="77777777" w:rsidR="00280F06" w:rsidRPr="00280F06" w:rsidRDefault="00280F06" w:rsidP="00280F06">
            <w:pPr>
              <w:pStyle w:val="13213"/>
            </w:pPr>
            <w:r w:rsidRPr="00280F06">
              <w:t>Мақсаты: I. бейнесін біртіндеп қалыптастыру. балаларға олардың ақпаратына қатысты хабарлама (Мен баламын...)</w:t>
            </w:r>
          </w:p>
          <w:p w14:paraId="1644007F" w14:textId="77777777" w:rsidR="00280F06" w:rsidRPr="00280F06" w:rsidRDefault="00280F06" w:rsidP="00280F06">
            <w:pPr>
              <w:pStyle w:val="13213"/>
            </w:pPr>
          </w:p>
          <w:p w14:paraId="49D3BFF5" w14:textId="77777777" w:rsidR="00280F06" w:rsidRPr="00280F06" w:rsidRDefault="00280F06" w:rsidP="00280F06">
            <w:pPr>
              <w:pStyle w:val="13213"/>
            </w:pPr>
            <w:r w:rsidRPr="00280F06">
              <w:t>«Сүйікті ойыншық» өлеңін оқу</w:t>
            </w:r>
          </w:p>
          <w:p w14:paraId="5B780034" w14:textId="77777777" w:rsidR="00280F06" w:rsidRPr="00280F06" w:rsidRDefault="00280F06" w:rsidP="00280F06">
            <w:pPr>
              <w:pStyle w:val="13213"/>
            </w:pPr>
            <w:r w:rsidRPr="00280F06">
              <w:t xml:space="preserve">Мақсаты: А.Бартоның «Аюды еденге тастадық...» өлеңінің мазмұнын түсіну сюжеттік-жағымсыз ойын арқылы сүйікті өлеңге эмоционалды реакцияны дамыту. </w:t>
            </w:r>
          </w:p>
          <w:p w14:paraId="25ACC1CE" w14:textId="77777777" w:rsidR="00280F06" w:rsidRPr="00280F06" w:rsidRDefault="00280F06" w:rsidP="00280F06">
            <w:pPr>
              <w:pStyle w:val="13213"/>
            </w:pPr>
            <w:r w:rsidRPr="00280F06">
              <w:t>«Үстел басында» әңгімелесу (сөйлеуді дамыту + қоршаған әлеммен танысу)</w:t>
            </w:r>
          </w:p>
          <w:p w14:paraId="6F93B96D" w14:textId="77777777" w:rsidR="00280F06" w:rsidRPr="00280F06" w:rsidRDefault="00280F06" w:rsidP="00280F06">
            <w:pPr>
              <w:pStyle w:val="13213"/>
            </w:pPr>
            <w:r w:rsidRPr="00280F06">
              <w:t>Мақсаты: балаларда КГН қалыптастыру, үстелдегі мінез-құлық туралы білімді жүйелеу, өз білімдерін іс жүзінде қолдануға үйрету.</w:t>
            </w:r>
          </w:p>
          <w:p w14:paraId="113D7047" w14:textId="77777777" w:rsidR="00280F06" w:rsidRPr="00280F06" w:rsidRDefault="00280F06" w:rsidP="00280F06">
            <w:pPr>
              <w:pStyle w:val="13213"/>
            </w:pPr>
          </w:p>
          <w:p w14:paraId="7D0919FF" w14:textId="65496E06" w:rsidR="00280F06" w:rsidRPr="00280F06" w:rsidRDefault="00280F06" w:rsidP="00280F06">
            <w:pPr>
              <w:pStyle w:val="13213"/>
            </w:pPr>
            <w:r w:rsidRPr="00280F06">
              <w:t>«Яблон</w:t>
            </w:r>
            <w:r w:rsidR="002457B9">
              <w:t>ь</w:t>
            </w:r>
            <w:r w:rsidRPr="00280F06">
              <w:t>ка» саусақ гимнастикасы (физикалық даму)</w:t>
            </w:r>
          </w:p>
          <w:p w14:paraId="61375368" w14:textId="77777777" w:rsidR="00280F06" w:rsidRPr="00280F06" w:rsidRDefault="00280F06" w:rsidP="00280F06">
            <w:pPr>
              <w:pStyle w:val="13213"/>
            </w:pPr>
            <w:r w:rsidRPr="00280F06">
              <w:t>Мақсаты: ұсақ моториканы дамыту, саусақтардың қозғалысын үйлестіру.</w:t>
            </w:r>
          </w:p>
          <w:p w14:paraId="22879BB8" w14:textId="77777777" w:rsidR="00280F06" w:rsidRPr="00280F06" w:rsidRDefault="00280F06" w:rsidP="00280F06">
            <w:pPr>
              <w:pStyle w:val="13213"/>
            </w:pPr>
            <w:r w:rsidRPr="00280F06">
              <w:t>«Ауырмайық» әңгімесі (сөйлеуді дамыту + сыртқы әлеммен танысу)</w:t>
            </w:r>
          </w:p>
          <w:p w14:paraId="476D9AA4" w14:textId="77777777" w:rsidR="00280F06" w:rsidRPr="00280F06" w:rsidRDefault="00280F06" w:rsidP="00280F06">
            <w:pPr>
              <w:pStyle w:val="13213"/>
            </w:pPr>
            <w:r w:rsidRPr="00280F06">
              <w:t>Мақсаты: балаларды өз тәжірибесіне сүйене отырып үйрету, «ауру» сөзінің мағынасын түсіндіру, адамдардың қалай ауыратыны туралы айту, балаларды денсаулықты сақтау және нығайту керектігін түсінуге жетелеу, пайдалы әдеттердің қалыптасуына ықпал ету.</w:t>
            </w:r>
          </w:p>
          <w:p w14:paraId="52D25347" w14:textId="77777777" w:rsidR="00280F06" w:rsidRPr="00280F06" w:rsidRDefault="00280F06" w:rsidP="00280F06">
            <w:pPr>
              <w:pStyle w:val="13213"/>
            </w:pPr>
          </w:p>
          <w:p w14:paraId="69D1B27E" w14:textId="77777777" w:rsidR="00280F06" w:rsidRPr="00280F06" w:rsidRDefault="00280F06" w:rsidP="00280F06">
            <w:pPr>
              <w:pStyle w:val="13213"/>
            </w:pPr>
            <w:r w:rsidRPr="00280F06">
              <w:t xml:space="preserve">МО-ның «барлық ойыншықтардың өз </w:t>
            </w:r>
            <w:proofErr w:type="gramStart"/>
            <w:r w:rsidRPr="00280F06">
              <w:t>орны»ойын</w:t>
            </w:r>
            <w:proofErr w:type="gramEnd"/>
            <w:r w:rsidRPr="00280F06">
              <w:t xml:space="preserve"> жаттығуы. (физикалық даму + сыртқы әлеммен танысу)</w:t>
            </w:r>
          </w:p>
          <w:p w14:paraId="2CB9749A" w14:textId="77777777" w:rsidR="00280F06" w:rsidRPr="00280F06" w:rsidRDefault="00280F06" w:rsidP="00280F06">
            <w:pPr>
              <w:pStyle w:val="13213"/>
            </w:pPr>
            <w:r w:rsidRPr="00280F06">
              <w:t>Мақсаты: ересектердің жұмысына ұқыпты қарауға тәрбиелеу.</w:t>
            </w:r>
          </w:p>
          <w:p w14:paraId="61BAEFD7" w14:textId="77777777" w:rsidR="00280F06" w:rsidRPr="00280F06" w:rsidRDefault="00280F06" w:rsidP="00280F06">
            <w:pPr>
              <w:pStyle w:val="13213"/>
            </w:pPr>
          </w:p>
          <w:p w14:paraId="5B8FF846" w14:textId="77777777" w:rsidR="00280F06" w:rsidRPr="00280F06" w:rsidRDefault="00280F06" w:rsidP="00280F06">
            <w:pPr>
              <w:pStyle w:val="13213"/>
            </w:pPr>
            <w:r w:rsidRPr="00280F06">
              <w:t>«Өрт қауіпсіздігі туралы» әңгімелесу (сөйлеуді дамыту + қоршаған әлеммен танысу)</w:t>
            </w:r>
          </w:p>
          <w:p w14:paraId="3D348838" w14:textId="77777777" w:rsidR="00280F06" w:rsidRPr="00280F06" w:rsidRDefault="00280F06" w:rsidP="00280F06">
            <w:pPr>
              <w:pStyle w:val="13213"/>
            </w:pPr>
            <w:r w:rsidRPr="00280F06">
              <w:t>Мақсаты: шаруашылықта, өнеркәсіпте отты пайдалану туралы түсінік беру; қандай материалдар тез тұтанатыны, қайсысы отқа төзімді екендігі туралы білімді бекіту.</w:t>
            </w:r>
          </w:p>
          <w:p w14:paraId="235AB0AD" w14:textId="77777777" w:rsidR="00280F06" w:rsidRPr="00280F06" w:rsidRDefault="00280F06" w:rsidP="00280F06">
            <w:pPr>
              <w:pStyle w:val="13213"/>
            </w:pPr>
          </w:p>
          <w:p w14:paraId="693898A3" w14:textId="77777777" w:rsidR="00280F06" w:rsidRPr="00280F06" w:rsidRDefault="00280F06" w:rsidP="00280F06">
            <w:pPr>
              <w:pStyle w:val="13213"/>
            </w:pPr>
            <w:r w:rsidRPr="00280F06">
              <w:t>Саусақ ойыны «Құстар» (физикалық даму)</w:t>
            </w:r>
          </w:p>
          <w:p w14:paraId="3B44A378" w14:textId="77777777" w:rsidR="00280F06" w:rsidRPr="00280F06" w:rsidRDefault="00280F06" w:rsidP="00280F06">
            <w:pPr>
              <w:pStyle w:val="13213"/>
            </w:pPr>
            <w:r w:rsidRPr="00280F06">
              <w:t>Мақсаты: ұсақ моториканы дамыту, қол саусақтарының қозғалысын үйлестіру</w:t>
            </w:r>
          </w:p>
        </w:tc>
      </w:tr>
      <w:tr w:rsidR="00280F06" w:rsidRPr="00CD0EAA" w14:paraId="64BAE17E" w14:textId="77777777" w:rsidTr="00F349DB">
        <w:trPr>
          <w:gridAfter w:val="4"/>
          <w:wAfter w:w="10327" w:type="dxa"/>
        </w:trPr>
        <w:tc>
          <w:tcPr>
            <w:tcW w:w="2127" w:type="dxa"/>
            <w:hideMark/>
          </w:tcPr>
          <w:p w14:paraId="5B88ABBA" w14:textId="77777777" w:rsidR="00280F06" w:rsidRPr="00280F06" w:rsidRDefault="00280F06" w:rsidP="00280F06">
            <w:pPr>
              <w:pStyle w:val="13213"/>
            </w:pPr>
            <w:r w:rsidRPr="00280F06">
              <w:t>Ата-аналармен әңгімелесу, кеңестер</w:t>
            </w:r>
          </w:p>
        </w:tc>
        <w:tc>
          <w:tcPr>
            <w:tcW w:w="13466" w:type="dxa"/>
            <w:gridSpan w:val="5"/>
            <w:hideMark/>
          </w:tcPr>
          <w:p w14:paraId="2530E96C" w14:textId="77777777" w:rsidR="00280F06" w:rsidRPr="00280F06" w:rsidRDefault="00280F06" w:rsidP="00280F06">
            <w:pPr>
              <w:pStyle w:val="13213"/>
            </w:pPr>
            <w:r w:rsidRPr="00280F06">
              <w:t>Балалардың өзін қалай сезінуі туралы ата-аналармен күнделікті әңгіме.</w:t>
            </w:r>
          </w:p>
          <w:p w14:paraId="60778875" w14:textId="77777777" w:rsidR="00280F06" w:rsidRPr="00280F06" w:rsidRDefault="00280F06" w:rsidP="00280F06">
            <w:pPr>
              <w:pStyle w:val="13213"/>
            </w:pPr>
            <w:r w:rsidRPr="00280F06">
              <w:t>Ата-аналарға кеңес беру «2 жастан 3 жасқа дейінгі бала нені білуі және білуі керек»</w:t>
            </w:r>
          </w:p>
        </w:tc>
      </w:tr>
      <w:tr w:rsidR="00280F06" w:rsidRPr="00CD0EAA" w14:paraId="23810243" w14:textId="77777777" w:rsidTr="00F349DB">
        <w:trPr>
          <w:gridAfter w:val="4"/>
          <w:wAfter w:w="10327" w:type="dxa"/>
        </w:trPr>
        <w:tc>
          <w:tcPr>
            <w:tcW w:w="2127" w:type="dxa"/>
            <w:hideMark/>
          </w:tcPr>
          <w:p w14:paraId="70699BAD" w14:textId="77777777" w:rsidR="00280F06" w:rsidRPr="00280F06" w:rsidRDefault="00280F06" w:rsidP="00280F06">
            <w:pPr>
              <w:pStyle w:val="13213"/>
              <w:rPr>
                <w:lang w:val="kk-KZ"/>
              </w:rPr>
            </w:pPr>
            <w:r w:rsidRPr="00280F06">
              <w:rPr>
                <w:lang w:val="kk-KZ"/>
              </w:rPr>
              <w:t xml:space="preserve">Балалардың өзіндік іс-әрекеті (аз қимылды ойындар, үстел ойындары, </w:t>
            </w:r>
            <w:r w:rsidRPr="00280F06">
              <w:rPr>
                <w:lang w:val="kk-KZ"/>
              </w:rPr>
              <w:lastRenderedPageBreak/>
              <w:t>бейнелеу өнері, кітап қарастыру және т. б.)</w:t>
            </w:r>
          </w:p>
        </w:tc>
        <w:tc>
          <w:tcPr>
            <w:tcW w:w="2693" w:type="dxa"/>
            <w:hideMark/>
          </w:tcPr>
          <w:p w14:paraId="1E86342F" w14:textId="77777777" w:rsidR="00280F06" w:rsidRPr="00280F06" w:rsidRDefault="00280F06" w:rsidP="00280F06">
            <w:pPr>
              <w:pStyle w:val="13213"/>
              <w:rPr>
                <w:lang w:val="kk-KZ"/>
              </w:rPr>
            </w:pPr>
            <w:r w:rsidRPr="00280F06">
              <w:rPr>
                <w:lang w:val="kk-KZ"/>
              </w:rPr>
              <w:lastRenderedPageBreak/>
              <w:t>Дидактикалық ойын</w:t>
            </w:r>
          </w:p>
          <w:p w14:paraId="1D8CBE20" w14:textId="77777777" w:rsidR="00280F06" w:rsidRPr="00280F06" w:rsidRDefault="00280F06" w:rsidP="00280F06">
            <w:pPr>
              <w:pStyle w:val="13213"/>
              <w:rPr>
                <w:lang w:val="kk-KZ"/>
              </w:rPr>
            </w:pPr>
            <w:r w:rsidRPr="00280F06">
              <w:rPr>
                <w:lang w:val="kk-KZ"/>
              </w:rPr>
              <w:t>«Қайырлы таң!»(сөйлеуді дамыту)</w:t>
            </w:r>
          </w:p>
          <w:p w14:paraId="3B669D4E" w14:textId="77777777" w:rsidR="00280F06" w:rsidRPr="00280F06" w:rsidRDefault="00280F06" w:rsidP="00280F06">
            <w:pPr>
              <w:pStyle w:val="13213"/>
              <w:rPr>
                <w:lang w:val="kk-KZ"/>
              </w:rPr>
            </w:pPr>
            <w:r w:rsidRPr="00280F06">
              <w:rPr>
                <w:lang w:val="kk-KZ"/>
              </w:rPr>
              <w:t xml:space="preserve">Мақсаты: балаларға балабақша </w:t>
            </w:r>
            <w:r w:rsidRPr="00280F06">
              <w:rPr>
                <w:lang w:val="kk-KZ"/>
              </w:rPr>
              <w:lastRenderedPageBreak/>
              <w:t>жағдайларына бейімделуге көмектесу; топта жағымды эмоционалды климат құру; эмоционалды стрессті жеңілдету.</w:t>
            </w:r>
          </w:p>
          <w:p w14:paraId="6AAD7E58" w14:textId="77777777" w:rsidR="00280F06" w:rsidRPr="00280F06" w:rsidRDefault="00280F06" w:rsidP="00280F06">
            <w:pPr>
              <w:pStyle w:val="13213"/>
              <w:rPr>
                <w:lang w:val="kk-KZ"/>
              </w:rPr>
            </w:pPr>
            <w:r w:rsidRPr="00280F06">
              <w:rPr>
                <w:lang w:val="kk-KZ"/>
              </w:rPr>
              <w:t>Күз туралы суреттерді қарау</w:t>
            </w:r>
          </w:p>
          <w:p w14:paraId="1CD4DAF9" w14:textId="77777777" w:rsidR="00280F06" w:rsidRPr="00280F06" w:rsidRDefault="00280F06" w:rsidP="00280F06">
            <w:pPr>
              <w:pStyle w:val="13213"/>
              <w:rPr>
                <w:lang w:val="kk-KZ"/>
              </w:rPr>
            </w:pPr>
            <w:r w:rsidRPr="00280F06">
              <w:rPr>
                <w:lang w:val="kk-KZ"/>
              </w:rPr>
              <w:t>Мақсаты: күзмен жыл мезгілі ретінде танысу.</w:t>
            </w:r>
          </w:p>
          <w:p w14:paraId="2CE1569A" w14:textId="77777777" w:rsidR="00280F06" w:rsidRPr="00280F06" w:rsidRDefault="00280F06" w:rsidP="00280F06">
            <w:pPr>
              <w:pStyle w:val="13213"/>
            </w:pPr>
            <w:r w:rsidRPr="00280F06">
              <w:t>Жапырақтың түсуі туралы мультфильмді көру</w:t>
            </w:r>
          </w:p>
          <w:p w14:paraId="5BC42B1C" w14:textId="77777777" w:rsidR="00280F06" w:rsidRPr="00280F06" w:rsidRDefault="00280F06" w:rsidP="00280F06">
            <w:pPr>
              <w:pStyle w:val="13213"/>
            </w:pPr>
          </w:p>
        </w:tc>
        <w:tc>
          <w:tcPr>
            <w:tcW w:w="2835" w:type="dxa"/>
            <w:hideMark/>
          </w:tcPr>
          <w:p w14:paraId="0FB6B0DC" w14:textId="77777777" w:rsidR="00280F06" w:rsidRPr="00280F06" w:rsidRDefault="00280F06" w:rsidP="00280F06">
            <w:pPr>
              <w:pStyle w:val="13213"/>
            </w:pPr>
            <w:r w:rsidRPr="00280F06">
              <w:lastRenderedPageBreak/>
              <w:t>«Тар жол» құрылыс материалымен ойындар (құрастыру + аппликация)</w:t>
            </w:r>
          </w:p>
          <w:p w14:paraId="6EAB99AC" w14:textId="77777777" w:rsidR="00280F06" w:rsidRPr="00280F06" w:rsidRDefault="00280F06" w:rsidP="00280F06">
            <w:pPr>
              <w:pStyle w:val="13213"/>
            </w:pPr>
            <w:r w:rsidRPr="00280F06">
              <w:lastRenderedPageBreak/>
              <w:t>Мақсаты: кірпіштен жолдар салуды үйрету; сөйлеу белсенділігін дамыту.</w:t>
            </w:r>
          </w:p>
          <w:p w14:paraId="48334CB3" w14:textId="77777777" w:rsidR="00280F06" w:rsidRPr="00280F06" w:rsidRDefault="00280F06" w:rsidP="00280F06">
            <w:pPr>
              <w:pStyle w:val="13213"/>
            </w:pPr>
            <w:r w:rsidRPr="00280F06">
              <w:t>Доп ойыны «ұшады, ұшпайды»</w:t>
            </w:r>
          </w:p>
          <w:p w14:paraId="73125A8C" w14:textId="77777777" w:rsidR="00280F06" w:rsidRPr="00280F06" w:rsidRDefault="00280F06" w:rsidP="00280F06">
            <w:pPr>
              <w:pStyle w:val="13213"/>
            </w:pPr>
            <w:r w:rsidRPr="00280F06">
              <w:t>Мақсаты: ережелер бойынша ойнау дағдыларын дамыту, физикалық қасиеттерді дамыту</w:t>
            </w:r>
          </w:p>
        </w:tc>
        <w:tc>
          <w:tcPr>
            <w:tcW w:w="2835" w:type="dxa"/>
            <w:hideMark/>
          </w:tcPr>
          <w:p w14:paraId="22289FCD" w14:textId="77777777" w:rsidR="00280F06" w:rsidRPr="00280F06" w:rsidRDefault="00280F06" w:rsidP="00280F06">
            <w:pPr>
              <w:pStyle w:val="13213"/>
            </w:pPr>
            <w:r w:rsidRPr="00280F06">
              <w:lastRenderedPageBreak/>
              <w:t xml:space="preserve">«Біздің аумақта» ойын жаттығуы (сурет + апликация) </w:t>
            </w:r>
          </w:p>
          <w:p w14:paraId="0B874787" w14:textId="77777777" w:rsidR="00280F06" w:rsidRPr="00280F06" w:rsidRDefault="00280F06" w:rsidP="00280F06">
            <w:pPr>
              <w:pStyle w:val="13213"/>
            </w:pPr>
            <w:r w:rsidRPr="00280F06">
              <w:t xml:space="preserve">Мақсаты: балаларды балабақша алаңында </w:t>
            </w:r>
            <w:r w:rsidRPr="00280F06">
              <w:lastRenderedPageBreak/>
              <w:t>жүруге, таныс заттарды атауға, тапсырмаларды орындауға үйрету; кірпіні балабақша учаскесімен таныстыру.</w:t>
            </w:r>
          </w:p>
          <w:p w14:paraId="5FCFC787" w14:textId="77777777" w:rsidR="00280F06" w:rsidRPr="00280F06" w:rsidRDefault="00280F06" w:rsidP="00280F06">
            <w:pPr>
              <w:pStyle w:val="13213"/>
            </w:pPr>
            <w:r w:rsidRPr="00280F06">
              <w:t>«Аяқтар» қозғалғыштығы төмен ойын (физикалық даму)</w:t>
            </w:r>
          </w:p>
          <w:p w14:paraId="41267CCE" w14:textId="77777777" w:rsidR="00280F06" w:rsidRPr="00280F06" w:rsidRDefault="00280F06" w:rsidP="00280F06">
            <w:pPr>
              <w:pStyle w:val="13213"/>
            </w:pPr>
            <w:r w:rsidRPr="00280F06">
              <w:t>Мақсаты: ересек адамды тыңдауға, мәтінге сәйкес қимылдарды орындауға үйрету; қиялын дамыту</w:t>
            </w:r>
          </w:p>
        </w:tc>
        <w:tc>
          <w:tcPr>
            <w:tcW w:w="2552" w:type="dxa"/>
            <w:hideMark/>
          </w:tcPr>
          <w:p w14:paraId="7C8EC0DA" w14:textId="77777777" w:rsidR="00280F06" w:rsidRPr="00280F06" w:rsidRDefault="00280F06" w:rsidP="00280F06">
            <w:pPr>
              <w:pStyle w:val="13213"/>
            </w:pPr>
            <w:r w:rsidRPr="00280F06">
              <w:lastRenderedPageBreak/>
              <w:t>«Қуыршаққа арналған шаш» дидактикалық ойыны (сурет салу + аппликация)</w:t>
            </w:r>
          </w:p>
          <w:p w14:paraId="0B89591E" w14:textId="77777777" w:rsidR="00280F06" w:rsidRPr="00280F06" w:rsidRDefault="00280F06" w:rsidP="00280F06">
            <w:pPr>
              <w:pStyle w:val="13213"/>
            </w:pPr>
            <w:r w:rsidRPr="00280F06">
              <w:lastRenderedPageBreak/>
              <w:t>Мақсаты: қарындашты ұстап тұру, түзу сызықтар салуды үйрену, қуыршақтың шашына садақ желімдеу дағдыларын қалыптастыру.</w:t>
            </w:r>
          </w:p>
          <w:p w14:paraId="2F2C995C" w14:textId="77777777" w:rsidR="00280F06" w:rsidRPr="00280F06" w:rsidRDefault="00280F06" w:rsidP="00280F06">
            <w:pPr>
              <w:pStyle w:val="13213"/>
            </w:pPr>
            <w:r w:rsidRPr="00280F06">
              <w:t>Мультфильм әндері(музыка)</w:t>
            </w:r>
          </w:p>
          <w:p w14:paraId="5D042082" w14:textId="77777777" w:rsidR="00280F06" w:rsidRPr="00280F06" w:rsidRDefault="00280F06" w:rsidP="00280F06">
            <w:pPr>
              <w:pStyle w:val="13213"/>
            </w:pPr>
          </w:p>
        </w:tc>
        <w:tc>
          <w:tcPr>
            <w:tcW w:w="2551" w:type="dxa"/>
            <w:hideMark/>
          </w:tcPr>
          <w:p w14:paraId="025FFD03" w14:textId="77777777" w:rsidR="00280F06" w:rsidRPr="00280F06" w:rsidRDefault="00280F06" w:rsidP="00280F06">
            <w:pPr>
              <w:pStyle w:val="13213"/>
            </w:pPr>
            <w:r w:rsidRPr="00280F06">
              <w:lastRenderedPageBreak/>
              <w:t>«Тапсырмалар» ойын жаттығуы (сөйлеуді дамыту + сыртқы әлеммен танысу)</w:t>
            </w:r>
          </w:p>
          <w:p w14:paraId="377A1124" w14:textId="77777777" w:rsidR="00280F06" w:rsidRPr="00280F06" w:rsidRDefault="00280F06" w:rsidP="00280F06">
            <w:pPr>
              <w:pStyle w:val="13213"/>
            </w:pPr>
            <w:r w:rsidRPr="00280F06">
              <w:lastRenderedPageBreak/>
              <w:t>Мақсаты: тапсырмаға сәйкес әрекет етуге үйрету; тәуелсіздікке ынталандыру.</w:t>
            </w:r>
          </w:p>
          <w:p w14:paraId="60F05CA2" w14:textId="77777777" w:rsidR="00280F06" w:rsidRPr="00280F06" w:rsidRDefault="00280F06" w:rsidP="00280F06">
            <w:pPr>
              <w:pStyle w:val="13213"/>
            </w:pPr>
            <w:r w:rsidRPr="00280F06">
              <w:t>Бөлмені жинау. Бөлмені жинау, ұқыпты тазалау.</w:t>
            </w:r>
          </w:p>
          <w:p w14:paraId="001E996F" w14:textId="77777777" w:rsidR="00280F06" w:rsidRPr="00280F06" w:rsidRDefault="00280F06" w:rsidP="00280F06">
            <w:pPr>
              <w:pStyle w:val="13213"/>
            </w:pPr>
            <w:r w:rsidRPr="00280F06">
              <w:t>«Сабын көпіршіктерін жіберу»</w:t>
            </w:r>
          </w:p>
          <w:p w14:paraId="30F0DDFD" w14:textId="77777777" w:rsidR="00280F06" w:rsidRPr="00280F06" w:rsidRDefault="00280F06" w:rsidP="00280F06">
            <w:pPr>
              <w:pStyle w:val="13213"/>
            </w:pPr>
            <w:r w:rsidRPr="00280F06">
              <w:t>Мақсаты: балаларға балабақша жағдайларына бейімделуге көмектесу; топта жағымды эмоционалды климат құру; эмоционалды стрессті жеңілдету</w:t>
            </w:r>
          </w:p>
        </w:tc>
      </w:tr>
      <w:tr w:rsidR="00280F06" w:rsidRPr="006C4C3D" w14:paraId="4CA9CEB7" w14:textId="77777777" w:rsidTr="00F349DB">
        <w:tc>
          <w:tcPr>
            <w:tcW w:w="2127" w:type="dxa"/>
            <w:hideMark/>
          </w:tcPr>
          <w:p w14:paraId="274093EA" w14:textId="77777777" w:rsidR="00280F06" w:rsidRPr="00280F06" w:rsidRDefault="00280F06" w:rsidP="00280F06">
            <w:pPr>
              <w:pStyle w:val="13213"/>
            </w:pPr>
            <w:r w:rsidRPr="00280F06">
              <w:t>Таңғы гимнастика</w:t>
            </w:r>
          </w:p>
        </w:tc>
        <w:tc>
          <w:tcPr>
            <w:tcW w:w="13466" w:type="dxa"/>
            <w:gridSpan w:val="5"/>
            <w:hideMark/>
          </w:tcPr>
          <w:p w14:paraId="73774E19" w14:textId="77777777" w:rsidR="00280F06" w:rsidRPr="00280F06" w:rsidRDefault="00280F06" w:rsidP="00280F06">
            <w:pPr>
              <w:pStyle w:val="13213"/>
            </w:pPr>
            <w:r w:rsidRPr="00280F06">
              <w:t>№ 16 таңертеңгілік гимнастика кешені (заттармен)</w:t>
            </w:r>
          </w:p>
          <w:p w14:paraId="42FC09F8" w14:textId="77777777" w:rsidR="00280F06" w:rsidRPr="00280F06" w:rsidRDefault="00280F06" w:rsidP="00280F06">
            <w:pPr>
              <w:pStyle w:val="13213"/>
            </w:pPr>
            <w:r w:rsidRPr="00280F06">
              <w:t>Мақсаты: пәндерді қолдана отырып, мұғаліммен бірге жаттығуларды орындау қабілетін дамыту</w:t>
            </w:r>
          </w:p>
        </w:tc>
        <w:tc>
          <w:tcPr>
            <w:tcW w:w="2902" w:type="dxa"/>
          </w:tcPr>
          <w:p w14:paraId="5A1756B8" w14:textId="77777777" w:rsidR="00280F06" w:rsidRPr="00280F06" w:rsidRDefault="00280F06" w:rsidP="00280F06">
            <w:pPr>
              <w:pStyle w:val="13213"/>
            </w:pPr>
            <w:r w:rsidRPr="00280F06">
              <w:t xml:space="preserve"> </w:t>
            </w:r>
          </w:p>
        </w:tc>
        <w:tc>
          <w:tcPr>
            <w:tcW w:w="2475" w:type="dxa"/>
          </w:tcPr>
          <w:p w14:paraId="4C66B2B3" w14:textId="77777777" w:rsidR="00280F06" w:rsidRPr="00280F06" w:rsidRDefault="00280F06" w:rsidP="00280F06">
            <w:pPr>
              <w:pStyle w:val="13213"/>
            </w:pPr>
            <w:r w:rsidRPr="00280F06">
              <w:t xml:space="preserve">Утренний комплекс упражнений № 3 </w:t>
            </w:r>
          </w:p>
        </w:tc>
        <w:tc>
          <w:tcPr>
            <w:tcW w:w="2475" w:type="dxa"/>
          </w:tcPr>
          <w:p w14:paraId="1AE25F69" w14:textId="77777777" w:rsidR="00280F06" w:rsidRPr="00280F06" w:rsidRDefault="00280F06" w:rsidP="00280F06">
            <w:pPr>
              <w:pStyle w:val="13213"/>
            </w:pPr>
            <w:r w:rsidRPr="00280F06">
              <w:t xml:space="preserve">Утренний комплекс упражнений № 4 </w:t>
            </w:r>
          </w:p>
        </w:tc>
        <w:tc>
          <w:tcPr>
            <w:tcW w:w="2475" w:type="dxa"/>
          </w:tcPr>
          <w:p w14:paraId="79730593" w14:textId="77777777" w:rsidR="00280F06" w:rsidRPr="00280F06" w:rsidRDefault="00280F06" w:rsidP="00280F06">
            <w:pPr>
              <w:pStyle w:val="13213"/>
            </w:pPr>
            <w:r w:rsidRPr="00280F06">
              <w:t xml:space="preserve">Утренний комплекс упражнений № 5 </w:t>
            </w:r>
          </w:p>
        </w:tc>
      </w:tr>
      <w:tr w:rsidR="00280F06" w:rsidRPr="00CD0EAA" w14:paraId="5D522B13" w14:textId="77777777" w:rsidTr="00F349DB">
        <w:trPr>
          <w:gridAfter w:val="4"/>
          <w:wAfter w:w="10327" w:type="dxa"/>
          <w:trHeight w:val="699"/>
        </w:trPr>
        <w:tc>
          <w:tcPr>
            <w:tcW w:w="2127" w:type="dxa"/>
            <w:hideMark/>
          </w:tcPr>
          <w:p w14:paraId="296C1521" w14:textId="77777777" w:rsidR="00280F06" w:rsidRPr="00280F06" w:rsidRDefault="00280F06" w:rsidP="00280F06">
            <w:pPr>
              <w:pStyle w:val="13213"/>
            </w:pPr>
            <w:r w:rsidRPr="00280F06">
              <w:t>Таңғы ас</w:t>
            </w:r>
          </w:p>
        </w:tc>
        <w:tc>
          <w:tcPr>
            <w:tcW w:w="13466" w:type="dxa"/>
            <w:gridSpan w:val="5"/>
            <w:hideMark/>
          </w:tcPr>
          <w:p w14:paraId="327353E1" w14:textId="77777777" w:rsidR="00280F06" w:rsidRPr="00280F06" w:rsidRDefault="00280F06" w:rsidP="00280F06">
            <w:pPr>
              <w:pStyle w:val="13213"/>
            </w:pPr>
            <w:r w:rsidRPr="00280F06">
              <w:t xml:space="preserve">Тақпақ: </w:t>
            </w:r>
          </w:p>
          <w:p w14:paraId="0D659DC2" w14:textId="77777777" w:rsidR="00280F06" w:rsidRPr="00280F06" w:rsidRDefault="00280F06" w:rsidP="00F349DB">
            <w:pPr>
              <w:pStyle w:val="200"/>
            </w:pPr>
            <w:r w:rsidRPr="00280F06">
              <w:t>Су, су, мөлдір су</w:t>
            </w:r>
          </w:p>
          <w:p w14:paraId="0E61C5BD" w14:textId="77777777" w:rsidR="00280F06" w:rsidRPr="00280F06" w:rsidRDefault="00280F06" w:rsidP="00280F06">
            <w:pPr>
              <w:pStyle w:val="200"/>
            </w:pPr>
            <w:r w:rsidRPr="00280F06">
              <w:t xml:space="preserve">менің бетімді жу. </w:t>
            </w:r>
          </w:p>
          <w:p w14:paraId="57EBA838" w14:textId="77777777" w:rsidR="00280F06" w:rsidRPr="00280F06" w:rsidRDefault="00280F06" w:rsidP="00F349DB">
            <w:pPr>
              <w:pStyle w:val="200"/>
            </w:pPr>
            <w:r w:rsidRPr="00280F06">
              <w:t xml:space="preserve">Көздерім жарқырасын, </w:t>
            </w:r>
          </w:p>
          <w:p w14:paraId="06A14DE7" w14:textId="77777777" w:rsidR="00280F06" w:rsidRPr="00280F06" w:rsidRDefault="00280F06" w:rsidP="00280F06">
            <w:pPr>
              <w:pStyle w:val="200"/>
            </w:pPr>
            <w:r w:rsidRPr="00280F06">
              <w:t xml:space="preserve">бетіміз жалтырасын, </w:t>
            </w:r>
          </w:p>
          <w:p w14:paraId="75365D6C" w14:textId="77777777" w:rsidR="00280F06" w:rsidRPr="00280F06" w:rsidRDefault="00280F06" w:rsidP="00F349DB">
            <w:pPr>
              <w:pStyle w:val="200"/>
            </w:pPr>
            <w:r w:rsidRPr="00280F06">
              <w:t>Тісіміз аппақ қардай,</w:t>
            </w:r>
          </w:p>
          <w:p w14:paraId="41AAF584" w14:textId="77777777" w:rsidR="00280F06" w:rsidRPr="00280F06" w:rsidRDefault="00280F06" w:rsidP="00280F06">
            <w:pPr>
              <w:pStyle w:val="200"/>
            </w:pPr>
            <w:r w:rsidRPr="00280F06">
              <w:t xml:space="preserve"> Тап-таза болсын.</w:t>
            </w:r>
          </w:p>
          <w:p w14:paraId="56999767" w14:textId="77777777" w:rsidR="00280F06" w:rsidRPr="00280F06" w:rsidRDefault="00280F06" w:rsidP="00280F06">
            <w:pPr>
              <w:pStyle w:val="13213"/>
            </w:pPr>
            <w:r w:rsidRPr="00280F06">
              <w:t>Мәдени-гигиеналық дағдылар: балаларды қасықты дұрыс ұстай білуге үйрету, ұқыпты жеу, үстелге нан бұзбау; үстелдегі мінез-құлық мәдениетін тәрбиелеу</w:t>
            </w:r>
          </w:p>
        </w:tc>
      </w:tr>
      <w:tr w:rsidR="00280F06" w:rsidRPr="006C4C3D" w14:paraId="5B5C33EE" w14:textId="77777777" w:rsidTr="00F349DB">
        <w:trPr>
          <w:gridAfter w:val="4"/>
          <w:wAfter w:w="10327" w:type="dxa"/>
        </w:trPr>
        <w:tc>
          <w:tcPr>
            <w:tcW w:w="2127" w:type="dxa"/>
            <w:hideMark/>
          </w:tcPr>
          <w:p w14:paraId="344B5DE1" w14:textId="77777777" w:rsidR="00280F06" w:rsidRPr="00280F06" w:rsidRDefault="00280F06" w:rsidP="00280F06">
            <w:pPr>
              <w:pStyle w:val="13213"/>
            </w:pPr>
            <w:r w:rsidRPr="00280F06">
              <w:t>Ұйымдастырылған іс-әрекетке дайындық</w:t>
            </w:r>
          </w:p>
        </w:tc>
        <w:tc>
          <w:tcPr>
            <w:tcW w:w="2693" w:type="dxa"/>
            <w:hideMark/>
          </w:tcPr>
          <w:p w14:paraId="4A5D62BF" w14:textId="77777777" w:rsidR="00280F06" w:rsidRPr="00280F06" w:rsidRDefault="00280F06" w:rsidP="00280F06">
            <w:pPr>
              <w:pStyle w:val="13213"/>
            </w:pPr>
            <w:r w:rsidRPr="00280F06">
              <w:t xml:space="preserve">Ойын-тренинг </w:t>
            </w:r>
          </w:p>
          <w:p w14:paraId="7BA20356" w14:textId="77777777" w:rsidR="00280F06" w:rsidRPr="00280F06" w:rsidRDefault="00280F06" w:rsidP="00280F06">
            <w:pPr>
              <w:pStyle w:val="13213"/>
            </w:pPr>
            <w:r w:rsidRPr="00280F06">
              <w:t>Біз шеңберге барамыз, қараңыз,</w:t>
            </w:r>
          </w:p>
          <w:p w14:paraId="1167052A" w14:textId="77777777" w:rsidR="00280F06" w:rsidRPr="00280F06" w:rsidRDefault="00280F06" w:rsidP="00280F06">
            <w:pPr>
              <w:pStyle w:val="13213"/>
            </w:pPr>
            <w:r w:rsidRPr="00280F06">
              <w:lastRenderedPageBreak/>
              <w:t xml:space="preserve">Және бірге жүріңіз: </w:t>
            </w:r>
          </w:p>
          <w:p w14:paraId="383DC6BE" w14:textId="77777777" w:rsidR="00280F06" w:rsidRPr="00280F06" w:rsidRDefault="00280F06" w:rsidP="00280F06">
            <w:pPr>
              <w:pStyle w:val="13213"/>
            </w:pPr>
            <w:r w:rsidRPr="00280F06">
              <w:t>Бір, екі, үш.</w:t>
            </w:r>
          </w:p>
          <w:p w14:paraId="34FE407D" w14:textId="77777777" w:rsidR="00280F06" w:rsidRPr="00280F06" w:rsidRDefault="00280F06" w:rsidP="00280F06">
            <w:pPr>
              <w:pStyle w:val="13213"/>
            </w:pPr>
            <w:r w:rsidRPr="00280F06">
              <w:t>Біз аяқтарымызды жиі ауыстырып отырамыз.</w:t>
            </w:r>
          </w:p>
          <w:p w14:paraId="18FCD09B" w14:textId="77777777" w:rsidR="00280F06" w:rsidRPr="00280F06" w:rsidRDefault="00280F06" w:rsidP="00280F06">
            <w:pPr>
              <w:pStyle w:val="13213"/>
            </w:pPr>
            <w:r w:rsidRPr="00280F06">
              <w:t>Олар секірді, секірді: Скок, скок, скок,</w:t>
            </w:r>
          </w:p>
          <w:p w14:paraId="35DB91F1" w14:textId="77777777" w:rsidR="00280F06" w:rsidRPr="00280F06" w:rsidRDefault="00280F06" w:rsidP="00280F06">
            <w:pPr>
              <w:pStyle w:val="13213"/>
            </w:pPr>
            <w:r w:rsidRPr="00280F06">
              <w:t>Содан кейін, шұңқырлар қалай тұрды – және үнсіз.</w:t>
            </w:r>
          </w:p>
          <w:p w14:paraId="437A96E7" w14:textId="77777777" w:rsidR="00280F06" w:rsidRPr="00280F06" w:rsidRDefault="00280F06" w:rsidP="00280F06">
            <w:pPr>
              <w:pStyle w:val="13213"/>
            </w:pPr>
            <w:r w:rsidRPr="00280F06">
              <w:t>Мақсаты: дене белсенділігін дамыту</w:t>
            </w:r>
          </w:p>
        </w:tc>
        <w:tc>
          <w:tcPr>
            <w:tcW w:w="2835" w:type="dxa"/>
            <w:hideMark/>
          </w:tcPr>
          <w:p w14:paraId="50FBF947" w14:textId="77777777" w:rsidR="00280F06" w:rsidRPr="00280F06" w:rsidRDefault="00280F06" w:rsidP="00280F06">
            <w:pPr>
              <w:pStyle w:val="13213"/>
            </w:pPr>
            <w:r w:rsidRPr="00280F06">
              <w:lastRenderedPageBreak/>
              <w:t>«Жалпы шеңбер» ойын-тренинг</w:t>
            </w:r>
          </w:p>
          <w:p w14:paraId="6D96FF11" w14:textId="77777777" w:rsidR="00280F06" w:rsidRPr="00280F06" w:rsidRDefault="00280F06" w:rsidP="00280F06">
            <w:pPr>
              <w:pStyle w:val="13213"/>
            </w:pPr>
            <w:r w:rsidRPr="00280F06">
              <w:lastRenderedPageBreak/>
              <w:t>Мен сізді бәрін көре алатындай шеңберге отырыңыз. Біз бір-біріміздің көзімізге қарап, сәлем айтамыз. Сәл басын иіп, мен көршімнің иығына тигіземін, оған күлемін (сөзсіз көрсетемін). Мен сияқты жасаңыз.</w:t>
            </w:r>
          </w:p>
        </w:tc>
        <w:tc>
          <w:tcPr>
            <w:tcW w:w="2835" w:type="dxa"/>
            <w:hideMark/>
          </w:tcPr>
          <w:p w14:paraId="54C42D0E" w14:textId="77777777" w:rsidR="00280F06" w:rsidRPr="00280F06" w:rsidRDefault="00280F06" w:rsidP="00280F06">
            <w:pPr>
              <w:pStyle w:val="13213"/>
            </w:pPr>
            <w:r w:rsidRPr="00280F06">
              <w:lastRenderedPageBreak/>
              <w:t>«Айналы «иә-жоқ» ойын – тренинг</w:t>
            </w:r>
          </w:p>
          <w:p w14:paraId="050151EC" w14:textId="77777777" w:rsidR="00280F06" w:rsidRPr="00280F06" w:rsidRDefault="00280F06" w:rsidP="00280F06">
            <w:pPr>
              <w:pStyle w:val="13213"/>
            </w:pPr>
            <w:r w:rsidRPr="00280F06">
              <w:lastRenderedPageBreak/>
              <w:t>Мақсаты: балаларды кеңістіктегі іздеу өрісін тарылтуға үйрету, айнаға негізделген жетекші тұрғысынан сұрақтар қою</w:t>
            </w:r>
          </w:p>
        </w:tc>
        <w:tc>
          <w:tcPr>
            <w:tcW w:w="2552" w:type="dxa"/>
            <w:hideMark/>
          </w:tcPr>
          <w:p w14:paraId="1EB08A6D" w14:textId="77777777" w:rsidR="00280F06" w:rsidRPr="00280F06" w:rsidRDefault="00280F06" w:rsidP="00280F06">
            <w:pPr>
              <w:pStyle w:val="13213"/>
            </w:pPr>
            <w:r w:rsidRPr="00280F06">
              <w:lastRenderedPageBreak/>
              <w:t>«Күлімдеу» ойын-тренингі</w:t>
            </w:r>
          </w:p>
          <w:p w14:paraId="75BB3A35" w14:textId="77777777" w:rsidR="00280F06" w:rsidRPr="00280F06" w:rsidRDefault="00280F06" w:rsidP="00280F06">
            <w:pPr>
              <w:pStyle w:val="13213"/>
            </w:pPr>
            <w:r w:rsidRPr="00280F06">
              <w:lastRenderedPageBreak/>
              <w:t>Жаңа күн келді. Мен сізге күлемін, ал сіз бір-біріңізге күлесіз. Бүгін бәріміз бірге болғанымыз қандай жақсы. Біз сабырлы және мейірімді, мейірімді және мейірімдіміз. Біз бәріміз саумыз</w:t>
            </w:r>
          </w:p>
        </w:tc>
        <w:tc>
          <w:tcPr>
            <w:tcW w:w="2551" w:type="dxa"/>
            <w:hideMark/>
          </w:tcPr>
          <w:p w14:paraId="2AB4EF74" w14:textId="77777777" w:rsidR="00280F06" w:rsidRPr="00280F06" w:rsidRDefault="00280F06" w:rsidP="00280F06">
            <w:pPr>
              <w:pStyle w:val="13213"/>
            </w:pPr>
            <w:r w:rsidRPr="00280F06">
              <w:lastRenderedPageBreak/>
              <w:t xml:space="preserve">«Сүйкімді кішкентай жануар немесе </w:t>
            </w:r>
            <w:r w:rsidRPr="00280F06">
              <w:lastRenderedPageBreak/>
              <w:t>сиқырлы өзгеріс» ойын-тренингі</w:t>
            </w:r>
          </w:p>
          <w:p w14:paraId="7A52F3B4" w14:textId="77777777" w:rsidR="00280F06" w:rsidRPr="00280F06" w:rsidRDefault="00280F06" w:rsidP="00280F06">
            <w:pPr>
              <w:pStyle w:val="13213"/>
            </w:pPr>
            <w:r w:rsidRPr="00280F06">
              <w:t>Мақсаты: ширығуды жою, анималотерапия</w:t>
            </w:r>
          </w:p>
        </w:tc>
      </w:tr>
      <w:tr w:rsidR="00280F06" w:rsidRPr="006C4C3D" w14:paraId="6A8268EA" w14:textId="77777777" w:rsidTr="00F349DB">
        <w:trPr>
          <w:gridAfter w:val="4"/>
          <w:wAfter w:w="10327" w:type="dxa"/>
        </w:trPr>
        <w:tc>
          <w:tcPr>
            <w:tcW w:w="2127" w:type="dxa"/>
            <w:hideMark/>
          </w:tcPr>
          <w:p w14:paraId="7B410EE5" w14:textId="77777777" w:rsidR="00280F06" w:rsidRPr="00280F06" w:rsidRDefault="00280F06" w:rsidP="00280F06">
            <w:pPr>
              <w:pStyle w:val="13213"/>
            </w:pPr>
            <w:r w:rsidRPr="00280F06">
              <w:t>Ұйымдастырылған іс-әрекет</w:t>
            </w:r>
          </w:p>
        </w:tc>
        <w:tc>
          <w:tcPr>
            <w:tcW w:w="2693" w:type="dxa"/>
          </w:tcPr>
          <w:p w14:paraId="09E55471" w14:textId="77777777" w:rsidR="00280F06" w:rsidRPr="00280F06" w:rsidRDefault="00280F06" w:rsidP="00280F06">
            <w:pPr>
              <w:pStyle w:val="13213"/>
            </w:pPr>
            <w:r w:rsidRPr="00280F06">
              <w:t>Музыка</w:t>
            </w:r>
          </w:p>
        </w:tc>
        <w:tc>
          <w:tcPr>
            <w:tcW w:w="2835" w:type="dxa"/>
          </w:tcPr>
          <w:p w14:paraId="3DE5203C" w14:textId="77777777" w:rsidR="00280F06" w:rsidRPr="00280F06" w:rsidRDefault="00280F06" w:rsidP="00280F06">
            <w:pPr>
              <w:pStyle w:val="13213"/>
            </w:pPr>
            <w:r w:rsidRPr="00280F06">
              <w:t>Дене шынықтыру</w:t>
            </w:r>
          </w:p>
        </w:tc>
        <w:tc>
          <w:tcPr>
            <w:tcW w:w="2835" w:type="dxa"/>
            <w:hideMark/>
          </w:tcPr>
          <w:p w14:paraId="1A126595" w14:textId="77777777" w:rsidR="00280F06" w:rsidRPr="00280F06" w:rsidRDefault="00280F06" w:rsidP="00280F06">
            <w:pPr>
              <w:pStyle w:val="13213"/>
            </w:pPr>
            <w:r w:rsidRPr="00280F06">
              <w:t>Музыка</w:t>
            </w:r>
          </w:p>
        </w:tc>
        <w:tc>
          <w:tcPr>
            <w:tcW w:w="2552" w:type="dxa"/>
            <w:hideMark/>
          </w:tcPr>
          <w:p w14:paraId="4ECFB90E" w14:textId="77777777" w:rsidR="00280F06" w:rsidRPr="00280F06" w:rsidRDefault="00280F06" w:rsidP="00280F06">
            <w:pPr>
              <w:pStyle w:val="13213"/>
            </w:pPr>
            <w:r w:rsidRPr="00280F06">
              <w:t>Дене шынықтыру</w:t>
            </w:r>
          </w:p>
        </w:tc>
        <w:tc>
          <w:tcPr>
            <w:tcW w:w="2551" w:type="dxa"/>
            <w:hideMark/>
          </w:tcPr>
          <w:p w14:paraId="11FB2335" w14:textId="77777777" w:rsidR="00280F06" w:rsidRPr="00280F06" w:rsidRDefault="00280F06" w:rsidP="00280F06">
            <w:pPr>
              <w:pStyle w:val="13213"/>
            </w:pPr>
            <w:r w:rsidRPr="00280F06">
              <w:t>Музыка</w:t>
            </w:r>
          </w:p>
        </w:tc>
      </w:tr>
      <w:tr w:rsidR="00280F06" w:rsidRPr="00CD0EAA" w14:paraId="478108D7" w14:textId="77777777" w:rsidTr="00F349DB">
        <w:trPr>
          <w:gridAfter w:val="4"/>
          <w:wAfter w:w="10327" w:type="dxa"/>
        </w:trPr>
        <w:tc>
          <w:tcPr>
            <w:tcW w:w="2127" w:type="dxa"/>
            <w:hideMark/>
          </w:tcPr>
          <w:p w14:paraId="27FFCFD9" w14:textId="77777777" w:rsidR="00280F06" w:rsidRPr="00280F06" w:rsidRDefault="00280F06" w:rsidP="00280F06">
            <w:pPr>
              <w:pStyle w:val="13213"/>
            </w:pPr>
            <w:r w:rsidRPr="00280F06">
              <w:t>Серуенге дайындық</w:t>
            </w:r>
          </w:p>
        </w:tc>
        <w:tc>
          <w:tcPr>
            <w:tcW w:w="13466" w:type="dxa"/>
            <w:gridSpan w:val="5"/>
            <w:hideMark/>
          </w:tcPr>
          <w:p w14:paraId="1BD56E75" w14:textId="77777777" w:rsidR="00280F06" w:rsidRPr="00280F06" w:rsidRDefault="00280F06" w:rsidP="00280F06">
            <w:pPr>
              <w:pStyle w:val="13213"/>
            </w:pPr>
            <w:r w:rsidRPr="00280F06">
              <w:t>Тақпақ:</w:t>
            </w:r>
          </w:p>
          <w:p w14:paraId="65FB41F0" w14:textId="77777777" w:rsidR="00280F06" w:rsidRPr="00280F06" w:rsidRDefault="00280F06" w:rsidP="00280F06">
            <w:pPr>
              <w:pStyle w:val="200"/>
            </w:pPr>
            <w:r w:rsidRPr="00280F06">
              <w:t>Менің қуыршағыма</w:t>
            </w:r>
            <w:r w:rsidRPr="00280F06">
              <w:br/>
              <w:t>Шалбар кигіземіз.</w:t>
            </w:r>
            <w:r w:rsidRPr="00280F06">
              <w:br/>
              <w:t>Менен кейін қайтала:</w:t>
            </w:r>
            <w:r w:rsidRPr="00280F06">
              <w:br/>
              <w:t>аяқ – бір, аяқ – екі!</w:t>
            </w:r>
            <w:r w:rsidRPr="00280F06">
              <w:br/>
              <w:t>Ал енді серуенге барайық,</w:t>
            </w:r>
            <w:r w:rsidRPr="00280F06">
              <w:br/>
              <w:t>Балалармен ойнайық!</w:t>
            </w:r>
          </w:p>
          <w:p w14:paraId="731D804E" w14:textId="77777777" w:rsidR="00280F06" w:rsidRPr="00280F06" w:rsidRDefault="00280F06" w:rsidP="00280F06">
            <w:pPr>
              <w:pStyle w:val="13213"/>
            </w:pPr>
            <w:r w:rsidRPr="00280F06">
              <w:t>Жаттығу: «Сүйкімді колготка»</w:t>
            </w:r>
          </w:p>
          <w:p w14:paraId="4DD034A9" w14:textId="77777777" w:rsidR="00280F06" w:rsidRPr="00280F06" w:rsidRDefault="00280F06" w:rsidP="00280F06">
            <w:pPr>
              <w:pStyle w:val="13213"/>
            </w:pPr>
            <w:r w:rsidRPr="00280F06">
              <w:t>Міндеттері: балалардың ересек адамның көмегімен колготка кию қабілетін дамыту.</w:t>
            </w:r>
          </w:p>
        </w:tc>
      </w:tr>
      <w:tr w:rsidR="00280F06" w:rsidRPr="006C4C3D" w14:paraId="66DE7654" w14:textId="77777777" w:rsidTr="00F349DB">
        <w:trPr>
          <w:gridAfter w:val="4"/>
          <w:wAfter w:w="10327" w:type="dxa"/>
        </w:trPr>
        <w:tc>
          <w:tcPr>
            <w:tcW w:w="2127" w:type="dxa"/>
            <w:hideMark/>
          </w:tcPr>
          <w:p w14:paraId="3C3D0AF4" w14:textId="77777777" w:rsidR="00280F06" w:rsidRPr="00280F06" w:rsidRDefault="00280F06" w:rsidP="00280F06">
            <w:pPr>
              <w:pStyle w:val="13213"/>
            </w:pPr>
            <w:r w:rsidRPr="00280F06">
              <w:t>Серуен</w:t>
            </w:r>
          </w:p>
        </w:tc>
        <w:tc>
          <w:tcPr>
            <w:tcW w:w="2693" w:type="dxa"/>
            <w:hideMark/>
          </w:tcPr>
          <w:p w14:paraId="0CDA0D3B" w14:textId="77777777" w:rsidR="00280F06" w:rsidRPr="00280F06" w:rsidRDefault="00280F06" w:rsidP="00280F06">
            <w:pPr>
              <w:pStyle w:val="13213"/>
            </w:pPr>
            <w:r w:rsidRPr="00280F06">
              <w:t>Күзгі серуен картотекасы</w:t>
            </w:r>
          </w:p>
          <w:p w14:paraId="243A5B10" w14:textId="77777777" w:rsidR="00280F06" w:rsidRPr="00280F06" w:rsidRDefault="00280F06" w:rsidP="00280F06">
            <w:pPr>
              <w:pStyle w:val="13213"/>
            </w:pPr>
            <w:r w:rsidRPr="00280F06">
              <w:t>№ 6 серуен</w:t>
            </w:r>
          </w:p>
          <w:p w14:paraId="6DC44B5A" w14:textId="77777777" w:rsidR="00280F06" w:rsidRPr="00280F06" w:rsidRDefault="00280F06" w:rsidP="00280F06">
            <w:pPr>
              <w:pStyle w:val="13213"/>
            </w:pPr>
          </w:p>
        </w:tc>
        <w:tc>
          <w:tcPr>
            <w:tcW w:w="2835" w:type="dxa"/>
            <w:hideMark/>
          </w:tcPr>
          <w:p w14:paraId="1E8BB408" w14:textId="77777777" w:rsidR="00280F06" w:rsidRPr="00280F06" w:rsidRDefault="00280F06" w:rsidP="00280F06">
            <w:pPr>
              <w:pStyle w:val="13213"/>
            </w:pPr>
            <w:r w:rsidRPr="00280F06">
              <w:t>Күзгі серуен картотекасы</w:t>
            </w:r>
          </w:p>
          <w:p w14:paraId="708665F4" w14:textId="77777777" w:rsidR="00280F06" w:rsidRPr="00280F06" w:rsidRDefault="00280F06" w:rsidP="00280F06">
            <w:pPr>
              <w:pStyle w:val="13213"/>
            </w:pPr>
            <w:r w:rsidRPr="00280F06">
              <w:t>№ 7 серуен</w:t>
            </w:r>
          </w:p>
        </w:tc>
        <w:tc>
          <w:tcPr>
            <w:tcW w:w="2835" w:type="dxa"/>
            <w:hideMark/>
          </w:tcPr>
          <w:p w14:paraId="6F0233AE" w14:textId="77777777" w:rsidR="00280F06" w:rsidRPr="00280F06" w:rsidRDefault="00280F06" w:rsidP="00280F06">
            <w:pPr>
              <w:pStyle w:val="13213"/>
            </w:pPr>
            <w:r w:rsidRPr="00280F06">
              <w:t>Күзгі серуен картотекасы</w:t>
            </w:r>
          </w:p>
          <w:p w14:paraId="428585BC" w14:textId="77777777" w:rsidR="00280F06" w:rsidRPr="00280F06" w:rsidRDefault="00280F06" w:rsidP="00280F06">
            <w:pPr>
              <w:pStyle w:val="13213"/>
            </w:pPr>
            <w:r w:rsidRPr="00280F06">
              <w:t>№ 8 серуен</w:t>
            </w:r>
          </w:p>
        </w:tc>
        <w:tc>
          <w:tcPr>
            <w:tcW w:w="2552" w:type="dxa"/>
            <w:hideMark/>
          </w:tcPr>
          <w:p w14:paraId="176849F4" w14:textId="77777777" w:rsidR="00280F06" w:rsidRPr="00280F06" w:rsidRDefault="00280F06" w:rsidP="00280F06">
            <w:pPr>
              <w:pStyle w:val="13213"/>
            </w:pPr>
            <w:r w:rsidRPr="00280F06">
              <w:t>Күзгі серуен картотекасы</w:t>
            </w:r>
          </w:p>
          <w:p w14:paraId="16E9C227" w14:textId="77777777" w:rsidR="00280F06" w:rsidRPr="00280F06" w:rsidRDefault="00280F06" w:rsidP="00280F06">
            <w:pPr>
              <w:pStyle w:val="13213"/>
            </w:pPr>
            <w:r w:rsidRPr="00280F06">
              <w:t>№ 4 серуен</w:t>
            </w:r>
          </w:p>
        </w:tc>
        <w:tc>
          <w:tcPr>
            <w:tcW w:w="2551" w:type="dxa"/>
            <w:hideMark/>
          </w:tcPr>
          <w:p w14:paraId="20CA019A" w14:textId="77777777" w:rsidR="00280F06" w:rsidRPr="00280F06" w:rsidRDefault="00280F06" w:rsidP="00280F06">
            <w:pPr>
              <w:pStyle w:val="13213"/>
            </w:pPr>
            <w:r w:rsidRPr="00280F06">
              <w:t>Күзгі серуен картотекасы</w:t>
            </w:r>
          </w:p>
          <w:p w14:paraId="00AC239A" w14:textId="77777777" w:rsidR="00280F06" w:rsidRPr="00280F06" w:rsidRDefault="00280F06" w:rsidP="00280F06">
            <w:pPr>
              <w:pStyle w:val="13213"/>
            </w:pPr>
            <w:r w:rsidRPr="00280F06">
              <w:t>№10 серуен</w:t>
            </w:r>
          </w:p>
        </w:tc>
      </w:tr>
      <w:tr w:rsidR="00280F06" w:rsidRPr="00CD0EAA" w14:paraId="60972608" w14:textId="77777777" w:rsidTr="00F349DB">
        <w:trPr>
          <w:gridAfter w:val="4"/>
          <w:wAfter w:w="10327" w:type="dxa"/>
        </w:trPr>
        <w:tc>
          <w:tcPr>
            <w:tcW w:w="2127" w:type="dxa"/>
            <w:hideMark/>
          </w:tcPr>
          <w:p w14:paraId="7F6E54DF" w14:textId="77777777" w:rsidR="00280F06" w:rsidRPr="00280F06" w:rsidRDefault="00280F06" w:rsidP="00280F06">
            <w:pPr>
              <w:pStyle w:val="13213"/>
            </w:pPr>
            <w:r w:rsidRPr="00280F06">
              <w:t>Серуеннен оралу</w:t>
            </w:r>
          </w:p>
        </w:tc>
        <w:tc>
          <w:tcPr>
            <w:tcW w:w="13466" w:type="dxa"/>
            <w:gridSpan w:val="5"/>
            <w:hideMark/>
          </w:tcPr>
          <w:p w14:paraId="46BAEAF1" w14:textId="77777777" w:rsidR="00280F06" w:rsidRPr="00280F06" w:rsidRDefault="00280F06" w:rsidP="00280F06">
            <w:pPr>
              <w:pStyle w:val="13213"/>
            </w:pPr>
            <w:r w:rsidRPr="00280F06">
              <w:t>Жаттығу: «Тыныштық келді»</w:t>
            </w:r>
          </w:p>
          <w:p w14:paraId="0BD40A2D" w14:textId="77777777" w:rsidR="00280F06" w:rsidRPr="00280F06" w:rsidRDefault="00280F06" w:rsidP="00280F06">
            <w:pPr>
              <w:pStyle w:val="13213"/>
            </w:pPr>
            <w:r w:rsidRPr="00280F06">
              <w:t>Міндеттері: балалардың серуеннен кейін шешіну кезінде шуламау және тәртіпті сақтау дағдысын қалыптастыру</w:t>
            </w:r>
          </w:p>
        </w:tc>
      </w:tr>
      <w:tr w:rsidR="00280F06" w:rsidRPr="00CD0EAA" w14:paraId="51A84027" w14:textId="77777777" w:rsidTr="00F349DB">
        <w:trPr>
          <w:gridAfter w:val="4"/>
          <w:wAfter w:w="10327" w:type="dxa"/>
        </w:trPr>
        <w:tc>
          <w:tcPr>
            <w:tcW w:w="2127" w:type="dxa"/>
            <w:hideMark/>
          </w:tcPr>
          <w:p w14:paraId="219AD7E6" w14:textId="77777777" w:rsidR="00280F06" w:rsidRPr="00280F06" w:rsidRDefault="00280F06" w:rsidP="00280F06">
            <w:pPr>
              <w:pStyle w:val="13213"/>
            </w:pPr>
            <w:r w:rsidRPr="00280F06">
              <w:t>Түскі ас</w:t>
            </w:r>
          </w:p>
        </w:tc>
        <w:tc>
          <w:tcPr>
            <w:tcW w:w="13466" w:type="dxa"/>
            <w:gridSpan w:val="5"/>
            <w:hideMark/>
          </w:tcPr>
          <w:p w14:paraId="4C5967F9" w14:textId="77777777" w:rsidR="00280F06" w:rsidRPr="00280F06" w:rsidRDefault="00280F06" w:rsidP="00280F06">
            <w:pPr>
              <w:pStyle w:val="13213"/>
            </w:pPr>
            <w:r w:rsidRPr="00280F06">
              <w:t>Тақпақ:</w:t>
            </w:r>
          </w:p>
          <w:p w14:paraId="1CF697FF" w14:textId="77777777" w:rsidR="00280F06" w:rsidRPr="00280F06" w:rsidRDefault="00280F06" w:rsidP="00280F06">
            <w:pPr>
              <w:pStyle w:val="200"/>
            </w:pPr>
            <w:r w:rsidRPr="00280F06">
              <w:t>Білеміз, білеміз – иә-иә-иә!</w:t>
            </w:r>
          </w:p>
          <w:p w14:paraId="3B31D1A0" w14:textId="77777777" w:rsidR="00280F06" w:rsidRPr="00280F06" w:rsidRDefault="00280F06" w:rsidP="00280F06">
            <w:pPr>
              <w:pStyle w:val="200"/>
            </w:pPr>
            <w:r w:rsidRPr="00280F06">
              <w:t>Су құбырда жасырулы!</w:t>
            </w:r>
          </w:p>
          <w:p w14:paraId="0143C59D" w14:textId="77777777" w:rsidR="00280F06" w:rsidRPr="00280F06" w:rsidRDefault="00280F06" w:rsidP="00280F06">
            <w:pPr>
              <w:pStyle w:val="200"/>
            </w:pPr>
            <w:r w:rsidRPr="00280F06">
              <w:t>Қане, шық бері су!</w:t>
            </w:r>
          </w:p>
          <w:p w14:paraId="2000CD63" w14:textId="77777777" w:rsidR="00280F06" w:rsidRPr="00280F06" w:rsidRDefault="00280F06" w:rsidP="00280F06">
            <w:pPr>
              <w:pStyle w:val="200"/>
            </w:pPr>
            <w:r w:rsidRPr="00280F06">
              <w:t>Біз жуынуға келдік!</w:t>
            </w:r>
          </w:p>
          <w:p w14:paraId="59D40F07" w14:textId="77777777" w:rsidR="00280F06" w:rsidRPr="00280F06" w:rsidRDefault="00280F06" w:rsidP="00280F06">
            <w:pPr>
              <w:pStyle w:val="200"/>
            </w:pPr>
            <w:r w:rsidRPr="00280F06">
              <w:lastRenderedPageBreak/>
              <w:t>Құйыл аздап</w:t>
            </w:r>
          </w:p>
          <w:p w14:paraId="37517080" w14:textId="77777777" w:rsidR="00280F06" w:rsidRPr="00280F06" w:rsidRDefault="00280F06" w:rsidP="00280F06">
            <w:pPr>
              <w:pStyle w:val="200"/>
            </w:pPr>
            <w:r w:rsidRPr="00280F06">
              <w:t>Алақанымызға қарай!</w:t>
            </w:r>
          </w:p>
          <w:p w14:paraId="4A559E57" w14:textId="77777777" w:rsidR="00280F06" w:rsidRPr="00280F06" w:rsidRDefault="00280F06" w:rsidP="00280F06">
            <w:pPr>
              <w:pStyle w:val="13213"/>
            </w:pPr>
            <w:r w:rsidRPr="00280F06">
              <w:t>Мәдени-гигиеналық дағдылар: үстелге дұрыс отыру, мұқият тамақтану, тамақты тек қасықпен алу, майлықты қолдану; тамақтану мәдениетін жетілдіру</w:t>
            </w:r>
          </w:p>
        </w:tc>
      </w:tr>
      <w:tr w:rsidR="00280F06" w:rsidRPr="006C4C3D" w14:paraId="1AD09F4C" w14:textId="77777777" w:rsidTr="00F349DB">
        <w:trPr>
          <w:gridAfter w:val="4"/>
          <w:wAfter w:w="10327" w:type="dxa"/>
        </w:trPr>
        <w:tc>
          <w:tcPr>
            <w:tcW w:w="2127" w:type="dxa"/>
            <w:hideMark/>
          </w:tcPr>
          <w:p w14:paraId="3EB1FC1F" w14:textId="77777777" w:rsidR="00280F06" w:rsidRPr="00280F06" w:rsidRDefault="00280F06" w:rsidP="00280F06">
            <w:pPr>
              <w:pStyle w:val="13213"/>
            </w:pPr>
            <w:r w:rsidRPr="00280F06">
              <w:lastRenderedPageBreak/>
              <w:t>Күндізгі ұйқы</w:t>
            </w:r>
          </w:p>
        </w:tc>
        <w:tc>
          <w:tcPr>
            <w:tcW w:w="13466" w:type="dxa"/>
            <w:gridSpan w:val="5"/>
            <w:hideMark/>
          </w:tcPr>
          <w:p w14:paraId="4D2216F0" w14:textId="77777777" w:rsidR="00280F06" w:rsidRPr="00280F06" w:rsidRDefault="00280F06" w:rsidP="00280F06">
            <w:pPr>
              <w:pStyle w:val="13213"/>
            </w:pPr>
            <w:r w:rsidRPr="00280F06">
              <w:t xml:space="preserve">Өзіне-өзі қызмет көрсету, мәдени-гигиеналық дағдылар. </w:t>
            </w:r>
          </w:p>
          <w:p w14:paraId="2FD6E1AF" w14:textId="77777777" w:rsidR="00280F06" w:rsidRPr="00280F06" w:rsidRDefault="00280F06" w:rsidP="00280F06">
            <w:pPr>
              <w:pStyle w:val="13213"/>
            </w:pPr>
            <w:r w:rsidRPr="00280F06">
              <w:t>Мақсаты: төсекке шешіну кезінде киімді шешуге, оны орындықтың артына мұқият іліп қоюға шақырыңыз.</w:t>
            </w:r>
          </w:p>
          <w:p w14:paraId="619CD103" w14:textId="77777777" w:rsidR="00280F06" w:rsidRPr="00280F06" w:rsidRDefault="00280F06" w:rsidP="00280F06">
            <w:pPr>
              <w:pStyle w:val="13213"/>
            </w:pPr>
            <w:r w:rsidRPr="00280F06">
              <w:t>«Бұлт қайда ұйықтайды?» (көркем әдебиет)</w:t>
            </w:r>
          </w:p>
          <w:p w14:paraId="580B4325" w14:textId="77777777" w:rsidR="00280F06" w:rsidRPr="00280F06" w:rsidRDefault="00280F06" w:rsidP="00280F06">
            <w:pPr>
              <w:pStyle w:val="13213"/>
            </w:pPr>
            <w:r w:rsidRPr="00280F06">
              <w:t xml:space="preserve">«Ұйықтағысы келмейтін тышқан туралы» өлеңін оқу (көркем әдебиет) </w:t>
            </w:r>
          </w:p>
          <w:p w14:paraId="431BC13A" w14:textId="77777777" w:rsidR="00280F06" w:rsidRPr="00280F06" w:rsidRDefault="00280F06" w:rsidP="00280F06">
            <w:pPr>
              <w:pStyle w:val="13213"/>
            </w:pPr>
            <w:r w:rsidRPr="00280F06">
              <w:t>Бесік жырын тыңдау (музыка)</w:t>
            </w:r>
          </w:p>
        </w:tc>
      </w:tr>
      <w:tr w:rsidR="00280F06" w:rsidRPr="00CD0EAA" w14:paraId="176DA77F" w14:textId="77777777" w:rsidTr="00F349DB">
        <w:trPr>
          <w:gridAfter w:val="4"/>
          <w:wAfter w:w="10327" w:type="dxa"/>
        </w:trPr>
        <w:tc>
          <w:tcPr>
            <w:tcW w:w="2127" w:type="dxa"/>
            <w:hideMark/>
          </w:tcPr>
          <w:p w14:paraId="507BD630" w14:textId="77777777" w:rsidR="00280F06" w:rsidRPr="00280F06" w:rsidRDefault="00280F06" w:rsidP="00280F06">
            <w:pPr>
              <w:pStyle w:val="13213"/>
            </w:pPr>
            <w:r w:rsidRPr="00280F06">
              <w:t>Біртіндеп ояну, сауықтыру рәсімдері</w:t>
            </w:r>
          </w:p>
        </w:tc>
        <w:tc>
          <w:tcPr>
            <w:tcW w:w="13466" w:type="dxa"/>
            <w:gridSpan w:val="5"/>
            <w:hideMark/>
          </w:tcPr>
          <w:p w14:paraId="39D4D664" w14:textId="77777777" w:rsidR="00280F06" w:rsidRPr="00280F06" w:rsidRDefault="00280F06" w:rsidP="00280F06">
            <w:pPr>
              <w:pStyle w:val="13213"/>
            </w:pPr>
            <w:r w:rsidRPr="00280F06">
              <w:t xml:space="preserve">Денсаулық сақтау технологияларының кешені </w:t>
            </w:r>
          </w:p>
          <w:p w14:paraId="353183D5" w14:textId="20E3A5A7" w:rsidR="00280F06" w:rsidRPr="00280F06" w:rsidRDefault="00280F06" w:rsidP="00280F06">
            <w:pPr>
              <w:pStyle w:val="13213"/>
            </w:pPr>
            <w:r w:rsidRPr="00280F06">
              <w:t>1. «Жануарлар оянды». Б. қ. — арқа</w:t>
            </w:r>
            <w:r w:rsidR="00EE4B92">
              <w:t>мен</w:t>
            </w:r>
            <w:r w:rsidRPr="00280F06">
              <w:t xml:space="preserve"> жатып, дененің бойымен қолдар. Есінеу және жақсы созылу. Бірнеше рет қайталаңыз; қарқыны баяу.</w:t>
            </w:r>
          </w:p>
          <w:p w14:paraId="479B637C" w14:textId="77777777" w:rsidR="00280F06" w:rsidRPr="00280F06" w:rsidRDefault="00280F06" w:rsidP="00280F06">
            <w:pPr>
              <w:pStyle w:val="13213"/>
            </w:pPr>
            <w:r w:rsidRPr="00280F06">
              <w:t>Тәрбиеші. Жұмбақты шешіңіз:</w:t>
            </w:r>
          </w:p>
          <w:p w14:paraId="2F447579" w14:textId="77777777" w:rsidR="00280F06" w:rsidRPr="00280F06" w:rsidRDefault="00280F06" w:rsidP="00280F06">
            <w:pPr>
              <w:pStyle w:val="13213"/>
            </w:pPr>
            <w:r w:rsidRPr="00280F06">
              <w:t>Орманда қыста суық</w:t>
            </w:r>
          </w:p>
          <w:p w14:paraId="705B6C3C" w14:textId="77777777" w:rsidR="00280F06" w:rsidRPr="00280F06" w:rsidRDefault="00280F06" w:rsidP="00280F06">
            <w:pPr>
              <w:pStyle w:val="13213"/>
            </w:pPr>
            <w:r w:rsidRPr="00280F06">
              <w:t>Ашулы, аш жүреді.</w:t>
            </w:r>
          </w:p>
          <w:p w14:paraId="7E542C5C" w14:textId="77777777" w:rsidR="00280F06" w:rsidRPr="00280F06" w:rsidRDefault="00280F06" w:rsidP="00280F06">
            <w:pPr>
              <w:pStyle w:val="13213"/>
            </w:pPr>
            <w:r w:rsidRPr="00280F06">
              <w:t>Ол тісін сықырлатады! Бұл сұр... (Қасқыр).</w:t>
            </w:r>
          </w:p>
          <w:p w14:paraId="7E36BB48" w14:textId="03A36DD8" w:rsidR="00280F06" w:rsidRPr="00280F06" w:rsidRDefault="00280F06" w:rsidP="00280F06">
            <w:pPr>
              <w:pStyle w:val="13213"/>
            </w:pPr>
            <w:r w:rsidRPr="00280F06">
              <w:t>2. «Қасқырдың сәлемдесуі». Б. қ. — арқа</w:t>
            </w:r>
            <w:r w:rsidR="00EE4B92">
              <w:t>мен</w:t>
            </w:r>
            <w:r w:rsidRPr="00280F06">
              <w:t xml:space="preserve"> жатып, дененің бойымен қолдар. Қолдарыңызды кеудеге апарыңыз, содан кейін алға қарай созыңыз. Б. қ. бес рет қайталаңыз; қарқыны қалыпты.</w:t>
            </w:r>
          </w:p>
          <w:p w14:paraId="14BBAEB9" w14:textId="77777777" w:rsidR="00280F06" w:rsidRPr="00280F06" w:rsidRDefault="00280F06" w:rsidP="00280F06">
            <w:pPr>
              <w:pStyle w:val="13213"/>
            </w:pPr>
            <w:r w:rsidRPr="00280F06">
              <w:t>3. «Үкі». Б. қ. – арқада жатып, бір қол асқазанға, екіншісі кеудеге жатады. Ішті тарту-дем шығару, іштің шығуы-дем шығару. Дем шығару кезінде «ф-ф-ф-ф» деп дауыстап айту керек. Төрт рет қайталаңыз; қарқыны баяу.</w:t>
            </w:r>
          </w:p>
          <w:p w14:paraId="7F2AA288" w14:textId="77777777" w:rsidR="00280F06" w:rsidRPr="00280F06" w:rsidRDefault="00280F06" w:rsidP="00280F06">
            <w:pPr>
              <w:pStyle w:val="13213"/>
            </w:pPr>
            <w:r w:rsidRPr="00280F06">
              <w:t>4. «Ақылды маймылдар». Б. қ. – арқамен жатып, дененің бойымен қолдар. Тәрбиешінің бұйрығымен «қарын» асқазанға айналады. «Арқа» командасы бойынша артқа бұрылыңыз. Бес рет қайталаңыз; алдымен орташа, содан кейін тез.</w:t>
            </w:r>
          </w:p>
          <w:p w14:paraId="21AA2582" w14:textId="77777777" w:rsidR="00280F06" w:rsidRPr="00280F06" w:rsidRDefault="00280F06" w:rsidP="00280F06">
            <w:pPr>
              <w:pStyle w:val="13213"/>
            </w:pPr>
            <w:r w:rsidRPr="00280F06">
              <w:t>5. «Қонжықтың ақыруы». Мұрынмен дем алыңыз. Дем шығару кезінде екі қолдың саусақтарын мұрынның қанаттарына тигізіп, «м-м-м-м-м» тартуға тырысыңыз</w:t>
            </w:r>
          </w:p>
        </w:tc>
      </w:tr>
      <w:tr w:rsidR="00280F06" w:rsidRPr="00CD0EAA" w14:paraId="430E59CF" w14:textId="77777777" w:rsidTr="00F349DB">
        <w:trPr>
          <w:gridAfter w:val="4"/>
          <w:wAfter w:w="10327" w:type="dxa"/>
        </w:trPr>
        <w:tc>
          <w:tcPr>
            <w:tcW w:w="2127" w:type="dxa"/>
            <w:hideMark/>
          </w:tcPr>
          <w:p w14:paraId="64BF809C" w14:textId="77777777" w:rsidR="00280F06" w:rsidRPr="00280F06" w:rsidRDefault="00280F06" w:rsidP="00280F06">
            <w:pPr>
              <w:pStyle w:val="13213"/>
            </w:pPr>
            <w:r w:rsidRPr="00280F06">
              <w:t>Балалардың өзіндік қызметі</w:t>
            </w:r>
          </w:p>
        </w:tc>
        <w:tc>
          <w:tcPr>
            <w:tcW w:w="2693" w:type="dxa"/>
          </w:tcPr>
          <w:p w14:paraId="21B5D9D5" w14:textId="77777777" w:rsidR="00280F06" w:rsidRPr="00280F06" w:rsidRDefault="00280F06" w:rsidP="00280F06">
            <w:pPr>
              <w:pStyle w:val="13213"/>
            </w:pPr>
            <w:r w:rsidRPr="00280F06">
              <w:t>«Қызықты саяхат» сюжеттік-рөлдік ойыны (сөйлеуді дамыту, сурет салу)</w:t>
            </w:r>
          </w:p>
          <w:p w14:paraId="58728F34" w14:textId="77777777" w:rsidR="00280F06" w:rsidRPr="00280F06" w:rsidRDefault="00280F06" w:rsidP="00280F06">
            <w:pPr>
              <w:pStyle w:val="13213"/>
            </w:pPr>
            <w:r w:rsidRPr="00280F06">
              <w:t xml:space="preserve">Сюжет. Балалар, суретке қараңыз. Сіз не көресіз? (Автобус) </w:t>
            </w:r>
            <w:r w:rsidRPr="00280F06">
              <w:lastRenderedPageBreak/>
              <w:t>дұрыс, бұл автобус. Айтыңдаршы, автобуста не бар? (Есік, дөңгелектер, терезелер.) Ал автобусқа доңғалақтар не үшін керек? (Ол сапарға шықты.)</w:t>
            </w:r>
          </w:p>
          <w:p w14:paraId="3DEC9B07" w14:textId="77777777" w:rsidR="00280F06" w:rsidRPr="00280F06" w:rsidRDefault="00280F06" w:rsidP="00280F06">
            <w:pPr>
              <w:pStyle w:val="13213"/>
            </w:pPr>
            <w:r w:rsidRPr="00280F06">
              <w:t>Балалар, енді Мен сендерге қызықты саяхатқа баруды ұсынамын. Орын алып, барайық. Ал біз Катя қуыршаққа қонаққа барамыз. Ол бізді күтеді.</w:t>
            </w:r>
          </w:p>
          <w:p w14:paraId="39042CEA" w14:textId="77777777" w:rsidR="00280F06" w:rsidRPr="00280F06" w:rsidRDefault="00280F06" w:rsidP="00280F06">
            <w:pPr>
              <w:pStyle w:val="13213"/>
            </w:pPr>
            <w:r w:rsidRPr="00280F06">
              <w:t>Мақсаты: ыдыс-аяқ туралы білімді бекіту; сөйлеуді жандандыру; үстелдегі мінез-құлық мәдениетін тәрбиелеу, барлық балаларды қызықтыру</w:t>
            </w:r>
          </w:p>
        </w:tc>
        <w:tc>
          <w:tcPr>
            <w:tcW w:w="2835" w:type="dxa"/>
          </w:tcPr>
          <w:p w14:paraId="703BF0E2" w14:textId="77777777" w:rsidR="00280F06" w:rsidRPr="00280F06" w:rsidRDefault="00280F06" w:rsidP="00280F06">
            <w:pPr>
              <w:pStyle w:val="13213"/>
            </w:pPr>
            <w:r w:rsidRPr="00280F06">
              <w:lastRenderedPageBreak/>
              <w:t>«Достар – ойыншықтар» сюжеттік-рөлдік ойыны</w:t>
            </w:r>
          </w:p>
          <w:p w14:paraId="4695132D" w14:textId="77777777" w:rsidR="00280F06" w:rsidRPr="00280F06" w:rsidRDefault="00280F06" w:rsidP="00280F06">
            <w:pPr>
              <w:pStyle w:val="13213"/>
            </w:pPr>
            <w:r w:rsidRPr="00280F06">
              <w:t>(сенсорлық + қолдану + сурет салу</w:t>
            </w:r>
          </w:p>
          <w:p w14:paraId="600D6F9A" w14:textId="514E6CFC" w:rsidR="00280F06" w:rsidRPr="00280F06" w:rsidRDefault="00280F06" w:rsidP="00280F06">
            <w:pPr>
              <w:pStyle w:val="13213"/>
            </w:pPr>
            <w:r w:rsidRPr="00280F06">
              <w:t xml:space="preserve">Сюжет. Балабақшадағы аю бәріне ренжіді. Біз оны татуластыруымыз </w:t>
            </w:r>
            <w:r w:rsidRPr="00280F06">
              <w:lastRenderedPageBreak/>
              <w:t>керек. Ол үшін біз</w:t>
            </w:r>
            <w:r w:rsidR="00EE4B92">
              <w:t xml:space="preserve"> бір</w:t>
            </w:r>
            <w:r w:rsidRPr="00280F06">
              <w:t xml:space="preserve"> аюға </w:t>
            </w:r>
            <w:r w:rsidR="00EE4B92">
              <w:t>көптеген</w:t>
            </w:r>
            <w:r w:rsidRPr="00280F06">
              <w:t xml:space="preserve"> басқа ойыншықтарды шақырамыз. Қуыршақтар шарлармен келді-біз дайын шаблондарды жабыстырамыз, </w:t>
            </w:r>
            <w:r w:rsidR="00EE4B92">
              <w:t>оны</w:t>
            </w:r>
            <w:r w:rsidRPr="00280F06">
              <w:t xml:space="preserve"> аяқтаймыз.</w:t>
            </w:r>
          </w:p>
          <w:p w14:paraId="7E7F4101" w14:textId="77777777" w:rsidR="00280F06" w:rsidRPr="00280F06" w:rsidRDefault="00280F06" w:rsidP="00280F06">
            <w:pPr>
              <w:pStyle w:val="13213"/>
            </w:pPr>
            <w:r w:rsidRPr="00280F06">
              <w:t>Мақсаты: «бір-көп» ұғымын қалыптастыру; дайын шаблондарды салуды, желіммен щетканы қолдануды, суреттегі жетіспейтін бөлшектерді салуды үйрену</w:t>
            </w:r>
          </w:p>
        </w:tc>
        <w:tc>
          <w:tcPr>
            <w:tcW w:w="2835" w:type="dxa"/>
          </w:tcPr>
          <w:p w14:paraId="72EDD04D" w14:textId="77777777" w:rsidR="00280F06" w:rsidRPr="00280F06" w:rsidRDefault="00280F06" w:rsidP="00280F06">
            <w:pPr>
              <w:pStyle w:val="13213"/>
            </w:pPr>
            <w:r w:rsidRPr="00280F06">
              <w:lastRenderedPageBreak/>
              <w:t xml:space="preserve"> «Қоян ауырып қалды» сюжеттік-рөлдік ойыны (сенсорлық + сөйлеуді </w:t>
            </w:r>
            <w:proofErr w:type="gramStart"/>
            <w:r w:rsidRPr="00280F06">
              <w:t>дамыту )</w:t>
            </w:r>
            <w:proofErr w:type="gramEnd"/>
          </w:p>
          <w:p w14:paraId="285D0D70" w14:textId="77777777" w:rsidR="00280F06" w:rsidRPr="00280F06" w:rsidRDefault="00280F06" w:rsidP="00280F06">
            <w:pPr>
              <w:pStyle w:val="13213"/>
            </w:pPr>
            <w:r w:rsidRPr="00280F06">
              <w:t xml:space="preserve">Сюжет. Тәрбиеші-дәрігер науқас қоянмен </w:t>
            </w:r>
            <w:r w:rsidRPr="00280F06">
              <w:lastRenderedPageBreak/>
              <w:t>(ойыншық) диалогты ойнайды.</w:t>
            </w:r>
          </w:p>
          <w:p w14:paraId="14D95815" w14:textId="77777777" w:rsidR="00280F06" w:rsidRPr="00280F06" w:rsidRDefault="00280F06" w:rsidP="00280F06">
            <w:pPr>
              <w:pStyle w:val="13213"/>
            </w:pPr>
            <w:r w:rsidRPr="00280F06">
              <w:t>Дәрігер. Аурухана ашылады. Мен дәрігермін. Мені қабылдауға кім келді?</w:t>
            </w:r>
          </w:p>
          <w:p w14:paraId="7114E1A9" w14:textId="77777777" w:rsidR="00280F06" w:rsidRPr="00280F06" w:rsidRDefault="00280F06" w:rsidP="00280F06">
            <w:pPr>
              <w:pStyle w:val="13213"/>
            </w:pPr>
            <w:r w:rsidRPr="00280F06">
              <w:t>Науқас-қоян (өкінішті). Мен, доктор.</w:t>
            </w:r>
          </w:p>
          <w:p w14:paraId="49220DE6" w14:textId="77777777" w:rsidR="00280F06" w:rsidRPr="00280F06" w:rsidRDefault="00280F06" w:rsidP="00280F06">
            <w:pPr>
              <w:pStyle w:val="13213"/>
            </w:pPr>
            <w:r w:rsidRPr="00280F06">
              <w:t>Дәрігер. Отырыңыз, науқас. Сізде не бар?</w:t>
            </w:r>
          </w:p>
          <w:p w14:paraId="3A7C13FC" w14:textId="77777777" w:rsidR="00280F06" w:rsidRPr="00280F06" w:rsidRDefault="00280F06" w:rsidP="00280F06">
            <w:pPr>
              <w:pStyle w:val="13213"/>
            </w:pPr>
            <w:r w:rsidRPr="00280F06">
              <w:t>Науқас. Менің жөтелім бар, құлағым ауырады.</w:t>
            </w:r>
          </w:p>
          <w:p w14:paraId="451785CF" w14:textId="77777777" w:rsidR="00280F06" w:rsidRPr="00280F06" w:rsidRDefault="00280F06" w:rsidP="00280F06">
            <w:pPr>
              <w:pStyle w:val="13213"/>
            </w:pPr>
            <w:r w:rsidRPr="00280F06">
              <w:t>Дәрігер. Мен сізді тыңдайын. Терең тыныс алыңыз. (Науқасты түтікпен тыңдайды.) Сіз қатты жөтелесіз. Құлағыңызды көрсетіңіз. Құлақ қабынған. Енді температураны өлшеу керек. Термометрді алыңыз. Температура жоғары. Сіз дәрі ішуіңіз керек. Бұл. (Бөтелке береді.) Қасыққа құйып, күн сайын ішіңіз. Сіз түсіндіңіз бе?</w:t>
            </w:r>
          </w:p>
          <w:p w14:paraId="3275392E" w14:textId="77777777" w:rsidR="00280F06" w:rsidRPr="00280F06" w:rsidRDefault="00280F06" w:rsidP="00280F06">
            <w:pPr>
              <w:pStyle w:val="13213"/>
            </w:pPr>
            <w:r w:rsidRPr="00280F06">
              <w:t>Науқас. Иә. Мен дәрі-дәрмекті сіз айтқаныңыздай ішемін. Рахмет, дәрігер. Қош бол.</w:t>
            </w:r>
          </w:p>
          <w:p w14:paraId="561F7187" w14:textId="77777777" w:rsidR="00280F06" w:rsidRPr="00280F06" w:rsidRDefault="00280F06" w:rsidP="00280F06">
            <w:pPr>
              <w:pStyle w:val="13213"/>
            </w:pPr>
            <w:r w:rsidRPr="00280F06">
              <w:lastRenderedPageBreak/>
              <w:t>Мақсаты: балаларды медициналық құралдарды пайдалануға және науқастарға күтім жасауға үйрету; Балаларды ұқыптылыққа, сезімталдыққа тәрбиелеу; сөздік қорын кеңейту: «аурухана», «науқас», «емдеу», «дәрі-дәрмектер», «температура», «</w:t>
            </w:r>
            <w:proofErr w:type="gramStart"/>
            <w:r w:rsidRPr="00280F06">
              <w:t>стационар»ұғымдарын</w:t>
            </w:r>
            <w:proofErr w:type="gramEnd"/>
            <w:r w:rsidRPr="00280F06">
              <w:t xml:space="preserve"> енгізу</w:t>
            </w:r>
          </w:p>
        </w:tc>
        <w:tc>
          <w:tcPr>
            <w:tcW w:w="2552" w:type="dxa"/>
            <w:hideMark/>
          </w:tcPr>
          <w:p w14:paraId="0F531D64" w14:textId="77777777" w:rsidR="00280F06" w:rsidRPr="00280F06" w:rsidRDefault="00280F06" w:rsidP="00280F06">
            <w:pPr>
              <w:pStyle w:val="13213"/>
            </w:pPr>
            <w:r w:rsidRPr="00280F06">
              <w:lastRenderedPageBreak/>
              <w:t xml:space="preserve"> «Шаштараз </w:t>
            </w:r>
            <w:proofErr w:type="gramStart"/>
            <w:r w:rsidRPr="00280F06">
              <w:t>ойындары»сюжеттік</w:t>
            </w:r>
            <w:proofErr w:type="gramEnd"/>
            <w:r w:rsidRPr="00280F06">
              <w:t>-рөлдік ойын</w:t>
            </w:r>
          </w:p>
          <w:p w14:paraId="029B3489" w14:textId="77777777" w:rsidR="00280F06" w:rsidRPr="00280F06" w:rsidRDefault="00280F06" w:rsidP="00280F06">
            <w:pPr>
              <w:pStyle w:val="13213"/>
            </w:pPr>
            <w:r w:rsidRPr="00280F06">
              <w:t>(сөйлеуді дамыту + Көркем әдебиет)</w:t>
            </w:r>
          </w:p>
          <w:p w14:paraId="173B2FE2" w14:textId="77777777" w:rsidR="00280F06" w:rsidRPr="00280F06" w:rsidRDefault="00280F06" w:rsidP="00280F06">
            <w:pPr>
              <w:pStyle w:val="13213"/>
            </w:pPr>
            <w:r w:rsidRPr="00280F06">
              <w:t xml:space="preserve">Сюжет. Мұғалім қуыршақтан осындай </w:t>
            </w:r>
            <w:r w:rsidRPr="00280F06">
              <w:lastRenderedPageBreak/>
              <w:t>әдемі шашты қайда жасағанын сұрайды. Қуыршақ шаштаразға барғанын «жауап береді». Мұғалім шаштаразды ашып, балаларды оған келуге шақырады.</w:t>
            </w:r>
          </w:p>
          <w:p w14:paraId="54A8A8DA" w14:textId="77777777" w:rsidR="00280F06" w:rsidRPr="00280F06" w:rsidRDefault="00280F06" w:rsidP="00280F06">
            <w:pPr>
              <w:pStyle w:val="13213"/>
            </w:pPr>
            <w:r w:rsidRPr="00280F06">
              <w:t>Тәрбиеші. Маған Полина қуыршақ келді. Полина, шашыңызбен не істегіңіз келеді? Шаш қию ма? Шаш үлгісі ме? Онда кыңғайлы отырыңыз. (Шашты жасайды.) Шаш үлгісі дайын. Айнаға қараңыз. Ұнайды ма? Қош бол. Маған келесі кім келеді? Сәлеметсіз бе, Петя. Сіз кесесіз бе? Отырыңыз. Міне, қайшы, міне тарақ. Шаш қию дайын. Сізге ұнайды ма? Тағы кел.</w:t>
            </w:r>
          </w:p>
          <w:p w14:paraId="65628311" w14:textId="77777777" w:rsidR="00280F06" w:rsidRPr="00280F06" w:rsidRDefault="00280F06" w:rsidP="00280F06">
            <w:pPr>
              <w:pStyle w:val="13213"/>
            </w:pPr>
            <w:r w:rsidRPr="00280F06">
              <w:t xml:space="preserve">Мақсаты: балаларды шаштараз мамандығымен таныстыру; қарым-қатынас мәдениетін тәрбиелеу; </w:t>
            </w:r>
            <w:r w:rsidRPr="00280F06">
              <w:lastRenderedPageBreak/>
              <w:t>балалардың сөздік қорын кеңейту</w:t>
            </w:r>
          </w:p>
        </w:tc>
        <w:tc>
          <w:tcPr>
            <w:tcW w:w="2551" w:type="dxa"/>
          </w:tcPr>
          <w:p w14:paraId="0F4B1525" w14:textId="77777777" w:rsidR="00280F06" w:rsidRPr="00280F06" w:rsidRDefault="00280F06" w:rsidP="00280F06">
            <w:pPr>
              <w:pStyle w:val="13213"/>
            </w:pPr>
            <w:r w:rsidRPr="00280F06">
              <w:lastRenderedPageBreak/>
              <w:t>«Тышқан балабақшаға асығады» сюжеттік-рөлдік ойыны (дизайн + модельдеу + физикалық даму)</w:t>
            </w:r>
          </w:p>
          <w:p w14:paraId="4E76EA7B" w14:textId="77777777" w:rsidR="00280F06" w:rsidRPr="00280F06" w:rsidRDefault="00280F06" w:rsidP="00280F06">
            <w:pPr>
              <w:pStyle w:val="13213"/>
            </w:pPr>
            <w:r w:rsidRPr="00280F06">
              <w:t xml:space="preserve">Сюжет. Кішкентай тышқан балабақшаға </w:t>
            </w:r>
            <w:r w:rsidRPr="00280F06">
              <w:lastRenderedPageBreak/>
              <w:t>барғысы келді. Ол қай жолмен жүретінін білмеді. Біз өзен арқылы көпірді пластилин таяқшаларымен саламыз. Тышқан балаларға балабақшаға келіп, оларға «Күн мен жаңбыр» ойынын ойнауды ұсынады мақсаты: пластилиннен шұжық таяқшаларын мүсіндеуге, оларды мұқият соқыр етуге үйрету; физикалық белсенділікті дамыту</w:t>
            </w:r>
          </w:p>
        </w:tc>
      </w:tr>
      <w:tr w:rsidR="00280F06" w:rsidRPr="00CD0EAA" w14:paraId="34B7FB0D" w14:textId="77777777" w:rsidTr="00F349DB">
        <w:trPr>
          <w:gridAfter w:val="4"/>
          <w:wAfter w:w="10327" w:type="dxa"/>
        </w:trPr>
        <w:tc>
          <w:tcPr>
            <w:tcW w:w="2127" w:type="dxa"/>
            <w:hideMark/>
          </w:tcPr>
          <w:p w14:paraId="18982DF9" w14:textId="77777777" w:rsidR="00280F06" w:rsidRPr="00280F06" w:rsidRDefault="00280F06" w:rsidP="00280F06">
            <w:pPr>
              <w:pStyle w:val="13213"/>
            </w:pPr>
            <w:r w:rsidRPr="00280F06">
              <w:lastRenderedPageBreak/>
              <w:t>Түскі ас</w:t>
            </w:r>
          </w:p>
        </w:tc>
        <w:tc>
          <w:tcPr>
            <w:tcW w:w="13466" w:type="dxa"/>
            <w:gridSpan w:val="5"/>
          </w:tcPr>
          <w:p w14:paraId="21285FC8" w14:textId="77777777" w:rsidR="00280F06" w:rsidRPr="00280F06" w:rsidRDefault="00280F06" w:rsidP="00280F06">
            <w:pPr>
              <w:pStyle w:val="13213"/>
            </w:pPr>
            <w:r w:rsidRPr="00280F06">
              <w:t>Тақпақ:</w:t>
            </w:r>
          </w:p>
          <w:p w14:paraId="24EF4995" w14:textId="77777777" w:rsidR="00280F06" w:rsidRPr="00280F06" w:rsidRDefault="00280F06" w:rsidP="00280F06">
            <w:pPr>
              <w:pStyle w:val="200"/>
            </w:pPr>
            <w:r w:rsidRPr="00280F06">
              <w:t>Білеміз, білеміз – иә-иә-иә!</w:t>
            </w:r>
          </w:p>
          <w:p w14:paraId="0AE6AF60" w14:textId="77777777" w:rsidR="00280F06" w:rsidRPr="00280F06" w:rsidRDefault="00280F06" w:rsidP="00280F06">
            <w:pPr>
              <w:pStyle w:val="200"/>
            </w:pPr>
            <w:r w:rsidRPr="00280F06">
              <w:t>Су құбырда жасырулы!</w:t>
            </w:r>
          </w:p>
          <w:p w14:paraId="4EE2ABF9" w14:textId="77777777" w:rsidR="00280F06" w:rsidRPr="00280F06" w:rsidRDefault="00280F06" w:rsidP="00280F06">
            <w:pPr>
              <w:pStyle w:val="200"/>
            </w:pPr>
            <w:r w:rsidRPr="00280F06">
              <w:t>Қане, шық бері су!</w:t>
            </w:r>
          </w:p>
          <w:p w14:paraId="68EC4ED7" w14:textId="77777777" w:rsidR="00280F06" w:rsidRPr="00280F06" w:rsidRDefault="00280F06" w:rsidP="00280F06">
            <w:pPr>
              <w:pStyle w:val="200"/>
            </w:pPr>
            <w:r w:rsidRPr="00280F06">
              <w:t>Біз жуынуға келдік!</w:t>
            </w:r>
          </w:p>
          <w:p w14:paraId="4C9970B6" w14:textId="77777777" w:rsidR="00280F06" w:rsidRPr="00280F06" w:rsidRDefault="00280F06" w:rsidP="00280F06">
            <w:pPr>
              <w:pStyle w:val="200"/>
            </w:pPr>
            <w:r w:rsidRPr="00280F06">
              <w:t>Құйыл аздап</w:t>
            </w:r>
          </w:p>
          <w:p w14:paraId="3585D175" w14:textId="77777777" w:rsidR="00280F06" w:rsidRPr="00280F06" w:rsidRDefault="00280F06" w:rsidP="00280F06">
            <w:pPr>
              <w:pStyle w:val="200"/>
            </w:pPr>
            <w:r w:rsidRPr="00280F06">
              <w:t>Алақанымызға қарай!</w:t>
            </w:r>
          </w:p>
          <w:p w14:paraId="69C13916" w14:textId="77777777" w:rsidR="00280F06" w:rsidRPr="00280F06" w:rsidRDefault="00280F06" w:rsidP="00280F06">
            <w:pPr>
              <w:pStyle w:val="13213"/>
            </w:pPr>
            <w:r w:rsidRPr="00280F06">
              <w:t>Мәдени-гигиеналық дағдылар: үстелге дұрыс отыру, мұқият тамақтану, тамақты тек қасықпен алу, майлықты қолдану; тамақтану мәдениетін жетілдіру</w:t>
            </w:r>
          </w:p>
        </w:tc>
      </w:tr>
      <w:tr w:rsidR="00280F06" w:rsidRPr="00CD0EAA" w14:paraId="05EBA89C" w14:textId="77777777" w:rsidTr="00F349DB">
        <w:trPr>
          <w:gridAfter w:val="4"/>
          <w:wAfter w:w="10327" w:type="dxa"/>
        </w:trPr>
        <w:tc>
          <w:tcPr>
            <w:tcW w:w="2127" w:type="dxa"/>
            <w:hideMark/>
          </w:tcPr>
          <w:p w14:paraId="1126F772" w14:textId="77777777" w:rsidR="00280F06" w:rsidRPr="00280F06" w:rsidRDefault="00280F06" w:rsidP="00280F06">
            <w:pPr>
              <w:pStyle w:val="13213"/>
            </w:pPr>
            <w:r w:rsidRPr="00280F06">
              <w:t>Балалармен жеке жұмыс</w:t>
            </w:r>
          </w:p>
        </w:tc>
        <w:tc>
          <w:tcPr>
            <w:tcW w:w="2693" w:type="dxa"/>
            <w:hideMark/>
          </w:tcPr>
          <w:p w14:paraId="1EEF7C19" w14:textId="77777777" w:rsidR="00280F06" w:rsidRPr="00280F06" w:rsidRDefault="00280F06" w:rsidP="00280F06">
            <w:pPr>
              <w:pStyle w:val="13213"/>
            </w:pPr>
            <w:r w:rsidRPr="00280F06">
              <w:t>«Үйдің терезесін жап» мүсіндеу.</w:t>
            </w:r>
          </w:p>
          <w:p w14:paraId="6478A0F3" w14:textId="77777777" w:rsidR="00280F06" w:rsidRPr="00280F06" w:rsidRDefault="00280F06" w:rsidP="00280F06">
            <w:pPr>
              <w:pStyle w:val="13213"/>
            </w:pPr>
            <w:r w:rsidRPr="00280F06">
              <w:t>Мақсаты: балаларға заттарды түсі бойынша анықтауға үйретуді жалғастыру</w:t>
            </w:r>
          </w:p>
          <w:p w14:paraId="02C36A44" w14:textId="77777777" w:rsidR="00280F06" w:rsidRPr="00280F06" w:rsidRDefault="00280F06" w:rsidP="00280F06">
            <w:pPr>
              <w:pStyle w:val="13213"/>
            </w:pPr>
          </w:p>
        </w:tc>
        <w:tc>
          <w:tcPr>
            <w:tcW w:w="2835" w:type="dxa"/>
          </w:tcPr>
          <w:p w14:paraId="1DD059F8" w14:textId="77777777" w:rsidR="00280F06" w:rsidRPr="00280F06" w:rsidRDefault="00280F06" w:rsidP="00280F06">
            <w:pPr>
              <w:pStyle w:val="13213"/>
            </w:pPr>
            <w:r w:rsidRPr="00280F06">
              <w:t>«Жаңбыр, жаңбыр, көңілдірек» сурет салу</w:t>
            </w:r>
          </w:p>
          <w:p w14:paraId="5D183977" w14:textId="77777777" w:rsidR="00280F06" w:rsidRPr="00280F06" w:rsidRDefault="00280F06" w:rsidP="00280F06">
            <w:pPr>
              <w:pStyle w:val="13213"/>
            </w:pPr>
            <w:r w:rsidRPr="00280F06">
              <w:t>Мақсаты: балаларға эмоционалды жауап беру, соққылар ырғағымен жаңбыр тамшыларын беруге үйрету</w:t>
            </w:r>
          </w:p>
          <w:p w14:paraId="056167D2" w14:textId="77777777" w:rsidR="00280F06" w:rsidRPr="00280F06" w:rsidRDefault="00280F06" w:rsidP="00280F06">
            <w:pPr>
              <w:pStyle w:val="13213"/>
            </w:pPr>
          </w:p>
        </w:tc>
        <w:tc>
          <w:tcPr>
            <w:tcW w:w="2835" w:type="dxa"/>
          </w:tcPr>
          <w:p w14:paraId="04D891C0" w14:textId="77777777" w:rsidR="00280F06" w:rsidRPr="00280F06" w:rsidRDefault="00280F06" w:rsidP="00280F06">
            <w:pPr>
              <w:pStyle w:val="13213"/>
            </w:pPr>
            <w:r w:rsidRPr="00280F06">
              <w:t>«Кең жол» құрылысы</w:t>
            </w:r>
          </w:p>
          <w:p w14:paraId="035C178B" w14:textId="77777777" w:rsidR="00280F06" w:rsidRPr="00280F06" w:rsidRDefault="00280F06" w:rsidP="00280F06">
            <w:pPr>
              <w:pStyle w:val="13213"/>
            </w:pPr>
            <w:r w:rsidRPr="00280F06">
              <w:t>Мақсаты: біртекті қарапайым әрекеттерді жасауға үйрету</w:t>
            </w:r>
          </w:p>
          <w:p w14:paraId="7EFFEA16" w14:textId="77777777" w:rsidR="00280F06" w:rsidRPr="00280F06" w:rsidRDefault="00280F06" w:rsidP="00280F06">
            <w:pPr>
              <w:pStyle w:val="13213"/>
            </w:pPr>
            <w:r w:rsidRPr="00280F06">
              <w:t>кең жол салу; қарым-қатынас жасау ниетін дамыту, ойын әрекеттерін үйрету</w:t>
            </w:r>
          </w:p>
        </w:tc>
        <w:tc>
          <w:tcPr>
            <w:tcW w:w="2552" w:type="dxa"/>
          </w:tcPr>
          <w:p w14:paraId="3AC44FD8" w14:textId="77777777" w:rsidR="00280F06" w:rsidRPr="00280F06" w:rsidRDefault="00280F06" w:rsidP="00280F06">
            <w:pPr>
              <w:pStyle w:val="13213"/>
            </w:pPr>
            <w:r w:rsidRPr="00280F06">
              <w:t>«Не қалай естіледі» тіл дамыту</w:t>
            </w:r>
          </w:p>
          <w:p w14:paraId="1837E312" w14:textId="77777777" w:rsidR="00280F06" w:rsidRPr="00280F06" w:rsidRDefault="00280F06" w:rsidP="00280F06">
            <w:pPr>
              <w:pStyle w:val="13213"/>
            </w:pPr>
            <w:r w:rsidRPr="00280F06">
              <w:t>Мақсаты: дыбыстарды айтуда жаттығу</w:t>
            </w:r>
          </w:p>
          <w:p w14:paraId="330ED599" w14:textId="77777777" w:rsidR="00280F06" w:rsidRPr="00280F06" w:rsidRDefault="00280F06" w:rsidP="00280F06">
            <w:pPr>
              <w:pStyle w:val="13213"/>
            </w:pPr>
          </w:p>
        </w:tc>
        <w:tc>
          <w:tcPr>
            <w:tcW w:w="2551" w:type="dxa"/>
          </w:tcPr>
          <w:p w14:paraId="5B2520ED" w14:textId="77777777" w:rsidR="00280F06" w:rsidRPr="00280F06" w:rsidRDefault="00280F06" w:rsidP="00280F06">
            <w:pPr>
              <w:pStyle w:val="13213"/>
            </w:pPr>
            <w:r w:rsidRPr="00280F06">
              <w:t>«Бізге қонақтар келді» ойын жаттығуы</w:t>
            </w:r>
          </w:p>
          <w:p w14:paraId="3A6D15D7" w14:textId="77777777" w:rsidR="00280F06" w:rsidRPr="00280F06" w:rsidRDefault="00280F06" w:rsidP="00280F06">
            <w:pPr>
              <w:pStyle w:val="13213"/>
            </w:pPr>
            <w:r w:rsidRPr="00280F06">
              <w:t>Мақсаты: тембрлік есту қабілетін дамыту</w:t>
            </w:r>
          </w:p>
        </w:tc>
      </w:tr>
      <w:tr w:rsidR="00280F06" w:rsidRPr="009D75F2" w14:paraId="72DE0644" w14:textId="77777777" w:rsidTr="00F349DB">
        <w:trPr>
          <w:gridAfter w:val="4"/>
          <w:wAfter w:w="10327" w:type="dxa"/>
        </w:trPr>
        <w:tc>
          <w:tcPr>
            <w:tcW w:w="2127" w:type="dxa"/>
            <w:hideMark/>
          </w:tcPr>
          <w:p w14:paraId="3CB0116F" w14:textId="77777777" w:rsidR="00280F06" w:rsidRPr="00280F06" w:rsidRDefault="00280F06" w:rsidP="00280F06">
            <w:pPr>
              <w:pStyle w:val="13213"/>
            </w:pPr>
            <w:r w:rsidRPr="00280F06">
              <w:lastRenderedPageBreak/>
              <w:t>Серуендеуге дайындық</w:t>
            </w:r>
          </w:p>
        </w:tc>
        <w:tc>
          <w:tcPr>
            <w:tcW w:w="13466" w:type="dxa"/>
            <w:gridSpan w:val="5"/>
            <w:hideMark/>
          </w:tcPr>
          <w:p w14:paraId="4999A1F8" w14:textId="77777777" w:rsidR="00280F06" w:rsidRPr="00280F06" w:rsidRDefault="00280F06" w:rsidP="00280F06">
            <w:pPr>
              <w:pStyle w:val="13213"/>
            </w:pPr>
            <w:r w:rsidRPr="00280F06">
              <w:t>Тақпақ:</w:t>
            </w:r>
          </w:p>
          <w:p w14:paraId="25E78E59" w14:textId="77777777" w:rsidR="00280F06" w:rsidRPr="00280F06" w:rsidRDefault="00280F06" w:rsidP="00F349DB">
            <w:pPr>
              <w:pStyle w:val="200"/>
              <w:rPr>
                <w:lang w:val="kk-KZ"/>
              </w:rPr>
            </w:pPr>
            <w:r w:rsidRPr="00280F06">
              <w:rPr>
                <w:lang w:val="kk-KZ"/>
              </w:rPr>
              <w:t>Бір, екі, үш, төрт, бес</w:t>
            </w:r>
          </w:p>
          <w:p w14:paraId="3F4CAB59" w14:textId="77777777" w:rsidR="00280F06" w:rsidRPr="00280F06" w:rsidRDefault="00280F06" w:rsidP="00F349DB">
            <w:pPr>
              <w:pStyle w:val="200"/>
              <w:rPr>
                <w:lang w:val="kk-KZ"/>
              </w:rPr>
            </w:pPr>
            <w:r w:rsidRPr="00280F06">
              <w:rPr>
                <w:lang w:val="kk-KZ"/>
              </w:rPr>
              <w:t>Біз серуенге барамыз.</w:t>
            </w:r>
          </w:p>
          <w:p w14:paraId="7B5645F4" w14:textId="77777777" w:rsidR="00280F06" w:rsidRPr="00280F06" w:rsidRDefault="00280F06" w:rsidP="00F349DB">
            <w:pPr>
              <w:pStyle w:val="200"/>
              <w:rPr>
                <w:lang w:val="kk-KZ"/>
              </w:rPr>
            </w:pPr>
            <w:r w:rsidRPr="00280F06">
              <w:rPr>
                <w:lang w:val="kk-KZ"/>
              </w:rPr>
              <w:t>Катенкаға байлады</w:t>
            </w:r>
          </w:p>
          <w:p w14:paraId="37C68C90" w14:textId="77777777" w:rsidR="00280F06" w:rsidRPr="00280F06" w:rsidRDefault="00280F06" w:rsidP="00F349DB">
            <w:pPr>
              <w:pStyle w:val="200"/>
              <w:rPr>
                <w:lang w:val="kk-KZ"/>
              </w:rPr>
            </w:pPr>
            <w:r w:rsidRPr="00280F06">
              <w:rPr>
                <w:lang w:val="kk-KZ"/>
              </w:rPr>
              <w:t>Жолақ орағышты.</w:t>
            </w:r>
          </w:p>
          <w:p w14:paraId="570B51F1" w14:textId="77777777" w:rsidR="00280F06" w:rsidRPr="00280F06" w:rsidRDefault="00280F06" w:rsidP="00F349DB">
            <w:pPr>
              <w:pStyle w:val="200"/>
              <w:rPr>
                <w:lang w:val="kk-KZ"/>
              </w:rPr>
            </w:pPr>
            <w:r w:rsidRPr="00280F06">
              <w:rPr>
                <w:lang w:val="kk-KZ"/>
              </w:rPr>
              <w:t>Аяққа киеміз</w:t>
            </w:r>
          </w:p>
          <w:p w14:paraId="68537E63" w14:textId="77777777" w:rsidR="00280F06" w:rsidRPr="00280F06" w:rsidRDefault="00280F06" w:rsidP="00F349DB">
            <w:pPr>
              <w:pStyle w:val="200"/>
              <w:rPr>
                <w:lang w:val="kk-KZ"/>
              </w:rPr>
            </w:pPr>
            <w:r w:rsidRPr="00280F06">
              <w:rPr>
                <w:lang w:val="kk-KZ"/>
              </w:rPr>
              <w:t>Пима мен етікті</w:t>
            </w:r>
          </w:p>
          <w:p w14:paraId="6624951F" w14:textId="77777777" w:rsidR="00280F06" w:rsidRPr="00280F06" w:rsidRDefault="00280F06" w:rsidP="00F349DB">
            <w:pPr>
              <w:pStyle w:val="200"/>
              <w:rPr>
                <w:lang w:val="kk-KZ"/>
              </w:rPr>
            </w:pPr>
            <w:r w:rsidRPr="00280F06">
              <w:rPr>
                <w:lang w:val="kk-KZ"/>
              </w:rPr>
              <w:t>Тезірек серуенге жүрейік,</w:t>
            </w:r>
          </w:p>
          <w:p w14:paraId="2479BB74" w14:textId="77777777" w:rsidR="00280F06" w:rsidRPr="00280F06" w:rsidRDefault="00280F06" w:rsidP="00280F06">
            <w:pPr>
              <w:pStyle w:val="200"/>
              <w:rPr>
                <w:lang w:val="kk-KZ"/>
              </w:rPr>
            </w:pPr>
            <w:r w:rsidRPr="00280F06">
              <w:rPr>
                <w:lang w:val="kk-KZ"/>
              </w:rPr>
              <w:t>Секіру, жүгіру қалаймыз.</w:t>
            </w:r>
          </w:p>
          <w:p w14:paraId="6D1907E9" w14:textId="77777777" w:rsidR="00280F06" w:rsidRPr="00280F06" w:rsidRDefault="00280F06" w:rsidP="00280F06">
            <w:pPr>
              <w:pStyle w:val="13213"/>
              <w:rPr>
                <w:lang w:val="kk-KZ"/>
              </w:rPr>
            </w:pPr>
            <w:r w:rsidRPr="00280F06">
              <w:rPr>
                <w:lang w:val="kk-KZ"/>
              </w:rPr>
              <w:t>«Катя жаңа көйлек киді» жаттығуы</w:t>
            </w:r>
          </w:p>
          <w:p w14:paraId="74516D61" w14:textId="77777777" w:rsidR="00280F06" w:rsidRPr="00280F06" w:rsidRDefault="00280F06" w:rsidP="00280F06">
            <w:pPr>
              <w:pStyle w:val="13213"/>
              <w:rPr>
                <w:lang w:val="kk-KZ"/>
              </w:rPr>
            </w:pPr>
            <w:r w:rsidRPr="00280F06">
              <w:rPr>
                <w:lang w:val="kk-KZ"/>
              </w:rPr>
              <w:t>Мақсаты: қыздың киімімен танысу: киім (көйлек, колготки, аяқ киім) және олардың ең жарқын белгілері</w:t>
            </w:r>
          </w:p>
        </w:tc>
      </w:tr>
      <w:tr w:rsidR="00280F06" w:rsidRPr="00CD0EAA" w14:paraId="2D802675" w14:textId="77777777" w:rsidTr="00F349DB">
        <w:trPr>
          <w:gridAfter w:val="4"/>
          <w:wAfter w:w="10327" w:type="dxa"/>
        </w:trPr>
        <w:tc>
          <w:tcPr>
            <w:tcW w:w="2127" w:type="dxa"/>
            <w:hideMark/>
          </w:tcPr>
          <w:p w14:paraId="4AA34B6C" w14:textId="77777777" w:rsidR="00280F06" w:rsidRPr="00280F06" w:rsidRDefault="00280F06" w:rsidP="00280F06">
            <w:pPr>
              <w:pStyle w:val="13213"/>
            </w:pPr>
            <w:r w:rsidRPr="00280F06">
              <w:t>Серуен</w:t>
            </w:r>
          </w:p>
        </w:tc>
        <w:tc>
          <w:tcPr>
            <w:tcW w:w="13466" w:type="dxa"/>
            <w:gridSpan w:val="5"/>
          </w:tcPr>
          <w:p w14:paraId="75915DA6" w14:textId="77777777" w:rsidR="00280F06" w:rsidRPr="00280F06" w:rsidRDefault="00280F06" w:rsidP="00280F06">
            <w:pPr>
              <w:pStyle w:val="13213"/>
            </w:pPr>
            <w:r w:rsidRPr="00280F06">
              <w:t>Аумақтағы балалардың өзіндік ойын әрекеті, таңдау ойындары</w:t>
            </w:r>
          </w:p>
          <w:p w14:paraId="64C2AD54" w14:textId="77777777" w:rsidR="00280F06" w:rsidRPr="00280F06" w:rsidRDefault="00280F06" w:rsidP="00280F06">
            <w:pPr>
              <w:pStyle w:val="13213"/>
            </w:pPr>
            <w:r w:rsidRPr="00280F06">
              <w:t>Жабайы табиғаттағы өзгерістерді бақылау. Еркін ойын әрекеті.</w:t>
            </w:r>
          </w:p>
          <w:p w14:paraId="1B804B75" w14:textId="77777777" w:rsidR="00280F06" w:rsidRPr="00280F06" w:rsidRDefault="00280F06" w:rsidP="00280F06">
            <w:pPr>
              <w:pStyle w:val="13213"/>
            </w:pPr>
            <w:r w:rsidRPr="00280F06">
              <w:t xml:space="preserve">«Тап» дидактикалық ойыны </w:t>
            </w:r>
          </w:p>
          <w:p w14:paraId="23DB761D" w14:textId="77777777" w:rsidR="00280F06" w:rsidRPr="00280F06" w:rsidRDefault="00280F06" w:rsidP="00280F06">
            <w:pPr>
              <w:pStyle w:val="13213"/>
            </w:pPr>
            <w:r w:rsidRPr="00280F06">
              <w:t xml:space="preserve">Мақсаты: заттарды жіктеу. </w:t>
            </w:r>
          </w:p>
          <w:p w14:paraId="354EE943" w14:textId="77777777" w:rsidR="00280F06" w:rsidRPr="00280F06" w:rsidRDefault="00280F06" w:rsidP="00280F06">
            <w:pPr>
              <w:pStyle w:val="13213"/>
            </w:pPr>
            <w:r w:rsidRPr="00280F06">
              <w:t>«Қырықаяқ» қозғалысты ойыны</w:t>
            </w:r>
          </w:p>
          <w:p w14:paraId="2F57880E" w14:textId="77777777" w:rsidR="00280F06" w:rsidRPr="00280F06" w:rsidRDefault="00280F06" w:rsidP="00280F06">
            <w:pPr>
              <w:pStyle w:val="13213"/>
            </w:pPr>
            <w:r w:rsidRPr="00280F06">
              <w:t xml:space="preserve">Мақсаты: үйлестіруді, серіктес сезімін дамыту. </w:t>
            </w:r>
          </w:p>
          <w:p w14:paraId="4C0B5D52" w14:textId="77777777" w:rsidR="00280F06" w:rsidRPr="00280F06" w:rsidRDefault="00280F06" w:rsidP="00280F06">
            <w:pPr>
              <w:pStyle w:val="13213"/>
            </w:pPr>
            <w:r w:rsidRPr="00280F06">
              <w:t>«Айлакер түлкі» мобильді ойыны</w:t>
            </w:r>
          </w:p>
          <w:p w14:paraId="6B0803A1" w14:textId="77777777" w:rsidR="00280F06" w:rsidRPr="00280F06" w:rsidRDefault="00280F06" w:rsidP="00280F06">
            <w:pPr>
              <w:pStyle w:val="13213"/>
            </w:pPr>
            <w:r w:rsidRPr="00280F06">
              <w:t>Мақсаты: дыбыстық сигналға жауап беру қабілетін дамыту, назар аудару</w:t>
            </w:r>
          </w:p>
        </w:tc>
      </w:tr>
      <w:tr w:rsidR="00280F06" w:rsidRPr="00314926" w14:paraId="0FC9F551" w14:textId="77777777" w:rsidTr="00F349DB">
        <w:trPr>
          <w:gridAfter w:val="4"/>
          <w:wAfter w:w="10327" w:type="dxa"/>
        </w:trPr>
        <w:tc>
          <w:tcPr>
            <w:tcW w:w="2127" w:type="dxa"/>
            <w:hideMark/>
          </w:tcPr>
          <w:p w14:paraId="285030CB" w14:textId="77777777" w:rsidR="00280F06" w:rsidRPr="00280F06" w:rsidRDefault="00280F06" w:rsidP="00280F06">
            <w:pPr>
              <w:pStyle w:val="13213"/>
            </w:pPr>
            <w:r w:rsidRPr="00280F06">
              <w:t>Балалардың үйге қайтуы</w:t>
            </w:r>
          </w:p>
        </w:tc>
        <w:tc>
          <w:tcPr>
            <w:tcW w:w="13466" w:type="dxa"/>
            <w:gridSpan w:val="5"/>
            <w:hideMark/>
          </w:tcPr>
          <w:p w14:paraId="276CB0DE" w14:textId="77777777" w:rsidR="00280F06" w:rsidRPr="00280F06" w:rsidRDefault="00280F06" w:rsidP="00280F06">
            <w:pPr>
              <w:pStyle w:val="13213"/>
            </w:pPr>
            <w:r w:rsidRPr="00280F06">
              <w:t>Жаңадан қабылданған балалардың ата-аналарымен жеке жұмыс: «Тұмау». Ата-аналармен «Топқа арналған киім және серуендеу» әңгімелесу. Жаңадан қабылданған балалардың ата-аналарымен жеке жұмыс: «Екпе». Туындаған сұрақтар бойынша ата-аналармен әңгімелесу. Жаңадан қабылданған балалардың ата-аналарымен жеке жұмыс: «Жол және балалар». Ата-аналарды «Құстарға арналған ұя жасау» бірлескен еңбекке тарту</w:t>
            </w:r>
          </w:p>
        </w:tc>
      </w:tr>
    </w:tbl>
    <w:p w14:paraId="57B6CAED" w14:textId="77777777" w:rsidR="00280F06" w:rsidRDefault="00280F06" w:rsidP="00976604">
      <w:pPr>
        <w:pStyle w:val="612"/>
      </w:pPr>
    </w:p>
    <w:p w14:paraId="3AD94505" w14:textId="7976A577" w:rsidR="00976604" w:rsidRPr="00976604" w:rsidRDefault="00D769F9" w:rsidP="00976604">
      <w:pPr>
        <w:pStyle w:val="612"/>
      </w:pPr>
      <w:r>
        <w:t>ТӘРБИЕ-БІЛІМ БЕРУ ҮДЕРІСІНІҢ ЦИКЛОГРАММАСЫ</w:t>
      </w:r>
    </w:p>
    <w:p w14:paraId="76A3223F" w14:textId="77777777" w:rsidR="00EE4B92" w:rsidRPr="00EE4B92" w:rsidRDefault="00EE4B92" w:rsidP="00EE4B92">
      <w:pPr>
        <w:pStyle w:val="41"/>
      </w:pPr>
      <w:r w:rsidRPr="00EE4B92">
        <w:t xml:space="preserve">Топ: </w:t>
      </w:r>
      <w:r w:rsidRPr="00EE4B92">
        <w:rPr>
          <w:lang w:val="kk-KZ"/>
        </w:rPr>
        <w:t>к</w:t>
      </w:r>
      <w:r w:rsidRPr="00EE4B92">
        <w:t>іші топ</w:t>
      </w:r>
    </w:p>
    <w:p w14:paraId="6B65C578" w14:textId="77777777" w:rsidR="00EE4B92" w:rsidRPr="00EE4B92" w:rsidRDefault="00EE4B92" w:rsidP="00EE4B92">
      <w:pPr>
        <w:pStyle w:val="41"/>
      </w:pPr>
      <w:r w:rsidRPr="00EE4B92">
        <w:t>Балалардың жасы: 2 жастан бастап</w:t>
      </w:r>
    </w:p>
    <w:p w14:paraId="6394828D" w14:textId="6BA2D7BF" w:rsidR="00976604" w:rsidRPr="00976604" w:rsidRDefault="00EE4B92" w:rsidP="00EE4B92">
      <w:pPr>
        <w:pStyle w:val="41"/>
      </w:pPr>
      <w:r w:rsidRPr="00EE4B92">
        <w:t>Жоспар қай кезеңге жасалды</w:t>
      </w:r>
      <w:r w:rsidR="00C66B59">
        <w:t xml:space="preserve">: </w:t>
      </w:r>
      <w:r w:rsidR="00976604">
        <w:t>2</w:t>
      </w:r>
      <w:r w:rsidR="00FA5145">
        <w:t>3</w:t>
      </w:r>
      <w:r w:rsidR="00C66B59">
        <w:t>.09–</w:t>
      </w:r>
      <w:r w:rsidR="002457B9">
        <w:t>2</w:t>
      </w:r>
      <w:r w:rsidR="00FA5145">
        <w:t>7</w:t>
      </w:r>
      <w:r w:rsidR="00976604" w:rsidRPr="00976604">
        <w:t>.09</w:t>
      </w:r>
    </w:p>
    <w:tbl>
      <w:tblPr>
        <w:tblW w:w="259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552"/>
        <w:gridCol w:w="2693"/>
        <w:gridCol w:w="2977"/>
        <w:gridCol w:w="2835"/>
        <w:gridCol w:w="2409"/>
        <w:gridCol w:w="2902"/>
        <w:gridCol w:w="2475"/>
        <w:gridCol w:w="2475"/>
        <w:gridCol w:w="2475"/>
      </w:tblGrid>
      <w:tr w:rsidR="00EE4B92" w:rsidRPr="002D6822" w14:paraId="25C3DDB2" w14:textId="77777777" w:rsidTr="00321BD2">
        <w:trPr>
          <w:gridAfter w:val="4"/>
          <w:wAfter w:w="10327" w:type="dxa"/>
        </w:trPr>
        <w:tc>
          <w:tcPr>
            <w:tcW w:w="2127" w:type="dxa"/>
            <w:hideMark/>
          </w:tcPr>
          <w:p w14:paraId="33647705" w14:textId="77777777" w:rsidR="00EE4B92" w:rsidRPr="00EE4B92" w:rsidRDefault="00EE4B92" w:rsidP="00EE4B92">
            <w:pPr>
              <w:pStyle w:val="13313"/>
              <w:rPr>
                <w:lang w:val="kk-KZ"/>
              </w:rPr>
            </w:pPr>
            <w:r w:rsidRPr="00EE4B92">
              <w:rPr>
                <w:lang w:val="kk-KZ"/>
              </w:rPr>
              <w:t>Күннің үлгі режимі</w:t>
            </w:r>
          </w:p>
        </w:tc>
        <w:tc>
          <w:tcPr>
            <w:tcW w:w="2552" w:type="dxa"/>
            <w:hideMark/>
          </w:tcPr>
          <w:p w14:paraId="3036C885" w14:textId="493BBE27" w:rsidR="00EE4B92" w:rsidRPr="00EE4B92" w:rsidRDefault="00EE4B92" w:rsidP="00EE4B92">
            <w:pPr>
              <w:pStyle w:val="13313"/>
              <w:rPr>
                <w:lang w:val="kk-KZ"/>
              </w:rPr>
            </w:pPr>
            <w:r w:rsidRPr="00EE4B92">
              <w:rPr>
                <w:lang w:val="kk-KZ"/>
              </w:rPr>
              <w:t>Дүйсенбі 2</w:t>
            </w:r>
            <w:r w:rsidR="00FA5145">
              <w:t>3</w:t>
            </w:r>
            <w:r w:rsidRPr="00EE4B92">
              <w:rPr>
                <w:lang w:val="kk-KZ"/>
              </w:rPr>
              <w:t>.09</w:t>
            </w:r>
          </w:p>
        </w:tc>
        <w:tc>
          <w:tcPr>
            <w:tcW w:w="2693" w:type="dxa"/>
            <w:hideMark/>
          </w:tcPr>
          <w:p w14:paraId="40B757A7" w14:textId="1765F463" w:rsidR="00EE4B92" w:rsidRPr="00EE4B92" w:rsidRDefault="00EE4B92" w:rsidP="00EE4B92">
            <w:pPr>
              <w:pStyle w:val="13313"/>
              <w:rPr>
                <w:lang w:val="kk-KZ"/>
              </w:rPr>
            </w:pPr>
            <w:r w:rsidRPr="00EE4B92">
              <w:rPr>
                <w:lang w:val="kk-KZ"/>
              </w:rPr>
              <w:t>Сейсенбі 2</w:t>
            </w:r>
            <w:r w:rsidR="00FA5145">
              <w:t>4</w:t>
            </w:r>
            <w:r w:rsidRPr="00EE4B92">
              <w:rPr>
                <w:lang w:val="kk-KZ"/>
              </w:rPr>
              <w:t>.09</w:t>
            </w:r>
          </w:p>
        </w:tc>
        <w:tc>
          <w:tcPr>
            <w:tcW w:w="2977" w:type="dxa"/>
            <w:hideMark/>
          </w:tcPr>
          <w:p w14:paraId="54AA8A7E" w14:textId="3EE0C8F8" w:rsidR="00EE4B92" w:rsidRPr="00EE4B92" w:rsidRDefault="00EE4B92" w:rsidP="00EE4B92">
            <w:pPr>
              <w:pStyle w:val="13313"/>
              <w:rPr>
                <w:lang w:val="kk-KZ"/>
              </w:rPr>
            </w:pPr>
            <w:r w:rsidRPr="00EE4B92">
              <w:rPr>
                <w:lang w:val="kk-KZ"/>
              </w:rPr>
              <w:t>Сәрсенбі 2</w:t>
            </w:r>
            <w:r w:rsidR="00FA5145">
              <w:t>5</w:t>
            </w:r>
            <w:r w:rsidRPr="00EE4B92">
              <w:rPr>
                <w:lang w:val="kk-KZ"/>
              </w:rPr>
              <w:t>.09</w:t>
            </w:r>
          </w:p>
        </w:tc>
        <w:tc>
          <w:tcPr>
            <w:tcW w:w="2835" w:type="dxa"/>
            <w:hideMark/>
          </w:tcPr>
          <w:p w14:paraId="2D8FE209" w14:textId="7004833F" w:rsidR="00EE4B92" w:rsidRPr="00EE4B92" w:rsidRDefault="00EE4B92" w:rsidP="00EE4B92">
            <w:pPr>
              <w:pStyle w:val="13313"/>
              <w:rPr>
                <w:lang w:val="kk-KZ"/>
              </w:rPr>
            </w:pPr>
            <w:r w:rsidRPr="00EE4B92">
              <w:rPr>
                <w:lang w:val="kk-KZ"/>
              </w:rPr>
              <w:t>Бейсенбі 2</w:t>
            </w:r>
            <w:r w:rsidR="00FA5145">
              <w:t>6</w:t>
            </w:r>
            <w:r w:rsidRPr="00EE4B92">
              <w:rPr>
                <w:lang w:val="kk-KZ"/>
              </w:rPr>
              <w:t>.09</w:t>
            </w:r>
          </w:p>
        </w:tc>
        <w:tc>
          <w:tcPr>
            <w:tcW w:w="2409" w:type="dxa"/>
            <w:hideMark/>
          </w:tcPr>
          <w:p w14:paraId="03DF3A15" w14:textId="4C648A58" w:rsidR="00EE4B92" w:rsidRPr="00EE4B92" w:rsidRDefault="00EE4B92" w:rsidP="00EE4B92">
            <w:pPr>
              <w:pStyle w:val="13313"/>
              <w:rPr>
                <w:lang w:val="kk-KZ"/>
              </w:rPr>
            </w:pPr>
            <w:r w:rsidRPr="00EE4B92">
              <w:rPr>
                <w:lang w:val="kk-KZ"/>
              </w:rPr>
              <w:t xml:space="preserve">Жұма </w:t>
            </w:r>
            <w:r w:rsidR="002457B9">
              <w:t>2</w:t>
            </w:r>
            <w:r w:rsidR="00FA5145">
              <w:t>7</w:t>
            </w:r>
            <w:r w:rsidRPr="00EE4B92">
              <w:rPr>
                <w:lang w:val="kk-KZ"/>
              </w:rPr>
              <w:t>.09</w:t>
            </w:r>
          </w:p>
        </w:tc>
      </w:tr>
      <w:tr w:rsidR="00EE4B92" w:rsidRPr="009D75F2" w14:paraId="290E4EB4" w14:textId="77777777" w:rsidTr="00321BD2">
        <w:trPr>
          <w:gridAfter w:val="4"/>
          <w:wAfter w:w="10327" w:type="dxa"/>
        </w:trPr>
        <w:tc>
          <w:tcPr>
            <w:tcW w:w="2127" w:type="dxa"/>
            <w:hideMark/>
          </w:tcPr>
          <w:p w14:paraId="661CB3A1" w14:textId="77777777" w:rsidR="00EE4B92" w:rsidRPr="00EE4B92" w:rsidRDefault="00EE4B92" w:rsidP="00EE4B92">
            <w:pPr>
              <w:pStyle w:val="13213"/>
              <w:rPr>
                <w:lang w:val="kk-KZ"/>
              </w:rPr>
            </w:pPr>
            <w:r w:rsidRPr="00EE4B92">
              <w:rPr>
                <w:lang w:val="kk-KZ"/>
              </w:rPr>
              <w:lastRenderedPageBreak/>
              <w:t>Балаларды қабылдау</w:t>
            </w:r>
          </w:p>
        </w:tc>
        <w:tc>
          <w:tcPr>
            <w:tcW w:w="13466" w:type="dxa"/>
            <w:gridSpan w:val="5"/>
          </w:tcPr>
          <w:p w14:paraId="762409A4" w14:textId="77777777" w:rsidR="00EE4B92" w:rsidRPr="00EE4B92" w:rsidRDefault="00EE4B92" w:rsidP="00EE4B92">
            <w:pPr>
              <w:pStyle w:val="13213"/>
              <w:rPr>
                <w:lang w:val="kk-KZ"/>
              </w:rPr>
            </w:pPr>
            <w:r w:rsidRPr="00EE4B92">
              <w:rPr>
                <w:lang w:val="kk-KZ"/>
              </w:rPr>
              <w:t>«Күздегі орман» әңгімелесу (сөйлеуді дамыту + сыртқы әлеммен танысу)</w:t>
            </w:r>
          </w:p>
          <w:p w14:paraId="5F92D6D5" w14:textId="77777777" w:rsidR="00EE4B92" w:rsidRPr="00EE4B92" w:rsidRDefault="00EE4B92" w:rsidP="00EE4B92">
            <w:pPr>
              <w:pStyle w:val="13213"/>
              <w:rPr>
                <w:lang w:val="kk-KZ"/>
              </w:rPr>
            </w:pPr>
            <w:r w:rsidRPr="00EE4B92">
              <w:rPr>
                <w:lang w:val="kk-KZ"/>
              </w:rPr>
              <w:t>Мақсаты: балаларға орман – бұл бірге өмір сүретін және бір-біріне қажет өсімдіктер мен жануарлар қауымдастығы деген түсінік беру.</w:t>
            </w:r>
          </w:p>
          <w:p w14:paraId="1F4885C5" w14:textId="77777777" w:rsidR="00EE4B92" w:rsidRPr="00EE4B92" w:rsidRDefault="00EE4B92" w:rsidP="00EE4B92">
            <w:pPr>
              <w:pStyle w:val="13213"/>
              <w:rPr>
                <w:lang w:val="kk-KZ"/>
              </w:rPr>
            </w:pPr>
          </w:p>
          <w:p w14:paraId="3C40889E" w14:textId="7CA8FB3A" w:rsidR="00EE4B92" w:rsidRPr="00EE4B92" w:rsidRDefault="00EE4B92" w:rsidP="00EE4B92">
            <w:pPr>
              <w:pStyle w:val="13213"/>
              <w:rPr>
                <w:lang w:val="kk-KZ"/>
              </w:rPr>
            </w:pPr>
            <w:r w:rsidRPr="00EE4B92">
              <w:rPr>
                <w:lang w:val="kk-KZ"/>
              </w:rPr>
              <w:t>Саусақ гимнастикасы «Барлық ана маңызды» (физикалық даму)</w:t>
            </w:r>
          </w:p>
          <w:p w14:paraId="12C5FC21" w14:textId="77777777" w:rsidR="00EE4B92" w:rsidRPr="00EE4B92" w:rsidRDefault="00EE4B92" w:rsidP="00EE4B92">
            <w:pPr>
              <w:pStyle w:val="13213"/>
              <w:rPr>
                <w:lang w:val="kk-KZ"/>
              </w:rPr>
            </w:pPr>
            <w:r w:rsidRPr="00EE4B92">
              <w:rPr>
                <w:lang w:val="kk-KZ"/>
              </w:rPr>
              <w:t>Мақсаты: ұсақ моториканы дамыту, саусақтардың қозғалысын үйлестіру.</w:t>
            </w:r>
          </w:p>
          <w:p w14:paraId="50663296" w14:textId="77777777" w:rsidR="00EE4B92" w:rsidRPr="00EE4B92" w:rsidRDefault="00EE4B92" w:rsidP="00EE4B92">
            <w:pPr>
              <w:pStyle w:val="13213"/>
              <w:rPr>
                <w:lang w:val="kk-KZ"/>
              </w:rPr>
            </w:pPr>
          </w:p>
          <w:p w14:paraId="7BAF91F6" w14:textId="77777777" w:rsidR="00EE4B92" w:rsidRPr="00EE4B92" w:rsidRDefault="00EE4B92" w:rsidP="00EE4B92">
            <w:pPr>
              <w:pStyle w:val="13213"/>
              <w:rPr>
                <w:lang w:val="kk-KZ"/>
              </w:rPr>
            </w:pPr>
            <w:r w:rsidRPr="00EE4B92">
              <w:rPr>
                <w:lang w:val="kk-KZ"/>
              </w:rPr>
              <w:t>ҚР Әнұранын тыңдау</w:t>
            </w:r>
          </w:p>
          <w:p w14:paraId="197F72AC" w14:textId="77777777" w:rsidR="00EE4B92" w:rsidRPr="00EE4B92" w:rsidRDefault="00EE4B92" w:rsidP="00EE4B92">
            <w:pPr>
              <w:pStyle w:val="13213"/>
              <w:rPr>
                <w:lang w:val="kk-KZ"/>
              </w:rPr>
            </w:pPr>
            <w:r w:rsidRPr="00EE4B92">
              <w:rPr>
                <w:lang w:val="kk-KZ"/>
              </w:rPr>
              <w:t>«Ауырмау үшін қалай киіну керек» әңгімелесу (сөйлеуді дамыту + сыртқы әлеммен танысу)</w:t>
            </w:r>
          </w:p>
          <w:p w14:paraId="495EDDF7" w14:textId="77777777" w:rsidR="00EE4B92" w:rsidRPr="00EE4B92" w:rsidRDefault="00EE4B92" w:rsidP="00EE4B92">
            <w:pPr>
              <w:pStyle w:val="13213"/>
              <w:rPr>
                <w:lang w:val="kk-KZ"/>
              </w:rPr>
            </w:pPr>
            <w:r w:rsidRPr="00EE4B92">
              <w:rPr>
                <w:lang w:val="kk-KZ"/>
              </w:rPr>
              <w:t>Мақсаты: ауырмау үшін адамға қалай киіну керектігі туралы түсінік беру; жылдың әр мезгілінде адам маусымдық өзгерістерге байланысты киімдерін өзгертетінін атап өту.</w:t>
            </w:r>
          </w:p>
          <w:p w14:paraId="57763062" w14:textId="77777777" w:rsidR="00EE4B92" w:rsidRPr="00EE4B92" w:rsidRDefault="00EE4B92" w:rsidP="00EE4B92">
            <w:pPr>
              <w:pStyle w:val="13213"/>
              <w:rPr>
                <w:lang w:val="kk-KZ"/>
              </w:rPr>
            </w:pPr>
          </w:p>
          <w:p w14:paraId="6C2B0FC4" w14:textId="77777777" w:rsidR="00EE4B92" w:rsidRPr="00EE4B92" w:rsidRDefault="00EE4B92" w:rsidP="00EE4B92">
            <w:pPr>
              <w:pStyle w:val="13213"/>
              <w:rPr>
                <w:lang w:val="kk-KZ"/>
              </w:rPr>
            </w:pPr>
            <w:r w:rsidRPr="00EE4B92">
              <w:rPr>
                <w:lang w:val="kk-KZ"/>
              </w:rPr>
              <w:t>«Қораз,қораз», «Таңертеңгі біздің үйректер», «Тауық-рябушечка» (көркем әдебиет)</w:t>
            </w:r>
          </w:p>
          <w:p w14:paraId="4B08CF2F" w14:textId="77777777" w:rsidR="00EE4B92" w:rsidRPr="00EE4B92" w:rsidRDefault="00EE4B92" w:rsidP="00EE4B92">
            <w:pPr>
              <w:pStyle w:val="13213"/>
              <w:rPr>
                <w:lang w:val="kk-KZ"/>
              </w:rPr>
            </w:pPr>
            <w:r w:rsidRPr="00EE4B92">
              <w:rPr>
                <w:lang w:val="kk-KZ"/>
              </w:rPr>
              <w:t>Мақсаты: өлеңдермен танысу; топтағы өлеңдерден ойыншықтар табу қабілетін дамыту.</w:t>
            </w:r>
          </w:p>
          <w:p w14:paraId="2C011704" w14:textId="77777777" w:rsidR="00EE4B92" w:rsidRPr="00EE4B92" w:rsidRDefault="00EE4B92" w:rsidP="00EE4B92">
            <w:pPr>
              <w:pStyle w:val="13213"/>
              <w:rPr>
                <w:lang w:val="kk-KZ"/>
              </w:rPr>
            </w:pPr>
            <w:r w:rsidRPr="00EE4B92">
              <w:rPr>
                <w:lang w:val="kk-KZ"/>
              </w:rPr>
              <w:t>«Жабайы жануарлар туралы» әңгімелесу (сөйлеуді дамыту + қоршаған әлеммен танысу)</w:t>
            </w:r>
          </w:p>
          <w:p w14:paraId="40DCBF3B" w14:textId="77777777" w:rsidR="00EE4B92" w:rsidRPr="00EE4B92" w:rsidRDefault="00EE4B92" w:rsidP="00EE4B92">
            <w:pPr>
              <w:pStyle w:val="13213"/>
              <w:rPr>
                <w:lang w:val="kk-KZ"/>
              </w:rPr>
            </w:pPr>
            <w:r w:rsidRPr="00EE4B92">
              <w:rPr>
                <w:lang w:val="kk-KZ"/>
              </w:rPr>
              <w:t>Мақсаты: жануарлар туралы жалпылама түсінік қалыптастыру (бұл төрт аяғы бар, денесі тері, жүн немесе инелермен жабылған Жануарлар; тістері бар аузы бар; жануарлар өз балапандарын тірі туады және оларды сүтпен тамақтандырады – сүтқоректілер).</w:t>
            </w:r>
          </w:p>
          <w:p w14:paraId="6FA11EE9" w14:textId="77777777" w:rsidR="00EE4B92" w:rsidRPr="00EE4B92" w:rsidRDefault="00EE4B92" w:rsidP="00EE4B92">
            <w:pPr>
              <w:pStyle w:val="13213"/>
              <w:rPr>
                <w:lang w:val="kk-KZ"/>
              </w:rPr>
            </w:pPr>
          </w:p>
          <w:p w14:paraId="132BC0BE" w14:textId="77777777" w:rsidR="00EE4B92" w:rsidRPr="00EE4B92" w:rsidRDefault="00EE4B92" w:rsidP="00EE4B92">
            <w:pPr>
              <w:pStyle w:val="13213"/>
              <w:rPr>
                <w:lang w:val="kk-KZ"/>
              </w:rPr>
            </w:pPr>
            <w:r w:rsidRPr="00EE4B92">
              <w:rPr>
                <w:lang w:val="kk-KZ"/>
              </w:rPr>
              <w:t>Саусақ гимнастикасы «От-дос, от-жау!»(денені дамыту)</w:t>
            </w:r>
          </w:p>
          <w:p w14:paraId="108DE250" w14:textId="77777777" w:rsidR="00EE4B92" w:rsidRPr="00EE4B92" w:rsidRDefault="00EE4B92" w:rsidP="00EE4B92">
            <w:pPr>
              <w:pStyle w:val="13213"/>
              <w:rPr>
                <w:lang w:val="kk-KZ"/>
              </w:rPr>
            </w:pPr>
            <w:r w:rsidRPr="00EE4B92">
              <w:rPr>
                <w:lang w:val="kk-KZ"/>
              </w:rPr>
              <w:t>Мақсаты: ұсақ моториканы дамыту, саусақтардың қозғалысын үйлестіру.</w:t>
            </w:r>
          </w:p>
          <w:p w14:paraId="2E2FCDC3" w14:textId="77777777" w:rsidR="00EE4B92" w:rsidRPr="00EE4B92" w:rsidRDefault="00EE4B92" w:rsidP="00EE4B92">
            <w:pPr>
              <w:pStyle w:val="13213"/>
              <w:rPr>
                <w:lang w:val="kk-KZ"/>
              </w:rPr>
            </w:pPr>
            <w:r w:rsidRPr="00EE4B92">
              <w:rPr>
                <w:lang w:val="kk-KZ"/>
              </w:rPr>
              <w:t>Әңгімелесу «Қоянға жуынуға көмектесеміз» (сөйлеуді дамыту + қоршаған әлеммен танысу)</w:t>
            </w:r>
          </w:p>
          <w:p w14:paraId="7AF57C3E" w14:textId="77777777" w:rsidR="00EE4B92" w:rsidRPr="00EE4B92" w:rsidRDefault="00EE4B92" w:rsidP="00EE4B92">
            <w:pPr>
              <w:pStyle w:val="13213"/>
              <w:rPr>
                <w:lang w:val="kk-KZ"/>
              </w:rPr>
            </w:pPr>
            <w:r w:rsidRPr="00EE4B92">
              <w:rPr>
                <w:lang w:val="kk-KZ"/>
              </w:rPr>
              <w:t>Мақсаты: өзіне-өзі қызмет көрсету және КГН дағдыларын қалыптастыру; балаларға қоянға бетті, қолды қалай дұрыс және ұқыпты жуу, сүлгімен сүрту, гигиена заттарын пайдалану керектігін айтып, көрсету.</w:t>
            </w:r>
          </w:p>
          <w:p w14:paraId="36AC3E86" w14:textId="77777777" w:rsidR="00EE4B92" w:rsidRPr="00EE4B92" w:rsidRDefault="00EE4B92" w:rsidP="00EE4B92">
            <w:pPr>
              <w:pStyle w:val="13213"/>
              <w:rPr>
                <w:lang w:val="kk-KZ"/>
              </w:rPr>
            </w:pPr>
          </w:p>
          <w:p w14:paraId="08E77905" w14:textId="77777777" w:rsidR="00EE4B92" w:rsidRPr="00EE4B92" w:rsidRDefault="00EE4B92" w:rsidP="00EE4B92">
            <w:pPr>
              <w:pStyle w:val="13213"/>
              <w:rPr>
                <w:lang w:val="kk-KZ"/>
              </w:rPr>
            </w:pPr>
            <w:r w:rsidRPr="00EE4B92">
              <w:rPr>
                <w:lang w:val="kk-KZ"/>
              </w:rPr>
              <w:t>Саусақ гимнастикасы «Көлік»</w:t>
            </w:r>
          </w:p>
          <w:p w14:paraId="331A5C3B" w14:textId="77777777" w:rsidR="00EE4B92" w:rsidRPr="00EE4B92" w:rsidRDefault="00EE4B92" w:rsidP="00EE4B92">
            <w:pPr>
              <w:pStyle w:val="13213"/>
              <w:rPr>
                <w:lang w:val="kk-KZ"/>
              </w:rPr>
            </w:pPr>
            <w:r w:rsidRPr="00EE4B92">
              <w:rPr>
                <w:lang w:val="kk-KZ"/>
              </w:rPr>
              <w:t>Мақсаты: ұсақ моториканы дамыту, саусақтардың қозғалысын үйлестіру.</w:t>
            </w:r>
          </w:p>
          <w:p w14:paraId="15510BBE" w14:textId="77777777" w:rsidR="00EE4B92" w:rsidRPr="00EE4B92" w:rsidRDefault="00EE4B92" w:rsidP="00EE4B92">
            <w:pPr>
              <w:pStyle w:val="13213"/>
              <w:rPr>
                <w:lang w:val="kk-KZ"/>
              </w:rPr>
            </w:pPr>
            <w:r w:rsidRPr="00EE4B92">
              <w:rPr>
                <w:lang w:val="kk-KZ"/>
              </w:rPr>
              <w:t>«Өз үй жануарың туралы айт» әңгімелесу (сөйлеуді дамыту + қоршаған әлеммен танысу)</w:t>
            </w:r>
          </w:p>
          <w:p w14:paraId="613C365D" w14:textId="77777777" w:rsidR="00EE4B92" w:rsidRPr="00EE4B92" w:rsidRDefault="00EE4B92" w:rsidP="00EE4B92">
            <w:pPr>
              <w:pStyle w:val="13213"/>
              <w:rPr>
                <w:lang w:val="kk-KZ"/>
              </w:rPr>
            </w:pPr>
            <w:r w:rsidRPr="00EE4B92">
              <w:rPr>
                <w:lang w:val="kk-KZ"/>
              </w:rPr>
              <w:t>Мақсаты: тәрбиешілермен және құрдастарымен өз әсерлерімен бөлісу қажеттілігін қалыптастыру.</w:t>
            </w:r>
          </w:p>
          <w:p w14:paraId="5DFE6C6B" w14:textId="77777777" w:rsidR="00EE4B92" w:rsidRPr="00EE4B92" w:rsidRDefault="00EE4B92" w:rsidP="00EE4B92">
            <w:pPr>
              <w:pStyle w:val="13213"/>
              <w:rPr>
                <w:lang w:val="kk-KZ"/>
              </w:rPr>
            </w:pPr>
          </w:p>
          <w:p w14:paraId="04922E86" w14:textId="77777777" w:rsidR="00EE4B92" w:rsidRPr="00EE4B92" w:rsidRDefault="00EE4B92" w:rsidP="00EE4B92">
            <w:pPr>
              <w:pStyle w:val="13213"/>
              <w:rPr>
                <w:lang w:val="kk-KZ"/>
              </w:rPr>
            </w:pPr>
            <w:r w:rsidRPr="00EE4B92">
              <w:rPr>
                <w:lang w:val="kk-KZ"/>
              </w:rPr>
              <w:t>«Ыстық елдердің құстары мен жануарлары» саусақ ойыны (физикалық даму)</w:t>
            </w:r>
          </w:p>
          <w:p w14:paraId="770F8280" w14:textId="77777777" w:rsidR="00EE4B92" w:rsidRPr="00EE4B92" w:rsidRDefault="00EE4B92" w:rsidP="00EE4B92">
            <w:pPr>
              <w:pStyle w:val="13213"/>
              <w:rPr>
                <w:lang w:val="kk-KZ"/>
              </w:rPr>
            </w:pPr>
            <w:r w:rsidRPr="00EE4B92">
              <w:rPr>
                <w:lang w:val="kk-KZ"/>
              </w:rPr>
              <w:t>Мақсаты: ұсақ моториканы дамыту, қол саусақтарының қозғалысын үйлестіру</w:t>
            </w:r>
          </w:p>
        </w:tc>
      </w:tr>
      <w:tr w:rsidR="00EE4B92" w:rsidRPr="009D75F2" w14:paraId="45B4489C" w14:textId="77777777" w:rsidTr="00321BD2">
        <w:trPr>
          <w:gridAfter w:val="4"/>
          <w:wAfter w:w="10327" w:type="dxa"/>
        </w:trPr>
        <w:tc>
          <w:tcPr>
            <w:tcW w:w="2127" w:type="dxa"/>
            <w:hideMark/>
          </w:tcPr>
          <w:p w14:paraId="24EE1FF1" w14:textId="77777777" w:rsidR="00EE4B92" w:rsidRPr="00EE4B92" w:rsidRDefault="00EE4B92" w:rsidP="00EE4B92">
            <w:pPr>
              <w:pStyle w:val="13213"/>
              <w:rPr>
                <w:lang w:val="kk-KZ"/>
              </w:rPr>
            </w:pPr>
            <w:r w:rsidRPr="00EE4B92">
              <w:rPr>
                <w:lang w:val="kk-KZ"/>
              </w:rPr>
              <w:lastRenderedPageBreak/>
              <w:t>Ата-аналармен әңгімелесу, кеңестер</w:t>
            </w:r>
          </w:p>
        </w:tc>
        <w:tc>
          <w:tcPr>
            <w:tcW w:w="13466" w:type="dxa"/>
            <w:gridSpan w:val="5"/>
            <w:hideMark/>
          </w:tcPr>
          <w:p w14:paraId="5E4C1E24" w14:textId="77777777" w:rsidR="00EE4B92" w:rsidRPr="00EE4B92" w:rsidRDefault="00EE4B92" w:rsidP="00EE4B92">
            <w:pPr>
              <w:pStyle w:val="13213"/>
              <w:rPr>
                <w:lang w:val="kk-KZ"/>
              </w:rPr>
            </w:pPr>
            <w:r w:rsidRPr="00EE4B92">
              <w:rPr>
                <w:lang w:val="kk-KZ"/>
              </w:rPr>
              <w:t>Балалардың өзін сезінуі туралы ата-аналармен күнделікті әңгіме.</w:t>
            </w:r>
          </w:p>
          <w:p w14:paraId="292D30C2" w14:textId="77777777" w:rsidR="00EE4B92" w:rsidRPr="00EE4B92" w:rsidRDefault="00EE4B92" w:rsidP="00EE4B92">
            <w:pPr>
              <w:pStyle w:val="13213"/>
              <w:rPr>
                <w:lang w:val="kk-KZ"/>
              </w:rPr>
            </w:pPr>
            <w:r w:rsidRPr="00EE4B92">
              <w:rPr>
                <w:lang w:val="kk-KZ"/>
              </w:rPr>
              <w:t>«Балабақшаға нені әкелуге болмайды» ата-аналарға кеңес беру</w:t>
            </w:r>
          </w:p>
        </w:tc>
      </w:tr>
      <w:tr w:rsidR="00EE4B92" w:rsidRPr="009D75F2" w14:paraId="592616DA" w14:textId="77777777" w:rsidTr="00321BD2">
        <w:trPr>
          <w:gridAfter w:val="4"/>
          <w:wAfter w:w="10327" w:type="dxa"/>
        </w:trPr>
        <w:tc>
          <w:tcPr>
            <w:tcW w:w="2127" w:type="dxa"/>
            <w:hideMark/>
          </w:tcPr>
          <w:p w14:paraId="3052631D" w14:textId="77777777" w:rsidR="00EE4B92" w:rsidRPr="00EE4B92" w:rsidRDefault="00EE4B92" w:rsidP="00EE4B92">
            <w:pPr>
              <w:pStyle w:val="13213"/>
              <w:rPr>
                <w:lang w:val="kk-KZ"/>
              </w:rPr>
            </w:pPr>
            <w:r w:rsidRPr="00EE4B92">
              <w:rPr>
                <w:lang w:val="kk-KZ"/>
              </w:rPr>
              <w:t>Балалардың өзіндік іс-әрекеті (аз қимылды ойындар, үстел ойындары, бейнелеу өнері, кітап қарастыру және т. б.)</w:t>
            </w:r>
          </w:p>
        </w:tc>
        <w:tc>
          <w:tcPr>
            <w:tcW w:w="2552" w:type="dxa"/>
            <w:hideMark/>
          </w:tcPr>
          <w:p w14:paraId="63B10C3A" w14:textId="77777777" w:rsidR="00EE4B92" w:rsidRPr="00EE4B92" w:rsidRDefault="00EE4B92" w:rsidP="00EE4B92">
            <w:pPr>
              <w:pStyle w:val="13213"/>
              <w:rPr>
                <w:lang w:val="kk-KZ"/>
              </w:rPr>
            </w:pPr>
            <w:r w:rsidRPr="00EE4B92">
              <w:rPr>
                <w:lang w:val="kk-KZ"/>
              </w:rPr>
              <w:t>Дидактикалық ойын</w:t>
            </w:r>
          </w:p>
          <w:p w14:paraId="1A2EEBDB" w14:textId="77777777" w:rsidR="00EE4B92" w:rsidRPr="00EE4B92" w:rsidRDefault="00EE4B92" w:rsidP="00EE4B92">
            <w:pPr>
              <w:pStyle w:val="13213"/>
              <w:rPr>
                <w:lang w:val="kk-KZ"/>
              </w:rPr>
            </w:pPr>
            <w:r w:rsidRPr="00EE4B92">
              <w:rPr>
                <w:lang w:val="kk-KZ"/>
              </w:rPr>
              <w:t>«Не істеу керектігін біл» (қоршаған әлеммен танысу)</w:t>
            </w:r>
          </w:p>
          <w:p w14:paraId="151B01C9" w14:textId="77777777" w:rsidR="00EE4B92" w:rsidRPr="00EE4B92" w:rsidRDefault="00EE4B92" w:rsidP="00EE4B92">
            <w:pPr>
              <w:pStyle w:val="13213"/>
              <w:rPr>
                <w:lang w:val="kk-KZ"/>
              </w:rPr>
            </w:pPr>
            <w:r w:rsidRPr="00EE4B92">
              <w:rPr>
                <w:lang w:val="kk-KZ"/>
              </w:rPr>
              <w:t>Мақсаты: балаларды өз іс-әрекеттерінің сипатын бубн дыбысымен үндестіруге үйрету; балалардың есту қабілетін ауыстыра білуіне тәрбиелеу</w:t>
            </w:r>
          </w:p>
          <w:p w14:paraId="48202B99" w14:textId="77777777" w:rsidR="00EE4B92" w:rsidRPr="00EE4B92" w:rsidRDefault="00EE4B92" w:rsidP="00EE4B92">
            <w:pPr>
              <w:pStyle w:val="13213"/>
              <w:rPr>
                <w:lang w:val="kk-KZ"/>
              </w:rPr>
            </w:pPr>
            <w:r w:rsidRPr="00EE4B92">
              <w:rPr>
                <w:lang w:val="kk-KZ"/>
              </w:rPr>
              <w:t>Мамандық туралы иллюстрация қарау</w:t>
            </w:r>
          </w:p>
          <w:p w14:paraId="3E9E1846" w14:textId="44FD0656" w:rsidR="00EE4B92" w:rsidRPr="00EE4B92" w:rsidRDefault="00EE4B92" w:rsidP="002457B9">
            <w:pPr>
              <w:pStyle w:val="13213"/>
              <w:rPr>
                <w:lang w:val="kk-KZ"/>
              </w:rPr>
            </w:pPr>
            <w:r w:rsidRPr="00EE4B92">
              <w:rPr>
                <w:lang w:val="kk-KZ"/>
              </w:rPr>
              <w:t>Мақсаты: мамандықтармен танысу</w:t>
            </w:r>
          </w:p>
        </w:tc>
        <w:tc>
          <w:tcPr>
            <w:tcW w:w="2693" w:type="dxa"/>
            <w:hideMark/>
          </w:tcPr>
          <w:p w14:paraId="52161689" w14:textId="77777777" w:rsidR="00EE4B92" w:rsidRPr="00EE4B92" w:rsidRDefault="00EE4B92" w:rsidP="00EE4B92">
            <w:pPr>
              <w:pStyle w:val="13213"/>
              <w:rPr>
                <w:lang w:val="kk-KZ"/>
              </w:rPr>
            </w:pPr>
            <w:r w:rsidRPr="00EE4B92">
              <w:rPr>
                <w:lang w:val="kk-KZ"/>
              </w:rPr>
              <w:t>«Машаға арналған көпір» құрылыс материалымен ойындар (құрастыру)</w:t>
            </w:r>
          </w:p>
          <w:p w14:paraId="346B6F32" w14:textId="77777777" w:rsidR="00EE4B92" w:rsidRPr="00EE4B92" w:rsidRDefault="00EE4B92" w:rsidP="00EE4B92">
            <w:pPr>
              <w:pStyle w:val="13213"/>
              <w:rPr>
                <w:lang w:val="kk-KZ"/>
              </w:rPr>
            </w:pPr>
            <w:r w:rsidRPr="00EE4B92">
              <w:rPr>
                <w:lang w:val="kk-KZ"/>
              </w:rPr>
              <w:t>Мақсаты: дағдыларды қалыптастыру: қарапайым ғимараттарды салу.</w:t>
            </w:r>
          </w:p>
          <w:p w14:paraId="18959A72" w14:textId="77777777" w:rsidR="00EE4B92" w:rsidRPr="00EE4B92" w:rsidRDefault="00EE4B92" w:rsidP="00EE4B92">
            <w:pPr>
              <w:pStyle w:val="13213"/>
              <w:rPr>
                <w:lang w:val="kk-KZ"/>
              </w:rPr>
            </w:pPr>
            <w:r w:rsidRPr="00EE4B92">
              <w:rPr>
                <w:lang w:val="kk-KZ"/>
              </w:rPr>
              <w:t>Доп ойыны «Жануарды ата...»</w:t>
            </w:r>
          </w:p>
          <w:p w14:paraId="3E52D39E" w14:textId="77777777" w:rsidR="00EE4B92" w:rsidRPr="00EE4B92" w:rsidRDefault="00EE4B92" w:rsidP="00EE4B92">
            <w:pPr>
              <w:pStyle w:val="13213"/>
              <w:rPr>
                <w:lang w:val="kk-KZ"/>
              </w:rPr>
            </w:pPr>
            <w:r w:rsidRPr="00EE4B92">
              <w:rPr>
                <w:lang w:val="kk-KZ"/>
              </w:rPr>
              <w:t>Мақсаты: ереже бойынша ойнау дағдыларын дамыту, физикалық қасиеттерді дамыту</w:t>
            </w:r>
          </w:p>
        </w:tc>
        <w:tc>
          <w:tcPr>
            <w:tcW w:w="2977" w:type="dxa"/>
            <w:hideMark/>
          </w:tcPr>
          <w:p w14:paraId="0A8D23D3" w14:textId="77777777" w:rsidR="00EE4B92" w:rsidRPr="00EE4B92" w:rsidRDefault="00EE4B92" w:rsidP="00EE4B92">
            <w:pPr>
              <w:pStyle w:val="13213"/>
              <w:rPr>
                <w:lang w:val="kk-KZ"/>
              </w:rPr>
            </w:pPr>
            <w:r w:rsidRPr="00EE4B92">
              <w:rPr>
                <w:lang w:val="kk-KZ"/>
              </w:rPr>
              <w:t xml:space="preserve">«Көкөністер» ойын жаттығуы (мүсіндеу+апликация) </w:t>
            </w:r>
          </w:p>
          <w:p w14:paraId="63A41DCE" w14:textId="77777777" w:rsidR="00EE4B92" w:rsidRPr="00EE4B92" w:rsidRDefault="00EE4B92" w:rsidP="00EE4B92">
            <w:pPr>
              <w:pStyle w:val="13213"/>
              <w:rPr>
                <w:lang w:val="kk-KZ"/>
              </w:rPr>
            </w:pPr>
            <w:r w:rsidRPr="00EE4B92">
              <w:rPr>
                <w:lang w:val="kk-KZ"/>
              </w:rPr>
              <w:t>Мақсаты: көкөністерді жемістерден ажырата білу қабілетін қалыптастыру; үйлесімді сөйлеуді дамыту.</w:t>
            </w:r>
          </w:p>
          <w:p w14:paraId="2A1864F8" w14:textId="77777777" w:rsidR="00EE4B92" w:rsidRPr="00EE4B92" w:rsidRDefault="00EE4B92" w:rsidP="00EE4B92">
            <w:pPr>
              <w:pStyle w:val="13213"/>
              <w:rPr>
                <w:lang w:val="kk-KZ"/>
              </w:rPr>
            </w:pPr>
            <w:r w:rsidRPr="00EE4B92">
              <w:rPr>
                <w:lang w:val="kk-KZ"/>
              </w:rPr>
              <w:t>«Көпіршік» аз қозғалысты ойын (физикалық даму)</w:t>
            </w:r>
          </w:p>
          <w:p w14:paraId="04E63E9C" w14:textId="77777777" w:rsidR="00EE4B92" w:rsidRPr="00EE4B92" w:rsidRDefault="00EE4B92" w:rsidP="00EE4B92">
            <w:pPr>
              <w:pStyle w:val="13213"/>
              <w:rPr>
                <w:lang w:val="kk-KZ"/>
              </w:rPr>
            </w:pPr>
            <w:r w:rsidRPr="00EE4B92">
              <w:rPr>
                <w:lang w:val="kk-KZ"/>
              </w:rPr>
              <w:t>Мақсаты: қуану және жақсы көңіл-күй қалыптастыру</w:t>
            </w:r>
          </w:p>
          <w:p w14:paraId="0FFCA936" w14:textId="77777777" w:rsidR="00EE4B92" w:rsidRPr="00EE4B92" w:rsidRDefault="00EE4B92" w:rsidP="00EE4B92">
            <w:pPr>
              <w:pStyle w:val="13213"/>
              <w:rPr>
                <w:lang w:val="kk-KZ"/>
              </w:rPr>
            </w:pPr>
          </w:p>
        </w:tc>
        <w:tc>
          <w:tcPr>
            <w:tcW w:w="2835" w:type="dxa"/>
            <w:hideMark/>
          </w:tcPr>
          <w:p w14:paraId="6AF43B7B" w14:textId="77777777" w:rsidR="00EE4B92" w:rsidRPr="00EE4B92" w:rsidRDefault="00EE4B92" w:rsidP="00EE4B92">
            <w:pPr>
              <w:pStyle w:val="13213"/>
              <w:rPr>
                <w:lang w:val="kk-KZ"/>
              </w:rPr>
            </w:pPr>
            <w:r w:rsidRPr="00EE4B92">
              <w:rPr>
                <w:lang w:val="kk-KZ"/>
              </w:rPr>
              <w:t>«Клоунға арналған шарлар» дидактикалық ойыны (сурет + апликация)</w:t>
            </w:r>
          </w:p>
          <w:p w14:paraId="369AC6BC" w14:textId="77777777" w:rsidR="00EE4B92" w:rsidRPr="00EE4B92" w:rsidRDefault="00EE4B92" w:rsidP="00EE4B92">
            <w:pPr>
              <w:pStyle w:val="13213"/>
              <w:rPr>
                <w:lang w:val="kk-KZ"/>
              </w:rPr>
            </w:pPr>
            <w:r w:rsidRPr="00EE4B92">
              <w:rPr>
                <w:lang w:val="kk-KZ"/>
              </w:rPr>
              <w:t xml:space="preserve">Мақсаты: қарындаш ұстау дағдыларын қалыптастыру; түзу сызықтар салуды, шарларды желімдеуді үйрету. </w:t>
            </w:r>
          </w:p>
          <w:p w14:paraId="6AC6E73F" w14:textId="77777777" w:rsidR="00EE4B92" w:rsidRPr="00EE4B92" w:rsidRDefault="00EE4B92" w:rsidP="00EE4B92">
            <w:pPr>
              <w:pStyle w:val="13213"/>
              <w:rPr>
                <w:lang w:val="kk-KZ"/>
              </w:rPr>
            </w:pPr>
            <w:r w:rsidRPr="00EE4B92">
              <w:rPr>
                <w:lang w:val="kk-KZ"/>
              </w:rPr>
              <w:t xml:space="preserve">А. Бартоның «Ойыншықтар» өлеңіне арналған мультфильм (музыка) </w:t>
            </w:r>
          </w:p>
          <w:p w14:paraId="6BA24AA1" w14:textId="77777777" w:rsidR="00EE4B92" w:rsidRPr="00EE4B92" w:rsidRDefault="00EE4B92" w:rsidP="00EE4B92">
            <w:pPr>
              <w:pStyle w:val="13213"/>
              <w:rPr>
                <w:lang w:val="kk-KZ"/>
              </w:rPr>
            </w:pPr>
            <w:r w:rsidRPr="00EE4B92">
              <w:rPr>
                <w:lang w:val="kk-KZ"/>
              </w:rPr>
              <w:t xml:space="preserve">https://www.youtube.com/watch?v=WJtr9trtvcQ </w:t>
            </w:r>
          </w:p>
          <w:p w14:paraId="4C15EE4F" w14:textId="77777777" w:rsidR="00EE4B92" w:rsidRPr="00EE4B92" w:rsidRDefault="00EE4B92" w:rsidP="00EE4B92">
            <w:pPr>
              <w:pStyle w:val="13213"/>
              <w:rPr>
                <w:lang w:val="kk-KZ"/>
              </w:rPr>
            </w:pPr>
          </w:p>
        </w:tc>
        <w:tc>
          <w:tcPr>
            <w:tcW w:w="2409" w:type="dxa"/>
            <w:hideMark/>
          </w:tcPr>
          <w:p w14:paraId="0064353A" w14:textId="77777777" w:rsidR="00EE4B92" w:rsidRPr="00EE4B92" w:rsidRDefault="00EE4B92" w:rsidP="00EE4B92">
            <w:pPr>
              <w:pStyle w:val="13213"/>
              <w:rPr>
                <w:lang w:val="kk-KZ"/>
              </w:rPr>
            </w:pPr>
            <w:r w:rsidRPr="00EE4B92">
              <w:rPr>
                <w:lang w:val="kk-KZ"/>
              </w:rPr>
              <w:t>«Мұнара» ойын жаттығуы (аппликация + сенсорика)</w:t>
            </w:r>
          </w:p>
          <w:p w14:paraId="1F5AB476" w14:textId="77777777" w:rsidR="00EE4B92" w:rsidRPr="00EE4B92" w:rsidRDefault="00EE4B92" w:rsidP="00EE4B92">
            <w:pPr>
              <w:pStyle w:val="13213"/>
              <w:rPr>
                <w:lang w:val="kk-KZ"/>
              </w:rPr>
            </w:pPr>
            <w:r w:rsidRPr="00EE4B92">
              <w:rPr>
                <w:lang w:val="kk-KZ"/>
              </w:rPr>
              <w:t>Мақсаты: қолдың моторикасын дамыту, шаблондардан сурет жасай білу, текшенің пішінімен танысу.</w:t>
            </w:r>
          </w:p>
          <w:p w14:paraId="75C9C3CB" w14:textId="77777777" w:rsidR="00EE4B92" w:rsidRPr="00EE4B92" w:rsidRDefault="00EE4B92" w:rsidP="00EE4B92">
            <w:pPr>
              <w:pStyle w:val="13213"/>
              <w:rPr>
                <w:lang w:val="kk-KZ"/>
              </w:rPr>
            </w:pPr>
            <w:r w:rsidRPr="00EE4B92">
              <w:rPr>
                <w:lang w:val="kk-KZ"/>
              </w:rPr>
              <w:t>Күз туралы суреттерді қарау.</w:t>
            </w:r>
          </w:p>
          <w:p w14:paraId="5869426C" w14:textId="77777777" w:rsidR="00EE4B92" w:rsidRPr="00EE4B92" w:rsidRDefault="00EE4B92" w:rsidP="00EE4B92">
            <w:pPr>
              <w:pStyle w:val="13213"/>
              <w:rPr>
                <w:lang w:val="kk-KZ"/>
              </w:rPr>
            </w:pPr>
            <w:r w:rsidRPr="00EE4B92">
              <w:rPr>
                <w:lang w:val="kk-KZ"/>
              </w:rPr>
              <w:t>Мақсаты: жыл мезгілдерін белгілері бойынша ажырата білу қабілетін қалыптастыру</w:t>
            </w:r>
          </w:p>
        </w:tc>
      </w:tr>
      <w:tr w:rsidR="00EE4B92" w:rsidRPr="002D6822" w14:paraId="0FF2B601" w14:textId="77777777" w:rsidTr="00321BD2">
        <w:tc>
          <w:tcPr>
            <w:tcW w:w="2127" w:type="dxa"/>
            <w:hideMark/>
          </w:tcPr>
          <w:p w14:paraId="25479F6F" w14:textId="77777777" w:rsidR="00EE4B92" w:rsidRPr="00EE4B92" w:rsidRDefault="00EE4B92" w:rsidP="00EE4B92">
            <w:pPr>
              <w:pStyle w:val="13213"/>
              <w:rPr>
                <w:lang w:val="kk-KZ"/>
              </w:rPr>
            </w:pPr>
            <w:r w:rsidRPr="00EE4B92">
              <w:rPr>
                <w:lang w:val="kk-KZ"/>
              </w:rPr>
              <w:t>Таңғы гимнастика</w:t>
            </w:r>
          </w:p>
        </w:tc>
        <w:tc>
          <w:tcPr>
            <w:tcW w:w="13466" w:type="dxa"/>
            <w:gridSpan w:val="5"/>
            <w:hideMark/>
          </w:tcPr>
          <w:p w14:paraId="47BC30ED" w14:textId="77777777" w:rsidR="00EE4B92" w:rsidRPr="00EE4B92" w:rsidRDefault="00EE4B92" w:rsidP="00EE4B92">
            <w:pPr>
              <w:pStyle w:val="13213"/>
              <w:rPr>
                <w:lang w:val="kk-KZ"/>
              </w:rPr>
            </w:pPr>
            <w:r w:rsidRPr="00EE4B92">
              <w:rPr>
                <w:lang w:val="kk-KZ"/>
              </w:rPr>
              <w:t>Таңертеңгілік гимнастика кешені 1. Таңертеңгілік гимнастика кешені 17 (заттарсыз)</w:t>
            </w:r>
          </w:p>
          <w:p w14:paraId="19ADD881" w14:textId="77777777" w:rsidR="00EE4B92" w:rsidRPr="00EE4B92" w:rsidRDefault="00EE4B92" w:rsidP="00EE4B92">
            <w:pPr>
              <w:pStyle w:val="13213"/>
              <w:rPr>
                <w:lang w:val="kk-KZ"/>
              </w:rPr>
            </w:pPr>
            <w:r w:rsidRPr="00EE4B92">
              <w:rPr>
                <w:lang w:val="kk-KZ"/>
              </w:rPr>
              <w:t>Мақсаты: көрнекі бағдарларды, ойын түріндегі ауызша нұсқауларды қолдана отырып, мұғаліммен бірге жаттығуларды орындау қабілетін қалыптастыру</w:t>
            </w:r>
          </w:p>
        </w:tc>
        <w:tc>
          <w:tcPr>
            <w:tcW w:w="2902" w:type="dxa"/>
          </w:tcPr>
          <w:p w14:paraId="3D578FA0" w14:textId="77777777" w:rsidR="00EE4B92" w:rsidRPr="00EE4B92" w:rsidRDefault="00EE4B92" w:rsidP="00EE4B92">
            <w:pPr>
              <w:pStyle w:val="13213"/>
              <w:rPr>
                <w:lang w:val="kk-KZ"/>
              </w:rPr>
            </w:pPr>
            <w:r w:rsidRPr="00EE4B92">
              <w:rPr>
                <w:lang w:val="kk-KZ"/>
              </w:rPr>
              <w:t xml:space="preserve"> </w:t>
            </w:r>
          </w:p>
        </w:tc>
        <w:tc>
          <w:tcPr>
            <w:tcW w:w="2475" w:type="dxa"/>
          </w:tcPr>
          <w:p w14:paraId="632DC0E5" w14:textId="77777777" w:rsidR="00EE4B92" w:rsidRPr="00EE4B92" w:rsidRDefault="00EE4B92" w:rsidP="00EE4B92">
            <w:pPr>
              <w:pStyle w:val="13213"/>
              <w:rPr>
                <w:lang w:val="kk-KZ"/>
              </w:rPr>
            </w:pPr>
            <w:r w:rsidRPr="00EE4B92">
              <w:rPr>
                <w:lang w:val="kk-KZ"/>
              </w:rPr>
              <w:t xml:space="preserve">Утренний комплекс упражнений № 3 </w:t>
            </w:r>
          </w:p>
        </w:tc>
        <w:tc>
          <w:tcPr>
            <w:tcW w:w="2475" w:type="dxa"/>
          </w:tcPr>
          <w:p w14:paraId="6D4DEDE0" w14:textId="77777777" w:rsidR="00EE4B92" w:rsidRPr="00EE4B92" w:rsidRDefault="00EE4B92" w:rsidP="00EE4B92">
            <w:pPr>
              <w:pStyle w:val="13213"/>
              <w:rPr>
                <w:lang w:val="kk-KZ"/>
              </w:rPr>
            </w:pPr>
            <w:r w:rsidRPr="00EE4B92">
              <w:rPr>
                <w:lang w:val="kk-KZ"/>
              </w:rPr>
              <w:t xml:space="preserve">Утренний комплекс упражнений № 4 </w:t>
            </w:r>
          </w:p>
        </w:tc>
        <w:tc>
          <w:tcPr>
            <w:tcW w:w="2475" w:type="dxa"/>
          </w:tcPr>
          <w:p w14:paraId="61AB9EA9" w14:textId="77777777" w:rsidR="00EE4B92" w:rsidRPr="00EE4B92" w:rsidRDefault="00EE4B92" w:rsidP="00EE4B92">
            <w:pPr>
              <w:pStyle w:val="13213"/>
              <w:rPr>
                <w:lang w:val="kk-KZ"/>
              </w:rPr>
            </w:pPr>
            <w:r w:rsidRPr="00EE4B92">
              <w:rPr>
                <w:lang w:val="kk-KZ"/>
              </w:rPr>
              <w:t xml:space="preserve">Утренний комплекс упражнений № 5 </w:t>
            </w:r>
          </w:p>
        </w:tc>
      </w:tr>
      <w:tr w:rsidR="00EE4B92" w:rsidRPr="009D75F2" w14:paraId="0676C243" w14:textId="77777777" w:rsidTr="00321BD2">
        <w:trPr>
          <w:gridAfter w:val="4"/>
          <w:wAfter w:w="10327" w:type="dxa"/>
          <w:trHeight w:val="699"/>
        </w:trPr>
        <w:tc>
          <w:tcPr>
            <w:tcW w:w="2127" w:type="dxa"/>
            <w:hideMark/>
          </w:tcPr>
          <w:p w14:paraId="6D3CFA76" w14:textId="77777777" w:rsidR="00EE4B92" w:rsidRPr="00EE4B92" w:rsidRDefault="00EE4B92" w:rsidP="00EE4B92">
            <w:pPr>
              <w:pStyle w:val="13213"/>
              <w:rPr>
                <w:lang w:val="kk-KZ"/>
              </w:rPr>
            </w:pPr>
            <w:r w:rsidRPr="00EE4B92">
              <w:rPr>
                <w:lang w:val="kk-KZ"/>
              </w:rPr>
              <w:t>Таңғы ас</w:t>
            </w:r>
          </w:p>
        </w:tc>
        <w:tc>
          <w:tcPr>
            <w:tcW w:w="13466" w:type="dxa"/>
            <w:gridSpan w:val="5"/>
            <w:hideMark/>
          </w:tcPr>
          <w:p w14:paraId="57616040" w14:textId="77777777" w:rsidR="00EE4B92" w:rsidRPr="00EE4B92" w:rsidRDefault="00EE4B92" w:rsidP="00EE4B92">
            <w:pPr>
              <w:pStyle w:val="13213"/>
              <w:rPr>
                <w:lang w:val="kk-KZ"/>
              </w:rPr>
            </w:pPr>
            <w:r w:rsidRPr="00EE4B92">
              <w:rPr>
                <w:lang w:val="kk-KZ"/>
              </w:rPr>
              <w:t xml:space="preserve">Тақпақ: </w:t>
            </w:r>
          </w:p>
          <w:p w14:paraId="4DB659EE" w14:textId="77777777" w:rsidR="00EE4B92" w:rsidRPr="00EE4B92" w:rsidRDefault="00EE4B92" w:rsidP="00EE4B92">
            <w:pPr>
              <w:pStyle w:val="200"/>
              <w:rPr>
                <w:lang w:val="kk-KZ"/>
              </w:rPr>
            </w:pPr>
            <w:r w:rsidRPr="00EE4B92">
              <w:rPr>
                <w:lang w:val="kk-KZ"/>
              </w:rPr>
              <w:t>Сәрсенбіден сәрсенбіге дейін</w:t>
            </w:r>
          </w:p>
          <w:p w14:paraId="67A4E1C4" w14:textId="77777777" w:rsidR="00EE4B92" w:rsidRPr="00EE4B92" w:rsidRDefault="00EE4B92" w:rsidP="00EE4B92">
            <w:pPr>
              <w:pStyle w:val="200"/>
              <w:rPr>
                <w:lang w:val="kk-KZ"/>
              </w:rPr>
            </w:pPr>
            <w:r w:rsidRPr="00EE4B92">
              <w:rPr>
                <w:lang w:val="kk-KZ"/>
              </w:rPr>
              <w:t>Кім қолын жумаса –</w:t>
            </w:r>
          </w:p>
          <w:p w14:paraId="3B760208" w14:textId="77777777" w:rsidR="00EE4B92" w:rsidRPr="00EE4B92" w:rsidRDefault="00EE4B92" w:rsidP="00EE4B92">
            <w:pPr>
              <w:pStyle w:val="200"/>
              <w:rPr>
                <w:lang w:val="kk-KZ"/>
              </w:rPr>
            </w:pPr>
            <w:r w:rsidRPr="00EE4B92">
              <w:rPr>
                <w:lang w:val="kk-KZ"/>
              </w:rPr>
              <w:t>Түкті сүлгіде</w:t>
            </w:r>
          </w:p>
          <w:p w14:paraId="3938C0FA" w14:textId="77777777" w:rsidR="00EE4B92" w:rsidRPr="00EE4B92" w:rsidRDefault="00EE4B92" w:rsidP="00EE4B92">
            <w:pPr>
              <w:pStyle w:val="200"/>
              <w:rPr>
                <w:lang w:val="kk-KZ"/>
              </w:rPr>
            </w:pPr>
            <w:r w:rsidRPr="00EE4B92">
              <w:rPr>
                <w:lang w:val="kk-KZ"/>
              </w:rPr>
              <w:t>Ізін қалдырады.</w:t>
            </w:r>
          </w:p>
          <w:p w14:paraId="51500904" w14:textId="77777777" w:rsidR="00EE4B92" w:rsidRPr="00EE4B92" w:rsidRDefault="00EE4B92" w:rsidP="00EE4B92">
            <w:pPr>
              <w:pStyle w:val="13213"/>
              <w:rPr>
                <w:lang w:val="kk-KZ"/>
              </w:rPr>
            </w:pPr>
            <w:r w:rsidRPr="00EE4B92">
              <w:rPr>
                <w:lang w:val="kk-KZ"/>
              </w:rPr>
              <w:t>Мәдени-гигиеналық дағдылар: балаларға дұрыс жуудың дәйектілігін есте сақтауға көмектесу: сабын алыңыз, сулаңыз, қолыңызды ақ көбікпен көпіртіңіз, кір мен сабынды жуып кетіріңіз, жуыңыз, балаларды қасықты дұрыс ұстай білуге үйретіңіз, ұқыпты жеп, үстелге нан ұсақтамаңыз; үстелдегі мінез-құлық мәдениетін тәрбиелеу</w:t>
            </w:r>
          </w:p>
        </w:tc>
      </w:tr>
      <w:tr w:rsidR="00EE4B92" w:rsidRPr="009D75F2" w14:paraId="3991BC4E" w14:textId="77777777" w:rsidTr="00321BD2">
        <w:trPr>
          <w:gridAfter w:val="4"/>
          <w:wAfter w:w="10327" w:type="dxa"/>
        </w:trPr>
        <w:tc>
          <w:tcPr>
            <w:tcW w:w="2127" w:type="dxa"/>
            <w:hideMark/>
          </w:tcPr>
          <w:p w14:paraId="150735B8" w14:textId="77777777" w:rsidR="00EE4B92" w:rsidRPr="00EE4B92" w:rsidRDefault="00EE4B92" w:rsidP="00EE4B92">
            <w:pPr>
              <w:pStyle w:val="13213"/>
              <w:rPr>
                <w:lang w:val="kk-KZ"/>
              </w:rPr>
            </w:pPr>
            <w:r w:rsidRPr="00EE4B92">
              <w:rPr>
                <w:lang w:val="kk-KZ"/>
              </w:rPr>
              <w:lastRenderedPageBreak/>
              <w:t>Ұйымдастырылған іс-әрекетке дайындық</w:t>
            </w:r>
          </w:p>
        </w:tc>
        <w:tc>
          <w:tcPr>
            <w:tcW w:w="2552" w:type="dxa"/>
            <w:hideMark/>
          </w:tcPr>
          <w:p w14:paraId="50A4A238" w14:textId="77777777" w:rsidR="00EE4B92" w:rsidRPr="00EE4B92" w:rsidRDefault="00EE4B92" w:rsidP="00EE4B92">
            <w:pPr>
              <w:pStyle w:val="13213"/>
              <w:rPr>
                <w:lang w:val="kk-KZ"/>
              </w:rPr>
            </w:pPr>
            <w:r w:rsidRPr="00EE4B92">
              <w:rPr>
                <w:lang w:val="kk-KZ"/>
              </w:rPr>
              <w:t>«Аңшылықтағы Жолбарыс» ойын-тренингі</w:t>
            </w:r>
          </w:p>
          <w:p w14:paraId="56F01808" w14:textId="77777777" w:rsidR="00EE4B92" w:rsidRPr="00EE4B92" w:rsidRDefault="00EE4B92" w:rsidP="00EE4B92">
            <w:pPr>
              <w:pStyle w:val="13213"/>
              <w:rPr>
                <w:lang w:val="kk-KZ"/>
              </w:rPr>
            </w:pPr>
            <w:r w:rsidRPr="00EE4B92">
              <w:rPr>
                <w:lang w:val="kk-KZ"/>
              </w:rPr>
              <w:t>Мақсаты: шиеленісті жеңілдету, Жануарлар терапиясы, тыныс алуды дамыту</w:t>
            </w:r>
          </w:p>
        </w:tc>
        <w:tc>
          <w:tcPr>
            <w:tcW w:w="2693" w:type="dxa"/>
            <w:hideMark/>
          </w:tcPr>
          <w:p w14:paraId="53D6D501" w14:textId="77777777" w:rsidR="00EE4B92" w:rsidRPr="00EE4B92" w:rsidRDefault="00EE4B92" w:rsidP="00EE4B92">
            <w:pPr>
              <w:pStyle w:val="13213"/>
              <w:rPr>
                <w:lang w:val="kk-KZ"/>
              </w:rPr>
            </w:pPr>
            <w:r w:rsidRPr="00EE4B92">
              <w:rPr>
                <w:lang w:val="kk-KZ"/>
              </w:rPr>
              <w:t xml:space="preserve">Ойын-тренинг </w:t>
            </w:r>
          </w:p>
          <w:p w14:paraId="73B668FE" w14:textId="77777777" w:rsidR="00EE4B92" w:rsidRPr="00EE4B92" w:rsidRDefault="00EE4B92" w:rsidP="00EE4B92">
            <w:pPr>
              <w:pStyle w:val="13213"/>
              <w:rPr>
                <w:lang w:val="kk-KZ"/>
              </w:rPr>
            </w:pPr>
            <w:r w:rsidRPr="00EE4B92">
              <w:rPr>
                <w:lang w:val="kk-KZ"/>
              </w:rPr>
              <w:t>«Мысықтың тамаша ұйқысы»</w:t>
            </w:r>
          </w:p>
          <w:p w14:paraId="37E6CC1D" w14:textId="77777777" w:rsidR="00EE4B92" w:rsidRPr="00EE4B92" w:rsidRDefault="00EE4B92" w:rsidP="00EE4B92">
            <w:pPr>
              <w:pStyle w:val="13213"/>
              <w:rPr>
                <w:lang w:val="kk-KZ"/>
              </w:rPr>
            </w:pPr>
            <w:r w:rsidRPr="00EE4B92">
              <w:rPr>
                <w:lang w:val="kk-KZ"/>
              </w:rPr>
              <w:t>Мақсаты: психоэмоционалды шиеленісті жою; өмірге оң көзқарасты дамыту; жағымды эмоцияларды бекіту</w:t>
            </w:r>
          </w:p>
        </w:tc>
        <w:tc>
          <w:tcPr>
            <w:tcW w:w="2977" w:type="dxa"/>
            <w:hideMark/>
          </w:tcPr>
          <w:p w14:paraId="2C31477B" w14:textId="77777777" w:rsidR="00EE4B92" w:rsidRPr="00EE4B92" w:rsidRDefault="00EE4B92" w:rsidP="00EE4B92">
            <w:pPr>
              <w:pStyle w:val="13213"/>
              <w:rPr>
                <w:lang w:val="kk-KZ"/>
              </w:rPr>
            </w:pPr>
            <w:r w:rsidRPr="00EE4B92">
              <w:rPr>
                <w:lang w:val="kk-KZ"/>
              </w:rPr>
              <w:t xml:space="preserve">Ойын-тренинг </w:t>
            </w:r>
          </w:p>
          <w:p w14:paraId="79901671" w14:textId="77777777" w:rsidR="00EE4B92" w:rsidRPr="00EE4B92" w:rsidRDefault="00EE4B92" w:rsidP="00EE4B92">
            <w:pPr>
              <w:pStyle w:val="13213"/>
              <w:rPr>
                <w:lang w:val="kk-KZ"/>
              </w:rPr>
            </w:pPr>
            <w:r w:rsidRPr="00EE4B92">
              <w:rPr>
                <w:lang w:val="kk-KZ"/>
              </w:rPr>
              <w:t>«Шар»</w:t>
            </w:r>
          </w:p>
          <w:p w14:paraId="27B9E84F" w14:textId="77777777" w:rsidR="00EE4B92" w:rsidRPr="00EE4B92" w:rsidRDefault="00EE4B92" w:rsidP="00EE4B92">
            <w:pPr>
              <w:pStyle w:val="13213"/>
              <w:rPr>
                <w:lang w:val="kk-KZ"/>
              </w:rPr>
            </w:pPr>
            <w:r w:rsidRPr="00EE4B92">
              <w:rPr>
                <w:lang w:val="kk-KZ"/>
              </w:rPr>
              <w:t>Мақсаты: дене қысылуы мен ширығуын кетіру, психоэмоционалды жағдайда өзін-өзі реттеу</w:t>
            </w:r>
          </w:p>
        </w:tc>
        <w:tc>
          <w:tcPr>
            <w:tcW w:w="2835" w:type="dxa"/>
            <w:hideMark/>
          </w:tcPr>
          <w:p w14:paraId="2211F0E6" w14:textId="77777777" w:rsidR="00EE4B92" w:rsidRPr="00EE4B92" w:rsidRDefault="00EE4B92" w:rsidP="00EE4B92">
            <w:pPr>
              <w:pStyle w:val="13213"/>
              <w:rPr>
                <w:lang w:val="kk-KZ"/>
              </w:rPr>
            </w:pPr>
            <w:r w:rsidRPr="00EE4B92">
              <w:rPr>
                <w:lang w:val="kk-KZ"/>
              </w:rPr>
              <w:t>«Көңіл-күй баспалдақтары» ойын-тренингі</w:t>
            </w:r>
          </w:p>
          <w:p w14:paraId="255364FF" w14:textId="77777777" w:rsidR="00EE4B92" w:rsidRPr="00EE4B92" w:rsidRDefault="00EE4B92" w:rsidP="00EE4B92">
            <w:pPr>
              <w:pStyle w:val="13213"/>
              <w:rPr>
                <w:lang w:val="kk-KZ"/>
              </w:rPr>
            </w:pPr>
            <w:r w:rsidRPr="00EE4B92">
              <w:rPr>
                <w:lang w:val="kk-KZ"/>
              </w:rPr>
              <w:t>Мақсаты: психоэмоционалды жағдайды өзін-өзі реттеу, көңіл-күйді жақсарту</w:t>
            </w:r>
          </w:p>
          <w:p w14:paraId="0B566262" w14:textId="77777777" w:rsidR="00EE4B92" w:rsidRPr="00EE4B92" w:rsidRDefault="00EE4B92" w:rsidP="00EE4B92">
            <w:pPr>
              <w:pStyle w:val="13213"/>
              <w:rPr>
                <w:lang w:val="kk-KZ"/>
              </w:rPr>
            </w:pPr>
          </w:p>
        </w:tc>
        <w:tc>
          <w:tcPr>
            <w:tcW w:w="2409" w:type="dxa"/>
            <w:hideMark/>
          </w:tcPr>
          <w:p w14:paraId="0C08F19E" w14:textId="77777777" w:rsidR="00EE4B92" w:rsidRPr="00EE4B92" w:rsidRDefault="00EE4B92" w:rsidP="00EE4B92">
            <w:pPr>
              <w:pStyle w:val="13213"/>
              <w:rPr>
                <w:lang w:val="kk-KZ"/>
              </w:rPr>
            </w:pPr>
            <w:r w:rsidRPr="00EE4B92">
              <w:rPr>
                <w:lang w:val="kk-KZ"/>
              </w:rPr>
              <w:t>«Қолтырауын» ойын-тренингі</w:t>
            </w:r>
          </w:p>
          <w:p w14:paraId="4E29EDB9" w14:textId="77777777" w:rsidR="00EE4B92" w:rsidRPr="00EE4B92" w:rsidRDefault="00EE4B92" w:rsidP="00EE4B92">
            <w:pPr>
              <w:pStyle w:val="13213"/>
              <w:rPr>
                <w:lang w:val="kk-KZ"/>
              </w:rPr>
            </w:pPr>
            <w:r w:rsidRPr="00EE4B92">
              <w:rPr>
                <w:lang w:val="kk-KZ"/>
              </w:rPr>
              <w:t>Мақсаты: ептілікті, байқағыштықты, зейінді дамыту, қорқынышты жою</w:t>
            </w:r>
          </w:p>
        </w:tc>
      </w:tr>
      <w:tr w:rsidR="00EE4B92" w:rsidRPr="002D6822" w14:paraId="1944A9C9" w14:textId="77777777" w:rsidTr="00321BD2">
        <w:trPr>
          <w:gridAfter w:val="4"/>
          <w:wAfter w:w="10327" w:type="dxa"/>
        </w:trPr>
        <w:tc>
          <w:tcPr>
            <w:tcW w:w="2127" w:type="dxa"/>
            <w:hideMark/>
          </w:tcPr>
          <w:p w14:paraId="26F1DDF8" w14:textId="77777777" w:rsidR="00EE4B92" w:rsidRPr="00EE4B92" w:rsidRDefault="00EE4B92" w:rsidP="00EE4B92">
            <w:pPr>
              <w:pStyle w:val="13213"/>
              <w:rPr>
                <w:lang w:val="kk-KZ"/>
              </w:rPr>
            </w:pPr>
            <w:r w:rsidRPr="00EE4B92">
              <w:rPr>
                <w:lang w:val="kk-KZ"/>
              </w:rPr>
              <w:t>Ұйымдастырылған іс-әрекет</w:t>
            </w:r>
          </w:p>
        </w:tc>
        <w:tc>
          <w:tcPr>
            <w:tcW w:w="2552" w:type="dxa"/>
          </w:tcPr>
          <w:p w14:paraId="27DD4092" w14:textId="77777777" w:rsidR="00EE4B92" w:rsidRPr="00EE4B92" w:rsidRDefault="00EE4B92" w:rsidP="00EE4B92">
            <w:pPr>
              <w:pStyle w:val="13213"/>
              <w:rPr>
                <w:lang w:val="kk-KZ"/>
              </w:rPr>
            </w:pPr>
            <w:r w:rsidRPr="00EE4B92">
              <w:rPr>
                <w:lang w:val="kk-KZ"/>
              </w:rPr>
              <w:t>Музыка</w:t>
            </w:r>
          </w:p>
        </w:tc>
        <w:tc>
          <w:tcPr>
            <w:tcW w:w="2693" w:type="dxa"/>
          </w:tcPr>
          <w:p w14:paraId="6E02F3D5" w14:textId="77777777" w:rsidR="00EE4B92" w:rsidRPr="00EE4B92" w:rsidRDefault="00EE4B92" w:rsidP="00EE4B92">
            <w:pPr>
              <w:pStyle w:val="13213"/>
              <w:rPr>
                <w:lang w:val="kk-KZ"/>
              </w:rPr>
            </w:pPr>
            <w:r w:rsidRPr="00EE4B92">
              <w:rPr>
                <w:lang w:val="kk-KZ"/>
              </w:rPr>
              <w:t>Дене шынықтыру</w:t>
            </w:r>
          </w:p>
        </w:tc>
        <w:tc>
          <w:tcPr>
            <w:tcW w:w="2977" w:type="dxa"/>
            <w:hideMark/>
          </w:tcPr>
          <w:p w14:paraId="02512792" w14:textId="77777777" w:rsidR="00EE4B92" w:rsidRPr="00EE4B92" w:rsidRDefault="00EE4B92" w:rsidP="00EE4B92">
            <w:pPr>
              <w:pStyle w:val="13213"/>
              <w:rPr>
                <w:lang w:val="kk-KZ"/>
              </w:rPr>
            </w:pPr>
            <w:r w:rsidRPr="00EE4B92">
              <w:rPr>
                <w:lang w:val="kk-KZ"/>
              </w:rPr>
              <w:t>Музыка</w:t>
            </w:r>
          </w:p>
        </w:tc>
        <w:tc>
          <w:tcPr>
            <w:tcW w:w="2835" w:type="dxa"/>
            <w:hideMark/>
          </w:tcPr>
          <w:p w14:paraId="7E67C2CF" w14:textId="77777777" w:rsidR="00EE4B92" w:rsidRPr="00EE4B92" w:rsidRDefault="00EE4B92" w:rsidP="00EE4B92">
            <w:pPr>
              <w:pStyle w:val="13213"/>
              <w:rPr>
                <w:lang w:val="kk-KZ"/>
              </w:rPr>
            </w:pPr>
            <w:r w:rsidRPr="00EE4B92">
              <w:rPr>
                <w:lang w:val="kk-KZ"/>
              </w:rPr>
              <w:t>Дене шынықтыру</w:t>
            </w:r>
          </w:p>
        </w:tc>
        <w:tc>
          <w:tcPr>
            <w:tcW w:w="2409" w:type="dxa"/>
            <w:hideMark/>
          </w:tcPr>
          <w:p w14:paraId="6DA976EF" w14:textId="77777777" w:rsidR="00EE4B92" w:rsidRPr="00EE4B92" w:rsidRDefault="00EE4B92" w:rsidP="00EE4B92">
            <w:pPr>
              <w:pStyle w:val="13213"/>
              <w:rPr>
                <w:lang w:val="kk-KZ"/>
              </w:rPr>
            </w:pPr>
            <w:r w:rsidRPr="00EE4B92">
              <w:rPr>
                <w:lang w:val="kk-KZ"/>
              </w:rPr>
              <w:t>Музыка</w:t>
            </w:r>
          </w:p>
        </w:tc>
      </w:tr>
      <w:tr w:rsidR="00EE4B92" w:rsidRPr="009D75F2" w14:paraId="0360F1EB" w14:textId="77777777" w:rsidTr="00321BD2">
        <w:trPr>
          <w:gridAfter w:val="4"/>
          <w:wAfter w:w="10327" w:type="dxa"/>
        </w:trPr>
        <w:tc>
          <w:tcPr>
            <w:tcW w:w="2127" w:type="dxa"/>
            <w:hideMark/>
          </w:tcPr>
          <w:p w14:paraId="7A323A57" w14:textId="77777777" w:rsidR="00EE4B92" w:rsidRPr="00EE4B92" w:rsidRDefault="00EE4B92" w:rsidP="00EE4B92">
            <w:pPr>
              <w:pStyle w:val="13213"/>
              <w:rPr>
                <w:lang w:val="kk-KZ"/>
              </w:rPr>
            </w:pPr>
            <w:r w:rsidRPr="00EE4B92">
              <w:rPr>
                <w:lang w:val="kk-KZ"/>
              </w:rPr>
              <w:t>Серуенге дайындық</w:t>
            </w:r>
          </w:p>
        </w:tc>
        <w:tc>
          <w:tcPr>
            <w:tcW w:w="13466" w:type="dxa"/>
            <w:gridSpan w:val="5"/>
            <w:hideMark/>
          </w:tcPr>
          <w:p w14:paraId="73F50FE4" w14:textId="77777777" w:rsidR="00EE4B92" w:rsidRPr="00EE4B92" w:rsidRDefault="00EE4B92" w:rsidP="00EE4B92">
            <w:pPr>
              <w:pStyle w:val="13213"/>
              <w:rPr>
                <w:lang w:val="kk-KZ"/>
              </w:rPr>
            </w:pPr>
            <w:r w:rsidRPr="00EE4B92">
              <w:rPr>
                <w:lang w:val="kk-KZ"/>
              </w:rPr>
              <w:t>Тақпақ:</w:t>
            </w:r>
          </w:p>
          <w:p w14:paraId="1B6F9A70" w14:textId="77777777" w:rsidR="00EE4B92" w:rsidRPr="00EE4B92" w:rsidRDefault="00EE4B92" w:rsidP="00EE4B92">
            <w:pPr>
              <w:pStyle w:val="200"/>
              <w:rPr>
                <w:lang w:val="kk-KZ"/>
              </w:rPr>
            </w:pPr>
            <w:r w:rsidRPr="00EE4B92">
              <w:rPr>
                <w:lang w:val="kk-KZ"/>
              </w:rPr>
              <w:t>Сенің киіміңдегі</w:t>
            </w:r>
            <w:r w:rsidRPr="00EE4B92">
              <w:rPr>
                <w:lang w:val="kk-KZ"/>
              </w:rPr>
              <w:br/>
              <w:t>Сыдырмаларды бекітеміз:</w:t>
            </w:r>
            <w:r w:rsidRPr="00EE4B92">
              <w:rPr>
                <w:lang w:val="kk-KZ"/>
              </w:rPr>
              <w:br/>
              <w:t>Түймелер мен ілгектер</w:t>
            </w:r>
            <w:r w:rsidRPr="00EE4B92">
              <w:rPr>
                <w:lang w:val="kk-KZ"/>
              </w:rPr>
              <w:br/>
              <w:t>Әртүрлі  бекітпелер.</w:t>
            </w:r>
          </w:p>
          <w:p w14:paraId="238470DD" w14:textId="77777777" w:rsidR="00EE4B92" w:rsidRPr="00EE4B92" w:rsidRDefault="00EE4B92" w:rsidP="00EE4B92">
            <w:pPr>
              <w:pStyle w:val="13213"/>
              <w:rPr>
                <w:lang w:val="kk-KZ"/>
              </w:rPr>
            </w:pPr>
            <w:r w:rsidRPr="00EE4B92">
              <w:rPr>
                <w:lang w:val="kk-KZ"/>
              </w:rPr>
              <w:t>«Күртеше» жаттығуы</w:t>
            </w:r>
          </w:p>
          <w:p w14:paraId="2AEA8E47" w14:textId="77777777" w:rsidR="00EE4B92" w:rsidRPr="00EE4B92" w:rsidRDefault="00EE4B92" w:rsidP="00EE4B92">
            <w:pPr>
              <w:pStyle w:val="13213"/>
              <w:rPr>
                <w:lang w:val="kk-KZ"/>
              </w:rPr>
            </w:pPr>
            <w:r w:rsidRPr="00EE4B92">
              <w:rPr>
                <w:lang w:val="kk-KZ"/>
              </w:rPr>
              <w:t>Міндеттері: балаларда күртешелерін дұрыс кию, түймелермен немесе сыдырмалармен бекіту дағдыларын қалыптастыру</w:t>
            </w:r>
          </w:p>
        </w:tc>
      </w:tr>
      <w:tr w:rsidR="00EE4B92" w:rsidRPr="002D6822" w14:paraId="7060302A" w14:textId="77777777" w:rsidTr="00321BD2">
        <w:trPr>
          <w:gridAfter w:val="4"/>
          <w:wAfter w:w="10327" w:type="dxa"/>
        </w:trPr>
        <w:tc>
          <w:tcPr>
            <w:tcW w:w="2127" w:type="dxa"/>
            <w:hideMark/>
          </w:tcPr>
          <w:p w14:paraId="392D79B9" w14:textId="77777777" w:rsidR="00EE4B92" w:rsidRPr="00EE4B92" w:rsidRDefault="00EE4B92" w:rsidP="00EE4B92">
            <w:pPr>
              <w:pStyle w:val="13213"/>
              <w:rPr>
                <w:lang w:val="kk-KZ"/>
              </w:rPr>
            </w:pPr>
            <w:r w:rsidRPr="00EE4B92">
              <w:rPr>
                <w:lang w:val="kk-KZ"/>
              </w:rPr>
              <w:t>Серуен</w:t>
            </w:r>
          </w:p>
        </w:tc>
        <w:tc>
          <w:tcPr>
            <w:tcW w:w="2552" w:type="dxa"/>
            <w:hideMark/>
          </w:tcPr>
          <w:p w14:paraId="20A36E46" w14:textId="77777777" w:rsidR="00EE4B92" w:rsidRPr="00EE4B92" w:rsidRDefault="00EE4B92" w:rsidP="00EE4B92">
            <w:pPr>
              <w:pStyle w:val="13213"/>
              <w:rPr>
                <w:lang w:val="kk-KZ"/>
              </w:rPr>
            </w:pPr>
            <w:r w:rsidRPr="00EE4B92">
              <w:rPr>
                <w:lang w:val="kk-KZ"/>
              </w:rPr>
              <w:t xml:space="preserve">Күзгі серуен картотекасы </w:t>
            </w:r>
          </w:p>
          <w:p w14:paraId="38CA3285" w14:textId="77777777" w:rsidR="00EE4B92" w:rsidRPr="00EE4B92" w:rsidRDefault="00EE4B92" w:rsidP="00EE4B92">
            <w:pPr>
              <w:pStyle w:val="13213"/>
              <w:rPr>
                <w:lang w:val="kk-KZ"/>
              </w:rPr>
            </w:pPr>
            <w:r w:rsidRPr="00EE4B92">
              <w:rPr>
                <w:lang w:val="kk-KZ"/>
              </w:rPr>
              <w:t>№ 1 серуен</w:t>
            </w:r>
          </w:p>
        </w:tc>
        <w:tc>
          <w:tcPr>
            <w:tcW w:w="2693" w:type="dxa"/>
            <w:hideMark/>
          </w:tcPr>
          <w:p w14:paraId="4000EFE8" w14:textId="77777777" w:rsidR="00EE4B92" w:rsidRPr="00EE4B92" w:rsidRDefault="00EE4B92" w:rsidP="00EE4B92">
            <w:pPr>
              <w:pStyle w:val="13213"/>
              <w:rPr>
                <w:lang w:val="kk-KZ"/>
              </w:rPr>
            </w:pPr>
            <w:r w:rsidRPr="00EE4B92">
              <w:rPr>
                <w:lang w:val="kk-KZ"/>
              </w:rPr>
              <w:t xml:space="preserve">Күзгі серуен картотекасы </w:t>
            </w:r>
          </w:p>
          <w:p w14:paraId="7F007E14" w14:textId="77777777" w:rsidR="00EE4B92" w:rsidRPr="00EE4B92" w:rsidRDefault="00EE4B92" w:rsidP="00EE4B92">
            <w:pPr>
              <w:pStyle w:val="13213"/>
              <w:rPr>
                <w:lang w:val="kk-KZ"/>
              </w:rPr>
            </w:pPr>
            <w:r w:rsidRPr="00EE4B92">
              <w:rPr>
                <w:lang w:val="kk-KZ"/>
              </w:rPr>
              <w:t>№ 2 серуен</w:t>
            </w:r>
          </w:p>
        </w:tc>
        <w:tc>
          <w:tcPr>
            <w:tcW w:w="2977" w:type="dxa"/>
            <w:hideMark/>
          </w:tcPr>
          <w:p w14:paraId="50F1CD8F" w14:textId="77777777" w:rsidR="00EE4B92" w:rsidRPr="00EE4B92" w:rsidRDefault="00EE4B92" w:rsidP="00EE4B92">
            <w:pPr>
              <w:pStyle w:val="13213"/>
              <w:rPr>
                <w:lang w:val="kk-KZ"/>
              </w:rPr>
            </w:pPr>
            <w:r w:rsidRPr="00EE4B92">
              <w:rPr>
                <w:lang w:val="kk-KZ"/>
              </w:rPr>
              <w:t xml:space="preserve">Күзгі серуен картотекасы </w:t>
            </w:r>
          </w:p>
          <w:p w14:paraId="6767D05F" w14:textId="77777777" w:rsidR="00EE4B92" w:rsidRPr="00EE4B92" w:rsidRDefault="00EE4B92" w:rsidP="00EE4B92">
            <w:pPr>
              <w:pStyle w:val="13213"/>
              <w:rPr>
                <w:lang w:val="kk-KZ"/>
              </w:rPr>
            </w:pPr>
            <w:r w:rsidRPr="00EE4B92">
              <w:rPr>
                <w:lang w:val="kk-KZ"/>
              </w:rPr>
              <w:t>№ 3 серуен</w:t>
            </w:r>
          </w:p>
        </w:tc>
        <w:tc>
          <w:tcPr>
            <w:tcW w:w="2835" w:type="dxa"/>
            <w:hideMark/>
          </w:tcPr>
          <w:p w14:paraId="14B1BC28" w14:textId="77777777" w:rsidR="00EE4B92" w:rsidRPr="00EE4B92" w:rsidRDefault="00EE4B92" w:rsidP="00EE4B92">
            <w:pPr>
              <w:pStyle w:val="13213"/>
              <w:rPr>
                <w:lang w:val="kk-KZ"/>
              </w:rPr>
            </w:pPr>
            <w:r w:rsidRPr="00EE4B92">
              <w:rPr>
                <w:lang w:val="kk-KZ"/>
              </w:rPr>
              <w:t xml:space="preserve">Күзгі серуен картотекасы </w:t>
            </w:r>
          </w:p>
          <w:p w14:paraId="018C16BD" w14:textId="77777777" w:rsidR="00EE4B92" w:rsidRPr="00EE4B92" w:rsidRDefault="00EE4B92" w:rsidP="00EE4B92">
            <w:pPr>
              <w:pStyle w:val="13213"/>
              <w:rPr>
                <w:lang w:val="kk-KZ"/>
              </w:rPr>
            </w:pPr>
            <w:r w:rsidRPr="00EE4B92">
              <w:rPr>
                <w:lang w:val="kk-KZ"/>
              </w:rPr>
              <w:t>№ 4 серуен</w:t>
            </w:r>
          </w:p>
        </w:tc>
        <w:tc>
          <w:tcPr>
            <w:tcW w:w="2409" w:type="dxa"/>
            <w:hideMark/>
          </w:tcPr>
          <w:p w14:paraId="7650F9B8" w14:textId="77777777" w:rsidR="00EE4B92" w:rsidRPr="00EE4B92" w:rsidRDefault="00EE4B92" w:rsidP="00EE4B92">
            <w:pPr>
              <w:pStyle w:val="13213"/>
              <w:rPr>
                <w:lang w:val="kk-KZ"/>
              </w:rPr>
            </w:pPr>
            <w:r w:rsidRPr="00EE4B92">
              <w:rPr>
                <w:lang w:val="kk-KZ"/>
              </w:rPr>
              <w:t xml:space="preserve">Күзгі серуен картотекасы </w:t>
            </w:r>
          </w:p>
          <w:p w14:paraId="1B88F65E" w14:textId="77777777" w:rsidR="00EE4B92" w:rsidRPr="00EE4B92" w:rsidRDefault="00EE4B92" w:rsidP="00EE4B92">
            <w:pPr>
              <w:pStyle w:val="13213"/>
              <w:rPr>
                <w:lang w:val="kk-KZ"/>
              </w:rPr>
            </w:pPr>
            <w:r w:rsidRPr="00EE4B92">
              <w:rPr>
                <w:lang w:val="kk-KZ"/>
              </w:rPr>
              <w:t>№5 серуен</w:t>
            </w:r>
          </w:p>
        </w:tc>
      </w:tr>
      <w:tr w:rsidR="00EE4B92" w:rsidRPr="009D75F2" w14:paraId="3BF10501" w14:textId="77777777" w:rsidTr="00321BD2">
        <w:trPr>
          <w:gridAfter w:val="4"/>
          <w:wAfter w:w="10327" w:type="dxa"/>
        </w:trPr>
        <w:tc>
          <w:tcPr>
            <w:tcW w:w="2127" w:type="dxa"/>
            <w:hideMark/>
          </w:tcPr>
          <w:p w14:paraId="3524A80E" w14:textId="77777777" w:rsidR="00EE4B92" w:rsidRPr="00EE4B92" w:rsidRDefault="00EE4B92" w:rsidP="00EE4B92">
            <w:pPr>
              <w:pStyle w:val="13213"/>
              <w:rPr>
                <w:lang w:val="kk-KZ"/>
              </w:rPr>
            </w:pPr>
            <w:r w:rsidRPr="00EE4B92">
              <w:rPr>
                <w:lang w:val="kk-KZ"/>
              </w:rPr>
              <w:t>Серуеннен оралу</w:t>
            </w:r>
          </w:p>
        </w:tc>
        <w:tc>
          <w:tcPr>
            <w:tcW w:w="13466" w:type="dxa"/>
            <w:gridSpan w:val="5"/>
            <w:hideMark/>
          </w:tcPr>
          <w:p w14:paraId="5A4FF108" w14:textId="77777777" w:rsidR="00EE4B92" w:rsidRPr="00EE4B92" w:rsidRDefault="00EE4B92" w:rsidP="00EE4B92">
            <w:pPr>
              <w:pStyle w:val="13213"/>
              <w:rPr>
                <w:lang w:val="kk-KZ"/>
              </w:rPr>
            </w:pPr>
            <w:r w:rsidRPr="00EE4B92">
              <w:rPr>
                <w:lang w:val="kk-KZ"/>
              </w:rPr>
              <w:t>Тақпақ:</w:t>
            </w:r>
          </w:p>
          <w:p w14:paraId="47DEB8D7" w14:textId="77777777" w:rsidR="00EE4B92" w:rsidRPr="00EE4B92" w:rsidRDefault="00EE4B92" w:rsidP="00EE4B92">
            <w:pPr>
              <w:pStyle w:val="200"/>
              <w:rPr>
                <w:lang w:val="kk-KZ"/>
              </w:rPr>
            </w:pPr>
            <w:r w:rsidRPr="00EE4B92">
              <w:rPr>
                <w:lang w:val="kk-KZ"/>
              </w:rPr>
              <w:t>Бұл не, бұл не шу?!</w:t>
            </w:r>
          </w:p>
          <w:p w14:paraId="4665F063" w14:textId="77777777" w:rsidR="00EE4B92" w:rsidRPr="00EE4B92" w:rsidRDefault="00EE4B92" w:rsidP="00EE4B92">
            <w:pPr>
              <w:pStyle w:val="200"/>
              <w:rPr>
                <w:lang w:val="kk-KZ"/>
              </w:rPr>
            </w:pPr>
            <w:r w:rsidRPr="00EE4B92">
              <w:rPr>
                <w:lang w:val="kk-KZ"/>
              </w:rPr>
              <w:t>Шкафта БУМ болды!</w:t>
            </w:r>
          </w:p>
          <w:p w14:paraId="4FC3EF77" w14:textId="77777777" w:rsidR="00EE4B92" w:rsidRPr="00EE4B92" w:rsidRDefault="00EE4B92" w:rsidP="00EE4B92">
            <w:pPr>
              <w:pStyle w:val="200"/>
              <w:rPr>
                <w:lang w:val="kk-KZ"/>
              </w:rPr>
            </w:pPr>
            <w:r w:rsidRPr="00EE4B92">
              <w:rPr>
                <w:lang w:val="kk-KZ"/>
              </w:rPr>
              <w:t>Шкафқа киім саламын,</w:t>
            </w:r>
          </w:p>
          <w:p w14:paraId="2AC6787B" w14:textId="77777777" w:rsidR="00EE4B92" w:rsidRPr="00EE4B92" w:rsidRDefault="00EE4B92" w:rsidP="00EE4B92">
            <w:pPr>
              <w:pStyle w:val="200"/>
              <w:rPr>
                <w:lang w:val="kk-KZ"/>
              </w:rPr>
            </w:pPr>
            <w:r w:rsidRPr="00EE4B92">
              <w:rPr>
                <w:lang w:val="kk-KZ"/>
              </w:rPr>
              <w:t xml:space="preserve">Мұқият жинаймын! </w:t>
            </w:r>
          </w:p>
          <w:p w14:paraId="1B08CEC4" w14:textId="77777777" w:rsidR="00EE4B92" w:rsidRPr="00EE4B92" w:rsidRDefault="00EE4B92" w:rsidP="00EE4B92">
            <w:pPr>
              <w:pStyle w:val="13213"/>
              <w:rPr>
                <w:lang w:val="kk-KZ"/>
              </w:rPr>
            </w:pPr>
            <w:r w:rsidRPr="00EE4B92">
              <w:rPr>
                <w:lang w:val="kk-KZ"/>
              </w:rPr>
              <w:t>Мәдени-гигиеналық дағдылар: сыпайы түрде үйрету, көмек туралы өтініш білдіру; аяқ киім мен киімді өз бетінше шешіп, шкафқа салу</w:t>
            </w:r>
          </w:p>
        </w:tc>
      </w:tr>
      <w:tr w:rsidR="00EE4B92" w:rsidRPr="009D75F2" w14:paraId="548944EF" w14:textId="77777777" w:rsidTr="00321BD2">
        <w:trPr>
          <w:gridAfter w:val="4"/>
          <w:wAfter w:w="10327" w:type="dxa"/>
        </w:trPr>
        <w:tc>
          <w:tcPr>
            <w:tcW w:w="2127" w:type="dxa"/>
            <w:hideMark/>
          </w:tcPr>
          <w:p w14:paraId="2859BC00" w14:textId="77777777" w:rsidR="00EE4B92" w:rsidRPr="00EE4B92" w:rsidRDefault="00EE4B92" w:rsidP="00EE4B92">
            <w:pPr>
              <w:pStyle w:val="13213"/>
              <w:rPr>
                <w:lang w:val="kk-KZ"/>
              </w:rPr>
            </w:pPr>
            <w:r w:rsidRPr="00EE4B92">
              <w:rPr>
                <w:lang w:val="kk-KZ"/>
              </w:rPr>
              <w:t>Түскі ас</w:t>
            </w:r>
          </w:p>
        </w:tc>
        <w:tc>
          <w:tcPr>
            <w:tcW w:w="13466" w:type="dxa"/>
            <w:gridSpan w:val="5"/>
            <w:hideMark/>
          </w:tcPr>
          <w:p w14:paraId="158E0E2A" w14:textId="77777777" w:rsidR="00EE4B92" w:rsidRPr="00EE4B92" w:rsidRDefault="00EE4B92" w:rsidP="00EE4B92">
            <w:pPr>
              <w:pStyle w:val="13213"/>
              <w:rPr>
                <w:lang w:val="kk-KZ"/>
              </w:rPr>
            </w:pPr>
            <w:r w:rsidRPr="00EE4B92">
              <w:rPr>
                <w:lang w:val="kk-KZ"/>
              </w:rPr>
              <w:t>Тақпақ:</w:t>
            </w:r>
          </w:p>
          <w:p w14:paraId="05C223A6" w14:textId="77777777" w:rsidR="00EE4B92" w:rsidRPr="00EE4B92" w:rsidRDefault="00EE4B92" w:rsidP="00EE4B92">
            <w:pPr>
              <w:pStyle w:val="200"/>
              <w:rPr>
                <w:lang w:val="kk-KZ"/>
              </w:rPr>
            </w:pPr>
            <w:r w:rsidRPr="00EE4B92">
              <w:rPr>
                <w:lang w:val="kk-KZ"/>
              </w:rPr>
              <w:t>Күміс су</w:t>
            </w:r>
          </w:p>
          <w:p w14:paraId="03DE483D" w14:textId="77777777" w:rsidR="00EE4B92" w:rsidRPr="00EE4B92" w:rsidRDefault="00EE4B92" w:rsidP="00EE4B92">
            <w:pPr>
              <w:pStyle w:val="200"/>
              <w:rPr>
                <w:lang w:val="kk-KZ"/>
              </w:rPr>
            </w:pPr>
            <w:r w:rsidRPr="00EE4B92">
              <w:rPr>
                <w:lang w:val="kk-KZ"/>
              </w:rPr>
              <w:t>краннан ағады.</w:t>
            </w:r>
          </w:p>
          <w:p w14:paraId="0185F0BB" w14:textId="77777777" w:rsidR="00EE4B92" w:rsidRPr="00EE4B92" w:rsidRDefault="00EE4B92" w:rsidP="00EE4B92">
            <w:pPr>
              <w:pStyle w:val="200"/>
              <w:rPr>
                <w:lang w:val="kk-KZ"/>
              </w:rPr>
            </w:pPr>
            <w:r w:rsidRPr="00EE4B92">
              <w:rPr>
                <w:lang w:val="kk-KZ"/>
              </w:rPr>
              <w:t>Тура біздің ваннадағыдай</w:t>
            </w:r>
          </w:p>
          <w:p w14:paraId="0A70DBA0" w14:textId="77777777" w:rsidR="00EE4B92" w:rsidRPr="00EE4B92" w:rsidRDefault="00EE4B92" w:rsidP="00EE4B92">
            <w:pPr>
              <w:pStyle w:val="200"/>
              <w:rPr>
                <w:lang w:val="kk-KZ"/>
              </w:rPr>
            </w:pPr>
            <w:r w:rsidRPr="00EE4B92">
              <w:rPr>
                <w:lang w:val="kk-KZ"/>
              </w:rPr>
              <w:lastRenderedPageBreak/>
              <w:t>Жұпар сабын да бар.</w:t>
            </w:r>
          </w:p>
          <w:p w14:paraId="26A64A9E" w14:textId="77777777" w:rsidR="00EE4B92" w:rsidRPr="00EE4B92" w:rsidRDefault="00EE4B92" w:rsidP="00EE4B92">
            <w:pPr>
              <w:pStyle w:val="13213"/>
              <w:rPr>
                <w:lang w:val="kk-KZ"/>
              </w:rPr>
            </w:pPr>
            <w:r w:rsidRPr="00EE4B92">
              <w:rPr>
                <w:lang w:val="kk-KZ"/>
              </w:rPr>
              <w:t>Мәдени-гигиеналық дағдылар: біз аузымызды жауып жейміз, тамақтану кезінде сөйлеспейміз, үстелге дұрыс отыра аламыз, Мұқият тамақтанамыз, тамақты тек қасықпен алып, майлықты қолданыңыз; тамақтану мәдениетін жетілдіру</w:t>
            </w:r>
          </w:p>
        </w:tc>
      </w:tr>
      <w:tr w:rsidR="00EE4B92" w:rsidRPr="009D75F2" w14:paraId="2FB3C312" w14:textId="77777777" w:rsidTr="00321BD2">
        <w:trPr>
          <w:gridAfter w:val="4"/>
          <w:wAfter w:w="10327" w:type="dxa"/>
        </w:trPr>
        <w:tc>
          <w:tcPr>
            <w:tcW w:w="2127" w:type="dxa"/>
            <w:hideMark/>
          </w:tcPr>
          <w:p w14:paraId="3126697E" w14:textId="77777777" w:rsidR="00EE4B92" w:rsidRPr="00EE4B92" w:rsidRDefault="00EE4B92" w:rsidP="00EE4B92">
            <w:pPr>
              <w:pStyle w:val="13213"/>
              <w:rPr>
                <w:lang w:val="kk-KZ"/>
              </w:rPr>
            </w:pPr>
            <w:r w:rsidRPr="00EE4B92">
              <w:rPr>
                <w:lang w:val="kk-KZ"/>
              </w:rPr>
              <w:lastRenderedPageBreak/>
              <w:t>Күндізгі ұйқы</w:t>
            </w:r>
          </w:p>
        </w:tc>
        <w:tc>
          <w:tcPr>
            <w:tcW w:w="13466" w:type="dxa"/>
            <w:gridSpan w:val="5"/>
            <w:hideMark/>
          </w:tcPr>
          <w:p w14:paraId="29A9CEB5" w14:textId="77777777" w:rsidR="00EE4B92" w:rsidRPr="00EE4B92" w:rsidRDefault="00EE4B92" w:rsidP="00EE4B92">
            <w:pPr>
              <w:pStyle w:val="13213"/>
              <w:rPr>
                <w:lang w:val="kk-KZ"/>
              </w:rPr>
            </w:pPr>
            <w:r w:rsidRPr="00EE4B92">
              <w:rPr>
                <w:lang w:val="kk-KZ"/>
              </w:rPr>
              <w:t xml:space="preserve">Өзіне-өзі қызмет көрсету, мәдени-гигиеналық дағдылар </w:t>
            </w:r>
          </w:p>
          <w:p w14:paraId="726BB79D" w14:textId="77777777" w:rsidR="00EE4B92" w:rsidRPr="00EE4B92" w:rsidRDefault="00EE4B92" w:rsidP="00EE4B92">
            <w:pPr>
              <w:pStyle w:val="13213"/>
              <w:rPr>
                <w:lang w:val="kk-KZ"/>
              </w:rPr>
            </w:pPr>
            <w:r w:rsidRPr="00EE4B92">
              <w:rPr>
                <w:lang w:val="kk-KZ"/>
              </w:rPr>
              <w:t>Мақсаты: төсекке шешіну кезінде киімді шешуге, киімді орындықтың артына ақырын іліп қоюға шақырыңыз.</w:t>
            </w:r>
          </w:p>
          <w:p w14:paraId="296FF547" w14:textId="77777777" w:rsidR="00EE4B92" w:rsidRPr="00EE4B92" w:rsidRDefault="00EE4B92" w:rsidP="00EE4B92">
            <w:pPr>
              <w:pStyle w:val="13213"/>
              <w:rPr>
                <w:lang w:val="kk-KZ"/>
              </w:rPr>
            </w:pPr>
          </w:p>
          <w:p w14:paraId="4721665B" w14:textId="77777777" w:rsidR="00EE4B92" w:rsidRPr="00EE4B92" w:rsidRDefault="00EE4B92" w:rsidP="00EE4B92">
            <w:pPr>
              <w:pStyle w:val="13213"/>
              <w:rPr>
                <w:lang w:val="kk-KZ"/>
              </w:rPr>
            </w:pPr>
            <w:r w:rsidRPr="00EE4B92">
              <w:rPr>
                <w:lang w:val="kk-KZ"/>
              </w:rPr>
              <w:t xml:space="preserve">«Бұлтты қалай түсіруге болады» ертегісін оқу (көркем әдебиет) </w:t>
            </w:r>
          </w:p>
          <w:p w14:paraId="6760886C" w14:textId="77777777" w:rsidR="00EE4B92" w:rsidRPr="00EE4B92" w:rsidRDefault="00EE4B92" w:rsidP="00EE4B92">
            <w:pPr>
              <w:pStyle w:val="13213"/>
              <w:rPr>
                <w:lang w:val="kk-KZ"/>
              </w:rPr>
            </w:pPr>
            <w:r w:rsidRPr="00EE4B92">
              <w:rPr>
                <w:lang w:val="kk-KZ"/>
              </w:rPr>
              <w:t xml:space="preserve">«Пырылдақ қалай ұйқы іздеді» өлеңін оқу (көркем әдебиет) бесік жырын тыңдау (музыка) </w:t>
            </w:r>
          </w:p>
          <w:p w14:paraId="7D5E8F7E" w14:textId="77777777" w:rsidR="00EE4B92" w:rsidRPr="00EE4B92" w:rsidRDefault="00EE4B92" w:rsidP="00EE4B92">
            <w:pPr>
              <w:pStyle w:val="13213"/>
              <w:rPr>
                <w:lang w:val="kk-KZ"/>
              </w:rPr>
            </w:pPr>
            <w:r w:rsidRPr="00EE4B92">
              <w:rPr>
                <w:lang w:val="kk-KZ"/>
              </w:rPr>
              <w:t>«Тауық Ряба» ертегісін оқу (көркем әдебиет)</w:t>
            </w:r>
          </w:p>
        </w:tc>
      </w:tr>
      <w:tr w:rsidR="00EE4B92" w:rsidRPr="002D6822" w14:paraId="27F0C677" w14:textId="77777777" w:rsidTr="00321BD2">
        <w:trPr>
          <w:gridAfter w:val="4"/>
          <w:wAfter w:w="10327" w:type="dxa"/>
        </w:trPr>
        <w:tc>
          <w:tcPr>
            <w:tcW w:w="2127" w:type="dxa"/>
            <w:hideMark/>
          </w:tcPr>
          <w:p w14:paraId="1E4F4B67" w14:textId="77777777" w:rsidR="00EE4B92" w:rsidRPr="00EE4B92" w:rsidRDefault="00EE4B92" w:rsidP="00EE4B92">
            <w:pPr>
              <w:pStyle w:val="13213"/>
              <w:rPr>
                <w:lang w:val="kk-KZ"/>
              </w:rPr>
            </w:pPr>
            <w:r w:rsidRPr="00EE4B92">
              <w:rPr>
                <w:lang w:val="kk-KZ"/>
              </w:rPr>
              <w:t>Біртіндеп ояну, сауықтыру рәсімдері</w:t>
            </w:r>
          </w:p>
        </w:tc>
        <w:tc>
          <w:tcPr>
            <w:tcW w:w="13466" w:type="dxa"/>
            <w:gridSpan w:val="5"/>
            <w:hideMark/>
          </w:tcPr>
          <w:p w14:paraId="630C7B4B" w14:textId="77777777" w:rsidR="00EE4B92" w:rsidRPr="00EE4B92" w:rsidRDefault="00EE4B92" w:rsidP="00EE4B92">
            <w:pPr>
              <w:pStyle w:val="13213"/>
              <w:rPr>
                <w:lang w:val="kk-KZ"/>
              </w:rPr>
            </w:pPr>
            <w:r w:rsidRPr="00EE4B92">
              <w:rPr>
                <w:lang w:val="kk-KZ"/>
              </w:rPr>
              <w:t xml:space="preserve">Денсаулық сақтау технологияларының кешені. </w:t>
            </w:r>
          </w:p>
          <w:p w14:paraId="70E2D405" w14:textId="77777777" w:rsidR="00EE4B92" w:rsidRPr="00EE4B92" w:rsidRDefault="00EE4B92" w:rsidP="00EE4B92">
            <w:pPr>
              <w:pStyle w:val="13213"/>
              <w:rPr>
                <w:lang w:val="kk-KZ"/>
              </w:rPr>
            </w:pPr>
            <w:r w:rsidRPr="00EE4B92">
              <w:rPr>
                <w:lang w:val="kk-KZ"/>
              </w:rPr>
              <w:t>№ 1 кешен. Кереуетте дене қыздыру, өзін-өзі массаж жасау. Балалар әуезді музыка әуенімен оянады, содан кейін көрпе үстінде төсекте жатып, жалпы дамуға әсер ететін 5-6 жаттығу жасайды.</w:t>
            </w:r>
          </w:p>
          <w:p w14:paraId="48ECB39C" w14:textId="77777777" w:rsidR="00EE4B92" w:rsidRPr="00EE4B92" w:rsidRDefault="00EE4B92" w:rsidP="00EE4B92">
            <w:pPr>
              <w:pStyle w:val="13213"/>
              <w:rPr>
                <w:lang w:val="kk-KZ"/>
              </w:rPr>
            </w:pPr>
            <w:r w:rsidRPr="00EE4B92">
              <w:rPr>
                <w:lang w:val="kk-KZ"/>
              </w:rPr>
              <w:t>Басты оңға, солға бұру.</w:t>
            </w:r>
          </w:p>
          <w:p w14:paraId="3BB341D0" w14:textId="77777777" w:rsidR="00EE4B92" w:rsidRPr="00EE4B92" w:rsidRDefault="00EE4B92" w:rsidP="00EE4B92">
            <w:pPr>
              <w:pStyle w:val="13213"/>
              <w:rPr>
                <w:lang w:val="kk-KZ"/>
              </w:rPr>
            </w:pPr>
            <w:r w:rsidRPr="00EE4B92">
              <w:rPr>
                <w:lang w:val="kk-KZ"/>
              </w:rPr>
              <w:t>Қолды, ішті, аяқты, өкшені жеңіл ұру.</w:t>
            </w:r>
          </w:p>
          <w:p w14:paraId="66F08FBE" w14:textId="77777777" w:rsidR="00EE4B92" w:rsidRPr="00EE4B92" w:rsidRDefault="00EE4B92" w:rsidP="00EE4B92">
            <w:pPr>
              <w:pStyle w:val="13213"/>
              <w:rPr>
                <w:lang w:val="kk-KZ"/>
              </w:rPr>
            </w:pPr>
            <w:r w:rsidRPr="00EE4B92">
              <w:rPr>
                <w:lang w:val="kk-KZ"/>
              </w:rPr>
              <w:t>Тізені қолмен ұстап, екі аяқты бүгу және оларды біртіндеп түзету.</w:t>
            </w:r>
          </w:p>
          <w:p w14:paraId="35C75B4B" w14:textId="77777777" w:rsidR="00EE4B92" w:rsidRPr="00EE4B92" w:rsidRDefault="00EE4B92" w:rsidP="00EE4B92">
            <w:pPr>
              <w:pStyle w:val="13213"/>
              <w:rPr>
                <w:lang w:val="kk-KZ"/>
              </w:rPr>
            </w:pPr>
            <w:r w:rsidRPr="00EE4B92">
              <w:rPr>
                <w:lang w:val="kk-KZ"/>
              </w:rPr>
              <w:t>II. «Көңілді аяқтар»</w:t>
            </w:r>
          </w:p>
          <w:p w14:paraId="3C061BF8" w14:textId="77777777" w:rsidR="00EE4B92" w:rsidRPr="00EE4B92" w:rsidRDefault="00EE4B92" w:rsidP="00EE4B92">
            <w:pPr>
              <w:pStyle w:val="200"/>
              <w:rPr>
                <w:lang w:val="kk-KZ"/>
              </w:rPr>
            </w:pPr>
            <w:r w:rsidRPr="00EE4B92">
              <w:rPr>
                <w:lang w:val="kk-KZ"/>
              </w:rPr>
              <w:t>Жоғары көтер аяқты! Топ, топ!</w:t>
            </w:r>
          </w:p>
          <w:p w14:paraId="516BDD1F" w14:textId="77777777" w:rsidR="00EE4B92" w:rsidRPr="00EE4B92" w:rsidRDefault="00EE4B92" w:rsidP="00EE4B92">
            <w:pPr>
              <w:pStyle w:val="200"/>
              <w:rPr>
                <w:lang w:val="kk-KZ"/>
              </w:rPr>
            </w:pPr>
            <w:r w:rsidRPr="00EE4B92">
              <w:rPr>
                <w:lang w:val="kk-KZ"/>
              </w:rPr>
              <w:t>Көңілдірек! Гоп, гоп!</w:t>
            </w:r>
          </w:p>
          <w:p w14:paraId="320EDAE9" w14:textId="77777777" w:rsidR="00EE4B92" w:rsidRPr="00EE4B92" w:rsidRDefault="00EE4B92" w:rsidP="00EE4B92">
            <w:pPr>
              <w:pStyle w:val="200"/>
              <w:rPr>
                <w:lang w:val="kk-KZ"/>
              </w:rPr>
            </w:pPr>
            <w:r w:rsidRPr="00EE4B92">
              <w:rPr>
                <w:lang w:val="kk-KZ"/>
              </w:rPr>
              <w:t>Қоңырау, дон, дон!</w:t>
            </w:r>
          </w:p>
          <w:p w14:paraId="7EF0DEA7" w14:textId="77777777" w:rsidR="00EE4B92" w:rsidRPr="00EE4B92" w:rsidRDefault="00EE4B92" w:rsidP="00EE4B92">
            <w:pPr>
              <w:pStyle w:val="200"/>
              <w:rPr>
                <w:lang w:val="kk-KZ"/>
              </w:rPr>
            </w:pPr>
            <w:r w:rsidRPr="00EE4B92">
              <w:rPr>
                <w:lang w:val="kk-KZ"/>
              </w:rPr>
              <w:t>Қаттырақ, соқ, соқ!</w:t>
            </w:r>
          </w:p>
          <w:p w14:paraId="799AADD7" w14:textId="77777777" w:rsidR="00EE4B92" w:rsidRPr="00EE4B92" w:rsidRDefault="00EE4B92" w:rsidP="00EE4B92">
            <w:pPr>
              <w:pStyle w:val="200"/>
              <w:rPr>
                <w:lang w:val="kk-KZ"/>
              </w:rPr>
            </w:pPr>
            <w:r w:rsidRPr="00EE4B92">
              <w:rPr>
                <w:lang w:val="kk-KZ"/>
              </w:rPr>
              <w:t>Шап, құлыншақ, гоп, гоп!</w:t>
            </w:r>
          </w:p>
          <w:p w14:paraId="3E0C1701" w14:textId="77777777" w:rsidR="00EE4B92" w:rsidRPr="00EE4B92" w:rsidRDefault="00EE4B92" w:rsidP="00EE4B92">
            <w:pPr>
              <w:pStyle w:val="200"/>
              <w:rPr>
                <w:lang w:val="kk-KZ"/>
              </w:rPr>
            </w:pPr>
            <w:r w:rsidRPr="00EE4B92">
              <w:rPr>
                <w:lang w:val="kk-KZ"/>
              </w:rPr>
              <w:t>Тпру-ру-у, құлын:</w:t>
            </w:r>
          </w:p>
          <w:p w14:paraId="70DB4B9D" w14:textId="77777777" w:rsidR="00EE4B92" w:rsidRPr="00EE4B92" w:rsidRDefault="00EE4B92" w:rsidP="00EE4B92">
            <w:pPr>
              <w:pStyle w:val="200"/>
              <w:rPr>
                <w:lang w:val="kk-KZ"/>
              </w:rPr>
            </w:pPr>
            <w:r w:rsidRPr="00EE4B92">
              <w:rPr>
                <w:lang w:val="kk-KZ"/>
              </w:rPr>
              <w:t>Тоқта, тоқта!</w:t>
            </w:r>
          </w:p>
        </w:tc>
      </w:tr>
      <w:tr w:rsidR="00EE4B92" w:rsidRPr="009D75F2" w14:paraId="6C92AA9D" w14:textId="77777777" w:rsidTr="00321BD2">
        <w:trPr>
          <w:gridAfter w:val="4"/>
          <w:wAfter w:w="10327" w:type="dxa"/>
        </w:trPr>
        <w:tc>
          <w:tcPr>
            <w:tcW w:w="2127" w:type="dxa"/>
            <w:hideMark/>
          </w:tcPr>
          <w:p w14:paraId="5AFA8398" w14:textId="77777777" w:rsidR="00EE4B92" w:rsidRPr="00EE4B92" w:rsidRDefault="00EE4B92" w:rsidP="00EE4B92">
            <w:pPr>
              <w:pStyle w:val="13213"/>
              <w:rPr>
                <w:lang w:val="kk-KZ"/>
              </w:rPr>
            </w:pPr>
            <w:r w:rsidRPr="00EE4B92">
              <w:rPr>
                <w:lang w:val="kk-KZ"/>
              </w:rPr>
              <w:t>Балалардың өзіндік іс-әрекеті</w:t>
            </w:r>
          </w:p>
        </w:tc>
        <w:tc>
          <w:tcPr>
            <w:tcW w:w="2552" w:type="dxa"/>
          </w:tcPr>
          <w:p w14:paraId="5797392E" w14:textId="77777777" w:rsidR="00EE4B92" w:rsidRPr="00EE4B92" w:rsidRDefault="00EE4B92" w:rsidP="00EE4B92">
            <w:pPr>
              <w:pStyle w:val="13213"/>
              <w:rPr>
                <w:lang w:val="kk-KZ"/>
              </w:rPr>
            </w:pPr>
            <w:r w:rsidRPr="00EE4B92">
              <w:rPr>
                <w:lang w:val="kk-KZ"/>
              </w:rPr>
              <w:t>Рөлдік ойын-жағдай «Күшікпен ойындар»</w:t>
            </w:r>
          </w:p>
          <w:p w14:paraId="5F79872E" w14:textId="77777777" w:rsidR="00EE4B92" w:rsidRPr="00EE4B92" w:rsidRDefault="00EE4B92" w:rsidP="00EE4B92">
            <w:pPr>
              <w:pStyle w:val="13213"/>
              <w:rPr>
                <w:lang w:val="kk-KZ"/>
              </w:rPr>
            </w:pPr>
            <w:r w:rsidRPr="00EE4B92">
              <w:rPr>
                <w:lang w:val="kk-KZ"/>
              </w:rPr>
              <w:t>(сөйлеуді дамыту + сурет + музыка)</w:t>
            </w:r>
          </w:p>
          <w:p w14:paraId="5443D803" w14:textId="77777777" w:rsidR="00EE4B92" w:rsidRPr="00EE4B92" w:rsidRDefault="00EE4B92" w:rsidP="00EE4B92">
            <w:pPr>
              <w:pStyle w:val="13213"/>
              <w:rPr>
                <w:lang w:val="kk-KZ"/>
              </w:rPr>
            </w:pPr>
            <w:r w:rsidRPr="00EE4B92">
              <w:rPr>
                <w:lang w:val="kk-KZ"/>
              </w:rPr>
              <w:t xml:space="preserve">Сюжет. Мұғалім ойыншық итке жақындап, ойнап жүрген балаларға жүгінеді: «Біздің </w:t>
            </w:r>
            <w:r w:rsidRPr="00EE4B92">
              <w:rPr>
                <w:lang w:val="kk-KZ"/>
              </w:rPr>
              <w:lastRenderedPageBreak/>
              <w:t>балабақшаның жанында ит серуендеп жүр. Оның аты кім, Мен білмеймін. Оның иесі кім? Миша, сен бе? Сен неге алысқа кеттің, итің қорқып кетті. Қарашы: ол құлағын қысып, айналаға қорқынышпен қарайды (Бала итті алады.) Ит, сен өз қожайыныңды жақсы көресің бе? Ал сен, Миша, итіңді жақсы көресің бе? Балалар, иттің иесінен оның аты кім екенін сұрайық. (Бала иттің атын атайды.)</w:t>
            </w:r>
          </w:p>
          <w:p w14:paraId="49C2BEEF" w14:textId="77777777" w:rsidR="00EE4B92" w:rsidRPr="00EE4B92" w:rsidRDefault="00EE4B92" w:rsidP="00EE4B92">
            <w:pPr>
              <w:pStyle w:val="13213"/>
              <w:rPr>
                <w:lang w:val="kk-KZ"/>
              </w:rPr>
            </w:pPr>
            <w:r w:rsidRPr="00EE4B92">
              <w:rPr>
                <w:lang w:val="kk-KZ"/>
              </w:rPr>
              <w:t>Мақсаты: балалардың жабайы жануарлар, олардың әдеттері, өмір салты, тамақтануы туралы білімдерін кеңейту; жануарларға деген сүйіспеншілікті, адамгершілік қатынасты тәрбиелеу; балалардың сөздік қорын кеңейту</w:t>
            </w:r>
          </w:p>
          <w:p w14:paraId="4F23BA7A" w14:textId="77777777" w:rsidR="00EE4B92" w:rsidRPr="00EE4B92" w:rsidRDefault="00EE4B92" w:rsidP="00EE4B92">
            <w:pPr>
              <w:pStyle w:val="13213"/>
              <w:rPr>
                <w:lang w:val="kk-KZ"/>
              </w:rPr>
            </w:pPr>
          </w:p>
          <w:p w14:paraId="28B5CA7D" w14:textId="77777777" w:rsidR="00EE4B92" w:rsidRPr="00EE4B92" w:rsidRDefault="00EE4B92" w:rsidP="00EE4B92">
            <w:pPr>
              <w:pStyle w:val="13213"/>
              <w:rPr>
                <w:lang w:val="kk-KZ"/>
              </w:rPr>
            </w:pPr>
          </w:p>
          <w:p w14:paraId="6125F407" w14:textId="77777777" w:rsidR="00EE4B92" w:rsidRPr="00EE4B92" w:rsidRDefault="00EE4B92" w:rsidP="00EE4B92">
            <w:pPr>
              <w:pStyle w:val="13213"/>
              <w:rPr>
                <w:lang w:val="kk-KZ"/>
              </w:rPr>
            </w:pPr>
          </w:p>
        </w:tc>
        <w:tc>
          <w:tcPr>
            <w:tcW w:w="2693" w:type="dxa"/>
          </w:tcPr>
          <w:p w14:paraId="080F897D" w14:textId="77777777" w:rsidR="00EE4B92" w:rsidRPr="00EE4B92" w:rsidRDefault="00EE4B92" w:rsidP="00EE4B92">
            <w:pPr>
              <w:pStyle w:val="13213"/>
              <w:rPr>
                <w:lang w:val="kk-KZ"/>
              </w:rPr>
            </w:pPr>
            <w:r w:rsidRPr="00EE4B92">
              <w:rPr>
                <w:lang w:val="kk-KZ"/>
              </w:rPr>
              <w:lastRenderedPageBreak/>
              <w:t>«Үй саламыз» сюжеттік-рөлдік ойыны</w:t>
            </w:r>
          </w:p>
          <w:p w14:paraId="571A24D3" w14:textId="77777777" w:rsidR="00EE4B92" w:rsidRPr="00EE4B92" w:rsidRDefault="00EE4B92" w:rsidP="00EE4B92">
            <w:pPr>
              <w:pStyle w:val="13213"/>
              <w:rPr>
                <w:lang w:val="kk-KZ"/>
              </w:rPr>
            </w:pPr>
            <w:r w:rsidRPr="00EE4B92">
              <w:rPr>
                <w:lang w:val="kk-KZ"/>
              </w:rPr>
              <w:t>(құрылыс + апликация + сурет салу</w:t>
            </w:r>
          </w:p>
          <w:p w14:paraId="21039722" w14:textId="77777777" w:rsidR="00EE4B92" w:rsidRPr="00EE4B92" w:rsidRDefault="00EE4B92" w:rsidP="00EE4B92">
            <w:pPr>
              <w:pStyle w:val="13213"/>
              <w:rPr>
                <w:lang w:val="kk-KZ"/>
              </w:rPr>
            </w:pPr>
            <w:r w:rsidRPr="00EE4B92">
              <w:rPr>
                <w:lang w:val="kk-KZ"/>
              </w:rPr>
              <w:t xml:space="preserve">Сюжет. Мұғалім балаларға жұмбақты шешуді ұсынады: «Мынау тұрған не мұнара, ал терезеде </w:t>
            </w:r>
            <w:r w:rsidRPr="00EE4B92">
              <w:rPr>
                <w:lang w:val="kk-KZ"/>
              </w:rPr>
              <w:lastRenderedPageBreak/>
              <w:t xml:space="preserve">жарық жанып тұр? Бұл мұнарада біз тұрамыз және ол ... (үй) деп аталады». Мұғалім балаларға ойыншықтар тұра алатын үлкен, кең үй салуды ұсынады. Балалар құрылыс мамандықтары қандай екенін, адамдар құрылыста немен айналысатынын еске алады. Олар құрылысшылардың суреттерін қарап, олардың міндеттері туралы айтады. </w:t>
            </w:r>
          </w:p>
          <w:p w14:paraId="21C9BD15" w14:textId="77777777" w:rsidR="00EE4B92" w:rsidRPr="00EE4B92" w:rsidRDefault="00EE4B92" w:rsidP="00EE4B92">
            <w:pPr>
              <w:pStyle w:val="13213"/>
              <w:rPr>
                <w:lang w:val="kk-KZ"/>
              </w:rPr>
            </w:pPr>
            <w:r w:rsidRPr="00EE4B92">
              <w:rPr>
                <w:lang w:val="kk-KZ"/>
              </w:rPr>
              <w:t xml:space="preserve">Мақсаты: балаларды құрылыс мамандықтарымен таныстыру; құрылысшылардың жұмысын жеңілдететін техниканың рөліне назар аудару; балаларды күрделі емес құрылымды салуға үйрету, ұжымда достық қарым-қатынасты тәрбиелеу; балалардың құрылысшы еңбегінің </w:t>
            </w:r>
            <w:r w:rsidRPr="00EE4B92">
              <w:rPr>
                <w:lang w:val="kk-KZ"/>
              </w:rPr>
              <w:lastRenderedPageBreak/>
              <w:t>ерекшеліктері туралы білімдерін кеңейту</w:t>
            </w:r>
          </w:p>
        </w:tc>
        <w:tc>
          <w:tcPr>
            <w:tcW w:w="2977" w:type="dxa"/>
          </w:tcPr>
          <w:p w14:paraId="53679E47" w14:textId="77777777" w:rsidR="00EE4B92" w:rsidRPr="00EE4B92" w:rsidRDefault="00EE4B92" w:rsidP="00EE4B92">
            <w:pPr>
              <w:pStyle w:val="13213"/>
              <w:rPr>
                <w:lang w:val="kk-KZ"/>
              </w:rPr>
            </w:pPr>
            <w:r w:rsidRPr="00EE4B92">
              <w:rPr>
                <w:lang w:val="kk-KZ"/>
              </w:rPr>
              <w:lastRenderedPageBreak/>
              <w:t>«Доктор Айболитпен саяхат» сюжеттік-рөлдік ойыны (сенсорика + музыка + аппликация)</w:t>
            </w:r>
          </w:p>
          <w:p w14:paraId="492FE6DB" w14:textId="77777777" w:rsidR="00EE4B92" w:rsidRPr="00EE4B92" w:rsidRDefault="00EE4B92" w:rsidP="00EE4B92">
            <w:pPr>
              <w:pStyle w:val="13213"/>
              <w:rPr>
                <w:lang w:val="kk-KZ"/>
              </w:rPr>
            </w:pPr>
            <w:r w:rsidRPr="00EE4B92">
              <w:rPr>
                <w:lang w:val="kk-KZ"/>
              </w:rPr>
              <w:t>Сюжет. Балалар, біз қызықты саяхатқа барамыз. Сендер менімен саяхаттағыларың келе ме? (Иә.)</w:t>
            </w:r>
          </w:p>
          <w:p w14:paraId="4DB829F6" w14:textId="77777777" w:rsidR="00EE4B92" w:rsidRPr="00EE4B92" w:rsidRDefault="00EE4B92" w:rsidP="00EE4B92">
            <w:pPr>
              <w:pStyle w:val="13213"/>
              <w:rPr>
                <w:lang w:val="kk-KZ"/>
              </w:rPr>
            </w:pPr>
            <w:r w:rsidRPr="00EE4B92">
              <w:rPr>
                <w:lang w:val="kk-KZ"/>
              </w:rPr>
              <w:lastRenderedPageBreak/>
              <w:t>- О, бізге кім келді? (Балалардың жауаптары.) Дұрыс, бұл жақсы дәрігер Айболит. Оған сәлемдесейік және оған күлімсірейміз. (Айболитке жүгінеді.) Доктор Айболит, не болды?</w:t>
            </w:r>
          </w:p>
          <w:p w14:paraId="2D2EAA5E" w14:textId="77777777" w:rsidR="00EE4B92" w:rsidRPr="00EE4B92" w:rsidRDefault="00EE4B92" w:rsidP="00EE4B92">
            <w:pPr>
              <w:pStyle w:val="13213"/>
              <w:rPr>
                <w:lang w:val="kk-KZ"/>
              </w:rPr>
            </w:pPr>
            <w:r w:rsidRPr="00EE4B92">
              <w:rPr>
                <w:lang w:val="kk-KZ"/>
              </w:rPr>
              <w:t>Доктор Айболит. Маша қуыршақ ауырып қалды,</w:t>
            </w:r>
          </w:p>
          <w:p w14:paraId="724AB67B" w14:textId="77777777" w:rsidR="00EE4B92" w:rsidRPr="00EE4B92" w:rsidRDefault="00EE4B92" w:rsidP="00EE4B92">
            <w:pPr>
              <w:pStyle w:val="13213"/>
              <w:rPr>
                <w:lang w:val="kk-KZ"/>
              </w:rPr>
            </w:pPr>
            <w:r w:rsidRPr="00EE4B92">
              <w:rPr>
                <w:lang w:val="kk-KZ"/>
              </w:rPr>
              <w:t>Ботқаны жемей қойды,</w:t>
            </w:r>
          </w:p>
          <w:p w14:paraId="374780D3" w14:textId="77777777" w:rsidR="00EE4B92" w:rsidRPr="00EE4B92" w:rsidRDefault="00EE4B92" w:rsidP="00EE4B92">
            <w:pPr>
              <w:pStyle w:val="13213"/>
              <w:rPr>
                <w:lang w:val="kk-KZ"/>
              </w:rPr>
            </w:pPr>
            <w:r w:rsidRPr="00EE4B92">
              <w:rPr>
                <w:lang w:val="kk-KZ"/>
              </w:rPr>
              <w:t>Маша емделуі керек,</w:t>
            </w:r>
          </w:p>
          <w:p w14:paraId="4D25E71C" w14:textId="77777777" w:rsidR="00EE4B92" w:rsidRPr="00EE4B92" w:rsidRDefault="00EE4B92" w:rsidP="00EE4B92">
            <w:pPr>
              <w:pStyle w:val="13213"/>
              <w:rPr>
                <w:lang w:val="kk-KZ"/>
              </w:rPr>
            </w:pPr>
            <w:r w:rsidRPr="00EE4B92">
              <w:rPr>
                <w:lang w:val="kk-KZ"/>
              </w:rPr>
              <w:t>Оны төсекке жатқызамыз.</w:t>
            </w:r>
          </w:p>
          <w:p w14:paraId="421FE973" w14:textId="77777777" w:rsidR="00EE4B92" w:rsidRPr="00EE4B92" w:rsidRDefault="00EE4B92" w:rsidP="00EE4B92">
            <w:pPr>
              <w:pStyle w:val="13213"/>
              <w:rPr>
                <w:lang w:val="kk-KZ"/>
              </w:rPr>
            </w:pPr>
            <w:r w:rsidRPr="00EE4B92">
              <w:rPr>
                <w:lang w:val="kk-KZ"/>
              </w:rPr>
              <w:t>– О, өкінішті Маша, ол ауырып қалды.</w:t>
            </w:r>
          </w:p>
          <w:p w14:paraId="5D4BB72B" w14:textId="77777777" w:rsidR="00EE4B92" w:rsidRPr="00EE4B92" w:rsidRDefault="00EE4B92" w:rsidP="00EE4B92">
            <w:pPr>
              <w:pStyle w:val="13213"/>
              <w:rPr>
                <w:lang w:val="kk-KZ"/>
              </w:rPr>
            </w:pPr>
            <w:r w:rsidRPr="00EE4B92">
              <w:rPr>
                <w:lang w:val="kk-KZ"/>
              </w:rPr>
              <w:t>Доктор Айболит. Машаны емдеу үшін менің сиқырлы шамаданым қажет, Мен оны бір жерде қалдырдым.</w:t>
            </w:r>
          </w:p>
          <w:p w14:paraId="3CBED705" w14:textId="77777777" w:rsidR="00EE4B92" w:rsidRPr="00EE4B92" w:rsidRDefault="00EE4B92" w:rsidP="00EE4B92">
            <w:pPr>
              <w:pStyle w:val="13213"/>
              <w:rPr>
                <w:lang w:val="kk-KZ"/>
              </w:rPr>
            </w:pPr>
            <w:r w:rsidRPr="00EE4B92">
              <w:rPr>
                <w:lang w:val="kk-KZ"/>
              </w:rPr>
              <w:t>- Дәрігер Айболитке Машаны емдеуге көмектесу керек. Балабақшаға барайық, сол жерден біз оны іздейміз. (Біз кедергілерден аттап өтеміз: ағын, тас және т.б.) міне, сіздің сиқырлы шамаданыңыз.</w:t>
            </w:r>
          </w:p>
          <w:p w14:paraId="004BB1F6" w14:textId="77777777" w:rsidR="00EE4B92" w:rsidRPr="00EE4B92" w:rsidRDefault="00EE4B92" w:rsidP="00EE4B92">
            <w:pPr>
              <w:pStyle w:val="13213"/>
              <w:rPr>
                <w:lang w:val="kk-KZ"/>
              </w:rPr>
            </w:pPr>
            <w:r w:rsidRPr="00EE4B92">
              <w:rPr>
                <w:lang w:val="kk-KZ"/>
              </w:rPr>
              <w:t xml:space="preserve">Мақсаты: ойын сюжеттерін дамыту және байыту бойынша жұмысты жалғастыру; балаларды </w:t>
            </w:r>
            <w:r w:rsidRPr="00EE4B92">
              <w:rPr>
                <w:lang w:val="kk-KZ"/>
              </w:rPr>
              <w:lastRenderedPageBreak/>
              <w:t>дәрігер мамандығымен таныстыру; балаларға ойын әрекеттерін ,оларды белгілі бір ретпен орындауды үйрету : тексеру, түтікпен тыңдау</w:t>
            </w:r>
          </w:p>
        </w:tc>
        <w:tc>
          <w:tcPr>
            <w:tcW w:w="2835" w:type="dxa"/>
            <w:hideMark/>
          </w:tcPr>
          <w:p w14:paraId="72F6E75B" w14:textId="77777777" w:rsidR="00EE4B92" w:rsidRPr="00EE4B92" w:rsidRDefault="00EE4B92" w:rsidP="00EE4B92">
            <w:pPr>
              <w:pStyle w:val="13213"/>
              <w:rPr>
                <w:lang w:val="kk-KZ"/>
              </w:rPr>
            </w:pPr>
            <w:r w:rsidRPr="00EE4B92">
              <w:rPr>
                <w:lang w:val="kk-KZ"/>
              </w:rPr>
              <w:lastRenderedPageBreak/>
              <w:t>«Анама арналған түскі ас» сюжеттік-рөлдік ойыны</w:t>
            </w:r>
          </w:p>
          <w:p w14:paraId="051688B9" w14:textId="77777777" w:rsidR="00EE4B92" w:rsidRPr="00EE4B92" w:rsidRDefault="00EE4B92" w:rsidP="00EE4B92">
            <w:pPr>
              <w:pStyle w:val="13213"/>
              <w:rPr>
                <w:lang w:val="kk-KZ"/>
              </w:rPr>
            </w:pPr>
            <w:r w:rsidRPr="00EE4B92">
              <w:rPr>
                <w:lang w:val="kk-KZ"/>
              </w:rPr>
              <w:t>(құрастыру + көркем әдебиет)</w:t>
            </w:r>
          </w:p>
          <w:p w14:paraId="4C87CA0B" w14:textId="77777777" w:rsidR="00EE4B92" w:rsidRPr="00EE4B92" w:rsidRDefault="00EE4B92" w:rsidP="00EE4B92">
            <w:pPr>
              <w:pStyle w:val="13213"/>
              <w:rPr>
                <w:lang w:val="kk-KZ"/>
              </w:rPr>
            </w:pPr>
            <w:r w:rsidRPr="00EE4B92">
              <w:rPr>
                <w:lang w:val="kk-KZ"/>
              </w:rPr>
              <w:t xml:space="preserve">Сюжет. Анамның бүгін туған күні. Біз оған тәтті  дайындауымыз керек: біз конструктордан торт </w:t>
            </w:r>
            <w:r w:rsidRPr="00EE4B92">
              <w:rPr>
                <w:lang w:val="kk-KZ"/>
              </w:rPr>
              <w:lastRenderedPageBreak/>
              <w:t>жасаймыз, оны безендіреміз, ана туралы өлеңмен танысамыз, барлық қонақтарды шақырамыз және үстелге отырамыз.</w:t>
            </w:r>
          </w:p>
          <w:p w14:paraId="105EE19D" w14:textId="77777777" w:rsidR="00EE4B92" w:rsidRPr="00EE4B92" w:rsidRDefault="00EE4B92" w:rsidP="00EE4B92">
            <w:pPr>
              <w:pStyle w:val="13213"/>
              <w:rPr>
                <w:lang w:val="kk-KZ"/>
              </w:rPr>
            </w:pPr>
            <w:r w:rsidRPr="00EE4B92">
              <w:rPr>
                <w:lang w:val="kk-KZ"/>
              </w:rPr>
              <w:t>Мақсаты: құрастыру дағдыларын қалыптастыру, жалпы ойындарға қатысу, жұмысты мұқият тыңдай білу</w:t>
            </w:r>
          </w:p>
        </w:tc>
        <w:tc>
          <w:tcPr>
            <w:tcW w:w="2409" w:type="dxa"/>
          </w:tcPr>
          <w:p w14:paraId="230200CE" w14:textId="77777777" w:rsidR="00EE4B92" w:rsidRPr="00EE4B92" w:rsidRDefault="00EE4B92" w:rsidP="00EE4B92">
            <w:pPr>
              <w:pStyle w:val="13213"/>
              <w:rPr>
                <w:lang w:val="kk-KZ"/>
              </w:rPr>
            </w:pPr>
            <w:r w:rsidRPr="00EE4B92">
              <w:rPr>
                <w:lang w:val="kk-KZ"/>
              </w:rPr>
              <w:lastRenderedPageBreak/>
              <w:t>«Бәліш пісіреміз» сюжеттік-рөлдік ойыны (құрастыру + + мүсіндеу + физикалық даму)</w:t>
            </w:r>
          </w:p>
          <w:p w14:paraId="1EE59E3A" w14:textId="77777777" w:rsidR="00EE4B92" w:rsidRPr="00EE4B92" w:rsidRDefault="00EE4B92" w:rsidP="00EE4B92">
            <w:pPr>
              <w:pStyle w:val="13213"/>
              <w:rPr>
                <w:lang w:val="kk-KZ"/>
              </w:rPr>
            </w:pPr>
            <w:r w:rsidRPr="00EE4B92">
              <w:rPr>
                <w:lang w:val="kk-KZ"/>
              </w:rPr>
              <w:t xml:space="preserve">Сюжет. Балалар, сендер менімен ойнағыларың келе ме? Мен бәліш </w:t>
            </w:r>
            <w:r w:rsidRPr="00EE4B92">
              <w:rPr>
                <w:lang w:val="kk-KZ"/>
              </w:rPr>
              <w:lastRenderedPageBreak/>
              <w:t xml:space="preserve">пісіремін. Менде не бар екенін қараңдар. (Қақпақты қораптан алып, жанына қойыңыз.) </w:t>
            </w:r>
          </w:p>
          <w:p w14:paraId="69F3E42B" w14:textId="77777777" w:rsidR="00EE4B92" w:rsidRPr="00EE4B92" w:rsidRDefault="00EE4B92" w:rsidP="00EE4B92">
            <w:pPr>
              <w:pStyle w:val="13213"/>
              <w:rPr>
                <w:lang w:val="kk-KZ"/>
              </w:rPr>
            </w:pPr>
            <w:r w:rsidRPr="00EE4B92">
              <w:rPr>
                <w:lang w:val="kk-KZ"/>
              </w:rPr>
              <w:t>- Мен бәліштерге қамыр илеймін. Міне, осылай, осылай! (Құрылысшының бөліктерін қорапқа араластырады.)</w:t>
            </w:r>
          </w:p>
          <w:p w14:paraId="4C85424D" w14:textId="77777777" w:rsidR="00EE4B92" w:rsidRPr="00EE4B92" w:rsidRDefault="00EE4B92" w:rsidP="00EE4B92">
            <w:pPr>
              <w:pStyle w:val="13213"/>
              <w:rPr>
                <w:lang w:val="kk-KZ"/>
              </w:rPr>
            </w:pPr>
            <w:r w:rsidRPr="00EE4B92">
              <w:rPr>
                <w:lang w:val="kk-KZ"/>
              </w:rPr>
              <w:t>Сіз бәліштерді немен жақсы көресіз? Джеммен? Міне, сіз үшін бұл бәліш, ол джеммен. (Бәлішті қалай мүсіндеу керектігін көрсетеді.)</w:t>
            </w:r>
          </w:p>
          <w:p w14:paraId="2F4D6767" w14:textId="77777777" w:rsidR="00EE4B92" w:rsidRPr="00EE4B92" w:rsidRDefault="00EE4B92" w:rsidP="00EE4B92">
            <w:pPr>
              <w:pStyle w:val="13213"/>
              <w:rPr>
                <w:lang w:val="kk-KZ"/>
              </w:rPr>
            </w:pPr>
            <w:r w:rsidRPr="00EE4B92">
              <w:rPr>
                <w:lang w:val="kk-KZ"/>
              </w:rPr>
              <w:t>- О, мен бәліштерді қайда қоямын? Біз оларды қалай пісіреміз? (Егер балалардың біреуі бұл үшін үстелдегі қораптың қақпағын қолдануға болады деп болжаса жақсы.) Шынында да, мұнда бәліш салуға болады! Бұл анамыздың ас үйіндегідей пісіру парағы болсын.</w:t>
            </w:r>
          </w:p>
          <w:p w14:paraId="4784B5AE" w14:textId="77777777" w:rsidR="00EE4B92" w:rsidRPr="00EE4B92" w:rsidRDefault="00EE4B92" w:rsidP="00EE4B92">
            <w:pPr>
              <w:pStyle w:val="13213"/>
              <w:rPr>
                <w:lang w:val="kk-KZ"/>
              </w:rPr>
            </w:pPr>
            <w:r w:rsidRPr="00EE4B92">
              <w:rPr>
                <w:lang w:val="kk-KZ"/>
              </w:rPr>
              <w:lastRenderedPageBreak/>
              <w:t xml:space="preserve">- Мұнда джемі бар Соняның бәліші тұрады. Сережа бәлішті немен жақсы көреді? Саған қырыққабатпен әлде  алмамен? </w:t>
            </w:r>
          </w:p>
          <w:p w14:paraId="493AB731" w14:textId="77777777" w:rsidR="00EE4B92" w:rsidRPr="00EE4B92" w:rsidRDefault="00EE4B92" w:rsidP="00EE4B92">
            <w:pPr>
              <w:pStyle w:val="13213"/>
              <w:rPr>
                <w:lang w:val="kk-KZ"/>
              </w:rPr>
            </w:pPr>
            <w:r w:rsidRPr="00EE4B92">
              <w:rPr>
                <w:lang w:val="kk-KZ"/>
              </w:rPr>
              <w:t>Мақсаты: балаларды бәліш дайындау процесімен және ас үйдегі қауіпсіздік ережелерімен таныстыру; ойын мақсаттарын қоюға, тиісті ойын әрекеттерін орындауға, қоршаған ортада ойын үшін қажетті заттарды табуға үйрету; балаларды ойын ойларын өз бетінше жасауға жеткізу</w:t>
            </w:r>
          </w:p>
        </w:tc>
      </w:tr>
      <w:tr w:rsidR="00EE4B92" w:rsidRPr="009D75F2" w14:paraId="42431B0D" w14:textId="77777777" w:rsidTr="00321BD2">
        <w:trPr>
          <w:gridAfter w:val="4"/>
          <w:wAfter w:w="10327" w:type="dxa"/>
        </w:trPr>
        <w:tc>
          <w:tcPr>
            <w:tcW w:w="2127" w:type="dxa"/>
            <w:hideMark/>
          </w:tcPr>
          <w:p w14:paraId="51A844BE" w14:textId="77777777" w:rsidR="00EE4B92" w:rsidRPr="00EE4B92" w:rsidRDefault="00EE4B92" w:rsidP="00EE4B92">
            <w:pPr>
              <w:pStyle w:val="13213"/>
              <w:rPr>
                <w:lang w:val="kk-KZ"/>
              </w:rPr>
            </w:pPr>
            <w:r w:rsidRPr="00EE4B92">
              <w:rPr>
                <w:lang w:val="kk-KZ"/>
              </w:rPr>
              <w:lastRenderedPageBreak/>
              <w:t>Түскі ас</w:t>
            </w:r>
          </w:p>
        </w:tc>
        <w:tc>
          <w:tcPr>
            <w:tcW w:w="13466" w:type="dxa"/>
            <w:gridSpan w:val="5"/>
          </w:tcPr>
          <w:p w14:paraId="3F6202AB" w14:textId="77777777" w:rsidR="00EE4B92" w:rsidRPr="00EE4B92" w:rsidRDefault="00EE4B92" w:rsidP="00EE4B92">
            <w:pPr>
              <w:pStyle w:val="13213"/>
              <w:rPr>
                <w:lang w:val="kk-KZ"/>
              </w:rPr>
            </w:pPr>
            <w:r w:rsidRPr="00EE4B92">
              <w:rPr>
                <w:lang w:val="kk-KZ"/>
              </w:rPr>
              <w:t xml:space="preserve">Тақпақ: </w:t>
            </w:r>
          </w:p>
          <w:p w14:paraId="2E0D2533" w14:textId="77777777" w:rsidR="00EE4B92" w:rsidRPr="00EE4B92" w:rsidRDefault="00EE4B92" w:rsidP="00EE4B92">
            <w:pPr>
              <w:pStyle w:val="200"/>
              <w:rPr>
                <w:lang w:val="kk-KZ"/>
              </w:rPr>
            </w:pPr>
            <w:r w:rsidRPr="00EE4B92">
              <w:rPr>
                <w:lang w:val="kk-KZ"/>
              </w:rPr>
              <w:t>Хош иісті, ақ, сабын,</w:t>
            </w:r>
          </w:p>
          <w:p w14:paraId="4958EF84" w14:textId="77777777" w:rsidR="00EE4B92" w:rsidRPr="00EE4B92" w:rsidRDefault="00EE4B92" w:rsidP="00EE4B92">
            <w:pPr>
              <w:pStyle w:val="200"/>
              <w:rPr>
                <w:lang w:val="kk-KZ"/>
              </w:rPr>
            </w:pPr>
            <w:r w:rsidRPr="00EE4B92">
              <w:rPr>
                <w:lang w:val="kk-KZ"/>
              </w:rPr>
              <w:t>Сабын кір баланы ұнатпайды:</w:t>
            </w:r>
          </w:p>
          <w:p w14:paraId="73E97A8F" w14:textId="77777777" w:rsidR="00EE4B92" w:rsidRPr="00EE4B92" w:rsidRDefault="00EE4B92" w:rsidP="00EE4B92">
            <w:pPr>
              <w:pStyle w:val="200"/>
              <w:rPr>
                <w:lang w:val="kk-KZ"/>
              </w:rPr>
            </w:pPr>
            <w:r w:rsidRPr="00EE4B92">
              <w:rPr>
                <w:lang w:val="kk-KZ"/>
              </w:rPr>
              <w:t>Егер қожалақ бала сабынды еске алса,</w:t>
            </w:r>
          </w:p>
          <w:p w14:paraId="5F0FB775" w14:textId="77777777" w:rsidR="00EE4B92" w:rsidRPr="00EE4B92" w:rsidRDefault="00EE4B92" w:rsidP="00EE4B92">
            <w:pPr>
              <w:pStyle w:val="200"/>
              <w:rPr>
                <w:lang w:val="kk-KZ"/>
              </w:rPr>
            </w:pPr>
            <w:r w:rsidRPr="00EE4B92">
              <w:rPr>
                <w:lang w:val="kk-KZ"/>
              </w:rPr>
              <w:t>Оны сабын жуындырар еді.</w:t>
            </w:r>
          </w:p>
          <w:p w14:paraId="78FDF8EA" w14:textId="77777777" w:rsidR="00EE4B92" w:rsidRPr="00EE4B92" w:rsidRDefault="00EE4B92" w:rsidP="00EE4B92">
            <w:pPr>
              <w:pStyle w:val="13213"/>
              <w:rPr>
                <w:lang w:val="kk-KZ"/>
              </w:rPr>
            </w:pPr>
            <w:r w:rsidRPr="00EE4B92">
              <w:rPr>
                <w:lang w:val="kk-KZ"/>
              </w:rPr>
              <w:t>Мәдени-гигиеналық дағдылар: ұқыпты тамақтана білуді бекіту, тамақты тек қасықпен алу, тамақтану мәдениетін жетілдіру, балаларды қасықты дұрыс ұстауға үйрету, тамақты шашпай, төкпей, мұқият шайнап жеуге үйрету</w:t>
            </w:r>
          </w:p>
        </w:tc>
      </w:tr>
      <w:tr w:rsidR="00EE4B92" w:rsidRPr="009D75F2" w14:paraId="246074DB" w14:textId="77777777" w:rsidTr="00321BD2">
        <w:trPr>
          <w:gridAfter w:val="4"/>
          <w:wAfter w:w="10327" w:type="dxa"/>
        </w:trPr>
        <w:tc>
          <w:tcPr>
            <w:tcW w:w="2127" w:type="dxa"/>
            <w:hideMark/>
          </w:tcPr>
          <w:p w14:paraId="237186E2" w14:textId="77777777" w:rsidR="00EE4B92" w:rsidRPr="00EE4B92" w:rsidRDefault="00EE4B92" w:rsidP="00EE4B92">
            <w:pPr>
              <w:pStyle w:val="13213"/>
              <w:rPr>
                <w:lang w:val="kk-KZ"/>
              </w:rPr>
            </w:pPr>
            <w:r w:rsidRPr="00EE4B92">
              <w:rPr>
                <w:lang w:val="kk-KZ"/>
              </w:rPr>
              <w:lastRenderedPageBreak/>
              <w:t>Балалармен жеке жұмыс</w:t>
            </w:r>
          </w:p>
        </w:tc>
        <w:tc>
          <w:tcPr>
            <w:tcW w:w="2552" w:type="dxa"/>
            <w:hideMark/>
          </w:tcPr>
          <w:p w14:paraId="555058AD" w14:textId="77777777" w:rsidR="00EE4B92" w:rsidRPr="00EE4B92" w:rsidRDefault="00EE4B92" w:rsidP="00EE4B92">
            <w:pPr>
              <w:pStyle w:val="13213"/>
              <w:rPr>
                <w:lang w:val="kk-KZ"/>
              </w:rPr>
            </w:pPr>
            <w:r w:rsidRPr="00EE4B92">
              <w:rPr>
                <w:lang w:val="kk-KZ"/>
              </w:rPr>
              <w:t>«Машинаны түсі бойынша таңда» сенсорика</w:t>
            </w:r>
          </w:p>
          <w:p w14:paraId="0666D71E" w14:textId="77777777" w:rsidR="00EE4B92" w:rsidRPr="00EE4B92" w:rsidRDefault="00EE4B92" w:rsidP="00EE4B92">
            <w:pPr>
              <w:pStyle w:val="13213"/>
              <w:rPr>
                <w:lang w:val="kk-KZ"/>
              </w:rPr>
            </w:pPr>
            <w:r w:rsidRPr="00EE4B92">
              <w:rPr>
                <w:lang w:val="kk-KZ"/>
              </w:rPr>
              <w:t>Мақсаты: нысандарды түсі бойынша топтастыру және балаларды гетерогенді нысандарды түсі бойынша байланыстыруға үйрету</w:t>
            </w:r>
          </w:p>
          <w:p w14:paraId="32574D73" w14:textId="77777777" w:rsidR="00EE4B92" w:rsidRPr="00EE4B92" w:rsidRDefault="00EE4B92" w:rsidP="00EE4B92">
            <w:pPr>
              <w:pStyle w:val="13213"/>
              <w:rPr>
                <w:lang w:val="kk-KZ"/>
              </w:rPr>
            </w:pPr>
          </w:p>
        </w:tc>
        <w:tc>
          <w:tcPr>
            <w:tcW w:w="2693" w:type="dxa"/>
          </w:tcPr>
          <w:p w14:paraId="5A430D6B" w14:textId="77777777" w:rsidR="00EE4B92" w:rsidRPr="00EE4B92" w:rsidRDefault="00EE4B92" w:rsidP="00EE4B92">
            <w:pPr>
              <w:pStyle w:val="13213"/>
              <w:rPr>
                <w:lang w:val="kk-KZ"/>
              </w:rPr>
            </w:pPr>
            <w:r w:rsidRPr="00EE4B92">
              <w:rPr>
                <w:lang w:val="kk-KZ"/>
              </w:rPr>
              <w:t>«Әжелерде қонақта» сөзді дамыту</w:t>
            </w:r>
          </w:p>
          <w:p w14:paraId="59669723" w14:textId="77777777" w:rsidR="00EE4B92" w:rsidRPr="00EE4B92" w:rsidRDefault="00EE4B92" w:rsidP="00EE4B92">
            <w:pPr>
              <w:pStyle w:val="13213"/>
              <w:rPr>
                <w:lang w:val="kk-KZ"/>
              </w:rPr>
            </w:pPr>
            <w:r w:rsidRPr="00EE4B92">
              <w:rPr>
                <w:lang w:val="kk-KZ"/>
              </w:rPr>
              <w:t>Мақсаты: қоршаған әлемге мейірімділік пен ұқыптылықты, эмоционалды жауаптылықты қалыптастыру; сөйлеу, ойлау, ұсақ моториканы дамыту; негізгі түстерді (көк, қызыл, сары)саралауға үйрету</w:t>
            </w:r>
          </w:p>
        </w:tc>
        <w:tc>
          <w:tcPr>
            <w:tcW w:w="2977" w:type="dxa"/>
          </w:tcPr>
          <w:p w14:paraId="4FC10EAD" w14:textId="77777777" w:rsidR="00EE4B92" w:rsidRPr="00EE4B92" w:rsidRDefault="00EE4B92" w:rsidP="00EE4B92">
            <w:pPr>
              <w:pStyle w:val="13213"/>
              <w:rPr>
                <w:lang w:val="kk-KZ"/>
              </w:rPr>
            </w:pPr>
            <w:r w:rsidRPr="00EE4B92">
              <w:rPr>
                <w:lang w:val="kk-KZ"/>
              </w:rPr>
              <w:t>«Жиһаз»</w:t>
            </w:r>
          </w:p>
          <w:p w14:paraId="3C5CF171" w14:textId="77777777" w:rsidR="00EE4B92" w:rsidRPr="00EE4B92" w:rsidRDefault="00EE4B92" w:rsidP="00EE4B92">
            <w:pPr>
              <w:pStyle w:val="13213"/>
              <w:rPr>
                <w:lang w:val="kk-KZ"/>
              </w:rPr>
            </w:pPr>
            <w:r w:rsidRPr="00EE4B92">
              <w:rPr>
                <w:lang w:val="kk-KZ"/>
              </w:rPr>
              <w:t>Құрастыру</w:t>
            </w:r>
          </w:p>
          <w:p w14:paraId="54A759C9" w14:textId="77777777" w:rsidR="00EE4B92" w:rsidRPr="00EE4B92" w:rsidRDefault="00EE4B92" w:rsidP="00EE4B92">
            <w:pPr>
              <w:pStyle w:val="13213"/>
              <w:rPr>
                <w:lang w:val="kk-KZ"/>
              </w:rPr>
            </w:pPr>
            <w:r w:rsidRPr="00EE4B92">
              <w:rPr>
                <w:lang w:val="kk-KZ"/>
              </w:rPr>
              <w:t>Мақсаты: екі түрдегі бөлшектермен -текшелер мен кірпіштер, бір уақытта әрекет етуге үйрету</w:t>
            </w:r>
          </w:p>
          <w:p w14:paraId="332C56C7" w14:textId="77777777" w:rsidR="00EE4B92" w:rsidRPr="00EE4B92" w:rsidRDefault="00EE4B92" w:rsidP="00EE4B92">
            <w:pPr>
              <w:pStyle w:val="13213"/>
              <w:rPr>
                <w:lang w:val="kk-KZ"/>
              </w:rPr>
            </w:pPr>
            <w:r w:rsidRPr="00EE4B92">
              <w:rPr>
                <w:lang w:val="kk-KZ"/>
              </w:rPr>
              <w:t>оларды ажырату; байланысқа тарту.</w:t>
            </w:r>
          </w:p>
          <w:p w14:paraId="4709D334" w14:textId="77777777" w:rsidR="00EE4B92" w:rsidRPr="00EE4B92" w:rsidRDefault="00EE4B92" w:rsidP="00EE4B92">
            <w:pPr>
              <w:pStyle w:val="13213"/>
              <w:rPr>
                <w:lang w:val="kk-KZ"/>
              </w:rPr>
            </w:pPr>
          </w:p>
        </w:tc>
        <w:tc>
          <w:tcPr>
            <w:tcW w:w="2835" w:type="dxa"/>
          </w:tcPr>
          <w:p w14:paraId="5EF85398" w14:textId="77777777" w:rsidR="00EE4B92" w:rsidRPr="00EE4B92" w:rsidRDefault="00EE4B92" w:rsidP="00EE4B92">
            <w:pPr>
              <w:pStyle w:val="13213"/>
              <w:rPr>
                <w:lang w:val="kk-KZ"/>
              </w:rPr>
            </w:pPr>
            <w:r w:rsidRPr="00EE4B92">
              <w:rPr>
                <w:lang w:val="kk-KZ"/>
              </w:rPr>
              <w:t>Сөйлеуді дамыту: «Допты сақтаймыз» суретін қарау</w:t>
            </w:r>
          </w:p>
          <w:p w14:paraId="77ABE906" w14:textId="77777777" w:rsidR="00EE4B92" w:rsidRPr="00EE4B92" w:rsidRDefault="00EE4B92" w:rsidP="00EE4B92">
            <w:pPr>
              <w:pStyle w:val="13213"/>
              <w:rPr>
                <w:lang w:val="kk-KZ"/>
              </w:rPr>
            </w:pPr>
            <w:r w:rsidRPr="00EE4B92">
              <w:rPr>
                <w:lang w:val="kk-KZ"/>
              </w:rPr>
              <w:t>Мақсаты: балаларды суретте не бейнеленгенін түсінуге үйрету; тәрбиешінің сұрақтарына жауап бере отырып, кейіпкерлердің қарым-қатынасын түсіну; сөйлеуді жандандыруға ықпал ету</w:t>
            </w:r>
          </w:p>
        </w:tc>
        <w:tc>
          <w:tcPr>
            <w:tcW w:w="2409" w:type="dxa"/>
          </w:tcPr>
          <w:p w14:paraId="19178038" w14:textId="77777777" w:rsidR="00EE4B92" w:rsidRPr="00EE4B92" w:rsidRDefault="00EE4B92" w:rsidP="00EE4B92">
            <w:pPr>
              <w:pStyle w:val="13213"/>
              <w:rPr>
                <w:lang w:val="kk-KZ"/>
              </w:rPr>
            </w:pPr>
            <w:r w:rsidRPr="00EE4B92">
              <w:rPr>
                <w:lang w:val="kk-KZ"/>
              </w:rPr>
              <w:t>«Үйректерге арналған үгінді» мүсіндеу.</w:t>
            </w:r>
          </w:p>
          <w:p w14:paraId="359EB3B2" w14:textId="77777777" w:rsidR="00EE4B92" w:rsidRPr="00EE4B92" w:rsidRDefault="00EE4B92" w:rsidP="00EE4B92">
            <w:pPr>
              <w:pStyle w:val="13213"/>
              <w:rPr>
                <w:lang w:val="kk-KZ"/>
              </w:rPr>
            </w:pPr>
            <w:r w:rsidRPr="00EE4B92">
              <w:rPr>
                <w:lang w:val="kk-KZ"/>
              </w:rPr>
              <w:t>Мақсаты: пластилиннің кішкене кесектерін үзіп алып, дайын өнімді тақтайшаға мұқият қоюды үйрену</w:t>
            </w:r>
          </w:p>
        </w:tc>
      </w:tr>
      <w:tr w:rsidR="00EE4B92" w:rsidRPr="009D75F2" w14:paraId="3001F39E" w14:textId="77777777" w:rsidTr="00321BD2">
        <w:trPr>
          <w:gridAfter w:val="4"/>
          <w:wAfter w:w="10327" w:type="dxa"/>
        </w:trPr>
        <w:tc>
          <w:tcPr>
            <w:tcW w:w="2127" w:type="dxa"/>
            <w:hideMark/>
          </w:tcPr>
          <w:p w14:paraId="236FAA16" w14:textId="77777777" w:rsidR="00EE4B92" w:rsidRPr="00EE4B92" w:rsidRDefault="00EE4B92" w:rsidP="00EE4B92">
            <w:pPr>
              <w:pStyle w:val="13213"/>
              <w:rPr>
                <w:lang w:val="kk-KZ"/>
              </w:rPr>
            </w:pPr>
            <w:r w:rsidRPr="00EE4B92">
              <w:rPr>
                <w:lang w:val="kk-KZ"/>
              </w:rPr>
              <w:t>Серуендеуге дайындық</w:t>
            </w:r>
          </w:p>
        </w:tc>
        <w:tc>
          <w:tcPr>
            <w:tcW w:w="13466" w:type="dxa"/>
            <w:gridSpan w:val="5"/>
            <w:hideMark/>
          </w:tcPr>
          <w:p w14:paraId="0DDCCE22" w14:textId="77777777" w:rsidR="00EE4B92" w:rsidRPr="00EE4B92" w:rsidRDefault="00EE4B92" w:rsidP="00EE4B92">
            <w:pPr>
              <w:pStyle w:val="13213"/>
              <w:rPr>
                <w:lang w:val="kk-KZ"/>
              </w:rPr>
            </w:pPr>
            <w:r w:rsidRPr="00EE4B92">
              <w:rPr>
                <w:lang w:val="kk-KZ"/>
              </w:rPr>
              <w:t xml:space="preserve">Киім бөлмесінде мінез-құлық ережелерін сақтауға, сыпайы сөздерді қолдана отырып, көмек сұрауға үйретуді жалғастыру. </w:t>
            </w:r>
          </w:p>
          <w:p w14:paraId="6ADCB468" w14:textId="77777777" w:rsidR="00EE4B92" w:rsidRPr="00EE4B92" w:rsidRDefault="00EE4B92" w:rsidP="00EE4B92">
            <w:pPr>
              <w:pStyle w:val="13213"/>
              <w:rPr>
                <w:lang w:val="kk-KZ"/>
              </w:rPr>
            </w:pPr>
            <w:r w:rsidRPr="00EE4B92">
              <w:rPr>
                <w:lang w:val="kk-KZ"/>
              </w:rPr>
              <w:t>Киіну: жүйелілік, серуендеуге шығу серуендеуге қызығушылық тудырады</w:t>
            </w:r>
          </w:p>
        </w:tc>
      </w:tr>
      <w:tr w:rsidR="00EE4B92" w:rsidRPr="009D75F2" w14:paraId="430812A0" w14:textId="77777777" w:rsidTr="00321BD2">
        <w:trPr>
          <w:gridAfter w:val="4"/>
          <w:wAfter w:w="10327" w:type="dxa"/>
        </w:trPr>
        <w:tc>
          <w:tcPr>
            <w:tcW w:w="2127" w:type="dxa"/>
            <w:hideMark/>
          </w:tcPr>
          <w:p w14:paraId="55EBB55C" w14:textId="77777777" w:rsidR="00EE4B92" w:rsidRPr="00EE4B92" w:rsidRDefault="00EE4B92" w:rsidP="00EE4B92">
            <w:pPr>
              <w:pStyle w:val="13213"/>
              <w:rPr>
                <w:lang w:val="kk-KZ"/>
              </w:rPr>
            </w:pPr>
            <w:r w:rsidRPr="00EE4B92">
              <w:rPr>
                <w:lang w:val="kk-KZ"/>
              </w:rPr>
              <w:t xml:space="preserve">Серуен </w:t>
            </w:r>
          </w:p>
        </w:tc>
        <w:tc>
          <w:tcPr>
            <w:tcW w:w="13466" w:type="dxa"/>
            <w:gridSpan w:val="5"/>
          </w:tcPr>
          <w:p w14:paraId="4E9976C5" w14:textId="77777777" w:rsidR="00EE4B92" w:rsidRPr="00EE4B92" w:rsidRDefault="00EE4B92" w:rsidP="00EE4B92">
            <w:pPr>
              <w:pStyle w:val="13213"/>
              <w:rPr>
                <w:lang w:val="kk-KZ"/>
              </w:rPr>
            </w:pPr>
            <w:r w:rsidRPr="00EE4B92">
              <w:rPr>
                <w:lang w:val="kk-KZ"/>
              </w:rPr>
              <w:t>Аумақтағы балалардың өзіндік ойын әрекеті, таңдау ойындары</w:t>
            </w:r>
          </w:p>
          <w:p w14:paraId="706E3011" w14:textId="77777777" w:rsidR="00EE4B92" w:rsidRPr="00EE4B92" w:rsidRDefault="00EE4B92" w:rsidP="00EE4B92">
            <w:pPr>
              <w:pStyle w:val="13213"/>
              <w:rPr>
                <w:lang w:val="kk-KZ"/>
              </w:rPr>
            </w:pPr>
            <w:r w:rsidRPr="00EE4B92">
              <w:rPr>
                <w:lang w:val="kk-KZ"/>
              </w:rPr>
              <w:t>Жабайы табиғаттағы өзгерістерді бақылау. Еркін ойын әрекеті.</w:t>
            </w:r>
          </w:p>
          <w:p w14:paraId="4E36E779" w14:textId="77777777" w:rsidR="00EE4B92" w:rsidRPr="00EE4B92" w:rsidRDefault="00EE4B92" w:rsidP="00EE4B92">
            <w:pPr>
              <w:pStyle w:val="13213"/>
              <w:rPr>
                <w:lang w:val="kk-KZ"/>
              </w:rPr>
            </w:pPr>
            <w:r w:rsidRPr="00EE4B92">
              <w:rPr>
                <w:lang w:val="kk-KZ"/>
              </w:rPr>
              <w:t xml:space="preserve">«Тап» дидактикалық ойыны </w:t>
            </w:r>
          </w:p>
          <w:p w14:paraId="2B5AEAFE" w14:textId="77777777" w:rsidR="00EE4B92" w:rsidRPr="00EE4B92" w:rsidRDefault="00EE4B92" w:rsidP="00EE4B92">
            <w:pPr>
              <w:pStyle w:val="13213"/>
              <w:rPr>
                <w:lang w:val="kk-KZ"/>
              </w:rPr>
            </w:pPr>
            <w:r w:rsidRPr="00EE4B92">
              <w:rPr>
                <w:lang w:val="kk-KZ"/>
              </w:rPr>
              <w:t xml:space="preserve">Мақсаты: заттарды жіктеу. </w:t>
            </w:r>
          </w:p>
          <w:p w14:paraId="59F5EA8A" w14:textId="77777777" w:rsidR="00EE4B92" w:rsidRPr="00EE4B92" w:rsidRDefault="00EE4B92" w:rsidP="00EE4B92">
            <w:pPr>
              <w:pStyle w:val="13213"/>
              <w:rPr>
                <w:lang w:val="kk-KZ"/>
              </w:rPr>
            </w:pPr>
            <w:r w:rsidRPr="00EE4B92">
              <w:rPr>
                <w:lang w:val="kk-KZ"/>
              </w:rPr>
              <w:t>«Қырықаяқ» қозғалысты ойыны</w:t>
            </w:r>
          </w:p>
          <w:p w14:paraId="4A3388EC" w14:textId="77777777" w:rsidR="00EE4B92" w:rsidRPr="00EE4B92" w:rsidRDefault="00EE4B92" w:rsidP="00EE4B92">
            <w:pPr>
              <w:pStyle w:val="13213"/>
              <w:rPr>
                <w:lang w:val="kk-KZ"/>
              </w:rPr>
            </w:pPr>
            <w:r w:rsidRPr="00EE4B92">
              <w:rPr>
                <w:lang w:val="kk-KZ"/>
              </w:rPr>
              <w:t xml:space="preserve">Мақсаты: үйлестіруді, серіктес сезімін дамыту. </w:t>
            </w:r>
          </w:p>
          <w:p w14:paraId="3618A8F1" w14:textId="77777777" w:rsidR="00EE4B92" w:rsidRPr="00EE4B92" w:rsidRDefault="00EE4B92" w:rsidP="00EE4B92">
            <w:pPr>
              <w:pStyle w:val="13213"/>
              <w:rPr>
                <w:lang w:val="kk-KZ"/>
              </w:rPr>
            </w:pPr>
            <w:r w:rsidRPr="00EE4B92">
              <w:rPr>
                <w:lang w:val="kk-KZ"/>
              </w:rPr>
              <w:t>«Айлакер түлкі» мобильді ойыны</w:t>
            </w:r>
          </w:p>
          <w:p w14:paraId="6B15EBE8" w14:textId="77777777" w:rsidR="00EE4B92" w:rsidRPr="00EE4B92" w:rsidRDefault="00EE4B92" w:rsidP="00EE4B92">
            <w:pPr>
              <w:pStyle w:val="13213"/>
              <w:rPr>
                <w:lang w:val="kk-KZ"/>
              </w:rPr>
            </w:pPr>
            <w:r w:rsidRPr="00EE4B92">
              <w:rPr>
                <w:lang w:val="kk-KZ"/>
              </w:rPr>
              <w:t>Мақсаты: дыбыстық сигналға жауап беру қабілетін дамыту, назар аудару</w:t>
            </w:r>
          </w:p>
        </w:tc>
      </w:tr>
      <w:tr w:rsidR="00EE4B92" w:rsidRPr="009D75F2" w14:paraId="06BD232F" w14:textId="77777777" w:rsidTr="00321BD2">
        <w:trPr>
          <w:gridAfter w:val="4"/>
          <w:wAfter w:w="10327" w:type="dxa"/>
        </w:trPr>
        <w:tc>
          <w:tcPr>
            <w:tcW w:w="2127" w:type="dxa"/>
            <w:hideMark/>
          </w:tcPr>
          <w:p w14:paraId="27BF5AF8" w14:textId="77777777" w:rsidR="00EE4B92" w:rsidRPr="00EE4B92" w:rsidRDefault="00EE4B92" w:rsidP="00EE4B92">
            <w:pPr>
              <w:pStyle w:val="13213"/>
              <w:rPr>
                <w:lang w:val="kk-KZ"/>
              </w:rPr>
            </w:pPr>
            <w:r w:rsidRPr="00EE4B92">
              <w:rPr>
                <w:lang w:val="kk-KZ"/>
              </w:rPr>
              <w:t>Балалардың үйге қайтуы</w:t>
            </w:r>
          </w:p>
        </w:tc>
        <w:tc>
          <w:tcPr>
            <w:tcW w:w="13466" w:type="dxa"/>
            <w:gridSpan w:val="5"/>
            <w:hideMark/>
          </w:tcPr>
          <w:p w14:paraId="7311A393" w14:textId="77777777" w:rsidR="00EE4B92" w:rsidRPr="00EE4B92" w:rsidRDefault="00EE4B92" w:rsidP="00EE4B92">
            <w:pPr>
              <w:pStyle w:val="13213"/>
              <w:rPr>
                <w:lang w:val="kk-KZ"/>
              </w:rPr>
            </w:pPr>
            <w:r w:rsidRPr="00EE4B92">
              <w:rPr>
                <w:lang w:val="kk-KZ"/>
              </w:rPr>
              <w:t>Жаңадан қабылданған балалардың ата-аналарымен «Егер бала нашар тамақтанса» жеке жұмыс. Ата-аналармен «Балабақшаға арналған дұрыс аяқ киім» әңгімелесу. Ата-аналармен «Тұмау мен жедел респираторлық инфекцияның алдын алу» әңгімелесу. «Түсті қабылдау арқылы жас балалардың сенсорлық дамуы» ата-аналармен жеке жұмыс</w:t>
            </w:r>
          </w:p>
        </w:tc>
      </w:tr>
    </w:tbl>
    <w:p w14:paraId="6D5B41F4" w14:textId="5CF9B8A2" w:rsidR="00E61322" w:rsidRDefault="00E61322" w:rsidP="0022738E">
      <w:pPr>
        <w:pStyle w:val="41"/>
        <w:rPr>
          <w:lang w:val="kk-KZ"/>
        </w:rPr>
      </w:pPr>
    </w:p>
    <w:p w14:paraId="732D123D" w14:textId="2321A3E0" w:rsidR="00FA5145" w:rsidRDefault="00FA5145" w:rsidP="0022738E">
      <w:pPr>
        <w:pStyle w:val="41"/>
        <w:rPr>
          <w:lang w:val="kk-KZ"/>
        </w:rPr>
      </w:pPr>
    </w:p>
    <w:p w14:paraId="62E51412" w14:textId="77777777" w:rsidR="00FA5145" w:rsidRPr="00FA5145" w:rsidRDefault="00FA5145" w:rsidP="00FA5145">
      <w:pPr>
        <w:pStyle w:val="612"/>
        <w:rPr>
          <w:lang w:val="kk-KZ"/>
        </w:rPr>
      </w:pPr>
      <w:r w:rsidRPr="00FA5145">
        <w:rPr>
          <w:lang w:val="kk-KZ"/>
        </w:rPr>
        <w:t>ТӘРБИЕ-БІЛІМ БЕРУ ҮДЕРІСІНІҢ ЦИКЛОГРАММАСЫ</w:t>
      </w:r>
    </w:p>
    <w:p w14:paraId="093FD8EC" w14:textId="77777777" w:rsidR="00FA5145" w:rsidRPr="00FA5145" w:rsidRDefault="00FA5145" w:rsidP="00FA5145">
      <w:pPr>
        <w:pStyle w:val="41"/>
        <w:rPr>
          <w:lang w:val="kk-KZ"/>
        </w:rPr>
      </w:pPr>
      <w:r w:rsidRPr="00FA5145">
        <w:rPr>
          <w:lang w:val="kk-KZ"/>
        </w:rPr>
        <w:t>Топ: кіші топ</w:t>
      </w:r>
    </w:p>
    <w:p w14:paraId="71719C2A" w14:textId="77777777" w:rsidR="00FA5145" w:rsidRPr="00FA5145" w:rsidRDefault="00FA5145" w:rsidP="00FA5145">
      <w:pPr>
        <w:pStyle w:val="41"/>
        <w:rPr>
          <w:lang w:val="kk-KZ"/>
        </w:rPr>
      </w:pPr>
      <w:r w:rsidRPr="00FA5145">
        <w:rPr>
          <w:lang w:val="kk-KZ"/>
        </w:rPr>
        <w:t>Балалардың жасы: 2 жастан бастап</w:t>
      </w:r>
    </w:p>
    <w:p w14:paraId="2E80ED92" w14:textId="6E598429" w:rsidR="00FA5145" w:rsidRPr="00FA5145" w:rsidRDefault="00FA5145" w:rsidP="00FA5145">
      <w:pPr>
        <w:pStyle w:val="41"/>
        <w:rPr>
          <w:lang w:val="kk-KZ"/>
        </w:rPr>
      </w:pPr>
      <w:r w:rsidRPr="00FA5145">
        <w:rPr>
          <w:lang w:val="kk-KZ"/>
        </w:rPr>
        <w:t xml:space="preserve">Жоспар қай кезеңге жасалды: </w:t>
      </w:r>
      <w:r w:rsidRPr="0036266F">
        <w:rPr>
          <w:lang w:val="kk-KZ"/>
        </w:rPr>
        <w:t>30</w:t>
      </w:r>
      <w:r w:rsidRPr="00FA5145">
        <w:rPr>
          <w:lang w:val="kk-KZ"/>
        </w:rPr>
        <w:t>.09</w:t>
      </w:r>
    </w:p>
    <w:tbl>
      <w:tblPr>
        <w:tblW w:w="152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4"/>
        <w:gridCol w:w="12221"/>
        <w:gridCol w:w="236"/>
      </w:tblGrid>
      <w:tr w:rsidR="00FA5145" w:rsidRPr="006C4C3D" w14:paraId="39355008" w14:textId="77777777" w:rsidTr="00F164B6">
        <w:trPr>
          <w:gridAfter w:val="1"/>
          <w:wAfter w:w="236" w:type="dxa"/>
        </w:trPr>
        <w:tc>
          <w:tcPr>
            <w:tcW w:w="2834" w:type="dxa"/>
            <w:hideMark/>
          </w:tcPr>
          <w:p w14:paraId="2326CCB0" w14:textId="77777777" w:rsidR="00FA5145" w:rsidRPr="00FA5145" w:rsidRDefault="00FA5145" w:rsidP="00FA5145">
            <w:pPr>
              <w:pStyle w:val="13313"/>
            </w:pPr>
            <w:bookmarkStart w:id="1" w:name="_Hlk114491911"/>
            <w:r w:rsidRPr="007B13D7">
              <w:lastRenderedPageBreak/>
              <w:t>Күннің үлгі режимі</w:t>
            </w:r>
          </w:p>
        </w:tc>
        <w:tc>
          <w:tcPr>
            <w:tcW w:w="12221" w:type="dxa"/>
            <w:hideMark/>
          </w:tcPr>
          <w:p w14:paraId="22873CD4" w14:textId="079AB085" w:rsidR="00FA5145" w:rsidRPr="00FA5145" w:rsidRDefault="00FA5145" w:rsidP="00FA5145">
            <w:pPr>
              <w:pStyle w:val="13313"/>
            </w:pPr>
            <w:r w:rsidRPr="00FA5145">
              <w:t>Дүйсенбі</w:t>
            </w:r>
            <w:r w:rsidRPr="007B13D7">
              <w:t xml:space="preserve"> </w:t>
            </w:r>
            <w:r>
              <w:t>30</w:t>
            </w:r>
            <w:r w:rsidRPr="007B13D7">
              <w:t>.09</w:t>
            </w:r>
          </w:p>
        </w:tc>
      </w:tr>
      <w:tr w:rsidR="00FA5145" w:rsidRPr="00CD0EAA" w14:paraId="2B5D07C6" w14:textId="77777777" w:rsidTr="00F164B6">
        <w:trPr>
          <w:gridAfter w:val="1"/>
          <w:wAfter w:w="236" w:type="dxa"/>
        </w:trPr>
        <w:tc>
          <w:tcPr>
            <w:tcW w:w="2834" w:type="dxa"/>
            <w:hideMark/>
          </w:tcPr>
          <w:p w14:paraId="4D4C1387" w14:textId="77777777" w:rsidR="00FA5145" w:rsidRPr="00FA5145" w:rsidRDefault="00FA5145" w:rsidP="00FA5145">
            <w:pPr>
              <w:pStyle w:val="13213"/>
            </w:pPr>
            <w:r w:rsidRPr="007B13D7">
              <w:t>Балаларды қабылдау</w:t>
            </w:r>
          </w:p>
        </w:tc>
        <w:tc>
          <w:tcPr>
            <w:tcW w:w="12221" w:type="dxa"/>
          </w:tcPr>
          <w:p w14:paraId="7A960CF6" w14:textId="77777777" w:rsidR="00FA5145" w:rsidRPr="00FA5145" w:rsidRDefault="00FA5145" w:rsidP="00FA5145">
            <w:pPr>
              <w:pStyle w:val="13213"/>
            </w:pPr>
            <w:r w:rsidRPr="007B13D7">
              <w:t>Әңгімелесу «Бұл менің балабақшам» (сөйлеуді дамыту + сыртқы әлеммен танысу)</w:t>
            </w:r>
          </w:p>
          <w:p w14:paraId="697C4149" w14:textId="77777777" w:rsidR="00FA5145" w:rsidRPr="00FA5145" w:rsidRDefault="00FA5145" w:rsidP="00FA5145">
            <w:pPr>
              <w:pStyle w:val="13213"/>
            </w:pPr>
            <w:r w:rsidRPr="007B13D7">
              <w:t xml:space="preserve">Мақсаты: </w:t>
            </w:r>
            <w:r w:rsidRPr="00FA5145">
              <w:t xml:space="preserve">балабақша туралы, онда жұмыс істейтін адамдар туралы, балалар ойнайтын достар туралы білімді бекіту, сөйлеуді дамыту, сұрақтарға жауап беру қабілетін қалыптастыру. </w:t>
            </w:r>
          </w:p>
          <w:p w14:paraId="5EE17A8A" w14:textId="77777777" w:rsidR="00FA5145" w:rsidRPr="00FA5145" w:rsidRDefault="00FA5145" w:rsidP="00FA5145">
            <w:pPr>
              <w:pStyle w:val="13213"/>
            </w:pPr>
            <w:r w:rsidRPr="007B13D7">
              <w:t>«Біздің топ» саусақ ойыны</w:t>
            </w:r>
          </w:p>
          <w:p w14:paraId="0B26E4FD" w14:textId="77777777" w:rsidR="00FA5145" w:rsidRPr="00FA5145" w:rsidRDefault="00FA5145" w:rsidP="00FA5145">
            <w:pPr>
              <w:pStyle w:val="13213"/>
            </w:pPr>
            <w:r w:rsidRPr="007B13D7">
              <w:t>Мақсаты: сөйлеуді, ұсақ моториканы (физикалық даму) дамыту.</w:t>
            </w:r>
          </w:p>
          <w:p w14:paraId="6E2B841E" w14:textId="77777777" w:rsidR="00FA5145" w:rsidRPr="00FA5145" w:rsidRDefault="00FA5145" w:rsidP="00FA5145">
            <w:pPr>
              <w:pStyle w:val="13213"/>
            </w:pPr>
            <w:r w:rsidRPr="007B13D7">
              <w:t>«Бізді кім тамақтандырады</w:t>
            </w:r>
            <w:proofErr w:type="gramStart"/>
            <w:r w:rsidRPr="007B13D7">
              <w:t>?»(</w:t>
            </w:r>
            <w:proofErr w:type="gramEnd"/>
            <w:r w:rsidRPr="007B13D7">
              <w:t>сөйлеуді дамыту + қоршаған әлеммен танысу)</w:t>
            </w:r>
          </w:p>
          <w:p w14:paraId="1678544F" w14:textId="77777777" w:rsidR="00FA5145" w:rsidRPr="00FA5145" w:rsidRDefault="00FA5145" w:rsidP="00FA5145">
            <w:pPr>
              <w:pStyle w:val="13213"/>
            </w:pPr>
            <w:r w:rsidRPr="007B13D7">
              <w:t xml:space="preserve">Мақсаты: тәрбиешінің көмекшісінің жұмысымен танысу, оның аты кім, ол топта не істейді. </w:t>
            </w:r>
          </w:p>
          <w:p w14:paraId="21471346" w14:textId="77777777" w:rsidR="00FA5145" w:rsidRPr="00FA5145" w:rsidRDefault="00FA5145" w:rsidP="00FA5145">
            <w:pPr>
              <w:pStyle w:val="13213"/>
            </w:pPr>
            <w:r w:rsidRPr="007B13D7">
              <w:t>Ойын жаттығуы: біздің ойыншықтарымыз аздап шатасып, тентек болып кетті. Барлығын өз орнына қойып, МО-ға топты тазартуға көмектесейік. (физикалық даму + сыртқы әлеммен танысу)</w:t>
            </w:r>
          </w:p>
          <w:p w14:paraId="3EBB1D3A" w14:textId="77777777" w:rsidR="00FA5145" w:rsidRPr="00FA5145" w:rsidRDefault="00FA5145" w:rsidP="00FA5145">
            <w:pPr>
              <w:pStyle w:val="13213"/>
              <w:rPr>
                <w:highlight w:val="yellow"/>
              </w:rPr>
            </w:pPr>
            <w:r w:rsidRPr="007B13D7">
              <w:t>Мақсаты: ересектердің жұмысына ұқыпты қарауға тәрбиелеу.</w:t>
            </w:r>
          </w:p>
        </w:tc>
      </w:tr>
      <w:tr w:rsidR="00FA5145" w:rsidRPr="006C4C3D" w14:paraId="254CE64E" w14:textId="77777777" w:rsidTr="00F164B6">
        <w:trPr>
          <w:gridAfter w:val="1"/>
          <w:wAfter w:w="236" w:type="dxa"/>
        </w:trPr>
        <w:tc>
          <w:tcPr>
            <w:tcW w:w="2834" w:type="dxa"/>
            <w:hideMark/>
          </w:tcPr>
          <w:p w14:paraId="2AFFF845" w14:textId="77777777" w:rsidR="00FA5145" w:rsidRPr="00FA5145" w:rsidRDefault="00FA5145" w:rsidP="00FA5145">
            <w:pPr>
              <w:pStyle w:val="13213"/>
            </w:pPr>
            <w:r w:rsidRPr="007B13D7">
              <w:t>Ата-аналармен әңгімелесу, кеңестер</w:t>
            </w:r>
          </w:p>
        </w:tc>
        <w:tc>
          <w:tcPr>
            <w:tcW w:w="12221" w:type="dxa"/>
            <w:hideMark/>
          </w:tcPr>
          <w:p w14:paraId="38E43187" w14:textId="77777777" w:rsidR="00FA5145" w:rsidRPr="00FA5145" w:rsidRDefault="00FA5145" w:rsidP="00FA5145">
            <w:pPr>
              <w:pStyle w:val="13213"/>
              <w:rPr>
                <w:highlight w:val="yellow"/>
              </w:rPr>
            </w:pPr>
            <w:r w:rsidRPr="007B13D7">
              <w:t xml:space="preserve">Ата-аналармен балалардың денсаулығы, ауа-райына байланысты киім-кешек мәселелері </w:t>
            </w:r>
            <w:r w:rsidRPr="00FA5145">
              <w:t>бойынша күнделікті әңгімелер. Ата-аналармен жеке әңгімелесу. Балабақшаның күн тәртібін сақтаудың маңыздылығын еске түсіріңіз. «Балабақшадағы режим» ата-аналарға кеңес беру</w:t>
            </w:r>
          </w:p>
        </w:tc>
      </w:tr>
      <w:tr w:rsidR="00FA5145" w:rsidRPr="00CD0EAA" w14:paraId="180F006E" w14:textId="77777777" w:rsidTr="00F164B6">
        <w:trPr>
          <w:gridAfter w:val="1"/>
          <w:wAfter w:w="236" w:type="dxa"/>
        </w:trPr>
        <w:tc>
          <w:tcPr>
            <w:tcW w:w="2834" w:type="dxa"/>
            <w:hideMark/>
          </w:tcPr>
          <w:p w14:paraId="122C0525" w14:textId="77777777" w:rsidR="00FA5145" w:rsidRPr="00FA5145" w:rsidRDefault="00FA5145" w:rsidP="00FA5145">
            <w:pPr>
              <w:pStyle w:val="13213"/>
            </w:pPr>
            <w:r w:rsidRPr="007B13D7">
              <w:t>Балалардың өзіндік іс-әрекеті (аз қимылды ойындар, үстел ойындары, бейнелеу өнері, кітап қарастыру және т. б.)</w:t>
            </w:r>
          </w:p>
        </w:tc>
        <w:tc>
          <w:tcPr>
            <w:tcW w:w="12221" w:type="dxa"/>
            <w:hideMark/>
          </w:tcPr>
          <w:p w14:paraId="3DCE28DE" w14:textId="77777777" w:rsidR="00FA5145" w:rsidRPr="00FA5145" w:rsidRDefault="00FA5145" w:rsidP="00FA5145">
            <w:pPr>
              <w:pStyle w:val="13213"/>
            </w:pPr>
            <w:r w:rsidRPr="007B13D7">
              <w:t>«Қуыршаққа арналған шаш» дидактикалық ойыны (сурет салу, аппликация)</w:t>
            </w:r>
          </w:p>
          <w:p w14:paraId="2902B0FB" w14:textId="77777777" w:rsidR="00FA5145" w:rsidRPr="00FA5145" w:rsidRDefault="00FA5145" w:rsidP="00FA5145">
            <w:pPr>
              <w:pStyle w:val="13213"/>
            </w:pPr>
            <w:r w:rsidRPr="007B13D7">
              <w:t>Мақсаты: қарындашты ұстап тұру, түзу сызықтар салуды үйрену, қуыршақтың шашына бантик жапсыру дағдыларын қалыптастыру.</w:t>
            </w:r>
          </w:p>
          <w:p w14:paraId="674C48F9" w14:textId="77777777" w:rsidR="00FA5145" w:rsidRPr="00FA5145" w:rsidRDefault="00FA5145" w:rsidP="00FA5145">
            <w:pPr>
              <w:pStyle w:val="13213"/>
            </w:pPr>
            <w:r w:rsidRPr="007B13D7">
              <w:t>А. Бартоның «Ойыншықтар» өлеңіне арналған мульти-әндер(музыка)</w:t>
            </w:r>
          </w:p>
          <w:p w14:paraId="749876B5" w14:textId="77777777" w:rsidR="00FA5145" w:rsidRPr="00FA5145" w:rsidRDefault="009D75F2" w:rsidP="00FA5145">
            <w:pPr>
              <w:pStyle w:val="13213"/>
              <w:rPr>
                <w:highlight w:val="yellow"/>
              </w:rPr>
            </w:pPr>
            <w:hyperlink r:id="rId6" w:history="1">
              <w:r w:rsidR="00FA5145" w:rsidRPr="00FA5145">
                <w:t>https://www.youtube.com/watch?v=WJtr9trtvcQ</w:t>
              </w:r>
            </w:hyperlink>
            <w:r w:rsidR="00FA5145" w:rsidRPr="00FA5145">
              <w:t xml:space="preserve"> </w:t>
            </w:r>
          </w:p>
        </w:tc>
      </w:tr>
      <w:tr w:rsidR="00FA5145" w:rsidRPr="006C4C3D" w14:paraId="4C719CBC" w14:textId="77777777" w:rsidTr="00F164B6">
        <w:tc>
          <w:tcPr>
            <w:tcW w:w="2834" w:type="dxa"/>
            <w:hideMark/>
          </w:tcPr>
          <w:p w14:paraId="12904D69" w14:textId="77777777" w:rsidR="00FA5145" w:rsidRPr="00FA5145" w:rsidRDefault="00FA5145" w:rsidP="00FA5145">
            <w:pPr>
              <w:pStyle w:val="13213"/>
            </w:pPr>
            <w:r w:rsidRPr="007B13D7">
              <w:t>Таңғы гимнастика</w:t>
            </w:r>
          </w:p>
        </w:tc>
        <w:tc>
          <w:tcPr>
            <w:tcW w:w="12221" w:type="dxa"/>
            <w:hideMark/>
          </w:tcPr>
          <w:p w14:paraId="44F679A1" w14:textId="77777777" w:rsidR="00FA5145" w:rsidRPr="00FA5145" w:rsidRDefault="00FA5145" w:rsidP="00FA5145">
            <w:pPr>
              <w:pStyle w:val="13213"/>
            </w:pPr>
            <w:r w:rsidRPr="007B13D7">
              <w:t>Кешенді таңғы гимнастика (заттарсыз)</w:t>
            </w:r>
          </w:p>
          <w:p w14:paraId="3EA4F014" w14:textId="77777777" w:rsidR="00FA5145" w:rsidRPr="00FA5145" w:rsidRDefault="00FA5145" w:rsidP="00FA5145">
            <w:pPr>
              <w:pStyle w:val="13213"/>
            </w:pPr>
            <w:r w:rsidRPr="007B13D7">
              <w:t xml:space="preserve">Мақсаты: көрнекі бағдарларды, ойын </w:t>
            </w:r>
            <w:r w:rsidRPr="00FA5145">
              <w:t>түріндегі ауызша нұсқауларды пайдалана отырып, педагогпен бірге жаттығуларды орындау білігін қалыптастыру (жануарлардың музыкаға қимыл-қозғалысын имитациялау)</w:t>
            </w:r>
          </w:p>
        </w:tc>
        <w:tc>
          <w:tcPr>
            <w:tcW w:w="236" w:type="dxa"/>
          </w:tcPr>
          <w:p w14:paraId="589AF9E5" w14:textId="77777777" w:rsidR="00FA5145" w:rsidRPr="00FA5145" w:rsidRDefault="00FA5145" w:rsidP="00FA5145">
            <w:pPr>
              <w:pStyle w:val="13213"/>
            </w:pPr>
            <w:r w:rsidRPr="007B13D7">
              <w:t xml:space="preserve"> </w:t>
            </w:r>
          </w:p>
        </w:tc>
      </w:tr>
      <w:tr w:rsidR="00FA5145" w:rsidRPr="006C4C3D" w14:paraId="155E8A0E" w14:textId="77777777" w:rsidTr="00F164B6">
        <w:trPr>
          <w:gridAfter w:val="1"/>
          <w:wAfter w:w="236" w:type="dxa"/>
          <w:trHeight w:val="699"/>
        </w:trPr>
        <w:tc>
          <w:tcPr>
            <w:tcW w:w="2834" w:type="dxa"/>
            <w:hideMark/>
          </w:tcPr>
          <w:p w14:paraId="3D96AA45" w14:textId="77777777" w:rsidR="00FA5145" w:rsidRPr="00FA5145" w:rsidRDefault="00FA5145" w:rsidP="00FA5145">
            <w:pPr>
              <w:pStyle w:val="13213"/>
            </w:pPr>
            <w:r w:rsidRPr="007B13D7">
              <w:t>Таңғы ас</w:t>
            </w:r>
          </w:p>
        </w:tc>
        <w:tc>
          <w:tcPr>
            <w:tcW w:w="12221" w:type="dxa"/>
            <w:hideMark/>
          </w:tcPr>
          <w:p w14:paraId="580EE7F7" w14:textId="77777777" w:rsidR="00FA5145" w:rsidRPr="00FA5145" w:rsidRDefault="00FA5145" w:rsidP="00FA5145">
            <w:pPr>
              <w:pStyle w:val="13213"/>
            </w:pPr>
            <w:r w:rsidRPr="007B13D7">
              <w:t>Тақпақ:</w:t>
            </w:r>
          </w:p>
          <w:p w14:paraId="4EE5D2D6" w14:textId="77777777" w:rsidR="00FA5145" w:rsidRPr="00FA5145" w:rsidRDefault="00FA5145" w:rsidP="00FA5145">
            <w:pPr>
              <w:pStyle w:val="200"/>
            </w:pPr>
            <w:r w:rsidRPr="007B13D7">
              <w:t>Су, су, мөлдір су,</w:t>
            </w:r>
          </w:p>
          <w:p w14:paraId="61D628FE" w14:textId="77777777" w:rsidR="00FA5145" w:rsidRPr="00FA5145" w:rsidRDefault="00FA5145" w:rsidP="00FA5145">
            <w:pPr>
              <w:pStyle w:val="200"/>
            </w:pPr>
            <w:r w:rsidRPr="007B13D7">
              <w:t xml:space="preserve">Менің беті-қолымды жу. </w:t>
            </w:r>
          </w:p>
          <w:p w14:paraId="6FEF7C86" w14:textId="77777777" w:rsidR="00FA5145" w:rsidRPr="00FA5145" w:rsidRDefault="00FA5145" w:rsidP="00FA5145">
            <w:pPr>
              <w:pStyle w:val="200"/>
            </w:pPr>
            <w:r w:rsidRPr="007B13D7">
              <w:t xml:space="preserve">Көздерім жарқырасын, </w:t>
            </w:r>
          </w:p>
          <w:p w14:paraId="5189223B" w14:textId="77777777" w:rsidR="00FA5145" w:rsidRPr="00FA5145" w:rsidRDefault="00FA5145" w:rsidP="00FA5145">
            <w:pPr>
              <w:pStyle w:val="200"/>
            </w:pPr>
            <w:r w:rsidRPr="007B13D7">
              <w:t xml:space="preserve">Бетіміз жалтырасын, </w:t>
            </w:r>
          </w:p>
          <w:p w14:paraId="14F30D86" w14:textId="77777777" w:rsidR="00FA5145" w:rsidRPr="00FA5145" w:rsidRDefault="00FA5145" w:rsidP="00FA5145">
            <w:pPr>
              <w:pStyle w:val="200"/>
            </w:pPr>
            <w:r w:rsidRPr="007B13D7">
              <w:t xml:space="preserve">Тісіміз аппақ </w:t>
            </w:r>
          </w:p>
          <w:p w14:paraId="4B5A8A39" w14:textId="77777777" w:rsidR="00FA5145" w:rsidRPr="00FA5145" w:rsidRDefault="00FA5145" w:rsidP="00FA5145">
            <w:pPr>
              <w:pStyle w:val="200"/>
            </w:pPr>
            <w:r w:rsidRPr="007B13D7">
              <w:t>Тап-таза болсын.</w:t>
            </w:r>
          </w:p>
          <w:p w14:paraId="6B757D8D" w14:textId="77777777" w:rsidR="00FA5145" w:rsidRPr="00FA5145" w:rsidRDefault="00FA5145" w:rsidP="00FA5145">
            <w:pPr>
              <w:pStyle w:val="13213"/>
            </w:pPr>
            <w:r w:rsidRPr="007B13D7">
              <w:t>Мәдени гигиена дағдылары: бәрін мұқият шайнап, баяу тамақтану</w:t>
            </w:r>
          </w:p>
        </w:tc>
      </w:tr>
      <w:tr w:rsidR="00FA5145" w:rsidRPr="006C4C3D" w14:paraId="79E2881E" w14:textId="77777777" w:rsidTr="00F164B6">
        <w:trPr>
          <w:gridAfter w:val="1"/>
          <w:wAfter w:w="236" w:type="dxa"/>
        </w:trPr>
        <w:tc>
          <w:tcPr>
            <w:tcW w:w="2834" w:type="dxa"/>
            <w:hideMark/>
          </w:tcPr>
          <w:p w14:paraId="66E2EA10" w14:textId="77777777" w:rsidR="00FA5145" w:rsidRPr="00FA5145" w:rsidRDefault="00FA5145" w:rsidP="00FA5145">
            <w:pPr>
              <w:pStyle w:val="13213"/>
            </w:pPr>
            <w:r w:rsidRPr="007B13D7">
              <w:lastRenderedPageBreak/>
              <w:t>Ұйымдастырылған іс-әрекетке дайындық</w:t>
            </w:r>
          </w:p>
        </w:tc>
        <w:tc>
          <w:tcPr>
            <w:tcW w:w="12221" w:type="dxa"/>
            <w:hideMark/>
          </w:tcPr>
          <w:p w14:paraId="2A3A63BF" w14:textId="77777777" w:rsidR="00FA5145" w:rsidRPr="00FA5145" w:rsidRDefault="00FA5145" w:rsidP="00FA5145">
            <w:pPr>
              <w:pStyle w:val="13213"/>
            </w:pPr>
            <w:r w:rsidRPr="007B13D7">
              <w:t>«Досыңды сипатта» ойын-тренингі</w:t>
            </w:r>
          </w:p>
          <w:p w14:paraId="1D115A80" w14:textId="77777777" w:rsidR="00FA5145" w:rsidRPr="00FA5145" w:rsidRDefault="00FA5145" w:rsidP="00FA5145">
            <w:pPr>
              <w:pStyle w:val="13213"/>
            </w:pPr>
            <w:r w:rsidRPr="007B13D7">
              <w:t xml:space="preserve">Жаттығу жұпппен орындалады (барлық қатысушылар бір уақытта). Балалар </w:t>
            </w:r>
            <w:r w:rsidRPr="00FA5145">
              <w:t>бір-біріне арқа сүйеп, өз кезегінде серіктесінің шаш үлгісін, киімін және бетін сипаттайды.</w:t>
            </w:r>
          </w:p>
          <w:p w14:paraId="3DC9983F" w14:textId="77777777" w:rsidR="00FA5145" w:rsidRPr="00FA5145" w:rsidRDefault="00FA5145" w:rsidP="00FA5145">
            <w:pPr>
              <w:pStyle w:val="13213"/>
              <w:rPr>
                <w:highlight w:val="yellow"/>
              </w:rPr>
            </w:pPr>
            <w:r w:rsidRPr="007B13D7">
              <w:t>Содан кейін сипаттама түпнұсқамен салыстырылады және баланың қаншалықты дәл болғандығы туралы қорытынды жасалады</w:t>
            </w:r>
          </w:p>
        </w:tc>
      </w:tr>
      <w:tr w:rsidR="00FA5145" w:rsidRPr="006C4C3D" w14:paraId="12856794" w14:textId="77777777" w:rsidTr="00F164B6">
        <w:trPr>
          <w:gridAfter w:val="1"/>
          <w:wAfter w:w="236" w:type="dxa"/>
        </w:trPr>
        <w:tc>
          <w:tcPr>
            <w:tcW w:w="2834" w:type="dxa"/>
            <w:hideMark/>
          </w:tcPr>
          <w:p w14:paraId="028CE1EF" w14:textId="77777777" w:rsidR="00FA5145" w:rsidRPr="00FA5145" w:rsidRDefault="00FA5145" w:rsidP="00FA5145">
            <w:pPr>
              <w:pStyle w:val="13213"/>
            </w:pPr>
            <w:r w:rsidRPr="007B13D7">
              <w:t>Ұйымдастырылған іс-әрекет</w:t>
            </w:r>
          </w:p>
        </w:tc>
        <w:tc>
          <w:tcPr>
            <w:tcW w:w="12221" w:type="dxa"/>
          </w:tcPr>
          <w:p w14:paraId="71C44B30" w14:textId="77777777" w:rsidR="00FA5145" w:rsidRPr="00FA5145" w:rsidRDefault="00FA5145" w:rsidP="00FA5145">
            <w:pPr>
              <w:pStyle w:val="13213"/>
            </w:pPr>
            <w:r w:rsidRPr="007B13D7">
              <w:t>Дене шынықтыру</w:t>
            </w:r>
          </w:p>
        </w:tc>
      </w:tr>
      <w:tr w:rsidR="00FA5145" w:rsidRPr="00CD0EAA" w14:paraId="300B0C7C" w14:textId="77777777" w:rsidTr="00F164B6">
        <w:trPr>
          <w:gridAfter w:val="1"/>
          <w:wAfter w:w="236" w:type="dxa"/>
        </w:trPr>
        <w:tc>
          <w:tcPr>
            <w:tcW w:w="2834" w:type="dxa"/>
            <w:hideMark/>
          </w:tcPr>
          <w:p w14:paraId="22E35BFA" w14:textId="77777777" w:rsidR="00FA5145" w:rsidRPr="00FA5145" w:rsidRDefault="00FA5145" w:rsidP="00FA5145">
            <w:pPr>
              <w:pStyle w:val="13213"/>
            </w:pPr>
            <w:r w:rsidRPr="007B13D7">
              <w:t>Серуенге дайындық</w:t>
            </w:r>
          </w:p>
        </w:tc>
        <w:tc>
          <w:tcPr>
            <w:tcW w:w="12221" w:type="dxa"/>
            <w:hideMark/>
          </w:tcPr>
          <w:p w14:paraId="074C5D0A" w14:textId="77777777" w:rsidR="00FA5145" w:rsidRPr="00FA5145" w:rsidRDefault="00FA5145" w:rsidP="00FA5145">
            <w:pPr>
              <w:pStyle w:val="13213"/>
            </w:pPr>
            <w:r w:rsidRPr="007B13D7">
              <w:t>Тақпақ:</w:t>
            </w:r>
          </w:p>
          <w:p w14:paraId="179A0C98" w14:textId="77777777" w:rsidR="00FA5145" w:rsidRPr="00FA5145" w:rsidRDefault="00FA5145" w:rsidP="00FA5145">
            <w:pPr>
              <w:pStyle w:val="200"/>
            </w:pPr>
            <w:r w:rsidRPr="007B13D7">
              <w:t>Бекіткіштерді бекітіңіз</w:t>
            </w:r>
          </w:p>
          <w:p w14:paraId="0BE1F365" w14:textId="77777777" w:rsidR="00FA5145" w:rsidRPr="00FA5145" w:rsidRDefault="00FA5145" w:rsidP="00FA5145">
            <w:pPr>
              <w:pStyle w:val="200"/>
            </w:pPr>
            <w:r w:rsidRPr="007B13D7">
              <w:t>Сіздің киіміңізде:</w:t>
            </w:r>
          </w:p>
          <w:p w14:paraId="76432ACD" w14:textId="77777777" w:rsidR="00FA5145" w:rsidRPr="00FA5145" w:rsidRDefault="00FA5145" w:rsidP="00FA5145">
            <w:pPr>
              <w:pStyle w:val="200"/>
            </w:pPr>
            <w:r w:rsidRPr="007B13D7">
              <w:t>Түймелер мен жапсырма,</w:t>
            </w:r>
          </w:p>
          <w:p w14:paraId="09CDF4C2" w14:textId="77777777" w:rsidR="00FA5145" w:rsidRPr="00FA5145" w:rsidRDefault="00FA5145" w:rsidP="00FA5145">
            <w:pPr>
              <w:pStyle w:val="200"/>
            </w:pPr>
            <w:r w:rsidRPr="007B13D7">
              <w:t>Әр түрлі тойтарма.</w:t>
            </w:r>
          </w:p>
          <w:p w14:paraId="3D337ABD" w14:textId="77777777" w:rsidR="00FA5145" w:rsidRPr="00FA5145" w:rsidRDefault="00FA5145" w:rsidP="00FA5145">
            <w:pPr>
              <w:pStyle w:val="13213"/>
            </w:pPr>
            <w:r w:rsidRPr="007B13D7">
              <w:t>«Біз ұқыптымыз» жаттығуы</w:t>
            </w:r>
          </w:p>
          <w:p w14:paraId="7AF86A57" w14:textId="77777777" w:rsidR="00FA5145" w:rsidRPr="00FA5145" w:rsidRDefault="00FA5145" w:rsidP="00FA5145">
            <w:pPr>
              <w:pStyle w:val="13213"/>
            </w:pPr>
            <w:r w:rsidRPr="007B13D7">
              <w:t>Міндеттері: шкафтан заттарды мұқият алып тастау, оларды еденге тастамау қабілетін қалыптастыру.</w:t>
            </w:r>
          </w:p>
          <w:p w14:paraId="271488F6" w14:textId="77777777" w:rsidR="00FA5145" w:rsidRPr="00FA5145" w:rsidRDefault="00FA5145" w:rsidP="00FA5145">
            <w:pPr>
              <w:pStyle w:val="13213"/>
            </w:pPr>
            <w:r w:rsidRPr="007B13D7">
              <w:t>Тақпақ:</w:t>
            </w:r>
          </w:p>
          <w:p w14:paraId="59D71ADC" w14:textId="77777777" w:rsidR="00FA5145" w:rsidRPr="00FA5145" w:rsidRDefault="00FA5145" w:rsidP="00FA5145">
            <w:pPr>
              <w:pStyle w:val="13213"/>
            </w:pPr>
            <w:r w:rsidRPr="007B13D7">
              <w:t>Таңғы астан кейін бау</w:t>
            </w:r>
          </w:p>
          <w:p w14:paraId="2C2E4D6E" w14:textId="77777777" w:rsidR="00FA5145" w:rsidRPr="00FA5145" w:rsidRDefault="00FA5145" w:rsidP="00FA5145">
            <w:pPr>
              <w:pStyle w:val="13213"/>
            </w:pPr>
            <w:r w:rsidRPr="007B13D7">
              <w:t>Құмға қыздырынды.</w:t>
            </w:r>
          </w:p>
          <w:p w14:paraId="075D30D5" w14:textId="77777777" w:rsidR="00FA5145" w:rsidRPr="00FA5145" w:rsidRDefault="00FA5145" w:rsidP="00FA5145">
            <w:pPr>
              <w:pStyle w:val="13213"/>
            </w:pPr>
            <w:r w:rsidRPr="007B13D7">
              <w:t>Аз ғана жатты</w:t>
            </w:r>
          </w:p>
          <w:p w14:paraId="1D2713E1" w14:textId="77777777" w:rsidR="00FA5145" w:rsidRPr="00FA5145" w:rsidRDefault="00FA5145" w:rsidP="00FA5145">
            <w:pPr>
              <w:pStyle w:val="13213"/>
            </w:pPr>
            <w:r w:rsidRPr="007B13D7">
              <w:t>Және жолға шықты,</w:t>
            </w:r>
          </w:p>
          <w:p w14:paraId="7F325090" w14:textId="77777777" w:rsidR="00FA5145" w:rsidRPr="00FA5145" w:rsidRDefault="00FA5145" w:rsidP="00FA5145">
            <w:pPr>
              <w:pStyle w:val="13213"/>
            </w:pPr>
            <w:r w:rsidRPr="007B13D7">
              <w:t>Шөпте серуендеді</w:t>
            </w:r>
          </w:p>
          <w:p w14:paraId="48499C7F" w14:textId="77777777" w:rsidR="00FA5145" w:rsidRPr="00FA5145" w:rsidRDefault="00FA5145" w:rsidP="00FA5145">
            <w:pPr>
              <w:pStyle w:val="13213"/>
            </w:pPr>
            <w:r w:rsidRPr="007B13D7">
              <w:t>Қайта бәтеңкеге қайтты.</w:t>
            </w:r>
          </w:p>
          <w:p w14:paraId="4B059B76" w14:textId="77777777" w:rsidR="00FA5145" w:rsidRPr="00FA5145" w:rsidRDefault="00FA5145" w:rsidP="00FA5145">
            <w:pPr>
              <w:pStyle w:val="13213"/>
            </w:pPr>
            <w:r w:rsidRPr="007B13D7">
              <w:t>«Баулар» жаттығуы</w:t>
            </w:r>
          </w:p>
          <w:p w14:paraId="3129EA37" w14:textId="77777777" w:rsidR="00FA5145" w:rsidRPr="00FA5145" w:rsidRDefault="00FA5145" w:rsidP="00FA5145">
            <w:pPr>
              <w:pStyle w:val="13213"/>
            </w:pPr>
            <w:r w:rsidRPr="007B13D7">
              <w:t>Міндеттері: балалардың серуендеуге дұрыс аяқ киім кию қабілетін қалыптастыру</w:t>
            </w:r>
          </w:p>
        </w:tc>
      </w:tr>
      <w:tr w:rsidR="00FA5145" w:rsidRPr="006C4C3D" w14:paraId="4797089C" w14:textId="77777777" w:rsidTr="00F164B6">
        <w:trPr>
          <w:gridAfter w:val="1"/>
          <w:wAfter w:w="236" w:type="dxa"/>
        </w:trPr>
        <w:tc>
          <w:tcPr>
            <w:tcW w:w="2834" w:type="dxa"/>
            <w:hideMark/>
          </w:tcPr>
          <w:p w14:paraId="32EAB5FB" w14:textId="77777777" w:rsidR="00FA5145" w:rsidRPr="00FA5145" w:rsidRDefault="00FA5145" w:rsidP="00FA5145">
            <w:pPr>
              <w:pStyle w:val="13213"/>
            </w:pPr>
            <w:r w:rsidRPr="007B13D7">
              <w:t>Серуен</w:t>
            </w:r>
          </w:p>
        </w:tc>
        <w:tc>
          <w:tcPr>
            <w:tcW w:w="12221" w:type="dxa"/>
            <w:hideMark/>
          </w:tcPr>
          <w:p w14:paraId="71543C37" w14:textId="77777777" w:rsidR="00FA5145" w:rsidRPr="00FA5145" w:rsidRDefault="00FA5145" w:rsidP="00FA5145">
            <w:pPr>
              <w:pStyle w:val="13213"/>
            </w:pPr>
            <w:r w:rsidRPr="007B13D7">
              <w:t>Күзгі серуен картотекасы. №1 серуен</w:t>
            </w:r>
          </w:p>
        </w:tc>
      </w:tr>
      <w:tr w:rsidR="00FA5145" w:rsidRPr="00CD0EAA" w14:paraId="36775413" w14:textId="77777777" w:rsidTr="00F164B6">
        <w:trPr>
          <w:gridAfter w:val="1"/>
          <w:wAfter w:w="236" w:type="dxa"/>
        </w:trPr>
        <w:tc>
          <w:tcPr>
            <w:tcW w:w="2834" w:type="dxa"/>
            <w:hideMark/>
          </w:tcPr>
          <w:p w14:paraId="0832219E" w14:textId="77777777" w:rsidR="00FA5145" w:rsidRPr="00FA5145" w:rsidRDefault="00FA5145" w:rsidP="00FA5145">
            <w:pPr>
              <w:pStyle w:val="13213"/>
            </w:pPr>
            <w:r w:rsidRPr="007B13D7">
              <w:t>Серуеннен</w:t>
            </w:r>
            <w:r w:rsidRPr="00FA5145">
              <w:t xml:space="preserve"> оралу</w:t>
            </w:r>
          </w:p>
        </w:tc>
        <w:tc>
          <w:tcPr>
            <w:tcW w:w="12221" w:type="dxa"/>
            <w:hideMark/>
          </w:tcPr>
          <w:p w14:paraId="06404ED1" w14:textId="77777777" w:rsidR="00FA5145" w:rsidRPr="00FA5145" w:rsidRDefault="00FA5145" w:rsidP="00FA5145">
            <w:pPr>
              <w:pStyle w:val="13213"/>
            </w:pPr>
            <w:r w:rsidRPr="007B13D7">
              <w:t>Тақпақ:</w:t>
            </w:r>
          </w:p>
          <w:p w14:paraId="6C1C660A" w14:textId="77777777" w:rsidR="00FA5145" w:rsidRPr="00FA5145" w:rsidRDefault="00FA5145" w:rsidP="00FA5145">
            <w:pPr>
              <w:pStyle w:val="200"/>
            </w:pPr>
            <w:r w:rsidRPr="007B13D7">
              <w:t>Бұл не, бұл не шу?!</w:t>
            </w:r>
          </w:p>
          <w:p w14:paraId="18837DBA" w14:textId="77777777" w:rsidR="00FA5145" w:rsidRPr="00FA5145" w:rsidRDefault="00FA5145" w:rsidP="00FA5145">
            <w:pPr>
              <w:pStyle w:val="200"/>
            </w:pPr>
            <w:r w:rsidRPr="007B13D7">
              <w:t>Шкафта БУМ болды!</w:t>
            </w:r>
          </w:p>
          <w:p w14:paraId="077B1839" w14:textId="77777777" w:rsidR="00FA5145" w:rsidRPr="00FA5145" w:rsidRDefault="00FA5145" w:rsidP="00FA5145">
            <w:pPr>
              <w:pStyle w:val="200"/>
            </w:pPr>
            <w:r w:rsidRPr="007B13D7">
              <w:t>Шкафқа киім саламын,</w:t>
            </w:r>
          </w:p>
          <w:p w14:paraId="185CF968" w14:textId="77777777" w:rsidR="00FA5145" w:rsidRPr="00FA5145" w:rsidRDefault="00FA5145" w:rsidP="00FA5145">
            <w:pPr>
              <w:pStyle w:val="200"/>
            </w:pPr>
            <w:r w:rsidRPr="007B13D7">
              <w:t xml:space="preserve">Мұқият жинаймын </w:t>
            </w:r>
          </w:p>
          <w:p w14:paraId="41D8D52F" w14:textId="77777777" w:rsidR="00FA5145" w:rsidRPr="00FA5145" w:rsidRDefault="00FA5145" w:rsidP="00FA5145">
            <w:pPr>
              <w:pStyle w:val="13213"/>
            </w:pPr>
            <w:r w:rsidRPr="007B13D7">
              <w:t>«Таза өкше» жаттығуы. Міндеттері: балаларға ұйықтар алдында аяқтарын жуу қажеттілігі туралы айту</w:t>
            </w:r>
          </w:p>
        </w:tc>
      </w:tr>
      <w:tr w:rsidR="00FA5145" w:rsidRPr="006C4C3D" w14:paraId="2CD4D502" w14:textId="77777777" w:rsidTr="00F164B6">
        <w:trPr>
          <w:gridAfter w:val="1"/>
          <w:wAfter w:w="236" w:type="dxa"/>
        </w:trPr>
        <w:tc>
          <w:tcPr>
            <w:tcW w:w="2834" w:type="dxa"/>
            <w:hideMark/>
          </w:tcPr>
          <w:p w14:paraId="1AE13B3D" w14:textId="77777777" w:rsidR="00FA5145" w:rsidRPr="00FA5145" w:rsidRDefault="00FA5145" w:rsidP="00FA5145">
            <w:pPr>
              <w:pStyle w:val="13213"/>
            </w:pPr>
            <w:r w:rsidRPr="007B13D7">
              <w:t>Түскі ас</w:t>
            </w:r>
          </w:p>
        </w:tc>
        <w:tc>
          <w:tcPr>
            <w:tcW w:w="12221" w:type="dxa"/>
            <w:hideMark/>
          </w:tcPr>
          <w:p w14:paraId="4DAA60EF" w14:textId="77777777" w:rsidR="00FA5145" w:rsidRPr="00FA5145" w:rsidRDefault="00FA5145" w:rsidP="00FA5145">
            <w:pPr>
              <w:pStyle w:val="13213"/>
            </w:pPr>
            <w:r w:rsidRPr="007B13D7">
              <w:t>Балалардың назарын тағамға аудару; тамақтану мәдениетін тәрбиелеу бойынша жеке жұмыс. Ұқыптылық дағдыларын қалыптастыруды жалғастыру.</w:t>
            </w:r>
          </w:p>
          <w:p w14:paraId="1C559F7F" w14:textId="77777777" w:rsidR="00FA5145" w:rsidRPr="00FA5145" w:rsidRDefault="00FA5145" w:rsidP="00FA5145">
            <w:pPr>
              <w:pStyle w:val="13213"/>
            </w:pPr>
            <w:r w:rsidRPr="007B13D7">
              <w:lastRenderedPageBreak/>
              <w:t xml:space="preserve">Асхана құралдарының атауын қазақ тілінде айту (қасық – қасық, тәрелке – тарелка, үйірме – пиала, пышақ – пышақ). </w:t>
            </w:r>
          </w:p>
          <w:p w14:paraId="1BD4897B" w14:textId="77777777" w:rsidR="00FA5145" w:rsidRPr="00FA5145" w:rsidRDefault="00FA5145" w:rsidP="00FA5145">
            <w:pPr>
              <w:pStyle w:val="13213"/>
              <w:rPr>
                <w:highlight w:val="yellow"/>
              </w:rPr>
            </w:pPr>
            <w:r w:rsidRPr="007B13D7">
              <w:t>Тақпақ айту:</w:t>
            </w:r>
          </w:p>
          <w:p w14:paraId="43AAEBF4" w14:textId="77777777" w:rsidR="00FA5145" w:rsidRPr="00FA5145" w:rsidRDefault="00FA5145" w:rsidP="00FA5145">
            <w:pPr>
              <w:pStyle w:val="200"/>
            </w:pPr>
            <w:r w:rsidRPr="007B13D7">
              <w:t xml:space="preserve">Ертеде жүз бала болыпты, </w:t>
            </w:r>
          </w:p>
          <w:p w14:paraId="0F2AD94B" w14:textId="77777777" w:rsidR="00FA5145" w:rsidRPr="00FA5145" w:rsidRDefault="00FA5145" w:rsidP="00FA5145">
            <w:pPr>
              <w:pStyle w:val="200"/>
            </w:pPr>
            <w:r w:rsidRPr="007B13D7">
              <w:t xml:space="preserve">Барлығы </w:t>
            </w:r>
            <w:r w:rsidRPr="00FA5145">
              <w:t xml:space="preserve">балабақшаға барды. </w:t>
            </w:r>
          </w:p>
          <w:p w14:paraId="79DECA11" w14:textId="77777777" w:rsidR="00FA5145" w:rsidRPr="00FA5145" w:rsidRDefault="00FA5145" w:rsidP="00FA5145">
            <w:pPr>
              <w:pStyle w:val="200"/>
            </w:pPr>
            <w:r w:rsidRPr="007B13D7">
              <w:t xml:space="preserve">Барлығы түскі асқа отырды, </w:t>
            </w:r>
          </w:p>
          <w:p w14:paraId="72FAD460" w14:textId="77777777" w:rsidR="00FA5145" w:rsidRPr="00FA5145" w:rsidRDefault="00FA5145" w:rsidP="00FA5145">
            <w:pPr>
              <w:pStyle w:val="200"/>
            </w:pPr>
            <w:r w:rsidRPr="007B13D7">
              <w:t xml:space="preserve">Барлығы жүз котлет жеді. </w:t>
            </w:r>
          </w:p>
          <w:p w14:paraId="1BB25DCA" w14:textId="77777777" w:rsidR="00FA5145" w:rsidRPr="00FA5145" w:rsidRDefault="00FA5145" w:rsidP="00FA5145">
            <w:pPr>
              <w:pStyle w:val="200"/>
            </w:pPr>
            <w:r w:rsidRPr="007B13D7">
              <w:t xml:space="preserve">Содан кейін бәрі ұйқыға кетті. </w:t>
            </w:r>
          </w:p>
          <w:p w14:paraId="24C4CC0D" w14:textId="77777777" w:rsidR="00FA5145" w:rsidRPr="00FA5145" w:rsidRDefault="00FA5145" w:rsidP="00FA5145">
            <w:pPr>
              <w:pStyle w:val="200"/>
              <w:rPr>
                <w:highlight w:val="yellow"/>
              </w:rPr>
            </w:pPr>
            <w:r w:rsidRPr="007B13D7">
              <w:t>Қайтадан санай бастаңыз</w:t>
            </w:r>
          </w:p>
        </w:tc>
      </w:tr>
      <w:tr w:rsidR="00FA5145" w:rsidRPr="00CD0EAA" w14:paraId="25CAA7A5" w14:textId="77777777" w:rsidTr="00F164B6">
        <w:trPr>
          <w:gridAfter w:val="1"/>
          <w:wAfter w:w="236" w:type="dxa"/>
        </w:trPr>
        <w:tc>
          <w:tcPr>
            <w:tcW w:w="2834" w:type="dxa"/>
            <w:hideMark/>
          </w:tcPr>
          <w:p w14:paraId="7BFC6FBC" w14:textId="77777777" w:rsidR="00FA5145" w:rsidRPr="00FA5145" w:rsidRDefault="00FA5145" w:rsidP="00FA5145">
            <w:pPr>
              <w:pStyle w:val="13213"/>
            </w:pPr>
            <w:r w:rsidRPr="007B13D7">
              <w:lastRenderedPageBreak/>
              <w:t>Күндізгі ұйқы</w:t>
            </w:r>
          </w:p>
        </w:tc>
        <w:tc>
          <w:tcPr>
            <w:tcW w:w="12221" w:type="dxa"/>
            <w:hideMark/>
          </w:tcPr>
          <w:p w14:paraId="1E57807A" w14:textId="77777777" w:rsidR="00FA5145" w:rsidRPr="00FA5145" w:rsidRDefault="00FA5145" w:rsidP="00FA5145">
            <w:pPr>
              <w:pStyle w:val="13213"/>
            </w:pPr>
            <w:r w:rsidRPr="007B13D7">
              <w:t>Бесік жырын тыңдау (музыка)</w:t>
            </w:r>
          </w:p>
          <w:p w14:paraId="1DE8817E" w14:textId="77777777" w:rsidR="00FA5145" w:rsidRPr="00FA5145" w:rsidRDefault="00FA5145" w:rsidP="00FA5145">
            <w:pPr>
              <w:pStyle w:val="13213"/>
            </w:pPr>
            <w:r w:rsidRPr="007B13D7">
              <w:t xml:space="preserve">Өзіне-өзі қызмет көрсету, мәдени-гигиеналық дағдылар </w:t>
            </w:r>
          </w:p>
          <w:p w14:paraId="7BBC88F3" w14:textId="77777777" w:rsidR="00FA5145" w:rsidRPr="00FA5145" w:rsidRDefault="00FA5145" w:rsidP="00FA5145">
            <w:pPr>
              <w:pStyle w:val="13213"/>
            </w:pPr>
            <w:r w:rsidRPr="007B13D7">
              <w:t xml:space="preserve">Мақсаты: төсекке шешіну кезінде киімді шешуге, киімді орындықтың артына ақырын іліп қоюға шақырыңыз. </w:t>
            </w:r>
          </w:p>
          <w:p w14:paraId="0ADECBBD" w14:textId="77777777" w:rsidR="00FA5145" w:rsidRPr="00FA5145" w:rsidRDefault="00FA5145" w:rsidP="00FA5145">
            <w:pPr>
              <w:pStyle w:val="13213"/>
            </w:pPr>
            <w:r w:rsidRPr="007B13D7">
              <w:t>Өзіне-өзі қызмет көрсету, мәдени-гигиеналық дағдылар</w:t>
            </w:r>
          </w:p>
          <w:p w14:paraId="203AD612" w14:textId="77777777" w:rsidR="00FA5145" w:rsidRPr="00FA5145" w:rsidRDefault="00FA5145" w:rsidP="00FA5145">
            <w:pPr>
              <w:pStyle w:val="13213"/>
            </w:pPr>
            <w:r w:rsidRPr="007B13D7">
              <w:t>Мақсаты: төсекке шешіну кезінде киімді шешуге, киімді орындықтың артына ақырын іліп қоюға шақырыңыз.</w:t>
            </w:r>
          </w:p>
          <w:p w14:paraId="0C33442A" w14:textId="77777777" w:rsidR="00FA5145" w:rsidRPr="00FA5145" w:rsidRDefault="00FA5145" w:rsidP="00FA5145">
            <w:pPr>
              <w:pStyle w:val="13213"/>
              <w:rPr>
                <w:highlight w:val="yellow"/>
              </w:rPr>
            </w:pPr>
            <w:r w:rsidRPr="007B13D7">
              <w:t>«Кім мияу деп айтты» ертегісін оқу (көркем әдебиет)</w:t>
            </w:r>
          </w:p>
        </w:tc>
      </w:tr>
      <w:tr w:rsidR="00FA5145" w:rsidRPr="006C4C3D" w14:paraId="7E16B761" w14:textId="77777777" w:rsidTr="00F164B6">
        <w:trPr>
          <w:gridAfter w:val="1"/>
          <w:wAfter w:w="236" w:type="dxa"/>
        </w:trPr>
        <w:tc>
          <w:tcPr>
            <w:tcW w:w="2834" w:type="dxa"/>
            <w:hideMark/>
          </w:tcPr>
          <w:p w14:paraId="6A8E3B1B" w14:textId="77777777" w:rsidR="00FA5145" w:rsidRPr="00FA5145" w:rsidRDefault="00FA5145" w:rsidP="00FA5145">
            <w:pPr>
              <w:pStyle w:val="13213"/>
            </w:pPr>
            <w:r w:rsidRPr="007B13D7">
              <w:t>Біртіндеп ояну, сауықтыру рәсімдері</w:t>
            </w:r>
          </w:p>
        </w:tc>
        <w:tc>
          <w:tcPr>
            <w:tcW w:w="12221" w:type="dxa"/>
            <w:hideMark/>
          </w:tcPr>
          <w:p w14:paraId="6D7E76AA" w14:textId="77777777" w:rsidR="00FA5145" w:rsidRPr="00FA5145" w:rsidRDefault="00FA5145" w:rsidP="00FA5145">
            <w:pPr>
              <w:pStyle w:val="13213"/>
            </w:pPr>
            <w:r w:rsidRPr="007B13D7">
              <w:t xml:space="preserve">Денсаулық сақтау технологияларының кешені </w:t>
            </w:r>
          </w:p>
          <w:p w14:paraId="279B3B44" w14:textId="77777777" w:rsidR="00FA5145" w:rsidRPr="00FA5145" w:rsidRDefault="00FA5145" w:rsidP="00FA5145">
            <w:pPr>
              <w:pStyle w:val="13213"/>
            </w:pPr>
            <w:r w:rsidRPr="007B13D7">
              <w:t xml:space="preserve">I. Кереуетте дене қыздыру, өзіне-өзі массаж жасау. Балалар әуезді музыка әуенімен оянады, содан кейін көрпе үстінде төсекте жатып, жалпы дамуға әсер </w:t>
            </w:r>
            <w:r w:rsidRPr="00FA5145">
              <w:t>ететін 5-6 жаттығу жасайды. Басты оңға, солға бұру.</w:t>
            </w:r>
          </w:p>
          <w:p w14:paraId="093D5B93" w14:textId="77777777" w:rsidR="00FA5145" w:rsidRPr="00FA5145" w:rsidRDefault="00FA5145" w:rsidP="00FA5145">
            <w:pPr>
              <w:pStyle w:val="13213"/>
            </w:pPr>
            <w:r w:rsidRPr="007B13D7">
              <w:t>Қолды, ішті, аяқты, өкшені жеңіл сипау. Екі аяқты тізеден қолмен бүгу және оларды біртіндеп түзету.</w:t>
            </w:r>
          </w:p>
          <w:p w14:paraId="11EECEE7" w14:textId="77777777" w:rsidR="00FA5145" w:rsidRPr="00FA5145" w:rsidRDefault="00FA5145" w:rsidP="00FA5145">
            <w:pPr>
              <w:pStyle w:val="13213"/>
            </w:pPr>
            <w:r w:rsidRPr="007B13D7">
              <w:t>II. «Көңілді аяқтар»</w:t>
            </w:r>
          </w:p>
          <w:p w14:paraId="118425C0" w14:textId="77777777" w:rsidR="00FA5145" w:rsidRPr="00FA5145" w:rsidRDefault="00FA5145" w:rsidP="00FA5145">
            <w:pPr>
              <w:pStyle w:val="200"/>
            </w:pPr>
            <w:r w:rsidRPr="007B13D7">
              <w:t>Аяқ жоғары! Топ, топ!</w:t>
            </w:r>
          </w:p>
          <w:p w14:paraId="15A8E236" w14:textId="77777777" w:rsidR="00FA5145" w:rsidRPr="00FA5145" w:rsidRDefault="00FA5145" w:rsidP="00FA5145">
            <w:pPr>
              <w:pStyle w:val="200"/>
            </w:pPr>
            <w:r w:rsidRPr="007B13D7">
              <w:t>Көңілдірек! Гоп, гоп!</w:t>
            </w:r>
          </w:p>
          <w:p w14:paraId="0AFAF295" w14:textId="77777777" w:rsidR="00FA5145" w:rsidRPr="00FA5145" w:rsidRDefault="00FA5145" w:rsidP="00FA5145">
            <w:pPr>
              <w:pStyle w:val="200"/>
            </w:pPr>
            <w:r w:rsidRPr="007B13D7">
              <w:t>Қоңырау, дон, дон!</w:t>
            </w:r>
          </w:p>
          <w:p w14:paraId="5839041C" w14:textId="77777777" w:rsidR="00FA5145" w:rsidRPr="00FA5145" w:rsidRDefault="00FA5145" w:rsidP="00FA5145">
            <w:pPr>
              <w:pStyle w:val="200"/>
            </w:pPr>
            <w:r w:rsidRPr="007B13D7">
              <w:t>Қатты, қатты сыңғырла!</w:t>
            </w:r>
          </w:p>
          <w:p w14:paraId="1E5F990A" w14:textId="77777777" w:rsidR="00FA5145" w:rsidRPr="00FA5145" w:rsidRDefault="00FA5145" w:rsidP="00FA5145">
            <w:pPr>
              <w:pStyle w:val="200"/>
            </w:pPr>
            <w:r w:rsidRPr="007B13D7">
              <w:t>Гоп, құлыншақ, гоп, гоп!</w:t>
            </w:r>
          </w:p>
          <w:p w14:paraId="547ED991" w14:textId="77777777" w:rsidR="00FA5145" w:rsidRPr="00FA5145" w:rsidRDefault="00FA5145" w:rsidP="00FA5145">
            <w:pPr>
              <w:pStyle w:val="200"/>
            </w:pPr>
            <w:r w:rsidRPr="007B13D7">
              <w:t>Тпру-ру-у, құлын:</w:t>
            </w:r>
          </w:p>
          <w:p w14:paraId="216D6DB7" w14:textId="77777777" w:rsidR="00FA5145" w:rsidRPr="00FA5145" w:rsidRDefault="00FA5145" w:rsidP="00FA5145">
            <w:pPr>
              <w:pStyle w:val="200"/>
              <w:rPr>
                <w:highlight w:val="yellow"/>
              </w:rPr>
            </w:pPr>
            <w:r w:rsidRPr="007B13D7">
              <w:t>Қане, тоқта!</w:t>
            </w:r>
          </w:p>
        </w:tc>
      </w:tr>
      <w:tr w:rsidR="00FA5145" w:rsidRPr="00CD0EAA" w14:paraId="33883C4C" w14:textId="77777777" w:rsidTr="00F164B6">
        <w:trPr>
          <w:gridAfter w:val="1"/>
          <w:wAfter w:w="236" w:type="dxa"/>
        </w:trPr>
        <w:tc>
          <w:tcPr>
            <w:tcW w:w="2834" w:type="dxa"/>
            <w:hideMark/>
          </w:tcPr>
          <w:p w14:paraId="48860364" w14:textId="77777777" w:rsidR="00FA5145" w:rsidRPr="00FA5145" w:rsidRDefault="00FA5145" w:rsidP="00FA5145">
            <w:pPr>
              <w:pStyle w:val="13213"/>
            </w:pPr>
            <w:r w:rsidRPr="007B13D7">
              <w:t>Балалардың өзіндік қызметі</w:t>
            </w:r>
          </w:p>
        </w:tc>
        <w:tc>
          <w:tcPr>
            <w:tcW w:w="12221" w:type="dxa"/>
          </w:tcPr>
          <w:p w14:paraId="583CF69B" w14:textId="77777777" w:rsidR="00FA5145" w:rsidRPr="00FA5145" w:rsidRDefault="00FA5145" w:rsidP="00FA5145">
            <w:pPr>
              <w:pStyle w:val="13213"/>
            </w:pPr>
            <w:r w:rsidRPr="007B13D7">
              <w:t>«Аналарға арналған түскі ас»</w:t>
            </w:r>
            <w:r w:rsidRPr="00FA5145">
              <w:t xml:space="preserve"> сюжеттік-рөлдік ойыны</w:t>
            </w:r>
          </w:p>
          <w:p w14:paraId="35CD8C00" w14:textId="77777777" w:rsidR="00FA5145" w:rsidRPr="00FA5145" w:rsidRDefault="00FA5145" w:rsidP="00FA5145">
            <w:pPr>
              <w:pStyle w:val="13213"/>
            </w:pPr>
            <w:r w:rsidRPr="007B13D7">
              <w:t>(құрастыру + көркем әдебиет)</w:t>
            </w:r>
          </w:p>
          <w:p w14:paraId="2980A0DC" w14:textId="77777777" w:rsidR="00FA5145" w:rsidRPr="00FA5145" w:rsidRDefault="00FA5145" w:rsidP="00FA5145">
            <w:pPr>
              <w:pStyle w:val="13213"/>
            </w:pPr>
            <w:r w:rsidRPr="007B13D7">
              <w:t>Сюжет. Бүгін анамның туған күні. Біз оған ас-дәм дайындауымыз керек: конструктордан торт жасаймыз, оны безендіреміз, ана туралы өлеңдермен танысамыз, барлық қонақтарды шақырамыз және үстелге отырамыз.</w:t>
            </w:r>
          </w:p>
          <w:p w14:paraId="46A7EEFD" w14:textId="77777777" w:rsidR="00FA5145" w:rsidRPr="00FA5145" w:rsidRDefault="00FA5145" w:rsidP="00FA5145">
            <w:pPr>
              <w:pStyle w:val="13213"/>
              <w:rPr>
                <w:highlight w:val="yellow"/>
              </w:rPr>
            </w:pPr>
            <w:r w:rsidRPr="007B13D7">
              <w:t>Мақсаты: құрастыру дағдыларын қалыптастыру, жалпы ойындарға қатысу, жұмысты мұқият тыңдай білу</w:t>
            </w:r>
          </w:p>
        </w:tc>
      </w:tr>
      <w:tr w:rsidR="00FA5145" w:rsidRPr="006C4C3D" w14:paraId="57879B4D" w14:textId="77777777" w:rsidTr="00F164B6">
        <w:trPr>
          <w:gridAfter w:val="1"/>
          <w:wAfter w:w="236" w:type="dxa"/>
        </w:trPr>
        <w:tc>
          <w:tcPr>
            <w:tcW w:w="2834" w:type="dxa"/>
            <w:hideMark/>
          </w:tcPr>
          <w:p w14:paraId="0C7E0807" w14:textId="77777777" w:rsidR="00FA5145" w:rsidRPr="00FA5145" w:rsidRDefault="00FA5145" w:rsidP="00FA5145">
            <w:pPr>
              <w:pStyle w:val="13213"/>
            </w:pPr>
            <w:r w:rsidRPr="007B13D7">
              <w:lastRenderedPageBreak/>
              <w:t>Түскі ас</w:t>
            </w:r>
          </w:p>
        </w:tc>
        <w:tc>
          <w:tcPr>
            <w:tcW w:w="12221" w:type="dxa"/>
          </w:tcPr>
          <w:p w14:paraId="5A06B4E8" w14:textId="77777777" w:rsidR="00FA5145" w:rsidRPr="00FA5145" w:rsidRDefault="00FA5145" w:rsidP="00FA5145">
            <w:pPr>
              <w:pStyle w:val="13213"/>
            </w:pPr>
            <w:r w:rsidRPr="007B13D7">
              <w:t xml:space="preserve">Ұқыпты жуыну дағдыларын </w:t>
            </w:r>
            <w:r w:rsidRPr="00FA5145">
              <w:t xml:space="preserve">тәрбиелеу. Тақпақ айту: </w:t>
            </w:r>
          </w:p>
          <w:p w14:paraId="4E57033E" w14:textId="77777777" w:rsidR="00FA5145" w:rsidRPr="00FA5145" w:rsidRDefault="00FA5145" w:rsidP="00FA5145">
            <w:pPr>
              <w:pStyle w:val="200"/>
            </w:pPr>
            <w:r w:rsidRPr="007B13D7">
              <w:t xml:space="preserve">Құмырсқа ұйқысынан тұрды, </w:t>
            </w:r>
          </w:p>
          <w:p w14:paraId="7B244EFE" w14:textId="77777777" w:rsidR="00FA5145" w:rsidRPr="00FA5145" w:rsidRDefault="00FA5145" w:rsidP="00FA5145">
            <w:pPr>
              <w:pStyle w:val="200"/>
            </w:pPr>
            <w:r w:rsidRPr="007B13D7">
              <w:t xml:space="preserve">Құс-шымшық астық тасыды, </w:t>
            </w:r>
          </w:p>
          <w:p w14:paraId="3AF74E93" w14:textId="77777777" w:rsidR="00FA5145" w:rsidRPr="00FA5145" w:rsidRDefault="00FA5145" w:rsidP="00FA5145">
            <w:pPr>
              <w:pStyle w:val="200"/>
            </w:pPr>
            <w:r w:rsidRPr="007B13D7">
              <w:t xml:space="preserve">Қоян-қырыққабат үшін, </w:t>
            </w:r>
          </w:p>
          <w:p w14:paraId="3C8E313F" w14:textId="77777777" w:rsidR="00FA5145" w:rsidRPr="00FA5145" w:rsidRDefault="00FA5145" w:rsidP="00FA5145">
            <w:pPr>
              <w:pStyle w:val="200"/>
            </w:pPr>
            <w:r w:rsidRPr="007B13D7">
              <w:t xml:space="preserve">Тышқан-қабық үшін, </w:t>
            </w:r>
          </w:p>
          <w:p w14:paraId="3604218B" w14:textId="77777777" w:rsidR="00FA5145" w:rsidRPr="00FA5145" w:rsidRDefault="00FA5145" w:rsidP="00FA5145">
            <w:pPr>
              <w:pStyle w:val="200"/>
              <w:rPr>
                <w:highlight w:val="yellow"/>
              </w:rPr>
            </w:pPr>
            <w:r w:rsidRPr="007B13D7">
              <w:t>Балалар-сүт үшін</w:t>
            </w:r>
          </w:p>
        </w:tc>
      </w:tr>
      <w:tr w:rsidR="00FA5145" w:rsidRPr="00CD0EAA" w14:paraId="4CC0CDA5" w14:textId="77777777" w:rsidTr="00F164B6">
        <w:trPr>
          <w:gridAfter w:val="1"/>
          <w:wAfter w:w="236" w:type="dxa"/>
        </w:trPr>
        <w:tc>
          <w:tcPr>
            <w:tcW w:w="2834" w:type="dxa"/>
            <w:hideMark/>
          </w:tcPr>
          <w:p w14:paraId="085DAF98" w14:textId="77777777" w:rsidR="00FA5145" w:rsidRPr="00FA5145" w:rsidRDefault="00FA5145" w:rsidP="00FA5145">
            <w:pPr>
              <w:pStyle w:val="13213"/>
            </w:pPr>
            <w:r w:rsidRPr="007B13D7">
              <w:t>Балалармен жеке жұмыс</w:t>
            </w:r>
          </w:p>
        </w:tc>
        <w:tc>
          <w:tcPr>
            <w:tcW w:w="12221" w:type="dxa"/>
            <w:hideMark/>
          </w:tcPr>
          <w:p w14:paraId="0D260CCC" w14:textId="77777777" w:rsidR="00FA5145" w:rsidRPr="00FA5145" w:rsidRDefault="00FA5145" w:rsidP="00FA5145">
            <w:pPr>
              <w:pStyle w:val="13213"/>
            </w:pPr>
            <w:r w:rsidRPr="007B13D7">
              <w:t>«Мені қайтала» сөзді дамыту</w:t>
            </w:r>
          </w:p>
          <w:p w14:paraId="07C5B8E4" w14:textId="77777777" w:rsidR="00FA5145" w:rsidRPr="00FA5145" w:rsidRDefault="00FA5145" w:rsidP="00FA5145">
            <w:pPr>
              <w:pStyle w:val="13213"/>
            </w:pPr>
            <w:r w:rsidRPr="007B13D7">
              <w:t>Мақсаты: дыбыстарды айтуда жаттығу. «Сиқырлы өзгерістер» ойын жаттығуы (сыртқы әлеммен танысу + сенсорика + модельдеу)</w:t>
            </w:r>
          </w:p>
          <w:p w14:paraId="4752C0F2" w14:textId="77777777" w:rsidR="00FA5145" w:rsidRPr="00FA5145" w:rsidRDefault="00FA5145" w:rsidP="00FA5145">
            <w:pPr>
              <w:pStyle w:val="13213"/>
              <w:rPr>
                <w:highlight w:val="yellow"/>
              </w:rPr>
            </w:pPr>
            <w:r w:rsidRPr="007B13D7">
              <w:t>Мақсаты: сумен қарапайым тәжірибе жүргізуге қызығушылықты дамыту: заттар батып кетеді ме, жоқ па, суланады ма, жоқ па</w:t>
            </w:r>
          </w:p>
        </w:tc>
      </w:tr>
      <w:tr w:rsidR="00FA5145" w:rsidRPr="00A11A7F" w14:paraId="0C1EF708" w14:textId="77777777" w:rsidTr="00F164B6">
        <w:trPr>
          <w:gridAfter w:val="1"/>
          <w:wAfter w:w="236" w:type="dxa"/>
        </w:trPr>
        <w:tc>
          <w:tcPr>
            <w:tcW w:w="2834" w:type="dxa"/>
            <w:hideMark/>
          </w:tcPr>
          <w:p w14:paraId="1B9E0298" w14:textId="77777777" w:rsidR="00FA5145" w:rsidRPr="00FA5145" w:rsidRDefault="00FA5145" w:rsidP="00FA5145">
            <w:pPr>
              <w:pStyle w:val="13213"/>
            </w:pPr>
            <w:r w:rsidRPr="007B13D7">
              <w:t>Серуендеуге дайындық</w:t>
            </w:r>
          </w:p>
        </w:tc>
        <w:tc>
          <w:tcPr>
            <w:tcW w:w="12221" w:type="dxa"/>
            <w:hideMark/>
          </w:tcPr>
          <w:p w14:paraId="17D637EB" w14:textId="77777777" w:rsidR="00FA5145" w:rsidRPr="00FA5145" w:rsidRDefault="00FA5145" w:rsidP="00FA5145">
            <w:pPr>
              <w:pStyle w:val="13213"/>
            </w:pPr>
            <w:r w:rsidRPr="007B13D7">
              <w:t>Тақпақ:</w:t>
            </w:r>
          </w:p>
          <w:p w14:paraId="102BFCC7" w14:textId="77777777" w:rsidR="00FA5145" w:rsidRPr="00FA5145" w:rsidRDefault="00FA5145" w:rsidP="00FA5145">
            <w:pPr>
              <w:pStyle w:val="200"/>
            </w:pPr>
            <w:r w:rsidRPr="00FA5145">
              <w:t>Біз томпақ қолдарымызға</w:t>
            </w:r>
          </w:p>
          <w:p w14:paraId="028D1FEF" w14:textId="77777777" w:rsidR="00FA5145" w:rsidRPr="00FA5145" w:rsidRDefault="00FA5145" w:rsidP="00FA5145">
            <w:pPr>
              <w:pStyle w:val="200"/>
            </w:pPr>
            <w:r w:rsidRPr="00FA5145">
              <w:t>Көйлекті киеміз.</w:t>
            </w:r>
          </w:p>
          <w:p w14:paraId="7B0ECBCB" w14:textId="77777777" w:rsidR="00FA5145" w:rsidRPr="00FA5145" w:rsidRDefault="00FA5145" w:rsidP="00FA5145">
            <w:pPr>
              <w:pStyle w:val="200"/>
            </w:pPr>
            <w:r w:rsidRPr="00FA5145">
              <w:t>Мына сөздерді қайтала:</w:t>
            </w:r>
          </w:p>
          <w:p w14:paraId="01AD1EE4" w14:textId="77777777" w:rsidR="00FA5145" w:rsidRPr="00FA5145" w:rsidRDefault="00FA5145" w:rsidP="00FA5145">
            <w:pPr>
              <w:pStyle w:val="200"/>
            </w:pPr>
            <w:r w:rsidRPr="00FA5145">
              <w:t>Қол – бір, ал қалам – екі!</w:t>
            </w:r>
          </w:p>
          <w:p w14:paraId="6986C9D9" w14:textId="77777777" w:rsidR="00FA5145" w:rsidRPr="00FA5145" w:rsidRDefault="00FA5145" w:rsidP="00FA5145">
            <w:pPr>
              <w:pStyle w:val="13213"/>
            </w:pPr>
            <w:r w:rsidRPr="00FA5145">
              <w:t>«Бізге заттарды кім шашты?» жаттығуы</w:t>
            </w:r>
          </w:p>
          <w:p w14:paraId="72FA6C70" w14:textId="77777777" w:rsidR="00FA5145" w:rsidRPr="00FA5145" w:rsidRDefault="00FA5145" w:rsidP="00FA5145">
            <w:pPr>
              <w:pStyle w:val="13213"/>
            </w:pPr>
            <w:r w:rsidRPr="00FA5145">
              <w:t>Міндеттері: шкафтан заттарды мұқият алуға үйрету, оларды еденге тастамау</w:t>
            </w:r>
          </w:p>
        </w:tc>
      </w:tr>
      <w:tr w:rsidR="00FA5145" w:rsidRPr="00CD0EAA" w14:paraId="72F901D3" w14:textId="77777777" w:rsidTr="00F164B6">
        <w:trPr>
          <w:gridAfter w:val="1"/>
          <w:wAfter w:w="236" w:type="dxa"/>
        </w:trPr>
        <w:tc>
          <w:tcPr>
            <w:tcW w:w="2834" w:type="dxa"/>
            <w:hideMark/>
          </w:tcPr>
          <w:p w14:paraId="1AF7A894" w14:textId="77777777" w:rsidR="00FA5145" w:rsidRPr="00FA5145" w:rsidRDefault="00FA5145" w:rsidP="00FA5145">
            <w:pPr>
              <w:pStyle w:val="13213"/>
            </w:pPr>
            <w:r w:rsidRPr="007B13D7">
              <w:t>Серуен</w:t>
            </w:r>
          </w:p>
        </w:tc>
        <w:tc>
          <w:tcPr>
            <w:tcW w:w="12221" w:type="dxa"/>
          </w:tcPr>
          <w:p w14:paraId="2A0AF1DC" w14:textId="77777777" w:rsidR="00FA5145" w:rsidRPr="00FA5145" w:rsidRDefault="00FA5145" w:rsidP="00FA5145">
            <w:pPr>
              <w:pStyle w:val="13213"/>
            </w:pPr>
            <w:r w:rsidRPr="007B13D7">
              <w:t>Жабайы табиғаттағы өзгерістерді бақылау: қайыңда алғашқы сары жапырақтар пайда болды. Мониторингтік бақылаулар.</w:t>
            </w:r>
          </w:p>
          <w:p w14:paraId="00ED5254" w14:textId="77777777" w:rsidR="00FA5145" w:rsidRPr="00FA5145" w:rsidRDefault="00FA5145" w:rsidP="00FA5145">
            <w:pPr>
              <w:pStyle w:val="13213"/>
            </w:pPr>
            <w:r w:rsidRPr="007B13D7">
              <w:t>Аулада балалардың тәуелсіз ойын әрекеті, таңдау ойындары.</w:t>
            </w:r>
          </w:p>
          <w:p w14:paraId="2B7C05FB" w14:textId="77777777" w:rsidR="00FA5145" w:rsidRPr="00FA5145" w:rsidRDefault="00FA5145" w:rsidP="00FA5145">
            <w:pPr>
              <w:pStyle w:val="13213"/>
            </w:pPr>
            <w:r w:rsidRPr="007B13D7">
              <w:t>Бір-біріне достық қарым-қатынасты еске түсіріңіз.</w:t>
            </w:r>
          </w:p>
          <w:p w14:paraId="4FFE4121" w14:textId="77777777" w:rsidR="00FA5145" w:rsidRPr="00FA5145" w:rsidRDefault="00FA5145" w:rsidP="00FA5145">
            <w:pPr>
              <w:pStyle w:val="13213"/>
            </w:pPr>
            <w:r w:rsidRPr="007B13D7">
              <w:t>«Тақия» қимыл-қозғалысты ойыны</w:t>
            </w:r>
          </w:p>
          <w:p w14:paraId="68157740" w14:textId="77777777" w:rsidR="00FA5145" w:rsidRPr="00FA5145" w:rsidRDefault="00FA5145" w:rsidP="00FA5145">
            <w:pPr>
              <w:pStyle w:val="13213"/>
            </w:pPr>
            <w:r w:rsidRPr="007B13D7">
              <w:t>Мақсаты: сигнал бойынша шеңбер құру, шеңбер бойымен жүгіру, жүргізушіден озып кету қабілетін бекіту.</w:t>
            </w:r>
          </w:p>
          <w:p w14:paraId="1A8CB5C2" w14:textId="77777777" w:rsidR="00FA5145" w:rsidRPr="00FA5145" w:rsidRDefault="00FA5145" w:rsidP="00FA5145">
            <w:pPr>
              <w:pStyle w:val="13213"/>
            </w:pPr>
            <w:r w:rsidRPr="007B13D7">
              <w:t>«Құстардың ұшуы» қозғалысты ойыны</w:t>
            </w:r>
          </w:p>
          <w:p w14:paraId="23258F59" w14:textId="77777777" w:rsidR="00FA5145" w:rsidRPr="00FA5145" w:rsidRDefault="00FA5145" w:rsidP="00FA5145">
            <w:pPr>
              <w:pStyle w:val="13213"/>
              <w:rPr>
                <w:highlight w:val="yellow"/>
              </w:rPr>
            </w:pPr>
            <w:r w:rsidRPr="007B13D7">
              <w:t>Мақсаты: балалардың қозғалыс белсенділігін жетілдіру</w:t>
            </w:r>
          </w:p>
        </w:tc>
      </w:tr>
      <w:tr w:rsidR="00FA5145" w:rsidRPr="00CD0EAA" w14:paraId="3F10C44F" w14:textId="77777777" w:rsidTr="00F164B6">
        <w:trPr>
          <w:gridAfter w:val="1"/>
          <w:wAfter w:w="236" w:type="dxa"/>
        </w:trPr>
        <w:tc>
          <w:tcPr>
            <w:tcW w:w="2834" w:type="dxa"/>
            <w:hideMark/>
          </w:tcPr>
          <w:p w14:paraId="55C7FA35" w14:textId="77777777" w:rsidR="00FA5145" w:rsidRPr="00FA5145" w:rsidRDefault="00FA5145" w:rsidP="00FA5145">
            <w:pPr>
              <w:pStyle w:val="13213"/>
            </w:pPr>
            <w:r w:rsidRPr="007B13D7">
              <w:t>Балалардың үйге қайтуы</w:t>
            </w:r>
          </w:p>
        </w:tc>
        <w:tc>
          <w:tcPr>
            <w:tcW w:w="12221" w:type="dxa"/>
            <w:hideMark/>
          </w:tcPr>
          <w:p w14:paraId="73D69526" w14:textId="77777777" w:rsidR="00FA5145" w:rsidRPr="00FA5145" w:rsidRDefault="00FA5145" w:rsidP="00FA5145">
            <w:pPr>
              <w:pStyle w:val="13213"/>
            </w:pPr>
            <w:r w:rsidRPr="007B13D7">
              <w:t>Жаңадан келген балалардың ата-аналарымен «Баланы балабақшаға бейімдеу» жеке жұмыс.</w:t>
            </w:r>
          </w:p>
          <w:p w14:paraId="0A24C11A" w14:textId="77777777" w:rsidR="00FA5145" w:rsidRPr="00FA5145" w:rsidRDefault="00FA5145" w:rsidP="00FA5145">
            <w:pPr>
              <w:pStyle w:val="13213"/>
              <w:rPr>
                <w:highlight w:val="yellow"/>
              </w:rPr>
            </w:pPr>
            <w:r w:rsidRPr="007B13D7">
              <w:t>«Режимдік сәттерді сақтаймыз» ата-аналармен әңгіме</w:t>
            </w:r>
          </w:p>
        </w:tc>
      </w:tr>
      <w:bookmarkEnd w:id="1"/>
    </w:tbl>
    <w:p w14:paraId="5C9889A3" w14:textId="77777777" w:rsidR="00FA5145" w:rsidRPr="00FA5145" w:rsidRDefault="00FA5145" w:rsidP="0022738E">
      <w:pPr>
        <w:pStyle w:val="41"/>
      </w:pPr>
    </w:p>
    <w:sectPr w:rsidR="00FA5145" w:rsidRPr="00FA5145" w:rsidSect="0022738E">
      <w:pgSz w:w="16838" w:h="11906" w:orient="landscape"/>
      <w:pgMar w:top="170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T Sans">
    <w:altName w:val="Calibri"/>
    <w:charset w:val="CC"/>
    <w:family w:val="swiss"/>
    <w:pitch w:val="variable"/>
    <w:sig w:usb0="A00002EF" w:usb1="5000204B" w:usb2="00000000" w:usb3="00000000" w:csb0="00000097"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1024A74"/>
    <w:multiLevelType w:val="hybridMultilevel"/>
    <w:tmpl w:val="02A8401A"/>
    <w:lvl w:ilvl="0" w:tplc="CFE2910C">
      <w:start w:val="1"/>
      <w:numFmt w:val="bullet"/>
      <w:pStyle w:val="51"/>
      <w:lvlText w:val=""/>
      <w:lvlJc w:val="left"/>
      <w:pPr>
        <w:ind w:left="1003" w:hanging="360"/>
      </w:pPr>
      <w:rPr>
        <w:rFonts w:ascii="Wingdings 3" w:hAnsi="Wingdings 3"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 w15:restartNumberingAfterBreak="0">
    <w:nsid w:val="068A1D77"/>
    <w:multiLevelType w:val="multilevel"/>
    <w:tmpl w:val="0FCEC7F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AC5BFF"/>
    <w:multiLevelType w:val="hybridMultilevel"/>
    <w:tmpl w:val="3E3CE946"/>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2C0E10"/>
    <w:multiLevelType w:val="hybridMultilevel"/>
    <w:tmpl w:val="60E002E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13694F25"/>
    <w:multiLevelType w:val="hybridMultilevel"/>
    <w:tmpl w:val="E6644F54"/>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D14440"/>
    <w:multiLevelType w:val="hybridMultilevel"/>
    <w:tmpl w:val="10F006D6"/>
    <w:lvl w:ilvl="0" w:tplc="92621DD8">
      <w:start w:val="1"/>
      <w:numFmt w:val="bullet"/>
      <w:pStyle w:val="52"/>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7" w15:restartNumberingAfterBreak="0">
    <w:nsid w:val="1DB43D73"/>
    <w:multiLevelType w:val="hybridMultilevel"/>
    <w:tmpl w:val="1D5E0142"/>
    <w:lvl w:ilvl="0" w:tplc="36608F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FD1242"/>
    <w:multiLevelType w:val="hybridMultilevel"/>
    <w:tmpl w:val="5BF64406"/>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68F0525"/>
    <w:multiLevelType w:val="hybridMultilevel"/>
    <w:tmpl w:val="1E68C42A"/>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D0259DB"/>
    <w:multiLevelType w:val="hybridMultilevel"/>
    <w:tmpl w:val="F5927066"/>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CC2BDB"/>
    <w:multiLevelType w:val="hybridMultilevel"/>
    <w:tmpl w:val="3928FC64"/>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EA95645"/>
    <w:multiLevelType w:val="hybridMultilevel"/>
    <w:tmpl w:val="BDF84740"/>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0281DD2"/>
    <w:multiLevelType w:val="hybridMultilevel"/>
    <w:tmpl w:val="4F5043E8"/>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8603E6"/>
    <w:multiLevelType w:val="hybridMultilevel"/>
    <w:tmpl w:val="9430A10A"/>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387780F"/>
    <w:multiLevelType w:val="hybridMultilevel"/>
    <w:tmpl w:val="378EC254"/>
    <w:lvl w:ilvl="0" w:tplc="043F0001">
      <w:start w:val="1"/>
      <w:numFmt w:val="bullet"/>
      <w:lvlText w:val=""/>
      <w:lvlJc w:val="left"/>
      <w:pPr>
        <w:ind w:left="1800" w:hanging="360"/>
      </w:pPr>
      <w:rPr>
        <w:rFonts w:ascii="Symbol" w:hAnsi="Symbol" w:hint="default"/>
      </w:rPr>
    </w:lvl>
    <w:lvl w:ilvl="1" w:tplc="043F0003" w:tentative="1">
      <w:start w:val="1"/>
      <w:numFmt w:val="bullet"/>
      <w:lvlText w:val="o"/>
      <w:lvlJc w:val="left"/>
      <w:pPr>
        <w:ind w:left="2520" w:hanging="360"/>
      </w:pPr>
      <w:rPr>
        <w:rFonts w:ascii="Courier New" w:hAnsi="Courier New" w:cs="Courier New" w:hint="default"/>
      </w:rPr>
    </w:lvl>
    <w:lvl w:ilvl="2" w:tplc="043F0005" w:tentative="1">
      <w:start w:val="1"/>
      <w:numFmt w:val="bullet"/>
      <w:lvlText w:val=""/>
      <w:lvlJc w:val="left"/>
      <w:pPr>
        <w:ind w:left="3240" w:hanging="360"/>
      </w:pPr>
      <w:rPr>
        <w:rFonts w:ascii="Wingdings" w:hAnsi="Wingdings" w:hint="default"/>
      </w:rPr>
    </w:lvl>
    <w:lvl w:ilvl="3" w:tplc="043F0001" w:tentative="1">
      <w:start w:val="1"/>
      <w:numFmt w:val="bullet"/>
      <w:lvlText w:val=""/>
      <w:lvlJc w:val="left"/>
      <w:pPr>
        <w:ind w:left="3960" w:hanging="360"/>
      </w:pPr>
      <w:rPr>
        <w:rFonts w:ascii="Symbol" w:hAnsi="Symbol" w:hint="default"/>
      </w:rPr>
    </w:lvl>
    <w:lvl w:ilvl="4" w:tplc="043F0003" w:tentative="1">
      <w:start w:val="1"/>
      <w:numFmt w:val="bullet"/>
      <w:lvlText w:val="o"/>
      <w:lvlJc w:val="left"/>
      <w:pPr>
        <w:ind w:left="4680" w:hanging="360"/>
      </w:pPr>
      <w:rPr>
        <w:rFonts w:ascii="Courier New" w:hAnsi="Courier New" w:cs="Courier New" w:hint="default"/>
      </w:rPr>
    </w:lvl>
    <w:lvl w:ilvl="5" w:tplc="043F0005" w:tentative="1">
      <w:start w:val="1"/>
      <w:numFmt w:val="bullet"/>
      <w:lvlText w:val=""/>
      <w:lvlJc w:val="left"/>
      <w:pPr>
        <w:ind w:left="5400" w:hanging="360"/>
      </w:pPr>
      <w:rPr>
        <w:rFonts w:ascii="Wingdings" w:hAnsi="Wingdings" w:hint="default"/>
      </w:rPr>
    </w:lvl>
    <w:lvl w:ilvl="6" w:tplc="043F0001" w:tentative="1">
      <w:start w:val="1"/>
      <w:numFmt w:val="bullet"/>
      <w:lvlText w:val=""/>
      <w:lvlJc w:val="left"/>
      <w:pPr>
        <w:ind w:left="6120" w:hanging="360"/>
      </w:pPr>
      <w:rPr>
        <w:rFonts w:ascii="Symbol" w:hAnsi="Symbol" w:hint="default"/>
      </w:rPr>
    </w:lvl>
    <w:lvl w:ilvl="7" w:tplc="043F0003" w:tentative="1">
      <w:start w:val="1"/>
      <w:numFmt w:val="bullet"/>
      <w:lvlText w:val="o"/>
      <w:lvlJc w:val="left"/>
      <w:pPr>
        <w:ind w:left="6840" w:hanging="360"/>
      </w:pPr>
      <w:rPr>
        <w:rFonts w:ascii="Courier New" w:hAnsi="Courier New" w:cs="Courier New" w:hint="default"/>
      </w:rPr>
    </w:lvl>
    <w:lvl w:ilvl="8" w:tplc="043F0005" w:tentative="1">
      <w:start w:val="1"/>
      <w:numFmt w:val="bullet"/>
      <w:lvlText w:val=""/>
      <w:lvlJc w:val="left"/>
      <w:pPr>
        <w:ind w:left="7560" w:hanging="360"/>
      </w:pPr>
      <w:rPr>
        <w:rFonts w:ascii="Wingdings" w:hAnsi="Wingdings" w:hint="default"/>
      </w:rPr>
    </w:lvl>
  </w:abstractNum>
  <w:abstractNum w:abstractNumId="16" w15:restartNumberingAfterBreak="0">
    <w:nsid w:val="3B3E71F1"/>
    <w:multiLevelType w:val="hybridMultilevel"/>
    <w:tmpl w:val="E9E6C1E0"/>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D714E6C"/>
    <w:multiLevelType w:val="hybridMultilevel"/>
    <w:tmpl w:val="E01A08C0"/>
    <w:lvl w:ilvl="0" w:tplc="4F0E5CFE">
      <w:start w:val="202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8" w15:restartNumberingAfterBreak="0">
    <w:nsid w:val="45B20139"/>
    <w:multiLevelType w:val="hybridMultilevel"/>
    <w:tmpl w:val="4B7C5DF4"/>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9C0156C"/>
    <w:multiLevelType w:val="hybridMultilevel"/>
    <w:tmpl w:val="0614A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C6A4255"/>
    <w:multiLevelType w:val="hybridMultilevel"/>
    <w:tmpl w:val="0694DAF8"/>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073236A"/>
    <w:multiLevelType w:val="multilevel"/>
    <w:tmpl w:val="283E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FF3AF5"/>
    <w:multiLevelType w:val="hybridMultilevel"/>
    <w:tmpl w:val="1D2EAD8A"/>
    <w:lvl w:ilvl="0" w:tplc="F766A190">
      <w:start w:val="1"/>
      <w:numFmt w:val="bullet"/>
      <w:pStyle w:val="5"/>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3" w15:restartNumberingAfterBreak="0">
    <w:nsid w:val="65DD19E9"/>
    <w:multiLevelType w:val="hybridMultilevel"/>
    <w:tmpl w:val="93C6795C"/>
    <w:lvl w:ilvl="0" w:tplc="694E622C">
      <w:start w:val="1"/>
      <w:numFmt w:val="decimal"/>
      <w:lvlText w:val="%1."/>
      <w:lvlJc w:val="left"/>
      <w:pPr>
        <w:ind w:left="-491" w:hanging="360"/>
      </w:pPr>
      <w:rPr>
        <w:rFonts w:hint="default"/>
        <w:b/>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24" w15:restartNumberingAfterBreak="0">
    <w:nsid w:val="6D4664C9"/>
    <w:multiLevelType w:val="multilevel"/>
    <w:tmpl w:val="5EE4D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F654FE9"/>
    <w:multiLevelType w:val="hybridMultilevel"/>
    <w:tmpl w:val="CA2A3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13132E6"/>
    <w:multiLevelType w:val="hybridMultilevel"/>
    <w:tmpl w:val="DB586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6"/>
  </w:num>
  <w:num w:numId="3">
    <w:abstractNumId w:val="1"/>
  </w:num>
  <w:num w:numId="4">
    <w:abstractNumId w:val="21"/>
  </w:num>
  <w:num w:numId="5">
    <w:abstractNumId w:val="0"/>
  </w:num>
  <w:num w:numId="6">
    <w:abstractNumId w:val="8"/>
  </w:num>
  <w:num w:numId="7">
    <w:abstractNumId w:val="10"/>
  </w:num>
  <w:num w:numId="8">
    <w:abstractNumId w:val="5"/>
  </w:num>
  <w:num w:numId="9">
    <w:abstractNumId w:val="2"/>
  </w:num>
  <w:num w:numId="10">
    <w:abstractNumId w:val="7"/>
  </w:num>
  <w:num w:numId="11">
    <w:abstractNumId w:val="20"/>
  </w:num>
  <w:num w:numId="12">
    <w:abstractNumId w:val="9"/>
  </w:num>
  <w:num w:numId="13">
    <w:abstractNumId w:val="25"/>
  </w:num>
  <w:num w:numId="14">
    <w:abstractNumId w:val="3"/>
  </w:num>
  <w:num w:numId="15">
    <w:abstractNumId w:val="11"/>
  </w:num>
  <w:num w:numId="16">
    <w:abstractNumId w:val="16"/>
  </w:num>
  <w:num w:numId="17">
    <w:abstractNumId w:val="18"/>
  </w:num>
  <w:num w:numId="18">
    <w:abstractNumId w:val="12"/>
  </w:num>
  <w:num w:numId="19">
    <w:abstractNumId w:val="14"/>
  </w:num>
  <w:num w:numId="20">
    <w:abstractNumId w:val="26"/>
  </w:num>
  <w:num w:numId="21">
    <w:abstractNumId w:val="13"/>
  </w:num>
  <w:num w:numId="22">
    <w:abstractNumId w:val="19"/>
  </w:num>
  <w:num w:numId="23">
    <w:abstractNumId w:val="17"/>
  </w:num>
  <w:num w:numId="24">
    <w:abstractNumId w:val="4"/>
  </w:num>
  <w:num w:numId="25">
    <w:abstractNumId w:val="15"/>
  </w:num>
  <w:num w:numId="26">
    <w:abstractNumId w:val="23"/>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documentProtection w:formatting="1" w:enforcement="1" w:cryptProviderType="rsaFull" w:cryptAlgorithmClass="hash" w:cryptAlgorithmType="typeAny" w:cryptAlgorithmSid="4" w:cryptSpinCount="100000" w:hash="rVB0qoeuf4xaXVXDuKmbUMV2oJY=" w:salt="xTSPU/0cOsorMMfZYdWYKQ=="/>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38E"/>
    <w:rsid w:val="00007282"/>
    <w:rsid w:val="000132A9"/>
    <w:rsid w:val="00037A23"/>
    <w:rsid w:val="0005350D"/>
    <w:rsid w:val="00087A35"/>
    <w:rsid w:val="000B058D"/>
    <w:rsid w:val="000C10D7"/>
    <w:rsid w:val="000C259C"/>
    <w:rsid w:val="000E480A"/>
    <w:rsid w:val="00135AEF"/>
    <w:rsid w:val="00135B1C"/>
    <w:rsid w:val="001418B8"/>
    <w:rsid w:val="00145FBB"/>
    <w:rsid w:val="0018292A"/>
    <w:rsid w:val="001A0934"/>
    <w:rsid w:val="001A2AF6"/>
    <w:rsid w:val="001B0DC7"/>
    <w:rsid w:val="001C2B9B"/>
    <w:rsid w:val="001C6B16"/>
    <w:rsid w:val="001D35EA"/>
    <w:rsid w:val="001F0E89"/>
    <w:rsid w:val="002007FB"/>
    <w:rsid w:val="0022738E"/>
    <w:rsid w:val="002457B9"/>
    <w:rsid w:val="00275505"/>
    <w:rsid w:val="00280F06"/>
    <w:rsid w:val="00284A65"/>
    <w:rsid w:val="0029474F"/>
    <w:rsid w:val="002D1EC0"/>
    <w:rsid w:val="002D6D2C"/>
    <w:rsid w:val="003234D5"/>
    <w:rsid w:val="003348E6"/>
    <w:rsid w:val="0036266F"/>
    <w:rsid w:val="0036475A"/>
    <w:rsid w:val="00364DB5"/>
    <w:rsid w:val="0037283D"/>
    <w:rsid w:val="00395A40"/>
    <w:rsid w:val="00434CC3"/>
    <w:rsid w:val="00445F28"/>
    <w:rsid w:val="00474B31"/>
    <w:rsid w:val="0048208A"/>
    <w:rsid w:val="004B2D88"/>
    <w:rsid w:val="00503632"/>
    <w:rsid w:val="00533751"/>
    <w:rsid w:val="00537753"/>
    <w:rsid w:val="00542DBD"/>
    <w:rsid w:val="005459A8"/>
    <w:rsid w:val="0055671F"/>
    <w:rsid w:val="00582A0F"/>
    <w:rsid w:val="00600893"/>
    <w:rsid w:val="00615ACB"/>
    <w:rsid w:val="00626E6E"/>
    <w:rsid w:val="00652D21"/>
    <w:rsid w:val="00656993"/>
    <w:rsid w:val="006759D9"/>
    <w:rsid w:val="00683C63"/>
    <w:rsid w:val="006B02CA"/>
    <w:rsid w:val="006C1C4F"/>
    <w:rsid w:val="006C4AD5"/>
    <w:rsid w:val="006C734C"/>
    <w:rsid w:val="00707C94"/>
    <w:rsid w:val="007140CB"/>
    <w:rsid w:val="00717FEA"/>
    <w:rsid w:val="00726B84"/>
    <w:rsid w:val="00741720"/>
    <w:rsid w:val="00754C7B"/>
    <w:rsid w:val="00770ECB"/>
    <w:rsid w:val="007747A4"/>
    <w:rsid w:val="00783416"/>
    <w:rsid w:val="007B13D7"/>
    <w:rsid w:val="007B5E74"/>
    <w:rsid w:val="007E73E1"/>
    <w:rsid w:val="00822955"/>
    <w:rsid w:val="00857AF9"/>
    <w:rsid w:val="00870AFD"/>
    <w:rsid w:val="0089416F"/>
    <w:rsid w:val="008A39D3"/>
    <w:rsid w:val="008C2565"/>
    <w:rsid w:val="008C6E6E"/>
    <w:rsid w:val="008E4F1E"/>
    <w:rsid w:val="008E7137"/>
    <w:rsid w:val="00904580"/>
    <w:rsid w:val="00934973"/>
    <w:rsid w:val="00940875"/>
    <w:rsid w:val="00946E00"/>
    <w:rsid w:val="00960A48"/>
    <w:rsid w:val="00964A74"/>
    <w:rsid w:val="009726A0"/>
    <w:rsid w:val="00974B22"/>
    <w:rsid w:val="00976374"/>
    <w:rsid w:val="00976604"/>
    <w:rsid w:val="00987E75"/>
    <w:rsid w:val="009C5C39"/>
    <w:rsid w:val="009D75F2"/>
    <w:rsid w:val="00A07414"/>
    <w:rsid w:val="00A11A7F"/>
    <w:rsid w:val="00A31631"/>
    <w:rsid w:val="00A33F54"/>
    <w:rsid w:val="00A367BA"/>
    <w:rsid w:val="00A7590C"/>
    <w:rsid w:val="00A83C9E"/>
    <w:rsid w:val="00AA77A1"/>
    <w:rsid w:val="00AB4D0D"/>
    <w:rsid w:val="00AD0FCA"/>
    <w:rsid w:val="00B035E1"/>
    <w:rsid w:val="00B210F3"/>
    <w:rsid w:val="00B218B3"/>
    <w:rsid w:val="00B24F2C"/>
    <w:rsid w:val="00B30FEA"/>
    <w:rsid w:val="00B83BFE"/>
    <w:rsid w:val="00BC32B5"/>
    <w:rsid w:val="00BE1BDC"/>
    <w:rsid w:val="00BE4D6A"/>
    <w:rsid w:val="00BE7C91"/>
    <w:rsid w:val="00BF2FAB"/>
    <w:rsid w:val="00C40E2A"/>
    <w:rsid w:val="00C43C59"/>
    <w:rsid w:val="00C562FD"/>
    <w:rsid w:val="00C60D9D"/>
    <w:rsid w:val="00C66B59"/>
    <w:rsid w:val="00CB60AF"/>
    <w:rsid w:val="00CE0814"/>
    <w:rsid w:val="00D008F8"/>
    <w:rsid w:val="00D1710F"/>
    <w:rsid w:val="00D51845"/>
    <w:rsid w:val="00D7625F"/>
    <w:rsid w:val="00D769F9"/>
    <w:rsid w:val="00D80DE7"/>
    <w:rsid w:val="00D8104E"/>
    <w:rsid w:val="00D82BCF"/>
    <w:rsid w:val="00D910CE"/>
    <w:rsid w:val="00D91EAF"/>
    <w:rsid w:val="00D95904"/>
    <w:rsid w:val="00DB0F94"/>
    <w:rsid w:val="00DD7A6B"/>
    <w:rsid w:val="00DE0682"/>
    <w:rsid w:val="00DE4E66"/>
    <w:rsid w:val="00DE6B2C"/>
    <w:rsid w:val="00E03B3F"/>
    <w:rsid w:val="00E41859"/>
    <w:rsid w:val="00E43F35"/>
    <w:rsid w:val="00E54787"/>
    <w:rsid w:val="00E61322"/>
    <w:rsid w:val="00E62795"/>
    <w:rsid w:val="00E63E79"/>
    <w:rsid w:val="00E66B25"/>
    <w:rsid w:val="00E83125"/>
    <w:rsid w:val="00EB5FB6"/>
    <w:rsid w:val="00EE4352"/>
    <w:rsid w:val="00EE4B92"/>
    <w:rsid w:val="00EF6FD1"/>
    <w:rsid w:val="00F10EC7"/>
    <w:rsid w:val="00F1454D"/>
    <w:rsid w:val="00F26CB9"/>
    <w:rsid w:val="00F33159"/>
    <w:rsid w:val="00F4218A"/>
    <w:rsid w:val="00F51D70"/>
    <w:rsid w:val="00F6509D"/>
    <w:rsid w:val="00F86FB1"/>
    <w:rsid w:val="00FA5145"/>
    <w:rsid w:val="00FC3728"/>
    <w:rsid w:val="00FD5D9E"/>
    <w:rsid w:val="00FF4339"/>
    <w:rsid w:val="00FF5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43974"/>
  <w15:docId w15:val="{72E367BF-E6E9-457E-BFE9-E1650F593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a">
    <w:name w:val="Normal"/>
    <w:qFormat/>
    <w:rsid w:val="0022738E"/>
    <w:rPr>
      <w:rFonts w:eastAsiaTheme="minorEastAsia"/>
      <w:lang w:eastAsia="ru-RU"/>
    </w:rPr>
  </w:style>
  <w:style w:type="paragraph" w:styleId="1">
    <w:name w:val="heading 1"/>
    <w:basedOn w:val="a"/>
    <w:next w:val="a"/>
    <w:link w:val="10"/>
    <w:uiPriority w:val="9"/>
    <w:qFormat/>
    <w:locked/>
    <w:rsid w:val="00E831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locked/>
    <w:rsid w:val="00E43F3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locked/>
    <w:rsid w:val="00E43F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locked/>
    <w:rsid w:val="00E43F3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0">
    <w:name w:val="heading 5"/>
    <w:basedOn w:val="a"/>
    <w:next w:val="a"/>
    <w:link w:val="53"/>
    <w:uiPriority w:val="9"/>
    <w:semiHidden/>
    <w:unhideWhenUsed/>
    <w:qFormat/>
    <w:locked/>
    <w:rsid w:val="00474B31"/>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locked/>
    <w:rsid w:val="006C4AD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locked/>
    <w:rsid w:val="007747A4"/>
    <w:rPr>
      <w:i/>
      <w:iCs/>
    </w:rPr>
  </w:style>
  <w:style w:type="paragraph" w:customStyle="1" w:styleId="11">
    <w:name w:val="МОО_1_Рубрика"/>
    <w:basedOn w:val="a"/>
    <w:rsid w:val="00F51D70"/>
    <w:pPr>
      <w:autoSpaceDE w:val="0"/>
      <w:autoSpaceDN w:val="0"/>
      <w:adjustRightInd w:val="0"/>
      <w:spacing w:after="0" w:line="288" w:lineRule="auto"/>
      <w:textAlignment w:val="center"/>
    </w:pPr>
    <w:rPr>
      <w:rFonts w:ascii="PT Sans" w:hAnsi="PT Sans" w:cs="PT Sans"/>
      <w:b/>
      <w:bCs/>
      <w:w w:val="96"/>
    </w:rPr>
  </w:style>
  <w:style w:type="paragraph" w:customStyle="1" w:styleId="21">
    <w:name w:val="МОО_2_Заголовок"/>
    <w:basedOn w:val="a"/>
    <w:uiPriority w:val="1"/>
    <w:rsid w:val="00F51D70"/>
    <w:pPr>
      <w:autoSpaceDE w:val="0"/>
      <w:autoSpaceDN w:val="0"/>
      <w:adjustRightInd w:val="0"/>
      <w:spacing w:after="0" w:line="720" w:lineRule="atLeast"/>
      <w:textAlignment w:val="center"/>
    </w:pPr>
    <w:rPr>
      <w:rFonts w:ascii="PT Sans" w:hAnsi="PT Sans" w:cs="PT Sans"/>
      <w:b/>
      <w:bCs/>
      <w:color w:val="000000"/>
      <w:sz w:val="70"/>
      <w:szCs w:val="70"/>
    </w:rPr>
  </w:style>
  <w:style w:type="paragraph" w:customStyle="1" w:styleId="31">
    <w:name w:val="МОО_3_Автор"/>
    <w:basedOn w:val="a"/>
    <w:uiPriority w:val="2"/>
    <w:rsid w:val="00F51D70"/>
    <w:pPr>
      <w:autoSpaceDE w:val="0"/>
      <w:autoSpaceDN w:val="0"/>
      <w:adjustRightInd w:val="0"/>
      <w:spacing w:after="0" w:line="288" w:lineRule="auto"/>
      <w:jc w:val="right"/>
      <w:textAlignment w:val="center"/>
    </w:pPr>
    <w:rPr>
      <w:rFonts w:ascii="PT Sans" w:hAnsi="PT Sans" w:cs="PT Sans"/>
      <w:b/>
      <w:bCs/>
      <w:i/>
      <w:iCs/>
      <w:color w:val="000000"/>
      <w:w w:val="96"/>
      <w:sz w:val="16"/>
      <w:szCs w:val="16"/>
    </w:rPr>
  </w:style>
  <w:style w:type="paragraph" w:customStyle="1" w:styleId="310">
    <w:name w:val="МОО_3.1_Автор_должность"/>
    <w:basedOn w:val="a"/>
    <w:uiPriority w:val="3"/>
    <w:rsid w:val="00F51D70"/>
    <w:pPr>
      <w:autoSpaceDE w:val="0"/>
      <w:autoSpaceDN w:val="0"/>
      <w:adjustRightInd w:val="0"/>
      <w:spacing w:after="0" w:line="288" w:lineRule="auto"/>
      <w:jc w:val="right"/>
      <w:textAlignment w:val="center"/>
    </w:pPr>
    <w:rPr>
      <w:rFonts w:ascii="PT Sans" w:hAnsi="PT Sans" w:cs="PT Sans"/>
      <w:i/>
      <w:iCs/>
      <w:color w:val="000000"/>
      <w:w w:val="96"/>
      <w:sz w:val="16"/>
      <w:szCs w:val="16"/>
    </w:rPr>
  </w:style>
  <w:style w:type="paragraph" w:customStyle="1" w:styleId="41">
    <w:name w:val="МОО_4_Основной текст"/>
    <w:basedOn w:val="a"/>
    <w:uiPriority w:val="4"/>
    <w:rsid w:val="000B058D"/>
    <w:pPr>
      <w:autoSpaceDE w:val="0"/>
      <w:autoSpaceDN w:val="0"/>
      <w:adjustRightInd w:val="0"/>
      <w:spacing w:after="0" w:line="262" w:lineRule="atLeast"/>
      <w:ind w:firstLine="283"/>
      <w:jc w:val="both"/>
      <w:textAlignment w:val="center"/>
    </w:pPr>
    <w:rPr>
      <w:rFonts w:ascii="Verdana" w:hAnsi="Verdana" w:cs="PT Sans"/>
      <w:color w:val="000000"/>
      <w:w w:val="96"/>
    </w:rPr>
  </w:style>
  <w:style w:type="character" w:customStyle="1" w:styleId="43">
    <w:name w:val="МОО_4.3_Основной_жирный"/>
    <w:uiPriority w:val="6"/>
    <w:rsid w:val="00974B22"/>
    <w:rPr>
      <w:rFonts w:ascii="PT Sans" w:hAnsi="PT Sans" w:cs="PT Sans"/>
      <w:b/>
      <w:bCs/>
      <w:color w:val="000000"/>
      <w:w w:val="96"/>
      <w:lang w:val="ru-RU"/>
    </w:rPr>
  </w:style>
  <w:style w:type="character" w:customStyle="1" w:styleId="44">
    <w:name w:val="МОО_4.4_Основной_курсив"/>
    <w:uiPriority w:val="7"/>
    <w:rsid w:val="00974B22"/>
    <w:rPr>
      <w:rFonts w:ascii="PT Sans" w:hAnsi="PT Sans" w:cs="PT Sans"/>
      <w:i/>
      <w:iCs/>
      <w:color w:val="000000"/>
      <w:w w:val="96"/>
    </w:rPr>
  </w:style>
  <w:style w:type="character" w:customStyle="1" w:styleId="45">
    <w:name w:val="МОО_4.5_Основной_жирный+курсив"/>
    <w:uiPriority w:val="8"/>
    <w:rsid w:val="00974B22"/>
    <w:rPr>
      <w:rFonts w:ascii="PT Sans" w:hAnsi="PT Sans" w:cs="PT Sans"/>
      <w:b/>
      <w:bCs/>
      <w:i/>
      <w:iCs/>
      <w:color w:val="000000"/>
      <w:w w:val="96"/>
    </w:rPr>
  </w:style>
  <w:style w:type="paragraph" w:customStyle="1" w:styleId="5">
    <w:name w:val="МОО_5_Список"/>
    <w:basedOn w:val="a"/>
    <w:uiPriority w:val="9"/>
    <w:locked/>
    <w:rsid w:val="00A83C9E"/>
    <w:pPr>
      <w:numPr>
        <w:numId w:val="1"/>
      </w:numPr>
      <w:tabs>
        <w:tab w:val="left" w:pos="567"/>
      </w:tabs>
      <w:autoSpaceDE w:val="0"/>
      <w:autoSpaceDN w:val="0"/>
      <w:adjustRightInd w:val="0"/>
      <w:spacing w:after="0" w:line="262" w:lineRule="atLeast"/>
      <w:jc w:val="both"/>
      <w:textAlignment w:val="center"/>
    </w:pPr>
    <w:rPr>
      <w:rFonts w:ascii="PT Sans" w:hAnsi="PT Sans" w:cs="PT Sans"/>
      <w:color w:val="000000"/>
      <w:w w:val="96"/>
    </w:rPr>
  </w:style>
  <w:style w:type="paragraph" w:customStyle="1" w:styleId="13113">
    <w:name w:val="МОО_13.1_Подзаг таблицы (МОО_13_Табл_схема)"/>
    <w:basedOn w:val="a"/>
    <w:uiPriority w:val="22"/>
    <w:rsid w:val="00A83C9E"/>
    <w:pPr>
      <w:autoSpaceDE w:val="0"/>
      <w:autoSpaceDN w:val="0"/>
      <w:adjustRightInd w:val="0"/>
      <w:spacing w:before="198" w:after="113" w:line="262" w:lineRule="atLeast"/>
      <w:jc w:val="center"/>
      <w:textAlignment w:val="center"/>
    </w:pPr>
    <w:rPr>
      <w:rFonts w:ascii="PT Sans" w:hAnsi="PT Sans" w:cs="PT Sans"/>
      <w:b/>
      <w:bCs/>
      <w:color w:val="000000"/>
      <w:w w:val="96"/>
      <w:sz w:val="20"/>
      <w:szCs w:val="20"/>
    </w:rPr>
  </w:style>
  <w:style w:type="table" w:styleId="a4">
    <w:name w:val="Table Grid"/>
    <w:basedOn w:val="a1"/>
    <w:uiPriority w:val="59"/>
    <w:locked/>
    <w:rsid w:val="00A83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213">
    <w:name w:val="МОО_13.2_Таблица (МОО_13_Табл_схема)"/>
    <w:basedOn w:val="a"/>
    <w:uiPriority w:val="23"/>
    <w:rsid w:val="00615ACB"/>
    <w:pPr>
      <w:tabs>
        <w:tab w:val="left" w:pos="180"/>
      </w:tabs>
      <w:autoSpaceDE w:val="0"/>
      <w:autoSpaceDN w:val="0"/>
      <w:adjustRightInd w:val="0"/>
      <w:spacing w:after="0" w:line="288" w:lineRule="auto"/>
      <w:textAlignment w:val="center"/>
    </w:pPr>
    <w:rPr>
      <w:rFonts w:ascii="Verdana" w:hAnsi="Verdana" w:cs="PT Sans"/>
      <w:color w:val="000000"/>
      <w:w w:val="96"/>
      <w:sz w:val="20"/>
      <w:szCs w:val="19"/>
    </w:rPr>
  </w:style>
  <w:style w:type="paragraph" w:customStyle="1" w:styleId="13313">
    <w:name w:val="МОО_13.3_Таблица_шапка (МОО_13_Табл_схема)"/>
    <w:basedOn w:val="a"/>
    <w:uiPriority w:val="24"/>
    <w:rsid w:val="00615ACB"/>
    <w:pPr>
      <w:tabs>
        <w:tab w:val="left" w:pos="180"/>
      </w:tabs>
      <w:autoSpaceDE w:val="0"/>
      <w:autoSpaceDN w:val="0"/>
      <w:adjustRightInd w:val="0"/>
      <w:spacing w:after="0" w:line="288" w:lineRule="auto"/>
      <w:jc w:val="center"/>
      <w:textAlignment w:val="center"/>
    </w:pPr>
    <w:rPr>
      <w:rFonts w:ascii="Verdana" w:hAnsi="Verdana" w:cs="PT Sans"/>
      <w:b/>
      <w:bCs/>
      <w:color w:val="000000"/>
      <w:w w:val="96"/>
      <w:sz w:val="20"/>
      <w:szCs w:val="19"/>
    </w:rPr>
  </w:style>
  <w:style w:type="paragraph" w:customStyle="1" w:styleId="61">
    <w:name w:val="МОО_6_Подзаг_1 уровень"/>
    <w:basedOn w:val="a"/>
    <w:uiPriority w:val="10"/>
    <w:rsid w:val="00C562FD"/>
    <w:pPr>
      <w:autoSpaceDE w:val="0"/>
      <w:autoSpaceDN w:val="0"/>
      <w:adjustRightInd w:val="0"/>
      <w:spacing w:before="113" w:after="57" w:line="288" w:lineRule="auto"/>
      <w:jc w:val="center"/>
      <w:textAlignment w:val="center"/>
    </w:pPr>
    <w:rPr>
      <w:rFonts w:ascii="PT Sans" w:hAnsi="PT Sans" w:cs="PT Sans"/>
      <w:b/>
      <w:bCs/>
      <w:color w:val="000000"/>
      <w:w w:val="96"/>
      <w:sz w:val="24"/>
      <w:szCs w:val="24"/>
    </w:rPr>
  </w:style>
  <w:style w:type="paragraph" w:customStyle="1" w:styleId="612">
    <w:name w:val="МОО_6.1_Подзаг_2 уровень"/>
    <w:basedOn w:val="a"/>
    <w:uiPriority w:val="11"/>
    <w:rsid w:val="00C562FD"/>
    <w:pPr>
      <w:autoSpaceDE w:val="0"/>
      <w:autoSpaceDN w:val="0"/>
      <w:adjustRightInd w:val="0"/>
      <w:spacing w:before="113" w:after="57" w:line="288" w:lineRule="auto"/>
      <w:jc w:val="center"/>
      <w:textAlignment w:val="center"/>
    </w:pPr>
    <w:rPr>
      <w:rFonts w:ascii="PT Sans" w:hAnsi="PT Sans" w:cs="PT Sans"/>
      <w:b/>
      <w:bCs/>
      <w:color w:val="000000"/>
      <w:w w:val="96"/>
    </w:rPr>
  </w:style>
  <w:style w:type="paragraph" w:customStyle="1" w:styleId="430">
    <w:name w:val="МОО_4.3_Основной текст на фоне"/>
    <w:basedOn w:val="a"/>
    <w:uiPriority w:val="5"/>
    <w:rsid w:val="00C562FD"/>
    <w:pPr>
      <w:tabs>
        <w:tab w:val="left" w:pos="860"/>
      </w:tabs>
      <w:autoSpaceDE w:val="0"/>
      <w:autoSpaceDN w:val="0"/>
      <w:adjustRightInd w:val="0"/>
      <w:spacing w:after="0" w:line="262" w:lineRule="atLeast"/>
      <w:ind w:left="283" w:right="283" w:firstLine="283"/>
      <w:jc w:val="both"/>
      <w:textAlignment w:val="center"/>
    </w:pPr>
    <w:rPr>
      <w:rFonts w:ascii="PT Sans" w:hAnsi="PT Sans" w:cs="PT Sans"/>
      <w:color w:val="000000"/>
      <w:w w:val="96"/>
    </w:rPr>
  </w:style>
  <w:style w:type="paragraph" w:customStyle="1" w:styleId="8">
    <w:name w:val="МОО_8_Сноска"/>
    <w:basedOn w:val="a"/>
    <w:uiPriority w:val="13"/>
    <w:rsid w:val="00C562FD"/>
    <w:pPr>
      <w:pBdr>
        <w:top w:val="single" w:sz="4" w:space="11" w:color="auto"/>
      </w:pBdr>
      <w:autoSpaceDE w:val="0"/>
      <w:autoSpaceDN w:val="0"/>
      <w:adjustRightInd w:val="0"/>
      <w:spacing w:after="0" w:line="288" w:lineRule="auto"/>
      <w:jc w:val="both"/>
      <w:textAlignment w:val="center"/>
    </w:pPr>
    <w:rPr>
      <w:rFonts w:ascii="PT Sans" w:hAnsi="PT Sans" w:cs="PT Sans"/>
      <w:color w:val="000000"/>
      <w:w w:val="96"/>
      <w:sz w:val="19"/>
      <w:szCs w:val="19"/>
    </w:rPr>
  </w:style>
  <w:style w:type="paragraph" w:customStyle="1" w:styleId="7">
    <w:name w:val="МОО_7_Подпись под рисунок"/>
    <w:basedOn w:val="a"/>
    <w:uiPriority w:val="12"/>
    <w:rsid w:val="00C562FD"/>
    <w:pPr>
      <w:autoSpaceDE w:val="0"/>
      <w:autoSpaceDN w:val="0"/>
      <w:adjustRightInd w:val="0"/>
      <w:spacing w:after="0" w:line="288" w:lineRule="auto"/>
      <w:jc w:val="center"/>
      <w:textAlignment w:val="center"/>
    </w:pPr>
    <w:rPr>
      <w:rFonts w:ascii="PT Sans" w:hAnsi="PT Sans" w:cs="PT Sans"/>
      <w:i/>
      <w:iCs/>
      <w:color w:val="000000"/>
      <w:w w:val="96"/>
      <w:sz w:val="19"/>
      <w:szCs w:val="19"/>
    </w:rPr>
  </w:style>
  <w:style w:type="paragraph" w:customStyle="1" w:styleId="12112">
    <w:name w:val="МОО_12.1_Заголовок_НПА (МОО_12_НПА)"/>
    <w:basedOn w:val="41"/>
    <w:uiPriority w:val="16"/>
    <w:rsid w:val="00C562FD"/>
    <w:pPr>
      <w:spacing w:after="113"/>
      <w:ind w:firstLine="0"/>
      <w:jc w:val="left"/>
    </w:pPr>
    <w:rPr>
      <w:b/>
      <w:bCs/>
      <w:w w:val="100"/>
      <w:sz w:val="26"/>
      <w:szCs w:val="26"/>
    </w:rPr>
  </w:style>
  <w:style w:type="paragraph" w:customStyle="1" w:styleId="12412">
    <w:name w:val="МОО_12.4_Утверждена_шапка (МОО_12_НПА)"/>
    <w:basedOn w:val="a"/>
    <w:uiPriority w:val="19"/>
    <w:rsid w:val="00C562FD"/>
    <w:pPr>
      <w:autoSpaceDE w:val="0"/>
      <w:autoSpaceDN w:val="0"/>
      <w:adjustRightInd w:val="0"/>
      <w:spacing w:after="0" w:line="288" w:lineRule="auto"/>
      <w:jc w:val="right"/>
      <w:textAlignment w:val="center"/>
    </w:pPr>
    <w:rPr>
      <w:rFonts w:ascii="PT Sans" w:hAnsi="PT Sans" w:cs="PT Sans"/>
      <w:color w:val="000000"/>
      <w:w w:val="96"/>
    </w:rPr>
  </w:style>
  <w:style w:type="paragraph" w:customStyle="1" w:styleId="125112">
    <w:name w:val="МОО_12.5_Подзаг_1 уровень_НПА (МОО_12_НПА)"/>
    <w:basedOn w:val="a"/>
    <w:uiPriority w:val="20"/>
    <w:rsid w:val="00C562FD"/>
    <w:pPr>
      <w:autoSpaceDE w:val="0"/>
      <w:autoSpaceDN w:val="0"/>
      <w:adjustRightInd w:val="0"/>
      <w:spacing w:before="113" w:after="57" w:line="288" w:lineRule="auto"/>
      <w:jc w:val="center"/>
      <w:textAlignment w:val="center"/>
    </w:pPr>
    <w:rPr>
      <w:rFonts w:ascii="PT Sans" w:hAnsi="PT Sans" w:cs="PT Sans"/>
      <w:b/>
      <w:bCs/>
      <w:color w:val="000000"/>
      <w:w w:val="96"/>
      <w:sz w:val="24"/>
      <w:szCs w:val="24"/>
    </w:rPr>
  </w:style>
  <w:style w:type="paragraph" w:customStyle="1" w:styleId="126212">
    <w:name w:val="МОО_12.6_Подзаг_2 уровень_НПА (МОО_12_НПА)"/>
    <w:basedOn w:val="a"/>
    <w:uiPriority w:val="21"/>
    <w:rsid w:val="00C562FD"/>
    <w:pPr>
      <w:autoSpaceDE w:val="0"/>
      <w:autoSpaceDN w:val="0"/>
      <w:adjustRightInd w:val="0"/>
      <w:spacing w:before="113" w:after="57" w:line="288" w:lineRule="auto"/>
      <w:jc w:val="center"/>
      <w:textAlignment w:val="center"/>
    </w:pPr>
    <w:rPr>
      <w:rFonts w:ascii="PT Sans" w:hAnsi="PT Sans" w:cs="PT Sans"/>
      <w:b/>
      <w:bCs/>
      <w:color w:val="000000"/>
      <w:w w:val="96"/>
    </w:rPr>
  </w:style>
  <w:style w:type="paragraph" w:customStyle="1" w:styleId="12212">
    <w:name w:val="МОО_12.2_Основной текст_НПА (МОО_12_НПА)"/>
    <w:basedOn w:val="a"/>
    <w:uiPriority w:val="17"/>
    <w:rsid w:val="00C562FD"/>
    <w:pPr>
      <w:autoSpaceDE w:val="0"/>
      <w:autoSpaceDN w:val="0"/>
      <w:adjustRightInd w:val="0"/>
      <w:spacing w:after="0" w:line="288" w:lineRule="auto"/>
      <w:ind w:firstLine="283"/>
      <w:jc w:val="both"/>
      <w:textAlignment w:val="center"/>
    </w:pPr>
    <w:rPr>
      <w:rFonts w:ascii="PT Sans" w:hAnsi="PT Sans" w:cs="PT Sans"/>
      <w:color w:val="000000"/>
      <w:w w:val="96"/>
      <w:sz w:val="20"/>
      <w:szCs w:val="20"/>
    </w:rPr>
  </w:style>
  <w:style w:type="paragraph" w:customStyle="1" w:styleId="12312">
    <w:name w:val="МОО_12.3_Приложение_шапка (МОО_12_НПА)"/>
    <w:basedOn w:val="a"/>
    <w:uiPriority w:val="18"/>
    <w:rsid w:val="00C562FD"/>
    <w:pPr>
      <w:autoSpaceDE w:val="0"/>
      <w:autoSpaceDN w:val="0"/>
      <w:adjustRightInd w:val="0"/>
      <w:spacing w:after="0" w:line="288" w:lineRule="auto"/>
      <w:jc w:val="right"/>
      <w:textAlignment w:val="center"/>
    </w:pPr>
    <w:rPr>
      <w:rFonts w:ascii="PT Sans" w:hAnsi="PT Sans" w:cs="PT Sans"/>
      <w:color w:val="000000"/>
      <w:w w:val="96"/>
      <w:sz w:val="20"/>
      <w:szCs w:val="20"/>
    </w:rPr>
  </w:style>
  <w:style w:type="paragraph" w:customStyle="1" w:styleId="100">
    <w:name w:val="МОО_10_Вопрос"/>
    <w:basedOn w:val="41"/>
    <w:uiPriority w:val="15"/>
    <w:rsid w:val="00946E00"/>
    <w:pPr>
      <w:ind w:firstLine="0"/>
    </w:pPr>
    <w:rPr>
      <w:b/>
      <w:bCs/>
      <w:i/>
      <w:iCs/>
    </w:rPr>
  </w:style>
  <w:style w:type="paragraph" w:customStyle="1" w:styleId="9">
    <w:name w:val="МОО_9_Источник"/>
    <w:basedOn w:val="a"/>
    <w:uiPriority w:val="14"/>
    <w:rsid w:val="00946E00"/>
    <w:pPr>
      <w:autoSpaceDE w:val="0"/>
      <w:autoSpaceDN w:val="0"/>
      <w:adjustRightInd w:val="0"/>
      <w:spacing w:after="0" w:line="288" w:lineRule="auto"/>
      <w:ind w:firstLine="283"/>
      <w:jc w:val="right"/>
      <w:textAlignment w:val="center"/>
    </w:pPr>
    <w:rPr>
      <w:rFonts w:ascii="PT Sans" w:hAnsi="PT Sans" w:cs="PT Sans"/>
      <w:i/>
      <w:iCs/>
      <w:color w:val="000000"/>
      <w:w w:val="96"/>
      <w:sz w:val="20"/>
      <w:szCs w:val="20"/>
    </w:rPr>
  </w:style>
  <w:style w:type="paragraph" w:customStyle="1" w:styleId="16">
    <w:name w:val="МОО_16_Проманонс"/>
    <w:basedOn w:val="a"/>
    <w:uiPriority w:val="25"/>
    <w:rsid w:val="002D1EC0"/>
    <w:pPr>
      <w:autoSpaceDE w:val="0"/>
      <w:autoSpaceDN w:val="0"/>
      <w:adjustRightInd w:val="0"/>
      <w:spacing w:after="0" w:line="262" w:lineRule="atLeast"/>
      <w:ind w:firstLine="283"/>
      <w:jc w:val="both"/>
      <w:textAlignment w:val="center"/>
    </w:pPr>
    <w:rPr>
      <w:rFonts w:ascii="PT Sans" w:hAnsi="PT Sans" w:cs="PT Sans"/>
      <w:color w:val="C0504D" w:themeColor="accent2"/>
      <w:w w:val="96"/>
    </w:rPr>
  </w:style>
  <w:style w:type="paragraph" w:customStyle="1" w:styleId="17">
    <w:name w:val="МОО_17_Введение"/>
    <w:basedOn w:val="a"/>
    <w:uiPriority w:val="26"/>
    <w:rsid w:val="00A31631"/>
    <w:pPr>
      <w:autoSpaceDE w:val="0"/>
      <w:autoSpaceDN w:val="0"/>
      <w:adjustRightInd w:val="0"/>
      <w:spacing w:after="0" w:line="288" w:lineRule="auto"/>
      <w:ind w:firstLine="283"/>
      <w:jc w:val="both"/>
      <w:textAlignment w:val="center"/>
    </w:pPr>
    <w:rPr>
      <w:rFonts w:ascii="PT Sans" w:hAnsi="PT Sans" w:cs="PT Sans"/>
      <w:color w:val="000000"/>
      <w:w w:val="96"/>
      <w:sz w:val="20"/>
      <w:szCs w:val="20"/>
    </w:rPr>
  </w:style>
  <w:style w:type="paragraph" w:customStyle="1" w:styleId="51">
    <w:name w:val="МОО_5.1_Список_стрелка"/>
    <w:basedOn w:val="a"/>
    <w:uiPriority w:val="99"/>
    <w:rsid w:val="000B058D"/>
    <w:pPr>
      <w:numPr>
        <w:numId w:val="3"/>
      </w:numPr>
      <w:tabs>
        <w:tab w:val="left" w:pos="567"/>
      </w:tabs>
      <w:autoSpaceDE w:val="0"/>
      <w:autoSpaceDN w:val="0"/>
      <w:adjustRightInd w:val="0"/>
      <w:spacing w:after="0" w:line="262" w:lineRule="atLeast"/>
      <w:jc w:val="both"/>
      <w:textAlignment w:val="center"/>
    </w:pPr>
    <w:rPr>
      <w:rFonts w:ascii="Verdana" w:hAnsi="Verdana" w:cs="PT Sans"/>
      <w:color w:val="000000"/>
      <w:w w:val="96"/>
    </w:rPr>
  </w:style>
  <w:style w:type="paragraph" w:customStyle="1" w:styleId="52">
    <w:name w:val="МОО_5.2_Список_ромбик"/>
    <w:basedOn w:val="a"/>
    <w:uiPriority w:val="99"/>
    <w:rsid w:val="000B058D"/>
    <w:pPr>
      <w:numPr>
        <w:numId w:val="2"/>
      </w:numPr>
      <w:tabs>
        <w:tab w:val="left" w:pos="567"/>
      </w:tabs>
      <w:autoSpaceDE w:val="0"/>
      <w:autoSpaceDN w:val="0"/>
      <w:adjustRightInd w:val="0"/>
      <w:spacing w:after="0" w:line="262" w:lineRule="atLeast"/>
      <w:jc w:val="both"/>
      <w:textAlignment w:val="center"/>
    </w:pPr>
    <w:rPr>
      <w:rFonts w:ascii="Verdana" w:hAnsi="Verdana" w:cs="PT Sans"/>
      <w:color w:val="000000"/>
      <w:w w:val="96"/>
    </w:rPr>
  </w:style>
  <w:style w:type="paragraph" w:customStyle="1" w:styleId="170">
    <w:name w:val="МОО_17_Стикер"/>
    <w:basedOn w:val="a"/>
    <w:uiPriority w:val="99"/>
    <w:rsid w:val="008A39D3"/>
    <w:pPr>
      <w:autoSpaceDE w:val="0"/>
      <w:autoSpaceDN w:val="0"/>
      <w:adjustRightInd w:val="0"/>
      <w:spacing w:after="0" w:line="288" w:lineRule="auto"/>
      <w:ind w:firstLine="283"/>
      <w:jc w:val="both"/>
      <w:textAlignment w:val="center"/>
    </w:pPr>
    <w:rPr>
      <w:rFonts w:ascii="PT Sans" w:eastAsiaTheme="minorHAnsi" w:hAnsi="PT Sans" w:cs="PT Sans"/>
      <w:i/>
      <w:iCs/>
      <w:color w:val="0000FF"/>
      <w:sz w:val="21"/>
      <w:szCs w:val="21"/>
      <w:lang w:eastAsia="en-US"/>
    </w:rPr>
  </w:style>
  <w:style w:type="character" w:customStyle="1" w:styleId="171">
    <w:name w:val="МОО_17.1_Стикер_выборочно"/>
    <w:uiPriority w:val="99"/>
    <w:rsid w:val="008A39D3"/>
    <w:rPr>
      <w:i/>
      <w:iCs/>
      <w:color w:val="0000FF"/>
      <w:w w:val="100"/>
      <w:lang w:val="ru-RU"/>
    </w:rPr>
  </w:style>
  <w:style w:type="paragraph" w:customStyle="1" w:styleId="18">
    <w:name w:val="МОО_18_Гиперссылка"/>
    <w:basedOn w:val="a"/>
    <w:uiPriority w:val="99"/>
    <w:rsid w:val="00037A23"/>
    <w:pPr>
      <w:tabs>
        <w:tab w:val="left" w:pos="500"/>
      </w:tabs>
      <w:autoSpaceDE w:val="0"/>
      <w:autoSpaceDN w:val="0"/>
      <w:adjustRightInd w:val="0"/>
      <w:spacing w:after="0" w:line="262" w:lineRule="atLeast"/>
      <w:ind w:firstLine="283"/>
      <w:jc w:val="both"/>
      <w:textAlignment w:val="center"/>
    </w:pPr>
    <w:rPr>
      <w:rFonts w:ascii="PT Sans" w:eastAsiaTheme="minorHAnsi" w:hAnsi="PT Sans" w:cs="PT Sans"/>
      <w:i/>
      <w:iCs/>
      <w:color w:val="D12229"/>
      <w:w w:val="96"/>
      <w:lang w:eastAsia="en-US"/>
    </w:rPr>
  </w:style>
  <w:style w:type="paragraph" w:customStyle="1" w:styleId="19-">
    <w:name w:val="МОО_19_В-О"/>
    <w:basedOn w:val="a"/>
    <w:uiPriority w:val="99"/>
    <w:rsid w:val="00C60D9D"/>
    <w:pPr>
      <w:tabs>
        <w:tab w:val="left" w:pos="500"/>
      </w:tabs>
      <w:autoSpaceDE w:val="0"/>
      <w:autoSpaceDN w:val="0"/>
      <w:adjustRightInd w:val="0"/>
      <w:spacing w:after="0" w:line="262" w:lineRule="atLeast"/>
      <w:ind w:firstLine="283"/>
      <w:jc w:val="both"/>
      <w:textAlignment w:val="center"/>
    </w:pPr>
    <w:rPr>
      <w:rFonts w:ascii="PT Sans" w:eastAsiaTheme="minorHAnsi" w:hAnsi="PT Sans" w:cs="PT Sans"/>
      <w:i/>
      <w:iCs/>
      <w:color w:val="000000"/>
      <w:w w:val="96"/>
      <w:lang w:eastAsia="en-US"/>
    </w:rPr>
  </w:style>
  <w:style w:type="character" w:customStyle="1" w:styleId="181">
    <w:name w:val="МОО_18_1_Гиперссылка_выборочно"/>
    <w:uiPriority w:val="99"/>
    <w:rsid w:val="00445F28"/>
    <w:rPr>
      <w:rFonts w:ascii="PT Sans" w:hAnsi="PT Sans" w:cs="PT Sans"/>
      <w:i/>
      <w:iCs/>
      <w:color w:val="D12229"/>
      <w:w w:val="96"/>
    </w:rPr>
  </w:style>
  <w:style w:type="character" w:customStyle="1" w:styleId="20">
    <w:name w:val="Заголовок 2 Знак"/>
    <w:basedOn w:val="a0"/>
    <w:link w:val="2"/>
    <w:uiPriority w:val="9"/>
    <w:semiHidden/>
    <w:rsid w:val="00E43F35"/>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E43F35"/>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E43F35"/>
    <w:rPr>
      <w:rFonts w:asciiTheme="majorHAnsi" w:eastAsiaTheme="majorEastAsia" w:hAnsiTheme="majorHAnsi" w:cstheme="majorBidi"/>
      <w:i/>
      <w:iCs/>
      <w:color w:val="365F91" w:themeColor="accent1" w:themeShade="BF"/>
      <w:lang w:eastAsia="ru-RU"/>
    </w:rPr>
  </w:style>
  <w:style w:type="paragraph" w:styleId="a5">
    <w:name w:val="Balloon Text"/>
    <w:basedOn w:val="a"/>
    <w:link w:val="a6"/>
    <w:uiPriority w:val="99"/>
    <w:semiHidden/>
    <w:unhideWhenUsed/>
    <w:locked/>
    <w:rsid w:val="00F3315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33159"/>
    <w:rPr>
      <w:rFonts w:ascii="Tahoma" w:eastAsiaTheme="minorEastAsia" w:hAnsi="Tahoma" w:cs="Tahoma"/>
      <w:sz w:val="16"/>
      <w:szCs w:val="16"/>
      <w:lang w:eastAsia="ru-RU"/>
    </w:rPr>
  </w:style>
  <w:style w:type="character" w:styleId="a7">
    <w:name w:val="Hyperlink"/>
    <w:basedOn w:val="a0"/>
    <w:uiPriority w:val="99"/>
    <w:semiHidden/>
    <w:unhideWhenUsed/>
    <w:locked/>
    <w:rsid w:val="00F33159"/>
    <w:rPr>
      <w:color w:val="0000FF" w:themeColor="hyperlink"/>
      <w:u w:val="single"/>
    </w:rPr>
  </w:style>
  <w:style w:type="paragraph" w:styleId="a8">
    <w:name w:val="Normal (Web)"/>
    <w:basedOn w:val="a"/>
    <w:uiPriority w:val="99"/>
    <w:semiHidden/>
    <w:unhideWhenUsed/>
    <w:locked/>
    <w:rsid w:val="00F33159"/>
    <w:rPr>
      <w:rFonts w:ascii="Times New Roman" w:hAnsi="Times New Roman" w:cs="Times New Roman"/>
      <w:sz w:val="24"/>
      <w:szCs w:val="24"/>
    </w:rPr>
  </w:style>
  <w:style w:type="paragraph" w:styleId="a9">
    <w:name w:val="List Paragraph"/>
    <w:basedOn w:val="a"/>
    <w:uiPriority w:val="34"/>
    <w:qFormat/>
    <w:locked/>
    <w:rsid w:val="00F33159"/>
    <w:pPr>
      <w:ind w:left="720"/>
      <w:contextualSpacing/>
    </w:pPr>
  </w:style>
  <w:style w:type="character" w:customStyle="1" w:styleId="60">
    <w:name w:val="Заголовок 6 Знак"/>
    <w:basedOn w:val="a0"/>
    <w:link w:val="6"/>
    <w:uiPriority w:val="9"/>
    <w:semiHidden/>
    <w:rsid w:val="006C4AD5"/>
    <w:rPr>
      <w:rFonts w:asciiTheme="majorHAnsi" w:eastAsiaTheme="majorEastAsia" w:hAnsiTheme="majorHAnsi" w:cstheme="majorBidi"/>
      <w:i/>
      <w:iCs/>
      <w:color w:val="243F60" w:themeColor="accent1" w:themeShade="7F"/>
      <w:lang w:eastAsia="ru-RU"/>
    </w:rPr>
  </w:style>
  <w:style w:type="character" w:customStyle="1" w:styleId="10">
    <w:name w:val="Заголовок 1 Знак"/>
    <w:basedOn w:val="a0"/>
    <w:link w:val="1"/>
    <w:uiPriority w:val="9"/>
    <w:rsid w:val="00E83125"/>
    <w:rPr>
      <w:rFonts w:asciiTheme="majorHAnsi" w:eastAsiaTheme="majorEastAsia" w:hAnsiTheme="majorHAnsi" w:cstheme="majorBidi"/>
      <w:b/>
      <w:bCs/>
      <w:color w:val="365F91" w:themeColor="accent1" w:themeShade="BF"/>
      <w:sz w:val="28"/>
      <w:szCs w:val="28"/>
      <w:lang w:eastAsia="ru-RU"/>
    </w:rPr>
  </w:style>
  <w:style w:type="character" w:customStyle="1" w:styleId="53">
    <w:name w:val="Заголовок 5 Знак"/>
    <w:basedOn w:val="a0"/>
    <w:link w:val="50"/>
    <w:uiPriority w:val="9"/>
    <w:semiHidden/>
    <w:rsid w:val="00474B31"/>
    <w:rPr>
      <w:rFonts w:asciiTheme="majorHAnsi" w:eastAsiaTheme="majorEastAsia" w:hAnsiTheme="majorHAnsi" w:cstheme="majorBidi"/>
      <w:color w:val="243F60" w:themeColor="accent1" w:themeShade="7F"/>
      <w:lang w:eastAsia="ru-RU"/>
    </w:rPr>
  </w:style>
  <w:style w:type="character" w:styleId="aa">
    <w:name w:val="annotation reference"/>
    <w:basedOn w:val="a0"/>
    <w:uiPriority w:val="99"/>
    <w:semiHidden/>
    <w:unhideWhenUsed/>
    <w:locked/>
    <w:rsid w:val="001D35EA"/>
    <w:rPr>
      <w:sz w:val="16"/>
      <w:szCs w:val="16"/>
    </w:rPr>
  </w:style>
  <w:style w:type="paragraph" w:styleId="ab">
    <w:name w:val="annotation text"/>
    <w:basedOn w:val="a"/>
    <w:link w:val="ac"/>
    <w:uiPriority w:val="99"/>
    <w:semiHidden/>
    <w:unhideWhenUsed/>
    <w:locked/>
    <w:rsid w:val="001D35EA"/>
    <w:pPr>
      <w:spacing w:line="240" w:lineRule="auto"/>
    </w:pPr>
    <w:rPr>
      <w:sz w:val="20"/>
      <w:szCs w:val="20"/>
    </w:rPr>
  </w:style>
  <w:style w:type="character" w:customStyle="1" w:styleId="ac">
    <w:name w:val="Текст примечания Знак"/>
    <w:basedOn w:val="a0"/>
    <w:link w:val="ab"/>
    <w:uiPriority w:val="99"/>
    <w:semiHidden/>
    <w:rsid w:val="001D35EA"/>
    <w:rPr>
      <w:rFonts w:eastAsiaTheme="minorEastAsia"/>
      <w:sz w:val="20"/>
      <w:szCs w:val="20"/>
      <w:lang w:eastAsia="ru-RU"/>
    </w:rPr>
  </w:style>
  <w:style w:type="paragraph" w:styleId="ad">
    <w:name w:val="annotation subject"/>
    <w:basedOn w:val="ab"/>
    <w:next w:val="ab"/>
    <w:link w:val="ae"/>
    <w:uiPriority w:val="99"/>
    <w:semiHidden/>
    <w:unhideWhenUsed/>
    <w:locked/>
    <w:rsid w:val="001D35EA"/>
    <w:rPr>
      <w:b/>
      <w:bCs/>
    </w:rPr>
  </w:style>
  <w:style w:type="character" w:customStyle="1" w:styleId="ae">
    <w:name w:val="Тема примечания Знак"/>
    <w:basedOn w:val="ac"/>
    <w:link w:val="ad"/>
    <w:uiPriority w:val="99"/>
    <w:semiHidden/>
    <w:rsid w:val="001D35EA"/>
    <w:rPr>
      <w:rFonts w:eastAsiaTheme="minorEastAsia"/>
      <w:b/>
      <w:bCs/>
      <w:sz w:val="20"/>
      <w:szCs w:val="20"/>
      <w:lang w:eastAsia="ru-RU"/>
    </w:rPr>
  </w:style>
  <w:style w:type="paragraph" w:customStyle="1" w:styleId="200">
    <w:name w:val="МОО_20_Стих"/>
    <w:basedOn w:val="a"/>
    <w:uiPriority w:val="99"/>
    <w:rsid w:val="00087A35"/>
    <w:pPr>
      <w:tabs>
        <w:tab w:val="left" w:pos="500"/>
      </w:tabs>
      <w:autoSpaceDE w:val="0"/>
      <w:autoSpaceDN w:val="0"/>
      <w:adjustRightInd w:val="0"/>
      <w:spacing w:after="0" w:line="288" w:lineRule="auto"/>
      <w:jc w:val="center"/>
      <w:textAlignment w:val="center"/>
    </w:pPr>
    <w:rPr>
      <w:rFonts w:ascii="Verdana" w:eastAsiaTheme="minorHAnsi" w:hAnsi="Verdana" w:cs="Verdana"/>
      <w:color w:val="000000"/>
      <w:sz w:val="19"/>
      <w:szCs w:val="19"/>
      <w:lang w:eastAsia="en-US"/>
    </w:rPr>
  </w:style>
  <w:style w:type="paragraph" w:styleId="af">
    <w:name w:val="No Spacing"/>
    <w:uiPriority w:val="1"/>
    <w:qFormat/>
    <w:locked/>
    <w:rsid w:val="0022738E"/>
    <w:pPr>
      <w:spacing w:after="0" w:line="240" w:lineRule="auto"/>
    </w:pPr>
    <w:rPr>
      <w:rFonts w:eastAsiaTheme="minorEastAsia"/>
      <w:lang w:eastAsia="ru-RU"/>
    </w:rPr>
  </w:style>
  <w:style w:type="character" w:styleId="af0">
    <w:name w:val="Strong"/>
    <w:basedOn w:val="a0"/>
    <w:uiPriority w:val="22"/>
    <w:qFormat/>
    <w:locked/>
    <w:rsid w:val="00A07414"/>
    <w:rPr>
      <w:b/>
      <w:bCs/>
    </w:rPr>
  </w:style>
  <w:style w:type="character" w:customStyle="1" w:styleId="12">
    <w:name w:val="Неразрешенное упоминание1"/>
    <w:basedOn w:val="a0"/>
    <w:uiPriority w:val="99"/>
    <w:semiHidden/>
    <w:unhideWhenUsed/>
    <w:rsid w:val="00A11A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6709529">
      <w:bodyDiv w:val="1"/>
      <w:marLeft w:val="0"/>
      <w:marRight w:val="0"/>
      <w:marTop w:val="0"/>
      <w:marBottom w:val="0"/>
      <w:divBdr>
        <w:top w:val="none" w:sz="0" w:space="0" w:color="auto"/>
        <w:left w:val="none" w:sz="0" w:space="0" w:color="auto"/>
        <w:bottom w:val="none" w:sz="0" w:space="0" w:color="auto"/>
        <w:right w:val="none" w:sz="0" w:space="0" w:color="auto"/>
      </w:divBdr>
      <w:divsChild>
        <w:div w:id="712311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WJtr9trtvcQ"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r\Desktop\&#1057;&#1042;&#1044;&#1054;\&#1064;&#1072;&#1073;&#1083;&#1086;&#1085;%20&#1089;&#1090;&#1080;&#1083;&#1077;&#1081;%20(1)%20(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Шаблон стилей (1) (3)</Template>
  <TotalTime>4</TotalTime>
  <Pages>1</Pages>
  <Words>8812</Words>
  <Characters>50234</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Справочник Музыкального Руководителя</dc:creator>
  <cp:lastModifiedBy>HP</cp:lastModifiedBy>
  <cp:revision>5</cp:revision>
  <dcterms:created xsi:type="dcterms:W3CDTF">2024-08-31T20:46:00Z</dcterms:created>
  <dcterms:modified xsi:type="dcterms:W3CDTF">2026-02-13T05:41:00Z</dcterms:modified>
</cp:coreProperties>
</file>