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62C7" w14:textId="14812508" w:rsidR="00A72BBA" w:rsidRPr="0022738E" w:rsidRDefault="00D32246" w:rsidP="00A72BBA">
      <w:pPr>
        <w:pStyle w:val="612"/>
      </w:pPr>
      <w:bookmarkStart w:id="0" w:name="_GoBack"/>
      <w:bookmarkEnd w:id="0"/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59F2423C" w14:textId="77777777" w:rsidR="00A72BBA" w:rsidRPr="0022738E" w:rsidRDefault="00D32246" w:rsidP="00A72BBA">
      <w:pPr>
        <w:pStyle w:val="41"/>
      </w:pPr>
      <w:r w:rsidRPr="0022738E">
        <w:rPr>
          <w:lang w:val="kk"/>
        </w:rPr>
        <w:t>Топ: кіші топ</w:t>
      </w:r>
    </w:p>
    <w:p w14:paraId="3DE3DEC0" w14:textId="77777777" w:rsidR="00A72BBA" w:rsidRPr="0022738E" w:rsidRDefault="00D32246" w:rsidP="00A72BBA">
      <w:pPr>
        <w:pStyle w:val="41"/>
      </w:pPr>
      <w:r>
        <w:rPr>
          <w:lang w:val="kk"/>
        </w:rPr>
        <w:t>Балалардың жасы: 2 жастан бастап</w:t>
      </w:r>
    </w:p>
    <w:p w14:paraId="69E53541" w14:textId="4D362454" w:rsidR="00A72BBA" w:rsidRDefault="00D32246" w:rsidP="00A72BBA">
      <w:pPr>
        <w:pStyle w:val="41"/>
      </w:pPr>
      <w:r w:rsidRPr="0022738E">
        <w:rPr>
          <w:lang w:val="kk"/>
        </w:rPr>
        <w:t>Жоспар қай кезеңге жасалды: 02.12-06.12</w:t>
      </w:r>
    </w:p>
    <w:p w14:paraId="1938DFB9" w14:textId="19A3C20B" w:rsidR="00A72BBA" w:rsidRDefault="00D32246" w:rsidP="00A72BBA">
      <w:pPr>
        <w:pStyle w:val="41"/>
      </w:pPr>
      <w:r w:rsidRPr="00B21734">
        <w:rPr>
          <w:lang w:val="kk"/>
        </w:rPr>
        <w:t>Аптаның цитатасы: «Бірлігі күшті ел озады»</w:t>
      </w:r>
    </w:p>
    <w:tbl>
      <w:tblPr>
        <w:tblW w:w="15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693"/>
        <w:gridCol w:w="2693"/>
        <w:gridCol w:w="2835"/>
        <w:gridCol w:w="2835"/>
        <w:gridCol w:w="2694"/>
      </w:tblGrid>
      <w:tr w:rsidR="00E72CD5" w14:paraId="246FF81D" w14:textId="77777777" w:rsidTr="00A72BBA">
        <w:tc>
          <w:tcPr>
            <w:tcW w:w="2098" w:type="dxa"/>
          </w:tcPr>
          <w:p w14:paraId="135C4334" w14:textId="77777777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4BC07675" w14:textId="280CA551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Дүйсенбі 02.12</w:t>
            </w:r>
          </w:p>
          <w:p w14:paraId="318D3627" w14:textId="77777777" w:rsidR="00A72BBA" w:rsidRPr="00A72BBA" w:rsidRDefault="00A72BBA" w:rsidP="00A72BBA">
            <w:pPr>
              <w:pStyle w:val="13313"/>
            </w:pPr>
          </w:p>
        </w:tc>
        <w:tc>
          <w:tcPr>
            <w:tcW w:w="2693" w:type="dxa"/>
            <w:hideMark/>
          </w:tcPr>
          <w:p w14:paraId="2A7CC8D7" w14:textId="3F998595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Сейсенбі 03.12</w:t>
            </w:r>
          </w:p>
          <w:p w14:paraId="1031A1BF" w14:textId="77777777" w:rsidR="00A72BBA" w:rsidRPr="00A72BBA" w:rsidRDefault="00A72BBA" w:rsidP="00A72BBA">
            <w:pPr>
              <w:pStyle w:val="13313"/>
            </w:pPr>
          </w:p>
        </w:tc>
        <w:tc>
          <w:tcPr>
            <w:tcW w:w="2835" w:type="dxa"/>
            <w:hideMark/>
          </w:tcPr>
          <w:p w14:paraId="15DD9B33" w14:textId="71CC5472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Сәрсенбі 04.12</w:t>
            </w:r>
          </w:p>
          <w:p w14:paraId="7197BBD5" w14:textId="77777777" w:rsidR="00A72BBA" w:rsidRPr="00A72BBA" w:rsidRDefault="00A72BBA" w:rsidP="00A72BBA">
            <w:pPr>
              <w:pStyle w:val="13313"/>
            </w:pPr>
          </w:p>
        </w:tc>
        <w:tc>
          <w:tcPr>
            <w:tcW w:w="2835" w:type="dxa"/>
            <w:hideMark/>
          </w:tcPr>
          <w:p w14:paraId="5B686743" w14:textId="65010C1D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Бейсенбі 05.12</w:t>
            </w:r>
          </w:p>
          <w:p w14:paraId="4F4E5EFD" w14:textId="77777777" w:rsidR="00A72BBA" w:rsidRPr="00A72BBA" w:rsidRDefault="00A72BBA" w:rsidP="00A72BBA">
            <w:pPr>
              <w:pStyle w:val="13313"/>
            </w:pPr>
          </w:p>
        </w:tc>
        <w:tc>
          <w:tcPr>
            <w:tcW w:w="2694" w:type="dxa"/>
            <w:hideMark/>
          </w:tcPr>
          <w:p w14:paraId="4820F4EC" w14:textId="4375A28E" w:rsidR="00A72BBA" w:rsidRPr="00A72BBA" w:rsidRDefault="00D32246" w:rsidP="00A72BBA">
            <w:pPr>
              <w:pStyle w:val="13313"/>
            </w:pPr>
            <w:r w:rsidRPr="00A72BBA">
              <w:rPr>
                <w:lang w:val="kk"/>
              </w:rPr>
              <w:t>Жұма 06.12</w:t>
            </w:r>
          </w:p>
          <w:p w14:paraId="3360D249" w14:textId="77777777" w:rsidR="00A72BBA" w:rsidRPr="00A72BBA" w:rsidRDefault="00A72BBA" w:rsidP="00A72BBA">
            <w:pPr>
              <w:pStyle w:val="13313"/>
            </w:pPr>
          </w:p>
        </w:tc>
      </w:tr>
      <w:tr w:rsidR="00E72CD5" w14:paraId="40374F25" w14:textId="77777777" w:rsidTr="00A72BBA">
        <w:trPr>
          <w:trHeight w:val="1202"/>
        </w:trPr>
        <w:tc>
          <w:tcPr>
            <w:tcW w:w="2098" w:type="dxa"/>
          </w:tcPr>
          <w:p w14:paraId="47CE8454" w14:textId="3005721A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Балаларды қабылдау</w:t>
            </w:r>
          </w:p>
          <w:p w14:paraId="58B764F4" w14:textId="77777777" w:rsidR="00A72BBA" w:rsidRPr="00A72BBA" w:rsidRDefault="00A72BBA" w:rsidP="00A72BBA">
            <w:pPr>
              <w:pStyle w:val="13213"/>
            </w:pPr>
          </w:p>
          <w:p w14:paraId="0EA8C7B3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693" w:type="dxa"/>
            <w:hideMark/>
          </w:tcPr>
          <w:p w14:paraId="1ACFF400" w14:textId="77777777" w:rsidR="004709AD" w:rsidRDefault="00D32246" w:rsidP="00A72BBA">
            <w:pPr>
              <w:pStyle w:val="13213"/>
            </w:pPr>
            <w:r>
              <w:rPr>
                <w:lang w:val="kk"/>
              </w:rPr>
              <w:t>"Өнегелі 15 минут" Балаларды бірлік, достық ұғымымен таныстыру.</w:t>
            </w:r>
          </w:p>
          <w:p w14:paraId="7111FC7E" w14:textId="77777777" w:rsidR="004709AD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Ертеңгілік сүзгі. </w:t>
            </w:r>
          </w:p>
          <w:p w14:paraId="7C01D672" w14:textId="23A4EAC9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Баланың эмоционалды жай-күйін бақылау. Сәлеметсіз бе!</w:t>
            </w:r>
          </w:p>
        </w:tc>
        <w:tc>
          <w:tcPr>
            <w:tcW w:w="2693" w:type="dxa"/>
            <w:hideMark/>
          </w:tcPr>
          <w:p w14:paraId="5AFEE641" w14:textId="77777777" w:rsidR="004709AD" w:rsidRDefault="00D32246" w:rsidP="00A72BBA">
            <w:pPr>
              <w:pStyle w:val="13213"/>
            </w:pPr>
            <w:r>
              <w:rPr>
                <w:lang w:val="kk"/>
              </w:rPr>
              <w:t>"Өнегелі 15 минут" Балалардың біз тұратын ел туралы түсінігін кеңейту.</w:t>
            </w:r>
          </w:p>
          <w:p w14:paraId="6D8CCAFF" w14:textId="633A9F52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Ертеңгілік сүзгі. Ойын іс-әрекетін қамтамасыз ету. Сәлеметсіз бе!</w:t>
            </w:r>
          </w:p>
        </w:tc>
        <w:tc>
          <w:tcPr>
            <w:tcW w:w="2835" w:type="dxa"/>
            <w:hideMark/>
          </w:tcPr>
          <w:p w14:paraId="1C366700" w14:textId="77777777" w:rsidR="004709AD" w:rsidRDefault="00D32246" w:rsidP="00A72BBA">
            <w:pPr>
              <w:pStyle w:val="13213"/>
            </w:pPr>
            <w:r w:rsidRPr="00A72BBA">
              <w:rPr>
                <w:lang w:val="kk"/>
              </w:rPr>
              <w:t>"Өнегелі 15 минут" Қызығушылығын, тыңдау қабілетін дамыту.</w:t>
            </w:r>
          </w:p>
          <w:p w14:paraId="28DCB135" w14:textId="77777777" w:rsidR="004709AD" w:rsidRDefault="00D32246" w:rsidP="00A72BBA">
            <w:pPr>
              <w:pStyle w:val="13213"/>
            </w:pPr>
            <w:r w:rsidRPr="00A72BBA">
              <w:rPr>
                <w:lang w:val="kk"/>
              </w:rPr>
              <w:t>Ертеңгілік сүзгі. Қоғамдық мінез-құлық дағдыларын тәрбиелеу (еркін диалог).</w:t>
            </w:r>
          </w:p>
          <w:p w14:paraId="4D5494F1" w14:textId="54A714FB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5B3A3342" w14:textId="77777777" w:rsidR="004709AD" w:rsidRDefault="00D32246" w:rsidP="004709AD">
            <w:pPr>
              <w:pStyle w:val="13213"/>
            </w:pPr>
            <w:r>
              <w:rPr>
                <w:lang w:val="kk"/>
              </w:rPr>
              <w:t>«Өнегелі 15 минут»</w:t>
            </w:r>
          </w:p>
          <w:p w14:paraId="7B3C7432" w14:textId="77777777" w:rsidR="004709AD" w:rsidRDefault="00D32246" w:rsidP="004709AD">
            <w:pPr>
              <w:pStyle w:val="13213"/>
            </w:pPr>
            <w:r>
              <w:rPr>
                <w:lang w:val="kk"/>
              </w:rPr>
              <w:t>Балаларды бірлік, достық ұғымымен таныстыру.</w:t>
            </w:r>
          </w:p>
          <w:p w14:paraId="69A9E0EE" w14:textId="77777777" w:rsidR="004709AD" w:rsidRDefault="00D32246" w:rsidP="004709AD">
            <w:pPr>
              <w:pStyle w:val="13213"/>
            </w:pPr>
            <w:r w:rsidRPr="00A72BBA">
              <w:rPr>
                <w:lang w:val="kk"/>
              </w:rPr>
              <w:t xml:space="preserve">Ертеңгілік сүзгі. Балаларды топтың жалпы өмір тәртібіне қосу. </w:t>
            </w:r>
          </w:p>
          <w:p w14:paraId="40E2C894" w14:textId="352708CB" w:rsidR="00A72BBA" w:rsidRPr="00A72BBA" w:rsidRDefault="00D32246" w:rsidP="004709AD">
            <w:pPr>
              <w:pStyle w:val="13213"/>
            </w:pPr>
            <w:r w:rsidRPr="00A72BBA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hideMark/>
          </w:tcPr>
          <w:p w14:paraId="12986EFD" w14:textId="77777777" w:rsidR="004709AD" w:rsidRDefault="00D32246" w:rsidP="00A72BBA">
            <w:pPr>
              <w:pStyle w:val="13213"/>
            </w:pPr>
            <w:r w:rsidRPr="00A72BBA">
              <w:rPr>
                <w:lang w:val="kk"/>
              </w:rPr>
              <w:t>"Өнегелі 15 минут" Қызығушылығын, тыңдау қабілетін дамыту.</w:t>
            </w:r>
          </w:p>
          <w:p w14:paraId="14EFD55D" w14:textId="1EDA81F3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Ертеңгілік сүзгі. Қоғамдық мінез-құлық дағдыларын тәрбиелеу (еркін диалог) </w:t>
            </w:r>
          </w:p>
          <w:p w14:paraId="5735A63D" w14:textId="6400FCD1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Сәлеметсіз бе!</w:t>
            </w:r>
          </w:p>
        </w:tc>
      </w:tr>
      <w:tr w:rsidR="00E72CD5" w14:paraId="677B9422" w14:textId="77777777" w:rsidTr="00A72BBA">
        <w:tc>
          <w:tcPr>
            <w:tcW w:w="2098" w:type="dxa"/>
          </w:tcPr>
          <w:p w14:paraId="5FE89848" w14:textId="7CE6A045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hideMark/>
          </w:tcPr>
          <w:p w14:paraId="7B8AC3D4" w14:textId="77777777" w:rsidR="004709AD" w:rsidRDefault="00D32246" w:rsidP="00A72BBA">
            <w:pPr>
              <w:pStyle w:val="13213"/>
            </w:pPr>
            <w:r w:rsidRPr="00A72BBA">
              <w:rPr>
                <w:lang w:val="kk"/>
              </w:rPr>
              <w:t>Балалардың денсаулығы туралы ата-аналармен әңгімелесу.</w:t>
            </w:r>
          </w:p>
          <w:p w14:paraId="7926E01D" w14:textId="608C2596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Топтық бөлмеде баланың киімі туралы кеңес беру</w:t>
            </w:r>
          </w:p>
        </w:tc>
        <w:tc>
          <w:tcPr>
            <w:tcW w:w="2693" w:type="dxa"/>
            <w:hideMark/>
          </w:tcPr>
          <w:p w14:paraId="6370B032" w14:textId="1667E360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Ата-аналармен балалардың әл-ауқаты туралы, кейбір балалардың аяқ киім ауыстыруы туралы әңгімелесу</w:t>
            </w:r>
          </w:p>
        </w:tc>
        <w:tc>
          <w:tcPr>
            <w:tcW w:w="2835" w:type="dxa"/>
            <w:hideMark/>
          </w:tcPr>
          <w:p w14:paraId="75244B26" w14:textId="6BB9A63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Баланың қандай көңіл күймен оянғаны туралы ата-аналармен әңгімелер</w:t>
            </w:r>
          </w:p>
        </w:tc>
        <w:tc>
          <w:tcPr>
            <w:tcW w:w="2835" w:type="dxa"/>
            <w:hideMark/>
          </w:tcPr>
          <w:p w14:paraId="0C63DA9B" w14:textId="145CFEC6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Ата-аналармен балалардың әл-ауқаты туралы немесе қазіргі проблемалар туралы әңгімелер</w:t>
            </w:r>
          </w:p>
        </w:tc>
        <w:tc>
          <w:tcPr>
            <w:tcW w:w="2694" w:type="dxa"/>
            <w:hideMark/>
          </w:tcPr>
          <w:p w14:paraId="6DC63210" w14:textId="1FA5807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Ерке балалардың ата-аналарымен режим сақтау туралы әңгімелесу</w:t>
            </w:r>
          </w:p>
        </w:tc>
      </w:tr>
      <w:tr w:rsidR="00E72CD5" w14:paraId="6D51C264" w14:textId="77777777" w:rsidTr="00A72BBA">
        <w:trPr>
          <w:trHeight w:val="281"/>
        </w:trPr>
        <w:tc>
          <w:tcPr>
            <w:tcW w:w="2098" w:type="dxa"/>
          </w:tcPr>
          <w:p w14:paraId="074E13BF" w14:textId="1587A224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  <w:r>
              <w:rPr>
                <w:lang w:val="kk"/>
              </w:rPr>
              <w:softHyphen/>
            </w:r>
          </w:p>
        </w:tc>
        <w:tc>
          <w:tcPr>
            <w:tcW w:w="2693" w:type="dxa"/>
            <w:hideMark/>
          </w:tcPr>
          <w:p w14:paraId="15F44CA5" w14:textId="77777777" w:rsidR="001F3920" w:rsidRDefault="00D32246" w:rsidP="00A72BBA">
            <w:pPr>
              <w:pStyle w:val="13213"/>
            </w:pPr>
            <w:r>
              <w:rPr>
                <w:lang w:val="kk"/>
              </w:rPr>
              <w:t>"Балық" саусақ жаттығуы Артикуляциялық және дауыс аппараттарының дамуына ықпал ету.</w:t>
            </w:r>
          </w:p>
          <w:p w14:paraId="59583A9C" w14:textId="3068516B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28CD63AA" w14:textId="7189D5E8" w:rsid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"қуыршақ Әлияға қызыл кілем төсейік"  бірлескен ойыны </w:t>
            </w:r>
            <w:r>
              <w:rPr>
                <w:lang w:val="kk"/>
              </w:rPr>
              <w:lastRenderedPageBreak/>
              <w:t>Геометриялық пішіндерді негізгі түстерге, әртүрлі мөлшерге, ұқсас қасиеттерге сәйкес таңдау қабілетін жетілдіру; үстел және еден құрылыс материалдарымен ойнау барысында балаларды бөлшектермен (кірпіш) таныстыруды жалғастыру.</w:t>
            </w:r>
          </w:p>
          <w:p w14:paraId="4FE00EC8" w14:textId="49B0ABFC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19C2D0D8" w14:textId="77777777" w:rsidR="001F3920" w:rsidRDefault="00D32246" w:rsidP="00A72BBA">
            <w:pPr>
              <w:pStyle w:val="13213"/>
            </w:pPr>
            <w:r>
              <w:rPr>
                <w:lang w:val="kk"/>
              </w:rPr>
              <w:t xml:space="preserve">Өлең оқу </w:t>
            </w:r>
          </w:p>
          <w:p w14:paraId="4DE3E59C" w14:textId="77777777" w:rsidR="00A72BBA" w:rsidRDefault="00D32246" w:rsidP="001F3920">
            <w:pPr>
              <w:pStyle w:val="13213"/>
            </w:pPr>
            <w:r w:rsidRPr="00A72BBA">
              <w:rPr>
                <w:lang w:val="kk"/>
              </w:rPr>
              <w:t xml:space="preserve">"Тыныш, тыныш, үнсіздік" Көркем шығарманы көрнекі </w:t>
            </w:r>
            <w:r w:rsidRPr="00A72BBA">
              <w:rPr>
                <w:lang w:val="kk"/>
              </w:rPr>
              <w:softHyphen/>
              <w:t>сүйемелдеусіз тыңдай білуді үйретуді жалғастыру.</w:t>
            </w:r>
          </w:p>
          <w:p w14:paraId="6A75474C" w14:textId="6085CFC4" w:rsidR="001F3920" w:rsidRPr="00A72BBA" w:rsidRDefault="00D32246" w:rsidP="001F3920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3" w:type="dxa"/>
            <w:hideMark/>
          </w:tcPr>
          <w:p w14:paraId="249073A8" w14:textId="77777777" w:rsidR="001F3920" w:rsidRDefault="00D32246" w:rsidP="001F3920">
            <w:pPr>
              <w:pStyle w:val="13213"/>
            </w:pPr>
            <w:r>
              <w:rPr>
                <w:lang w:val="kk"/>
              </w:rPr>
              <w:lastRenderedPageBreak/>
              <w:t>"Су" саусақ жаттығуы Артикуляциялық және дауыс аппараттарының дамуына ықпал ету.</w:t>
            </w:r>
          </w:p>
          <w:p w14:paraId="54B1AB67" w14:textId="77777777" w:rsidR="001F3920" w:rsidRPr="001F3920" w:rsidRDefault="00D32246" w:rsidP="001F3920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303D26F2" w14:textId="73EB4A5B" w:rsidR="00A72BBA" w:rsidRPr="00A72BBA" w:rsidRDefault="00A72BBA" w:rsidP="00A72BBA">
            <w:pPr>
              <w:pStyle w:val="13213"/>
            </w:pPr>
          </w:p>
          <w:p w14:paraId="350BE0D1" w14:textId="68B875CE" w:rsid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"Жүк және жеңіл автомобильдер" әңгімесі Көлік құралдарының </w:t>
            </w:r>
            <w:r>
              <w:rPr>
                <w:lang w:val="kk"/>
              </w:rPr>
              <w:lastRenderedPageBreak/>
              <w:t>кейбір түрлерімен таныстыру.</w:t>
            </w:r>
          </w:p>
          <w:p w14:paraId="2614305D" w14:textId="10D5F194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E2C1567" w14:textId="32EBE5A0" w:rsidR="001F3920" w:rsidRDefault="00D32246" w:rsidP="00A72BBA">
            <w:pPr>
              <w:pStyle w:val="13213"/>
            </w:pPr>
            <w:r>
              <w:rPr>
                <w:lang w:val="kk"/>
              </w:rPr>
              <w:t xml:space="preserve">Заттармен әрекет ету "Матрешкаға үй салайық (Дьенеш блоктары) </w:t>
            </w:r>
          </w:p>
          <w:p w14:paraId="23BC6FAB" w14:textId="5081D0F0" w:rsidR="00A72BBA" w:rsidRDefault="00D32246" w:rsidP="00A72BBA">
            <w:pPr>
              <w:pStyle w:val="13213"/>
            </w:pPr>
            <w:r>
              <w:rPr>
                <w:lang w:val="kk"/>
              </w:rPr>
              <w:t>Балалардың ауызша сөйлеуінде игерілген сөздерді өз бетінше қолдануға ықпал ету; үстел үсті құрылыс материалымен ойнау барысында балаларды бөлшектермен (текше, кірпіш) таныстыруды жалғастыру.</w:t>
            </w:r>
          </w:p>
          <w:p w14:paraId="1F397050" w14:textId="1834EFAA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  <w:p w14:paraId="0F14C060" w14:textId="207CD6A2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(Таза)</w:t>
            </w:r>
          </w:p>
        </w:tc>
        <w:tc>
          <w:tcPr>
            <w:tcW w:w="2835" w:type="dxa"/>
            <w:hideMark/>
          </w:tcPr>
          <w:p w14:paraId="2A24E0C4" w14:textId="0C8A6E1B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lastRenderedPageBreak/>
              <w:t xml:space="preserve">Тақырып бойынша иллюстрацияларды қарау </w:t>
            </w:r>
          </w:p>
          <w:p w14:paraId="051EAA6B" w14:textId="77777777" w:rsidR="001F3920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"Отбасы" </w:t>
            </w:r>
          </w:p>
          <w:p w14:paraId="63CF9A64" w14:textId="79CC9DA2" w:rsidR="00A72BBA" w:rsidRDefault="00D32246" w:rsidP="00A72BBA">
            <w:pPr>
              <w:pStyle w:val="13213"/>
            </w:pPr>
            <w:r>
              <w:rPr>
                <w:lang w:val="kk"/>
              </w:rPr>
              <w:t>Заттар мен әрекеттерді атац, оларды суреттерден ажырату; ата-аналарға құрмет көрсетуге тәрбиелеу.</w:t>
            </w:r>
          </w:p>
          <w:p w14:paraId="39C85A52" w14:textId="2CD62826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lastRenderedPageBreak/>
              <w:t>(Сөйлеуді дамыту, қоршаған ортамен танысу)</w:t>
            </w:r>
          </w:p>
          <w:p w14:paraId="2E62CA57" w14:textId="58769B05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Белсенділік орталықтарындағы балалардың еркін іс-әрекеті,</w:t>
            </w:r>
          </w:p>
          <w:p w14:paraId="4881CCF0" w14:textId="77777777" w:rsidR="001F3920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үлкен және </w:t>
            </w:r>
            <w:r w:rsidRPr="00A72BBA">
              <w:rPr>
                <w:lang w:val="kk"/>
              </w:rPr>
              <w:softHyphen/>
              <w:t xml:space="preserve">жалпақ текшелермен ойындар </w:t>
            </w:r>
          </w:p>
          <w:p w14:paraId="1EF9478B" w14:textId="357801C4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Геометриялық пішіндерді негізгі түстерге, әртүрлі шамаларға, ұқсас қасиеттерге сәйкес ажырату қабілетін жетілдіру;</w:t>
            </w:r>
          </w:p>
          <w:p w14:paraId="5C3A7477" w14:textId="164966D7" w:rsidR="00A72BBA" w:rsidRDefault="00D32246" w:rsidP="00A72BBA">
            <w:pPr>
              <w:pStyle w:val="13213"/>
            </w:pPr>
            <w:r>
              <w:rPr>
                <w:lang w:val="kk"/>
              </w:rPr>
              <w:t>құрдастарымен құрылысқа қосылу, олармен ойнау, қарапайым құрылыс дағдыларын пысықтау: үстіне, жанына қою.</w:t>
            </w:r>
          </w:p>
          <w:p w14:paraId="18FB0FD6" w14:textId="0009C250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650CA3CD" w14:textId="77777777" w:rsidR="001F3920" w:rsidRDefault="00D32246" w:rsidP="00A72BBA">
            <w:pPr>
              <w:pStyle w:val="13213"/>
            </w:pPr>
            <w:r>
              <w:rPr>
                <w:lang w:val="kk"/>
              </w:rPr>
              <w:t xml:space="preserve">"Жүк көлігі" өлеңін оқу </w:t>
            </w:r>
          </w:p>
          <w:p w14:paraId="4992D252" w14:textId="6F0AB683" w:rsidR="00A72BBA" w:rsidRDefault="00D32246" w:rsidP="00A72BBA">
            <w:pPr>
              <w:pStyle w:val="13213"/>
            </w:pPr>
            <w:r>
              <w:rPr>
                <w:lang w:val="kk"/>
              </w:rPr>
              <w:t>Ересек адамның сөйлеуін көрнекі сүйемелдеусіз түсінуді үйрету.</w:t>
            </w:r>
          </w:p>
          <w:p w14:paraId="0908A3D9" w14:textId="57B63259" w:rsidR="001F3920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209B6C82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835" w:type="dxa"/>
            <w:hideMark/>
          </w:tcPr>
          <w:p w14:paraId="77A1B5D4" w14:textId="77777777" w:rsidR="00B570DF" w:rsidRDefault="00D32246" w:rsidP="00A72BBA">
            <w:pPr>
              <w:pStyle w:val="13213"/>
            </w:pPr>
            <w:r>
              <w:rPr>
                <w:lang w:val="kk"/>
              </w:rPr>
              <w:lastRenderedPageBreak/>
              <w:t xml:space="preserve">"Жемістер, көкөністер" дидактикалық ойыны </w:t>
            </w:r>
          </w:p>
          <w:p w14:paraId="059E6D1B" w14:textId="328B4A70" w:rsidR="00A72BBA" w:rsidRDefault="00D32246" w:rsidP="00A72BBA">
            <w:pPr>
              <w:pStyle w:val="13213"/>
            </w:pPr>
            <w:r>
              <w:rPr>
                <w:lang w:val="kk"/>
              </w:rPr>
              <w:t>Балалардың белсенді сөздік қорын талғамға сай сын есімдермен байыту.</w:t>
            </w:r>
          </w:p>
          <w:p w14:paraId="24B386ED" w14:textId="6DC3AE5F" w:rsidR="00B570DF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CA6E38E" w14:textId="77777777" w:rsidR="00B570DF" w:rsidRDefault="00D32246" w:rsidP="00A72BBA">
            <w:pPr>
              <w:pStyle w:val="13213"/>
            </w:pPr>
            <w:r>
              <w:rPr>
                <w:lang w:val="kk"/>
              </w:rPr>
              <w:t xml:space="preserve">"Апельсин" саусақ гимнастикасы </w:t>
            </w:r>
          </w:p>
          <w:p w14:paraId="29CC48ED" w14:textId="100A62CC" w:rsidR="00A72BBA" w:rsidRDefault="00D32246" w:rsidP="00A72BBA">
            <w:pPr>
              <w:pStyle w:val="13213"/>
            </w:pPr>
            <w:r>
              <w:rPr>
                <w:lang w:val="kk"/>
              </w:rPr>
              <w:lastRenderedPageBreak/>
              <w:t>Артикуляциялық және дауыстық аппараттың дамуына ықпал ету.</w:t>
            </w:r>
          </w:p>
          <w:p w14:paraId="797CF157" w14:textId="22155BE7" w:rsidR="00B570DF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D18C1EA" w14:textId="77777777" w:rsidR="00B570DF" w:rsidRDefault="00D32246" w:rsidP="00A72BBA">
            <w:pPr>
              <w:pStyle w:val="13213"/>
            </w:pPr>
            <w:r>
              <w:rPr>
                <w:lang w:val="kk"/>
              </w:rPr>
              <w:t xml:space="preserve">"Қоршау салу" ойыны (үлгі бойынша) </w:t>
            </w:r>
          </w:p>
          <w:p w14:paraId="1D1674B5" w14:textId="6A711E9F" w:rsidR="00A72BBA" w:rsidRDefault="00D32246" w:rsidP="00A72BBA">
            <w:pPr>
              <w:pStyle w:val="13213"/>
            </w:pPr>
            <w:r>
              <w:rPr>
                <w:lang w:val="kk"/>
              </w:rPr>
              <w:t>Үстел үсті құрылыс материалымен ойнау барысында балаларды бөлшектермен (кірпішпен) таныстыруды жалғастыру; балалардың ауызша сөйлеуінде игерілген сөздерді өз бетінше қолдануға ықпал ету.</w:t>
            </w:r>
          </w:p>
          <w:p w14:paraId="10B0AD87" w14:textId="4421E005" w:rsidR="00B570DF" w:rsidRPr="00A72BBA" w:rsidRDefault="00D32246" w:rsidP="00A72BBA">
            <w:pPr>
              <w:pStyle w:val="13213"/>
            </w:pPr>
            <w:r>
              <w:rPr>
                <w:lang w:val="kk"/>
              </w:rPr>
              <w:t>(Құрастыру, сөйлеуді дамыту)</w:t>
            </w:r>
          </w:p>
          <w:p w14:paraId="0187F79C" w14:textId="33199DB7" w:rsidR="00A72BBA" w:rsidRDefault="00D32246" w:rsidP="00A72BBA">
            <w:pPr>
              <w:pStyle w:val="13213"/>
            </w:pPr>
            <w:r>
              <w:rPr>
                <w:lang w:val="kk"/>
              </w:rPr>
              <w:t>"Ана мен әке" әңгімесі Ата-аналарға құрмет көрсетуге тәрбиелеу; балалардың ауызша сөйлеуінде меңгерілген сөздерді өз бетінше қолдануға ықпал ету.</w:t>
            </w:r>
          </w:p>
          <w:p w14:paraId="78C44E58" w14:textId="0B6A6B47" w:rsidR="00B570DF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832C375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694" w:type="dxa"/>
          </w:tcPr>
          <w:p w14:paraId="3230A913" w14:textId="77777777" w:rsidR="00422501" w:rsidRDefault="00D32246" w:rsidP="00A72BBA">
            <w:pPr>
              <w:pStyle w:val="13213"/>
            </w:pPr>
            <w:r>
              <w:rPr>
                <w:lang w:val="kk"/>
              </w:rPr>
              <w:lastRenderedPageBreak/>
              <w:softHyphen/>
              <w:t xml:space="preserve">"Біздің балабақша" саусақ жаттығуы  </w:t>
            </w:r>
          </w:p>
          <w:p w14:paraId="2E814AA7" w14:textId="2A0C5D7D" w:rsidR="00A72BBA" w:rsidRDefault="00D32246" w:rsidP="00A72BBA">
            <w:pPr>
              <w:pStyle w:val="13213"/>
            </w:pPr>
            <w:r>
              <w:rPr>
                <w:lang w:val="kk"/>
              </w:rPr>
              <w:t>Артикуляциялық және дауыстық аппараттың дамуына ықпал ету.</w:t>
            </w:r>
          </w:p>
          <w:p w14:paraId="2A1790F0" w14:textId="77777777" w:rsidR="00422501" w:rsidRPr="00422501" w:rsidRDefault="00D32246" w:rsidP="0042250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3119C43B" w14:textId="6FA1A590" w:rsid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"Ашу – жабу" заттарымен әрекет ету Құрал – саймандарды </w:t>
            </w:r>
            <w:r>
              <w:rPr>
                <w:lang w:val="kk"/>
              </w:rPr>
              <w:lastRenderedPageBreak/>
              <w:t>пайдалану дағдыларын қалыптастыру, ауызша нұсқаулық пен үлгіге сүйене отырып, тапсырмаларды орындау.</w:t>
            </w:r>
          </w:p>
          <w:p w14:paraId="27597A0D" w14:textId="281A546A" w:rsidR="00422501" w:rsidRPr="00A72BBA" w:rsidRDefault="00D32246" w:rsidP="00A72BBA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62D6EE3C" w14:textId="77777777" w:rsidR="00422501" w:rsidRDefault="00D32246" w:rsidP="00A72BBA">
            <w:pPr>
              <w:pStyle w:val="13213"/>
            </w:pPr>
            <w:r>
              <w:rPr>
                <w:lang w:val="kk"/>
              </w:rPr>
              <w:t xml:space="preserve">"Ана кім?" сериясындағы суреттерді қарау </w:t>
            </w:r>
          </w:p>
          <w:p w14:paraId="4489E3ED" w14:textId="4392E4E0" w:rsidR="00A72BBA" w:rsidRDefault="00D32246" w:rsidP="00A72BBA">
            <w:pPr>
              <w:pStyle w:val="13213"/>
            </w:pPr>
            <w:r>
              <w:rPr>
                <w:lang w:val="kk"/>
              </w:rPr>
              <w:t>Балалардың белсенді сөздігін үй жануарлары мен олардың төлдерінің аттарын білдіретін зат есімдермен байыту; жабайы жануарлармен (аю, қасқыр, қоян және т.б.) таныстыруды жалғастыру.</w:t>
            </w:r>
          </w:p>
          <w:p w14:paraId="75634BCD" w14:textId="1BE27BB3" w:rsidR="00422501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8F9C26D" w14:textId="34861C9C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"Әткеншек" музыкалық-аз қимылды ойыны. Музыкалық-ырғақты қозғалыстар. (Көркем әдебиет)</w:t>
            </w:r>
          </w:p>
          <w:p w14:paraId="20A4CCCE" w14:textId="5C68E5F2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(Бар)</w:t>
            </w:r>
          </w:p>
        </w:tc>
      </w:tr>
      <w:tr w:rsidR="00E72CD5" w14:paraId="368A6B5A" w14:textId="77777777" w:rsidTr="00A72BBA">
        <w:trPr>
          <w:trHeight w:val="2566"/>
        </w:trPr>
        <w:tc>
          <w:tcPr>
            <w:tcW w:w="2098" w:type="dxa"/>
          </w:tcPr>
          <w:p w14:paraId="080E548A" w14:textId="1DFE7BA5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  <w:hideMark/>
          </w:tcPr>
          <w:p w14:paraId="43BF9687" w14:textId="77777777" w:rsidR="001578A8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"Құстар ұшады" заттарсыз ертеңгілік жаттығулар жиынтығы </w:t>
            </w:r>
          </w:p>
          <w:p w14:paraId="42B3E1C8" w14:textId="7EB21FB7" w:rsid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Әдеттегідей, шашыраңқы, кіші топтарда және бүкіл топта, бағытын өзгерте отырып жүгіру. </w:t>
            </w:r>
          </w:p>
          <w:p w14:paraId="68C4C812" w14:textId="77777777" w:rsidR="001578A8" w:rsidRDefault="00D32246" w:rsidP="00A72BBA">
            <w:pPr>
              <w:pStyle w:val="13213"/>
            </w:pPr>
            <w:r>
              <w:rPr>
                <w:lang w:val="kk"/>
              </w:rPr>
              <w:t>(Оң, сол)</w:t>
            </w:r>
          </w:p>
          <w:p w14:paraId="28CDD952" w14:textId="04F0CE07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693" w:type="dxa"/>
            <w:hideMark/>
          </w:tcPr>
          <w:p w14:paraId="7C16F88D" w14:textId="1BFA5D7F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"Күн" заттарсыз ертеңгілік жаттығулар кешені </w:t>
            </w:r>
          </w:p>
          <w:p w14:paraId="7DAD370C" w14:textId="77777777" w:rsidR="001578A8" w:rsidRDefault="00D32246" w:rsidP="001578A8">
            <w:pPr>
              <w:pStyle w:val="13213"/>
            </w:pPr>
            <w:r>
              <w:rPr>
                <w:lang w:val="kk"/>
              </w:rPr>
              <w:t>Әр түрлі бағытта және белгіленген бағытта сигнал бойынша тоқтаумен жүру. (Оң, сол)</w:t>
            </w:r>
          </w:p>
          <w:p w14:paraId="184A2A4B" w14:textId="7925BCFE" w:rsidR="00A72BBA" w:rsidRPr="00A72BBA" w:rsidRDefault="00D32246" w:rsidP="001578A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1AF3CE03" w14:textId="77777777" w:rsidR="00A72BBA" w:rsidRDefault="00D32246" w:rsidP="001578A8">
            <w:pPr>
              <w:pStyle w:val="13213"/>
            </w:pPr>
            <w:r w:rsidRPr="00A72BBA">
              <w:rPr>
                <w:lang w:val="kk"/>
              </w:rPr>
              <w:t>Ертеңгілік жаттығулар кешені "Күн " Заттарсыз әр түрлі бағытта және белгіленген бағытта сигнал бойынша тоқтай отырып жүру. (Оң, сол)</w:t>
            </w:r>
          </w:p>
          <w:p w14:paraId="70453677" w14:textId="1632FEE4" w:rsidR="001578A8" w:rsidRPr="00A72BBA" w:rsidRDefault="00D32246" w:rsidP="001578A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6078207E" w14:textId="77777777" w:rsidR="001578A8" w:rsidRDefault="00D32246" w:rsidP="001578A8">
            <w:pPr>
              <w:pStyle w:val="13213"/>
            </w:pPr>
            <w:r>
              <w:rPr>
                <w:lang w:val="kk"/>
              </w:rPr>
              <w:t xml:space="preserve">"Құстар ұшады" ертеңгілік жаттығулар кешені </w:t>
            </w:r>
          </w:p>
          <w:p w14:paraId="1185E49E" w14:textId="77777777" w:rsidR="001578A8" w:rsidRDefault="00D32246" w:rsidP="001578A8">
            <w:pPr>
              <w:pStyle w:val="13213"/>
            </w:pPr>
            <w:r>
              <w:rPr>
                <w:lang w:val="kk"/>
              </w:rPr>
              <w:t>Әдеттегідей, шашыраңқы, бағытты өзгертіп, бірінен соң бірі жүгіру. (Оң, сол)</w:t>
            </w:r>
          </w:p>
          <w:p w14:paraId="2A476E6A" w14:textId="58A02D4E" w:rsidR="00A72BBA" w:rsidRPr="00A72BBA" w:rsidRDefault="00D32246" w:rsidP="001578A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65693E18" w14:textId="77777777" w:rsidR="001578A8" w:rsidRDefault="00D32246" w:rsidP="001578A8">
            <w:pPr>
              <w:pStyle w:val="13213"/>
            </w:pPr>
            <w:r w:rsidRPr="00A72BBA">
              <w:rPr>
                <w:lang w:val="kk"/>
              </w:rPr>
              <w:t xml:space="preserve">"Көңілді бақ" заттарсыз ертеңгілік жаттығулар кешені </w:t>
            </w:r>
          </w:p>
          <w:p w14:paraId="7F97F051" w14:textId="77777777" w:rsidR="00A72BBA" w:rsidRDefault="00D32246" w:rsidP="001578A8">
            <w:pPr>
              <w:pStyle w:val="13213"/>
            </w:pPr>
            <w:r>
              <w:rPr>
                <w:lang w:val="kk"/>
              </w:rPr>
              <w:t>Әдеттегідей, шашыраңқы, бағытты өзгертіп, бірінен соң бірі жүгіру. (Оң, сол)</w:t>
            </w:r>
          </w:p>
          <w:p w14:paraId="1163A3AA" w14:textId="4A13D006" w:rsidR="001578A8" w:rsidRPr="00A72BBA" w:rsidRDefault="00D32246" w:rsidP="001578A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01780F19" w14:textId="77777777" w:rsidTr="00A72BBA">
        <w:trPr>
          <w:trHeight w:val="699"/>
        </w:trPr>
        <w:tc>
          <w:tcPr>
            <w:tcW w:w="2098" w:type="dxa"/>
          </w:tcPr>
          <w:p w14:paraId="3562D799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7F146BBE" w14:textId="77777777" w:rsidR="00AC4D7B" w:rsidRDefault="00D32246" w:rsidP="00A72BBA">
            <w:pPr>
              <w:pStyle w:val="13213"/>
            </w:pPr>
            <w:r>
              <w:rPr>
                <w:lang w:val="kk"/>
              </w:rPr>
              <w:t>"Біз тез жуынамыз..."</w:t>
            </w:r>
          </w:p>
          <w:p w14:paraId="2BF5D409" w14:textId="2DFDDD02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Жеңдерді өз бетінше қайыру, киімді суламау қабілетін пысықтау.</w:t>
            </w:r>
          </w:p>
          <w:p w14:paraId="10D433BD" w14:textId="0024E6C6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(Рақмет! Нан, су)</w:t>
            </w:r>
          </w:p>
        </w:tc>
        <w:tc>
          <w:tcPr>
            <w:tcW w:w="2693" w:type="dxa"/>
            <w:hideMark/>
          </w:tcPr>
          <w:p w14:paraId="37D1A4AA" w14:textId="1028BAAB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"Суды үнемді тұтыну" "Су-су" Дастархан басында қарапайым мінез-құлық дағдыларын қалыптастыру. </w:t>
            </w:r>
          </w:p>
          <w:p w14:paraId="70D90ECB" w14:textId="77777777" w:rsidR="00AC4D7B" w:rsidRDefault="00D32246" w:rsidP="00A72BBA">
            <w:pPr>
              <w:pStyle w:val="13213"/>
            </w:pPr>
            <w:r>
              <w:rPr>
                <w:lang w:val="kk"/>
              </w:rPr>
              <w:t>(Рақмет! Су, сүт</w:t>
            </w:r>
          </w:p>
          <w:p w14:paraId="00A6E0C8" w14:textId="7EDDD7C5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</w:tc>
        <w:tc>
          <w:tcPr>
            <w:tcW w:w="2835" w:type="dxa"/>
            <w:hideMark/>
          </w:tcPr>
          <w:p w14:paraId="1562C0E4" w14:textId="77777777" w:rsidR="00AC4D7B" w:rsidRDefault="00D32246" w:rsidP="00A72BBA">
            <w:pPr>
              <w:pStyle w:val="13213"/>
            </w:pPr>
            <w:r>
              <w:rPr>
                <w:lang w:val="kk"/>
              </w:rPr>
              <w:t xml:space="preserve">"Біздің барлық тағам дәмді!" </w:t>
            </w:r>
          </w:p>
          <w:p w14:paraId="1D0A1606" w14:textId="021ABDC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"Ақылды қасық" Балаларға қасықты дұрыс ұстауды, өз бетімен тамақтануды үйрету.</w:t>
            </w:r>
          </w:p>
          <w:p w14:paraId="26FBB4F5" w14:textId="73FE6977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(Рақмет! шай, май)</w:t>
            </w:r>
          </w:p>
        </w:tc>
        <w:tc>
          <w:tcPr>
            <w:tcW w:w="2835" w:type="dxa"/>
            <w:hideMark/>
          </w:tcPr>
          <w:p w14:paraId="3553B8D6" w14:textId="77777777" w:rsidR="00AC4D7B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"Суды үнемді тұтыну" - " Кран, ашыл, мұрным, жуын!" </w:t>
            </w:r>
          </w:p>
          <w:p w14:paraId="2159D2A4" w14:textId="403986AC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79F039A4" w14:textId="77777777" w:rsidR="00A72BBA" w:rsidRDefault="00D32246" w:rsidP="00A72BBA">
            <w:pPr>
              <w:pStyle w:val="13213"/>
            </w:pPr>
            <w:r>
              <w:rPr>
                <w:lang w:val="kk"/>
              </w:rPr>
              <w:t>(Рақмет! шай, май)</w:t>
            </w:r>
          </w:p>
          <w:p w14:paraId="0DF29F2E" w14:textId="0FE03B85" w:rsidR="00AC4D7B" w:rsidRPr="00A72BBA" w:rsidRDefault="00D32246" w:rsidP="00A72BBA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</w:tc>
        <w:tc>
          <w:tcPr>
            <w:tcW w:w="2694" w:type="dxa"/>
            <w:hideMark/>
          </w:tcPr>
          <w:p w14:paraId="2FD16F62" w14:textId="1B384E41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Дастархан басында қарапайым мінез-құлық дағдыларын қалыптастыру: нанды үгітпеу; тамақты аузымен шайнау.</w:t>
            </w:r>
          </w:p>
          <w:p w14:paraId="10AABF42" w14:textId="70C28984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(Рақмет! Нан, сүт)</w:t>
            </w:r>
          </w:p>
        </w:tc>
      </w:tr>
      <w:tr w:rsidR="00E72CD5" w14:paraId="556F92D1" w14:textId="77777777" w:rsidTr="00A72BBA">
        <w:trPr>
          <w:trHeight w:val="665"/>
        </w:trPr>
        <w:tc>
          <w:tcPr>
            <w:tcW w:w="2098" w:type="dxa"/>
          </w:tcPr>
          <w:p w14:paraId="5E42CAD4" w14:textId="4D7645F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B051415" w14:textId="77777777" w:rsidR="00A72BBA" w:rsidRDefault="00D32246" w:rsidP="00A30D1E">
            <w:pPr>
              <w:pStyle w:val="13213"/>
            </w:pPr>
            <w:r w:rsidRPr="00A72BBA">
              <w:rPr>
                <w:lang w:val="kk"/>
              </w:rPr>
              <w:t xml:space="preserve">"Біртұтас тәрбие" әңгімесі "Ағаш тамырымен мықты, ал адам отбасымен" Өз отбасы туралы білімді тереңдету негізінде балалардың сөздігін белсендіру; бірге тұратын адамдар ретінде отбасы туралы түсінікті қалыптастыру; </w:t>
            </w:r>
            <w:r w:rsidRPr="00A72BBA">
              <w:rPr>
                <w:lang w:val="kk"/>
              </w:rPr>
              <w:lastRenderedPageBreak/>
              <w:t>жақындарына қамқорлық жасауға, өз отбасына деген мақтаныш сезімін дамытуға деген ұмтылысты тәрбиелеу.</w:t>
            </w:r>
          </w:p>
          <w:p w14:paraId="436C1B3B" w14:textId="5355CE3D" w:rsidR="00A30D1E" w:rsidRPr="00A72BBA" w:rsidRDefault="00D32246" w:rsidP="00A30D1E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36966C5" w14:textId="77777777" w:rsidR="00A72BBA" w:rsidRDefault="00D32246" w:rsidP="00A30D1E">
            <w:pPr>
              <w:pStyle w:val="13213"/>
            </w:pPr>
            <w:r w:rsidRPr="00A72BBA">
              <w:rPr>
                <w:lang w:val="kk"/>
              </w:rPr>
              <w:lastRenderedPageBreak/>
              <w:t>Сылдырмақ ойыны: "Көңілді оркестр " Балаларды кейбір музыкалық аспаптардың дыбысымен таныстыруды жалғастыру (сылдырмақ).</w:t>
            </w:r>
          </w:p>
          <w:p w14:paraId="255D75B6" w14:textId="56C09507" w:rsidR="00A30D1E" w:rsidRPr="00A72BBA" w:rsidRDefault="00D32246" w:rsidP="00A30D1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A407110" w14:textId="77777777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"Бір тұтас тәрбие"</w:t>
            </w:r>
          </w:p>
          <w:p w14:paraId="477F2E39" w14:textId="77777777" w:rsidR="00A30D1E" w:rsidRDefault="00D32246" w:rsidP="00A30D1E">
            <w:pPr>
              <w:pStyle w:val="13213"/>
            </w:pPr>
            <w:r w:rsidRPr="00A72BBA">
              <w:rPr>
                <w:lang w:val="kk"/>
              </w:rPr>
              <w:t xml:space="preserve">"Ағаш тамырымен мықты, ал адам отбасымен" әңгімесі </w:t>
            </w:r>
          </w:p>
          <w:p w14:paraId="6383D8B9" w14:textId="77777777" w:rsidR="00A30D1E" w:rsidRDefault="00D32246" w:rsidP="00A30D1E">
            <w:pPr>
              <w:pStyle w:val="13213"/>
            </w:pPr>
            <w:r>
              <w:rPr>
                <w:lang w:val="kk"/>
              </w:rPr>
              <w:t xml:space="preserve">Балалардың отбасы деген не, кейбір туыстық қатынастар туралы түсініктерін кеңейту және бекіту; өз атын және отбасы мүшелерінің аттарын атай білу </w:t>
            </w:r>
            <w:r>
              <w:rPr>
                <w:lang w:val="kk"/>
              </w:rPr>
              <w:lastRenderedPageBreak/>
              <w:t>қабілетін бекіту; отбасы мүшелерінің санына сәйкес ағаштың тәжіне жапырақтарды композициялық түрде орналастыруға үйрету.</w:t>
            </w:r>
          </w:p>
          <w:p w14:paraId="0D798157" w14:textId="083199E4" w:rsidR="00A72BBA" w:rsidRPr="00A72BBA" w:rsidRDefault="00D32246" w:rsidP="00A30D1E">
            <w:pPr>
              <w:pStyle w:val="13213"/>
            </w:pPr>
            <w:r>
              <w:rPr>
                <w:lang w:val="kk"/>
              </w:rPr>
              <w:t>(Мүсіндеу, қоршаған ортамен танысу)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776A125" w14:textId="77777777" w:rsidR="00A30D1E" w:rsidRDefault="00D32246" w:rsidP="00A30D1E">
            <w:pPr>
              <w:pStyle w:val="13213"/>
            </w:pPr>
            <w:r>
              <w:rPr>
                <w:lang w:val="kk"/>
              </w:rPr>
              <w:lastRenderedPageBreak/>
              <w:t xml:space="preserve">Саусақ гимнастикасы "Саусақ-саусақ-тук, тук, тук" </w:t>
            </w:r>
          </w:p>
          <w:p w14:paraId="7AA0B028" w14:textId="77777777" w:rsidR="00A30D1E" w:rsidRDefault="00D32246" w:rsidP="00A30D1E">
            <w:pPr>
              <w:pStyle w:val="13213"/>
            </w:pPr>
            <w:r>
              <w:rPr>
                <w:lang w:val="kk"/>
              </w:rPr>
              <w:t>Артикуляциялық және дауыстық аппараттың дамуына ықпал ету.</w:t>
            </w:r>
          </w:p>
          <w:p w14:paraId="09639F41" w14:textId="0192E346" w:rsidR="00A72BBA" w:rsidRPr="00A72BBA" w:rsidRDefault="00D32246" w:rsidP="00A30D1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B770EE5" w14:textId="77777777" w:rsidR="00D9528F" w:rsidRDefault="00D32246" w:rsidP="00D9528F">
            <w:pPr>
              <w:pStyle w:val="13213"/>
            </w:pPr>
            <w:r>
              <w:rPr>
                <w:lang w:val="kk"/>
              </w:rPr>
              <w:t xml:space="preserve">Тыныс алу гимнастикасы "Машина дөңгелегін үрлеу" </w:t>
            </w:r>
          </w:p>
          <w:p w14:paraId="69A0EEFD" w14:textId="77777777" w:rsidR="00A72BBA" w:rsidRDefault="00D32246" w:rsidP="00D9528F">
            <w:pPr>
              <w:pStyle w:val="13213"/>
            </w:pPr>
            <w:r>
              <w:rPr>
                <w:lang w:val="kk"/>
              </w:rPr>
              <w:t>Артикуляциялық және дауыстық аппараттың дамуына ықпал ету.</w:t>
            </w:r>
          </w:p>
          <w:p w14:paraId="4DE14060" w14:textId="40BC949F" w:rsidR="00D9528F" w:rsidRPr="00A72BBA" w:rsidRDefault="00D32246" w:rsidP="00D9528F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</w:tr>
      <w:tr w:rsidR="00E72CD5" w14:paraId="065713FD" w14:textId="77777777" w:rsidTr="00A72BBA">
        <w:tc>
          <w:tcPr>
            <w:tcW w:w="2098" w:type="dxa"/>
          </w:tcPr>
          <w:p w14:paraId="6C1D994D" w14:textId="2CE03CF3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707435C0" w14:textId="51242794" w:rsidR="00A72BBA" w:rsidRPr="00A72BBA" w:rsidRDefault="00A72BBA" w:rsidP="00A72BBA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53EF4F8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E7EC090" w14:textId="37479B78" w:rsidR="00A72BBA" w:rsidRPr="00A72BBA" w:rsidRDefault="00A72BBA" w:rsidP="00A72BBA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1FAE3798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466AB2B8" w14:textId="5CA1690A" w:rsidR="00A72BBA" w:rsidRPr="00A72BBA" w:rsidRDefault="00A72BBA" w:rsidP="00A72BBA">
            <w:pPr>
              <w:pStyle w:val="13213"/>
            </w:pPr>
          </w:p>
        </w:tc>
      </w:tr>
      <w:tr w:rsidR="00E72CD5" w14:paraId="7E4D1A00" w14:textId="77777777" w:rsidTr="00A72BBA">
        <w:tc>
          <w:tcPr>
            <w:tcW w:w="2098" w:type="dxa"/>
          </w:tcPr>
          <w:p w14:paraId="719EAB36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F1B1DB7" w14:textId="32117CFD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E4FF348" w14:textId="0A44FEFB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Бекіткіштердің әртүрлі түрлерін қолдана білуге машықтану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C351075" w14:textId="583906E1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"Өнегелі", "Қауіпсіздік ережелері" Баспалдақ сатыларындағы мінез-құлық ережелері туралы ситуациялық әңгіме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AC549B8" w14:textId="0DC50468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Киімді шкафқа ұқыпты бүктеу қабілетін бекіту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DAA034A" w14:textId="223D508C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"Өнегелі", "Қауіпсіздік ережелері" Серуендеуге киіну кезінде қабылдау бөлмесіндегі мінез-құлық ережелері туралы ситуациялық әңгіме</w:t>
            </w:r>
          </w:p>
        </w:tc>
      </w:tr>
      <w:tr w:rsidR="00E72CD5" w14:paraId="2B8E407D" w14:textId="77777777" w:rsidTr="00A72BBA">
        <w:trPr>
          <w:trHeight w:val="200"/>
        </w:trPr>
        <w:tc>
          <w:tcPr>
            <w:tcW w:w="2098" w:type="dxa"/>
          </w:tcPr>
          <w:p w14:paraId="5A29FF65" w14:textId="63057FB2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Серуендеу</w:t>
            </w:r>
          </w:p>
          <w:p w14:paraId="1837A587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9F989D9" w14:textId="77777777" w:rsidR="003D68BB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Алаңдағы тәрбиешінің көмекшісінің жұмысын бақылау: алаңдағы қарды тазалайды </w:t>
            </w:r>
          </w:p>
          <w:p w14:paraId="29D5EBBC" w14:textId="5F3E8A79" w:rsidR="00A72BBA" w:rsidRDefault="00D32246" w:rsidP="00A72BBA">
            <w:pPr>
              <w:pStyle w:val="13213"/>
            </w:pPr>
            <w:r>
              <w:rPr>
                <w:lang w:val="kk"/>
              </w:rPr>
              <w:t>Ересектердің жұмысына қызығушылық таныту.</w:t>
            </w:r>
          </w:p>
          <w:p w14:paraId="7BE9A767" w14:textId="77777777" w:rsidR="003D68BB" w:rsidRDefault="00D32246" w:rsidP="003D68B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0EC14DE9" w14:textId="34BB106E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"Қар жауады " (М. Познанская)</w:t>
            </w:r>
            <w:r>
              <w:rPr>
                <w:lang w:val="kk"/>
              </w:rPr>
              <w:br/>
              <w:t>Ақырын қар жауады.</w:t>
            </w:r>
            <w:r>
              <w:rPr>
                <w:lang w:val="kk"/>
              </w:rPr>
              <w:br/>
              <w:t>Жапалақтап, үлпілдеп.</w:t>
            </w:r>
          </w:p>
          <w:p w14:paraId="28D6A97B" w14:textId="40CD9EE5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 xml:space="preserve">Біз </w:t>
            </w:r>
            <w:r w:rsidRPr="00A72BBA">
              <w:rPr>
                <w:lang w:val="kk"/>
              </w:rPr>
              <w:br/>
              <w:t>ауладағы қар мен мұзды күрекпен тазалаймыз</w:t>
            </w:r>
          </w:p>
          <w:p w14:paraId="4E309240" w14:textId="04FAF753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белсенді сөздігін байыту; мұғалімнің көмегімен балалардың өлеңді толығымен қайталау мүмкіндігін ынталандыру.</w:t>
            </w:r>
          </w:p>
          <w:p w14:paraId="2AEEF0B0" w14:textId="4B10A42D" w:rsidR="003D68BB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65467DFE" w14:textId="77777777" w:rsidR="003D68BB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"Ұста-ұста", "Аяқтар", "Қуыршақтар билейді" қимылды ойындары. </w:t>
            </w:r>
          </w:p>
          <w:p w14:paraId="38676E6D" w14:textId="68D63F14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Кел, жу, жүр 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41277EC" w14:textId="77777777" w:rsidR="003D68BB" w:rsidRDefault="00D32246" w:rsidP="00A72BBA">
            <w:pPr>
              <w:pStyle w:val="13213"/>
            </w:pPr>
            <w:r w:rsidRPr="00A72BBA">
              <w:rPr>
                <w:lang w:val="kk"/>
              </w:rPr>
              <w:t>Бақылау: ағаштарды.</w:t>
            </w:r>
            <w:r w:rsidRPr="00A72BBA">
              <w:rPr>
                <w:lang w:val="kk"/>
              </w:rPr>
              <w:softHyphen/>
              <w:t xml:space="preserve"> </w:t>
            </w:r>
          </w:p>
          <w:p w14:paraId="577BC785" w14:textId="77777777" w:rsidR="003D68BB" w:rsidRDefault="00D32246" w:rsidP="00A72BBA">
            <w:pPr>
              <w:pStyle w:val="13213"/>
            </w:pPr>
            <w:r>
              <w:rPr>
                <w:lang w:val="kk"/>
              </w:rPr>
              <w:t>Маусымға тән табиғат құбылыстарын байқауды үйрету.</w:t>
            </w:r>
          </w:p>
          <w:p w14:paraId="730428E1" w14:textId="541D5EDE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танысу) Көркем сөз</w:t>
            </w:r>
          </w:p>
          <w:p w14:paraId="01A1456A" w14:textId="4C40E251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"Қысқы ән "(М. Эличин) Сен </w:t>
            </w:r>
            <w:r>
              <w:rPr>
                <w:lang w:val="kk"/>
              </w:rPr>
              <w:br/>
              <w:t>қайдасың күн, расында?</w:t>
            </w:r>
            <w:r>
              <w:rPr>
                <w:lang w:val="kk"/>
              </w:rPr>
              <w:br/>
              <w:t xml:space="preserve">Біз қатып қалдық қой, </w:t>
            </w:r>
            <w:r>
              <w:rPr>
                <w:lang w:val="kk"/>
              </w:rPr>
              <w:br/>
              <w:t>Сенсіз су қатып қалды.</w:t>
            </w:r>
            <w:r>
              <w:rPr>
                <w:lang w:val="kk"/>
              </w:rPr>
              <w:br/>
              <w:t>Сенсіз жер қатып қалды.</w:t>
            </w:r>
            <w:r>
              <w:rPr>
                <w:lang w:val="kk"/>
              </w:rPr>
              <w:br/>
              <w:t>Күн тез шықшы.</w:t>
            </w:r>
            <w:r>
              <w:rPr>
                <w:lang w:val="kk"/>
              </w:rPr>
              <w:br/>
              <w:t>Еркелетіп, жылытшы!"</w:t>
            </w:r>
            <w:r>
              <w:rPr>
                <w:lang w:val="kk"/>
              </w:rPr>
              <w:br/>
              <w:t xml:space="preserve">Көрнекі сүйемелдеусіз көркем шығарманы тыңдау қабілетіне үйретуді жалғастыру; кейіпкердің қимылдарын (ым-ишаратын) қайталауды </w:t>
            </w:r>
            <w:r>
              <w:rPr>
                <w:lang w:val="kk"/>
              </w:rPr>
              <w:softHyphen/>
              <w:t>ұсыну.</w:t>
            </w:r>
          </w:p>
          <w:p w14:paraId="70371683" w14:textId="2C9EF13C" w:rsidR="003D68BB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22F0A8C9" w14:textId="68995AD1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"Әткеншек", "Қоян" қимылды ойындары.</w:t>
            </w:r>
          </w:p>
          <w:p w14:paraId="0587E01F" w14:textId="35A2F7EE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әр түрлі бағытта және берілген бағытта сигнал бойынша тоқтап, бұралу арқылы жүру</w:t>
            </w:r>
          </w:p>
          <w:p w14:paraId="48ADAD9C" w14:textId="77777777" w:rsidR="00A72BBA" w:rsidRPr="00D32246" w:rsidRDefault="00A72BBA" w:rsidP="00A72BB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18D3CCEF" w14:textId="77777777" w:rsidR="006E47E4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Құстарды бақылау Аулаға ұшатын құстарды (торғайлар, көгершіндер, қарғалар және т.б.) бақылау.</w:t>
            </w:r>
          </w:p>
          <w:p w14:paraId="129B9EEB" w14:textId="77777777" w:rsidR="006E47E4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49EA1F89" w14:textId="772C5C15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 xml:space="preserve">Көркем сөз "Ұлпа қар" </w:t>
            </w:r>
          </w:p>
          <w:p w14:paraId="35C8B578" w14:textId="4E3CD09A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(Г. Ладонщиков) </w:t>
            </w:r>
            <w:r>
              <w:rPr>
                <w:lang w:val="kk"/>
              </w:rPr>
              <w:br/>
              <w:t>Шымшықтың қарны ашты.</w:t>
            </w:r>
            <w:r>
              <w:rPr>
                <w:lang w:val="kk"/>
              </w:rPr>
              <w:br/>
              <w:t>Ұясына кіруге қорқады.</w:t>
            </w:r>
            <w:r>
              <w:rPr>
                <w:lang w:val="kk"/>
              </w:rPr>
              <w:br/>
              <w:t>"Батыл бол, қорықпа</w:t>
            </w:r>
            <w:r>
              <w:rPr>
                <w:lang w:val="kk"/>
              </w:rPr>
              <w:softHyphen/>
              <w:t xml:space="preserve">!"- </w:t>
            </w:r>
            <w:r>
              <w:rPr>
                <w:lang w:val="kk"/>
              </w:rPr>
              <w:br/>
              <w:t xml:space="preserve">Торғайлар шақырады" </w:t>
            </w:r>
            <w:r>
              <w:rPr>
                <w:lang w:val="kk"/>
              </w:rPr>
              <w:br/>
              <w:t>Балалардың өлеңді мұғалімнің көмегімен толығымен қайталау мүмкіндігін ынталандыру.</w:t>
            </w:r>
          </w:p>
          <w:p w14:paraId="0E1B79E4" w14:textId="545365F7" w:rsidR="006E47E4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02E49A87" w14:textId="77777777" w:rsidR="006E47E4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"Кім алысқа лақтырады", "Мені қуып жет" қимылды ойындары </w:t>
            </w:r>
          </w:p>
          <w:p w14:paraId="0EE0AB44" w14:textId="77777777" w:rsidR="006E47E4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Арқа бұлшықеттері мен омыртқаның икемділігін дамыту және нығайту.</w:t>
            </w:r>
          </w:p>
          <w:p w14:paraId="6FE6893E" w14:textId="0508DCD0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шынықтыру) </w:t>
            </w:r>
          </w:p>
          <w:p w14:paraId="7A2C08C1" w14:textId="5978A7B4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ойындарда әртүрлі кейіпкерлердің қимылдарын орындау қабілетін үйрету (құс ұшып кетті және т.б.).</w:t>
            </w:r>
          </w:p>
          <w:p w14:paraId="04C69204" w14:textId="3A70759F" w:rsidR="006E47E4" w:rsidRPr="00A72BBA" w:rsidRDefault="00D32246" w:rsidP="00A72BBA">
            <w:pPr>
              <w:pStyle w:val="13213"/>
            </w:pPr>
            <w:r>
              <w:rPr>
                <w:lang w:val="kk"/>
              </w:rPr>
              <w:t>(Музыкалық-ырғақты қозғалыстар)</w:t>
            </w:r>
          </w:p>
          <w:p w14:paraId="0658D06C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AAD5ECD" w14:textId="77777777" w:rsidR="008264AB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Қарды, мұзды бақылау </w:t>
            </w:r>
          </w:p>
          <w:p w14:paraId="64B8B36D" w14:textId="77777777" w:rsidR="008264AB" w:rsidRDefault="00D32246" w:rsidP="00A72BBA">
            <w:pPr>
              <w:pStyle w:val="13213"/>
            </w:pPr>
            <w:r>
              <w:rPr>
                <w:lang w:val="kk"/>
              </w:rPr>
              <w:t>Маусымға тән табиғат құбылыстарын байқауды үйрету.</w:t>
            </w:r>
          </w:p>
          <w:p w14:paraId="18407FE6" w14:textId="4FF4BB2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танысу) Көркем сөз</w:t>
            </w:r>
          </w:p>
          <w:p w14:paraId="7D776B06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"Мұздақтар"</w:t>
            </w:r>
          </w:p>
          <w:p w14:paraId="6951C887" w14:textId="1E48BE34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(Ю. Клюшников) </w:t>
            </w:r>
            <w:r>
              <w:rPr>
                <w:lang w:val="kk"/>
              </w:rPr>
              <w:br/>
              <w:t xml:space="preserve">Тентек мұздықтар </w:t>
            </w:r>
            <w:r>
              <w:rPr>
                <w:lang w:val="kk"/>
              </w:rPr>
              <w:br/>
              <w:t>Карнизге отырды.</w:t>
            </w:r>
            <w:r>
              <w:rPr>
                <w:lang w:val="kk"/>
              </w:rPr>
              <w:br/>
              <w:t>Тентек мұздақтар</w:t>
            </w:r>
          </w:p>
          <w:p w14:paraId="0186CCEC" w14:textId="3AA6902E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Төмен қарады.</w:t>
            </w:r>
            <w:r w:rsidRPr="00A72BBA">
              <w:rPr>
                <w:lang w:val="kk"/>
              </w:rPr>
              <w:br/>
            </w:r>
            <w:r w:rsidRPr="00A72BBA">
              <w:rPr>
                <w:lang w:val="kk"/>
              </w:rPr>
              <w:br/>
              <w:t>Олар салбыраудан шаршады, Тамшылай бастады.</w:t>
            </w:r>
            <w:r w:rsidRPr="00A72BBA">
              <w:rPr>
                <w:lang w:val="kk"/>
              </w:rPr>
              <w:br/>
              <w:t>Күні бойы тамды –</w:t>
            </w:r>
            <w:r w:rsidRPr="00A72BBA">
              <w:rPr>
                <w:lang w:val="kk"/>
              </w:rPr>
              <w:br/>
              <w:t>Тырс-тырс! Дон-дон!</w:t>
            </w:r>
            <w:r w:rsidRPr="00A72BBA">
              <w:rPr>
                <w:lang w:val="kk"/>
              </w:rPr>
              <w:br/>
              <w:t>Педагогтің көмегімен балалардың өлеңді толығымен қайталау мүмкіндігін ынталандыру; дауысты және дауыссыз дыбыстарды (қатаң, шулы және сонор дыбыстарынан басқа) айту қабілетін қалыптастыруды жалғастыру.</w:t>
            </w:r>
          </w:p>
          <w:p w14:paraId="016273E0" w14:textId="21E27DCD" w:rsidR="008264AB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2B702019" w14:textId="7FD3C17F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Тасымалданатын материалмен балалардың жеке ойындары.</w:t>
            </w:r>
          </w:p>
          <w:p w14:paraId="078C38ED" w14:textId="4269AED6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тәрбиешінің көмекшісімен бірге қардағы ұсақ бұтақтарды жинау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375ECE6" w14:textId="77777777" w:rsidR="003F42C6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 xml:space="preserve">Аспанды, бұлтты бақылау </w:t>
            </w:r>
          </w:p>
          <w:p w14:paraId="48177FD1" w14:textId="77777777" w:rsidR="003F42C6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 пен табиғи құбылыстарға қызығушылықты қалыптастыру.</w:t>
            </w:r>
          </w:p>
          <w:p w14:paraId="297092E9" w14:textId="7ABBD307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 Көркем сөз</w:t>
            </w:r>
          </w:p>
          <w:p w14:paraId="5EC0B651" w14:textId="3A3AE354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"Жел туралы" (Б. Алтынай)</w:t>
            </w:r>
            <w:r>
              <w:rPr>
                <w:lang w:val="kk"/>
              </w:rPr>
              <w:br/>
              <w:t>"Күн мен түн теңеліп,</w:t>
            </w:r>
            <w:r>
              <w:rPr>
                <w:lang w:val="kk"/>
              </w:rPr>
              <w:br/>
              <w:t>Аспанда бұлт ауады.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br/>
              <w:t>Жапырақтар сарғайып,</w:t>
            </w:r>
            <w:r>
              <w:rPr>
                <w:lang w:val="kk"/>
              </w:rPr>
              <w:br/>
              <w:t>Қатты жел соғады.</w:t>
            </w:r>
          </w:p>
          <w:p w14:paraId="221F366E" w14:textId="773B9B01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44B6630F" w14:textId="608FB94B" w:rsidR="003F42C6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148FB1DB" w14:textId="156D22BE" w:rsidR="003F42C6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"Маған қарай жүгір", "Көпіршік" қимылды ойындары </w:t>
            </w:r>
          </w:p>
          <w:p w14:paraId="0E004100" w14:textId="77777777" w:rsidR="000A1EC6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Әдеттегідей, шашыраңқы, кіші топтарда және бүкіл топпен жүгіру.</w:t>
            </w:r>
          </w:p>
          <w:p w14:paraId="2277D276" w14:textId="26B4F947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 Жеке жұмыс: балалардың белсенді сөздігін үй жануарлары мен олардың төлдерінің аттарын білдіретін зат есімдермен байыту.</w:t>
            </w:r>
          </w:p>
          <w:p w14:paraId="07CBE3A6" w14:textId="21D53B2D" w:rsidR="000A1EC6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9D1AAB1" w14:textId="77777777" w:rsidR="00A72BBA" w:rsidRPr="00A72BBA" w:rsidRDefault="00A72BBA" w:rsidP="00A72BBA">
            <w:pPr>
              <w:pStyle w:val="13213"/>
            </w:pPr>
          </w:p>
        </w:tc>
      </w:tr>
      <w:tr w:rsidR="00E72CD5" w14:paraId="04BDE8EE" w14:textId="77777777" w:rsidTr="00A72BBA">
        <w:tc>
          <w:tcPr>
            <w:tcW w:w="2098" w:type="dxa"/>
          </w:tcPr>
          <w:p w14:paraId="19E374DC" w14:textId="50DC4CF6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606E86C" w14:textId="63DEA774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22D5A7B" w14:textId="77777777" w:rsidR="00D5232C" w:rsidRDefault="00D32246" w:rsidP="00A72BBA">
            <w:pPr>
              <w:pStyle w:val="13213"/>
            </w:pPr>
            <w:r>
              <w:rPr>
                <w:lang w:val="kk"/>
              </w:rPr>
              <w:t xml:space="preserve">«Өнегелі» </w:t>
            </w:r>
          </w:p>
          <w:p w14:paraId="120F6289" w14:textId="69D84D73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Киімді шкафқа ұқыпты бүктеу қабілетін бекіту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343D970" w14:textId="2C6D231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Бекіткіштердің әртүрлі түрлерін қолдана білуге машықтану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2E280DE" w14:textId="77777777" w:rsidR="00D5232C" w:rsidRDefault="00D32246" w:rsidP="00A72BBA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0CF99C52" w14:textId="5868B863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EEEA85D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Киімді шкафқа ұқыпты бүктеу қабілетін бекіту</w:t>
            </w:r>
          </w:p>
        </w:tc>
      </w:tr>
      <w:tr w:rsidR="00E72CD5" w14:paraId="242AF9B7" w14:textId="77777777" w:rsidTr="00A72BBA">
        <w:tc>
          <w:tcPr>
            <w:tcW w:w="2098" w:type="dxa"/>
          </w:tcPr>
          <w:p w14:paraId="308BE77F" w14:textId="7676C00D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Түскі ас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44C77D4" w14:textId="77777777" w:rsidR="00F85F51" w:rsidRDefault="00D32246" w:rsidP="00A72BBA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0BBDA671" w14:textId="30F3A927" w:rsidR="00F85F51" w:rsidRDefault="00D32246" w:rsidP="00A72BBA">
            <w:pPr>
              <w:pStyle w:val="13213"/>
            </w:pPr>
            <w:r w:rsidRPr="00A72BBA">
              <w:rPr>
                <w:lang w:val="kk"/>
              </w:rPr>
              <w:t>Мұқият тамақтану, тамақты тек қасықпен алу, стаканды тұтқадан ұстау қабілетін дамыту. (Дене шынықтыру)</w:t>
            </w:r>
          </w:p>
          <w:p w14:paraId="023CC2CA" w14:textId="05A6EE4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0097614" w14:textId="66381E5D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Балаларды қасықты дұрыс ұстауды, тамақ ішуді және төкпей ішуді үйрету (Дене шынықтыру)</w:t>
            </w:r>
          </w:p>
          <w:p w14:paraId="3603CE09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D0AAFDF" w14:textId="158F21FC" w:rsidR="00D5232C" w:rsidRDefault="00D32246" w:rsidP="00A72BBA">
            <w:pPr>
              <w:pStyle w:val="13213"/>
            </w:pPr>
            <w:r>
              <w:rPr>
                <w:lang w:val="kk"/>
              </w:rPr>
              <w:t> Сабын ыдысынан сабын алуға, алақанын ысқылауға ынталандыру.</w:t>
            </w:r>
          </w:p>
          <w:p w14:paraId="383E23D0" w14:textId="77777777" w:rsidR="00F85F51" w:rsidRDefault="00D32246" w:rsidP="00A72BB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4B04AE9" w14:textId="42F0C33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496F82A" w14:textId="77777777" w:rsidR="00D5232C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Мұқият тамақтану, тамақты тек қасықпен алу қабілетін пысықтау. </w:t>
            </w:r>
          </w:p>
          <w:p w14:paraId="2F17870E" w14:textId="77777777" w:rsidR="00F85F51" w:rsidRDefault="00D32246" w:rsidP="00A72BB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1AE45FB" w14:textId="34A4FB01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26FD992" w14:textId="77777777" w:rsidR="00D5232C" w:rsidRDefault="00D32246" w:rsidP="00A72BBA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65BF6C86" w14:textId="3A6B61E2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Әр саусақты сүлгімен сүрту қабілетін пысықтау. (Дене шынықтыру)</w:t>
            </w:r>
          </w:p>
          <w:p w14:paraId="7BB32F50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</w:tr>
      <w:tr w:rsidR="00E72CD5" w14:paraId="397F088A" w14:textId="77777777" w:rsidTr="00A72BBA">
        <w:tc>
          <w:tcPr>
            <w:tcW w:w="2098" w:type="dxa"/>
          </w:tcPr>
          <w:p w14:paraId="549DC4EA" w14:textId="049DAF13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Түскі ұйқы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39833AD" w14:textId="2E5D5F15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"Салтанат күйі" тыңдау – Төлеген Момбеков</w:t>
            </w:r>
          </w:p>
          <w:p w14:paraId="7543C43C" w14:textId="77777777" w:rsidR="00977D8E" w:rsidRDefault="00D32246" w:rsidP="00977D8E">
            <w:pPr>
              <w:pStyle w:val="13213"/>
            </w:pPr>
            <w:r w:rsidRPr="00A72BBA">
              <w:rPr>
                <w:lang w:val="kk"/>
              </w:rPr>
              <w:t>"Бесік жыры (</w:t>
            </w:r>
            <w:r w:rsidRPr="00A72BBA">
              <w:rPr>
                <w:lang w:val="kk"/>
              </w:rPr>
              <w:softHyphen/>
              <w:t xml:space="preserve">фортепиано)" </w:t>
            </w:r>
          </w:p>
          <w:p w14:paraId="6A8783D5" w14:textId="77777777" w:rsidR="00A72BBA" w:rsidRDefault="00D32246" w:rsidP="00977D8E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ажырата білу қабілетін жетілдіру.</w:t>
            </w:r>
          </w:p>
          <w:p w14:paraId="4103588D" w14:textId="5FA45279" w:rsidR="00977D8E" w:rsidRPr="00A72BBA" w:rsidRDefault="00D32246" w:rsidP="00977D8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868F7DC" w14:textId="4F1572BB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"Салтанат күйі" тыңдау – Төлеген Момбеков</w:t>
            </w:r>
          </w:p>
          <w:p w14:paraId="2DF97635" w14:textId="2987036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"Ұйқыға апаратын жол" тақпағын оқу</w:t>
            </w:r>
          </w:p>
          <w:p w14:paraId="4DCBA508" w14:textId="77777777" w:rsidR="00A72BBA" w:rsidRDefault="00D32246" w:rsidP="00A72BBA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5638AD70" w14:textId="6EFBE690" w:rsidR="00977D8E" w:rsidRPr="00A72BBA" w:rsidRDefault="00D32246" w:rsidP="00A72BB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DCCF810" w14:textId="77777777" w:rsidR="009134C5" w:rsidRDefault="00D32246" w:rsidP="009134C5">
            <w:pPr>
              <w:pStyle w:val="13213"/>
            </w:pPr>
            <w:r w:rsidRPr="00A72BBA">
              <w:rPr>
                <w:lang w:val="kk"/>
              </w:rPr>
              <w:t xml:space="preserve">Тыңдау: П. Чайковский "Ескі француз әні" </w:t>
            </w:r>
          </w:p>
          <w:p w14:paraId="33D5D237" w14:textId="77777777" w:rsidR="00A72BBA" w:rsidRDefault="00D32246" w:rsidP="009134C5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ажырата білу қабілетін жетілдіру.</w:t>
            </w:r>
          </w:p>
          <w:p w14:paraId="576287E3" w14:textId="4DF26091" w:rsidR="009134C5" w:rsidRPr="00A72BBA" w:rsidRDefault="00D32246" w:rsidP="009134C5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A04065F" w14:textId="04DF626E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"Салтанат күйі" тыңдау – Төлеген Момбеков</w:t>
            </w:r>
          </w:p>
          <w:p w14:paraId="401EA215" w14:textId="77777777" w:rsidR="009134C5" w:rsidRDefault="00D32246" w:rsidP="009134C5">
            <w:pPr>
              <w:pStyle w:val="13213"/>
            </w:pPr>
            <w:r>
              <w:rPr>
                <w:lang w:val="kk"/>
              </w:rPr>
              <w:t xml:space="preserve">"Алдағы арман" тақпағын оқу </w:t>
            </w:r>
          </w:p>
          <w:p w14:paraId="1CA9694B" w14:textId="77777777" w:rsidR="00A72BBA" w:rsidRDefault="00D32246" w:rsidP="009134C5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077574D5" w14:textId="2A391666" w:rsidR="009134C5" w:rsidRPr="00A72BBA" w:rsidRDefault="00D32246" w:rsidP="009134C5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5AA80E7" w14:textId="77777777" w:rsidR="009134C5" w:rsidRDefault="00D32246" w:rsidP="009134C5">
            <w:pPr>
              <w:pStyle w:val="13213"/>
            </w:pPr>
            <w:r w:rsidRPr="00A72BBA">
              <w:rPr>
                <w:lang w:val="kk"/>
              </w:rPr>
              <w:t>Тыңдау: П. Чайковский "Бесік жыры"Ттыныш және қатты дыбысты, музыкалық шығармалардың сипатын ажырата білу қабілетін жетілдіру.</w:t>
            </w:r>
          </w:p>
          <w:p w14:paraId="400FCED8" w14:textId="59200757" w:rsidR="00A72BBA" w:rsidRPr="00A72BBA" w:rsidRDefault="00D32246" w:rsidP="009134C5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E72CD5" w14:paraId="582FB8A5" w14:textId="77777777" w:rsidTr="00A72BBA">
        <w:tc>
          <w:tcPr>
            <w:tcW w:w="2098" w:type="dxa"/>
          </w:tcPr>
          <w:p w14:paraId="54EA4252" w14:textId="2CEE52FC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13EE5AD" w14:textId="77777777" w:rsidR="00432C0B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Массаж төсеніштерімен жүру </w:t>
            </w:r>
          </w:p>
          <w:p w14:paraId="2C75FF3C" w14:textId="77777777" w:rsidR="00432C0B" w:rsidRDefault="00D32246" w:rsidP="00432C0B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0ACFFEC9" w14:textId="45CD65CE" w:rsidR="00A72BBA" w:rsidRPr="00A72BBA" w:rsidRDefault="00D32246" w:rsidP="00432C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8273F7D" w14:textId="77777777" w:rsidR="00432C0B" w:rsidRDefault="00D32246" w:rsidP="00432C0B">
            <w:pPr>
              <w:pStyle w:val="13213"/>
            </w:pPr>
            <w:r w:rsidRPr="00A72BBA">
              <w:rPr>
                <w:lang w:val="kk"/>
              </w:rPr>
              <w:t xml:space="preserve">Ұйқыдан кейінгі жаттығу "Денсаулық" жолымен жүру </w:t>
            </w:r>
          </w:p>
          <w:p w14:paraId="2B3A08FA" w14:textId="77777777" w:rsidR="00432C0B" w:rsidRDefault="00D32246" w:rsidP="00432C0B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686E1858" w14:textId="6C772121" w:rsidR="00A72BBA" w:rsidRPr="00A72BBA" w:rsidRDefault="00D32246" w:rsidP="00432C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61A0794" w14:textId="77777777" w:rsidR="00432C0B" w:rsidRDefault="00D32246" w:rsidP="00432C0B">
            <w:pPr>
              <w:pStyle w:val="13213"/>
            </w:pPr>
            <w:r w:rsidRPr="00A72BBA">
              <w:rPr>
                <w:lang w:val="kk"/>
              </w:rPr>
              <w:t>"Суды үнемді тұтыну".</w:t>
            </w:r>
          </w:p>
          <w:p w14:paraId="4B079BF7" w14:textId="77777777" w:rsidR="00432C0B" w:rsidRPr="00D32246" w:rsidRDefault="00D32246" w:rsidP="00432C0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Ұйқыдан кейінгі жаттығу. Массаж төсеніштерімен жүру.</w:t>
            </w:r>
          </w:p>
          <w:p w14:paraId="12A9C672" w14:textId="77777777" w:rsidR="00432C0B" w:rsidRPr="00D32246" w:rsidRDefault="00D32246" w:rsidP="00432C0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62A8D211" w14:textId="162EC3DB" w:rsidR="00A72BBA" w:rsidRPr="00A72BBA" w:rsidRDefault="00D32246" w:rsidP="00432C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8C59AED" w14:textId="77777777" w:rsidR="00A72BBA" w:rsidRDefault="00D32246" w:rsidP="00432C0B">
            <w:pPr>
              <w:pStyle w:val="13213"/>
            </w:pPr>
            <w:r>
              <w:rPr>
                <w:lang w:val="kk"/>
              </w:rPr>
              <w:t>Төсекте жатып орындайтын түзету гимнастикасы Балаларға ғимаратта жеңіл киіммен жүруді үйрету.</w:t>
            </w:r>
          </w:p>
          <w:p w14:paraId="018FB7D0" w14:textId="51498B52" w:rsidR="00432C0B" w:rsidRPr="00A72BBA" w:rsidRDefault="00D32246" w:rsidP="00432C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01DFB61" w14:textId="77777777" w:rsidR="00432C0B" w:rsidRDefault="00D32246" w:rsidP="00432C0B">
            <w:pPr>
              <w:pStyle w:val="13213"/>
            </w:pPr>
            <w:r w:rsidRPr="00A72BBA">
              <w:rPr>
                <w:lang w:val="kk"/>
              </w:rPr>
              <w:t xml:space="preserve">"Денсаулық" жолымен жүру </w:t>
            </w:r>
          </w:p>
          <w:p w14:paraId="4500D345" w14:textId="77777777" w:rsidR="00A72BBA" w:rsidRDefault="00D32246" w:rsidP="00432C0B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018B4DAE" w14:textId="3EFDC2F9" w:rsidR="00432C0B" w:rsidRPr="00A72BBA" w:rsidRDefault="00D32246" w:rsidP="00432C0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73852420" w14:textId="77777777" w:rsidTr="00A72BBA">
        <w:trPr>
          <w:trHeight w:val="210"/>
        </w:trPr>
        <w:tc>
          <w:tcPr>
            <w:tcW w:w="2098" w:type="dxa"/>
          </w:tcPr>
          <w:p w14:paraId="4C054186" w14:textId="5FA1B0B9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86E15A7" w14:textId="77777777" w:rsidR="007904A5" w:rsidRDefault="00D32246" w:rsidP="00A72BBA">
            <w:pPr>
              <w:pStyle w:val="13213"/>
            </w:pPr>
            <w:r>
              <w:rPr>
                <w:lang w:val="kk"/>
              </w:rPr>
              <w:t xml:space="preserve">"Төбешік" тілге арналған жаттығу </w:t>
            </w:r>
          </w:p>
          <w:p w14:paraId="00AF7CD6" w14:textId="11218B87" w:rsidR="00A72BBA" w:rsidRDefault="00D32246" w:rsidP="00A72BBA">
            <w:pPr>
              <w:pStyle w:val="13213"/>
            </w:pPr>
            <w:r>
              <w:rPr>
                <w:lang w:val="kk"/>
              </w:rPr>
              <w:t>Артикуляциялық аппараттың дамуына ықпал ету.</w:t>
            </w:r>
          </w:p>
          <w:p w14:paraId="4EF27623" w14:textId="378F1360" w:rsidR="007904A5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754D856" w14:textId="6B29E27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"Әжеме, атама барамын" тақпағын оқу</w:t>
            </w:r>
          </w:p>
          <w:p w14:paraId="39E7CA79" w14:textId="77777777" w:rsidR="007904A5" w:rsidRDefault="00D32246" w:rsidP="00A72BBA">
            <w:pPr>
              <w:pStyle w:val="13213"/>
            </w:pPr>
            <w:r>
              <w:rPr>
                <w:lang w:val="kk"/>
              </w:rPr>
              <w:t>Кейіпкерлердің әрекеттерін (қимылдарын) қайталауды ұсыну; ойындарда әр түрлі кейіпкерлердің қимылдарын орындау қабілетіне үйрету.</w:t>
            </w:r>
          </w:p>
          <w:p w14:paraId="3CFC36BB" w14:textId="62E33D5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дамыту, музыкалық</w:t>
            </w:r>
            <w:r>
              <w:rPr>
                <w:lang w:val="kk"/>
              </w:rPr>
              <w:softHyphen/>
              <w:t>-ырғақты қозғалыстар)</w:t>
            </w:r>
          </w:p>
          <w:p w14:paraId="32CC80EC" w14:textId="03248BA9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"Тәрелкені безендірейік" Қазақ халқының ұлттық дәстүрлерімен таныстыру; қарапайым және күрделі нысандағы заттарды мүсіндеудің техникалық дағдыларын қалыптастыру.</w:t>
            </w:r>
          </w:p>
          <w:p w14:paraId="2C0E850C" w14:textId="45CEF6BB" w:rsidR="007904A5" w:rsidRPr="00A72BBA" w:rsidRDefault="00D32246" w:rsidP="00A72BBA">
            <w:pPr>
              <w:pStyle w:val="13213"/>
            </w:pPr>
            <w:r>
              <w:rPr>
                <w:lang w:val="kk"/>
              </w:rPr>
              <w:t>(Сөйлеуді дамыту, мүсіндеу)</w:t>
            </w:r>
          </w:p>
          <w:p w14:paraId="6A7AA12B" w14:textId="2FDC4FC2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"Жұмбақ түймелер" дидактикалық жаттығуы</w:t>
            </w:r>
          </w:p>
          <w:p w14:paraId="7D85DABD" w14:textId="666D4F1D" w:rsidR="00A72BBA" w:rsidRDefault="00D32246" w:rsidP="00A72BBA">
            <w:pPr>
              <w:pStyle w:val="13213"/>
            </w:pPr>
            <w:r>
              <w:rPr>
                <w:lang w:val="kk"/>
              </w:rPr>
              <w:t>Құрал-саймандарды пайдалану дағдыларын қалыптастыру.</w:t>
            </w:r>
          </w:p>
          <w:p w14:paraId="0A80E6FC" w14:textId="2B7AC5C6" w:rsidR="007904A5" w:rsidRPr="00A72BBA" w:rsidRDefault="00D32246" w:rsidP="00A72BBA">
            <w:pPr>
              <w:pStyle w:val="13213"/>
            </w:pPr>
            <w:r>
              <w:rPr>
                <w:lang w:val="kk"/>
              </w:rPr>
              <w:t>(Сенсорика, аппликация)</w:t>
            </w:r>
          </w:p>
          <w:p w14:paraId="721906D6" w14:textId="77777777" w:rsidR="007904A5" w:rsidRDefault="00D32246" w:rsidP="007904A5">
            <w:pPr>
              <w:pStyle w:val="13213"/>
            </w:pPr>
            <w:r>
              <w:rPr>
                <w:lang w:val="kk"/>
              </w:rPr>
              <w:t>"Шопырлар</w:t>
            </w:r>
            <w:r>
              <w:rPr>
                <w:lang w:val="kk"/>
              </w:rPr>
              <w:softHyphen/>
              <w:t xml:space="preserve">" сюжеттік ойыны </w:t>
            </w:r>
          </w:p>
          <w:p w14:paraId="673791F9" w14:textId="77777777" w:rsidR="00A72BBA" w:rsidRDefault="00D32246" w:rsidP="007904A5">
            <w:pPr>
              <w:pStyle w:val="13213"/>
            </w:pPr>
            <w:r>
              <w:rPr>
                <w:lang w:val="kk"/>
              </w:rPr>
              <w:t>Көлік құралдарының кейбір түрлерімен таныстыру; балалардың белсенді сөздігін іс-әрекетті білдіретін етістіктермен байыту; белгілі бір объект үшін нақты әрекеттерді орындауға машықтану (машинаны итеру).</w:t>
            </w:r>
          </w:p>
          <w:p w14:paraId="132588FD" w14:textId="12384C4D" w:rsidR="007904A5" w:rsidRPr="00A72BBA" w:rsidRDefault="00D32246" w:rsidP="007904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6BD8B3D" w14:textId="14D3CEF6" w:rsidR="00725507" w:rsidRDefault="00D32246" w:rsidP="00A72BBA">
            <w:pPr>
              <w:pStyle w:val="13213"/>
            </w:pPr>
            <w:r w:rsidRPr="00A72BBA">
              <w:rPr>
                <w:lang w:val="kk"/>
              </w:rPr>
              <w:t>"Бір тұтас тәрбие" "Қауіпсіздік ережелері"</w:t>
            </w:r>
          </w:p>
          <w:p w14:paraId="2204FCFF" w14:textId="6400C355" w:rsidR="00A72BBA" w:rsidRDefault="00D32246" w:rsidP="00A72BBA">
            <w:pPr>
              <w:pStyle w:val="13213"/>
            </w:pPr>
            <w:r>
              <w:rPr>
                <w:lang w:val="kk"/>
              </w:rPr>
              <w:softHyphen/>
              <w:t>"Қуыршақ Әлияға арналған қалашық" сюжеттік ойыны Әртүрлі өлшемдегі заттарды атауды үйрету, берілген сенсорлық қасиеттердің 3-4 байланысты таңдау жасау; құрдастарымен бірге құрастыруға баулу, олармен ойнау, қарапайым құрылыс дағдыларын бекіту: үстіне, жанына қою; сөз тіркестерін құрастыру қабілетіне үйрету (сын есім + зат есім, зат есім + етістік) сөздердің дұрыс айтылуын, зат есімдердің көпше түрде дұрыс қолданылуын ескере отырып.</w:t>
            </w:r>
          </w:p>
          <w:p w14:paraId="0C529163" w14:textId="31BA3CA4" w:rsidR="00406550" w:rsidRPr="00A72BBA" w:rsidRDefault="00D32246" w:rsidP="00A72BBA">
            <w:pPr>
              <w:pStyle w:val="13213"/>
            </w:pPr>
            <w:r>
              <w:rPr>
                <w:lang w:val="kk"/>
              </w:rPr>
              <w:t>(Сенсорика, құрастыру, сөйлеуді дамыту)</w:t>
            </w:r>
          </w:p>
          <w:p w14:paraId="093471F1" w14:textId="77777777" w:rsidR="00406550" w:rsidRDefault="00D32246" w:rsidP="00A72BBA">
            <w:pPr>
              <w:pStyle w:val="13213"/>
            </w:pPr>
            <w:r>
              <w:rPr>
                <w:lang w:val="kk"/>
              </w:rPr>
              <w:t xml:space="preserve">"Аққала" - </w:t>
            </w:r>
            <w:r>
              <w:rPr>
                <w:lang w:val="kk"/>
              </w:rPr>
              <w:softHyphen/>
              <w:t xml:space="preserve">қағаз парағына шеңберлер жасау </w:t>
            </w:r>
          </w:p>
          <w:p w14:paraId="346A871F" w14:textId="37B09BBE" w:rsidR="00A72BBA" w:rsidRDefault="00D32246" w:rsidP="00A72BBA">
            <w:pPr>
              <w:pStyle w:val="13213"/>
            </w:pPr>
            <w:r>
              <w:rPr>
                <w:lang w:val="kk"/>
              </w:rPr>
              <w:t>Құрдастарымен бірге құрастыруға қосылу, олармен ойнау; аппликациялық жұмыстарды орындау тәсілдерін үйрету (желімсіз).</w:t>
            </w:r>
          </w:p>
          <w:p w14:paraId="0D53A4DD" w14:textId="01A6889B" w:rsidR="00406550" w:rsidRPr="00A72BBA" w:rsidRDefault="00D32246" w:rsidP="00A72BBA">
            <w:pPr>
              <w:pStyle w:val="13213"/>
            </w:pPr>
            <w:r>
              <w:rPr>
                <w:lang w:val="kk"/>
              </w:rPr>
              <w:t>(Аппликация, құрастыру)</w:t>
            </w:r>
          </w:p>
          <w:p w14:paraId="75CE8AD9" w14:textId="5B4F31EA" w:rsidR="00A72BBA" w:rsidRDefault="00D32246" w:rsidP="00A72BBA">
            <w:pPr>
              <w:pStyle w:val="13213"/>
            </w:pPr>
            <w:r>
              <w:rPr>
                <w:lang w:val="kk"/>
              </w:rPr>
              <w:t>"Мысықтың туған күні болды" тақпағын оқу Балалардың педагогтің көмегімен өлеңді толығымен қайталау мүмкіндігін ынталандыру.</w:t>
            </w:r>
          </w:p>
          <w:p w14:paraId="083ACD48" w14:textId="0B784425" w:rsidR="00406550" w:rsidRPr="00A72BBA" w:rsidRDefault="00D32246" w:rsidP="00A72BB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FB197D4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625D46E" w14:textId="77777777" w:rsidR="00406550" w:rsidRDefault="00D32246" w:rsidP="00A72BBA">
            <w:pPr>
              <w:pStyle w:val="13213"/>
            </w:pPr>
            <w:r>
              <w:rPr>
                <w:lang w:val="kk"/>
              </w:rPr>
              <w:t xml:space="preserve">"Түймелерді таңда" дидактикалық ойыны </w:t>
            </w:r>
            <w:r>
              <w:rPr>
                <w:lang w:val="kk"/>
              </w:rPr>
              <w:softHyphen/>
              <w:t>Геометриялық пішіндерді негізгі түстерге, әртүрлі шамаларға, ұқсас қасиеттерге сәйкес ажырату қабілетін жетілдіру;</w:t>
            </w:r>
          </w:p>
          <w:p w14:paraId="1CC475A4" w14:textId="7CEC89A1" w:rsidR="00406550" w:rsidRDefault="00D32246" w:rsidP="00A72BBA">
            <w:pPr>
              <w:pStyle w:val="13213"/>
            </w:pPr>
            <w:r>
              <w:rPr>
                <w:lang w:val="kk"/>
              </w:rPr>
              <w:t>(Сенсорика)</w:t>
            </w:r>
          </w:p>
          <w:p w14:paraId="2B1A5032" w14:textId="56F997F5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"Жануарларға арналған қора" Балалардың белсенді сөздігін үй жануарлары мен олардың төлдерінің аттарын білдіретін зат есімдермен байыту; геометриялық пішіндерді негізгі түстерге, әртүрлі мөлшерге, ұқсас қасиеттерге сәйкес таңдау қабілетін жетілдіру; қосымша сюжеттік </w:t>
            </w:r>
            <w:r w:rsidRPr="00A72BBA">
              <w:rPr>
                <w:lang w:val="kk"/>
              </w:rPr>
              <w:softHyphen/>
              <w:t>ойыншықтарды қолдануға ынталандыру.</w:t>
            </w:r>
          </w:p>
          <w:p w14:paraId="404774C2" w14:textId="2127D0C9" w:rsidR="00406550" w:rsidRPr="00A72BBA" w:rsidRDefault="00D32246" w:rsidP="00A72BBA">
            <w:pPr>
              <w:pStyle w:val="13213"/>
            </w:pPr>
            <w:r>
              <w:rPr>
                <w:lang w:val="kk"/>
              </w:rPr>
              <w:t>(Құрастыру, сенсорика, сөйлеуді дамыту)</w:t>
            </w:r>
          </w:p>
          <w:p w14:paraId="2B836023" w14:textId="4E6543C2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"Әлияға арналған печенье" Модельдеу материалдарын қолдануға, қолды дымқыл шүберекпен сүртуге, жұмыстан кейін материалдарды тазартуға үйрету; балалардың ауызша сөйлеуінде игерілген сөздерді өз бетінше қолдануға ықпал ету.</w:t>
            </w:r>
          </w:p>
          <w:p w14:paraId="1DE53DC6" w14:textId="3AD2B5AE" w:rsidR="00406550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(Мүсіндеу, сөйлеуді дамыту) </w:t>
            </w:r>
          </w:p>
          <w:p w14:paraId="0669DD51" w14:textId="77777777" w:rsidR="00406550" w:rsidRDefault="00D32246" w:rsidP="00A72BBA">
            <w:pPr>
              <w:pStyle w:val="13213"/>
            </w:pPr>
            <w:r>
              <w:rPr>
                <w:lang w:val="kk"/>
              </w:rPr>
              <w:t xml:space="preserve">"Қар жауады" </w:t>
            </w:r>
          </w:p>
          <w:p w14:paraId="6A0BED9D" w14:textId="3C7C163C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(Сурет салу, қоршаған ортамен танысу)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6A78423" w14:textId="5CFA2621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"Экологиялық соқпақ" </w:t>
            </w:r>
          </w:p>
          <w:p w14:paraId="16CFE9FE" w14:textId="77777777" w:rsidR="00E87C97" w:rsidRDefault="00D32246" w:rsidP="00A72BBA">
            <w:pPr>
              <w:pStyle w:val="13213"/>
            </w:pPr>
            <w:r>
              <w:rPr>
                <w:lang w:val="kk"/>
              </w:rPr>
              <w:t>Иллюстрацияларды қарау және "Үйшік" ертегісін оқу Суреттердің мазмұны бойынша сұрақтарға жауап беру қабілетін дамыту.</w:t>
            </w:r>
          </w:p>
          <w:p w14:paraId="43852654" w14:textId="50A9E636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79E1ADD2" w14:textId="77777777" w:rsidR="00E87C97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"Көңілді үйшік" </w:t>
            </w:r>
          </w:p>
          <w:p w14:paraId="68DE660B" w14:textId="77777777" w:rsidR="00E87C97" w:rsidRDefault="00D32246" w:rsidP="00A72BBA">
            <w:pPr>
              <w:pStyle w:val="13213"/>
            </w:pPr>
            <w:r>
              <w:rPr>
                <w:lang w:val="kk"/>
              </w:rPr>
              <w:t>Берілген сенсорлық қасиеттердің 3-4- байланысты таңдау жасай отырып, әртүрлі мөлшердегі заттарды атауды үйрету; ересектермен бірге түстерді (қарама-қарсы түстерді) таңдап, суретті конструктивті түрде (жеке бөліктерден) құрастыру қабілетіне үйрету.</w:t>
            </w:r>
          </w:p>
          <w:p w14:paraId="69313DE7" w14:textId="77777777" w:rsidR="00E87C97" w:rsidRDefault="00D32246" w:rsidP="00A72BBA">
            <w:pPr>
              <w:pStyle w:val="13213"/>
            </w:pPr>
            <w:r>
              <w:rPr>
                <w:lang w:val="kk"/>
              </w:rPr>
              <w:t>(Аппликация, сенсорика) Артикуляциялық гимнастика "Күлімсіреу" Артикуляциялық аппараттың дамуына ықпал ету.</w:t>
            </w:r>
          </w:p>
          <w:p w14:paraId="548F2B78" w14:textId="77777777" w:rsidR="00E87C97" w:rsidRDefault="00D32246" w:rsidP="00A72BBA">
            <w:pPr>
              <w:pStyle w:val="13213"/>
            </w:pPr>
            <w:r>
              <w:rPr>
                <w:lang w:val="kk"/>
              </w:rPr>
              <w:t xml:space="preserve">(Сөйлеуді дамыту) "Сақиналарды салу" музыкалық сүйемелдеуімен сурет салу </w:t>
            </w:r>
          </w:p>
          <w:p w14:paraId="661C48C5" w14:textId="4601669D" w:rsidR="00A72BBA" w:rsidRDefault="00D32246" w:rsidP="00A72BBA">
            <w:pPr>
              <w:pStyle w:val="13213"/>
            </w:pPr>
            <w:r>
              <w:rPr>
                <w:lang w:val="kk"/>
              </w:rPr>
              <w:t>Белгілі бір ережелерді орындау: дұрыс отыру, қағазды мыжып алмау, қарындашты тістемеу, жұмысты мұқият орындау; тыныш және қатты дыбысты, музыкалық шығармалардың сипатын ажырата білу қабілетін жетілдіру.</w:t>
            </w:r>
          </w:p>
          <w:p w14:paraId="3ECA5E64" w14:textId="0DCB743D" w:rsidR="00E87C97" w:rsidRPr="00A72BBA" w:rsidRDefault="00D32246" w:rsidP="00A72BBA">
            <w:pPr>
              <w:pStyle w:val="13213"/>
            </w:pPr>
            <w:r>
              <w:rPr>
                <w:lang w:val="kk"/>
              </w:rPr>
              <w:t>(Сурет салу, музыка)</w:t>
            </w:r>
          </w:p>
          <w:p w14:paraId="662088C1" w14:textId="77777777" w:rsidR="00A72BBA" w:rsidRPr="00A72BBA" w:rsidRDefault="00A72BBA" w:rsidP="00A72BBA">
            <w:pPr>
              <w:pStyle w:val="13213"/>
            </w:pP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D3337DB" w14:textId="77777777" w:rsidR="00024FEC" w:rsidRDefault="00D32246" w:rsidP="00A72BBA">
            <w:pPr>
              <w:pStyle w:val="13213"/>
            </w:pPr>
            <w:r>
              <w:rPr>
                <w:lang w:val="kk"/>
              </w:rPr>
              <w:t xml:space="preserve">"Сағат" тіліне арналған жаттығу. </w:t>
            </w:r>
          </w:p>
          <w:p w14:paraId="77FFC425" w14:textId="77777777" w:rsidR="00024FEC" w:rsidRDefault="00D32246" w:rsidP="00A72BBA">
            <w:pPr>
              <w:pStyle w:val="13213"/>
            </w:pPr>
            <w:r>
              <w:rPr>
                <w:lang w:val="kk"/>
              </w:rPr>
              <w:t>"Мені қайтала" бірлескен ойыны Айқын дауысты және дауыссыз дыбыстарды (қатаң, шулы және сонор дыбыстарынан басқа) айту қабілетін қалыптастыруды жалғастыру.</w:t>
            </w:r>
          </w:p>
          <w:p w14:paraId="092B3021" w14:textId="6680C3E2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29662D47" w14:textId="77777777" w:rsidR="00024FEC" w:rsidRDefault="00D32246" w:rsidP="00A72BBA">
            <w:pPr>
              <w:pStyle w:val="13213"/>
            </w:pPr>
            <w:r>
              <w:rPr>
                <w:lang w:val="kk"/>
              </w:rPr>
              <w:t>"Машинаға арналған жол" (еден құрылысшысы) бірлескен құрылысы Қосымша сюжеттік ойыншықтарды, ғимараттардың пропорционалды масштабтарын пайдалануға ынталандыру; геометриялық пішіндерді негізгі түстерге, әртүрлі өлшемдерге, ұқсас қасиеттерге сәйкес таңдау қабілетін жетілдіру.</w:t>
            </w:r>
          </w:p>
          <w:p w14:paraId="58E21790" w14:textId="15A7F74E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 xml:space="preserve">(Құрастыру, сенсорика) </w:t>
            </w:r>
          </w:p>
          <w:p w14:paraId="74AEC447" w14:textId="424662D5" w:rsidR="00A72BBA" w:rsidRDefault="00D32246" w:rsidP="00A72BBA">
            <w:pPr>
              <w:pStyle w:val="13213"/>
            </w:pPr>
            <w:r>
              <w:rPr>
                <w:lang w:val="kk"/>
              </w:rPr>
              <w:t>"Тегіс... жолымен" хороврдтық ойыны Әр түрлі бағытта және белгіленген бағытта сигнал бойынша тоқтай отырып жүру.</w:t>
            </w:r>
          </w:p>
          <w:p w14:paraId="214A5B40" w14:textId="400761CF" w:rsidR="00024FEC" w:rsidRPr="00A72BBA" w:rsidRDefault="00D32246" w:rsidP="00A72BB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E6B7D84" w14:textId="77777777" w:rsidR="00024FEC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Өлең оқу. Барто </w:t>
            </w:r>
          </w:p>
          <w:p w14:paraId="6FACD73E" w14:textId="1B16305E" w:rsidR="00A72BBA" w:rsidRDefault="00D32246" w:rsidP="00A72BBA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3D4A4670" w14:textId="374BEB5F" w:rsidR="00024FEC" w:rsidRPr="00A72BBA" w:rsidRDefault="00D32246" w:rsidP="00A72BB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54CA64AD" w14:textId="77777777" w:rsidR="00A72BBA" w:rsidRPr="00A72BBA" w:rsidRDefault="00A72BBA" w:rsidP="00A72BBA">
            <w:pPr>
              <w:pStyle w:val="13213"/>
            </w:pPr>
          </w:p>
        </w:tc>
      </w:tr>
      <w:tr w:rsidR="00E72CD5" w14:paraId="386D2DE7" w14:textId="77777777" w:rsidTr="00A72BBA">
        <w:trPr>
          <w:trHeight w:val="210"/>
        </w:trPr>
        <w:tc>
          <w:tcPr>
            <w:tcW w:w="2098" w:type="dxa"/>
          </w:tcPr>
          <w:p w14:paraId="6E028F48" w14:textId="657D0AAE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Бесін ас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09F8E18" w14:textId="77777777" w:rsidR="00B40652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Үстелде дұрыс отыруға, </w:t>
            </w:r>
            <w:r w:rsidRPr="00A72BBA">
              <w:rPr>
                <w:lang w:val="kk"/>
              </w:rPr>
              <w:softHyphen/>
              <w:t>ас құралдарын қолдануды үйрету.</w:t>
            </w:r>
          </w:p>
          <w:p w14:paraId="733FBA95" w14:textId="241AEA5D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7F9F29B" w14:textId="77777777" w:rsidR="00871932" w:rsidRDefault="00D32246" w:rsidP="00A72BBA">
            <w:pPr>
              <w:pStyle w:val="13213"/>
            </w:pPr>
            <w:r>
              <w:rPr>
                <w:lang w:val="kk"/>
              </w:rPr>
              <w:t>Жеке сүлгіні дұрыс қолдануға ықпал ету.</w:t>
            </w:r>
          </w:p>
          <w:p w14:paraId="6EE5E907" w14:textId="33E2343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CAC1EAF" w14:textId="77777777" w:rsidR="00871932" w:rsidRDefault="00D32246" w:rsidP="00A72BBA">
            <w:pPr>
              <w:pStyle w:val="13213"/>
            </w:pPr>
            <w:r>
              <w:rPr>
                <w:lang w:val="kk"/>
              </w:rPr>
              <w:t>Тәуелсіздікке, қолды дұрыс және мұқият жууды тәрбиелеу.</w:t>
            </w:r>
          </w:p>
          <w:p w14:paraId="052997F9" w14:textId="4221E0D6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D7D6CFD" w14:textId="77777777" w:rsidR="00871932" w:rsidRDefault="00D32246" w:rsidP="00A72BBA">
            <w:pPr>
              <w:pStyle w:val="13213"/>
            </w:pPr>
            <w:r>
              <w:rPr>
                <w:lang w:val="kk"/>
              </w:rPr>
              <w:t>Үстел басындағы қарапайым мінез-құлық дағдыларын қалыптастыру: аузы толған күйі сөйлемеу.</w:t>
            </w:r>
          </w:p>
          <w:p w14:paraId="27B7EAA0" w14:textId="051B2595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5B0B452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Қасықты оң қолымен ұстауды үйрету.</w:t>
            </w:r>
          </w:p>
          <w:p w14:paraId="77029077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Рақмет!</w:t>
            </w:r>
          </w:p>
        </w:tc>
      </w:tr>
      <w:tr w:rsidR="00E72CD5" w:rsidRPr="006D2D00" w14:paraId="08357CEA" w14:textId="77777777" w:rsidTr="00A72BBA">
        <w:trPr>
          <w:trHeight w:val="210"/>
        </w:trPr>
        <w:tc>
          <w:tcPr>
            <w:tcW w:w="2098" w:type="dxa"/>
          </w:tcPr>
          <w:p w14:paraId="7E0FA1AB" w14:textId="1ADCE8DF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8BA15AE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Физикалық дағдылар</w:t>
            </w:r>
          </w:p>
          <w:p w14:paraId="451EFA29" w14:textId="77777777" w:rsidR="001E4D04" w:rsidRDefault="00D32246" w:rsidP="00A72BBA">
            <w:pPr>
              <w:pStyle w:val="13213"/>
            </w:pPr>
            <w:r>
              <w:rPr>
                <w:lang w:val="kk"/>
              </w:rPr>
              <w:t>"Ойыншық тап"</w:t>
            </w:r>
          </w:p>
          <w:p w14:paraId="6DFD3BF3" w14:textId="499C9C6A" w:rsidR="00A72BBA" w:rsidRDefault="00D32246" w:rsidP="00A72BBA">
            <w:pPr>
              <w:pStyle w:val="13213"/>
            </w:pPr>
            <w:r>
              <w:rPr>
                <w:lang w:val="kk"/>
              </w:rPr>
              <w:t>20 см қашықтықта орналасқан бірнеше кедергілерден (ленталар, текшелер және т. б.) өту қабілетін қалыптастыру, орнында баяу айналу</w:t>
            </w:r>
          </w:p>
          <w:p w14:paraId="55DE9817" w14:textId="1F612CB7" w:rsidR="001E4D04" w:rsidRPr="00A72BBA" w:rsidRDefault="001E4D04" w:rsidP="00A72BBA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4C82C7F" w14:textId="77777777" w:rsidR="001E4D04" w:rsidRDefault="00D32246" w:rsidP="00A72BBA">
            <w:pPr>
              <w:pStyle w:val="13213"/>
            </w:pPr>
            <w:r w:rsidRPr="00A72BBA">
              <w:rPr>
                <w:lang w:val="kk"/>
              </w:rPr>
              <w:softHyphen/>
              <w:t xml:space="preserve">Коммуникативті дағдылар </w:t>
            </w:r>
          </w:p>
          <w:p w14:paraId="06001B6F" w14:textId="4B8D4074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"Кім шақырғанын тап", "Баулау", " Кім тезірек жинайды?" Балалардың белсенді сөздігін заттардың түсін, пішінін, дәмін білдіретін сын есімдермен байыту</w:t>
            </w:r>
          </w:p>
          <w:p w14:paraId="4D292506" w14:textId="77777777" w:rsidR="00A72BBA" w:rsidRPr="00D32246" w:rsidRDefault="00A72BBA" w:rsidP="00A72BB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E7E3DC2" w14:textId="4828114A" w:rsidR="00A72BBA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интеллектуалдық дағдылар</w:t>
            </w:r>
          </w:p>
          <w:p w14:paraId="734326AE" w14:textId="2381D5AA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"Алақанға жасыру", "Не өзгерді?"- төсемді-жақтаулармен ойындар-</w:t>
            </w:r>
            <w:r w:rsidRPr="00A72BBA">
              <w:rPr>
                <w:lang w:val="kk"/>
              </w:rPr>
              <w:softHyphen/>
              <w:t>Тыныс алу арқылы негізгі түстерге, әртүрлі мөлшерге, ұқсас қасиеттерге сәйкес геометриялық пішіндерді таңдау қабілетін жетілдіру</w:t>
            </w:r>
          </w:p>
          <w:p w14:paraId="0C140882" w14:textId="317A362C" w:rsidR="001E4D04" w:rsidRPr="00D32246" w:rsidRDefault="001E4D04" w:rsidP="00A72BBA">
            <w:pPr>
              <w:pStyle w:val="13213"/>
              <w:rPr>
                <w:lang w:val="kk"/>
              </w:rPr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7970C36" w14:textId="77777777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Шығармашылық дағдылар, зерттеу іс-әрекеті</w:t>
            </w:r>
          </w:p>
          <w:p w14:paraId="78BC5B2A" w14:textId="08EA07ED" w:rsidR="00A72BBA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Геометриялық пішіндерді негізгі түстерге, әртүрлі шамаларға, ұқсас қасиеттерге сәйкес ажырату қабілетін жетілдіру</w:t>
            </w:r>
          </w:p>
          <w:p w14:paraId="6D025BA8" w14:textId="77777777" w:rsidR="00A72BBA" w:rsidRPr="00D32246" w:rsidRDefault="00A72BBA" w:rsidP="00A72BBA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D69F6C0" w14:textId="0A46D0F8" w:rsidR="00725507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300D46CC" w14:textId="77777777" w:rsidR="000E2804" w:rsidRPr="00D32246" w:rsidRDefault="00D32246" w:rsidP="00A72BB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Белгілі бір объект үшін нақты әрекеттерді орындауға машықтану (пирамиданы құрастыру және бөлшектеу).</w:t>
            </w:r>
          </w:p>
          <w:p w14:paraId="4715C115" w14:textId="77777777" w:rsidR="000E2804" w:rsidRPr="00D32246" w:rsidRDefault="00D32246" w:rsidP="00A72BBA">
            <w:pPr>
              <w:pStyle w:val="13213"/>
              <w:rPr>
                <w:lang w:val="kk"/>
              </w:rPr>
            </w:pPr>
            <w:r w:rsidRPr="00A72BBA">
              <w:rPr>
                <w:lang w:val="kk"/>
              </w:rPr>
              <w:t>"Бұл қоянның анасы қайда?"</w:t>
            </w:r>
          </w:p>
          <w:p w14:paraId="59EA2FB8" w14:textId="0FB3793D" w:rsidR="00A72BBA" w:rsidRPr="00D32246" w:rsidRDefault="00D32246" w:rsidP="000E280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Жабайы жануарлармен (аю, қасқыр, қоян және т. б.) таныстыруды жалғастыру; сипаттамалық ерекшеліктерді ажырату және атау </w:t>
            </w:r>
          </w:p>
        </w:tc>
      </w:tr>
      <w:tr w:rsidR="00E72CD5" w14:paraId="4AD599F7" w14:textId="77777777" w:rsidTr="00A72BBA">
        <w:trPr>
          <w:trHeight w:val="210"/>
        </w:trPr>
        <w:tc>
          <w:tcPr>
            <w:tcW w:w="2098" w:type="dxa"/>
          </w:tcPr>
          <w:p w14:paraId="057DB253" w14:textId="289D28C2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22EDA84" w14:textId="770C2165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A81D4EB" w14:textId="2AA9E4CF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Киімді шкафқа ұқыпты бүктеу қабілетін бекіту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1D2027B" w14:textId="2801CE7A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Бекіткіштердің әртүрлі түрлерін қолдана білуге машықтану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0B5EA9E" w14:textId="7790B72F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Ересектердің іс-әрекеттерді қалай орындайтынына балалардың назарын аудару 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DF6A99D" w14:textId="58D00F26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Ересектерге көмектесуге деген ұмтылысты қолдау</w:t>
            </w:r>
          </w:p>
        </w:tc>
      </w:tr>
      <w:tr w:rsidR="00E72CD5" w14:paraId="20C2A310" w14:textId="77777777" w:rsidTr="00A72BBA">
        <w:trPr>
          <w:trHeight w:val="210"/>
        </w:trPr>
        <w:tc>
          <w:tcPr>
            <w:tcW w:w="2098" w:type="dxa"/>
          </w:tcPr>
          <w:p w14:paraId="7FB4E5D1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Серуендеу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6D6A8AF" w14:textId="77777777" w:rsidR="007E27CD" w:rsidRDefault="00D32246" w:rsidP="00A72BBA">
            <w:pPr>
              <w:pStyle w:val="13213"/>
            </w:pPr>
            <w:r>
              <w:rPr>
                <w:lang w:val="kk"/>
              </w:rPr>
              <w:t>"Маған қарай жүгір" қимылды ойыны.</w:t>
            </w:r>
          </w:p>
          <w:p w14:paraId="00B21F34" w14:textId="5A4ABD1F" w:rsidR="007E27CD" w:rsidRDefault="00D32246" w:rsidP="007E27CD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6F41F3AE" w14:textId="77777777" w:rsidR="007E27CD" w:rsidRDefault="00D32246" w:rsidP="007E27CD">
            <w:pPr>
              <w:pStyle w:val="13213"/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59E1823A" w14:textId="168FA0CA" w:rsidR="00A72BBA" w:rsidRPr="00A72BBA" w:rsidRDefault="00D32246" w:rsidP="007E27CD">
            <w:pPr>
              <w:pStyle w:val="13213"/>
            </w:pPr>
            <w:r>
              <w:rPr>
                <w:lang w:val="kk"/>
              </w:rPr>
              <w:t>(Сөйлеуді дамыту, дене шынықтыру) Балалардың ауызша сөйлеуінде игерілген сөздерді өз бетінше қолдануға ықпал ету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D727F94" w14:textId="77777777" w:rsidR="007E27CD" w:rsidRDefault="00D32246" w:rsidP="00A72BBA">
            <w:pPr>
              <w:pStyle w:val="13213"/>
            </w:pPr>
            <w:r w:rsidRPr="00A72BBA">
              <w:rPr>
                <w:lang w:val="kk"/>
              </w:rPr>
              <w:t>Тасымалданатын материалмен балалар ойындары.</w:t>
            </w:r>
          </w:p>
          <w:p w14:paraId="4F2D31AA" w14:textId="712E5CCE" w:rsidR="007E27CD" w:rsidRPr="00D32246" w:rsidRDefault="00D32246" w:rsidP="007E27C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Ауа райын бақылау. "Қоян" қимылды ойыны </w:t>
            </w:r>
          </w:p>
          <w:p w14:paraId="44994AFC" w14:textId="77777777" w:rsidR="00A72BBA" w:rsidRPr="00D32246" w:rsidRDefault="00D32246" w:rsidP="007E27C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ауызша сөйлеуінде игерілген сөздерді өз бетінше қолдануға ықпал ету; қимылдардың мәнерлілігін үйрету.</w:t>
            </w:r>
          </w:p>
          <w:p w14:paraId="3B4DDC4A" w14:textId="0B3419D5" w:rsidR="007E27CD" w:rsidRPr="00A72BBA" w:rsidRDefault="00D32246" w:rsidP="007E27C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508C7F8" w14:textId="47E035E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 xml:space="preserve">Қарды бақылау. </w:t>
            </w:r>
          </w:p>
          <w:p w14:paraId="05CE1D5A" w14:textId="77777777" w:rsidR="00A72BBA" w:rsidRDefault="00D32246" w:rsidP="007E27CD">
            <w:pPr>
              <w:pStyle w:val="13213"/>
            </w:pPr>
            <w:r>
              <w:rPr>
                <w:lang w:val="kk"/>
              </w:rPr>
              <w:t>"Күн мен жаңбыр" қимылды Әдеттегідей, шашыраңқы, кіші топтарда және бүкіл топта, бағытын өзгертіп жүгіру; балалардың табиғат пен табиғат құбылыстарына деген қызығушылығын қалыптастыру.</w:t>
            </w:r>
          </w:p>
          <w:p w14:paraId="2CEC3AB4" w14:textId="6EBDF653" w:rsidR="007E27CD" w:rsidRPr="00A72BBA" w:rsidRDefault="00D32246" w:rsidP="007E27CD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D9D5A3D" w14:textId="77777777" w:rsidR="007E27CD" w:rsidRDefault="00D32246" w:rsidP="007E27CD">
            <w:pPr>
              <w:pStyle w:val="13213"/>
            </w:pPr>
            <w:r w:rsidRPr="00A72BBA">
              <w:rPr>
                <w:lang w:val="kk"/>
              </w:rPr>
              <w:t xml:space="preserve">Мұзды бақылау. "Балапан" қимылды ойыны </w:t>
            </w:r>
          </w:p>
          <w:p w14:paraId="5572C2D0" w14:textId="77777777" w:rsidR="00A72BBA" w:rsidRDefault="00D32246" w:rsidP="007E27CD">
            <w:pPr>
              <w:pStyle w:val="13213"/>
            </w:pPr>
            <w:r w:rsidRPr="00A72BBA">
              <w:rPr>
                <w:lang w:val="kk"/>
              </w:rPr>
              <w:t>Балалардың табиғатқа және табиғи құбылыстарға деген қызығушылығын қалыптастыру; әр түрлі бағытта және белгілі бір бағытта сигнал бойынша тоқтай отырып жүру.</w:t>
            </w:r>
          </w:p>
          <w:p w14:paraId="7D94DB69" w14:textId="68AE5C9F" w:rsidR="007E27CD" w:rsidRPr="00A72BBA" w:rsidRDefault="00D32246" w:rsidP="007E27CD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2B24B0C" w14:textId="264C67FC" w:rsid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Ата-аналардың еңбегін бақылау – алаңды қардан тазарту Балалардың назарын ересектердің іс-әрекеттерді қалай орындайтынына аудару.</w:t>
            </w:r>
          </w:p>
          <w:p w14:paraId="5C3E0264" w14:textId="5023C947" w:rsidR="00710D88" w:rsidRPr="00A72BBA" w:rsidRDefault="00D32246" w:rsidP="00A72BBA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CF5E799" w14:textId="04408B5F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Тасымалданатын материалмен балалардың өзіндік ойын іс-әрекеті</w:t>
            </w:r>
          </w:p>
        </w:tc>
      </w:tr>
      <w:tr w:rsidR="00E72CD5" w14:paraId="17C0D5F4" w14:textId="77777777" w:rsidTr="00A72BBA">
        <w:trPr>
          <w:trHeight w:val="210"/>
        </w:trPr>
        <w:tc>
          <w:tcPr>
            <w:tcW w:w="2098" w:type="dxa"/>
          </w:tcPr>
          <w:p w14:paraId="389D9416" w14:textId="2EA884CC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460DEA6" w14:textId="77777777" w:rsidR="007E27CD" w:rsidRDefault="00D32246" w:rsidP="00A72BBA">
            <w:pPr>
              <w:pStyle w:val="13213"/>
            </w:pPr>
            <w:r>
              <w:rPr>
                <w:lang w:val="kk"/>
              </w:rPr>
              <w:t>Кеңес: ата-аналарға ермексазбен жұмыс істеу дағдыларын пысықтауды ұсыну.</w:t>
            </w:r>
          </w:p>
          <w:p w14:paraId="1046DE25" w14:textId="6F059638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BC477F5" w14:textId="11E8A9CE" w:rsidR="00725507" w:rsidRDefault="00D32246" w:rsidP="00A72BBA">
            <w:pPr>
              <w:pStyle w:val="13213"/>
            </w:pPr>
            <w:r>
              <w:rPr>
                <w:lang w:val="kk"/>
              </w:rPr>
              <w:t>Сенсорлық стандарттар бойынша баланы тәрбиелеу және дамыту бойынша ата-аналардың сұрақтарына жауаптар.</w:t>
            </w:r>
          </w:p>
          <w:p w14:paraId="09C4F63B" w14:textId="1D18CEDB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426DF2B" w14:textId="49B1970B" w:rsidR="00A72BBA" w:rsidRPr="00A72BBA" w:rsidRDefault="00D32246" w:rsidP="00A72BBA">
            <w:pPr>
              <w:pStyle w:val="13213"/>
            </w:pPr>
            <w:r>
              <w:rPr>
                <w:lang w:val="kk"/>
              </w:rPr>
              <w:t>Сау болыңыз Сенсорлық тәрбиелеу бойынша қолда бар жабдықты анықтау мақсатында отбасына бару!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1855BD" w14:textId="38AB701D" w:rsidR="00725507" w:rsidRDefault="00D32246" w:rsidP="00A72BBA">
            <w:pPr>
              <w:pStyle w:val="13213"/>
            </w:pPr>
            <w:r>
              <w:rPr>
                <w:lang w:val="kk"/>
              </w:rPr>
              <w:t xml:space="preserve">Дәрігердің "Тұмау және ЖРВИ туралы" кеңестері. </w:t>
            </w:r>
          </w:p>
          <w:p w14:paraId="424C5521" w14:textId="1B3AC806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56AAB08" w14:textId="5185EC49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Ата-аналарға балабақшаны безендіруге арналған жаңа жылдық атрибуттар жасауға көмектесу.</w:t>
            </w:r>
          </w:p>
          <w:p w14:paraId="683015CA" w14:textId="77777777" w:rsidR="00A72BBA" w:rsidRPr="00A72BBA" w:rsidRDefault="00D32246" w:rsidP="00A72BBA">
            <w:pPr>
              <w:pStyle w:val="13213"/>
            </w:pPr>
            <w:r w:rsidRPr="00A72BBA">
              <w:rPr>
                <w:lang w:val="kk"/>
              </w:rPr>
              <w:t>Сау болыңыз!</w:t>
            </w:r>
          </w:p>
        </w:tc>
      </w:tr>
    </w:tbl>
    <w:p w14:paraId="3A57EE72" w14:textId="534A6D55" w:rsidR="00A72BBA" w:rsidRDefault="00A72BBA" w:rsidP="00A72BBA">
      <w:pPr>
        <w:pStyle w:val="41"/>
      </w:pPr>
    </w:p>
    <w:p w14:paraId="73E0722A" w14:textId="4867FC7A" w:rsidR="00A72BBA" w:rsidRDefault="00A72BBA" w:rsidP="00A72BBA"/>
    <w:p w14:paraId="36798B50" w14:textId="0AD829BA" w:rsidR="00725507" w:rsidRPr="0022738E" w:rsidRDefault="00D32246" w:rsidP="00725507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6FE24F9B" w14:textId="77777777" w:rsidR="00725507" w:rsidRPr="0022738E" w:rsidRDefault="00D32246" w:rsidP="00725507">
      <w:pPr>
        <w:pStyle w:val="41"/>
      </w:pPr>
      <w:r w:rsidRPr="0022738E">
        <w:rPr>
          <w:lang w:val="kk"/>
        </w:rPr>
        <w:t>Топ: кіші топ</w:t>
      </w:r>
    </w:p>
    <w:p w14:paraId="5814DB74" w14:textId="77777777" w:rsidR="00725507" w:rsidRPr="0022738E" w:rsidRDefault="00D32246" w:rsidP="00725507">
      <w:pPr>
        <w:pStyle w:val="41"/>
      </w:pPr>
      <w:r>
        <w:rPr>
          <w:lang w:val="kk"/>
        </w:rPr>
        <w:t>Балалардың жасы: 2 жастан бастап</w:t>
      </w:r>
    </w:p>
    <w:p w14:paraId="3333CB95" w14:textId="5D2188B3" w:rsidR="00725507" w:rsidRDefault="00D32246" w:rsidP="00725507">
      <w:pPr>
        <w:pStyle w:val="41"/>
      </w:pPr>
      <w:r w:rsidRPr="0022738E">
        <w:rPr>
          <w:lang w:val="kk"/>
        </w:rPr>
        <w:t>Жоспар қай кезеңге жасалды: 09.12-13.12</w:t>
      </w:r>
    </w:p>
    <w:p w14:paraId="6515CFD2" w14:textId="0B29DD58" w:rsidR="00725507" w:rsidRDefault="00D32246" w:rsidP="00725507">
      <w:pPr>
        <w:pStyle w:val="41"/>
      </w:pPr>
      <w:r w:rsidRPr="00B21734">
        <w:rPr>
          <w:lang w:val="kk"/>
        </w:rPr>
        <w:t>Аптаның цитатасы: «Ынтымақ жүрген жерде ырыс бірге жүреді»</w:t>
      </w:r>
    </w:p>
    <w:tbl>
      <w:tblPr>
        <w:tblW w:w="15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693"/>
        <w:gridCol w:w="2693"/>
        <w:gridCol w:w="2835"/>
        <w:gridCol w:w="2694"/>
        <w:gridCol w:w="2835"/>
      </w:tblGrid>
      <w:tr w:rsidR="00E72CD5" w14:paraId="2079534C" w14:textId="77777777" w:rsidTr="00725507">
        <w:tc>
          <w:tcPr>
            <w:tcW w:w="2098" w:type="dxa"/>
          </w:tcPr>
          <w:p w14:paraId="32110A77" w14:textId="77777777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5B6DE2AB" w14:textId="6871F2FD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Дүйсенбі 09.12</w:t>
            </w:r>
          </w:p>
          <w:p w14:paraId="219DA6C5" w14:textId="77777777" w:rsidR="00725507" w:rsidRPr="00725507" w:rsidRDefault="00725507" w:rsidP="00725507">
            <w:pPr>
              <w:pStyle w:val="13313"/>
            </w:pPr>
          </w:p>
        </w:tc>
        <w:tc>
          <w:tcPr>
            <w:tcW w:w="2693" w:type="dxa"/>
            <w:hideMark/>
          </w:tcPr>
          <w:p w14:paraId="625E2994" w14:textId="3CF267B0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Сейсенбі 10.12</w:t>
            </w:r>
          </w:p>
          <w:p w14:paraId="516DF24C" w14:textId="77777777" w:rsidR="00725507" w:rsidRPr="00725507" w:rsidRDefault="00725507" w:rsidP="00725507">
            <w:pPr>
              <w:pStyle w:val="13313"/>
            </w:pPr>
          </w:p>
        </w:tc>
        <w:tc>
          <w:tcPr>
            <w:tcW w:w="2835" w:type="dxa"/>
            <w:hideMark/>
          </w:tcPr>
          <w:p w14:paraId="385E3144" w14:textId="44E1DAE9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Сәрсенбі 11.12</w:t>
            </w:r>
          </w:p>
          <w:p w14:paraId="1094C20B" w14:textId="77777777" w:rsidR="00725507" w:rsidRPr="00725507" w:rsidRDefault="00725507" w:rsidP="00725507">
            <w:pPr>
              <w:pStyle w:val="13313"/>
            </w:pPr>
          </w:p>
        </w:tc>
        <w:tc>
          <w:tcPr>
            <w:tcW w:w="2694" w:type="dxa"/>
            <w:hideMark/>
          </w:tcPr>
          <w:p w14:paraId="280A29B0" w14:textId="33DE9E34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Бейсенбі 12.12</w:t>
            </w:r>
          </w:p>
          <w:p w14:paraId="28EE1B8E" w14:textId="77777777" w:rsidR="00725507" w:rsidRPr="00725507" w:rsidRDefault="00725507" w:rsidP="00725507">
            <w:pPr>
              <w:pStyle w:val="13313"/>
            </w:pPr>
          </w:p>
        </w:tc>
        <w:tc>
          <w:tcPr>
            <w:tcW w:w="2835" w:type="dxa"/>
            <w:hideMark/>
          </w:tcPr>
          <w:p w14:paraId="1928D8D3" w14:textId="4B8DBA98" w:rsidR="00725507" w:rsidRPr="00725507" w:rsidRDefault="00D32246" w:rsidP="00725507">
            <w:pPr>
              <w:pStyle w:val="13313"/>
            </w:pPr>
            <w:r w:rsidRPr="00725507">
              <w:rPr>
                <w:lang w:val="kk"/>
              </w:rPr>
              <w:t>Жұма 13.12</w:t>
            </w:r>
          </w:p>
          <w:p w14:paraId="4F12D4C4" w14:textId="77777777" w:rsidR="00725507" w:rsidRPr="00725507" w:rsidRDefault="00725507" w:rsidP="00725507">
            <w:pPr>
              <w:pStyle w:val="13313"/>
            </w:pPr>
          </w:p>
        </w:tc>
      </w:tr>
      <w:tr w:rsidR="00E72CD5" w14:paraId="10AC85B3" w14:textId="77777777" w:rsidTr="00725507">
        <w:trPr>
          <w:trHeight w:val="1202"/>
        </w:trPr>
        <w:tc>
          <w:tcPr>
            <w:tcW w:w="2098" w:type="dxa"/>
          </w:tcPr>
          <w:p w14:paraId="08FC730B" w14:textId="3472CE3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Балаларды қабылдау</w:t>
            </w:r>
          </w:p>
          <w:p w14:paraId="57D61109" w14:textId="77777777" w:rsidR="00725507" w:rsidRPr="00725507" w:rsidRDefault="00725507" w:rsidP="00725507">
            <w:pPr>
              <w:pStyle w:val="13213"/>
            </w:pPr>
          </w:p>
          <w:p w14:paraId="4A586E45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693" w:type="dxa"/>
            <w:hideMark/>
          </w:tcPr>
          <w:p w14:paraId="3D8B2B67" w14:textId="107C1FB9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"Өнегелі 15 минут" Отбасылық қатынастардың мәдени құндылықтарына, салт-дәстүрлеріне құрметпен қарауды қалыптастыру </w:t>
            </w:r>
          </w:p>
          <w:p w14:paraId="7F1EE63B" w14:textId="77777777" w:rsidR="004B1FBF" w:rsidRDefault="004B1FBF" w:rsidP="00725507">
            <w:pPr>
              <w:pStyle w:val="13213"/>
            </w:pPr>
          </w:p>
          <w:p w14:paraId="0448CD29" w14:textId="77777777" w:rsidR="004B1FBF" w:rsidRDefault="00D32246" w:rsidP="00725507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1F0CDC32" w14:textId="4F18A28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Қоғамдық мінез-құлық дағдыларын тәрбиелеу (еркін диалог).</w:t>
            </w:r>
          </w:p>
          <w:p w14:paraId="4B683278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hideMark/>
          </w:tcPr>
          <w:p w14:paraId="77650A4B" w14:textId="03742BFD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"Өнегелі 15 минут" Отбасылық қатынастардың мәдени құндылықтарына, салт-дәстүрлеріне құрметпен қарауды қалыптастыру</w:t>
            </w:r>
          </w:p>
          <w:p w14:paraId="4C1245F4" w14:textId="77777777" w:rsidR="004B1FBF" w:rsidRDefault="004B1FBF" w:rsidP="00725507">
            <w:pPr>
              <w:pStyle w:val="13213"/>
            </w:pPr>
          </w:p>
          <w:p w14:paraId="6DC90270" w14:textId="77777777" w:rsidR="004B1FBF" w:rsidRDefault="00D32246" w:rsidP="00725507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7A48E43E" w14:textId="53A7166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Баланың эмоционалды жай-күйін бақылау.</w:t>
            </w:r>
            <w:r>
              <w:rPr>
                <w:lang w:val="kk"/>
              </w:rPr>
              <w:softHyphen/>
              <w:t xml:space="preserve"> </w:t>
            </w:r>
          </w:p>
          <w:p w14:paraId="5969083F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2D6E3E1E" w14:textId="6A561518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"Өнегелі 15 минут" Отбасылық қатынастардың мәдени құндылықтарына, салт-дәстүрлеріне құрметпен қарауды қалыптастыру</w:t>
            </w:r>
          </w:p>
          <w:p w14:paraId="7951C795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Ертеңгілік сүзгі. Ойын іс-әрекетін қамтамасыз ету.</w:t>
            </w:r>
          </w:p>
          <w:p w14:paraId="5162924B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hideMark/>
          </w:tcPr>
          <w:p w14:paraId="4D932821" w14:textId="00A2384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"Өнегелі 15 минут" Отбасылық қатынастардың мәдени құндылықтарына, салт-дәстүрлеріне құрметпен қарауды қалыптастыру</w:t>
            </w:r>
          </w:p>
          <w:p w14:paraId="52187122" w14:textId="77777777" w:rsidR="004B1FBF" w:rsidRDefault="004B1FBF" w:rsidP="00725507">
            <w:pPr>
              <w:pStyle w:val="13213"/>
            </w:pPr>
          </w:p>
          <w:p w14:paraId="0AEDB4C3" w14:textId="77777777" w:rsidR="004B1FBF" w:rsidRDefault="00D32246" w:rsidP="00725507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21774E82" w14:textId="16B8FEE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Қоғамдық мінез-құлық дағдыларын тәрбиелеу (ситуациялық әңгімелер).</w:t>
            </w:r>
          </w:p>
          <w:p w14:paraId="790BA6DE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4F0D8417" w14:textId="70E2D03F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"Өнегелі 15 минут" Отбасылық қатынастардың мәдени құндылықтарына, салт-дәстүрлеріне құрметпен қарауды қалыптастыру</w:t>
            </w:r>
          </w:p>
          <w:p w14:paraId="5491407E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Ертеңгілік сүзгі. Ойын іс-әрекетін қамтамасыз ету.</w:t>
            </w:r>
          </w:p>
          <w:p w14:paraId="63640F51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Сәлеметсіз бе!</w:t>
            </w:r>
          </w:p>
        </w:tc>
      </w:tr>
      <w:tr w:rsidR="00E72CD5" w14:paraId="64A37984" w14:textId="77777777" w:rsidTr="00725507">
        <w:tc>
          <w:tcPr>
            <w:tcW w:w="2098" w:type="dxa"/>
          </w:tcPr>
          <w:p w14:paraId="058132FF" w14:textId="77F357A9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Ата-аналармен </w:t>
            </w:r>
            <w:r w:rsidRPr="00725507">
              <w:rPr>
                <w:lang w:val="kk"/>
              </w:rPr>
              <w:softHyphen/>
              <w:t>әңгімелесу, кеңес беру</w:t>
            </w:r>
          </w:p>
        </w:tc>
        <w:tc>
          <w:tcPr>
            <w:tcW w:w="2693" w:type="dxa"/>
            <w:hideMark/>
          </w:tcPr>
          <w:p w14:paraId="488E26EB" w14:textId="11B7B2F0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Ата-аналармен демалыс күндерінен кейінгі балалардың денсаулығы туралы әңгімелесу</w:t>
            </w:r>
          </w:p>
        </w:tc>
        <w:tc>
          <w:tcPr>
            <w:tcW w:w="2693" w:type="dxa"/>
            <w:hideMark/>
          </w:tcPr>
          <w:p w14:paraId="1077EDC0" w14:textId="3E289674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Баланың қандай көңіл күймен оянғаны туралы ата-аналармен әңгімелер </w:t>
            </w:r>
          </w:p>
        </w:tc>
        <w:tc>
          <w:tcPr>
            <w:tcW w:w="2835" w:type="dxa"/>
          </w:tcPr>
          <w:p w14:paraId="63E89333" w14:textId="315BB24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Топтық бөлмеде баланың киімі туралы кеңес беру (жеңіл киім)</w:t>
            </w:r>
          </w:p>
        </w:tc>
        <w:tc>
          <w:tcPr>
            <w:tcW w:w="2694" w:type="dxa"/>
            <w:hideMark/>
          </w:tcPr>
          <w:p w14:paraId="6C63EB0F" w14:textId="05D0F0C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Ерке балалардың ата-аналарымен режим сақтау туралы әңгімелесу</w:t>
            </w:r>
          </w:p>
        </w:tc>
        <w:tc>
          <w:tcPr>
            <w:tcW w:w="2835" w:type="dxa"/>
          </w:tcPr>
          <w:p w14:paraId="503D8EFE" w14:textId="6185D0D1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Ата-аналармен балалардың көңіл күйі туралы сөйлесу </w:t>
            </w:r>
          </w:p>
        </w:tc>
      </w:tr>
      <w:tr w:rsidR="00E72CD5" w14:paraId="35FF42CE" w14:textId="77777777" w:rsidTr="00725507">
        <w:trPr>
          <w:trHeight w:val="281"/>
        </w:trPr>
        <w:tc>
          <w:tcPr>
            <w:tcW w:w="2098" w:type="dxa"/>
          </w:tcPr>
          <w:p w14:paraId="4E382644" w14:textId="34473FF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693" w:type="dxa"/>
            <w:hideMark/>
          </w:tcPr>
          <w:p w14:paraId="5B20D266" w14:textId="265320C3" w:rsidR="00725507" w:rsidRDefault="00D32246" w:rsidP="00725507">
            <w:pPr>
              <w:pStyle w:val="13213"/>
            </w:pPr>
            <w:r w:rsidRPr="00725507">
              <w:rPr>
                <w:lang w:val="kk"/>
              </w:rPr>
              <w:softHyphen/>
              <w:t>Топқа кіру кезінде қазақ тілінде амандасуды үйретуді жалғастыру; қазақ халқының ұлттық дәстүрлерімен таныстыру.</w:t>
            </w:r>
          </w:p>
          <w:p w14:paraId="6D30C68C" w14:textId="77777777" w:rsidR="0026165E" w:rsidRPr="00725507" w:rsidRDefault="00D32246" w:rsidP="0026165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3812C7ED" w14:textId="77777777" w:rsidR="0026165E" w:rsidRDefault="00D32246" w:rsidP="00725507">
            <w:pPr>
              <w:pStyle w:val="13213"/>
            </w:pPr>
            <w:r>
              <w:rPr>
                <w:lang w:val="kk"/>
              </w:rPr>
              <w:t xml:space="preserve">Бірлескен ойын: 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  <w:t xml:space="preserve">"Көліктерге гараждар саламыз –  Дьенеш блоктарымен ойындар </w:t>
            </w:r>
          </w:p>
          <w:p w14:paraId="1447AE08" w14:textId="77777777" w:rsidR="0026165E" w:rsidRDefault="00D32246" w:rsidP="00725507">
            <w:pPr>
              <w:pStyle w:val="13213"/>
            </w:pPr>
            <w:r>
              <w:rPr>
                <w:lang w:val="kk"/>
              </w:rPr>
              <w:t>Негізгі түстерге, әртүрлі мөлшерге, ұқсас қасиеттерге сәйкес геометриялық пішіндерді таңдау қабілетін жетілдіру; қосымша сюжеттік ойыншықтарды, ғимараттардың пропорционалды масштабтарын (кішкентай гараждарға арналған шағын машиналар және т.б.) пайдалануға ынталандыру.</w:t>
            </w:r>
          </w:p>
          <w:p w14:paraId="153468C7" w14:textId="0B08F3E9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(Сенсорика) құрастыру) </w:t>
            </w:r>
          </w:p>
          <w:p w14:paraId="590D53D7" w14:textId="77777777" w:rsidR="0026165E" w:rsidRDefault="00D32246" w:rsidP="0026165E">
            <w:pPr>
              <w:pStyle w:val="13213"/>
            </w:pPr>
            <w:r>
              <w:rPr>
                <w:lang w:val="kk"/>
              </w:rPr>
              <w:t xml:space="preserve">Белсенділік орталықтарындағы балалардың еркін қызметі </w:t>
            </w:r>
          </w:p>
          <w:p w14:paraId="30BADE3B" w14:textId="77777777" w:rsidR="00725507" w:rsidRDefault="00D32246" w:rsidP="0026165E">
            <w:pPr>
              <w:pStyle w:val="13213"/>
            </w:pPr>
            <w:r>
              <w:rPr>
                <w:lang w:val="kk"/>
              </w:rPr>
              <w:softHyphen/>
              <w:t>Ересектер салған суретті толықтыру қабілетін үйрету.</w:t>
            </w:r>
          </w:p>
          <w:p w14:paraId="16A445FB" w14:textId="7F1596DB" w:rsidR="0026165E" w:rsidRPr="00725507" w:rsidRDefault="00D32246" w:rsidP="0026165E">
            <w:pPr>
              <w:pStyle w:val="13213"/>
            </w:pPr>
            <w:r>
              <w:rPr>
                <w:lang w:val="kk"/>
              </w:rPr>
              <w:t xml:space="preserve">(Сурет салу, сөйлеуді дамыту) </w:t>
            </w:r>
          </w:p>
        </w:tc>
        <w:tc>
          <w:tcPr>
            <w:tcW w:w="2693" w:type="dxa"/>
            <w:hideMark/>
          </w:tcPr>
          <w:p w14:paraId="371D5DB0" w14:textId="08DAD12B" w:rsidR="00725507" w:rsidRDefault="00D32246" w:rsidP="00725507">
            <w:pPr>
              <w:pStyle w:val="13213"/>
            </w:pPr>
            <w:r>
              <w:rPr>
                <w:lang w:val="kk"/>
              </w:rPr>
              <w:t>"Балық" саусақ жаттығуы Артикуляциялық және дауыс аппараттарының дамуына ықпал ету.</w:t>
            </w:r>
          </w:p>
          <w:p w14:paraId="362E2B4F" w14:textId="77777777" w:rsidR="00F16D29" w:rsidRPr="00725507" w:rsidRDefault="00D32246" w:rsidP="00F16D29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CA008EB" w14:textId="6AD610E0" w:rsidR="00725507" w:rsidRDefault="00D32246" w:rsidP="00725507">
            <w:pPr>
              <w:pStyle w:val="13213"/>
            </w:pPr>
            <w:r>
              <w:rPr>
                <w:lang w:val="kk"/>
              </w:rPr>
              <w:t>"Автомобиль" әңгімесі Балалардың ауызша сөйлеуінде игерілген сөздерді өз бетінше қолдануға ықпал ету; көлік құралдарының кейбір түрлерімен таныстыру.</w:t>
            </w:r>
          </w:p>
          <w:p w14:paraId="31524B8D" w14:textId="4E13DBC4" w:rsidR="0026165E" w:rsidRPr="00725507" w:rsidRDefault="00D32246" w:rsidP="00725507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2877A14" w14:textId="1BE1A3A8" w:rsidR="0026165E" w:rsidRDefault="00D32246" w:rsidP="0026165E">
            <w:pPr>
              <w:pStyle w:val="13213"/>
            </w:pPr>
            <w:r>
              <w:rPr>
                <w:lang w:val="kk"/>
              </w:rPr>
              <w:t xml:space="preserve">"Әлияға үстел мен орындық жаса" заттармен әрекеттер </w:t>
            </w:r>
          </w:p>
          <w:p w14:paraId="12D45C95" w14:textId="77777777" w:rsidR="00725507" w:rsidRDefault="00D32246" w:rsidP="0026165E">
            <w:pPr>
              <w:pStyle w:val="13213"/>
            </w:pPr>
            <w:r>
              <w:rPr>
                <w:lang w:val="kk"/>
              </w:rPr>
              <w:t>Негізгі түстерге, әртүрлі мөлшерге, ұқсас қасиеттерге сәйкес геометриялық пішіндерді таңдау қабілетін жетілдіру; үстел үсті құрылыс материалымен ойнау кезінде; балаларды бөлшектермен (текше, кірпіш) таныстыруды жалғастыру.</w:t>
            </w:r>
          </w:p>
          <w:p w14:paraId="3FFE9067" w14:textId="77777777" w:rsidR="0026165E" w:rsidRPr="00725507" w:rsidRDefault="00D32246" w:rsidP="0026165E">
            <w:pPr>
              <w:pStyle w:val="13213"/>
            </w:pPr>
            <w:r>
              <w:rPr>
                <w:lang w:val="kk"/>
              </w:rPr>
              <w:t xml:space="preserve">(Сенсорика) құрастыру) </w:t>
            </w:r>
          </w:p>
          <w:p w14:paraId="2283135D" w14:textId="5FFFC26D" w:rsidR="0026165E" w:rsidRPr="00725507" w:rsidRDefault="0026165E" w:rsidP="0026165E">
            <w:pPr>
              <w:pStyle w:val="13213"/>
            </w:pPr>
          </w:p>
        </w:tc>
        <w:tc>
          <w:tcPr>
            <w:tcW w:w="2835" w:type="dxa"/>
            <w:hideMark/>
          </w:tcPr>
          <w:p w14:paraId="77D4391D" w14:textId="77777777" w:rsidR="00557771" w:rsidRDefault="00D32246" w:rsidP="00725507">
            <w:pPr>
              <w:pStyle w:val="13213"/>
            </w:pPr>
            <w:r>
              <w:rPr>
                <w:lang w:val="kk"/>
              </w:rPr>
              <w:t>"Көңілді адам" саусақ гимнастикасы Айқын дауысты және дауыссыз дыбыстарды (қатаң, шулы және сонор дыбыстарынан басқа) айту қабілетін қалыптастыруды жалғастыру.</w:t>
            </w:r>
          </w:p>
          <w:p w14:paraId="4DD46210" w14:textId="77777777" w:rsidR="00557771" w:rsidRPr="00725507" w:rsidRDefault="00D32246" w:rsidP="0055777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98A9128" w14:textId="67C2DB13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Белсенділік орталықтарындағы балалардың еркін қызметі </w:t>
            </w:r>
          </w:p>
          <w:p w14:paraId="2C9FB7D5" w14:textId="77777777" w:rsidR="00557771" w:rsidRDefault="00D32246" w:rsidP="00725507">
            <w:pPr>
              <w:pStyle w:val="13213"/>
            </w:pPr>
            <w:r>
              <w:rPr>
                <w:lang w:val="kk"/>
              </w:rPr>
              <w:t>Берілген сенсорлық қасиеттердің 3-4 байланысты таңдау жасай отырып, әртүрлі мөлшердегі заттарды атауға үйрету; қосымша сюжеттік ойыншықтарды, ғимараттардың пропорционалды масштабтарын (шағын гараждарға арналған шағын машиналар және т. б.) пайдалануға ынталандыру.</w:t>
            </w:r>
          </w:p>
          <w:p w14:paraId="73EF721C" w14:textId="381B9953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(Сенсорика) құрастыру) </w:t>
            </w:r>
          </w:p>
          <w:p w14:paraId="500F0EA6" w14:textId="77777777" w:rsidR="00557771" w:rsidRDefault="00D32246" w:rsidP="00725507">
            <w:pPr>
              <w:pStyle w:val="13213"/>
            </w:pPr>
            <w:r>
              <w:rPr>
                <w:lang w:val="kk"/>
              </w:rPr>
              <w:t xml:space="preserve">"Дәндер" аз қимылды ойыны. </w:t>
            </w:r>
          </w:p>
          <w:p w14:paraId="43F9A06C" w14:textId="7EA2234B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A8C19A3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694" w:type="dxa"/>
            <w:hideMark/>
          </w:tcPr>
          <w:p w14:paraId="4BC06A37" w14:textId="2EDD24A8" w:rsidR="00725507" w:rsidRDefault="00D32246" w:rsidP="00725507">
            <w:pPr>
              <w:pStyle w:val="13213"/>
            </w:pPr>
            <w:r>
              <w:rPr>
                <w:lang w:val="kk"/>
              </w:rPr>
              <w:t>"Бұл саусақ – атам" саусақ жаттығуы Артикуляциялық және дауыс аппараттарының дамуына ықпал ету.</w:t>
            </w:r>
          </w:p>
          <w:p w14:paraId="06D89D0B" w14:textId="77777777" w:rsidR="00D62934" w:rsidRPr="00725507" w:rsidRDefault="00D32246" w:rsidP="00D6293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A36FFB1" w14:textId="77777777" w:rsidR="00D62934" w:rsidRDefault="00D32246" w:rsidP="00D62934">
            <w:pPr>
              <w:pStyle w:val="13213"/>
            </w:pPr>
            <w:r w:rsidRPr="00725507">
              <w:rPr>
                <w:lang w:val="kk"/>
              </w:rPr>
              <w:t xml:space="preserve">"Жануарларға арналған қора салайық" </w:t>
            </w:r>
          </w:p>
          <w:p w14:paraId="3AEC47D7" w14:textId="77777777" w:rsidR="00D62934" w:rsidRDefault="00D32246" w:rsidP="00D62934">
            <w:pPr>
              <w:pStyle w:val="13213"/>
            </w:pPr>
            <w:r>
              <w:rPr>
                <w:lang w:val="kk"/>
              </w:rPr>
              <w:t>Балалардың белсенді сөздігін үй жануарлары мен олардың төлдерінің аттарын білдіретін зат есімдермен байыту; ғимараттардың пропорционалды масштабында қосымша сюжеттік ойыншықтарды қолдануға шақыру.</w:t>
            </w:r>
          </w:p>
          <w:p w14:paraId="6D0CA134" w14:textId="77777777" w:rsidR="00D62934" w:rsidRDefault="00D32246" w:rsidP="00D62934">
            <w:pPr>
              <w:pStyle w:val="13213"/>
            </w:pPr>
            <w:r>
              <w:rPr>
                <w:lang w:val="kk"/>
              </w:rPr>
              <w:t>(Құрастыру, сөйлеуді дамыту)</w:t>
            </w:r>
          </w:p>
          <w:p w14:paraId="096A79D5" w14:textId="77777777" w:rsidR="00D62934" w:rsidRDefault="00D32246" w:rsidP="00D62934">
            <w:pPr>
              <w:pStyle w:val="13213"/>
            </w:pPr>
            <w:r>
              <w:rPr>
                <w:lang w:val="kk"/>
              </w:rPr>
              <w:t xml:space="preserve">"Менің отбасым" әңгімесі Ата-аналарға құрмет көрсетуге тәрбиелеу; балалардың ауызша сөйлеуінде меңгерілген сөздерді өз бетінше қолдануға ықпал ету. </w:t>
            </w:r>
          </w:p>
          <w:p w14:paraId="5FC255DE" w14:textId="77777777" w:rsidR="00725507" w:rsidRDefault="00D32246" w:rsidP="00D62934">
            <w:pPr>
              <w:pStyle w:val="13213"/>
            </w:pPr>
            <w:r w:rsidRPr="00725507">
              <w:rPr>
                <w:lang w:val="kk"/>
              </w:rPr>
              <w:t>Ана</w:t>
            </w:r>
          </w:p>
          <w:p w14:paraId="2FB79E51" w14:textId="1D72BF81" w:rsidR="00D62934" w:rsidRPr="00725507" w:rsidRDefault="00D32246" w:rsidP="00D62934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  <w:tc>
          <w:tcPr>
            <w:tcW w:w="2835" w:type="dxa"/>
          </w:tcPr>
          <w:p w14:paraId="32415734" w14:textId="27EF525C" w:rsidR="00725507" w:rsidRDefault="00D32246" w:rsidP="00725507">
            <w:pPr>
              <w:pStyle w:val="13213"/>
            </w:pPr>
            <w:r>
              <w:rPr>
                <w:lang w:val="kk"/>
              </w:rPr>
              <w:t>"Бала саусақ" саусақ гимнастикасы Бөлек дауысты және дауыссыз дыбыстарды анық айтуды үйрету.</w:t>
            </w:r>
          </w:p>
          <w:p w14:paraId="23375A4E" w14:textId="656330B3" w:rsidR="00D62934" w:rsidRPr="00725507" w:rsidRDefault="00D32246" w:rsidP="00725507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C8457D0" w14:textId="77777777" w:rsidR="00D62934" w:rsidRDefault="00D32246" w:rsidP="00725507">
            <w:pPr>
              <w:pStyle w:val="13213"/>
            </w:pPr>
            <w:r>
              <w:rPr>
                <w:lang w:val="kk"/>
              </w:rPr>
              <w:t>"Не үлкен?" заттармен іс-әрекет Құрал-саймандарды қолдану дағдыларын қалыптастыру, ауызша нұсқаулық пен үлгіге сүйене отырып, тапсырмаларды орындау.</w:t>
            </w:r>
          </w:p>
          <w:p w14:paraId="7E5D2404" w14:textId="77777777" w:rsidR="00D62934" w:rsidRDefault="00D32246" w:rsidP="00725507">
            <w:pPr>
              <w:pStyle w:val="13213"/>
            </w:pPr>
            <w:r>
              <w:rPr>
                <w:lang w:val="kk"/>
              </w:rPr>
              <w:t xml:space="preserve">(Сенсорика) "Ненің төлі" сериясындағы суреттерді қарау </w:t>
            </w:r>
          </w:p>
          <w:p w14:paraId="0FBB2E33" w14:textId="48D65E96" w:rsidR="00725507" w:rsidRDefault="00D32246" w:rsidP="00725507">
            <w:pPr>
              <w:pStyle w:val="13213"/>
            </w:pPr>
            <w:r>
              <w:rPr>
                <w:lang w:val="kk"/>
              </w:rPr>
              <w:t>Балалардың белсенді сөздігін үй жануарлары мен олардың балаларының аттарын білдіретін зат есімдермен байыту.</w:t>
            </w:r>
          </w:p>
          <w:p w14:paraId="62F77921" w14:textId="6EB07331" w:rsidR="00D62934" w:rsidRPr="00725507" w:rsidRDefault="00D32246" w:rsidP="00725507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AE818DF" w14:textId="03093815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"Матрешкаға арналған баспалдақ" Үстел мен еденге арналған құрылыс материалымен ойнау кезінде балаларды бөлшектермен (текше) таныстыруды жалғастыру.</w:t>
            </w:r>
          </w:p>
          <w:p w14:paraId="13B93108" w14:textId="77777777" w:rsid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Мен, сен, ол</w:t>
            </w:r>
          </w:p>
          <w:p w14:paraId="550EDB48" w14:textId="07562A59" w:rsidR="00D62934" w:rsidRPr="00725507" w:rsidRDefault="00D32246" w:rsidP="00725507">
            <w:pPr>
              <w:pStyle w:val="13213"/>
            </w:pPr>
            <w:r>
              <w:rPr>
                <w:lang w:val="kk"/>
              </w:rPr>
              <w:t>(Құрастыру, мүсіндеу)</w:t>
            </w:r>
          </w:p>
        </w:tc>
      </w:tr>
      <w:tr w:rsidR="00E72CD5" w14:paraId="6D62069E" w14:textId="77777777" w:rsidTr="00725507">
        <w:tc>
          <w:tcPr>
            <w:tcW w:w="2098" w:type="dxa"/>
          </w:tcPr>
          <w:p w14:paraId="0F242106" w14:textId="0BEC4FB5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hideMark/>
          </w:tcPr>
          <w:p w14:paraId="78A9C0E3" w14:textId="0C251378" w:rsidR="00725507" w:rsidRDefault="00D32246" w:rsidP="00ED2D87">
            <w:pPr>
              <w:pStyle w:val="13213"/>
            </w:pPr>
            <w:r w:rsidRPr="00725507">
              <w:rPr>
                <w:lang w:val="kk"/>
              </w:rPr>
              <w:softHyphen/>
              <w:t>"Күн" заттарсыз ертеңгілік жаттығулар кешені Арқа бұлшықеттері мен омыртқаның икемділігін дамытады және нығайтады.</w:t>
            </w:r>
          </w:p>
          <w:p w14:paraId="78138D5C" w14:textId="5CD60350" w:rsidR="00ED2D87" w:rsidRPr="00725507" w:rsidRDefault="00D32246" w:rsidP="00ED2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7DEFD2C2" w14:textId="77777777" w:rsidR="00ED2D87" w:rsidRDefault="00D32246" w:rsidP="00ED2D87">
            <w:pPr>
              <w:pStyle w:val="13213"/>
            </w:pPr>
            <w:r w:rsidRPr="00725507">
              <w:rPr>
                <w:lang w:val="kk"/>
              </w:rPr>
              <w:t xml:space="preserve">"Көңілді бақ" заттарсыз ертеңгілік жаттығулар кешені </w:t>
            </w:r>
          </w:p>
          <w:p w14:paraId="51F9DAEF" w14:textId="77777777" w:rsidR="00725507" w:rsidRDefault="00D32246" w:rsidP="00ED2D87">
            <w:pPr>
              <w:pStyle w:val="13213"/>
            </w:pPr>
            <w:r>
              <w:rPr>
                <w:lang w:val="kk"/>
              </w:rPr>
              <w:t>Заттарды жақын тұрған адамға (отырған адамға) беру арқылы оңға–солға бұрылуды үйрету.</w:t>
            </w:r>
          </w:p>
          <w:p w14:paraId="21230CBE" w14:textId="485500FE" w:rsidR="00ED2D87" w:rsidRPr="00725507" w:rsidRDefault="00D32246" w:rsidP="00ED2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6C62F936" w14:textId="77777777" w:rsidR="00ED2D87" w:rsidRDefault="00D32246" w:rsidP="00ED2D87">
            <w:pPr>
              <w:pStyle w:val="13213"/>
            </w:pPr>
            <w:r w:rsidRPr="00725507">
              <w:rPr>
                <w:lang w:val="kk"/>
              </w:rPr>
              <w:softHyphen/>
              <w:t>"Күн" заттарсыз ертеңгілік жаттығулар кешені Арқа бұлшықеттері мен омыртқаның икемділігін дамытады және нығайтады.</w:t>
            </w:r>
          </w:p>
          <w:p w14:paraId="58AC947D" w14:textId="2BFF6FE6" w:rsidR="00725507" w:rsidRPr="00725507" w:rsidRDefault="00D32246" w:rsidP="00ED2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4C0D140E" w14:textId="77777777" w:rsidR="00ED2D87" w:rsidRDefault="00D32246" w:rsidP="00ED2D87">
            <w:pPr>
              <w:pStyle w:val="13213"/>
            </w:pPr>
            <w:r w:rsidRPr="00725507">
              <w:rPr>
                <w:lang w:val="kk"/>
              </w:rPr>
              <w:t xml:space="preserve">"Көңілді бақ" заттарсыз ертеңгілік жаттығулар кешені </w:t>
            </w:r>
          </w:p>
          <w:p w14:paraId="2CC735E1" w14:textId="77777777" w:rsidR="00ED2D87" w:rsidRDefault="00D32246" w:rsidP="00ED2D87">
            <w:pPr>
              <w:pStyle w:val="13213"/>
            </w:pPr>
            <w:r>
              <w:rPr>
                <w:lang w:val="kk"/>
              </w:rPr>
              <w:t>Заттарды жақын тұрған адамға (отырған адамға) беру арқылы оңға–солға бұрылуды үйрету.</w:t>
            </w:r>
          </w:p>
          <w:p w14:paraId="6FC9537A" w14:textId="716AB594" w:rsidR="00725507" w:rsidRPr="00725507" w:rsidRDefault="00D32246" w:rsidP="00ED2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130B0D18" w14:textId="77777777" w:rsidR="00ED2D87" w:rsidRDefault="00D32246" w:rsidP="00ED2D87">
            <w:pPr>
              <w:pStyle w:val="13213"/>
            </w:pPr>
            <w:r w:rsidRPr="00725507">
              <w:rPr>
                <w:lang w:val="kk"/>
              </w:rPr>
              <w:t xml:space="preserve">"Құстар ұшады" заттарсыз ертеңгілік жаттығулар жиынтығы </w:t>
            </w:r>
          </w:p>
          <w:p w14:paraId="03B09354" w14:textId="77777777" w:rsidR="00725507" w:rsidRDefault="00D32246" w:rsidP="00ED2D87">
            <w:pPr>
              <w:pStyle w:val="13213"/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199467E2" w14:textId="22C798EE" w:rsidR="00ED2D87" w:rsidRPr="00725507" w:rsidRDefault="00D32246" w:rsidP="00ED2D8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6014A1CA" w14:textId="77777777" w:rsidTr="00725507">
        <w:trPr>
          <w:trHeight w:val="699"/>
        </w:trPr>
        <w:tc>
          <w:tcPr>
            <w:tcW w:w="2098" w:type="dxa"/>
          </w:tcPr>
          <w:p w14:paraId="1E848E6E" w14:textId="2810ACF2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070ED999" w14:textId="77777777" w:rsidR="00FD3BDB" w:rsidRDefault="00D32246" w:rsidP="00725507">
            <w:pPr>
              <w:pStyle w:val="13213"/>
            </w:pPr>
            <w:r w:rsidRPr="00725507">
              <w:rPr>
                <w:lang w:val="kk"/>
              </w:rPr>
              <w:t>"Суды үнемді тұтыну" - " Кран, ашыл, мұрным, жуын!"</w:t>
            </w:r>
          </w:p>
          <w:p w14:paraId="5E58C5A9" w14:textId="27F7D84E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0EA3CAFA" w14:textId="1954038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Рақмет! Нан, сүт</w:t>
            </w:r>
          </w:p>
        </w:tc>
        <w:tc>
          <w:tcPr>
            <w:tcW w:w="2693" w:type="dxa"/>
            <w:hideMark/>
          </w:tcPr>
          <w:p w14:paraId="3CAE7F7C" w14:textId="068FC7EA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"Су-су" Дастархан басындағы қарапайым мінез-құлық дағдыларын қалыптастыру: тамақты аузымен шайнау.</w:t>
            </w:r>
          </w:p>
          <w:p w14:paraId="0D5D8766" w14:textId="0561FE8C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Нан, сүт</w:t>
            </w:r>
          </w:p>
        </w:tc>
        <w:tc>
          <w:tcPr>
            <w:tcW w:w="2835" w:type="dxa"/>
            <w:hideMark/>
          </w:tcPr>
          <w:p w14:paraId="6B4BD274" w14:textId="7A3190A4" w:rsidR="00FD3BDB" w:rsidRDefault="00D32246" w:rsidP="00725507">
            <w:pPr>
              <w:pStyle w:val="13213"/>
            </w:pPr>
            <w:r>
              <w:rPr>
                <w:lang w:val="kk"/>
              </w:rPr>
              <w:t>"Біздің барлық тағам дәмді!"</w:t>
            </w:r>
          </w:p>
          <w:p w14:paraId="5820153E" w14:textId="3D7F5A35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Балаларды қасықты дұрыс ұстауды, өздігінен тамақтануды үйрету.</w:t>
            </w:r>
          </w:p>
          <w:p w14:paraId="61DBC669" w14:textId="4482725A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Рақмет! Нан, сүт</w:t>
            </w:r>
          </w:p>
        </w:tc>
        <w:tc>
          <w:tcPr>
            <w:tcW w:w="2694" w:type="dxa"/>
            <w:hideMark/>
          </w:tcPr>
          <w:p w14:paraId="475790A5" w14:textId="2958B5C9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"Ақылды қасық" </w:t>
            </w:r>
            <w:r>
              <w:rPr>
                <w:lang w:val="kk"/>
              </w:rPr>
              <w:softHyphen/>
              <w:t>Дастархан басында қарапайым дағдыларды қалыптастыру: нанды үгітпеу.</w:t>
            </w:r>
          </w:p>
          <w:p w14:paraId="0554F65E" w14:textId="594B8551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Рақмет! Нан, сүт</w:t>
            </w:r>
          </w:p>
        </w:tc>
        <w:tc>
          <w:tcPr>
            <w:tcW w:w="2835" w:type="dxa"/>
          </w:tcPr>
          <w:p w14:paraId="29D6BB01" w14:textId="77777777" w:rsidR="00FD3BDB" w:rsidRDefault="00D32246" w:rsidP="00725507">
            <w:pPr>
              <w:pStyle w:val="13213"/>
            </w:pPr>
            <w:r w:rsidRPr="00725507">
              <w:rPr>
                <w:lang w:val="kk"/>
              </w:rPr>
              <w:t>"Суды үнемді тұтыну" - "Біз тез жуынамыз"</w:t>
            </w:r>
          </w:p>
          <w:p w14:paraId="60628F5E" w14:textId="77777777" w:rsidR="00FD3BDB" w:rsidRDefault="00D32246" w:rsidP="00725507">
            <w:pPr>
              <w:pStyle w:val="13213"/>
            </w:pPr>
            <w:r>
              <w:rPr>
                <w:lang w:val="kk"/>
              </w:rPr>
              <w:t>Жеңдерді өз бетінше қайыру, киімді суламау қабілетін пысықтау.</w:t>
            </w:r>
          </w:p>
          <w:p w14:paraId="277C2142" w14:textId="4022E755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</w:t>
            </w:r>
          </w:p>
        </w:tc>
      </w:tr>
      <w:tr w:rsidR="00E72CD5" w14:paraId="5129C98A" w14:textId="77777777" w:rsidTr="00725507">
        <w:trPr>
          <w:trHeight w:val="665"/>
        </w:trPr>
        <w:tc>
          <w:tcPr>
            <w:tcW w:w="2098" w:type="dxa"/>
          </w:tcPr>
          <w:p w14:paraId="2B18607E" w14:textId="5FBE70B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1EB1A43" w14:textId="77777777" w:rsidR="00611825" w:rsidRDefault="00D32246" w:rsidP="00611825">
            <w:pPr>
              <w:pStyle w:val="13213"/>
            </w:pPr>
            <w:r>
              <w:rPr>
                <w:lang w:val="kk"/>
              </w:rPr>
              <w:t xml:space="preserve">"Пойыз" қимылды ойыны </w:t>
            </w:r>
          </w:p>
          <w:p w14:paraId="373A6037" w14:textId="77777777" w:rsidR="00725507" w:rsidRDefault="00D32246" w:rsidP="00611825">
            <w:pPr>
              <w:pStyle w:val="13213"/>
            </w:pPr>
            <w:r>
              <w:rPr>
                <w:lang w:val="kk"/>
              </w:rPr>
              <w:t>Балалардың педагогпен бірге қарапайым мазмұны, қарапайым қимылдары бар қимылды ойындар ойнауға деген ұмтылысын дамыту.</w:t>
            </w:r>
          </w:p>
          <w:p w14:paraId="613A85F5" w14:textId="1B95E865" w:rsidR="00611825" w:rsidRPr="00725507" w:rsidRDefault="00D32246" w:rsidP="0061182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0A21AAA" w14:textId="77777777" w:rsidR="00725507" w:rsidRDefault="00D32246" w:rsidP="00611825">
            <w:pPr>
              <w:pStyle w:val="13213"/>
            </w:pPr>
            <w:r w:rsidRPr="00725507">
              <w:rPr>
                <w:lang w:val="kk"/>
              </w:rPr>
              <w:t>"Паровоз уілдейді" тыныс алу жаттығуы Артикуляциялық және дауыс аппараттарының дамуына ықпал ету.</w:t>
            </w:r>
          </w:p>
          <w:p w14:paraId="1D31ED16" w14:textId="1D1EA438" w:rsidR="00611825" w:rsidRPr="00725507" w:rsidRDefault="00D32246" w:rsidP="0061182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CA45EB3" w14:textId="77777777" w:rsidR="00611825" w:rsidRDefault="00D32246" w:rsidP="00611825">
            <w:pPr>
              <w:pStyle w:val="13213"/>
            </w:pPr>
            <w:r w:rsidRPr="00725507">
              <w:rPr>
                <w:lang w:val="kk"/>
              </w:rPr>
              <w:t xml:space="preserve">"Көмекші" саусақ гимнастикасы </w:t>
            </w:r>
          </w:p>
          <w:p w14:paraId="3827B47F" w14:textId="77777777" w:rsidR="00725507" w:rsidRDefault="00D32246" w:rsidP="00611825">
            <w:pPr>
              <w:pStyle w:val="13213"/>
            </w:pPr>
            <w:r>
              <w:rPr>
                <w:lang w:val="kk"/>
              </w:rPr>
              <w:t>Айқын дауысты және дауыссыз дыбыстарды (қатаң, шулы және сонор дыбыстарынан басқа) айту қабілетін қалыптастыруды жалғастыру.</w:t>
            </w:r>
          </w:p>
          <w:p w14:paraId="1F6119BE" w14:textId="64D89282" w:rsidR="00611825" w:rsidRPr="00725507" w:rsidRDefault="00D32246" w:rsidP="00611825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B708AD6" w14:textId="77777777" w:rsidR="00784354" w:rsidRDefault="00D32246" w:rsidP="00784354">
            <w:pPr>
              <w:pStyle w:val="13213"/>
            </w:pPr>
            <w:r>
              <w:rPr>
                <w:lang w:val="kk"/>
              </w:rPr>
              <w:t xml:space="preserve">"Қайда өседі?" дидактикалық ойыны </w:t>
            </w:r>
          </w:p>
          <w:p w14:paraId="390F6FC9" w14:textId="77777777" w:rsidR="00725507" w:rsidRDefault="00D32246" w:rsidP="00784354">
            <w:pPr>
              <w:pStyle w:val="13213"/>
            </w:pPr>
            <w:r>
              <w:rPr>
                <w:lang w:val="kk"/>
              </w:rPr>
              <w:t>Суреттердің мазмұны бойынша сұрақтарға жауап беру қабілетін дамыту.</w:t>
            </w:r>
          </w:p>
          <w:p w14:paraId="6B256311" w14:textId="0EFCC09A" w:rsidR="00784354" w:rsidRPr="00725507" w:rsidRDefault="00D32246" w:rsidP="00784354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1456633D" w14:textId="73CBC44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"Бір тұтас тәрбие" - " Менің Республикам – менің мақтанышым!"- ертеңгілік Отанға, өз халқына деген сүйіспеншілікті қалыптастыру; рухани-адамгершілік қасиеттерді, патриотизмді дамыту</w:t>
            </w:r>
          </w:p>
        </w:tc>
      </w:tr>
      <w:tr w:rsidR="00E72CD5" w14:paraId="6E6CE0A1" w14:textId="77777777" w:rsidTr="00725507">
        <w:tc>
          <w:tcPr>
            <w:tcW w:w="2098" w:type="dxa"/>
          </w:tcPr>
          <w:p w14:paraId="7D1F0149" w14:textId="20403648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9814EFF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AAD36AF" w14:textId="43303EF2" w:rsidR="00725507" w:rsidRPr="00725507" w:rsidRDefault="00725507" w:rsidP="00725507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2122047" w14:textId="64CDB89D" w:rsidR="00725507" w:rsidRPr="00725507" w:rsidRDefault="00725507" w:rsidP="00725507">
            <w:pPr>
              <w:pStyle w:val="13213"/>
            </w:pP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C6D0056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1EB3AFD2" w14:textId="2D0CF2DC" w:rsidR="00725507" w:rsidRPr="00725507" w:rsidRDefault="00725507" w:rsidP="00725507">
            <w:pPr>
              <w:pStyle w:val="13213"/>
            </w:pPr>
          </w:p>
        </w:tc>
      </w:tr>
      <w:tr w:rsidR="00E72CD5" w14:paraId="29B75AC5" w14:textId="77777777" w:rsidTr="00725507">
        <w:tc>
          <w:tcPr>
            <w:tcW w:w="2098" w:type="dxa"/>
          </w:tcPr>
          <w:p w14:paraId="2E9BFF7F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1A570D2" w14:textId="57B5E6C9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Көшедегі мінез-құлық ережелері туралы ситуациялық әңгіме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042CF11" w14:textId="77777777" w:rsidR="005E5390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«Өнегелі» </w:t>
            </w:r>
          </w:p>
          <w:p w14:paraId="32E5FF48" w14:textId="012CDFE3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"Қауіпсіздік ережелері" Белгілі бір ретпен киіну және шешіну жаттығулары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C7F4293" w14:textId="357B8FA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Бекіткіштердің әртүрлі түрлерін қолдана білуге машықтану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929DDF0" w14:textId="0060B7B9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777A1864" w14:textId="77777777" w:rsidR="005E5390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«Өнегелі» </w:t>
            </w:r>
          </w:p>
          <w:p w14:paraId="5634268A" w14:textId="72F74572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"Қауіпсіздік ережелері" Әр түрлі бекіткіштерді қолдана білуді үйрету</w:t>
            </w:r>
          </w:p>
        </w:tc>
      </w:tr>
      <w:tr w:rsidR="00E72CD5" w14:paraId="02F091AF" w14:textId="77777777" w:rsidTr="00725507">
        <w:trPr>
          <w:trHeight w:val="200"/>
        </w:trPr>
        <w:tc>
          <w:tcPr>
            <w:tcW w:w="2098" w:type="dxa"/>
          </w:tcPr>
          <w:p w14:paraId="04A15B62" w14:textId="2CEB9093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Серуендеу</w:t>
            </w:r>
          </w:p>
          <w:p w14:paraId="3D3B7E84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E716579" w14:textId="52D8BE85" w:rsidR="00725507" w:rsidRDefault="00D32246" w:rsidP="00725507">
            <w:pPr>
              <w:pStyle w:val="13213"/>
            </w:pPr>
            <w:r>
              <w:rPr>
                <w:lang w:val="kk"/>
              </w:rPr>
              <w:t>Қарды бақылау Балалардың табиғатқа және табиғи құбылыстарға деген қызығушылығын қалыптастыру.</w:t>
            </w:r>
          </w:p>
          <w:p w14:paraId="6011CB9B" w14:textId="2C38C110" w:rsidR="009B5501" w:rsidRPr="00725507" w:rsidRDefault="00D32246" w:rsidP="00725507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D98E01A" w14:textId="77777777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Көркем сөз "Қар" (и. </w:t>
            </w:r>
            <w:r>
              <w:rPr>
                <w:lang w:val="kk"/>
              </w:rPr>
              <w:br/>
              <w:t xml:space="preserve">Никитин) </w:t>
            </w:r>
            <w:r>
              <w:rPr>
                <w:lang w:val="kk"/>
              </w:rPr>
              <w:br/>
              <w:t xml:space="preserve">Аулалар мен үйлерде </w:t>
            </w:r>
            <w:r>
              <w:rPr>
                <w:lang w:val="kk"/>
              </w:rPr>
              <w:br/>
              <w:t>Қар жатыр</w:t>
            </w:r>
            <w:r>
              <w:rPr>
                <w:lang w:val="kk"/>
              </w:rPr>
              <w:br/>
              <w:t>Күнмен шағылысып, Жарқырайды. Педагогтің көмегімен балалардың өлеңді толығымен қайталау мүмкіндігін ынталандыру.</w:t>
            </w:r>
          </w:p>
          <w:p w14:paraId="18D92E7A" w14:textId="77777777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әдебиет) </w:t>
            </w:r>
            <w:r>
              <w:rPr>
                <w:lang w:val="kk"/>
              </w:rPr>
              <w:br/>
              <w:t>"Ұшақтар", "Менің көңілді, күлегеш добым" қимылды ойындары Балалардың ауызша сөйлеуінде игерілген сөздерді өз бетінше қолдануға ықпал ету; қимылдардың мәнерлілігін үйрету.</w:t>
            </w:r>
          </w:p>
          <w:p w14:paraId="0B756861" w14:textId="77777777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дене шынықтыру) Еңбек іс-әрекеті: қарды ағаштардың тамырына қарай күреу.</w:t>
            </w:r>
          </w:p>
          <w:p w14:paraId="4F4E8C6D" w14:textId="2A507CCB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Ересектерге көмектесуге деген ұмтылысты қолдау. </w:t>
            </w:r>
          </w:p>
          <w:p w14:paraId="136E17A7" w14:textId="175CB639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іс-әрекет (Қоршаған ортамен танысу)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018E2449" w14:textId="42009243" w:rsidR="00725507" w:rsidRPr="00D32246" w:rsidRDefault="00D32246" w:rsidP="00725507">
            <w:pPr>
              <w:pStyle w:val="13213"/>
              <w:rPr>
                <w:lang w:val="kk"/>
              </w:rPr>
            </w:pPr>
            <w:r w:rsidRPr="00725507">
              <w:rPr>
                <w:lang w:val="kk"/>
              </w:rPr>
              <w:t>Боранды бақылау Маусымға тән табиғат құбылыстарын байқауды үйрету.</w:t>
            </w:r>
          </w:p>
          <w:p w14:paraId="2AF7F560" w14:textId="7DA7C1DE" w:rsidR="009B5501" w:rsidRPr="00725507" w:rsidRDefault="00D32246" w:rsidP="00725507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512A3FD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Көркем сөз</w:t>
            </w:r>
          </w:p>
          <w:p w14:paraId="772A05D6" w14:textId="27C56BD1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"Боран" (М. Халеева)</w:t>
            </w:r>
          </w:p>
          <w:p w14:paraId="07E7A02B" w14:textId="77777777" w:rsidR="009B5501" w:rsidRPr="00D32246" w:rsidRDefault="00D32246" w:rsidP="009B5501">
            <w:pPr>
              <w:pStyle w:val="13213"/>
              <w:rPr>
                <w:lang w:val="kk"/>
              </w:rPr>
            </w:pPr>
            <w:r w:rsidRPr="00725507">
              <w:rPr>
                <w:lang w:val="kk"/>
              </w:rPr>
              <w:t xml:space="preserve">Қар жауып, </w:t>
            </w:r>
            <w:r w:rsidRPr="00725507">
              <w:rPr>
                <w:lang w:val="kk"/>
              </w:rPr>
              <w:br/>
              <w:t xml:space="preserve">Айнала құлпырды: </w:t>
            </w:r>
            <w:r w:rsidRPr="00725507">
              <w:rPr>
                <w:lang w:val="kk"/>
              </w:rPr>
              <w:br/>
              <w:t xml:space="preserve">Тап-таза, аппақ, </w:t>
            </w:r>
            <w:r w:rsidRPr="00725507">
              <w:rPr>
                <w:lang w:val="kk"/>
              </w:rPr>
              <w:br/>
              <w:t>Бірақ боран соғады! Педагогтің көмегімен балалардың өлеңді толығымен қайталау мүмкіндігін ынталандыру.</w:t>
            </w:r>
          </w:p>
          <w:p w14:paraId="222EE1BF" w14:textId="5BF84745" w:rsidR="00725507" w:rsidRPr="00D32246" w:rsidRDefault="00D32246" w:rsidP="009B550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0EB2594A" w14:textId="77777777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"Маған қарай жүгір", "Отар" қимылды ойындары </w:t>
            </w:r>
          </w:p>
          <w:p w14:paraId="7B9731BA" w14:textId="4E81E555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отырып, жан-жаққа жүгіру.</w:t>
            </w:r>
          </w:p>
          <w:p w14:paraId="6847DBA6" w14:textId="4FCC7F76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BF377BF" w14:textId="77777777" w:rsidR="009B5501" w:rsidRPr="00D32246" w:rsidRDefault="00D32246" w:rsidP="009B5501">
            <w:pPr>
              <w:pStyle w:val="13213"/>
              <w:rPr>
                <w:lang w:val="kk"/>
              </w:rPr>
            </w:pPr>
            <w:r w:rsidRPr="00725507">
              <w:rPr>
                <w:lang w:val="kk"/>
              </w:rPr>
              <w:t xml:space="preserve">Еңбек іс-әрекеті: кішкентай бұтақтарды жинау. Ересектерге көмектесуге деген ұмтылысты қолдау. </w:t>
            </w:r>
          </w:p>
          <w:p w14:paraId="66459940" w14:textId="77777777" w:rsidR="009B5501" w:rsidRDefault="00D32246" w:rsidP="00725507">
            <w:pPr>
              <w:pStyle w:val="13213"/>
            </w:pPr>
            <w:r w:rsidRPr="00725507">
              <w:rPr>
                <w:lang w:val="kk"/>
              </w:rPr>
              <w:t>Жеке іс-әрекет</w:t>
            </w:r>
            <w:r w:rsidRPr="00725507">
              <w:rPr>
                <w:lang w:val="kk"/>
              </w:rPr>
              <w:softHyphen/>
              <w:t xml:space="preserve"> </w:t>
            </w:r>
          </w:p>
          <w:p w14:paraId="415C2120" w14:textId="25DC5075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66F8E63" w14:textId="45B3B3D4" w:rsidR="00725507" w:rsidRDefault="00D32246" w:rsidP="00725507">
            <w:pPr>
              <w:pStyle w:val="13213"/>
            </w:pPr>
            <w:r>
              <w:rPr>
                <w:lang w:val="kk"/>
              </w:rPr>
              <w:t>Көліктерді бақылау Көлік құралдарының кейбір түрлерімен таныстыру.</w:t>
            </w:r>
          </w:p>
          <w:p w14:paraId="74061766" w14:textId="77777777" w:rsidR="009B5501" w:rsidRPr="00725507" w:rsidRDefault="00D32246" w:rsidP="009B550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00B62391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"Жүргізуші" көркем сөзі</w:t>
            </w:r>
          </w:p>
          <w:p w14:paraId="667F1C9C" w14:textId="28BCAB9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(Т. Попатенко)</w:t>
            </w:r>
          </w:p>
          <w:p w14:paraId="35796996" w14:textId="690FFD0C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Машинада, машинада</w:t>
            </w:r>
          </w:p>
          <w:p w14:paraId="0DD4676D" w14:textId="1669035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Жүргізуші отырады.</w:t>
            </w:r>
          </w:p>
          <w:p w14:paraId="28908276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Машина, машина</w:t>
            </w:r>
          </w:p>
          <w:p w14:paraId="4AE9B5BE" w14:textId="366F117B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Ол уілдейді.</w:t>
            </w:r>
          </w:p>
          <w:p w14:paraId="02EE21CE" w14:textId="522EF77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Би-би-би.</w:t>
            </w:r>
          </w:p>
          <w:p w14:paraId="04937EE8" w14:textId="4E9730D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Би-би-би.</w:t>
            </w:r>
          </w:p>
          <w:p w14:paraId="3BE8056A" w14:textId="77777777" w:rsidR="009B5501" w:rsidRDefault="00D32246" w:rsidP="009B5501">
            <w:pPr>
              <w:pStyle w:val="13213"/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4F248E9F" w14:textId="77777777" w:rsidR="009B5501" w:rsidRPr="00725507" w:rsidRDefault="00D32246" w:rsidP="009B5501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C6508AE" w14:textId="77777777" w:rsidR="009B5501" w:rsidRDefault="00D32246" w:rsidP="00725507">
            <w:pPr>
              <w:pStyle w:val="13213"/>
            </w:pPr>
            <w:r>
              <w:rPr>
                <w:lang w:val="kk"/>
              </w:rPr>
              <w:t xml:space="preserve">"Автомобильдер", "Ұшақтар" қимылды ойындары </w:t>
            </w:r>
          </w:p>
          <w:p w14:paraId="04F1A3A1" w14:textId="291CA63B" w:rsidR="00725507" w:rsidRDefault="00D32246" w:rsidP="00725507">
            <w:pPr>
              <w:pStyle w:val="13213"/>
            </w:pPr>
            <w:r>
              <w:rPr>
                <w:lang w:val="kk"/>
              </w:rPr>
              <w:t>Қимылдардың мәнерлілігін үйрету, кейбір кейіпкерлердің қарапайым әрекеттерін жеткізу; кейіпкерлердің әрекеттерін (қимылдарын) қайталауды ұсыну.</w:t>
            </w:r>
          </w:p>
          <w:p w14:paraId="4B21EA4B" w14:textId="6D85FB09" w:rsidR="009B5501" w:rsidRPr="00725507" w:rsidRDefault="00D32246" w:rsidP="00725507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  <w:p w14:paraId="451F0814" w14:textId="4E83868E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Еңбек іс-әрекеті: қарды күреу.</w:t>
            </w:r>
          </w:p>
          <w:p w14:paraId="4A7D70BF" w14:textId="77777777" w:rsidR="00725507" w:rsidRDefault="00D32246" w:rsidP="00725507">
            <w:pPr>
              <w:pStyle w:val="13213"/>
            </w:pPr>
            <w:r>
              <w:rPr>
                <w:lang w:val="kk"/>
              </w:rPr>
              <w:t>Ересектерге көмектесуге деген ұмтылысты қолдау.</w:t>
            </w:r>
          </w:p>
          <w:p w14:paraId="5285CC61" w14:textId="495B32D1" w:rsidR="009B5501" w:rsidRPr="00725507" w:rsidRDefault="00D32246" w:rsidP="00725507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1FE96FA" w14:textId="21B5E32F" w:rsid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Құстарды бақылау Аулаға ұшатын құстарды (торғайлар, көгершіндер, қарғалар және т.б.) бақылау.</w:t>
            </w:r>
          </w:p>
          <w:p w14:paraId="388579EB" w14:textId="77777777" w:rsidR="009B5501" w:rsidRPr="00725507" w:rsidRDefault="00D32246" w:rsidP="009B550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EF2EAAF" w14:textId="176B2754" w:rsidR="00725507" w:rsidRPr="00D32246" w:rsidRDefault="00D32246" w:rsidP="00725507">
            <w:pPr>
              <w:pStyle w:val="13213"/>
              <w:rPr>
                <w:lang w:val="kk"/>
              </w:rPr>
            </w:pPr>
            <w:r w:rsidRPr="00725507">
              <w:rPr>
                <w:lang w:val="kk"/>
              </w:rPr>
              <w:t xml:space="preserve">"Қарға" көркем сөзі (П. Золотов) </w:t>
            </w:r>
            <w:r w:rsidRPr="00725507">
              <w:rPr>
                <w:lang w:val="kk"/>
              </w:rPr>
              <w:br/>
              <w:t>Қарға қар жеді. Тамағы ауырды!</w:t>
            </w:r>
            <w:r w:rsidRPr="00725507">
              <w:rPr>
                <w:lang w:val="kk"/>
              </w:rPr>
              <w:br/>
              <w:t>Айқайлағысы келеді – Даусы шықпайды!</w:t>
            </w:r>
            <w:r w:rsidRPr="00725507">
              <w:rPr>
                <w:lang w:val="kk"/>
              </w:rPr>
              <w:br/>
              <w:t>Қар жеуге болмайды. Міне, солай!»</w:t>
            </w:r>
          </w:p>
          <w:p w14:paraId="06B68E6A" w14:textId="77777777" w:rsidR="009B5501" w:rsidRPr="00D32246" w:rsidRDefault="00D32246" w:rsidP="009B550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24821C8D" w14:textId="77777777" w:rsidR="009B5501" w:rsidRPr="00D32246" w:rsidRDefault="00D32246" w:rsidP="009B550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6CE0238E" w14:textId="77777777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"Жүгіру-қуып жету", "Мені қуып жету" қимылды ойындары </w:t>
            </w:r>
          </w:p>
          <w:p w14:paraId="58220AC6" w14:textId="0BD73C09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5B26E7F4" w14:textId="016ACFB6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136DE2A1" w14:textId="5C0C5869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 іс-әрекеті: жолдарды қардан тазарту </w:t>
            </w:r>
          </w:p>
          <w:p w14:paraId="799BF9E0" w14:textId="1A09A6A2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Ересектерге көмектесуге деген ұмтылысты қолдау.</w:t>
            </w:r>
          </w:p>
          <w:p w14:paraId="7F4A4986" w14:textId="5FF38E1E" w:rsidR="009B5501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1C08F185" w14:textId="77777777" w:rsidR="00CD3691" w:rsidRPr="00D32246" w:rsidRDefault="00D32246" w:rsidP="009B550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іс-әрекет </w:t>
            </w:r>
          </w:p>
          <w:p w14:paraId="2C4002B2" w14:textId="77777777" w:rsidR="00725507" w:rsidRPr="00D32246" w:rsidRDefault="00D32246" w:rsidP="009B550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 тіркестерін құрастыруды үйрету (сын есім + зат есім, зат есім + етістік)</w:t>
            </w:r>
          </w:p>
          <w:p w14:paraId="6FCDF9D6" w14:textId="69A86D58" w:rsidR="00CD3691" w:rsidRPr="00725507" w:rsidRDefault="00D32246" w:rsidP="009B550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A79A1C3" w14:textId="26461EE3" w:rsidR="00D719D8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Көлікті бақылау </w:t>
            </w:r>
          </w:p>
          <w:p w14:paraId="4BF6837F" w14:textId="1E86CCB7" w:rsidR="00725507" w:rsidRDefault="00D32246" w:rsidP="00725507">
            <w:pPr>
              <w:pStyle w:val="13213"/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20495B3A" w14:textId="77777777" w:rsidR="00D719D8" w:rsidRPr="00725507" w:rsidRDefault="00D32246" w:rsidP="00D719D8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B1F899C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"Автомобиль" көркем сөзі</w:t>
            </w:r>
          </w:p>
          <w:p w14:paraId="25BE80D0" w14:textId="77777777" w:rsidR="00D719D8" w:rsidRPr="00D32246" w:rsidRDefault="00D32246" w:rsidP="00D719D8">
            <w:pPr>
              <w:pStyle w:val="13213"/>
              <w:rPr>
                <w:lang w:val="kk"/>
              </w:rPr>
            </w:pPr>
            <w:r w:rsidRPr="00725507">
              <w:rPr>
                <w:lang w:val="kk"/>
              </w:rPr>
              <w:t>(М. Дорошин)</w:t>
            </w:r>
            <w:r w:rsidRPr="00725507">
              <w:rPr>
                <w:lang w:val="kk"/>
              </w:rPr>
              <w:br/>
              <w:t>Асығыс автобустар.</w:t>
            </w:r>
            <w:r w:rsidRPr="00725507">
              <w:rPr>
                <w:lang w:val="kk"/>
              </w:rPr>
              <w:br/>
              <w:t>Жеңіл машиналар асығады.</w:t>
            </w:r>
            <w:r w:rsidRPr="00725507">
              <w:rPr>
                <w:lang w:val="kk"/>
              </w:rPr>
              <w:br/>
              <w:t>Асығады, жүйткиді.</w:t>
            </w:r>
            <w:r w:rsidRPr="00725507">
              <w:rPr>
                <w:lang w:val="kk"/>
              </w:rPr>
              <w:br/>
              <w:t>Жан бар сияқты өзінде.</w:t>
            </w:r>
            <w:r w:rsidRPr="00725507">
              <w:rPr>
                <w:lang w:val="kk"/>
              </w:rPr>
              <w:br/>
              <w:t xml:space="preserve">Әр машинаның </w:t>
            </w:r>
            <w:r w:rsidRPr="00725507">
              <w:rPr>
                <w:lang w:val="kk"/>
              </w:rPr>
              <w:br/>
              <w:t>шаруасы мен ісі көп.</w:t>
            </w:r>
            <w:r w:rsidRPr="00725507">
              <w:rPr>
                <w:lang w:val="kk"/>
              </w:rPr>
              <w:br/>
              <w:t xml:space="preserve">Машиналар </w:t>
            </w:r>
            <w:r w:rsidRPr="00725507">
              <w:rPr>
                <w:lang w:val="kk"/>
              </w:rPr>
              <w:br/>
              <w:t>таңертең жұмысқа шығады". Педагогтің көмегімен балалардың өлеңді толығымен қайталау мүмкіндігін ынталандыру.</w:t>
            </w:r>
          </w:p>
          <w:p w14:paraId="18606C4E" w14:textId="77777777" w:rsidR="00D719D8" w:rsidRPr="00D32246" w:rsidRDefault="00D32246" w:rsidP="00D719D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1F4EEED2" w14:textId="77777777" w:rsidR="00D719D8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"Автомобильдер", "Ұшақтар" қимылды ойындары </w:t>
            </w:r>
          </w:p>
          <w:p w14:paraId="5370EEE4" w14:textId="1561F802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Серуенде қимылды ойындарға қатысуға деген қызығушылық пен ниетті тәрбиелеу.</w:t>
            </w:r>
          </w:p>
          <w:p w14:paraId="6A741953" w14:textId="1564F10B" w:rsidR="00D719D8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E897580" w14:textId="48EC3D7A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бұтақтарды жинау</w:t>
            </w:r>
          </w:p>
          <w:p w14:paraId="2FBEE34B" w14:textId="77777777" w:rsidR="00725507" w:rsidRPr="00D32246" w:rsidRDefault="00D32246" w:rsidP="0072550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іс-әрекеттерді қалай орындайтынына балалардың назарын аудару; ересектерге көмектесуге деген ұмтылысты қолдау.</w:t>
            </w:r>
          </w:p>
          <w:p w14:paraId="49227A74" w14:textId="77777777" w:rsidR="00D719D8" w:rsidRPr="00725507" w:rsidRDefault="00D32246" w:rsidP="00D719D8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6A6D6CB7" w14:textId="676F3130" w:rsidR="00D719D8" w:rsidRPr="00725507" w:rsidRDefault="00D719D8" w:rsidP="00725507">
            <w:pPr>
              <w:pStyle w:val="13213"/>
            </w:pPr>
          </w:p>
        </w:tc>
      </w:tr>
      <w:tr w:rsidR="00E72CD5" w14:paraId="46CA2AD4" w14:textId="77777777" w:rsidTr="00725507">
        <w:tc>
          <w:tcPr>
            <w:tcW w:w="2098" w:type="dxa"/>
          </w:tcPr>
          <w:p w14:paraId="587234D8" w14:textId="6F26164F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06227C6" w14:textId="61221DD8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Аяқ киімді ұқыпты қоюды үйрету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09CA096" w14:textId="2D35BAF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Балалардың өз бетінше шешіну дағдыларын қалыптастыру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53B983C" w14:textId="77777777" w:rsidR="00E351D8" w:rsidRDefault="00D32246" w:rsidP="00725507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53C9632C" w14:textId="5FCBE4F4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Сыпайы түрде көмек сұрауды үйрету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FEE702A" w14:textId="45D61FED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Өз киімін шкафқа ұқыптап қою қабілетін пысықтау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951EBA7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Ересектердің көмегімен киімдегі ретсіздікті байқауды және оны өз бетінше жоюды үйретуді жалғастыру</w:t>
            </w:r>
          </w:p>
        </w:tc>
      </w:tr>
      <w:tr w:rsidR="00E72CD5" w14:paraId="7631FBA0" w14:textId="77777777" w:rsidTr="00725507">
        <w:trPr>
          <w:trHeight w:val="2446"/>
        </w:trPr>
        <w:tc>
          <w:tcPr>
            <w:tcW w:w="2098" w:type="dxa"/>
          </w:tcPr>
          <w:p w14:paraId="43973A1F" w14:textId="4A4BF928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Түскі ас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4DFD696" w14:textId="77777777" w:rsidR="00E351D8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«Өнегелі» </w:t>
            </w:r>
          </w:p>
          <w:p w14:paraId="6800EC23" w14:textId="4781A758" w:rsidR="00E351D8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"Қауіпсіздік ережелері" Ққыпты тамақтану, тамақты тек қасықпен алу қабілетін дамыту. </w:t>
            </w:r>
          </w:p>
          <w:p w14:paraId="1B9D912E" w14:textId="68A35A95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06D743FE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B58162F" w14:textId="6FD516EE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Балаларды қасықты дұрыс ұстауды, тамақ ішуді, төкпей ішуді үйрету. (Дене шынықтыру)</w:t>
            </w:r>
          </w:p>
          <w:p w14:paraId="4D57B14F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83A124B" w14:textId="49BD3BF6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 Сабын ыдысынан сабын алуды, алақанын ысқылауды үйрету. (Дене шынықтыру)</w:t>
            </w:r>
          </w:p>
          <w:p w14:paraId="26DCA4FC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FBD45F5" w14:textId="77777777" w:rsidR="00E351D8" w:rsidRDefault="00D32246" w:rsidP="00725507">
            <w:pPr>
              <w:pStyle w:val="13213"/>
            </w:pPr>
            <w:r w:rsidRPr="00725507">
              <w:rPr>
                <w:lang w:val="kk"/>
              </w:rPr>
              <w:t>Мұқият тамақтану, тамақты қасықпен ғана алу қабілетін дамыту.</w:t>
            </w:r>
          </w:p>
          <w:p w14:paraId="79B213F0" w14:textId="7147596D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FB3C776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93EACAC" w14:textId="77777777" w:rsidR="00E351D8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«Өнегелі» </w:t>
            </w:r>
          </w:p>
          <w:p w14:paraId="6EF7DBA5" w14:textId="3F418EAC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"Қауіпсіздік ережелері" Дастархан басындағы қарапайым мінез-құлық дағдыларын қалыптастыру: нанды үгітпеу (Дене шынықтыру)</w:t>
            </w:r>
          </w:p>
          <w:p w14:paraId="13E93F67" w14:textId="510B4349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Нан</w:t>
            </w:r>
          </w:p>
        </w:tc>
      </w:tr>
      <w:tr w:rsidR="00E72CD5" w14:paraId="3AC841C0" w14:textId="77777777" w:rsidTr="00725507">
        <w:tc>
          <w:tcPr>
            <w:tcW w:w="2098" w:type="dxa"/>
          </w:tcPr>
          <w:p w14:paraId="6CA193BA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Түскі ұйқы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DAD353E" w14:textId="77510D44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Тыңдау: "Төремұрат күйі" - Құрманғазы С.</w:t>
            </w:r>
          </w:p>
          <w:p w14:paraId="0222BF67" w14:textId="77777777" w:rsidR="00D103E8" w:rsidRDefault="00D32246" w:rsidP="00D103E8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(тыныш және көңілді әндер, пьесалар) ажырата білу қабілетін жетілдіру.</w:t>
            </w:r>
          </w:p>
          <w:p w14:paraId="48E049F0" w14:textId="0A1589B8" w:rsidR="00725507" w:rsidRPr="00725507" w:rsidRDefault="00D32246" w:rsidP="00D103E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F8161CA" w14:textId="7B76EE17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Тыңдау: "Төремұрат күйі" - Құрманғазы С.</w:t>
            </w:r>
          </w:p>
          <w:p w14:paraId="019167EA" w14:textId="46279B7E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"Ұйқыға апаратын жол" тақпағын оқу</w:t>
            </w:r>
          </w:p>
          <w:p w14:paraId="6090ED68" w14:textId="77777777" w:rsidR="00725507" w:rsidRDefault="00D32246" w:rsidP="00725507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424C3434" w14:textId="069E2100" w:rsidR="00D103E8" w:rsidRPr="00725507" w:rsidRDefault="00D32246" w:rsidP="00725507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07B9194" w14:textId="1C98D7C7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Тыңдау: "Төремұрат күйі" - Құрманғазы С.</w:t>
            </w:r>
          </w:p>
          <w:p w14:paraId="05A53C40" w14:textId="77777777" w:rsidR="00D103E8" w:rsidRDefault="00D32246" w:rsidP="00D103E8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(тыныш және көңілді әндер, пьесалар) ажырата білу қабілетін жетілдіру.</w:t>
            </w:r>
          </w:p>
          <w:p w14:paraId="1F8C7BD0" w14:textId="2F05251D" w:rsidR="00725507" w:rsidRPr="00725507" w:rsidRDefault="00D32246" w:rsidP="00D103E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B769202" w14:textId="2E9AA4AB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Тыңдау: "Төремұрат күйі" - Құрманғазы С.</w:t>
            </w:r>
          </w:p>
          <w:p w14:paraId="4BDD3B29" w14:textId="77777777" w:rsidR="00D103E8" w:rsidRDefault="00D32246" w:rsidP="00725507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(тыныш және көңілді әндер, пьесалар) ажырата білу қабілетін жетілдіру.</w:t>
            </w:r>
          </w:p>
          <w:p w14:paraId="3ECC4BF4" w14:textId="525C788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E8A9D31" w14:textId="7DABF083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Тыңдау: "Төремұрат күйі" - Құрманғазы С.</w:t>
            </w:r>
          </w:p>
          <w:p w14:paraId="3C3D873C" w14:textId="77777777" w:rsidR="00D103E8" w:rsidRDefault="00D32246" w:rsidP="00D103E8">
            <w:pPr>
              <w:pStyle w:val="13213"/>
            </w:pPr>
            <w:r>
              <w:rPr>
                <w:lang w:val="kk"/>
              </w:rPr>
              <w:t xml:space="preserve">"Ұйқы терезе алдында" тақпағын оқу </w:t>
            </w:r>
          </w:p>
          <w:p w14:paraId="04598417" w14:textId="77777777" w:rsidR="00725507" w:rsidRDefault="00D32246" w:rsidP="00D103E8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047C9762" w14:textId="6607F0E5" w:rsidR="00D103E8" w:rsidRPr="00725507" w:rsidRDefault="00D32246" w:rsidP="00D103E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E72CD5" w14:paraId="2E3B7B85" w14:textId="77777777" w:rsidTr="00725507">
        <w:tc>
          <w:tcPr>
            <w:tcW w:w="2098" w:type="dxa"/>
          </w:tcPr>
          <w:p w14:paraId="23485339" w14:textId="32F09C8D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0F4A956A" w14:textId="77777777" w:rsidR="000F7E84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Массаж төсеніштерімен жүру </w:t>
            </w:r>
          </w:p>
          <w:p w14:paraId="2B099566" w14:textId="77777777" w:rsidR="000F7E84" w:rsidRDefault="00D32246" w:rsidP="000F7E84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2012421C" w14:textId="29B53AD4" w:rsidR="00725507" w:rsidRPr="00725507" w:rsidRDefault="00D32246" w:rsidP="000F7E8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F8694A" w14:textId="77777777" w:rsidR="000F7E84" w:rsidRDefault="00D32246" w:rsidP="00725507">
            <w:pPr>
              <w:pStyle w:val="13213"/>
            </w:pPr>
            <w:r w:rsidRPr="00725507">
              <w:rPr>
                <w:lang w:val="kk"/>
              </w:rPr>
              <w:t>Ұйқыдан кейінгі жаттығу. "Денсаулық" жолымен жүру.</w:t>
            </w:r>
          </w:p>
          <w:p w14:paraId="50591D8F" w14:textId="77777777" w:rsidR="000F7E84" w:rsidRDefault="00D32246" w:rsidP="000F7E84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777EEBEF" w14:textId="05CFC87A" w:rsidR="00725507" w:rsidRPr="00725507" w:rsidRDefault="00D32246" w:rsidP="000F7E8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A01109A" w14:textId="6EC15909" w:rsidR="000F7E84" w:rsidRDefault="00D32246" w:rsidP="000F7E84">
            <w:pPr>
              <w:pStyle w:val="13213"/>
            </w:pPr>
            <w:r w:rsidRPr="00725507">
              <w:rPr>
                <w:lang w:val="kk"/>
              </w:rPr>
              <w:t>Ұйқыдан кейінгі жаттығу. Массаж төсеніштерімен жүру.</w:t>
            </w:r>
          </w:p>
          <w:p w14:paraId="4D7C4DE3" w14:textId="77777777" w:rsidR="000F7E84" w:rsidRDefault="00D32246" w:rsidP="000F7E84">
            <w:pPr>
              <w:pStyle w:val="13213"/>
            </w:pPr>
            <w:r>
              <w:rPr>
                <w:lang w:val="kk"/>
              </w:rPr>
              <w:t>Балаларды ғимарат ішінде жеңіл киіммен жүруді үйрету.</w:t>
            </w:r>
          </w:p>
          <w:p w14:paraId="5B2E1FC4" w14:textId="34C4E145" w:rsidR="00725507" w:rsidRPr="00725507" w:rsidRDefault="00D32246" w:rsidP="000F7E8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00B0815" w14:textId="0A81A7A8" w:rsidR="00725507" w:rsidRPr="00D32246" w:rsidRDefault="00D32246" w:rsidP="000F7E8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Төсекте жатып орындайтын түзету жаттығуы. Балаларды ғимарат ішінде жеңіл киіммен жүруді үйрету.</w:t>
            </w:r>
          </w:p>
          <w:p w14:paraId="13858A6E" w14:textId="0241F376" w:rsidR="000F7E84" w:rsidRPr="00725507" w:rsidRDefault="00D32246" w:rsidP="000F7E8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0B12F683" w14:textId="77777777" w:rsidR="00725507" w:rsidRDefault="00D32246" w:rsidP="000F7E84">
            <w:pPr>
              <w:pStyle w:val="13213"/>
            </w:pPr>
            <w:r w:rsidRPr="00725507">
              <w:rPr>
                <w:lang w:val="kk"/>
              </w:rPr>
              <w:t>Төсекте жатып орындайтын түзету гимнастикасы Шынықтыру шараларына белсенді қатысуға ынталандыру.</w:t>
            </w:r>
          </w:p>
          <w:p w14:paraId="051C6AD7" w14:textId="476F907A" w:rsidR="000F7E84" w:rsidRPr="00725507" w:rsidRDefault="00D32246" w:rsidP="000F7E8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79A2AAED" w14:textId="77777777" w:rsidTr="00725507">
        <w:trPr>
          <w:trHeight w:val="210"/>
        </w:trPr>
        <w:tc>
          <w:tcPr>
            <w:tcW w:w="2098" w:type="dxa"/>
          </w:tcPr>
          <w:p w14:paraId="4CB88786" w14:textId="7187ACEB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637BCCD" w14:textId="77777777" w:rsidR="006E60BB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"Дәмді тосап" артикуляциялық гимнастикасы </w:t>
            </w:r>
          </w:p>
          <w:p w14:paraId="5CC50161" w14:textId="77777777" w:rsidR="006E60BB" w:rsidRDefault="00D32246" w:rsidP="00725507">
            <w:pPr>
              <w:pStyle w:val="13213"/>
            </w:pPr>
            <w:r>
              <w:rPr>
                <w:lang w:val="kk"/>
              </w:rPr>
              <w:t>Артикуляциялық және дауыстық аппараттың дамуына ықпал ету.</w:t>
            </w:r>
          </w:p>
          <w:p w14:paraId="5E340D39" w14:textId="0BF382F3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3F539893" w14:textId="77777777" w:rsidR="006E60BB" w:rsidRDefault="00D32246" w:rsidP="006E60BB">
            <w:pPr>
              <w:pStyle w:val="13213"/>
            </w:pPr>
            <w:r>
              <w:rPr>
                <w:lang w:val="kk"/>
              </w:rPr>
              <w:t>Сюжеттік суреттерді қарау Балаларға қарапайым сюжеттік суреттердің мазмұнын айту.</w:t>
            </w:r>
          </w:p>
          <w:p w14:paraId="4C499EB5" w14:textId="77777777" w:rsidR="00725507" w:rsidRDefault="00D32246" w:rsidP="006E60BB">
            <w:pPr>
              <w:pStyle w:val="13213"/>
            </w:pPr>
            <w:r>
              <w:rPr>
                <w:lang w:val="kk"/>
              </w:rPr>
              <w:t>(Сөйлеуді дамыту) "Қуыршақты тамақтандырайық" сюжеттік ойыны Құрал</w:t>
            </w:r>
            <w:r>
              <w:rPr>
                <w:lang w:val="kk"/>
              </w:rPr>
              <w:softHyphen/>
              <w:t>-саймандарды қолдану дағдыларын қалыптастыру.</w:t>
            </w:r>
          </w:p>
          <w:p w14:paraId="0DEC32FB" w14:textId="6E55E911" w:rsidR="006E60BB" w:rsidRPr="00725507" w:rsidRDefault="00D32246" w:rsidP="006E60BB">
            <w:pPr>
              <w:pStyle w:val="13213"/>
            </w:pPr>
            <w:r>
              <w:rPr>
                <w:lang w:val="kk"/>
              </w:rPr>
              <w:t>(Сенсорика, мүсіндеу)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0D45E2E" w14:textId="77777777" w:rsidR="00EA668D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"Жол қозғалысы ережелері" - "Біз матрешкаға көмектесеміз, жолдан өткіземіз" </w:t>
            </w:r>
          </w:p>
          <w:p w14:paraId="396C708B" w14:textId="2D92398D" w:rsidR="00725507" w:rsidRDefault="00D32246" w:rsidP="00725507">
            <w:pPr>
              <w:pStyle w:val="13213"/>
            </w:pPr>
            <w:r>
              <w:rPr>
                <w:lang w:val="kk"/>
              </w:rPr>
              <w:t>Қарапайым және күрделі нысандағы заттарды мүсіндеудің техникалық дағдыларын қалыптастыру; ересектер салған суретті толықтыра білуге үйрету.</w:t>
            </w:r>
          </w:p>
          <w:p w14:paraId="5DB692EA" w14:textId="737F3DB9" w:rsidR="004D2658" w:rsidRPr="00725507" w:rsidRDefault="00D32246" w:rsidP="00725507">
            <w:pPr>
              <w:pStyle w:val="13213"/>
            </w:pPr>
            <w:r>
              <w:rPr>
                <w:lang w:val="kk"/>
              </w:rPr>
              <w:t>(Мүсіндеу, сурет салу)</w:t>
            </w:r>
          </w:p>
          <w:p w14:paraId="7BB2E712" w14:textId="77777777" w:rsidR="004D2658" w:rsidRDefault="00D32246" w:rsidP="00725507">
            <w:pPr>
              <w:pStyle w:val="13213"/>
            </w:pPr>
            <w:r>
              <w:rPr>
                <w:lang w:val="kk"/>
              </w:rPr>
              <w:t xml:space="preserve">Жұмсақ конструктормен ойындар </w:t>
            </w:r>
          </w:p>
          <w:p w14:paraId="10266887" w14:textId="26596F1F" w:rsidR="00725507" w:rsidRDefault="00D32246" w:rsidP="00725507">
            <w:pPr>
              <w:pStyle w:val="13213"/>
            </w:pPr>
            <w:r>
              <w:rPr>
                <w:lang w:val="kk"/>
              </w:rPr>
              <w:t>Құрдастарымен бірге құрастыруға қосылу, олармен ойнау; берілген сенсорлық қасиеттердің 3-4 байланысты таңдау жасай отырып, әртүрлі мөлшердегі заттарды атауды үйрету.</w:t>
            </w:r>
          </w:p>
          <w:p w14:paraId="5008C297" w14:textId="3986C37E" w:rsidR="004D2658" w:rsidRPr="00725507" w:rsidRDefault="00D32246" w:rsidP="00725507">
            <w:pPr>
              <w:pStyle w:val="13213"/>
            </w:pPr>
            <w:r>
              <w:rPr>
                <w:lang w:val="kk"/>
              </w:rPr>
              <w:t>(Құрастыру, сенсорика)</w:t>
            </w:r>
          </w:p>
          <w:p w14:paraId="020688E0" w14:textId="77777777" w:rsidR="004D2658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"Тоқаш пісірейік" </w:t>
            </w:r>
          </w:p>
          <w:p w14:paraId="2C84C954" w14:textId="0F55FEF4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3C7D73C" w14:textId="77777777" w:rsidR="00323176" w:rsidRDefault="00D32246" w:rsidP="00725507">
            <w:pPr>
              <w:pStyle w:val="13213"/>
            </w:pPr>
            <w:r>
              <w:rPr>
                <w:lang w:val="kk"/>
              </w:rPr>
              <w:t xml:space="preserve">"Жол қозғалысы ережелері" - "Жеңіл автомобильдер" </w:t>
            </w:r>
          </w:p>
          <w:p w14:paraId="0277E1DC" w14:textId="77777777" w:rsidR="00323176" w:rsidRDefault="00D32246" w:rsidP="00725507">
            <w:pPr>
              <w:pStyle w:val="13213"/>
            </w:pPr>
            <w:r>
              <w:rPr>
                <w:lang w:val="kk"/>
              </w:rPr>
              <w:t>Ересектер салған суретті толықтыра білуді үйрету; аппликациялық жұмыстарды орындау тәсілдерін үйрету (желімдеусіз).</w:t>
            </w:r>
          </w:p>
          <w:p w14:paraId="7D2C5D86" w14:textId="29A59DB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(Сурет салу, Аппликация) "Жұмбақ түймелер" дидактикалық жаттығуы</w:t>
            </w:r>
          </w:p>
          <w:p w14:paraId="2A0CDEDC" w14:textId="20FE36A1" w:rsidR="00725507" w:rsidRDefault="00D32246" w:rsidP="00725507">
            <w:pPr>
              <w:pStyle w:val="13213"/>
            </w:pPr>
            <w:r>
              <w:rPr>
                <w:lang w:val="kk"/>
              </w:rPr>
              <w:t>Құрал-саймандарды қолдану дағдыларын қалыптастыру; ауызша нұсқаулық пен үлгіге сүйене отырып, тапсырмаларды орындау.</w:t>
            </w:r>
          </w:p>
          <w:p w14:paraId="53828658" w14:textId="1259F13A" w:rsidR="00323176" w:rsidRPr="00725507" w:rsidRDefault="00D32246" w:rsidP="00725507">
            <w:pPr>
              <w:pStyle w:val="13213"/>
            </w:pPr>
            <w:r>
              <w:rPr>
                <w:lang w:val="kk"/>
              </w:rPr>
              <w:t>(Сенсорика, мүсіндеу)</w:t>
            </w:r>
          </w:p>
          <w:p w14:paraId="3F998640" w14:textId="77777777" w:rsidR="00725507" w:rsidRDefault="00D32246" w:rsidP="00323176">
            <w:pPr>
              <w:pStyle w:val="13213"/>
            </w:pPr>
            <w:r>
              <w:rPr>
                <w:lang w:val="kk"/>
              </w:rPr>
              <w:t>"Қуыршақ Әлияның қонаққа баруы" сюжеттік ойыны Көлік құралдарының кейбір түрлерімен таныстыру.</w:t>
            </w:r>
          </w:p>
          <w:p w14:paraId="4ACE5718" w14:textId="7C2E2793" w:rsidR="00323176" w:rsidRPr="00725507" w:rsidRDefault="00D32246" w:rsidP="00323176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8EFFDE5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"Алақаныңды дөңгелет" </w:t>
            </w:r>
          </w:p>
          <w:p w14:paraId="30305ADE" w14:textId="77777777" w:rsidR="00323176" w:rsidRDefault="00D32246" w:rsidP="00725507">
            <w:pPr>
              <w:pStyle w:val="13213"/>
            </w:pPr>
            <w:r>
              <w:rPr>
                <w:lang w:val="kk"/>
              </w:rPr>
              <w:t>Қарындашты үш саусақпен ұстау, қатты қыспау қабілетін қалыптастыру; құрал-саймандарды қолдану дағдыларын қалыптастыру; ауызша нұсқаулық пен үлгіге сүйене отырып, тапсырмаларды орындау.</w:t>
            </w:r>
          </w:p>
          <w:p w14:paraId="59EC33A6" w14:textId="5DCD8271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(Сурет салу, сенсорика) </w:t>
            </w:r>
          </w:p>
          <w:p w14:paraId="17F9A029" w14:textId="77777777" w:rsidR="00323176" w:rsidRDefault="00D32246" w:rsidP="00725507">
            <w:pPr>
              <w:pStyle w:val="13213"/>
            </w:pPr>
            <w:r>
              <w:rPr>
                <w:lang w:val="kk"/>
              </w:rPr>
              <w:t xml:space="preserve">"Колобок" ертегісінің иллюстрацияларын қарау </w:t>
            </w:r>
          </w:p>
          <w:p w14:paraId="55865200" w14:textId="02728E58" w:rsid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Мүсіндеу материалдарын қолдануды, қолын дымқыл шүберекпен сүртуді, </w:t>
            </w:r>
            <w:r>
              <w:rPr>
                <w:lang w:val="kk"/>
              </w:rPr>
              <w:softHyphen/>
              <w:t>дайын заттарды қоюды үйрету.</w:t>
            </w:r>
          </w:p>
          <w:p w14:paraId="7FCB8355" w14:textId="75333EC3" w:rsidR="00323176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(Мүсіндеу, сөйлеуді дамыту) </w:t>
            </w:r>
          </w:p>
          <w:p w14:paraId="27DAC503" w14:textId="77777777" w:rsidR="00323176" w:rsidRDefault="00D32246" w:rsidP="00323176">
            <w:pPr>
              <w:pStyle w:val="13213"/>
            </w:pPr>
            <w:r w:rsidRPr="00725507">
              <w:rPr>
                <w:lang w:val="kk"/>
              </w:rPr>
              <w:t xml:space="preserve">"Аюға үй салайық" </w:t>
            </w:r>
          </w:p>
          <w:p w14:paraId="569E232F" w14:textId="77777777" w:rsidR="00725507" w:rsidRDefault="00D32246" w:rsidP="00323176">
            <w:pPr>
              <w:pStyle w:val="13213"/>
            </w:pPr>
            <w:r>
              <w:rPr>
                <w:lang w:val="kk"/>
              </w:rPr>
              <w:t>Құрал-саймандарды қолдану дағдыларын қалыптастыру, ауызша нұсқаулық пен үлгіге сүйене отырып, тапсырмаларды орындау.</w:t>
            </w:r>
          </w:p>
          <w:p w14:paraId="1D04BD04" w14:textId="240BF084" w:rsidR="00323176" w:rsidRPr="00725507" w:rsidRDefault="00D32246" w:rsidP="00323176">
            <w:pPr>
              <w:pStyle w:val="13213"/>
            </w:pPr>
            <w:r>
              <w:rPr>
                <w:lang w:val="kk"/>
              </w:rPr>
              <w:t>(Аппликация, құрастыру)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6EAF62BF" w14:textId="77777777" w:rsidR="00D817CB" w:rsidRDefault="00D32246" w:rsidP="00725507">
            <w:pPr>
              <w:pStyle w:val="13213"/>
            </w:pPr>
            <w:r w:rsidRPr="00725507">
              <w:rPr>
                <w:lang w:val="kk"/>
              </w:rPr>
              <w:t>"Жол қозғалысы ережелері"</w:t>
            </w:r>
          </w:p>
          <w:p w14:paraId="1CF0A280" w14:textId="77777777" w:rsidR="00D817CB" w:rsidRDefault="00D32246" w:rsidP="00725507">
            <w:pPr>
              <w:pStyle w:val="13213"/>
            </w:pPr>
            <w:r w:rsidRPr="00725507">
              <w:rPr>
                <w:lang w:val="kk"/>
              </w:rPr>
              <w:t>"Жүк көлігіне арналған көпір"  құрылыс ойыны Құрдастарымен құрылысқа қосылу; берілген сенсорлық қасиеттердің 3-4 байланысты таңдау жасай отырып, әртүрлі мөлшердегі заттарды атауды үйрету; құрал-саймандарды қолдану дағдыларын қалыптастыру, ауызша нұсқаулық пен үлгіге сүйене отырып тапсырмаларды орындау.</w:t>
            </w:r>
          </w:p>
          <w:p w14:paraId="59D41553" w14:textId="2F005C70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(Құрастыру, аппликация, сенсорика) </w:t>
            </w:r>
          </w:p>
          <w:p w14:paraId="3842E6F2" w14:textId="3DB04B4E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"Тегіс жолда" хороводтық ойыны (Дене шынықтыру, сөйлеуді дамыту)</w:t>
            </w:r>
          </w:p>
        </w:tc>
      </w:tr>
      <w:tr w:rsidR="00E72CD5" w14:paraId="16061623" w14:textId="77777777" w:rsidTr="00725507">
        <w:tc>
          <w:tcPr>
            <w:tcW w:w="2098" w:type="dxa"/>
          </w:tcPr>
          <w:p w14:paraId="1C5357B0" w14:textId="596C285B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Бесін ас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EF45033" w14:textId="77777777" w:rsidR="00422AB2" w:rsidRDefault="00D32246" w:rsidP="00725507">
            <w:pPr>
              <w:pStyle w:val="13213"/>
            </w:pPr>
            <w:r>
              <w:rPr>
                <w:lang w:val="kk"/>
              </w:rPr>
              <w:t>Жеке сүлгіні дұрыс қолдануға ықпал ету.</w:t>
            </w:r>
          </w:p>
          <w:p w14:paraId="4457CC16" w14:textId="2DB5A885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Су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8A4323" w14:textId="77777777" w:rsidR="00422AB2" w:rsidRDefault="00D32246" w:rsidP="00725507">
            <w:pPr>
              <w:pStyle w:val="13213"/>
            </w:pPr>
            <w:r w:rsidRPr="00725507">
              <w:rPr>
                <w:lang w:val="kk"/>
              </w:rPr>
              <w:t>Үстелде дұрыс отыруды, ас құралдарын қолдануды үйрету.</w:t>
            </w:r>
          </w:p>
          <w:p w14:paraId="773D36F7" w14:textId="083E710E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Су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81BD4F9" w14:textId="77777777" w:rsidR="00422AB2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«Өнегелі» </w:t>
            </w:r>
          </w:p>
          <w:p w14:paraId="02728CCF" w14:textId="6E27AD01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"Қауіпсіздік ережелері" Тәуелсіздікке, қолды дұрыс және мұқият жууға тәрбиелеу. Рақмет! Су, нан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340A7C8" w14:textId="77777777" w:rsidR="00422AB2" w:rsidRDefault="00D32246" w:rsidP="00725507">
            <w:pPr>
              <w:pStyle w:val="13213"/>
            </w:pPr>
            <w:r>
              <w:rPr>
                <w:lang w:val="kk"/>
              </w:rPr>
              <w:t>Үстел басындағы қарапайым мінез-құлық дағдыларын қалыптастыру: аузы толған күйі сөйлемеу.</w:t>
            </w:r>
          </w:p>
          <w:p w14:paraId="7F90840A" w14:textId="51916E48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Нан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66265F3B" w14:textId="2919BB23" w:rsidR="00725507" w:rsidRPr="00725507" w:rsidRDefault="00D32246" w:rsidP="00725507">
            <w:pPr>
              <w:pStyle w:val="13213"/>
            </w:pPr>
            <w:bookmarkStart w:id="1" w:name="z15774"/>
            <w:r w:rsidRPr="00725507">
              <w:rPr>
                <w:lang w:val="kk"/>
              </w:rPr>
              <w:t>Дастархан басында,ы қарапайым мінез-құлық дағдыларын қалыптастыру: нанды үгітпеу</w:t>
            </w:r>
            <w:bookmarkEnd w:id="1"/>
            <w:r w:rsidRPr="00725507">
              <w:rPr>
                <w:lang w:val="kk"/>
              </w:rPr>
              <w:t>.</w:t>
            </w:r>
          </w:p>
          <w:p w14:paraId="6920450E" w14:textId="66AAA53C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Рақмет! Су</w:t>
            </w:r>
          </w:p>
        </w:tc>
      </w:tr>
      <w:tr w:rsidR="00E72CD5" w14:paraId="2F80D65C" w14:textId="77777777" w:rsidTr="00725507">
        <w:trPr>
          <w:trHeight w:val="276"/>
        </w:trPr>
        <w:tc>
          <w:tcPr>
            <w:tcW w:w="2098" w:type="dxa"/>
          </w:tcPr>
          <w:p w14:paraId="4D1D1E63" w14:textId="72718583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71239880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Физикалық дағдылар</w:t>
            </w:r>
          </w:p>
          <w:p w14:paraId="7D9E63DA" w14:textId="31A3DBF7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"Кептелісте жүру" Арқа бұлшықеттері мен омыртқаның икемділігін дамыту және нығайту.</w:t>
            </w:r>
          </w:p>
          <w:p w14:paraId="40699E0D" w14:textId="68EC230D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"Секіру-секіру" Ересек адамның бақылауымен ойын әрекеттерін орындауға деген ұмтылысты тәрбиелеу.</w:t>
            </w:r>
          </w:p>
          <w:p w14:paraId="2EE13C4E" w14:textId="77777777" w:rsidR="00725507" w:rsidRPr="00725507" w:rsidRDefault="00725507" w:rsidP="00725507">
            <w:pPr>
              <w:pStyle w:val="13213"/>
            </w:pPr>
          </w:p>
          <w:p w14:paraId="11D33F2D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02B55B8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Қарым-қатынас дағдылары</w:t>
            </w:r>
          </w:p>
          <w:p w14:paraId="7102FD2F" w14:textId="77777777" w:rsidR="007551DA" w:rsidRDefault="00D32246" w:rsidP="00725507">
            <w:pPr>
              <w:pStyle w:val="13213"/>
            </w:pPr>
            <w:r>
              <w:rPr>
                <w:lang w:val="kk"/>
              </w:rPr>
              <w:t>"Түрлі-түсті шумақтар"</w:t>
            </w:r>
          </w:p>
          <w:p w14:paraId="498472C6" w14:textId="66363261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Балалардың белсенді сөздігін түсін, формасын білдіретін сын есімдермен байыту; балалардың өлеңді мұғалімнің көмегімен толығымен қайталау мүмкіндігін ынталандыру; кітаптардағы суреттерді қарауға, ондағы таныс заттарды атауға шақыру</w:t>
            </w:r>
          </w:p>
          <w:p w14:paraId="7933E460" w14:textId="77777777" w:rsidR="00725507" w:rsidRPr="00725507" w:rsidRDefault="00725507" w:rsidP="00725507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6CD3DE5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Танымдық және интеллектуалдық дағдылар</w:t>
            </w:r>
          </w:p>
          <w:p w14:paraId="62B7A8F7" w14:textId="77777777" w:rsidR="007551DA" w:rsidRDefault="00D32246" w:rsidP="00725507">
            <w:pPr>
              <w:pStyle w:val="13213"/>
            </w:pPr>
            <w:r>
              <w:rPr>
                <w:lang w:val="kk"/>
              </w:rPr>
              <w:t xml:space="preserve">"Қосымша фигураны тап" дидактикалық ойыны Үстел үсті құрылыс материалымен ойнау кезінде </w:t>
            </w:r>
          </w:p>
          <w:p w14:paraId="1ACC6052" w14:textId="7ED33828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Балаларды бөлшектермен (текше, кірпіш) таныстыруды жалғастыру.</w:t>
            </w:r>
          </w:p>
          <w:p w14:paraId="2D97F35F" w14:textId="49FD85E2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"Сурет салу" Үстел үсті ойындарына қатысуды ынталандыру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604539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Шығармашылық дағдылар, зерттеу іс-әрекеті</w:t>
            </w:r>
          </w:p>
          <w:p w14:paraId="3D4C8103" w14:textId="2F589815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"Губкамен ойнау" Балаларды сумен ойнауға және тәжірибе жасауға шақыру; ауызша нұсқаулық пен үлгіге сүйене отырып, құрал-саймандарды пайдалану дағдыларын қалыптастыру, тапсырмаларды орындау 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AFE19BF" w14:textId="0C0610E3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481EF51B" w14:textId="77777777" w:rsidR="007551DA" w:rsidRDefault="00D32246" w:rsidP="00725507">
            <w:pPr>
              <w:pStyle w:val="13213"/>
            </w:pPr>
            <w:r w:rsidRPr="00725507">
              <w:rPr>
                <w:lang w:val="kk"/>
              </w:rPr>
              <w:t>"Бұл көліктің жүргізушісі кім?"</w:t>
            </w:r>
          </w:p>
          <w:p w14:paraId="412E7D11" w14:textId="21BBCD45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Берілген сенсорлық қасиеттердің 3-4 байланысты таңдау жасай отырып, әртүрлі мөлшердегі заттарды атауды үйрету.</w:t>
            </w:r>
          </w:p>
        </w:tc>
      </w:tr>
      <w:tr w:rsidR="00E72CD5" w14:paraId="16FFB89C" w14:textId="77777777" w:rsidTr="00725507">
        <w:tc>
          <w:tcPr>
            <w:tcW w:w="2098" w:type="dxa"/>
          </w:tcPr>
          <w:p w14:paraId="79BD944C" w14:textId="66ADECB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Серуендеуге дайындық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DA4D80F" w14:textId="77777777" w:rsidR="00041956" w:rsidRDefault="00D32246" w:rsidP="00725507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78EF1A9F" w14:textId="4BCCAF06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Сыпайы сөздерді қолдану арқылы көмек сұрауға шақыру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7DD3F13" w14:textId="3315BCE6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DC97260" w14:textId="6EC5C0A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Жабысқақ бекіткіштерді ашу және бекіту қабілетін пысықтау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435A8BD" w14:textId="535943DF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softHyphen/>
              <w:t>Бекіткіштерді (түймелерді</w:t>
            </w:r>
            <w:r w:rsidRPr="00725507">
              <w:rPr>
                <w:lang w:val="kk"/>
              </w:rPr>
              <w:softHyphen/>
              <w:t>) қолдануға жаттығу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99728A9" w14:textId="5319C4C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</w:tr>
      <w:tr w:rsidR="00E72CD5" w14:paraId="12A49431" w14:textId="77777777" w:rsidTr="00725507">
        <w:trPr>
          <w:trHeight w:val="306"/>
        </w:trPr>
        <w:tc>
          <w:tcPr>
            <w:tcW w:w="2098" w:type="dxa"/>
          </w:tcPr>
          <w:p w14:paraId="738BC20F" w14:textId="6801A7B1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Серуендеу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3700E1F" w14:textId="77777777" w:rsidR="007E5F80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Аула тазалаушының жұмысын бақылау </w:t>
            </w:r>
          </w:p>
          <w:p w14:paraId="7954A5EC" w14:textId="77777777" w:rsidR="007E5F80" w:rsidRDefault="00D32246" w:rsidP="00725507">
            <w:pPr>
              <w:pStyle w:val="13213"/>
            </w:pPr>
            <w:r>
              <w:rPr>
                <w:lang w:val="kk"/>
              </w:rPr>
              <w:t>Ересектердің жұмысына қызығушылық таныту.</w:t>
            </w:r>
          </w:p>
          <w:p w14:paraId="53A0BF0C" w14:textId="3EE4FF7D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(Қоршаған ортамен танысу) </w:t>
            </w:r>
          </w:p>
          <w:p w14:paraId="217221A5" w14:textId="77777777" w:rsidR="007E5F80" w:rsidRDefault="00D32246" w:rsidP="007E5F80">
            <w:pPr>
              <w:pStyle w:val="13213"/>
            </w:pPr>
            <w:r w:rsidRPr="00725507">
              <w:rPr>
                <w:lang w:val="kk"/>
              </w:rPr>
              <w:t xml:space="preserve">Тасымалданатын материалмен балалардың өзіндік ойын іс-әрекеті </w:t>
            </w:r>
          </w:p>
          <w:p w14:paraId="58CE041A" w14:textId="07F9509C" w:rsidR="00725507" w:rsidRPr="00725507" w:rsidRDefault="00D32246" w:rsidP="007E5F80">
            <w:pPr>
              <w:pStyle w:val="13213"/>
            </w:pPr>
            <w:r>
              <w:rPr>
                <w:lang w:val="kk"/>
              </w:rPr>
              <w:t xml:space="preserve">Балалардың ауызша сөйлеуінде игерілген </w:t>
            </w:r>
            <w:r>
              <w:rPr>
                <w:lang w:val="kk"/>
              </w:rPr>
              <w:softHyphen/>
              <w:t>сөздерді өз бетінше қолдануға ықпал ету; әдетте, шашыраңқы, кіші топтарда және бүкіл топта, бағытын өзгертіп, шашыраңқы, бірінен соң бірі жүгіру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1967F68" w14:textId="77777777" w:rsidR="00AA6D6F" w:rsidRDefault="00D32246" w:rsidP="00AA6D6F">
            <w:pPr>
              <w:pStyle w:val="13213"/>
            </w:pPr>
            <w:r w:rsidRPr="00725507">
              <w:rPr>
                <w:lang w:val="kk"/>
              </w:rPr>
              <w:t xml:space="preserve">Ағашты бақылау (қайың) </w:t>
            </w:r>
          </w:p>
          <w:p w14:paraId="2B218144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 xml:space="preserve">Балалардың табиғатқа және </w:t>
            </w:r>
            <w:r>
              <w:rPr>
                <w:lang w:val="kk"/>
              </w:rPr>
              <w:softHyphen/>
              <w:t>туған өлке құбылыстарына деген қызығушылығын қалыптастыру.</w:t>
            </w:r>
          </w:p>
          <w:p w14:paraId="32AABDA8" w14:textId="77777777" w:rsidR="00AA6D6F" w:rsidRPr="00725507" w:rsidRDefault="00D32246" w:rsidP="00AA6D6F">
            <w:pPr>
              <w:pStyle w:val="13213"/>
            </w:pPr>
            <w:r w:rsidRPr="00725507">
              <w:rPr>
                <w:lang w:val="kk"/>
              </w:rPr>
              <w:t xml:space="preserve">(Қоршаған ортамен танысу) </w:t>
            </w:r>
          </w:p>
          <w:p w14:paraId="448A3FA2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 xml:space="preserve">"Әткеншек", "Мысық пен тышқан" қимылды ойындары </w:t>
            </w:r>
          </w:p>
          <w:p w14:paraId="62CB8A24" w14:textId="77777777" w:rsidR="00725507" w:rsidRDefault="00D32246" w:rsidP="00AA6D6F">
            <w:pPr>
              <w:pStyle w:val="13213"/>
            </w:pPr>
            <w:r>
              <w:rPr>
                <w:lang w:val="kk"/>
              </w:rPr>
              <w:t>Әр түрлі бағытта және берілген бағытта сигнал бойынша тоқтап, бұралаң бағытта жүру; балалардың ауызша сөйлеуінде игерілген сөздерді өз бетінше қолдануға ықпал ету.</w:t>
            </w:r>
          </w:p>
          <w:p w14:paraId="728043FE" w14:textId="5F81A6E6" w:rsidR="00AA6D6F" w:rsidRPr="00725507" w:rsidRDefault="00D32246" w:rsidP="00AA6D6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C54BA32" w14:textId="77777777" w:rsidR="00AA6D6F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Сырғанақ салып жатқан әкелерді бақылау </w:t>
            </w:r>
          </w:p>
          <w:p w14:paraId="3DBD4C5A" w14:textId="4AE22B20" w:rsidR="00725507" w:rsidRDefault="00D32246" w:rsidP="00725507">
            <w:pPr>
              <w:pStyle w:val="13213"/>
            </w:pPr>
            <w:r>
              <w:rPr>
                <w:lang w:val="kk"/>
              </w:rPr>
              <w:t>Ересектердің жұмысына қызығушылық таныту.</w:t>
            </w:r>
          </w:p>
          <w:p w14:paraId="7421B4FC" w14:textId="77777777" w:rsidR="00AA6D6F" w:rsidRPr="00725507" w:rsidRDefault="00D32246" w:rsidP="00AA6D6F">
            <w:pPr>
              <w:pStyle w:val="13213"/>
            </w:pPr>
            <w:r w:rsidRPr="00725507">
              <w:rPr>
                <w:lang w:val="kk"/>
              </w:rPr>
              <w:t xml:space="preserve">(Қоршаған ортамен танысу) </w:t>
            </w:r>
          </w:p>
          <w:p w14:paraId="6771EE02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 xml:space="preserve">"Тышқандар мен мысықтар" қимылды ойыны </w:t>
            </w:r>
          </w:p>
          <w:p w14:paraId="78E96DB1" w14:textId="77777777" w:rsidR="00725507" w:rsidRDefault="00D32246" w:rsidP="00AA6D6F">
            <w:pPr>
              <w:pStyle w:val="13213"/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ынталандыру; қимылдардың мәнерлілігін үйрету, кейбір кейіпкерлердің қарапайым әрекеттерін жеткізу.</w:t>
            </w:r>
          </w:p>
          <w:p w14:paraId="2226F3E3" w14:textId="1475991D" w:rsidR="00AA6D6F" w:rsidRPr="00725507" w:rsidRDefault="00D32246" w:rsidP="00AA6D6F">
            <w:pPr>
              <w:pStyle w:val="13213"/>
            </w:pPr>
            <w:r>
              <w:rPr>
                <w:lang w:val="kk"/>
              </w:rPr>
              <w:t>(Көркем әдебиет, дене шынықтыру)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761C19D" w14:textId="77777777" w:rsidR="00AA6D6F" w:rsidRDefault="00D32246" w:rsidP="00725507">
            <w:pPr>
              <w:pStyle w:val="13213"/>
            </w:pPr>
            <w:r w:rsidRPr="00725507">
              <w:rPr>
                <w:lang w:val="kk"/>
              </w:rPr>
              <w:t>Ауа райын бақылау Балалардың табиғатқа және табиғи құбылыстарға деген қызығушылығын қалыптастыру.</w:t>
            </w:r>
          </w:p>
          <w:p w14:paraId="4C68622D" w14:textId="77777777" w:rsidR="00AA6D6F" w:rsidRPr="00725507" w:rsidRDefault="00D32246" w:rsidP="00AA6D6F">
            <w:pPr>
              <w:pStyle w:val="13213"/>
            </w:pPr>
            <w:r w:rsidRPr="00725507">
              <w:rPr>
                <w:lang w:val="kk"/>
              </w:rPr>
              <w:t xml:space="preserve">(Қоршаған ортамен танысу) </w:t>
            </w:r>
          </w:p>
          <w:p w14:paraId="4B67011D" w14:textId="1B9E4DD4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Тасымалданатын материалмен балалардың ойындары Әдеттегідей, шашыраңқы, белгілі бір бағытта жүгіру қабілетін қалыптастыру.</w:t>
            </w:r>
          </w:p>
          <w:p w14:paraId="0C585F49" w14:textId="77777777" w:rsidR="00AA6D6F" w:rsidRDefault="00D32246" w:rsidP="00725507">
            <w:pPr>
              <w:pStyle w:val="13213"/>
            </w:pPr>
            <w:r w:rsidRPr="00725507">
              <w:rPr>
                <w:lang w:val="kk"/>
              </w:rPr>
              <w:t>Допты екі қолмен, әртүрлі тәсілдермен лақтыруды үйрету.</w:t>
            </w:r>
          </w:p>
          <w:p w14:paraId="49A29179" w14:textId="349FED4C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D30FB83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 xml:space="preserve">"Маған қарай жүгір" қимылды ойыны </w:t>
            </w:r>
          </w:p>
          <w:p w14:paraId="70018666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>Серуенде қимылды ойындарға қатысуға деген қызығушылық пен ниетті тәрбиелеу.</w:t>
            </w:r>
          </w:p>
          <w:p w14:paraId="34FDF126" w14:textId="77777777" w:rsidR="00AA6D6F" w:rsidRDefault="00D32246" w:rsidP="00AA6D6F">
            <w:pPr>
              <w:pStyle w:val="13213"/>
            </w:pPr>
            <w:r>
              <w:rPr>
                <w:lang w:val="kk"/>
              </w:rPr>
              <w:t>(Дене шынықтыру) Жеке жұмыс: балаларды қол ұстасып, жұппен жүруге үйрету.</w:t>
            </w:r>
          </w:p>
          <w:p w14:paraId="7CB3A3EC" w14:textId="613CE14D" w:rsidR="00725507" w:rsidRPr="00725507" w:rsidRDefault="00D32246" w:rsidP="00AA6D6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</w:tc>
      </w:tr>
      <w:tr w:rsidR="00E72CD5" w14:paraId="536C90F8" w14:textId="77777777" w:rsidTr="00725507">
        <w:tc>
          <w:tcPr>
            <w:tcW w:w="2098" w:type="dxa"/>
          </w:tcPr>
          <w:p w14:paraId="7B556A46" w14:textId="058DF46A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6DAEC27" w14:textId="11FB7873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softHyphen/>
              <w:t>Баланың дене шынықтыру-сауықтыру рәсімдері бойынша ата-аналардың сұрақтарына жауаптар.</w:t>
            </w:r>
          </w:p>
          <w:p w14:paraId="67A25D39" w14:textId="77488381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Сау болыңыз!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ADF315E" w14:textId="70052F7B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"Баланы қысқы жарақаттан қалай қорғауға болады" консультациясы Ата-аналарға осы тақырыптың ерекшеліктерін көрсететін көрнекі ақпарат түрінде кеңес беру.</w:t>
            </w:r>
          </w:p>
          <w:p w14:paraId="3F75BEF0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32AC439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 xml:space="preserve">Балалар мен ата-аналардың шығармашылық шеберханасы: "Жаңа жылдық ойыншық" </w:t>
            </w:r>
          </w:p>
          <w:p w14:paraId="3AB679AD" w14:textId="77777777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Сау болыңыз!</w:t>
            </w:r>
          </w:p>
        </w:tc>
        <w:tc>
          <w:tcPr>
            <w:tcW w:w="269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566B9D1" w14:textId="5C95A173" w:rsidR="00725507" w:rsidRPr="00725507" w:rsidRDefault="00D32246" w:rsidP="00725507">
            <w:pPr>
              <w:pStyle w:val="13213"/>
            </w:pPr>
            <w:r>
              <w:rPr>
                <w:lang w:val="kk"/>
              </w:rPr>
              <w:t>Баланың дене шынықтыру-сауықтыру рәсімдері бойынша ата-аналардың сұрақтарына жауаптар.</w:t>
            </w:r>
          </w:p>
          <w:p w14:paraId="50F343D7" w14:textId="735F8DAB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7EECC0C2" w14:textId="77777777" w:rsidR="00340D92" w:rsidRDefault="00D32246" w:rsidP="00725507">
            <w:pPr>
              <w:pStyle w:val="13213"/>
            </w:pPr>
            <w:r>
              <w:rPr>
                <w:lang w:val="kk"/>
              </w:rPr>
              <w:t>Кеңес: балаларды шұлықты өз бетімен киюге тарту.</w:t>
            </w:r>
          </w:p>
          <w:p w14:paraId="1F7E82CC" w14:textId="208DE73D" w:rsidR="00725507" w:rsidRPr="00725507" w:rsidRDefault="00D32246" w:rsidP="00725507">
            <w:pPr>
              <w:pStyle w:val="13213"/>
            </w:pPr>
            <w:r w:rsidRPr="00725507">
              <w:rPr>
                <w:lang w:val="kk"/>
              </w:rPr>
              <w:t>Сау болыңыз!</w:t>
            </w:r>
          </w:p>
        </w:tc>
      </w:tr>
    </w:tbl>
    <w:p w14:paraId="601D4086" w14:textId="5BABDC1E" w:rsidR="00725507" w:rsidRDefault="00725507" w:rsidP="00725507">
      <w:pPr>
        <w:pStyle w:val="41"/>
      </w:pPr>
    </w:p>
    <w:p w14:paraId="584DBA4C" w14:textId="10936A06" w:rsidR="00725507" w:rsidRDefault="00725507" w:rsidP="00A72BBA"/>
    <w:p w14:paraId="1DD454C8" w14:textId="3086EB6E" w:rsidR="00475F4E" w:rsidRPr="0022738E" w:rsidRDefault="00D32246" w:rsidP="00475F4E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75C53DC4" w14:textId="77777777" w:rsidR="00475F4E" w:rsidRPr="0022738E" w:rsidRDefault="00D32246" w:rsidP="00475F4E">
      <w:pPr>
        <w:pStyle w:val="41"/>
      </w:pPr>
      <w:r w:rsidRPr="0022738E">
        <w:rPr>
          <w:lang w:val="kk"/>
        </w:rPr>
        <w:t>Топ: кіші топ</w:t>
      </w:r>
    </w:p>
    <w:p w14:paraId="2ADF827D" w14:textId="77777777" w:rsidR="00475F4E" w:rsidRPr="0022738E" w:rsidRDefault="00D32246" w:rsidP="00475F4E">
      <w:pPr>
        <w:pStyle w:val="41"/>
      </w:pPr>
      <w:r>
        <w:rPr>
          <w:lang w:val="kk"/>
        </w:rPr>
        <w:t>Балалардың жасы: 2 жастан бастап</w:t>
      </w:r>
    </w:p>
    <w:p w14:paraId="5B9DB9AB" w14:textId="468485DF" w:rsidR="00475F4E" w:rsidRDefault="00D32246" w:rsidP="00475F4E">
      <w:pPr>
        <w:pStyle w:val="41"/>
      </w:pPr>
      <w:r w:rsidRPr="0022738E">
        <w:rPr>
          <w:lang w:val="kk"/>
        </w:rPr>
        <w:t>Жоспар қай кезеңге жасалды: 17.12–20.12</w:t>
      </w:r>
    </w:p>
    <w:p w14:paraId="4CE8C12B" w14:textId="155507FF" w:rsidR="00475F4E" w:rsidRDefault="00D32246" w:rsidP="00475F4E">
      <w:pPr>
        <w:pStyle w:val="41"/>
      </w:pPr>
      <w:r w:rsidRPr="00B21734">
        <w:rPr>
          <w:lang w:val="kk"/>
        </w:rPr>
        <w:t>Аптаның цитатасы: "Бірлік болмай тірлік болмас"</w:t>
      </w:r>
    </w:p>
    <w:tbl>
      <w:tblPr>
        <w:tblW w:w="158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3402"/>
        <w:gridCol w:w="3544"/>
        <w:gridCol w:w="3378"/>
        <w:gridCol w:w="3284"/>
      </w:tblGrid>
      <w:tr w:rsidR="00E72CD5" w14:paraId="53CD4B35" w14:textId="77777777" w:rsidTr="00475F4E">
        <w:tc>
          <w:tcPr>
            <w:tcW w:w="2240" w:type="dxa"/>
            <w:hideMark/>
          </w:tcPr>
          <w:p w14:paraId="47095C76" w14:textId="77777777" w:rsidR="00475F4E" w:rsidRPr="00475F4E" w:rsidRDefault="00D32246" w:rsidP="00475F4E">
            <w:pPr>
              <w:pStyle w:val="13313"/>
            </w:pPr>
            <w:r w:rsidRPr="00475F4E">
              <w:rPr>
                <w:lang w:val="kk"/>
              </w:rPr>
              <w:t>Күн тәртібінің үлгісі</w:t>
            </w:r>
          </w:p>
        </w:tc>
        <w:tc>
          <w:tcPr>
            <w:tcW w:w="3402" w:type="dxa"/>
            <w:hideMark/>
          </w:tcPr>
          <w:p w14:paraId="519D6AF3" w14:textId="71BF58BB" w:rsidR="00475F4E" w:rsidRPr="00475F4E" w:rsidRDefault="00D32246" w:rsidP="00475F4E">
            <w:pPr>
              <w:pStyle w:val="13313"/>
            </w:pPr>
            <w:r w:rsidRPr="00475F4E">
              <w:rPr>
                <w:lang w:val="kk"/>
              </w:rPr>
              <w:t>Сейсенбі 17.12</w:t>
            </w:r>
          </w:p>
          <w:p w14:paraId="1F1CD122" w14:textId="77777777" w:rsidR="00475F4E" w:rsidRPr="00475F4E" w:rsidRDefault="00475F4E" w:rsidP="00475F4E">
            <w:pPr>
              <w:pStyle w:val="13313"/>
            </w:pPr>
          </w:p>
        </w:tc>
        <w:tc>
          <w:tcPr>
            <w:tcW w:w="3544" w:type="dxa"/>
            <w:hideMark/>
          </w:tcPr>
          <w:p w14:paraId="3A810E5B" w14:textId="7EE1F931" w:rsidR="00475F4E" w:rsidRPr="00475F4E" w:rsidRDefault="00D32246" w:rsidP="00475F4E">
            <w:pPr>
              <w:pStyle w:val="13313"/>
            </w:pPr>
            <w:r w:rsidRPr="00475F4E">
              <w:rPr>
                <w:lang w:val="kk"/>
              </w:rPr>
              <w:t>Сәрсенбі 18.12</w:t>
            </w:r>
          </w:p>
          <w:p w14:paraId="041097FF" w14:textId="77777777" w:rsidR="00475F4E" w:rsidRPr="00475F4E" w:rsidRDefault="00475F4E" w:rsidP="00475F4E">
            <w:pPr>
              <w:pStyle w:val="13313"/>
            </w:pPr>
          </w:p>
        </w:tc>
        <w:tc>
          <w:tcPr>
            <w:tcW w:w="3378" w:type="dxa"/>
            <w:hideMark/>
          </w:tcPr>
          <w:p w14:paraId="2599D207" w14:textId="1D44F5FF" w:rsidR="00475F4E" w:rsidRPr="00475F4E" w:rsidRDefault="00D32246" w:rsidP="00475F4E">
            <w:pPr>
              <w:pStyle w:val="13313"/>
            </w:pPr>
            <w:r w:rsidRPr="00475F4E">
              <w:rPr>
                <w:lang w:val="kk"/>
              </w:rPr>
              <w:t>Бейсенбі 19.12</w:t>
            </w:r>
          </w:p>
        </w:tc>
        <w:tc>
          <w:tcPr>
            <w:tcW w:w="3284" w:type="dxa"/>
            <w:hideMark/>
          </w:tcPr>
          <w:p w14:paraId="3F6FFB90" w14:textId="1AC61ACC" w:rsidR="00475F4E" w:rsidRPr="00475F4E" w:rsidRDefault="00D32246" w:rsidP="00475F4E">
            <w:pPr>
              <w:pStyle w:val="13313"/>
            </w:pPr>
            <w:r w:rsidRPr="00475F4E">
              <w:rPr>
                <w:lang w:val="kk"/>
              </w:rPr>
              <w:t>Жұма 20.12</w:t>
            </w:r>
          </w:p>
          <w:p w14:paraId="4612A192" w14:textId="77777777" w:rsidR="00475F4E" w:rsidRPr="00475F4E" w:rsidRDefault="00475F4E" w:rsidP="00475F4E">
            <w:pPr>
              <w:pStyle w:val="13313"/>
            </w:pPr>
          </w:p>
        </w:tc>
      </w:tr>
      <w:tr w:rsidR="00E72CD5" w14:paraId="14183CF3" w14:textId="77777777" w:rsidTr="00475F4E">
        <w:trPr>
          <w:trHeight w:val="1202"/>
        </w:trPr>
        <w:tc>
          <w:tcPr>
            <w:tcW w:w="2240" w:type="dxa"/>
            <w:hideMark/>
          </w:tcPr>
          <w:p w14:paraId="5D0C4153" w14:textId="47094C92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Балаларды қабылдау</w:t>
            </w:r>
          </w:p>
          <w:p w14:paraId="3A32EF4F" w14:textId="77777777" w:rsidR="00475F4E" w:rsidRPr="00475F4E" w:rsidRDefault="00475F4E" w:rsidP="00475F4E">
            <w:pPr>
              <w:pStyle w:val="13213"/>
            </w:pPr>
          </w:p>
          <w:p w14:paraId="4F138197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402" w:type="dxa"/>
            <w:hideMark/>
          </w:tcPr>
          <w:p w14:paraId="289A38C0" w14:textId="4FD55D31" w:rsidR="00733F55" w:rsidRDefault="00D32246" w:rsidP="00475F4E">
            <w:pPr>
              <w:pStyle w:val="13213"/>
            </w:pPr>
            <w:r>
              <w:rPr>
                <w:lang w:val="kk"/>
              </w:rPr>
              <w:t>"Өнегелі 15 минут" Топта достық қарым-қатынасты қалыптастыру, балалар ұжымының бірлігі.</w:t>
            </w:r>
          </w:p>
          <w:p w14:paraId="71F05F8B" w14:textId="77777777" w:rsidR="00733F55" w:rsidRDefault="00D32246" w:rsidP="00475F4E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3A5F5A2B" w14:textId="6A77AD13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Баланың эмоционалды жай-күйін бақылау. </w:t>
            </w:r>
          </w:p>
          <w:p w14:paraId="7712F511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Сәлеметсіз бе!</w:t>
            </w:r>
          </w:p>
        </w:tc>
        <w:tc>
          <w:tcPr>
            <w:tcW w:w="3544" w:type="dxa"/>
            <w:hideMark/>
          </w:tcPr>
          <w:p w14:paraId="73774F44" w14:textId="77777777" w:rsidR="00733F55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 15 минут" Топта достық қарым-қатынасты қалыптастыру, балалар ұжымының бірлігі. Ертеңгілік сүзгі.</w:t>
            </w:r>
          </w:p>
          <w:p w14:paraId="2D507806" w14:textId="4B721AB4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>Балаларды топтың жалпы өмір тәртібіне қосу.</w:t>
            </w:r>
          </w:p>
          <w:p w14:paraId="031958EC" w14:textId="77777777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>Сәлеметсіз бе!</w:t>
            </w:r>
          </w:p>
        </w:tc>
        <w:tc>
          <w:tcPr>
            <w:tcW w:w="3378" w:type="dxa"/>
            <w:hideMark/>
          </w:tcPr>
          <w:p w14:paraId="7BCA93F0" w14:textId="77777777" w:rsidR="00733F55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 15 минут" Топта достық қарым-қатынасты қалыптастыру, балалар ұжымының бірлігі.</w:t>
            </w:r>
          </w:p>
          <w:p w14:paraId="3C3127BB" w14:textId="77777777" w:rsidR="00733F55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Ертеңгілік сүзгі.</w:t>
            </w:r>
          </w:p>
          <w:p w14:paraId="7E7507EF" w14:textId="12C747A5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Сыртқы келбетке назар аудару. </w:t>
            </w:r>
          </w:p>
          <w:p w14:paraId="6ABE507D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Сәлеметсіз бе!</w:t>
            </w:r>
          </w:p>
        </w:tc>
        <w:tc>
          <w:tcPr>
            <w:tcW w:w="3284" w:type="dxa"/>
            <w:hideMark/>
          </w:tcPr>
          <w:p w14:paraId="312FEBB0" w14:textId="77777777" w:rsidR="00733F55" w:rsidRDefault="00D32246" w:rsidP="00475F4E">
            <w:pPr>
              <w:pStyle w:val="13213"/>
            </w:pPr>
            <w:r>
              <w:rPr>
                <w:lang w:val="kk"/>
              </w:rPr>
              <w:t>"Өнегелі 15 минут" Топта достық қарым-қатынасты қалыптастыру, балалар ұжымының бірлігі.</w:t>
            </w:r>
          </w:p>
          <w:p w14:paraId="2222B523" w14:textId="240A10B6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Ертеңгілік сүзгі. Ойын іс-әрекетін қамтамасыз ету.</w:t>
            </w:r>
          </w:p>
          <w:p w14:paraId="288BBE82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Сәлеметсіз бе!</w:t>
            </w:r>
          </w:p>
        </w:tc>
      </w:tr>
      <w:tr w:rsidR="00E72CD5" w14:paraId="40E48CB9" w14:textId="77777777" w:rsidTr="00475F4E">
        <w:tc>
          <w:tcPr>
            <w:tcW w:w="2240" w:type="dxa"/>
            <w:hideMark/>
          </w:tcPr>
          <w:p w14:paraId="344C522D" w14:textId="1671830D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402" w:type="dxa"/>
            <w:hideMark/>
          </w:tcPr>
          <w:p w14:paraId="6EF9596B" w14:textId="63371BE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Баланың қандай көңіл күймен оянғаны туралы ата-аналармен әңгімелер </w:t>
            </w:r>
          </w:p>
        </w:tc>
        <w:tc>
          <w:tcPr>
            <w:tcW w:w="3544" w:type="dxa"/>
          </w:tcPr>
          <w:p w14:paraId="6EE857BD" w14:textId="3694ABA7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627AEB9D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hideMark/>
          </w:tcPr>
          <w:p w14:paraId="20ADCCEA" w14:textId="778F159E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Ерке балалардың ата-аналарымен режим сақтау туралы әңгімелесу</w:t>
            </w:r>
          </w:p>
        </w:tc>
        <w:tc>
          <w:tcPr>
            <w:tcW w:w="3284" w:type="dxa"/>
            <w:hideMark/>
          </w:tcPr>
          <w:p w14:paraId="469AEF8B" w14:textId="01595015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Ата-аналармен балалардың көңіл күйі туралы сөйлесу </w:t>
            </w:r>
          </w:p>
        </w:tc>
      </w:tr>
      <w:tr w:rsidR="00E72CD5" w14:paraId="5C3B7EB6" w14:textId="77777777" w:rsidTr="00475F4E">
        <w:trPr>
          <w:trHeight w:val="281"/>
        </w:trPr>
        <w:tc>
          <w:tcPr>
            <w:tcW w:w="2240" w:type="dxa"/>
            <w:hideMark/>
          </w:tcPr>
          <w:p w14:paraId="23B376C8" w14:textId="6DE24CCD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3402" w:type="dxa"/>
            <w:hideMark/>
          </w:tcPr>
          <w:p w14:paraId="364EAB2D" w14:textId="77777777" w:rsidR="005249B5" w:rsidRDefault="00D32246" w:rsidP="00475F4E">
            <w:pPr>
              <w:pStyle w:val="13213"/>
            </w:pPr>
            <w:r>
              <w:rPr>
                <w:lang w:val="kk"/>
              </w:rPr>
              <w:t xml:space="preserve">"Екі кішкентай шегіртке" саусақ гимнастикасы </w:t>
            </w:r>
          </w:p>
          <w:p w14:paraId="36E0911A" w14:textId="73B66C8F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02B5FFF" w14:textId="5DE1F8E3" w:rsidR="00475F4E" w:rsidRDefault="00D32246" w:rsidP="00475F4E">
            <w:pPr>
              <w:pStyle w:val="13213"/>
            </w:pPr>
            <w:r>
              <w:rPr>
                <w:lang w:val="kk"/>
              </w:rPr>
              <w:t>"Орманда кім тұрады?" әңгімесі Жабайы жануарлармен (аю, қасқыр, қоян және т.б.) және құстармен таныстыруды жалғастыру, оларды ажырату және атау, тән ерекшеліктерін ажырату; суреттердің мазмұны бойынша сұрақтарға жауап беру қабілетін дамыту.</w:t>
            </w:r>
          </w:p>
          <w:p w14:paraId="4115F88D" w14:textId="5D19E5E5" w:rsidR="005249B5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01058DCE" w14:textId="77777777" w:rsidR="005249B5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"Не үлкен?", (Дьенеш блоктары)" </w:t>
            </w:r>
          </w:p>
          <w:p w14:paraId="7B0E9366" w14:textId="55BFDBB9" w:rsidR="00475F4E" w:rsidRDefault="00D32246" w:rsidP="00475F4E">
            <w:pPr>
              <w:pStyle w:val="13213"/>
            </w:pPr>
            <w:r>
              <w:rPr>
                <w:lang w:val="kk"/>
              </w:rPr>
              <w:t>Геометриялық пішіндерді негізгі түстерге, әртүрлі шамаларға, ұқсас қасиеттерге сәйкес таңдау қабілетін жетілдіру; қарапайым құрылыс дағдыларын бекіту: үстіне, жанына қою.</w:t>
            </w:r>
          </w:p>
          <w:p w14:paraId="3C5D238C" w14:textId="7CBA843D" w:rsidR="005249B5" w:rsidRPr="00475F4E" w:rsidRDefault="00D32246" w:rsidP="00475F4E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7939A11E" w14:textId="364103E2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"Ұшақтар" қимылды ойыны (Физикалық даму)</w:t>
            </w:r>
          </w:p>
        </w:tc>
        <w:tc>
          <w:tcPr>
            <w:tcW w:w="3544" w:type="dxa"/>
            <w:hideMark/>
          </w:tcPr>
          <w:p w14:paraId="2ECF1AE7" w14:textId="77777777" w:rsidR="004306D0" w:rsidRDefault="00D32246" w:rsidP="00475F4E">
            <w:pPr>
              <w:pStyle w:val="13213"/>
            </w:pPr>
            <w:r w:rsidRPr="00475F4E">
              <w:rPr>
                <w:lang w:val="kk"/>
              </w:rPr>
              <w:t>Машиналармен бірлескен ойындар Дөрекілікке, ашкөздікке теріс көзқарасты тәрбиелеу; қосымша сюжеттік ойыншықтарды, ғимараттардың пропорционалды масштабтарын (шағын гараждарға арналған шағын машиналар және т.б.) пайдалануға ынталандыру.</w:t>
            </w:r>
          </w:p>
          <w:p w14:paraId="32E6FFD9" w14:textId="7D1AAA55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(Қоршаған ортамен танысу, құрастыру) </w:t>
            </w:r>
          </w:p>
          <w:p w14:paraId="62F1FCB9" w14:textId="1CB36B94" w:rsidR="00475F4E" w:rsidRDefault="00D32246" w:rsidP="00475F4E">
            <w:pPr>
              <w:pStyle w:val="13213"/>
            </w:pPr>
            <w:r>
              <w:rPr>
                <w:lang w:val="kk"/>
              </w:rPr>
              <w:t>"Әлияға арналған моншақтар" - түрлі түсті қақпақтармен ойындар Негізгі түстерге сәйкес геометриялық пішіндерді таңдау қабілетін жетілдіру; дөңгелек және толқын тәрізді сызықтарды бейнелеу, дәстүрлі емес әдістермен сызбалар салу қабілетін үйрету.</w:t>
            </w:r>
          </w:p>
          <w:p w14:paraId="2A32C590" w14:textId="57C60A08" w:rsidR="00523FB4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(Сенсорика, сурет салу) </w:t>
            </w:r>
          </w:p>
          <w:p w14:paraId="78793DB0" w14:textId="6A812389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(Алма)</w:t>
            </w:r>
          </w:p>
        </w:tc>
        <w:tc>
          <w:tcPr>
            <w:tcW w:w="3378" w:type="dxa"/>
            <w:hideMark/>
          </w:tcPr>
          <w:p w14:paraId="215B0AF6" w14:textId="77777777" w:rsidR="00523FB4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"Қолдарың қайда?" саусақ гимнастикасы </w:t>
            </w:r>
          </w:p>
          <w:p w14:paraId="07B87890" w14:textId="77777777" w:rsidR="00523FB4" w:rsidRDefault="00D32246" w:rsidP="00475F4E">
            <w:pPr>
              <w:pStyle w:val="13213"/>
            </w:pPr>
            <w:r>
              <w:rPr>
                <w:lang w:val="kk"/>
              </w:rPr>
              <w:t>Айқын дауысты және дауыссыз дыбыстарды (қатаң, шулы және сонор дыбыстарынан басқа) айту қабілетін қалыптастыруды жалғастыру.</w:t>
            </w:r>
          </w:p>
          <w:p w14:paraId="5E408C23" w14:textId="1711DE70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6D4A209F" w14:textId="77777777" w:rsidR="00F40501" w:rsidRDefault="00D32246" w:rsidP="00475F4E">
            <w:pPr>
              <w:pStyle w:val="13213"/>
            </w:pPr>
            <w:r>
              <w:rPr>
                <w:lang w:val="kk"/>
              </w:rPr>
              <w:t xml:space="preserve">"Қоянға арналған үй" ойыны (үлгі бойынша) </w:t>
            </w:r>
          </w:p>
          <w:p w14:paraId="6D4CF6A6" w14:textId="1EDDE75C" w:rsidR="00475F4E" w:rsidRDefault="00D32246" w:rsidP="00475F4E">
            <w:pPr>
              <w:pStyle w:val="13213"/>
            </w:pPr>
            <w:r>
              <w:rPr>
                <w:lang w:val="kk"/>
              </w:rPr>
              <w:t>Қосымша сюжеттік ойыншықтарды, ғимараттардың пропорционалды масштабтарын қолдануға ынталандыру; аппликациялық жұмыстарды орындау тәсілдерін үйрету (желімдеусіз).</w:t>
            </w:r>
          </w:p>
          <w:p w14:paraId="42016FD7" w14:textId="7FA1C104" w:rsidR="00F40501" w:rsidRPr="00475F4E" w:rsidRDefault="00D32246" w:rsidP="00475F4E">
            <w:pPr>
              <w:pStyle w:val="13213"/>
            </w:pPr>
            <w:r>
              <w:rPr>
                <w:lang w:val="kk"/>
              </w:rPr>
              <w:t>(Құрастыру, аппликация)</w:t>
            </w:r>
          </w:p>
          <w:p w14:paraId="7A902A6E" w14:textId="77777777" w:rsidR="00F40501" w:rsidRDefault="00D32246" w:rsidP="00475F4E">
            <w:pPr>
              <w:pStyle w:val="13213"/>
            </w:pPr>
            <w:r w:rsidRPr="00475F4E">
              <w:rPr>
                <w:lang w:val="kk"/>
              </w:rPr>
              <w:t>"Колобок", "Қасқыр және жеті лақ" ертегілерінен суреттерді қарау</w:t>
            </w:r>
          </w:p>
          <w:p w14:paraId="3C9F39A3" w14:textId="21987BF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Суреттердің мазмұны бойынша сұрақтарға жауап беру қабілетін дамыту.</w:t>
            </w:r>
          </w:p>
          <w:p w14:paraId="4372FB74" w14:textId="66BBA9EB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(Бар, отыр)</w:t>
            </w:r>
          </w:p>
        </w:tc>
        <w:tc>
          <w:tcPr>
            <w:tcW w:w="3284" w:type="dxa"/>
          </w:tcPr>
          <w:p w14:paraId="24911D49" w14:textId="77777777" w:rsidR="00F40501" w:rsidRDefault="00D32246" w:rsidP="00475F4E">
            <w:pPr>
              <w:pStyle w:val="13213"/>
            </w:pPr>
            <w:r>
              <w:rPr>
                <w:lang w:val="kk"/>
              </w:rPr>
              <w:t xml:space="preserve">"Бала саусақ" саусақ гимнастикасы </w:t>
            </w:r>
          </w:p>
          <w:p w14:paraId="2D2577CB" w14:textId="01DE37B8" w:rsidR="00475F4E" w:rsidRDefault="00D32246" w:rsidP="00475F4E">
            <w:pPr>
              <w:pStyle w:val="13213"/>
            </w:pPr>
            <w:r>
              <w:rPr>
                <w:lang w:val="kk"/>
              </w:rPr>
              <w:t>Жеке дауысты және дауыссыз дыбыстарды айту қабілетіне үйрету.</w:t>
            </w:r>
          </w:p>
          <w:p w14:paraId="450C2D17" w14:textId="769F175B" w:rsidR="00F40501" w:rsidRPr="00475F4E" w:rsidRDefault="00D32246" w:rsidP="00475F4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25EEC971" w14:textId="77777777" w:rsidR="00F40501" w:rsidRDefault="00D32246" w:rsidP="00475F4E">
            <w:pPr>
              <w:pStyle w:val="13213"/>
            </w:pPr>
            <w:r>
              <w:rPr>
                <w:lang w:val="kk"/>
              </w:rPr>
              <w:t xml:space="preserve">"Не үлкен?" заттармен іс-әрекет </w:t>
            </w:r>
          </w:p>
          <w:p w14:paraId="7B689DF8" w14:textId="77777777" w:rsidR="00F40501" w:rsidRDefault="00D32246" w:rsidP="00475F4E">
            <w:pPr>
              <w:pStyle w:val="13213"/>
            </w:pPr>
            <w:r>
              <w:rPr>
                <w:lang w:val="kk"/>
              </w:rPr>
              <w:t>Құрал-саймандарды қолдану дағдыларын қалыптастыру, ауызша нұсқаулық пен үлгіге сүйене отырып, тапсырмаларды орындау.</w:t>
            </w:r>
          </w:p>
          <w:p w14:paraId="78AE1539" w14:textId="77777777" w:rsidR="00F40501" w:rsidRDefault="00D32246" w:rsidP="00475F4E">
            <w:pPr>
              <w:pStyle w:val="13213"/>
            </w:pPr>
            <w:r>
              <w:rPr>
                <w:lang w:val="kk"/>
              </w:rPr>
              <w:t xml:space="preserve">(Сенсорика) </w:t>
            </w:r>
          </w:p>
          <w:p w14:paraId="11717ABE" w14:textId="71A10DBF" w:rsidR="00475F4E" w:rsidRDefault="00D32246" w:rsidP="00475F4E">
            <w:pPr>
              <w:pStyle w:val="13213"/>
            </w:pPr>
            <w:r>
              <w:rPr>
                <w:lang w:val="kk"/>
              </w:rPr>
              <w:t>"Кім кімнің баласы" сериясындағы суреттерді қарау Балалардың белсенді сөздігін үй жануарлары мен олардың төлдерінің аттарын білдіретін зат есімдермен байыту.</w:t>
            </w:r>
          </w:p>
          <w:p w14:paraId="4A99597D" w14:textId="5FFCAAD3" w:rsidR="00F40501" w:rsidRPr="00475F4E" w:rsidRDefault="00D32246" w:rsidP="00475F4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32C1A17" w14:textId="77777777" w:rsidR="00F40501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"Матрешкаға арналған баспалдақ" </w:t>
            </w:r>
          </w:p>
          <w:p w14:paraId="497E9640" w14:textId="5ACCC9D8" w:rsidR="00475F4E" w:rsidRDefault="00D32246" w:rsidP="00475F4E">
            <w:pPr>
              <w:pStyle w:val="13213"/>
            </w:pPr>
            <w:r>
              <w:rPr>
                <w:lang w:val="kk"/>
              </w:rPr>
              <w:t>Үстел және еден құрылыс материалдарымен ойнау барысында балаларды бөлшектермен (текше) таныстыруды жалғастыру.</w:t>
            </w:r>
          </w:p>
          <w:p w14:paraId="7D6841BA" w14:textId="4F455571" w:rsidR="00F40501" w:rsidRPr="00475F4E" w:rsidRDefault="00D32246" w:rsidP="00475F4E">
            <w:pPr>
              <w:pStyle w:val="13213"/>
            </w:pPr>
            <w:r>
              <w:rPr>
                <w:lang w:val="kk"/>
              </w:rPr>
              <w:t>(Құрастыру, мүсіндеу)</w:t>
            </w:r>
          </w:p>
          <w:p w14:paraId="1856FD2E" w14:textId="02EAD08A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(Мен, сен, ол)</w:t>
            </w:r>
          </w:p>
        </w:tc>
      </w:tr>
      <w:tr w:rsidR="00E72CD5" w14:paraId="3F371FAA" w14:textId="77777777" w:rsidTr="00475F4E">
        <w:tc>
          <w:tcPr>
            <w:tcW w:w="2240" w:type="dxa"/>
            <w:hideMark/>
          </w:tcPr>
          <w:p w14:paraId="4AA9C52B" w14:textId="23AE69BE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Ертеңгілік жаттығу</w:t>
            </w:r>
          </w:p>
        </w:tc>
        <w:tc>
          <w:tcPr>
            <w:tcW w:w="3402" w:type="dxa"/>
            <w:hideMark/>
          </w:tcPr>
          <w:p w14:paraId="1AE12CC6" w14:textId="77777777" w:rsidR="00475F4E" w:rsidRDefault="00D32246" w:rsidP="000E42FC">
            <w:pPr>
              <w:pStyle w:val="13213"/>
            </w:pPr>
            <w:r w:rsidRPr="00475F4E">
              <w:rPr>
                <w:lang w:val="kk"/>
              </w:rPr>
              <w:t>Ертеңгілік жаттығулар кешені "Күлімсіреді, тартылды" Оңға-солға бұрылуды үйрету; әдеттегідей, шашыраңқы жүгіру.</w:t>
            </w:r>
          </w:p>
          <w:p w14:paraId="6DFDEAD8" w14:textId="702A5338" w:rsidR="000E42FC" w:rsidRPr="00475F4E" w:rsidRDefault="00D32246" w:rsidP="000E42F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hideMark/>
          </w:tcPr>
          <w:p w14:paraId="5991D4C3" w14:textId="77777777" w:rsidR="000E42FC" w:rsidRDefault="00D32246" w:rsidP="00475F4E">
            <w:pPr>
              <w:pStyle w:val="13213"/>
            </w:pPr>
            <w:r w:rsidRPr="00475F4E">
              <w:rPr>
                <w:lang w:val="kk"/>
              </w:rPr>
              <w:t>"Көңілді бақ" заттарсыз ертеңгілік жаттығулар кешені</w:t>
            </w:r>
          </w:p>
          <w:p w14:paraId="01CF26E0" w14:textId="77777777" w:rsidR="00475F4E" w:rsidRDefault="00D32246" w:rsidP="00475F4E">
            <w:pPr>
              <w:pStyle w:val="13213"/>
            </w:pPr>
            <w:r>
              <w:rPr>
                <w:lang w:val="kk"/>
              </w:rPr>
              <w:t>Арқа бұлшықеттері мен омыртқаның икемділігін дамыту және нығайту.</w:t>
            </w:r>
          </w:p>
          <w:p w14:paraId="412753B5" w14:textId="0D84E9D9" w:rsidR="000E42FC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378" w:type="dxa"/>
            <w:hideMark/>
          </w:tcPr>
          <w:p w14:paraId="6B8BC49A" w14:textId="77777777" w:rsidR="000E42FC" w:rsidRDefault="00D32246" w:rsidP="000E42FC">
            <w:pPr>
              <w:pStyle w:val="13213"/>
            </w:pPr>
            <w:r>
              <w:rPr>
                <w:lang w:val="kk"/>
              </w:rPr>
              <w:t xml:space="preserve">"Көңілді бақ" ертеңгілік жаттығулар кешені </w:t>
            </w:r>
          </w:p>
          <w:p w14:paraId="13DBF6DD" w14:textId="77777777" w:rsidR="00475F4E" w:rsidRDefault="00D32246" w:rsidP="000E42FC">
            <w:pPr>
              <w:pStyle w:val="13213"/>
            </w:pPr>
            <w:r>
              <w:rPr>
                <w:lang w:val="kk"/>
              </w:rPr>
              <w:t>Арқа бұлшықеттері мен омыртқаның икемділігін дамыту және нығайту.</w:t>
            </w:r>
          </w:p>
          <w:p w14:paraId="1CC32EAF" w14:textId="591D329A" w:rsidR="000E42FC" w:rsidRPr="00475F4E" w:rsidRDefault="00D32246" w:rsidP="000E42F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284" w:type="dxa"/>
            <w:hideMark/>
          </w:tcPr>
          <w:p w14:paraId="7978DD84" w14:textId="77777777" w:rsidR="000E42FC" w:rsidRDefault="00D32246" w:rsidP="000E42FC">
            <w:pPr>
              <w:pStyle w:val="13213"/>
            </w:pPr>
            <w:r w:rsidRPr="00475F4E">
              <w:rPr>
                <w:lang w:val="kk"/>
              </w:rPr>
              <w:t xml:space="preserve">Заттарсыз ертеңгілік жаттығулар кешені : "Құстар ұшады" </w:t>
            </w:r>
          </w:p>
          <w:p w14:paraId="15193B2C" w14:textId="77777777" w:rsidR="00475F4E" w:rsidRDefault="00D32246" w:rsidP="000E42FC">
            <w:pPr>
              <w:pStyle w:val="13213"/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06E2A095" w14:textId="7B6D8DA0" w:rsidR="000E42FC" w:rsidRPr="00475F4E" w:rsidRDefault="00D32246" w:rsidP="000E42F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1AB1A846" w14:textId="77777777" w:rsidTr="00475F4E">
        <w:trPr>
          <w:trHeight w:val="524"/>
        </w:trPr>
        <w:tc>
          <w:tcPr>
            <w:tcW w:w="2240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ADD3C2A" w14:textId="4B7F5D4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Таңғы ас</w:t>
            </w:r>
          </w:p>
        </w:tc>
        <w:tc>
          <w:tcPr>
            <w:tcW w:w="3402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21DF13D" w14:textId="77777777" w:rsidR="00475F4E" w:rsidRDefault="00D32246" w:rsidP="00CF409C">
            <w:pPr>
              <w:pStyle w:val="13213"/>
            </w:pPr>
            <w:r w:rsidRPr="00475F4E">
              <w:rPr>
                <w:lang w:val="kk"/>
              </w:rPr>
              <w:t>"Суды үнемді тұтыну" - "Су" Ересек адамның көмегімен өзін ретке келтіруге ынталандыру) (Рақмет!)</w:t>
            </w:r>
          </w:p>
          <w:p w14:paraId="3459E423" w14:textId="7104FCED" w:rsidR="00CF409C" w:rsidRPr="00475F4E" w:rsidRDefault="00D32246" w:rsidP="00CF409C">
            <w:pPr>
              <w:pStyle w:val="13213"/>
            </w:pPr>
            <w:r>
              <w:rPr>
                <w:lang w:val="kk"/>
              </w:rPr>
              <w:t>(Мәдени-гигиеналық дағдылар)</w:t>
            </w:r>
          </w:p>
        </w:tc>
        <w:tc>
          <w:tcPr>
            <w:tcW w:w="354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6865BC8" w14:textId="77777777" w:rsidR="00CF409C" w:rsidRDefault="00D32246" w:rsidP="00475F4E">
            <w:pPr>
              <w:pStyle w:val="13213"/>
            </w:pPr>
            <w:r>
              <w:rPr>
                <w:lang w:val="kk"/>
              </w:rPr>
              <w:t>"Біздің барлық тағамымыз</w:t>
            </w:r>
            <w:r>
              <w:rPr>
                <w:lang w:val="kk"/>
              </w:rPr>
              <w:softHyphen/>
              <w:t xml:space="preserve">дәмді!" </w:t>
            </w:r>
          </w:p>
          <w:p w14:paraId="6A8A6720" w14:textId="77777777" w:rsidR="00CF409C" w:rsidRDefault="00D32246" w:rsidP="00475F4E">
            <w:pPr>
              <w:pStyle w:val="13213"/>
            </w:pPr>
            <w:r w:rsidRPr="00475F4E">
              <w:rPr>
                <w:lang w:val="kk"/>
              </w:rPr>
              <w:t>"Ақылды қасық"</w:t>
            </w:r>
          </w:p>
          <w:p w14:paraId="7791D420" w14:textId="253490E5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Балаларды қасықты дұрыс ұстауды, өздігінен тамақтануды үйрету. (Рақмет!)</w:t>
            </w:r>
          </w:p>
        </w:tc>
        <w:tc>
          <w:tcPr>
            <w:tcW w:w="3378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AB16C65" w14:textId="77777777" w:rsidR="00CF409C" w:rsidRDefault="00D32246" w:rsidP="00475F4E">
            <w:pPr>
              <w:pStyle w:val="13213"/>
            </w:pPr>
            <w:r>
              <w:rPr>
                <w:lang w:val="kk"/>
              </w:rPr>
              <w:t>Дастархан басындағы қарапайым мінез-құлық дағдыларын қалыптастыру: нанды үгітпеу.</w:t>
            </w:r>
          </w:p>
          <w:p w14:paraId="3083BF6B" w14:textId="43982C51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(Рақмет!)</w:t>
            </w:r>
          </w:p>
        </w:tc>
        <w:tc>
          <w:tcPr>
            <w:tcW w:w="328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FE90029" w14:textId="77777777" w:rsidR="00CF409C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"Суды үнемді тұтыну" </w:t>
            </w:r>
          </w:p>
          <w:p w14:paraId="49534602" w14:textId="6D6ABDF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"Біз тез жуынамыз" Жеңді өз бетімен қайыру, киімді суламау қабілетін бекіту. (Рақмет!)</w:t>
            </w:r>
          </w:p>
        </w:tc>
      </w:tr>
      <w:tr w:rsidR="00E72CD5" w14:paraId="6B93BE07" w14:textId="77777777" w:rsidTr="00475F4E">
        <w:trPr>
          <w:trHeight w:val="665"/>
        </w:trPr>
        <w:tc>
          <w:tcPr>
            <w:tcW w:w="2240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D7708F7" w14:textId="5AA31628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402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A27802F" w14:textId="77777777" w:rsidR="00CF409C" w:rsidRDefault="00D32246" w:rsidP="00CF409C">
            <w:pPr>
              <w:pStyle w:val="13213"/>
            </w:pPr>
            <w:r>
              <w:rPr>
                <w:lang w:val="kk"/>
              </w:rPr>
              <w:t>"Бір тұтас тәрбие" Қазақ халық ертегісін драмалау "Бауырсақ"</w:t>
            </w:r>
          </w:p>
          <w:p w14:paraId="186D660A" w14:textId="77777777" w:rsidR="00CF409C" w:rsidRPr="00475F4E" w:rsidRDefault="00D32246" w:rsidP="00CF409C">
            <w:pPr>
              <w:pStyle w:val="13213"/>
            </w:pPr>
            <w:r>
              <w:rPr>
                <w:lang w:val="kk"/>
              </w:rPr>
              <w:t>Балаларды ойын әрекеттеріне жетелеу.</w:t>
            </w:r>
          </w:p>
          <w:p w14:paraId="37F054BE" w14:textId="77777777" w:rsidR="00CF409C" w:rsidRPr="00475F4E" w:rsidRDefault="00D32246" w:rsidP="00CF409C">
            <w:pPr>
              <w:pStyle w:val="13213"/>
            </w:pPr>
            <w:r w:rsidRPr="00475F4E">
              <w:rPr>
                <w:lang w:val="kk"/>
              </w:rPr>
              <w:t>Ертегі кейіпкерлерін дауыспен, мимикамен, ым-ишарамен бейнелеуді үйрету.</w:t>
            </w:r>
          </w:p>
          <w:p w14:paraId="2979B7A3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54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C5CE742" w14:textId="77777777" w:rsidR="00CF409C" w:rsidRDefault="00D32246" w:rsidP="00475F4E">
            <w:pPr>
              <w:pStyle w:val="13213"/>
            </w:pPr>
            <w:r>
              <w:rPr>
                <w:lang w:val="kk"/>
              </w:rPr>
              <w:t xml:space="preserve">"Маймылдар" саусақ гимнастикасы </w:t>
            </w:r>
          </w:p>
          <w:p w14:paraId="3D86C307" w14:textId="42E93008" w:rsidR="00475F4E" w:rsidRDefault="00D32246" w:rsidP="00475F4E">
            <w:pPr>
              <w:pStyle w:val="13213"/>
            </w:pPr>
            <w:r>
              <w:rPr>
                <w:lang w:val="kk"/>
              </w:rPr>
              <w:t>Кейіпкерлердің әрекеттерін (қимылдарын) ойнатуды ұсыну.</w:t>
            </w:r>
          </w:p>
          <w:p w14:paraId="3C5003FA" w14:textId="64B55F31" w:rsidR="00CF409C" w:rsidRDefault="00D32246" w:rsidP="00475F4E">
            <w:pPr>
              <w:pStyle w:val="13213"/>
            </w:pPr>
            <w:r>
              <w:rPr>
                <w:lang w:val="kk"/>
              </w:rPr>
              <w:t>(Аз)</w:t>
            </w:r>
          </w:p>
          <w:p w14:paraId="06E4849E" w14:textId="6A82A101" w:rsidR="00CF409C" w:rsidRPr="00475F4E" w:rsidRDefault="00D32246" w:rsidP="00475F4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5F4C313" w14:textId="25C2C6C4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49FF5CD" w14:textId="19676C7B" w:rsidR="00CF409C" w:rsidRDefault="00D32246" w:rsidP="00475F4E">
            <w:pPr>
              <w:pStyle w:val="13213"/>
            </w:pPr>
            <w:r>
              <w:rPr>
                <w:lang w:val="kk"/>
              </w:rPr>
              <w:t>"Бір тұтас тәрбие" Қазақ халық ертегісін драмалау "Бауырсақ"</w:t>
            </w:r>
          </w:p>
          <w:p w14:paraId="49ECA072" w14:textId="1D1B1C5D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Балаларды ойын әрекеттеріне жетелеу.</w:t>
            </w:r>
          </w:p>
          <w:p w14:paraId="15D408AA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Ертегі кейіпкерлерін дауыспен, мимикамен, ым-ишарамен бейнелеуді үйрету.</w:t>
            </w:r>
          </w:p>
          <w:p w14:paraId="025D0DAB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28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FDEE6AF" w14:textId="77777777" w:rsidR="00475F4E" w:rsidRDefault="00D32246" w:rsidP="00CF409C">
            <w:pPr>
              <w:pStyle w:val="13213"/>
            </w:pPr>
            <w:r>
              <w:rPr>
                <w:lang w:val="kk"/>
              </w:rPr>
              <w:t>"Пойыз" қимылды ойыны Балалардың педагогпен бірге қарапайым мазмұны, қарапайым қимылдары бар қимылды ойындар ойнауға деген ұмтылысын дамыту.</w:t>
            </w:r>
          </w:p>
          <w:p w14:paraId="46E21D88" w14:textId="408E45A8" w:rsidR="00CF409C" w:rsidRPr="00475F4E" w:rsidRDefault="00D32246" w:rsidP="00CF409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440331C2" w14:textId="77777777" w:rsidTr="00B5499E">
        <w:tc>
          <w:tcPr>
            <w:tcW w:w="2240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D5B48DC" w14:textId="07C04F7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3402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4207042D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544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B6C1CC8" w14:textId="40ADE591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D990097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284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324CB687" w14:textId="18B707AB" w:rsidR="00475F4E" w:rsidRPr="00475F4E" w:rsidRDefault="00475F4E" w:rsidP="00475F4E">
            <w:pPr>
              <w:pStyle w:val="13213"/>
            </w:pPr>
          </w:p>
        </w:tc>
      </w:tr>
      <w:tr w:rsidR="00E72CD5" w14:paraId="29B53236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6625F7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Серуендеуге дайындық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CB16FA" w14:textId="1D7DB73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Көшедегі мінез-құлық ережелері туралы ситуациялық әңгіме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3D28AD" w14:textId="4C2ED658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4E1CA2" w14:textId="560DB05A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Ересектердің көмегімен киімдегі ретсіздікті байқауды және оны өз бетінше жоюды үйретуді жалғастыру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AD6980" w14:textId="445E26D3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Бекіткіштердің әртүрлі түрлерін қолдана білуге машықтану</w:t>
            </w:r>
          </w:p>
        </w:tc>
      </w:tr>
      <w:tr w:rsidR="00E72CD5" w14:paraId="50B91911" w14:textId="77777777" w:rsidTr="00475F4E">
        <w:trPr>
          <w:trHeight w:val="150"/>
        </w:trPr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584413" w14:textId="6A4CB939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Серуендеу</w:t>
            </w:r>
          </w:p>
          <w:p w14:paraId="7B38737A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A34F23" w14:textId="77777777" w:rsidR="00300D8B" w:rsidRDefault="00D32246" w:rsidP="00475F4E">
            <w:pPr>
              <w:pStyle w:val="13213"/>
            </w:pPr>
            <w:r>
              <w:rPr>
                <w:lang w:val="kk"/>
              </w:rPr>
              <w:t xml:space="preserve">Ауа райының өзгеруін бақылау </w:t>
            </w:r>
          </w:p>
          <w:p w14:paraId="3FB302B6" w14:textId="53B2CE7A" w:rsidR="00475F4E" w:rsidRDefault="00D32246" w:rsidP="00475F4E">
            <w:pPr>
              <w:pStyle w:val="13213"/>
            </w:pPr>
            <w:r>
              <w:rPr>
                <w:lang w:val="kk"/>
              </w:rPr>
              <w:t>Балалардың табиғатқа және табиғи құбылыстарға деген қызығушылығын қалыптастыру.</w:t>
            </w:r>
          </w:p>
          <w:p w14:paraId="5E6EEB24" w14:textId="77777777" w:rsidR="00300D8B" w:rsidRPr="00475F4E" w:rsidRDefault="00D32246" w:rsidP="00300D8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603FA496" w14:textId="77777777" w:rsidR="00300D8B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Көркем сөз </w:t>
            </w:r>
          </w:p>
          <w:p w14:paraId="517BCF77" w14:textId="48D63634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"Қысқы ән "(М. Эличин) Сен </w:t>
            </w:r>
            <w:r>
              <w:rPr>
                <w:lang w:val="kk"/>
              </w:rPr>
              <w:br/>
              <w:t>қайдасың күн, расында?</w:t>
            </w:r>
            <w:r>
              <w:rPr>
                <w:lang w:val="kk"/>
              </w:rPr>
              <w:br/>
              <w:t xml:space="preserve">Біз қатып қалдық қой, </w:t>
            </w:r>
            <w:r>
              <w:rPr>
                <w:lang w:val="kk"/>
              </w:rPr>
              <w:br/>
              <w:t xml:space="preserve">Сенсіз су қатып </w:t>
            </w:r>
            <w:r>
              <w:rPr>
                <w:lang w:val="kk"/>
              </w:rPr>
              <w:br/>
              <w:t>қалды, Сенсіз жер қатып қалды.</w:t>
            </w:r>
            <w:r>
              <w:rPr>
                <w:lang w:val="kk"/>
              </w:rPr>
              <w:br/>
              <w:t xml:space="preserve">Шықшы, күн, тезірек, Жылытшы, </w:t>
            </w:r>
            <w:r>
              <w:rPr>
                <w:lang w:val="kk"/>
              </w:rPr>
              <w:br/>
              <w:t>әлемді!" Көркем шығарманы көрнекі сүйемелдеусіз тыңдай білуді үйретуді жалғастыру.</w:t>
            </w:r>
          </w:p>
          <w:p w14:paraId="2193372B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0C783746" w14:textId="77777777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"Маған қарай жүгір", "Отар" қимылды ойындары</w:t>
            </w:r>
          </w:p>
          <w:p w14:paraId="15D2EFC9" w14:textId="4C4C3FA1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Серуенде қимылды ойындарға қатысуға деген қызығушылық пен ниетті тәрбиелеу.</w:t>
            </w:r>
          </w:p>
          <w:p w14:paraId="2431EC8A" w14:textId="2A3E99EE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80A19F1" w14:textId="77777777" w:rsidR="00300D8B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 xml:space="preserve">Еңбек іс-әрекеті: қарды күреу. </w:t>
            </w:r>
          </w:p>
          <w:p w14:paraId="5845A68B" w14:textId="0AD7FFEE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Ересектерге көмектесуге деген ұмтылысты қолдау.</w:t>
            </w:r>
          </w:p>
          <w:p w14:paraId="1B820775" w14:textId="77777777" w:rsidR="00475F4E" w:rsidRDefault="00D32246" w:rsidP="00475F4E">
            <w:pPr>
              <w:pStyle w:val="13213"/>
            </w:pPr>
            <w:r>
              <w:rPr>
                <w:lang w:val="kk"/>
              </w:rPr>
              <w:t>(Мен, сен, ол)</w:t>
            </w:r>
          </w:p>
          <w:p w14:paraId="03130901" w14:textId="7B47D00D" w:rsidR="00300D8B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4D0B10" w14:textId="3A509FA0" w:rsid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Бұлтты бақылау. Тірі және өлі табиғат құбылыстары туралы білімді кеңейту.</w:t>
            </w:r>
          </w:p>
          <w:p w14:paraId="1D1AF22E" w14:textId="77777777" w:rsidR="00300D8B" w:rsidRPr="00475F4E" w:rsidRDefault="00D32246" w:rsidP="00300D8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6E7995C" w14:textId="77777777" w:rsidR="00300D8B" w:rsidRDefault="00D32246" w:rsidP="00475F4E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5FF6CC7F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"Аспан" (А. Сиголаев) </w:t>
            </w:r>
            <w:r>
              <w:rPr>
                <w:lang w:val="kk"/>
              </w:rPr>
              <w:br/>
              <w:t xml:space="preserve">Мен </w:t>
            </w:r>
            <w:r>
              <w:rPr>
                <w:lang w:val="kk"/>
              </w:rPr>
              <w:br/>
              <w:t>аспанға шексіз қарай аламын.</w:t>
            </w:r>
            <w:r>
              <w:rPr>
                <w:lang w:val="kk"/>
              </w:rPr>
              <w:br/>
              <w:t>Бірақ өзенге жаңбыр жауды –</w:t>
            </w:r>
            <w:r>
              <w:rPr>
                <w:lang w:val="kk"/>
              </w:rPr>
              <w:br/>
              <w:t>Ғажайыптар жойылды.</w:t>
            </w:r>
          </w:p>
          <w:p w14:paraId="782E55B3" w14:textId="1B0312D9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249AAA7E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626AEF2D" w14:textId="77777777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"Мені қуып жет", "Көпіршік" қимылды ойындары </w:t>
            </w:r>
          </w:p>
          <w:p w14:paraId="798F0407" w14:textId="77777777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Серуенде қимылды ойындарға қатысуға деген қызығушылық пен ниетті тәрбиелеу.</w:t>
            </w:r>
          </w:p>
          <w:p w14:paraId="055BB2F7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7BBB551" w14:textId="555A2652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жемді қоректендіргіштерге салу.</w:t>
            </w:r>
          </w:p>
          <w:p w14:paraId="6FBB3495" w14:textId="1CDB01CE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Аулаға ұшатын құстарды бақылау (торғайлар, көгершіндер, қарғалар және т.б.).</w:t>
            </w:r>
          </w:p>
          <w:p w14:paraId="18E1068B" w14:textId="398D4711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7BDD2A17" w14:textId="3048FE56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іс-әрекет (Сөйлеуді дамыту).</w:t>
            </w:r>
          </w:p>
          <w:p w14:paraId="6EA4BF32" w14:textId="77777777" w:rsidR="00475F4E" w:rsidRPr="00D32246" w:rsidRDefault="00475F4E" w:rsidP="00475F4E">
            <w:pPr>
              <w:pStyle w:val="13213"/>
              <w:rPr>
                <w:lang w:val="kk"/>
              </w:rPr>
            </w:pP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47D155" w14:textId="39A919AD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Мысықты бақылау Балалардың белсенді сөздігін үй жануарлары мен олардың төлдерінің аттарын білдіретін зат есімдермен байыту.</w:t>
            </w:r>
          </w:p>
          <w:p w14:paraId="7B368091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Көркем сөз</w:t>
            </w:r>
          </w:p>
          <w:p w14:paraId="74EF40F2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"Мысық"</w:t>
            </w:r>
          </w:p>
          <w:p w14:paraId="199B70F0" w14:textId="5B2C7CAB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 xml:space="preserve">(В. Степанова) </w:t>
            </w:r>
            <w:r w:rsidRPr="00475F4E">
              <w:rPr>
                <w:lang w:val="kk"/>
              </w:rPr>
              <w:br/>
              <w:t>Табаны жұмсақ болса да.</w:t>
            </w:r>
            <w:r w:rsidRPr="00475F4E">
              <w:rPr>
                <w:lang w:val="kk"/>
              </w:rPr>
              <w:br/>
              <w:t>Олар мені жезтырнақ дейді.</w:t>
            </w:r>
            <w:r w:rsidRPr="00475F4E">
              <w:rPr>
                <w:lang w:val="kk"/>
              </w:rPr>
              <w:br/>
              <w:t xml:space="preserve">Мен тышқандарды ұстаймын, мен </w:t>
            </w:r>
            <w:r w:rsidRPr="00475F4E">
              <w:rPr>
                <w:lang w:val="kk"/>
              </w:rPr>
              <w:br/>
              <w:t>табақтан сүт ішемін.</w:t>
            </w:r>
          </w:p>
          <w:p w14:paraId="30E75670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35EBE09A" w14:textId="77777777" w:rsidR="00300D8B" w:rsidRPr="00D32246" w:rsidRDefault="00D32246" w:rsidP="00300D8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23746A4B" w14:textId="58DDE036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"Жүгіру-қуып жету", "Мені қуып жету" қимылды ойындары. Серуенде қимылды ойындарға қатысуға деген қызығушылық пен ниетті тәрбиелеу.</w:t>
            </w:r>
          </w:p>
          <w:p w14:paraId="52EF6D2E" w14:textId="1B0EFDB5" w:rsidR="00300D8B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441E7652" w14:textId="2927C5D2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 xml:space="preserve">Еңбек іс-әрекеті: ойыншықтарды себетке жинау. </w:t>
            </w:r>
          </w:p>
          <w:p w14:paraId="5FADEEAB" w14:textId="55F7BDFB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танысу: ересектерге көмектесуге деген ұмтылысты қолдау)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AA0FE2" w14:textId="6A878CED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Көлікті бақылау. Көлік құралдарының кейбір түрлерімен таныстыру.</w:t>
            </w:r>
          </w:p>
          <w:p w14:paraId="6D363FC7" w14:textId="2B643AE5" w:rsidR="002645BC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D300AF2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"Автомобиль" көркем сөзі</w:t>
            </w:r>
          </w:p>
          <w:p w14:paraId="342CC620" w14:textId="77777777" w:rsidR="002645BC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>(М. Дорошин)</w:t>
            </w:r>
            <w:r w:rsidRPr="00475F4E">
              <w:rPr>
                <w:lang w:val="kk"/>
              </w:rPr>
              <w:br/>
              <w:t>Асығыс автобустар.</w:t>
            </w:r>
            <w:r w:rsidRPr="00475F4E">
              <w:rPr>
                <w:lang w:val="kk"/>
              </w:rPr>
              <w:br/>
              <w:t>Жеңіл машиналар асығады.</w:t>
            </w:r>
            <w:r w:rsidRPr="00475F4E">
              <w:rPr>
                <w:lang w:val="kk"/>
              </w:rPr>
              <w:br/>
              <w:t xml:space="preserve">Олар асығыс, олар </w:t>
            </w:r>
            <w:r w:rsidRPr="00475F4E">
              <w:rPr>
                <w:lang w:val="kk"/>
              </w:rPr>
              <w:br/>
              <w:t>адам сияқты жарысады.</w:t>
            </w:r>
            <w:r w:rsidRPr="00475F4E">
              <w:rPr>
                <w:lang w:val="kk"/>
              </w:rPr>
              <w:br/>
              <w:t xml:space="preserve">Әр машинаның </w:t>
            </w:r>
            <w:r w:rsidRPr="00475F4E">
              <w:rPr>
                <w:lang w:val="kk"/>
              </w:rPr>
              <w:br/>
              <w:t>шаруасы мен ісі көп.</w:t>
            </w:r>
            <w:r w:rsidRPr="00475F4E">
              <w:rPr>
                <w:lang w:val="kk"/>
              </w:rPr>
              <w:br/>
              <w:t xml:space="preserve">Машиналар </w:t>
            </w:r>
            <w:r w:rsidRPr="00475F4E">
              <w:rPr>
                <w:lang w:val="kk"/>
              </w:rPr>
              <w:br/>
              <w:t xml:space="preserve">таңертең жұмысқа шығады. </w:t>
            </w:r>
          </w:p>
          <w:p w14:paraId="4720C872" w14:textId="34B97DBC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4B197368" w14:textId="2A6D3C04" w:rsidR="002645BC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4FB691C8" w14:textId="4A0CDE11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"Автомобильдер", "Ұшақтар" қимылды ойындары Серуендеу кезінде қимылды ойындарға қатысуға деген қызығушылық пен ниетті тәрбиелеу.</w:t>
            </w:r>
          </w:p>
          <w:p w14:paraId="6AAFFF80" w14:textId="3BB9331D" w:rsidR="002645BC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2A0393BA" w14:textId="4A29AF8B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бұтақтарды жинау</w:t>
            </w:r>
          </w:p>
          <w:p w14:paraId="732C6115" w14:textId="77777777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іс-әрекеттерді қалай орындайтынына балалардың назарын аудару; ересектерге көмектесуге деген ұмтылысты қолдау.</w:t>
            </w:r>
          </w:p>
          <w:p w14:paraId="664719E3" w14:textId="5A81521E" w:rsidR="002645BC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</w:tr>
      <w:tr w:rsidR="00E72CD5" w14:paraId="780DA60C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7EA402" w14:textId="7AED40BB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Серуеннен оралу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66D252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Жеке заттарды (орамал, майлық, сүлгі, тарақ, кастрюль) пайдалану дағдысын қалыптастыру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F555A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Бекіткіштердің әртүрлі түрлерін қолдана білуге машықтану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9A3510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Ұйықтар алдында соя киімді шкафқа немесе орындыққа ақырын бүктеу қабілетін бекіту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278B6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Ересектердің көмегімен киімдегі ретсіздікті байқауды және оны өз бетінше жоюды үйретуді жалғастыру</w:t>
            </w:r>
          </w:p>
        </w:tc>
      </w:tr>
      <w:tr w:rsidR="00E72CD5" w14:paraId="422491F0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780171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Түскі ас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2BED56B" w14:textId="77777777" w:rsidR="00992B29" w:rsidRDefault="00D32246" w:rsidP="00475F4E">
            <w:pPr>
              <w:pStyle w:val="13213"/>
            </w:pPr>
            <w:r>
              <w:rPr>
                <w:lang w:val="kk"/>
              </w:rPr>
              <w:t xml:space="preserve">Балаларға қасықты дұрыс ұстауды, тамақты төкпей ішіп-жеуді үйрету. </w:t>
            </w:r>
          </w:p>
          <w:p w14:paraId="6CDC3ACB" w14:textId="32DA8B7D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7C8696B" w14:textId="32BAD366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Су)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892E60" w14:textId="77777777" w:rsidR="00992B29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"Суды үнемді тұтыну" Сабын ыдысынан сабынды алуды, алақанын ысқылауды үйрету. </w:t>
            </w:r>
          </w:p>
          <w:p w14:paraId="3E810876" w14:textId="043B3094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772E617E" w14:textId="4E7D43C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Май)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DEEDD7" w14:textId="77777777" w:rsidR="00992B29" w:rsidRDefault="00D32246" w:rsidP="00475F4E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2A3B58A7" w14:textId="77777777" w:rsidR="00992B29" w:rsidRDefault="00D32246" w:rsidP="00475F4E">
            <w:pPr>
              <w:pStyle w:val="13213"/>
            </w:pPr>
            <w:r w:rsidRPr="00475F4E">
              <w:rPr>
                <w:lang w:val="kk"/>
              </w:rPr>
              <w:t>Үстел басындағы қарапайым мінез-құлық дағдыларын қалыптастыру: аузы толған күйі сөйлемеу.</w:t>
            </w:r>
          </w:p>
          <w:p w14:paraId="495F1BAE" w14:textId="41C4BD02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0B5B441" w14:textId="04C36947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(Рақмет!)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CBCCE" w14:textId="3393D45D" w:rsidR="00992B29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Дастархан басындағы қарапайым мінез-құлық дағдыларын қалыптастыру: нанды үгітпеу. </w:t>
            </w:r>
          </w:p>
          <w:p w14:paraId="35D11DD8" w14:textId="377C5D18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272C774" w14:textId="390C4633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Нан)</w:t>
            </w:r>
          </w:p>
          <w:p w14:paraId="785A7AC3" w14:textId="77777777" w:rsidR="00475F4E" w:rsidRPr="00475F4E" w:rsidRDefault="00475F4E" w:rsidP="00475F4E">
            <w:pPr>
              <w:pStyle w:val="13213"/>
            </w:pPr>
          </w:p>
        </w:tc>
      </w:tr>
      <w:tr w:rsidR="00E72CD5" w14:paraId="4B0EDF63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B2C552" w14:textId="1C57391C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Түскі ұйқы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2381DE" w14:textId="77777777" w:rsidR="004B6848" w:rsidRDefault="00D32246" w:rsidP="004B6848">
            <w:pPr>
              <w:pStyle w:val="13213"/>
            </w:pPr>
            <w:r>
              <w:rPr>
                <w:lang w:val="kk"/>
              </w:rPr>
              <w:t xml:space="preserve">"Ах сен, сұр мысық" тақпағын оқу </w:t>
            </w:r>
          </w:p>
          <w:p w14:paraId="0EAB05EF" w14:textId="77777777" w:rsidR="00475F4E" w:rsidRDefault="00D32246" w:rsidP="004B6848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6948C75C" w14:textId="37BFEAFA" w:rsidR="004B6848" w:rsidRPr="00475F4E" w:rsidRDefault="00D32246" w:rsidP="004B6848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E97849" w14:textId="77777777" w:rsidR="00475F4E" w:rsidRDefault="00D32246" w:rsidP="004B6848">
            <w:pPr>
              <w:pStyle w:val="13213"/>
            </w:pPr>
            <w:r w:rsidRPr="00475F4E">
              <w:rPr>
                <w:lang w:val="kk"/>
              </w:rPr>
              <w:t>Классикалық музыканы тыңдау Тыныш және қатты дыбысты, музыкалық шығармалардың сипатын (тыныш және көңілді әндер, пьесалар) ажырата білу қабілетін жетілдіру.</w:t>
            </w:r>
          </w:p>
          <w:p w14:paraId="2814F5D5" w14:textId="39232C03" w:rsidR="004B6848" w:rsidRPr="00475F4E" w:rsidRDefault="00D32246" w:rsidP="004B6848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30962E" w14:textId="77777777" w:rsidR="004B6848" w:rsidRDefault="00D32246" w:rsidP="004B6848">
            <w:pPr>
              <w:pStyle w:val="13213"/>
            </w:pPr>
            <w:r w:rsidRPr="00475F4E">
              <w:rPr>
                <w:lang w:val="kk"/>
              </w:rPr>
              <w:t>Бесік жырын тыңдау Тыныш және қатты дыбысты, музыкалық шығармалардың сипатын (тыныш және көңілді әндер, пьесалар) ажырата білу қабілетін жетілдіру.</w:t>
            </w:r>
          </w:p>
          <w:p w14:paraId="4727A4F3" w14:textId="574DD1DF" w:rsidR="00475F4E" w:rsidRPr="00475F4E" w:rsidRDefault="00D32246" w:rsidP="004B6848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2916F0" w14:textId="77777777" w:rsidR="004B6848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"Ұйқы терезе алдында" тақпағын оқу </w:t>
            </w:r>
          </w:p>
          <w:p w14:paraId="247BF612" w14:textId="77777777" w:rsidR="00475F4E" w:rsidRDefault="00D32246" w:rsidP="00475F4E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56EFDD6F" w14:textId="429BE210" w:rsidR="004B6848" w:rsidRPr="00475F4E" w:rsidRDefault="00D32246" w:rsidP="00475F4E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E72CD5" w14:paraId="094C6115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982295" w14:textId="43B85279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Біртіндеп ұйқыдан ояту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BC17E" w14:textId="77777777" w:rsidR="004B6848" w:rsidRDefault="00D32246" w:rsidP="00475F4E">
            <w:pPr>
              <w:pStyle w:val="13213"/>
            </w:pPr>
            <w:r>
              <w:rPr>
                <w:lang w:val="kk"/>
              </w:rPr>
              <w:t>Ұйқыдан кейінгі жаттығу</w:t>
            </w:r>
          </w:p>
          <w:p w14:paraId="1B5D0E40" w14:textId="77777777" w:rsidR="00475F4E" w:rsidRDefault="00D32246" w:rsidP="004B6848">
            <w:pPr>
              <w:pStyle w:val="13213"/>
            </w:pPr>
            <w:r>
              <w:rPr>
                <w:lang w:val="kk"/>
              </w:rPr>
              <w:t>"Денсаулық" жолымен жүру Балаларға жеңіл киіммен жүруді үйрету.</w:t>
            </w:r>
          </w:p>
          <w:p w14:paraId="53738C63" w14:textId="6EFE9677" w:rsidR="004B6848" w:rsidRPr="00475F4E" w:rsidRDefault="00D32246" w:rsidP="004B68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DD9F23" w14:textId="027BA6D1" w:rsid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Массаж төсеніштерімен жүру Ересек адамның көрмесінде кейбір қимылдарды жасауға шақырады.</w:t>
            </w:r>
          </w:p>
          <w:p w14:paraId="5CBB4144" w14:textId="76973BFF" w:rsidR="004B6848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B2ECE24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1544D0" w14:textId="77777777" w:rsidR="004B6848" w:rsidRDefault="00D32246" w:rsidP="004B6848">
            <w:pPr>
              <w:pStyle w:val="13213"/>
            </w:pPr>
            <w:r w:rsidRPr="00475F4E">
              <w:rPr>
                <w:lang w:val="kk"/>
              </w:rPr>
              <w:t>"Денсаулық" жолымен жүру Балаларға жеңіл киіммен жүруді үйрету.</w:t>
            </w:r>
          </w:p>
          <w:p w14:paraId="6633CF67" w14:textId="6CA8932F" w:rsidR="004B6848" w:rsidRPr="00475F4E" w:rsidRDefault="00D32246" w:rsidP="004B68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DA71F69" w14:textId="12FDC40B" w:rsidR="00475F4E" w:rsidRPr="00475F4E" w:rsidRDefault="00475F4E" w:rsidP="004B6848">
            <w:pPr>
              <w:pStyle w:val="13213"/>
            </w:pP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7A0B0F" w14:textId="77777777" w:rsidR="004B6848" w:rsidRDefault="00D32246" w:rsidP="004B6848">
            <w:pPr>
              <w:pStyle w:val="13213"/>
            </w:pPr>
            <w:r w:rsidRPr="00475F4E">
              <w:rPr>
                <w:lang w:val="kk"/>
              </w:rPr>
              <w:t xml:space="preserve">Төсекте жатып орындайтын түзету жаттығуы </w:t>
            </w:r>
          </w:p>
          <w:p w14:paraId="4CE3BA06" w14:textId="77777777" w:rsidR="00475F4E" w:rsidRDefault="00D32246" w:rsidP="004B6848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7F6CBAEF" w14:textId="219CB0FA" w:rsidR="004B6848" w:rsidRPr="00475F4E" w:rsidRDefault="00D32246" w:rsidP="004B684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02CACC7D" w14:textId="77777777" w:rsidTr="00475F4E">
        <w:trPr>
          <w:trHeight w:val="157"/>
        </w:trPr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FF9715" w14:textId="57645C95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1885A7" w14:textId="77777777" w:rsidR="00255E11" w:rsidRDefault="00D32246" w:rsidP="00475F4E">
            <w:pPr>
              <w:pStyle w:val="13213"/>
            </w:pPr>
            <w:r>
              <w:rPr>
                <w:lang w:val="kk"/>
              </w:rPr>
              <w:t xml:space="preserve">"Жануарлардың жүруін қайталайық" бірлескен ойыны </w:t>
            </w:r>
          </w:p>
          <w:p w14:paraId="3D53E75B" w14:textId="4ADC6EB6" w:rsidR="00475F4E" w:rsidRDefault="00D32246" w:rsidP="00475F4E">
            <w:pPr>
              <w:pStyle w:val="13213"/>
            </w:pPr>
            <w:r>
              <w:rPr>
                <w:lang w:val="kk"/>
              </w:rPr>
              <w:t>Қимылдардың мәнерлілігін үйрету, кейбір кейіпкерлердің қарапайым әрекеттерін жеткізу; балалардың белсенді сөздігін үй жануарлары мен олардың төлдерінің аттарын білдіретін зат есімдермен байыту.</w:t>
            </w:r>
          </w:p>
          <w:p w14:paraId="05901416" w14:textId="5644E333" w:rsidR="00255E11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  <w:p w14:paraId="56DF6905" w14:textId="7BFADA2B" w:rsid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"Серуендеп жүрген Әлия" Қарапайым және күрделі нысандағы заттарды мүсіндеудің техникалық дағдыларын қалыптастыру.</w:t>
            </w:r>
          </w:p>
          <w:p w14:paraId="61908E3E" w14:textId="7A62A984" w:rsidR="00255E11" w:rsidRPr="00475F4E" w:rsidRDefault="00D32246" w:rsidP="00475F4E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  <w:p w14:paraId="53CCD249" w14:textId="63DB8BD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Жаңа жылдық ертеңгілікке дайындық: әндерді, өлеңдерді үйрену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DA87A" w14:textId="77777777" w:rsidR="009A6C09" w:rsidRDefault="00D32246" w:rsidP="00475F4E">
            <w:pPr>
              <w:pStyle w:val="13213"/>
            </w:pPr>
            <w:r>
              <w:rPr>
                <w:lang w:val="kk"/>
              </w:rPr>
              <w:t xml:space="preserve">Белсенділік орталықтарындағы балалардың еркін қызметі </w:t>
            </w:r>
          </w:p>
          <w:p w14:paraId="2DC0A623" w14:textId="06BD3DD8" w:rsidR="00475F4E" w:rsidRDefault="00D32246" w:rsidP="00475F4E">
            <w:pPr>
              <w:pStyle w:val="13213"/>
            </w:pPr>
            <w:r>
              <w:rPr>
                <w:lang w:val="kk"/>
              </w:rPr>
              <w:t>Аппликациялық жұмыстарды орындау тәсілдерін үйрету (желімдеусіз); мүсіндеу үшін материалдарды қолдана білуге, қолды дымқыл шүберекпен сүртуге, жұмыстан кейін материалдарды алып тастауға үйрету; ғимараттардың пропорционалды масштабында қосымша сюжеттік ойыншықтарды қолдануға ынталандыру.</w:t>
            </w:r>
          </w:p>
          <w:p w14:paraId="24FA2973" w14:textId="60847FAF" w:rsidR="009A6C09" w:rsidRPr="00475F4E" w:rsidRDefault="00D32246" w:rsidP="00475F4E">
            <w:pPr>
              <w:pStyle w:val="13213"/>
            </w:pPr>
            <w:r>
              <w:rPr>
                <w:lang w:val="kk"/>
              </w:rPr>
              <w:t>(Аппликация, мүсіндеу, құрастыру)</w:t>
            </w:r>
          </w:p>
          <w:p w14:paraId="52B24A15" w14:textId="5B83914F" w:rsidR="00475F4E" w:rsidRDefault="00D32246" w:rsidP="00475F4E">
            <w:pPr>
              <w:pStyle w:val="13213"/>
            </w:pPr>
            <w:r>
              <w:rPr>
                <w:lang w:val="kk"/>
              </w:rPr>
              <w:t>"Біз жүреміз, жүреміз, алыс жерлерге барамыз" сюжеттік ойыны</w:t>
            </w:r>
          </w:p>
          <w:p w14:paraId="616A6DCC" w14:textId="29D3E3E9" w:rsidR="009A6C09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CD0D867" w14:textId="11C3A87E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Жаңа жылдық ертеңгілікке дайындық: әндерді, өлеңдерді үйрену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096546" w14:textId="77777777" w:rsidR="00F56F44" w:rsidRDefault="00D32246" w:rsidP="00475F4E">
            <w:pPr>
              <w:pStyle w:val="13213"/>
            </w:pPr>
            <w:r>
              <w:rPr>
                <w:lang w:val="kk"/>
              </w:rPr>
              <w:t xml:space="preserve">"Контурмен қорша" музыкалық сүйемелдеуімен сурет салу. </w:t>
            </w:r>
          </w:p>
          <w:p w14:paraId="2E453379" w14:textId="77777777" w:rsidR="00F56F44" w:rsidRDefault="00D32246" w:rsidP="00475F4E">
            <w:pPr>
              <w:pStyle w:val="13213"/>
            </w:pPr>
            <w:r>
              <w:rPr>
                <w:lang w:val="kk"/>
              </w:rPr>
              <w:t xml:space="preserve">Көркем әдебиетті оқу </w:t>
            </w:r>
          </w:p>
          <w:p w14:paraId="130AB9EB" w14:textId="3CD46966" w:rsidR="00475F4E" w:rsidRDefault="00D32246" w:rsidP="00475F4E">
            <w:pPr>
              <w:pStyle w:val="13213"/>
            </w:pPr>
            <w:r>
              <w:rPr>
                <w:lang w:val="kk"/>
              </w:rPr>
              <w:t>Белгілі бір ережелерді орындау: дұрыс отыру, қағазды мыжып алмау, қарындашты тістемеу, жұмысты мұқият орындау; тыныш және қатты дыбысты, музыкалық шығармалардың сипатын ажырата білу қабілетін жетілдіру.</w:t>
            </w:r>
          </w:p>
          <w:p w14:paraId="3BDC469F" w14:textId="60A7427F" w:rsidR="00F56F44" w:rsidRPr="00475F4E" w:rsidRDefault="00D32246" w:rsidP="00475F4E">
            <w:pPr>
              <w:pStyle w:val="13213"/>
            </w:pPr>
            <w:r>
              <w:rPr>
                <w:lang w:val="kk"/>
              </w:rPr>
              <w:t>(Сурет салу, музыка)</w:t>
            </w:r>
          </w:p>
          <w:p w14:paraId="1D8B1F53" w14:textId="1A3FD476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"Айболит машинасына арналған қақпа" құрылыс ойыны (Құрастыру, сенсорика)</w:t>
            </w:r>
          </w:p>
          <w:p w14:paraId="7D3D7A68" w14:textId="406EB3A1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Жаңа жылдық ертеңгілікке дайындық: әндерді, өлеңдерді үйрену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4FD1A5" w14:textId="77777777" w:rsidR="00E37972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"Жүк көлігіне арналған көпір" құрылыс ойыны </w:t>
            </w:r>
          </w:p>
          <w:p w14:paraId="3A8DDE05" w14:textId="71077262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Құрдастарымен бірге құрылысқа қосу; берілген сенсорлық қасиеттердің 3-4 байланысты таңдау жасай отырып, әртүрлі мөлшердегі заттарды атауға үйрету; құрал-саймандарды қолдану дағдыларын қалыптастыру, ауызша нұсқаулық пен үлгіге сүйене отырып, тапсырмаларды орындау. </w:t>
            </w:r>
          </w:p>
          <w:p w14:paraId="6F8B3191" w14:textId="2F1F9913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"Тегіс жолмен" хороводтық ойыны </w:t>
            </w:r>
          </w:p>
          <w:p w14:paraId="6A402D37" w14:textId="7890B4FB" w:rsid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Жаңа жылдық ертеңгілікке дайындық: әндерді, өлеңдерді үйрену.</w:t>
            </w:r>
          </w:p>
          <w:p w14:paraId="49F97A04" w14:textId="1B8E2A89" w:rsidR="00E37972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</w:tc>
      </w:tr>
      <w:tr w:rsidR="00E72CD5" w14:paraId="220D4F5B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0E8944" w14:textId="01ADCCA6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Бесін ас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B4D889" w14:textId="799F9058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Жеке заттарды (сүлгіні) пайдалану дағдысын қалыптастыру.</w:t>
            </w:r>
          </w:p>
          <w:p w14:paraId="53E3C9A6" w14:textId="3710632E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Май)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807268" w14:textId="77777777" w:rsidR="00186266" w:rsidRDefault="00D32246" w:rsidP="00475F4E">
            <w:pPr>
              <w:pStyle w:val="13213"/>
            </w:pPr>
            <w:r w:rsidRPr="00475F4E">
              <w:rPr>
                <w:lang w:val="kk"/>
              </w:rPr>
              <w:t>Дастархан басындағы қарапайым мінез-құлық дағдыларын қалыптастыру; тамақты аузымен шайнау.</w:t>
            </w:r>
          </w:p>
          <w:p w14:paraId="64BBC2E3" w14:textId="44B1F20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Нан)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23079A6" w14:textId="560DB18A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Ересек адамның көмегімен өзін ретке келтіруге ынталандыру. (Рақмет!)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B7A075" w14:textId="278FE33F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Дастархан басындағы қарапайым мінез-құлық дағдыларын қалыптастыру: нанды үгітпеу.</w:t>
            </w:r>
          </w:p>
          <w:p w14:paraId="67938976" w14:textId="5D106D9F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(Рақмет! су)</w:t>
            </w:r>
          </w:p>
        </w:tc>
      </w:tr>
      <w:tr w:rsidR="00E72CD5" w:rsidRPr="006D2D00" w14:paraId="6680E81E" w14:textId="77777777" w:rsidTr="00475F4E">
        <w:trPr>
          <w:trHeight w:val="1416"/>
        </w:trPr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1BD4A94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Балалармен жеке жұмыс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E30CAC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Қарым-қатынас дағдылары</w:t>
            </w:r>
          </w:p>
          <w:p w14:paraId="39865DBD" w14:textId="77777777" w:rsidR="009413C1" w:rsidRDefault="00D32246" w:rsidP="00475F4E">
            <w:pPr>
              <w:pStyle w:val="13213"/>
            </w:pPr>
            <w:r>
              <w:rPr>
                <w:lang w:val="kk"/>
              </w:rPr>
              <w:t>"Суретті құрастыр"</w:t>
            </w:r>
          </w:p>
          <w:p w14:paraId="6269F474" w14:textId="54EA8B00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 xml:space="preserve">Балаларға қарапайым сюжеттік суреттердің мазмұнын айту. </w:t>
            </w:r>
          </w:p>
          <w:p w14:paraId="36561FF0" w14:textId="77777777" w:rsidR="009413C1" w:rsidRDefault="00D32246" w:rsidP="009413C1">
            <w:pPr>
              <w:pStyle w:val="13213"/>
            </w:pPr>
            <w:r w:rsidRPr="00475F4E">
              <w:rPr>
                <w:lang w:val="kk"/>
              </w:rPr>
              <w:t xml:space="preserve">"Құс ауласында" </w:t>
            </w:r>
          </w:p>
          <w:p w14:paraId="1CC1DB78" w14:textId="77777777" w:rsidR="009413C1" w:rsidRDefault="00D32246" w:rsidP="009413C1">
            <w:pPr>
              <w:pStyle w:val="13213"/>
            </w:pPr>
            <w:r>
              <w:rPr>
                <w:lang w:val="kk"/>
              </w:rPr>
              <w:t xml:space="preserve">Балалардың белсенді сөздігін үй жануарлары мен олардың балаларының аттарын білдіретін зат есімдермен байыту. </w:t>
            </w:r>
          </w:p>
          <w:p w14:paraId="016302B4" w14:textId="77777777" w:rsidR="009413C1" w:rsidRDefault="00D32246" w:rsidP="009413C1">
            <w:pPr>
              <w:pStyle w:val="13213"/>
            </w:pPr>
            <w:r w:rsidRPr="00475F4E">
              <w:rPr>
                <w:lang w:val="kk"/>
              </w:rPr>
              <w:t>"Түрлі түсті шумақтар мен киім қыстырғыштары"</w:t>
            </w:r>
          </w:p>
          <w:p w14:paraId="15D3FB68" w14:textId="061D2971" w:rsidR="00475F4E" w:rsidRPr="00475F4E" w:rsidRDefault="00D32246" w:rsidP="009413C1">
            <w:pPr>
              <w:pStyle w:val="13213"/>
            </w:pPr>
            <w:r>
              <w:rPr>
                <w:lang w:val="kk"/>
              </w:rPr>
              <w:t>Геометриялық пішіндерді негізгі түстерге, әртүрлі шамаларға, ұқсас қасиеттерге сәйкес ажырату қабілетін жетілдіру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8287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Танымдық және интеллектуалдық дағдылар</w:t>
            </w:r>
          </w:p>
          <w:p w14:paraId="46C78FF5" w14:textId="77777777" w:rsidR="009413C1" w:rsidRDefault="00D32246" w:rsidP="00475F4E">
            <w:pPr>
              <w:pStyle w:val="13213"/>
            </w:pPr>
            <w:r>
              <w:rPr>
                <w:lang w:val="kk"/>
              </w:rPr>
              <w:t>"Қояндар мен түлкілер"</w:t>
            </w:r>
          </w:p>
          <w:p w14:paraId="42D3DDA4" w14:textId="77777777" w:rsidR="009413C1" w:rsidRDefault="00D32246" w:rsidP="00475F4E">
            <w:pPr>
              <w:pStyle w:val="13213"/>
            </w:pPr>
            <w:r>
              <w:rPr>
                <w:lang w:val="kk"/>
              </w:rPr>
              <w:t>Жабайы жануарлармен таныстыруды жалғастыру.</w:t>
            </w:r>
          </w:p>
          <w:p w14:paraId="117C1BEF" w14:textId="6CB25A24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"Үйге жасыру", "Сипаттамасы бойынша затты табу" Құрал-саймандарды қолдану дағдыларын қалыптастыру, ауызша нұсқаулық пен үлгіге сүйене отырып тапсырмаларды орындау</w:t>
            </w:r>
          </w:p>
          <w:p w14:paraId="61485DB7" w14:textId="77777777" w:rsidR="00475F4E" w:rsidRPr="00475F4E" w:rsidRDefault="00475F4E" w:rsidP="00475F4E">
            <w:pPr>
              <w:pStyle w:val="13213"/>
            </w:pPr>
          </w:p>
          <w:p w14:paraId="30401F09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37B5B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 xml:space="preserve">Шығармашылық дағдылар, зерттеу іс-әрекеті </w:t>
            </w:r>
          </w:p>
          <w:p w14:paraId="056B7C06" w14:textId="77777777" w:rsidR="009413C1" w:rsidRDefault="00D32246" w:rsidP="00475F4E">
            <w:pPr>
              <w:pStyle w:val="13213"/>
            </w:pPr>
            <w:r w:rsidRPr="00475F4E">
              <w:rPr>
                <w:lang w:val="kk"/>
              </w:rPr>
              <w:t>Музыкалық иллюстрациялармен сүйемелденетін әңгімелерге қызығушылықты ояту; ашық музыкалық ойындарға қатысу. "Түсті су"</w:t>
            </w:r>
          </w:p>
          <w:p w14:paraId="65D018CA" w14:textId="1D753AC6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Балаларды сумен ойнауға және тәжірибе жасауға шақыру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53E934" w14:textId="3B319E02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5D265857" w14:textId="119843C5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>"Бұл көліктің жүргізушісі кім?" Берілген сенсорлық қасиеттердің 3-4 байланысты таңдау жасай отырып, әртүрлі мөлшердегі заттарды атауды үйрету.</w:t>
            </w:r>
          </w:p>
          <w:p w14:paraId="2317E38A" w14:textId="1F79A63C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Белгілі бір объект үшін нақты әрекеттерді орындауға машықтану (допты айналдыру, машинаны итеру, қуыршақты жайып салу, пирамиданы құрастыру және бөлшектеу, бір текшені екіншісіне орнату және т. б.)</w:t>
            </w:r>
          </w:p>
        </w:tc>
      </w:tr>
      <w:tr w:rsidR="00E72CD5" w14:paraId="04790593" w14:textId="77777777" w:rsidTr="00475F4E"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3D6ABA" w14:textId="07819746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Серуендеуге дайындық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3430A0" w14:textId="0DF8A56C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Бекіткіштерді (түймелерді) қолдануға жаттығу</w:t>
            </w: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3A0F71" w14:textId="1378F4E8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6F2710" w14:textId="3DF89CE4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Жабысқақ бекіткіштерді ашу және бекіту қабілетін пысықтау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3A6672" w14:textId="6A572BD9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Киім ауыстыратын бөлмеде өзін-өзі ұстау ережелерін сақтауды үйретуді жалғастыру</w:t>
            </w:r>
          </w:p>
        </w:tc>
      </w:tr>
      <w:tr w:rsidR="00E72CD5" w14:paraId="3436EB9F" w14:textId="77777777" w:rsidTr="00475F4E">
        <w:trPr>
          <w:trHeight w:val="229"/>
        </w:trPr>
        <w:tc>
          <w:tcPr>
            <w:tcW w:w="2240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D34BC6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Серуендеу</w:t>
            </w:r>
          </w:p>
        </w:tc>
        <w:tc>
          <w:tcPr>
            <w:tcW w:w="3402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EBC61" w14:textId="442283F2" w:rsidR="00475F4E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>Құстарды бақылау Балаларға қарапайым сұрақтарға жауап беруді үйрету ("Кім?", "Не?" "Не істеп жатыр?")</w:t>
            </w:r>
          </w:p>
          <w:p w14:paraId="399243A1" w14:textId="77777777" w:rsidR="000B402C" w:rsidRPr="00D32246" w:rsidRDefault="00D32246" w:rsidP="00475F4E">
            <w:pPr>
              <w:pStyle w:val="13213"/>
              <w:rPr>
                <w:lang w:val="kk"/>
              </w:rPr>
            </w:pPr>
            <w:r w:rsidRPr="00475F4E">
              <w:rPr>
                <w:lang w:val="kk"/>
              </w:rPr>
              <w:t xml:space="preserve">Қимылды доп ойындары </w:t>
            </w:r>
          </w:p>
          <w:p w14:paraId="355D99B9" w14:textId="5E6C5C5C" w:rsidR="00475F4E" w:rsidRPr="00D32246" w:rsidRDefault="00D32246" w:rsidP="00475F4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Допты екі қолмен, әртүрлі тәсілдермен лақтыруды үйрету.</w:t>
            </w:r>
          </w:p>
          <w:p w14:paraId="7E201AA6" w14:textId="7CBDBC00" w:rsidR="000B402C" w:rsidRPr="00475F4E" w:rsidRDefault="00D32246" w:rsidP="00475F4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2DF28CB" w14:textId="77777777" w:rsidR="00475F4E" w:rsidRPr="00475F4E" w:rsidRDefault="00475F4E" w:rsidP="00475F4E">
            <w:pPr>
              <w:pStyle w:val="13213"/>
            </w:pPr>
          </w:p>
          <w:p w14:paraId="262CE4BD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544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8B80D7" w14:textId="77777777" w:rsidR="000B402C" w:rsidRDefault="00D32246" w:rsidP="00475F4E">
            <w:pPr>
              <w:pStyle w:val="13213"/>
            </w:pPr>
            <w:r>
              <w:rPr>
                <w:lang w:val="kk"/>
              </w:rPr>
              <w:t xml:space="preserve">Өлі табиғатты бақылау </w:t>
            </w:r>
          </w:p>
          <w:p w14:paraId="234FFD34" w14:textId="53D0D2AC" w:rsidR="00475F4E" w:rsidRDefault="00D32246" w:rsidP="00475F4E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0D2EF498" w14:textId="5BD424ED" w:rsidR="000B402C" w:rsidRPr="00475F4E" w:rsidRDefault="00D32246" w:rsidP="00475F4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EB185DD" w14:textId="1F71B986" w:rsidR="00475F4E" w:rsidRDefault="00D32246" w:rsidP="00475F4E">
            <w:pPr>
              <w:pStyle w:val="13213"/>
            </w:pPr>
            <w:r>
              <w:rPr>
                <w:lang w:val="kk"/>
              </w:rPr>
              <w:t>"Тышқандар мен мысықтар" қимылды ойыны Әдетте белгілі бір бағытта шашыраңқы жүгіру қабілетін қалыптастырады.</w:t>
            </w:r>
          </w:p>
          <w:p w14:paraId="27AB1245" w14:textId="77777777" w:rsidR="000B402C" w:rsidRPr="00475F4E" w:rsidRDefault="00D32246" w:rsidP="000B402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8E70612" w14:textId="77777777" w:rsidR="000B402C" w:rsidRPr="00475F4E" w:rsidRDefault="000B402C" w:rsidP="00475F4E">
            <w:pPr>
              <w:pStyle w:val="13213"/>
            </w:pPr>
          </w:p>
          <w:p w14:paraId="0B693E30" w14:textId="77777777" w:rsidR="00475F4E" w:rsidRPr="00475F4E" w:rsidRDefault="00475F4E" w:rsidP="00475F4E">
            <w:pPr>
              <w:pStyle w:val="13213"/>
            </w:pPr>
          </w:p>
        </w:tc>
        <w:tc>
          <w:tcPr>
            <w:tcW w:w="3378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494534" w14:textId="77777777" w:rsidR="000B402C" w:rsidRDefault="00D32246" w:rsidP="00475F4E">
            <w:pPr>
              <w:pStyle w:val="13213"/>
            </w:pPr>
            <w:r>
              <w:rPr>
                <w:lang w:val="kk"/>
              </w:rPr>
              <w:t xml:space="preserve">Тасымалданатын материалмен балалар ойындары. </w:t>
            </w:r>
          </w:p>
          <w:p w14:paraId="7E5DCD3E" w14:textId="77777777" w:rsidR="000B402C" w:rsidRDefault="00D32246" w:rsidP="000B402C">
            <w:pPr>
              <w:pStyle w:val="13213"/>
            </w:pPr>
            <w:r>
              <w:rPr>
                <w:lang w:val="kk"/>
              </w:rPr>
              <w:t xml:space="preserve">"Үйдегі қояндар" қимылды ойыны </w:t>
            </w:r>
          </w:p>
          <w:p w14:paraId="746D91B5" w14:textId="77777777" w:rsidR="00475F4E" w:rsidRDefault="00D32246" w:rsidP="000B402C">
            <w:pPr>
              <w:pStyle w:val="13213"/>
            </w:pPr>
            <w:r>
              <w:rPr>
                <w:lang w:val="kk"/>
              </w:rPr>
              <w:t>Жаяу серуендеуге арналған қимылды ойындарға қызығушылық пен қатысуға деген ұмтылысты тәрбиелеу; мұғалімнің көмегімен балалардың өлеңді толығымен қайталау мүмкіндігін ынталандыру.</w:t>
            </w:r>
          </w:p>
          <w:p w14:paraId="5F83752D" w14:textId="0FE10E58" w:rsidR="000B402C" w:rsidRPr="00475F4E" w:rsidRDefault="00D32246" w:rsidP="000B402C">
            <w:pPr>
              <w:pStyle w:val="13213"/>
            </w:pPr>
            <w:r>
              <w:rPr>
                <w:lang w:val="kk"/>
              </w:rPr>
              <w:t>(Дене шынықтыру, көркем әдебиет)</w:t>
            </w:r>
          </w:p>
        </w:tc>
        <w:tc>
          <w:tcPr>
            <w:tcW w:w="32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57EAEA" w14:textId="77777777" w:rsidR="000B402C" w:rsidRDefault="00D32246" w:rsidP="000B402C">
            <w:pPr>
              <w:pStyle w:val="13213"/>
            </w:pPr>
            <w:r w:rsidRPr="00475F4E">
              <w:rPr>
                <w:lang w:val="kk"/>
              </w:rPr>
              <w:t>"Маған қарай жүгір" қимылды ойыны</w:t>
            </w:r>
          </w:p>
          <w:p w14:paraId="2E42D1BC" w14:textId="77777777" w:rsidR="000B402C" w:rsidRDefault="00D32246" w:rsidP="000B402C">
            <w:pPr>
              <w:pStyle w:val="13213"/>
            </w:pPr>
            <w:r>
              <w:rPr>
                <w:lang w:val="kk"/>
              </w:rPr>
              <w:t>Серуенде қимылды ойындарға қатысуға деген қызығушылық пен ниетті тәрбиелеу.</w:t>
            </w:r>
          </w:p>
          <w:p w14:paraId="2458A622" w14:textId="77777777" w:rsidR="000B402C" w:rsidRPr="00475F4E" w:rsidRDefault="00D32246" w:rsidP="000B402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62F73F5" w14:textId="77777777" w:rsidR="000B402C" w:rsidRDefault="00D32246" w:rsidP="000B402C">
            <w:pPr>
              <w:pStyle w:val="13213"/>
            </w:pPr>
            <w:r>
              <w:rPr>
                <w:lang w:val="kk"/>
              </w:rPr>
              <w:t>Жеке жұмыс: балаларды қол ұстасып, жұппен жүруге үйрету.</w:t>
            </w:r>
          </w:p>
          <w:p w14:paraId="513332F6" w14:textId="330654BD" w:rsidR="00475F4E" w:rsidRPr="00475F4E" w:rsidRDefault="00D32246" w:rsidP="000B402C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308D9631" w14:textId="77777777" w:rsidTr="00475F4E">
        <w:trPr>
          <w:trHeight w:val="205"/>
        </w:trPr>
        <w:tc>
          <w:tcPr>
            <w:tcW w:w="2240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9FA0DF3" w14:textId="5474EA98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Балалардың үйге қайтуы</w:t>
            </w:r>
          </w:p>
        </w:tc>
        <w:tc>
          <w:tcPr>
            <w:tcW w:w="3402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8F5FF4A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Ертеңгілікке Жаңа жылдық костюмдер сатып алу бойынша ата-аналармен әңгімелесу.</w:t>
            </w:r>
          </w:p>
          <w:p w14:paraId="204F95D2" w14:textId="51417B83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354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8336E42" w14:textId="1D94AB5F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Баланы тәрбиелеу және дамыту бойынша ата-аналардың сұрақтарына жауаптар.</w:t>
            </w:r>
          </w:p>
          <w:p w14:paraId="5819B311" w14:textId="3497CAC7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3378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CF76BE3" w14:textId="03CCFFE2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Кеңес: балаларды суық тиюдің алдын алу үшін пияз мен сарымсақты жеуді үйрету.</w:t>
            </w:r>
          </w:p>
          <w:p w14:paraId="6AF2E610" w14:textId="5CCF4989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3284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370E4BC" w14:textId="77777777" w:rsidR="00475F4E" w:rsidRPr="00475F4E" w:rsidRDefault="00D32246" w:rsidP="00475F4E">
            <w:pPr>
              <w:pStyle w:val="13213"/>
            </w:pPr>
            <w:r w:rsidRPr="00475F4E">
              <w:rPr>
                <w:lang w:val="kk"/>
              </w:rPr>
              <w:t>Балалардың жетістіктері туралы әңгімелесу. Проблемалық жағдайларды шешу.</w:t>
            </w:r>
          </w:p>
          <w:p w14:paraId="1D03A996" w14:textId="4C04812D" w:rsidR="00475F4E" w:rsidRPr="00475F4E" w:rsidRDefault="00D32246" w:rsidP="00475F4E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</w:tr>
    </w:tbl>
    <w:p w14:paraId="0257222E" w14:textId="6A8132B4" w:rsidR="00475F4E" w:rsidRDefault="00475F4E" w:rsidP="00A72BBA"/>
    <w:p w14:paraId="1F3B4679" w14:textId="5527A476" w:rsidR="00B5499E" w:rsidRPr="0022738E" w:rsidRDefault="00D32246" w:rsidP="00B5499E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400B448F" w14:textId="77777777" w:rsidR="00B5499E" w:rsidRPr="0022738E" w:rsidRDefault="00D32246" w:rsidP="00B5499E">
      <w:pPr>
        <w:pStyle w:val="41"/>
      </w:pPr>
      <w:r w:rsidRPr="0022738E">
        <w:rPr>
          <w:lang w:val="kk"/>
        </w:rPr>
        <w:t>Топ: кіші топ</w:t>
      </w:r>
    </w:p>
    <w:p w14:paraId="0B51E90F" w14:textId="77777777" w:rsidR="00B5499E" w:rsidRPr="0022738E" w:rsidRDefault="00D32246" w:rsidP="00B5499E">
      <w:pPr>
        <w:pStyle w:val="41"/>
      </w:pPr>
      <w:r>
        <w:rPr>
          <w:lang w:val="kk"/>
        </w:rPr>
        <w:t>Балалардың жасы: 2 жастан бастап</w:t>
      </w:r>
    </w:p>
    <w:p w14:paraId="6066A662" w14:textId="321D4672" w:rsidR="00B5499E" w:rsidRDefault="00D32246" w:rsidP="00B5499E">
      <w:pPr>
        <w:pStyle w:val="41"/>
      </w:pPr>
      <w:r w:rsidRPr="0022738E">
        <w:rPr>
          <w:lang w:val="kk"/>
        </w:rPr>
        <w:t>Жоспар қай кезеңге жасалды: 23. 12–27.12</w:t>
      </w:r>
    </w:p>
    <w:p w14:paraId="5D09F7CF" w14:textId="44EA2E4E" w:rsidR="00B5499E" w:rsidRDefault="00D32246" w:rsidP="00B5499E">
      <w:pPr>
        <w:pStyle w:val="41"/>
      </w:pPr>
      <w:r w:rsidRPr="00B21734">
        <w:rPr>
          <w:lang w:val="kk"/>
        </w:rPr>
        <w:t>Аптаның цитатасы: «Ынтымақ – бұзылмайтын қорған»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977"/>
        <w:gridCol w:w="2835"/>
        <w:gridCol w:w="2835"/>
        <w:gridCol w:w="2693"/>
        <w:gridCol w:w="2575"/>
      </w:tblGrid>
      <w:tr w:rsidR="00E72CD5" w14:paraId="057C2060" w14:textId="77777777" w:rsidTr="00B5499E">
        <w:tc>
          <w:tcPr>
            <w:tcW w:w="2240" w:type="dxa"/>
          </w:tcPr>
          <w:p w14:paraId="21ABCF54" w14:textId="77777777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Күн тәртібінің үлгісі</w:t>
            </w:r>
          </w:p>
        </w:tc>
        <w:tc>
          <w:tcPr>
            <w:tcW w:w="2977" w:type="dxa"/>
            <w:hideMark/>
          </w:tcPr>
          <w:p w14:paraId="721292D7" w14:textId="679A5E47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Дүйсенбі 23.12</w:t>
            </w:r>
          </w:p>
          <w:p w14:paraId="4D983E56" w14:textId="77777777" w:rsidR="00B5499E" w:rsidRPr="00B5499E" w:rsidRDefault="00B5499E" w:rsidP="00B5499E">
            <w:pPr>
              <w:pStyle w:val="13313"/>
            </w:pPr>
          </w:p>
        </w:tc>
        <w:tc>
          <w:tcPr>
            <w:tcW w:w="2835" w:type="dxa"/>
            <w:hideMark/>
          </w:tcPr>
          <w:p w14:paraId="5AB7C370" w14:textId="4132666F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Сейсенбі 24.12</w:t>
            </w:r>
          </w:p>
          <w:p w14:paraId="56D1782D" w14:textId="77777777" w:rsidR="00B5499E" w:rsidRPr="00B5499E" w:rsidRDefault="00B5499E" w:rsidP="00B5499E">
            <w:pPr>
              <w:pStyle w:val="13313"/>
            </w:pPr>
          </w:p>
        </w:tc>
        <w:tc>
          <w:tcPr>
            <w:tcW w:w="2835" w:type="dxa"/>
            <w:hideMark/>
          </w:tcPr>
          <w:p w14:paraId="34CB30D7" w14:textId="6A322D39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Сәрсенбі 25.12</w:t>
            </w:r>
          </w:p>
          <w:p w14:paraId="721D6F96" w14:textId="77777777" w:rsidR="00B5499E" w:rsidRPr="00B5499E" w:rsidRDefault="00B5499E" w:rsidP="00B5499E">
            <w:pPr>
              <w:pStyle w:val="13313"/>
            </w:pPr>
          </w:p>
        </w:tc>
        <w:tc>
          <w:tcPr>
            <w:tcW w:w="2693" w:type="dxa"/>
            <w:hideMark/>
          </w:tcPr>
          <w:p w14:paraId="5C19E6BE" w14:textId="7A8E187C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Бейсенбі 26.12</w:t>
            </w:r>
          </w:p>
          <w:p w14:paraId="68B5F398" w14:textId="77777777" w:rsidR="00B5499E" w:rsidRPr="00B5499E" w:rsidRDefault="00B5499E" w:rsidP="00B5499E">
            <w:pPr>
              <w:pStyle w:val="13313"/>
            </w:pPr>
          </w:p>
        </w:tc>
        <w:tc>
          <w:tcPr>
            <w:tcW w:w="2575" w:type="dxa"/>
            <w:hideMark/>
          </w:tcPr>
          <w:p w14:paraId="1A4BAC10" w14:textId="59AA64BC" w:rsidR="00B5499E" w:rsidRPr="00B5499E" w:rsidRDefault="00D32246" w:rsidP="00B5499E">
            <w:pPr>
              <w:pStyle w:val="13313"/>
            </w:pPr>
            <w:r w:rsidRPr="00B5499E">
              <w:rPr>
                <w:lang w:val="kk"/>
              </w:rPr>
              <w:t>Жұма 27.12</w:t>
            </w:r>
          </w:p>
          <w:p w14:paraId="64149A9B" w14:textId="77777777" w:rsidR="00B5499E" w:rsidRPr="00B5499E" w:rsidRDefault="00B5499E" w:rsidP="00B5499E">
            <w:pPr>
              <w:pStyle w:val="13313"/>
            </w:pPr>
          </w:p>
        </w:tc>
      </w:tr>
      <w:tr w:rsidR="00E72CD5" w14:paraId="0CB4285B" w14:textId="77777777" w:rsidTr="00B5499E">
        <w:trPr>
          <w:trHeight w:val="1202"/>
        </w:trPr>
        <w:tc>
          <w:tcPr>
            <w:tcW w:w="2240" w:type="dxa"/>
          </w:tcPr>
          <w:p w14:paraId="4D5E3471" w14:textId="06E4554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Балаларды қабылдау</w:t>
            </w:r>
          </w:p>
          <w:p w14:paraId="320EB150" w14:textId="77777777" w:rsidR="00B5499E" w:rsidRPr="00B5499E" w:rsidRDefault="00B5499E" w:rsidP="00B5499E">
            <w:pPr>
              <w:pStyle w:val="13213"/>
            </w:pPr>
          </w:p>
          <w:p w14:paraId="78B510DE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977" w:type="dxa"/>
            <w:hideMark/>
          </w:tcPr>
          <w:p w14:paraId="55550770" w14:textId="5C476748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"Өнегелі 15 минут" Бөлмеге кірген кезде сыпайы адамдардың өзін қалай ұстайтынын, қандай сөздермен амандасуға болатынын талқылау. </w:t>
            </w:r>
          </w:p>
          <w:p w14:paraId="7AEAA93A" w14:textId="77777777" w:rsidR="00A57F8C" w:rsidRDefault="00D32246" w:rsidP="00B5499E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3A0B3804" w14:textId="79B34C3E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Баланың эмоционалды жай-күйін бақылау. </w:t>
            </w:r>
          </w:p>
          <w:p w14:paraId="5B70D39C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031EAE85" w14:textId="77777777" w:rsidR="00A57F8C" w:rsidRPr="00B5499E" w:rsidRDefault="00D32246" w:rsidP="00A57F8C">
            <w:pPr>
              <w:pStyle w:val="13213"/>
            </w:pPr>
            <w:r>
              <w:rPr>
                <w:lang w:val="kk"/>
              </w:rPr>
              <w:t>"Өнегелі 15 минут" Бөлмеге кірген кезде сыпайы адамдардың өзін қалай ұстайтынын, қандай сөздермен амандасуға болатынын талқылау. </w:t>
            </w:r>
          </w:p>
          <w:p w14:paraId="5BF7739F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Ертеңгілік сүзгі. Ойын іс-әрекетін қамтамасыз ету. </w:t>
            </w:r>
          </w:p>
          <w:p w14:paraId="3F1B9293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4B19D373" w14:textId="77777777" w:rsidR="00A57F8C" w:rsidRPr="00B5499E" w:rsidRDefault="00D32246" w:rsidP="00A57F8C">
            <w:pPr>
              <w:pStyle w:val="13213"/>
            </w:pPr>
            <w:r>
              <w:rPr>
                <w:lang w:val="kk"/>
              </w:rPr>
              <w:t>"Өнегелі 15 минут" Бөлмеге кірген кезде сыпайы адамдардың өзін қалай ұстайтынын, қандай сөздермен амандасуға болатынын талқылау. </w:t>
            </w:r>
          </w:p>
          <w:p w14:paraId="56D7EAA5" w14:textId="77777777" w:rsidR="00A57F8C" w:rsidRDefault="00D32246" w:rsidP="00B5499E">
            <w:pPr>
              <w:pStyle w:val="13213"/>
            </w:pPr>
            <w:r w:rsidRPr="00B5499E">
              <w:rPr>
                <w:lang w:val="kk"/>
              </w:rPr>
              <w:t>Ертеңгілік сүзгі. Қоғамдық мінез-құлық дағдыларын тәрбиелеу (еркін диалог).</w:t>
            </w:r>
          </w:p>
          <w:p w14:paraId="7664400D" w14:textId="606326E4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hideMark/>
          </w:tcPr>
          <w:p w14:paraId="386A9126" w14:textId="77777777" w:rsidR="00A57F8C" w:rsidRPr="00B5499E" w:rsidRDefault="00D32246" w:rsidP="00A57F8C">
            <w:pPr>
              <w:pStyle w:val="13213"/>
            </w:pPr>
            <w:r>
              <w:rPr>
                <w:lang w:val="kk"/>
              </w:rPr>
              <w:t>"Өнегелі 15 минут" Бөлмеге кірген кезде сыпайы адамдардың өзін қалай ұстайтынын, қандай сөздермен амандасуға болатынын талқылау. </w:t>
            </w:r>
          </w:p>
          <w:p w14:paraId="58374F61" w14:textId="77777777" w:rsidR="00A57F8C" w:rsidRDefault="00D32246" w:rsidP="00B5499E">
            <w:pPr>
              <w:pStyle w:val="13213"/>
            </w:pPr>
            <w:r w:rsidRPr="00B5499E">
              <w:rPr>
                <w:lang w:val="kk"/>
              </w:rPr>
              <w:t>Ертеңгілік сүзгі. Балаларды топтың жалпы өмір тәртібіне қосу.</w:t>
            </w:r>
          </w:p>
          <w:p w14:paraId="5D38FA05" w14:textId="6B4F31D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Сәлеметсіз бе!</w:t>
            </w:r>
          </w:p>
        </w:tc>
        <w:tc>
          <w:tcPr>
            <w:tcW w:w="2575" w:type="dxa"/>
            <w:hideMark/>
          </w:tcPr>
          <w:p w14:paraId="12DB9C3F" w14:textId="77777777" w:rsidR="00A57F8C" w:rsidRPr="00B5499E" w:rsidRDefault="00D32246" w:rsidP="00A57F8C">
            <w:pPr>
              <w:pStyle w:val="13213"/>
            </w:pPr>
            <w:r>
              <w:rPr>
                <w:lang w:val="kk"/>
              </w:rPr>
              <w:t>"Өнегелі 15 минут" Бөлмеге кірген кезде сыпайы адамдардың өзін қалай ұстайтынын, қандай сөздермен амандасуға болатынын талқылау. </w:t>
            </w:r>
          </w:p>
          <w:p w14:paraId="40AFA8F0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Ертеңгілік сүзгі. </w:t>
            </w:r>
          </w:p>
          <w:p w14:paraId="0F65197A" w14:textId="4114ACBF" w:rsidR="00A57F8C" w:rsidRDefault="00D32246" w:rsidP="00B5499E">
            <w:pPr>
              <w:pStyle w:val="13213"/>
            </w:pPr>
            <w:r w:rsidRPr="00B5499E">
              <w:rPr>
                <w:lang w:val="kk"/>
              </w:rPr>
              <w:t>Қоғамдық мінез-құлық дағдыларын тәрбиелеу (ситуациялық әңгімелер).</w:t>
            </w:r>
          </w:p>
          <w:p w14:paraId="2DF0DF52" w14:textId="0E05CBB8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Сәлеметсіз бе!</w:t>
            </w:r>
          </w:p>
        </w:tc>
      </w:tr>
      <w:tr w:rsidR="00E72CD5" w14:paraId="47B18976" w14:textId="77777777" w:rsidTr="00B5499E">
        <w:tc>
          <w:tcPr>
            <w:tcW w:w="2240" w:type="dxa"/>
          </w:tcPr>
          <w:p w14:paraId="2F3E41C5" w14:textId="348F29AC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977" w:type="dxa"/>
            <w:hideMark/>
          </w:tcPr>
          <w:p w14:paraId="026DF96A" w14:textId="4AD64C54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Балалардың денсаулығы туралы ата-аналармен әңгімелесу. Топтық бөлмеде баланың киімі туралы кеңес беру</w:t>
            </w:r>
          </w:p>
        </w:tc>
        <w:tc>
          <w:tcPr>
            <w:tcW w:w="2835" w:type="dxa"/>
            <w:hideMark/>
          </w:tcPr>
          <w:p w14:paraId="5005F8A0" w14:textId="713346DC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Ата-аналармен балалардың әл-ауқаты туралы, кейбір балалардың аяқ киім ауыстыруы туралы әңгімелесу</w:t>
            </w:r>
          </w:p>
        </w:tc>
        <w:tc>
          <w:tcPr>
            <w:tcW w:w="2835" w:type="dxa"/>
            <w:hideMark/>
          </w:tcPr>
          <w:p w14:paraId="101FF6E9" w14:textId="2B926686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Баланың қандай көңіл күймен оянғаны туралы ата-аналармен әңгімелер</w:t>
            </w:r>
          </w:p>
        </w:tc>
        <w:tc>
          <w:tcPr>
            <w:tcW w:w="2693" w:type="dxa"/>
            <w:hideMark/>
          </w:tcPr>
          <w:p w14:paraId="354FF886" w14:textId="5FF4631A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Ата-аналармен балалардың әл-ауқаты туралы немесе қазіргі проблемалар туралы әңгімелер</w:t>
            </w:r>
          </w:p>
        </w:tc>
        <w:tc>
          <w:tcPr>
            <w:tcW w:w="2575" w:type="dxa"/>
            <w:hideMark/>
          </w:tcPr>
          <w:p w14:paraId="57FE0924" w14:textId="1DFCBC96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Ерке балалардың ата-аналарымен режим сақтау туралы әңгімелесу</w:t>
            </w:r>
          </w:p>
        </w:tc>
      </w:tr>
      <w:tr w:rsidR="00E72CD5" w14:paraId="50CF5F7E" w14:textId="77777777" w:rsidTr="00B5499E">
        <w:trPr>
          <w:trHeight w:val="4389"/>
        </w:trPr>
        <w:tc>
          <w:tcPr>
            <w:tcW w:w="2240" w:type="dxa"/>
          </w:tcPr>
          <w:p w14:paraId="12493B4C" w14:textId="2938BB6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2977" w:type="dxa"/>
            <w:hideMark/>
          </w:tcPr>
          <w:p w14:paraId="1E749633" w14:textId="6F58DF5B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Саусақ гимнастикасы: "Біздің балабақша " Артикуляциялық және дауыс аппараттарының дамуына ықпал ету.</w:t>
            </w:r>
          </w:p>
          <w:p w14:paraId="3F7DA776" w14:textId="7C571AE7" w:rsidR="003E291E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9B2DB5B" w14:textId="5DF2E33B" w:rsidR="00B5499E" w:rsidRDefault="00D32246" w:rsidP="00B5499E">
            <w:pPr>
              <w:pStyle w:val="13213"/>
            </w:pPr>
            <w:r>
              <w:rPr>
                <w:lang w:val="kk"/>
              </w:rPr>
              <w:t>"Ашу – жабу" заттарымен әрекет ету Құрал-саймандарды пайдалану дағдыларын қалыптастыру, ауызша нұсқаулық пен үлгіге сүйене отырып, тапсырмаларды орындау; қарындашты үш саусақпен ұстау, қатты қыспау қабілетін қалыптастыру.</w:t>
            </w:r>
          </w:p>
          <w:p w14:paraId="4A042C3E" w14:textId="17F3E213" w:rsidR="003E291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(Сенсорика, сурет салу) </w:t>
            </w:r>
          </w:p>
          <w:p w14:paraId="5D963CC9" w14:textId="77D49496" w:rsidR="00B5499E" w:rsidRDefault="00D32246" w:rsidP="00B5499E">
            <w:pPr>
              <w:pStyle w:val="13213"/>
            </w:pPr>
            <w:r>
              <w:rPr>
                <w:lang w:val="kk"/>
              </w:rPr>
              <w:t>"Ана кім?" сериясындағы суреттерді қарау Жабайы жануарлармен таныстыруды жалғастыру (аю</w:t>
            </w:r>
            <w:r>
              <w:rPr>
                <w:lang w:val="kk"/>
              </w:rPr>
              <w:softHyphen/>
              <w:t>, қасқыр, қоян және т.б.); балалардың белсенді сөздігін үй жануарлары мен олардың күшіктерінің аттарын білдіретін зат есімдермен байыту; жабайы жануарлармен (аю, қасқыр, қоян және т. б.) таныстыруды жалғастыру.</w:t>
            </w:r>
          </w:p>
          <w:p w14:paraId="315527D8" w14:textId="4AE0F3E1" w:rsidR="003E291E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32C27233" w14:textId="77777777" w:rsidR="003E291E" w:rsidRDefault="00D32246" w:rsidP="00B5499E">
            <w:pPr>
              <w:pStyle w:val="13213"/>
            </w:pPr>
            <w:r>
              <w:rPr>
                <w:lang w:val="kk"/>
              </w:rPr>
              <w:t xml:space="preserve">"Әткеншек" аз қимылды ойыны </w:t>
            </w:r>
          </w:p>
          <w:p w14:paraId="67A6E3E0" w14:textId="7AD4CA92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(Музыка, дене шынықтыру)</w:t>
            </w:r>
          </w:p>
        </w:tc>
        <w:tc>
          <w:tcPr>
            <w:tcW w:w="2835" w:type="dxa"/>
            <w:hideMark/>
          </w:tcPr>
          <w:p w14:paraId="218F0DC4" w14:textId="77777777" w:rsidR="00A0168A" w:rsidRDefault="00D32246" w:rsidP="00B5499E">
            <w:pPr>
              <w:pStyle w:val="13213"/>
            </w:pPr>
            <w:r>
              <w:rPr>
                <w:lang w:val="kk"/>
              </w:rPr>
              <w:t xml:space="preserve">"Жемістер, көкөністер" дидактикалық ойыны </w:t>
            </w:r>
          </w:p>
          <w:p w14:paraId="0881080E" w14:textId="2034809F" w:rsidR="00B5499E" w:rsidRDefault="00D32246" w:rsidP="00B5499E">
            <w:pPr>
              <w:pStyle w:val="13213"/>
            </w:pPr>
            <w:r>
              <w:rPr>
                <w:lang w:val="kk"/>
              </w:rPr>
              <w:t>Балалардың белсенді сөздік қорын талғамға арналған сын есімдермен байыту.</w:t>
            </w:r>
          </w:p>
          <w:p w14:paraId="1937169A" w14:textId="5D84DC14" w:rsidR="00A0168A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3FD8FCFA" w14:textId="77777777" w:rsidR="00A0168A" w:rsidRDefault="00D32246" w:rsidP="00B5499E">
            <w:pPr>
              <w:pStyle w:val="13213"/>
            </w:pPr>
            <w:r>
              <w:rPr>
                <w:lang w:val="kk"/>
              </w:rPr>
              <w:t xml:space="preserve">"Апельсин" саусақ гимнастикасы </w:t>
            </w:r>
          </w:p>
          <w:p w14:paraId="591EC857" w14:textId="08F75A43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Артикуляциялық және дауыстық аппараттың дамуына ықпал ету.</w:t>
            </w:r>
          </w:p>
          <w:p w14:paraId="631D5558" w14:textId="77777777" w:rsidR="00A0168A" w:rsidRDefault="00D32246" w:rsidP="00B5499E">
            <w:pPr>
              <w:pStyle w:val="13213"/>
            </w:pPr>
            <w:r>
              <w:rPr>
                <w:lang w:val="kk"/>
              </w:rPr>
              <w:t xml:space="preserve">Ойын: "Қоршау салу" (үлгі бойынша) </w:t>
            </w:r>
          </w:p>
          <w:p w14:paraId="0CF8A7D9" w14:textId="7E79AD62" w:rsidR="00B5499E" w:rsidRDefault="00D32246" w:rsidP="00B5499E">
            <w:pPr>
              <w:pStyle w:val="13213"/>
            </w:pPr>
            <w:r>
              <w:rPr>
                <w:lang w:val="kk"/>
              </w:rPr>
              <w:t>Үстел үсті құрылыс материалымен ойнау барысында балаларды бөлшектермен (кірпішпен) таныстыруды жалғастыру; балалардың ауызша сөйлеуінде игерілген сөздерді өз бетінше қолдануға ықпал ету.</w:t>
            </w:r>
          </w:p>
          <w:p w14:paraId="1CFD8F7A" w14:textId="3334D7DA" w:rsidR="00A0168A" w:rsidRPr="00B5499E" w:rsidRDefault="00D32246" w:rsidP="00B5499E">
            <w:pPr>
              <w:pStyle w:val="13213"/>
            </w:pPr>
            <w:r>
              <w:rPr>
                <w:lang w:val="kk"/>
              </w:rPr>
              <w:t>(Құрастыру, сөйлеуді дамыту)</w:t>
            </w:r>
          </w:p>
          <w:p w14:paraId="3A4BD512" w14:textId="7051A3DE" w:rsidR="00B5499E" w:rsidRDefault="00D32246" w:rsidP="00B5499E">
            <w:pPr>
              <w:pStyle w:val="13213"/>
            </w:pPr>
            <w:r>
              <w:rPr>
                <w:lang w:val="kk"/>
              </w:rPr>
              <w:t>"Ана мен әке" әңгімесі Ата-аналарға құрмет көрсетуге тәрбиелеу; балалардың ауызша сөйлеуінде меңгерілген сөздерді өз бетінше қолдануға ықпал ету.</w:t>
            </w:r>
          </w:p>
          <w:p w14:paraId="66EF60B4" w14:textId="77777777" w:rsidR="00A0168A" w:rsidRPr="00B5499E" w:rsidRDefault="00D32246" w:rsidP="00A0168A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34B3354" w14:textId="77777777" w:rsidR="00A0168A" w:rsidRDefault="00D32246" w:rsidP="00B5499E">
            <w:pPr>
              <w:pStyle w:val="13213"/>
            </w:pPr>
            <w:r>
              <w:rPr>
                <w:lang w:val="kk"/>
              </w:rPr>
              <w:t>Кітаптарды қарау</w:t>
            </w:r>
          </w:p>
          <w:p w14:paraId="15D0BFE9" w14:textId="77777777" w:rsidR="00A0168A" w:rsidRDefault="00D32246" w:rsidP="00A0168A">
            <w:pPr>
              <w:pStyle w:val="13213"/>
            </w:pPr>
            <w:r w:rsidRPr="00B5499E">
              <w:rPr>
                <w:lang w:val="kk"/>
              </w:rPr>
              <w:t xml:space="preserve">А. Барто "Ойыншықтар", Ертегілер "Үйшік", "Шалқан" </w:t>
            </w:r>
          </w:p>
          <w:p w14:paraId="4F302C1A" w14:textId="77777777" w:rsidR="00B5499E" w:rsidRDefault="00D32246" w:rsidP="00A0168A">
            <w:pPr>
              <w:pStyle w:val="13213"/>
            </w:pPr>
            <w:r>
              <w:rPr>
                <w:lang w:val="kk"/>
              </w:rPr>
              <w:t>(Таза)</w:t>
            </w:r>
          </w:p>
          <w:p w14:paraId="0A39F7F2" w14:textId="281863B8" w:rsidR="00A0168A" w:rsidRPr="00B5499E" w:rsidRDefault="00D32246" w:rsidP="00A0168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  <w:tc>
          <w:tcPr>
            <w:tcW w:w="2835" w:type="dxa"/>
            <w:hideMark/>
          </w:tcPr>
          <w:p w14:paraId="6CE9C1AC" w14:textId="28A0DF6F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softHyphen/>
              <w:t xml:space="preserve">Тақырып бойынша иллюстрацияларды қарау </w:t>
            </w:r>
          </w:p>
          <w:p w14:paraId="60627720" w14:textId="77777777" w:rsidR="00A2147C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"Қыс" </w:t>
            </w:r>
          </w:p>
          <w:p w14:paraId="5EB7DD9E" w14:textId="2548903B" w:rsidR="00B5499E" w:rsidRDefault="00D32246" w:rsidP="00B5499E">
            <w:pPr>
              <w:pStyle w:val="13213"/>
            </w:pPr>
            <w:r>
              <w:rPr>
                <w:lang w:val="kk"/>
              </w:rPr>
              <w:t>Маусымға тән табиғат құбылыстарын байқауға үйрету; балаларға қарапайым сюжеттік суреттердің мазмұнын айту.</w:t>
            </w:r>
          </w:p>
          <w:p w14:paraId="6BD1EE9D" w14:textId="2659AA71" w:rsidR="00A2147C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4EBDD33C" w14:textId="05935EC3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Белсенділік орталықтарындағы балалардың еркін іс-әрекеті,</w:t>
            </w:r>
          </w:p>
          <w:p w14:paraId="20837FC5" w14:textId="77777777" w:rsidR="00A2147C" w:rsidRDefault="00D32246" w:rsidP="00B5499E">
            <w:pPr>
              <w:pStyle w:val="13213"/>
            </w:pPr>
            <w:r w:rsidRPr="00B5499E">
              <w:rPr>
                <w:lang w:val="kk"/>
              </w:rPr>
              <w:t>кішкентай текшелермен ойындар</w:t>
            </w:r>
            <w:r w:rsidRPr="00B5499E">
              <w:rPr>
                <w:lang w:val="kk"/>
              </w:rPr>
              <w:softHyphen/>
              <w:t xml:space="preserve"> </w:t>
            </w:r>
          </w:p>
          <w:p w14:paraId="635D80A8" w14:textId="706CE7C9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Геометриялық пішіндерді негізгі түстерге, әртүрлі шамаларға, ұқсас қасиеттерге сәйкес ажырату қабілетін жетілдіру;</w:t>
            </w:r>
          </w:p>
          <w:p w14:paraId="151DA166" w14:textId="41AA70DD" w:rsidR="00B5499E" w:rsidRDefault="00D32246" w:rsidP="00B5499E">
            <w:pPr>
              <w:pStyle w:val="13213"/>
            </w:pPr>
            <w:r>
              <w:rPr>
                <w:lang w:val="kk"/>
              </w:rPr>
              <w:t>құрдастарымен құрылысқа қосылу, олармен ойнау, қарапайым құрылыс дағдыларын пысықтау: үстіне, жанына қою.</w:t>
            </w:r>
          </w:p>
          <w:p w14:paraId="42B8A5CD" w14:textId="5F250087" w:rsidR="00A2147C" w:rsidRPr="00B5499E" w:rsidRDefault="00D32246" w:rsidP="00B5499E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68EE0638" w14:textId="77777777" w:rsidR="00A2147C" w:rsidRDefault="00D32246" w:rsidP="00B5499E">
            <w:pPr>
              <w:pStyle w:val="13213"/>
            </w:pPr>
            <w:r>
              <w:rPr>
                <w:lang w:val="kk"/>
              </w:rPr>
              <w:t xml:space="preserve">"Қолғап" ертегісін оқу </w:t>
            </w:r>
          </w:p>
          <w:p w14:paraId="2CC57CE7" w14:textId="66A05CE9" w:rsidR="00B5499E" w:rsidRDefault="00D32246" w:rsidP="00B5499E">
            <w:pPr>
              <w:pStyle w:val="13213"/>
            </w:pPr>
            <w:r>
              <w:rPr>
                <w:lang w:val="kk"/>
              </w:rPr>
              <w:t>Ересек адамның сөйлеуін көрнекі сүйемелдеусіз түсінуді үйрету.</w:t>
            </w:r>
          </w:p>
          <w:p w14:paraId="3119482A" w14:textId="1FCB7E3D" w:rsidR="00A2147C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51B0465E" w14:textId="77777777" w:rsidR="00B5499E" w:rsidRDefault="00D32246" w:rsidP="00A2147C">
            <w:pPr>
              <w:pStyle w:val="13213"/>
            </w:pPr>
            <w:r w:rsidRPr="00B5499E">
              <w:rPr>
                <w:lang w:val="kk"/>
              </w:rPr>
              <w:t>"Жасыл шырша орманда өсті" (Ана, әке) белсенділік орталықтарындағы балалардың еркін іс-әрекеті</w:t>
            </w:r>
          </w:p>
          <w:p w14:paraId="2F558243" w14:textId="04BBCC9E" w:rsidR="00A2147C" w:rsidRPr="00B5499E" w:rsidRDefault="00D32246" w:rsidP="00A2147C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693" w:type="dxa"/>
          </w:tcPr>
          <w:p w14:paraId="7E72FDBB" w14:textId="257CEC4D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"Су" саусақ жаттығуы Артикуляциялық және дауыс аппараттарының дамуына ықпал ету.</w:t>
            </w:r>
          </w:p>
          <w:p w14:paraId="4481FAA6" w14:textId="6A14AF5A" w:rsidR="00E27FF9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EAA4A22" w14:textId="77777777" w:rsidR="00E27FF9" w:rsidRDefault="00D32246" w:rsidP="00B5499E">
            <w:pPr>
              <w:pStyle w:val="13213"/>
            </w:pPr>
            <w:r>
              <w:rPr>
                <w:lang w:val="kk"/>
              </w:rPr>
              <w:t>"Жол қозғалысы ережелері"</w:t>
            </w:r>
          </w:p>
          <w:p w14:paraId="6D344B80" w14:textId="77777777" w:rsidR="00E27FF9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"Жүк және жеңіл автомобильдер" тақырыбындағы әңгімелер </w:t>
            </w:r>
          </w:p>
          <w:p w14:paraId="1C7CF462" w14:textId="7860CEA3" w:rsidR="00B5499E" w:rsidRDefault="00D32246" w:rsidP="00B5499E">
            <w:pPr>
              <w:pStyle w:val="13213"/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34E437BB" w14:textId="377F1A56" w:rsidR="00E27FF9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00B81A6A" w14:textId="7FDA4109" w:rsidR="00B5499E" w:rsidRDefault="00D32246" w:rsidP="00B5499E">
            <w:pPr>
              <w:pStyle w:val="13213"/>
            </w:pPr>
            <w:r>
              <w:rPr>
                <w:lang w:val="kk"/>
              </w:rPr>
              <w:t>"Ұя салатын қуыршақ үшін үй салу (Дьенеш блоктары)" заттарымен әрекеттер Балалардың ауызша сөйлеуінде игерілген сөздерді өз бетінше қолдануға ықпал ету; үстел үсті құрылыс материалымен ойнау барысында балаларды бөлшектермен (текше, кірпіш) таныстыруды жалғастыру.</w:t>
            </w:r>
          </w:p>
          <w:p w14:paraId="72FDFBDD" w14:textId="253861EF" w:rsidR="00C24557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  <w:p w14:paraId="23DF9D21" w14:textId="77777777" w:rsidR="00C24557" w:rsidRDefault="00D32246" w:rsidP="00C24557">
            <w:pPr>
              <w:pStyle w:val="13213"/>
            </w:pPr>
            <w:r>
              <w:rPr>
                <w:lang w:val="kk"/>
              </w:rPr>
              <w:t>"Көпіршік" аз қимылды ойыны Әр түрлі бағытта және белгіленген бағытта сигнал бойынша тоқтаумен жүру.</w:t>
            </w:r>
          </w:p>
          <w:p w14:paraId="126E975F" w14:textId="29872A08" w:rsidR="00B5499E" w:rsidRPr="00B5499E" w:rsidRDefault="00D32246" w:rsidP="00C24557">
            <w:pPr>
              <w:pStyle w:val="13213"/>
            </w:pPr>
            <w:r>
              <w:rPr>
                <w:lang w:val="kk"/>
              </w:rPr>
              <w:t>(Физикалық даму) Ертегіні оқу және қарау: "Қасқыр мен жеті лақ"(Көркем әдебиет)</w:t>
            </w:r>
          </w:p>
        </w:tc>
        <w:tc>
          <w:tcPr>
            <w:tcW w:w="2575" w:type="dxa"/>
          </w:tcPr>
          <w:p w14:paraId="476803B6" w14:textId="77777777" w:rsidR="00C24557" w:rsidRDefault="00D32246" w:rsidP="00B5499E">
            <w:pPr>
              <w:pStyle w:val="13213"/>
            </w:pPr>
            <w:r w:rsidRPr="00B5499E">
              <w:rPr>
                <w:lang w:val="kk"/>
              </w:rPr>
              <w:t>"Балық" саусақ жаттығуы Артикуляциялық және дауыс аппараттарының дамуына ықпал ету.</w:t>
            </w:r>
            <w:r w:rsidRPr="00B5499E">
              <w:rPr>
                <w:lang w:val="kk"/>
              </w:rPr>
              <w:softHyphen/>
            </w:r>
          </w:p>
          <w:p w14:paraId="37B1DECF" w14:textId="03909C52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(Сөйлеуді дамыту) </w:t>
            </w:r>
          </w:p>
          <w:p w14:paraId="3DBD6B60" w14:textId="1E3359E7" w:rsidR="00B5499E" w:rsidRDefault="00D32246" w:rsidP="00B5499E">
            <w:pPr>
              <w:pStyle w:val="13213"/>
            </w:pPr>
            <w:r>
              <w:rPr>
                <w:lang w:val="kk"/>
              </w:rPr>
              <w:softHyphen/>
              <w:t>"Қуыршақ Әлияға қызыл кілем төсейік"  бірлескен ойыны Геометриялық пішіндерді негізгі түстерге, әртүрлі мөлшерге, ұқсас қасиеттерге сәйкес таңдау қабілетін жетілдіру; үстел және еден құрылыс материалдарымен ойнау барысында балаларды бөлшектермен (кірпіш) таныстыруды жалғастыру.</w:t>
            </w:r>
          </w:p>
          <w:p w14:paraId="330CB1EF" w14:textId="356E6C1A" w:rsidR="00C24557" w:rsidRPr="00B5499E" w:rsidRDefault="00D32246" w:rsidP="00B5499E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26CD1EA3" w14:textId="01B9019F" w:rsidR="00B5499E" w:rsidRDefault="00D32246" w:rsidP="00B5499E">
            <w:pPr>
              <w:pStyle w:val="13213"/>
            </w:pPr>
            <w:r>
              <w:rPr>
                <w:lang w:val="kk"/>
              </w:rPr>
              <w:softHyphen/>
              <w:t>"Дәндер" аз қимылды ойыны Қимылдардың мәнерлілігін үйрету, кейбір кейіпкерлердің қарапайым әрекеттерін жеткізу.</w:t>
            </w:r>
          </w:p>
          <w:p w14:paraId="317FF1BA" w14:textId="5E048BD8" w:rsidR="00621F67" w:rsidRPr="00B5499E" w:rsidRDefault="00D32246" w:rsidP="00B549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CD78BF8" w14:textId="77777777" w:rsidR="00621F67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Өлең оқу И. Черницкая "Ал, шырша, керемет" </w:t>
            </w:r>
          </w:p>
          <w:p w14:paraId="460C2722" w14:textId="77777777" w:rsidR="00621F67" w:rsidRPr="00B5499E" w:rsidRDefault="00D32246" w:rsidP="00621F67">
            <w:pPr>
              <w:pStyle w:val="13213"/>
            </w:pPr>
            <w:r>
              <w:rPr>
                <w:lang w:val="kk"/>
              </w:rPr>
              <w:t>(Бар)</w:t>
            </w:r>
          </w:p>
          <w:p w14:paraId="261D281C" w14:textId="5421807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424AF615" w14:textId="77777777" w:rsidR="00B5499E" w:rsidRPr="00B5499E" w:rsidRDefault="00B5499E" w:rsidP="00621F67">
            <w:pPr>
              <w:pStyle w:val="13213"/>
            </w:pPr>
          </w:p>
        </w:tc>
      </w:tr>
      <w:tr w:rsidR="00E72CD5" w14:paraId="6E7677D7" w14:textId="77777777" w:rsidTr="00B5499E">
        <w:tc>
          <w:tcPr>
            <w:tcW w:w="2240" w:type="dxa"/>
          </w:tcPr>
          <w:p w14:paraId="169BB325" w14:textId="65EAFF46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Ертеңгілік жаттығу</w:t>
            </w:r>
          </w:p>
        </w:tc>
        <w:tc>
          <w:tcPr>
            <w:tcW w:w="2977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3DDA455" w14:textId="77777777" w:rsidR="00CC39F8" w:rsidRDefault="00D32246" w:rsidP="00CC39F8">
            <w:pPr>
              <w:pStyle w:val="13213"/>
            </w:pPr>
            <w:r w:rsidRPr="00B5499E">
              <w:rPr>
                <w:lang w:val="kk"/>
              </w:rPr>
              <w:t xml:space="preserve">"Құстар ұшады" заттарсыз ертеңгілік жаттығулар жиынтығы </w:t>
            </w:r>
          </w:p>
          <w:p w14:paraId="71929117" w14:textId="77777777" w:rsidR="00B5499E" w:rsidRDefault="00D32246" w:rsidP="00CC39F8">
            <w:pPr>
              <w:pStyle w:val="13213"/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  <w:r>
              <w:rPr>
                <w:lang w:val="kk"/>
              </w:rPr>
              <w:softHyphen/>
            </w:r>
          </w:p>
          <w:p w14:paraId="6E34446B" w14:textId="36325B6D" w:rsidR="00CC39F8" w:rsidRPr="00B5499E" w:rsidRDefault="00D32246" w:rsidP="00CC39F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9E856B8" w14:textId="77777777" w:rsidR="00CC39F8" w:rsidRDefault="00D32246" w:rsidP="00CC39F8">
            <w:pPr>
              <w:pStyle w:val="13213"/>
            </w:pPr>
            <w:r w:rsidRPr="00B5499E">
              <w:rPr>
                <w:lang w:val="kk"/>
              </w:rPr>
              <w:t xml:space="preserve">Ертеңгілік жаттығулар кешені "Күн " Заттарсыз әр түрлі бағытта және белгіленген бағытта сигнал бойынша тоқтай отырып жүру. </w:t>
            </w:r>
          </w:p>
          <w:p w14:paraId="1852ABBA" w14:textId="1153B0AE" w:rsidR="00B5499E" w:rsidRPr="00B5499E" w:rsidRDefault="00D32246" w:rsidP="00CC39F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24A11C93" w14:textId="77777777" w:rsidR="00B5499E" w:rsidRDefault="00D32246" w:rsidP="00CC39F8">
            <w:pPr>
              <w:pStyle w:val="13213"/>
            </w:pPr>
            <w:r w:rsidRPr="00B5499E">
              <w:rPr>
                <w:lang w:val="kk"/>
              </w:rPr>
              <w:t xml:space="preserve">Ертеңгілік жаттығулар кешені "Күн " Заттарсыз әр түрлі бағытта және белгіленген бағытта сигнал бойынша тоқтай отырып жүру. </w:t>
            </w:r>
          </w:p>
          <w:p w14:paraId="3692ACE0" w14:textId="53D20440" w:rsidR="00CC39F8" w:rsidRPr="00B5499E" w:rsidRDefault="00D32246" w:rsidP="00CC39F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2D19159" w14:textId="77777777" w:rsidR="00CC39F8" w:rsidRDefault="00D32246" w:rsidP="00CC39F8">
            <w:pPr>
              <w:pStyle w:val="13213"/>
            </w:pPr>
            <w:r w:rsidRPr="00B5499E">
              <w:rPr>
                <w:lang w:val="kk"/>
              </w:rPr>
              <w:t xml:space="preserve">"Құстар ұшады" ертеңгілік жаттығулар кешені. </w:t>
            </w:r>
          </w:p>
          <w:p w14:paraId="003DD7A5" w14:textId="77777777" w:rsidR="00B5499E" w:rsidRDefault="00D32246" w:rsidP="00CC39F8">
            <w:pPr>
              <w:pStyle w:val="13213"/>
            </w:pPr>
            <w:r>
              <w:rPr>
                <w:lang w:val="kk"/>
              </w:rPr>
              <w:t>Әдеттегідей, шашыраңқы, бағытты өзгертіп, бірінен соң бірі жүгіру.</w:t>
            </w:r>
          </w:p>
          <w:p w14:paraId="33FEF0F5" w14:textId="5F86953A" w:rsidR="00CC39F8" w:rsidRPr="00B5499E" w:rsidRDefault="00D32246" w:rsidP="00CC39F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7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87CB14B" w14:textId="77777777" w:rsidR="00CC39F8" w:rsidRDefault="00D32246" w:rsidP="00CC39F8">
            <w:pPr>
              <w:pStyle w:val="13213"/>
            </w:pPr>
            <w:r w:rsidRPr="00B5499E">
              <w:rPr>
                <w:lang w:val="kk"/>
              </w:rPr>
              <w:t xml:space="preserve">"Көңілді бақ" заттарсыз ертеңгілік жаттығулар кешені </w:t>
            </w:r>
          </w:p>
          <w:p w14:paraId="41DA160A" w14:textId="77777777" w:rsidR="00B5499E" w:rsidRDefault="00D32246" w:rsidP="00CC39F8">
            <w:pPr>
              <w:pStyle w:val="13213"/>
            </w:pPr>
            <w:r>
              <w:rPr>
                <w:lang w:val="kk"/>
              </w:rPr>
              <w:t>Әдеттегідей, шашыраңқы, бағытты өзгертіп, бірінен соң бірі жүгіру.</w:t>
            </w:r>
            <w:r>
              <w:rPr>
                <w:lang w:val="kk"/>
              </w:rPr>
              <w:softHyphen/>
            </w:r>
          </w:p>
          <w:p w14:paraId="566EA9D7" w14:textId="6E899B57" w:rsidR="00CC39F8" w:rsidRPr="00B5499E" w:rsidRDefault="00D32246" w:rsidP="00CC39F8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5F87FE10" w14:textId="77777777" w:rsidTr="00B5499E">
        <w:trPr>
          <w:trHeight w:val="845"/>
        </w:trPr>
        <w:tc>
          <w:tcPr>
            <w:tcW w:w="2240" w:type="dxa"/>
          </w:tcPr>
          <w:p w14:paraId="2A8391B9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Таңғы ас</w:t>
            </w:r>
          </w:p>
        </w:tc>
        <w:tc>
          <w:tcPr>
            <w:tcW w:w="2977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6084C67D" w14:textId="77777777" w:rsidR="00131223" w:rsidRDefault="00D32246" w:rsidP="00B5499E">
            <w:pPr>
              <w:pStyle w:val="13213"/>
            </w:pPr>
            <w:r>
              <w:rPr>
                <w:lang w:val="kk"/>
              </w:rPr>
              <w:t>"Суды үнемді тұтыну" - "Біз тез жуынамыз"</w:t>
            </w:r>
          </w:p>
          <w:p w14:paraId="147A2081" w14:textId="4FE35D72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Жеңдерді өз бетінше қайыру, киімді суламау қабілетін пысықтау.</w:t>
            </w:r>
          </w:p>
          <w:p w14:paraId="2C3DB47B" w14:textId="3B6E51B3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(Рақмет! Нан, су)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8D1B120" w14:textId="77777777" w:rsidR="00131223" w:rsidRDefault="00D32246" w:rsidP="00B5499E">
            <w:pPr>
              <w:pStyle w:val="13213"/>
            </w:pPr>
            <w:r>
              <w:rPr>
                <w:lang w:val="kk"/>
              </w:rPr>
              <w:t>"Су-су" Дастархан басындағы қарапайым мінез-құлық дағдыларын қалыптастыру.</w:t>
            </w:r>
          </w:p>
          <w:p w14:paraId="56418E53" w14:textId="0AEBF9C5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(Дене шынықтыру-сауықтыру рәсімдері)  </w:t>
            </w:r>
          </w:p>
          <w:p w14:paraId="2BFDF679" w14:textId="67508265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(Рақмет! су, сүт)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46B6DF0B" w14:textId="77777777" w:rsidR="00131223" w:rsidRDefault="00D32246" w:rsidP="00B5499E">
            <w:pPr>
              <w:pStyle w:val="13213"/>
            </w:pPr>
            <w:r>
              <w:rPr>
                <w:lang w:val="kk"/>
              </w:rPr>
              <w:t xml:space="preserve">"Біздің барлық тағам дәмді!" </w:t>
            </w:r>
          </w:p>
          <w:p w14:paraId="48E53E26" w14:textId="48A20855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"Ақылды қасық" Балаларға қасықты дұрыс ұстауды, өз бетімен тамақтануды үйрету.</w:t>
            </w:r>
          </w:p>
          <w:p w14:paraId="1D8E0881" w14:textId="2B33CAEE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(Рақмет! шай, май)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B5AE29E" w14:textId="77777777" w:rsidR="00131223" w:rsidRDefault="00D32246" w:rsidP="00B5499E">
            <w:pPr>
              <w:pStyle w:val="13213"/>
            </w:pPr>
            <w:r>
              <w:rPr>
                <w:lang w:val="kk"/>
              </w:rPr>
              <w:t xml:space="preserve">"Суды үнемді тұтыну" - " Кран, ашыл, мұрным, жуын!" </w:t>
            </w:r>
          </w:p>
          <w:p w14:paraId="6CE90863" w14:textId="545F9CFB" w:rsidR="00B5499E" w:rsidRDefault="00D32246" w:rsidP="00B5499E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5019FB94" w14:textId="73161EF9" w:rsidR="00131223" w:rsidRPr="00B5499E" w:rsidRDefault="00D32246" w:rsidP="00131223">
            <w:pPr>
              <w:pStyle w:val="13213"/>
            </w:pPr>
            <w:r>
              <w:rPr>
                <w:lang w:val="kk"/>
              </w:rPr>
              <w:t xml:space="preserve">(Дене шынықтыру-сауықтыру рәсімдері) </w:t>
            </w:r>
          </w:p>
          <w:p w14:paraId="541BF885" w14:textId="77777777" w:rsidR="00131223" w:rsidRPr="00B5499E" w:rsidRDefault="00131223" w:rsidP="00B5499E">
            <w:pPr>
              <w:pStyle w:val="13213"/>
            </w:pPr>
          </w:p>
          <w:p w14:paraId="42F3C1C4" w14:textId="287F4A2F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(Рақмет! шай, май)</w:t>
            </w:r>
          </w:p>
        </w:tc>
        <w:tc>
          <w:tcPr>
            <w:tcW w:w="257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1C5D432A" w14:textId="4001621E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нанды үгітпеу; тамақты аузымен шайнау.</w:t>
            </w:r>
          </w:p>
          <w:p w14:paraId="40E65642" w14:textId="0913F813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(Рақмет! Нан, сүт)</w:t>
            </w:r>
          </w:p>
        </w:tc>
      </w:tr>
      <w:tr w:rsidR="00E72CD5" w14:paraId="6D9D11AA" w14:textId="77777777" w:rsidTr="00B5499E">
        <w:trPr>
          <w:trHeight w:val="788"/>
        </w:trPr>
        <w:tc>
          <w:tcPr>
            <w:tcW w:w="2240" w:type="dxa"/>
          </w:tcPr>
          <w:p w14:paraId="1EB1F9B2" w14:textId="60BF8EB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977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1955B8E" w14:textId="77777777" w:rsidR="00863A6E" w:rsidRDefault="00D32246" w:rsidP="00863A6E">
            <w:pPr>
              <w:pStyle w:val="13213"/>
            </w:pPr>
            <w:r>
              <w:rPr>
                <w:lang w:val="kk"/>
              </w:rPr>
              <w:t xml:space="preserve">"Дәндер" аз қимылды ойыны </w:t>
            </w:r>
          </w:p>
          <w:p w14:paraId="1F86A969" w14:textId="77777777" w:rsidR="00B5499E" w:rsidRDefault="00D32246" w:rsidP="00863A6E">
            <w:pPr>
              <w:pStyle w:val="13213"/>
            </w:pPr>
            <w:r>
              <w:rPr>
                <w:lang w:val="kk"/>
              </w:rPr>
              <w:t>Қимылдардың мәнерлілігін үйрету, кейбір кейіпкерлердің қарапайым әрекеттерін жеткізу (дәндерді тістеу).</w:t>
            </w:r>
          </w:p>
          <w:p w14:paraId="2CC4D4D7" w14:textId="48A8B5BE" w:rsidR="00863A6E" w:rsidRPr="00B5499E" w:rsidRDefault="00D32246" w:rsidP="00863A6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0D81E828" w14:textId="77777777" w:rsidR="00863A6E" w:rsidRDefault="00D32246" w:rsidP="00863A6E">
            <w:pPr>
              <w:pStyle w:val="13213"/>
            </w:pPr>
            <w:r>
              <w:rPr>
                <w:lang w:val="kk"/>
              </w:rPr>
              <w:t xml:space="preserve">"Кірпі дірілдейді" тыныс алу гимнастикасы </w:t>
            </w:r>
          </w:p>
          <w:p w14:paraId="63DE897B" w14:textId="77777777" w:rsidR="00B5499E" w:rsidRDefault="00D32246" w:rsidP="00863A6E">
            <w:pPr>
              <w:pStyle w:val="13213"/>
            </w:pPr>
            <w:r>
              <w:rPr>
                <w:lang w:val="kk"/>
              </w:rPr>
              <w:t>Артикуляциялық аппараттың дамуына ықпал ету.</w:t>
            </w:r>
            <w:r>
              <w:rPr>
                <w:lang w:val="kk"/>
              </w:rPr>
              <w:softHyphen/>
            </w:r>
          </w:p>
          <w:p w14:paraId="16261845" w14:textId="5EAAC027" w:rsidR="00863A6E" w:rsidRPr="00B5499E" w:rsidRDefault="00D32246" w:rsidP="00863A6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73415DB0" w14:textId="77777777" w:rsidR="00863A6E" w:rsidRDefault="00D32246" w:rsidP="00B5499E">
            <w:pPr>
              <w:pStyle w:val="13213"/>
            </w:pPr>
            <w:r>
              <w:rPr>
                <w:lang w:val="kk"/>
              </w:rPr>
              <w:t xml:space="preserve">Саусақ гимнастикасы "Саусақ-саусақ-тук, тук, тук" </w:t>
            </w:r>
          </w:p>
          <w:p w14:paraId="08C06293" w14:textId="77777777" w:rsidR="00B5499E" w:rsidRDefault="00D32246" w:rsidP="00B5499E">
            <w:pPr>
              <w:pStyle w:val="13213"/>
            </w:pPr>
            <w:r>
              <w:rPr>
                <w:lang w:val="kk"/>
              </w:rPr>
              <w:t>Артикуляциялық аппараттың дамуына ықпал ету.</w:t>
            </w:r>
          </w:p>
          <w:p w14:paraId="4E7DD294" w14:textId="74DF676C" w:rsidR="00863A6E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3C3B0F8B" w14:textId="77777777" w:rsidR="00B5499E" w:rsidRDefault="00D32246" w:rsidP="00863A6E">
            <w:pPr>
              <w:pStyle w:val="13213"/>
            </w:pPr>
            <w:r w:rsidRPr="00B5499E">
              <w:rPr>
                <w:lang w:val="kk"/>
              </w:rPr>
              <w:t>Сылдырмақ ойыны: "Көңілді оркестр " Балаларды кейбір музыкалық аспаптардың дыбысымен таныстыруды жалғастыру (сылдырмақ).</w:t>
            </w:r>
          </w:p>
          <w:p w14:paraId="4C04447E" w14:textId="270199C5" w:rsidR="00863A6E" w:rsidRPr="00B5499E" w:rsidRDefault="00D32246" w:rsidP="00863A6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575" w:type="dxa"/>
            <w:tcMar>
              <w:top w:w="0" w:type="dxa"/>
              <w:left w:w="81" w:type="dxa"/>
              <w:bottom w:w="0" w:type="dxa"/>
              <w:right w:w="81" w:type="dxa"/>
            </w:tcMar>
            <w:hideMark/>
          </w:tcPr>
          <w:p w14:paraId="5AC46F9C" w14:textId="3AFBD970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"Бір тұтас тәрбие "Жаңа жылдық ертеңгілік "Көңілді Жаңа жыл " Балалардың мерекелік қойылымға эмоционалды жауаптылығын дамыту. </w:t>
            </w:r>
          </w:p>
          <w:p w14:paraId="3CFAABB5" w14:textId="7F707865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Тәрбиеленушілерді ертегі кейіпкерлеріне мейірімділікпен қарауға және аудитория алдындағы қорқынышты жеңе білуге тәрбиелеу</w:t>
            </w:r>
          </w:p>
          <w:p w14:paraId="779A1824" w14:textId="77777777" w:rsidR="00B5499E" w:rsidRPr="00B5499E" w:rsidRDefault="00B5499E" w:rsidP="00B5499E">
            <w:pPr>
              <w:pStyle w:val="13213"/>
            </w:pPr>
          </w:p>
        </w:tc>
      </w:tr>
      <w:tr w:rsidR="00E72CD5" w14:paraId="556D9CEC" w14:textId="77777777" w:rsidTr="00B5499E">
        <w:trPr>
          <w:trHeight w:val="55"/>
        </w:trPr>
        <w:tc>
          <w:tcPr>
            <w:tcW w:w="2240" w:type="dxa"/>
          </w:tcPr>
          <w:p w14:paraId="60E4956D" w14:textId="0C1DE183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2977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1F6DE3B5" w14:textId="74DB4BE8" w:rsidR="00B5499E" w:rsidRPr="00B5499E" w:rsidRDefault="00B5499E" w:rsidP="00B5499E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5C55C23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524B4011" w14:textId="598F9887" w:rsidR="00B5499E" w:rsidRPr="00B5499E" w:rsidRDefault="00B5499E" w:rsidP="00B5499E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44CB70F" w14:textId="0A28C80F" w:rsidR="00B5499E" w:rsidRPr="00B5499E" w:rsidRDefault="00B5499E" w:rsidP="00B5499E">
            <w:pPr>
              <w:pStyle w:val="13213"/>
            </w:pPr>
          </w:p>
        </w:tc>
        <w:tc>
          <w:tcPr>
            <w:tcW w:w="2575" w:type="dxa"/>
            <w:tcMar>
              <w:top w:w="0" w:type="dxa"/>
              <w:left w:w="81" w:type="dxa"/>
              <w:bottom w:w="0" w:type="dxa"/>
              <w:right w:w="81" w:type="dxa"/>
            </w:tcMar>
          </w:tcPr>
          <w:p w14:paraId="2E177844" w14:textId="77777777" w:rsidR="00B5499E" w:rsidRPr="00B5499E" w:rsidRDefault="00B5499E" w:rsidP="00B5499E">
            <w:pPr>
              <w:pStyle w:val="13213"/>
            </w:pPr>
          </w:p>
        </w:tc>
      </w:tr>
      <w:tr w:rsidR="00E72CD5" w14:paraId="5D3EF301" w14:textId="77777777" w:rsidTr="00B5499E">
        <w:tc>
          <w:tcPr>
            <w:tcW w:w="2240" w:type="dxa"/>
          </w:tcPr>
          <w:p w14:paraId="07FDC537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Серуендеуге дайындық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83811C" w14:textId="2920D840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Қолғапты дұрыс кию қабілетін қалыптастыру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B5D5F8" w14:textId="77777777" w:rsidR="0088579E" w:rsidRDefault="00D32246" w:rsidP="00B5499E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28FCD681" w14:textId="51934224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Баспалдақтағы мінез-құлық ережелері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BDE9B6" w14:textId="4E0F8F8D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Ретпен киіну қабілетін қалыптастыру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BB8C3C" w14:textId="4553BCB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Киімді шкафқа ұқыпты бүктеу қабілетін бекіту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87539" w14:textId="77777777" w:rsidR="0088579E" w:rsidRDefault="00D32246" w:rsidP="00B5499E">
            <w:pPr>
              <w:pStyle w:val="13213"/>
            </w:pPr>
            <w:r>
              <w:rPr>
                <w:lang w:val="kk"/>
              </w:rPr>
              <w:t xml:space="preserve">«Өнегелі» </w:t>
            </w:r>
          </w:p>
          <w:p w14:paraId="3BFFBE93" w14:textId="14A0CED7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Көшедегі мінез-құлық ережелері </w:t>
            </w:r>
          </w:p>
        </w:tc>
      </w:tr>
      <w:tr w:rsidR="00E72CD5" w14:paraId="211DBEEB" w14:textId="77777777" w:rsidTr="00B5499E">
        <w:trPr>
          <w:trHeight w:val="157"/>
        </w:trPr>
        <w:tc>
          <w:tcPr>
            <w:tcW w:w="2240" w:type="dxa"/>
          </w:tcPr>
          <w:p w14:paraId="5B61D363" w14:textId="4FDE9722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Серуендеу</w:t>
            </w:r>
          </w:p>
          <w:p w14:paraId="52F75FA5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1D1F3F" w14:textId="094B8BA3" w:rsidR="00B5499E" w:rsidRDefault="00D32246" w:rsidP="00B5499E">
            <w:pPr>
              <w:pStyle w:val="13213"/>
            </w:pPr>
            <w:r>
              <w:rPr>
                <w:lang w:val="kk"/>
              </w:rPr>
              <w:t>Көліктерді бақылау Көлік құралдарының кейбір түрлерімен таныстыру.</w:t>
            </w:r>
          </w:p>
          <w:p w14:paraId="3238A742" w14:textId="7CB42D6A" w:rsidR="00EF6459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34499B7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"Жүргізуші" көркем сөзі</w:t>
            </w:r>
          </w:p>
          <w:p w14:paraId="69C9D59F" w14:textId="273F4035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(Т. Попатенко)</w:t>
            </w:r>
          </w:p>
          <w:p w14:paraId="7F153449" w14:textId="408EFF1B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Машинада, машинада</w:t>
            </w:r>
          </w:p>
          <w:p w14:paraId="6B83DA90" w14:textId="1236ED3A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Жүргізуші отырады.</w:t>
            </w:r>
          </w:p>
          <w:p w14:paraId="3C64C4DE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Машина, машина</w:t>
            </w:r>
          </w:p>
          <w:p w14:paraId="00E14A8D" w14:textId="4CB86B71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Ол уілдейді.</w:t>
            </w:r>
          </w:p>
          <w:p w14:paraId="5DF5A4CA" w14:textId="6D0C6A40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Би-би-би.</w:t>
            </w:r>
          </w:p>
          <w:p w14:paraId="44522A6B" w14:textId="77777777" w:rsidR="00EF6459" w:rsidRPr="00B5499E" w:rsidRDefault="00D32246" w:rsidP="00EF6459">
            <w:pPr>
              <w:pStyle w:val="13213"/>
            </w:pPr>
            <w:r>
              <w:rPr>
                <w:lang w:val="kk"/>
              </w:rPr>
              <w:t>Би-би-би.</w:t>
            </w:r>
          </w:p>
          <w:p w14:paraId="5E735603" w14:textId="5C52616E" w:rsidR="00B5499E" w:rsidRDefault="00D32246" w:rsidP="00EF6459">
            <w:pPr>
              <w:pStyle w:val="13213"/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5F70A1C9" w14:textId="2EE78A37" w:rsidR="00EF6459" w:rsidRPr="00B5499E" w:rsidRDefault="00D32246" w:rsidP="00EF6459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9B790DA" w14:textId="4834C225" w:rsidR="00B5499E" w:rsidRDefault="00D32246" w:rsidP="00B5499E">
            <w:pPr>
              <w:pStyle w:val="13213"/>
            </w:pPr>
            <w:r>
              <w:rPr>
                <w:lang w:val="kk"/>
              </w:rPr>
              <w:t>"Автомобильдер", "Ұшақтар" қимылды ойындары Қимылдардың мәнерлілігін үйрету, кейбір кейіпкерлердің қарапайым әрекеттерін жеткізу</w:t>
            </w:r>
            <w:r>
              <w:rPr>
                <w:lang w:val="kk"/>
              </w:rPr>
              <w:softHyphen/>
              <w:t>; Кейіпкерлердің әрекеттерін (қимылдарын) қайталауды ұсыну.</w:t>
            </w:r>
          </w:p>
          <w:p w14:paraId="2B08E6C6" w14:textId="099E65BA" w:rsidR="00EF6459" w:rsidRPr="00B5499E" w:rsidRDefault="00D32246" w:rsidP="00B5499E">
            <w:pPr>
              <w:pStyle w:val="13213"/>
            </w:pPr>
            <w:r>
              <w:rPr>
                <w:lang w:val="kk"/>
              </w:rPr>
              <w:t>(Дене шынықтыру, сөйлеуді дамыту)</w:t>
            </w:r>
          </w:p>
          <w:p w14:paraId="623CB3EA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Еңбек іс-әрекеті: қарды күреу</w:t>
            </w:r>
          </w:p>
          <w:p w14:paraId="4DCF051A" w14:textId="4850A0DA" w:rsidR="00B5499E" w:rsidRDefault="00D32246" w:rsidP="00B5499E">
            <w:pPr>
              <w:pStyle w:val="13213"/>
            </w:pPr>
            <w:r>
              <w:rPr>
                <w:lang w:val="kk"/>
              </w:rPr>
              <w:t>Ересектерге көмектесуге деген ұмтылысты қолдау.</w:t>
            </w:r>
            <w:r>
              <w:rPr>
                <w:lang w:val="kk"/>
              </w:rPr>
              <w:softHyphen/>
            </w:r>
          </w:p>
          <w:p w14:paraId="5837A1D0" w14:textId="45BCB559" w:rsidR="00EF6459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BD49258" w14:textId="77777777" w:rsidR="00B5499E" w:rsidRDefault="00D32246" w:rsidP="00EF6459">
            <w:pPr>
              <w:pStyle w:val="13213"/>
            </w:pPr>
            <w:r>
              <w:rPr>
                <w:lang w:val="kk"/>
              </w:rPr>
              <w:t>Жеке іс-әрекет: кейіпкерлердің әрекеттерін (қимылдарын) ойнатуды ұсыну.</w:t>
            </w:r>
          </w:p>
          <w:p w14:paraId="1A03A245" w14:textId="66B425FA" w:rsidR="00EF6459" w:rsidRPr="00B5499E" w:rsidRDefault="00D32246" w:rsidP="00EF6459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74F328" w14:textId="7E03BAAB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Құстарды бақылау Аулаға ұшатын құстарды (торғайлар, көгершіндер, қарғалар және т.б.) бақылау.</w:t>
            </w:r>
          </w:p>
          <w:p w14:paraId="701D2968" w14:textId="469E60FC" w:rsidR="00EA69C6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721A9B6" w14:textId="77777777" w:rsidR="00EA69C6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 xml:space="preserve">"Қарға" көркем сөзі (П. Золотов) </w:t>
            </w:r>
            <w:r w:rsidRPr="00B5499E">
              <w:rPr>
                <w:lang w:val="kk"/>
              </w:rPr>
              <w:br/>
              <w:t>Қарға қар жеді. Тамағы ауырды!</w:t>
            </w:r>
            <w:r w:rsidRPr="00B5499E">
              <w:rPr>
                <w:lang w:val="kk"/>
              </w:rPr>
              <w:br/>
              <w:t>Айқайлағысы келеді – Даусы шықпайды!</w:t>
            </w:r>
            <w:r w:rsidRPr="00B5499E">
              <w:rPr>
                <w:lang w:val="kk"/>
              </w:rPr>
              <w:br/>
              <w:t>Қар жеуге болмайды.</w:t>
            </w:r>
          </w:p>
          <w:p w14:paraId="59A100F3" w14:textId="32E9A266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Міне, солай!</w:t>
            </w:r>
          </w:p>
          <w:p w14:paraId="6EC84118" w14:textId="77777777" w:rsidR="00EA69C6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7788C7E5" w14:textId="58A069D3" w:rsidR="00EA69C6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әдебиет) </w:t>
            </w:r>
            <w:r>
              <w:rPr>
                <w:lang w:val="kk"/>
              </w:rPr>
              <w:br/>
              <w:t xml:space="preserve">"Жүгір-қуып жет", "Мені қуып жету" қимылды ойындары </w:t>
            </w:r>
          </w:p>
          <w:p w14:paraId="10AE45B1" w14:textId="437A4120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</w:p>
          <w:p w14:paraId="44214DDA" w14:textId="3D8F9B07" w:rsidR="00EA69C6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шынықтыру)</w:t>
            </w:r>
          </w:p>
          <w:p w14:paraId="08B461DC" w14:textId="493B2D37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Еңбек іс-әрекеті.</w:t>
            </w:r>
          </w:p>
          <w:p w14:paraId="5A0F0E0E" w14:textId="77777777" w:rsidR="00EA69C6" w:rsidRPr="00D32246" w:rsidRDefault="00D32246" w:rsidP="00EA69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іс-әрекет </w:t>
            </w:r>
          </w:p>
          <w:p w14:paraId="32D87803" w14:textId="77777777" w:rsidR="00B5499E" w:rsidRPr="00D32246" w:rsidRDefault="00D32246" w:rsidP="00EA69C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 тіркестерін құрастыруды үйрету (сын есім + зат есім, зат есім + етістік)</w:t>
            </w:r>
            <w:r>
              <w:rPr>
                <w:lang w:val="kk"/>
              </w:rPr>
              <w:softHyphen/>
            </w:r>
          </w:p>
          <w:p w14:paraId="0B1ADE23" w14:textId="27499012" w:rsidR="00EA69C6" w:rsidRPr="00B5499E" w:rsidRDefault="00D32246" w:rsidP="00EA69C6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C89472" w14:textId="65D3B783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Бұлттарды бақылау </w:t>
            </w:r>
            <w:r w:rsidRPr="00B5499E">
              <w:rPr>
                <w:lang w:val="kk"/>
              </w:rPr>
              <w:softHyphen/>
              <w:t>Ересек адамның сөйлеу интонациясын түсіну, ажырату қабілетіне үйрету.</w:t>
            </w:r>
          </w:p>
          <w:p w14:paraId="48383738" w14:textId="77777777" w:rsidR="005E0479" w:rsidRPr="00B5499E" w:rsidRDefault="00D32246" w:rsidP="005E0479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9F3A7F0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Көркем сөз </w:t>
            </w:r>
          </w:p>
          <w:p w14:paraId="4879D26B" w14:textId="4F3CF113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"Бұлт" (Н.Байралов)</w:t>
            </w:r>
            <w:r>
              <w:rPr>
                <w:lang w:val="kk"/>
              </w:rPr>
              <w:br/>
              <w:t>Бұлт, бұлт, үндеме.</w:t>
            </w:r>
            <w:r>
              <w:rPr>
                <w:lang w:val="kk"/>
              </w:rPr>
              <w:br/>
              <w:t>Сен бізге ашуланба!"</w:t>
            </w:r>
          </w:p>
          <w:p w14:paraId="048A3542" w14:textId="77777777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Менің үстімде, сенің үстіңде.</w:t>
            </w:r>
          </w:p>
          <w:p w14:paraId="4529C50C" w14:textId="49E6987C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 қап су ұшып кетті.</w:t>
            </w:r>
          </w:p>
          <w:p w14:paraId="6E792D4E" w14:textId="77777777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Алыс орманға секірді.</w:t>
            </w:r>
          </w:p>
          <w:p w14:paraId="39CC0245" w14:textId="644EE211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Ол жоғалып кетті. Көркем шығарманы көрнекі сүйемелдеусіз тыңдай білуді үйретуді жалғастыру.</w:t>
            </w:r>
          </w:p>
          <w:p w14:paraId="41439C43" w14:textId="4BB41F1B" w:rsidR="005E0479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</w:t>
            </w:r>
          </w:p>
          <w:p w14:paraId="627FF17F" w14:textId="1C039B7E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softHyphen/>
              <w:t>"Аяқтар", "Ұшақтар" қимылды ойыны Балалардың педагогпен бірге қарапайым мазмұны, қарапайым қимылдары бар қимылды ойындар ойнауға деген ұмтылысын дамыту.</w:t>
            </w:r>
          </w:p>
          <w:p w14:paraId="61608C92" w14:textId="4E7CC3CA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учаскенің аумағынан бұтақтарды алып тастау; балалардың назарын ересектердің іс-әрекеттерді қалай орындайтынына аудару; ересектерге көмектесуге деген ұмтылысты қолдау.</w:t>
            </w:r>
          </w:p>
          <w:p w14:paraId="33D2CF63" w14:textId="77777777" w:rsidR="005E0479" w:rsidRPr="00B5499E" w:rsidRDefault="00D32246" w:rsidP="005E0479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4FFDAB68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A5A3F9" w14:textId="6FFDE06A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Қарды бақылау. Балалардың табиғатқа және табиғи құбылыстарға деген қызығушылығын қалыптастыру.</w:t>
            </w:r>
          </w:p>
          <w:p w14:paraId="3B9949D9" w14:textId="77777777" w:rsidR="006D795E" w:rsidRPr="00B5499E" w:rsidRDefault="00D32246" w:rsidP="006D795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35AE66B" w14:textId="77777777" w:rsidR="006D795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сөз. "Қар" (И. Никитин)</w:t>
            </w:r>
            <w:r>
              <w:rPr>
                <w:lang w:val="kk"/>
              </w:rPr>
              <w:br/>
              <w:t xml:space="preserve">Аулалар мен үйлерде </w:t>
            </w:r>
            <w:r>
              <w:rPr>
                <w:lang w:val="kk"/>
              </w:rPr>
              <w:br/>
              <w:t xml:space="preserve">қар кенепте жатыр </w:t>
            </w:r>
            <w:r>
              <w:rPr>
                <w:lang w:val="kk"/>
              </w:rPr>
              <w:br/>
              <w:t>және күн сәулесінен жарқырайды.</w:t>
            </w:r>
            <w:r>
              <w:rPr>
                <w:lang w:val="kk"/>
              </w:rPr>
              <w:br/>
              <w:t>Түрлі түске боялады.</w:t>
            </w:r>
          </w:p>
          <w:p w14:paraId="7800C82F" w14:textId="77777777" w:rsidR="006D795E" w:rsidRPr="00D32246" w:rsidRDefault="00D32246" w:rsidP="006D795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Педагогтің көмегімен балалардың өлеңді толығымен қайталау мүмкіндігін ынталандыру.</w:t>
            </w:r>
          </w:p>
          <w:p w14:paraId="5A907693" w14:textId="30F00448" w:rsidR="00B5499E" w:rsidRPr="00D32246" w:rsidRDefault="00D32246" w:rsidP="006D795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әдебиет) "Ұшақтар", "Менің көңілді, күлегеш добым" қимылды ойындары Балалардың ауызша сөйлеуінде игерілген сөздерді өз бетінше қолдануға ықпал ету; қимылдардың мәнерлілігін үйрету.</w:t>
            </w:r>
            <w:r>
              <w:rPr>
                <w:lang w:val="kk"/>
              </w:rPr>
              <w:br/>
            </w:r>
            <w:r>
              <w:rPr>
                <w:lang w:val="kk"/>
              </w:rPr>
              <w:softHyphen/>
            </w:r>
          </w:p>
          <w:p w14:paraId="02E107D1" w14:textId="0BD8F8BA" w:rsidR="006D795E" w:rsidRPr="00D32246" w:rsidRDefault="00D32246" w:rsidP="006D795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дене шынықтыру)</w:t>
            </w:r>
          </w:p>
          <w:p w14:paraId="62E95CEB" w14:textId="77777777" w:rsidR="006D795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 xml:space="preserve">Еңбек іс-әрекеті: қарды ағаштардың тамырына қарай күреу </w:t>
            </w:r>
          </w:p>
          <w:p w14:paraId="00E7DA46" w14:textId="77777777" w:rsidR="006D795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Ересектерге көмектесуге деген ұмтылысты қолдау.</w:t>
            </w:r>
          </w:p>
          <w:p w14:paraId="6A6ABEF4" w14:textId="77777777" w:rsidR="006D795E" w:rsidRPr="00D32246" w:rsidRDefault="00D32246" w:rsidP="006D795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14B2840C" w14:textId="77777777" w:rsidR="006D795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іс-әрекет </w:t>
            </w:r>
          </w:p>
          <w:p w14:paraId="72D7867E" w14:textId="757C57A3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Белгілі бір объект үшін нақты әрекеттерді орындауға жаттығу (допты айналдыру).</w:t>
            </w:r>
          </w:p>
          <w:p w14:paraId="75E1EF1A" w14:textId="77777777" w:rsidR="006D795E" w:rsidRPr="00B5499E" w:rsidRDefault="00D32246" w:rsidP="006D795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E3AEEA4" w14:textId="77777777" w:rsidR="006D795E" w:rsidRPr="00B5499E" w:rsidRDefault="006D795E" w:rsidP="00B5499E">
            <w:pPr>
              <w:pStyle w:val="13213"/>
            </w:pPr>
          </w:p>
          <w:p w14:paraId="514F7BBF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B1F745" w14:textId="77777777" w:rsidR="006D795E" w:rsidRDefault="00D32246" w:rsidP="00B5499E">
            <w:pPr>
              <w:pStyle w:val="13213"/>
            </w:pPr>
            <w:r>
              <w:rPr>
                <w:lang w:val="kk"/>
              </w:rPr>
              <w:t xml:space="preserve">Аула тазалаушының жұмысын бақылау </w:t>
            </w:r>
          </w:p>
          <w:p w14:paraId="714B1E7B" w14:textId="79CAB6D1" w:rsidR="00B5499E" w:rsidRDefault="00D32246" w:rsidP="00B5499E">
            <w:pPr>
              <w:pStyle w:val="13213"/>
            </w:pPr>
            <w:r>
              <w:rPr>
                <w:lang w:val="kk"/>
              </w:rPr>
              <w:t>Ересектердің жұмысына қызығушылық таныту.</w:t>
            </w:r>
          </w:p>
          <w:p w14:paraId="527ABA30" w14:textId="77777777" w:rsidR="006D795E" w:rsidRPr="00B5499E" w:rsidRDefault="00D32246" w:rsidP="006D795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69DD5B8D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Көркем сөз</w:t>
            </w:r>
          </w:p>
          <w:p w14:paraId="6C0E2EA0" w14:textId="4E3B405D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"Тазалаушы таң шапағымен тұрды" (Е. Санин) </w:t>
            </w:r>
          </w:p>
          <w:p w14:paraId="771F9A5F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Тазалаушы таң шапағымен тұрды, </w:t>
            </w:r>
          </w:p>
          <w:p w14:paraId="12721E3C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Ауланы сыпырды,</w:t>
            </w:r>
          </w:p>
          <w:p w14:paraId="3EFE90AE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Ал тұрғындар оянғанда,</w:t>
            </w:r>
          </w:p>
          <w:p w14:paraId="4701357B" w14:textId="5B0D532E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Айнала тап-таза болды!</w:t>
            </w:r>
          </w:p>
          <w:p w14:paraId="6A0D31D2" w14:textId="77777777" w:rsidR="006D795E" w:rsidRDefault="00D32246" w:rsidP="006D795E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173D37B5" w14:textId="77777777" w:rsidR="006D795E" w:rsidRPr="00B5499E" w:rsidRDefault="00D32246" w:rsidP="006D795E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98AEE12" w14:textId="77777777" w:rsidR="006D795E" w:rsidRDefault="00D32246" w:rsidP="00B5499E">
            <w:pPr>
              <w:pStyle w:val="13213"/>
            </w:pPr>
            <w:r w:rsidRPr="00B5499E">
              <w:rPr>
                <w:lang w:val="kk"/>
              </w:rPr>
              <w:t>"Мені қуып жет", "Көпіршік" қимылды ойындары</w:t>
            </w:r>
            <w:r w:rsidRPr="00B5499E">
              <w:rPr>
                <w:lang w:val="kk"/>
              </w:rPr>
              <w:softHyphen/>
            </w:r>
          </w:p>
          <w:p w14:paraId="32782635" w14:textId="77777777" w:rsidR="006D795E" w:rsidRDefault="00D32246" w:rsidP="00B5499E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(жүру, жүгіру) жетілдіріледі.</w:t>
            </w:r>
          </w:p>
          <w:p w14:paraId="4BCB4E20" w14:textId="4D904751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(Дене шынықтыру)  </w:t>
            </w:r>
          </w:p>
          <w:p w14:paraId="5180F060" w14:textId="7E502361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Еңбек іс-әрекеті: жолдарды қардан тазарту </w:t>
            </w:r>
          </w:p>
          <w:p w14:paraId="5A92690B" w14:textId="0C017B6D" w:rsidR="00B5499E" w:rsidRDefault="00D32246" w:rsidP="00B5499E">
            <w:pPr>
              <w:pStyle w:val="13213"/>
            </w:pPr>
            <w:r>
              <w:rPr>
                <w:lang w:val="kk"/>
              </w:rPr>
              <w:t>Ересектерге көмектесуге деген ұмтылысты қолдау.</w:t>
            </w:r>
          </w:p>
          <w:p w14:paraId="0C6953E8" w14:textId="77777777" w:rsidR="006D795E" w:rsidRPr="00B5499E" w:rsidRDefault="00D32246" w:rsidP="006D795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FE8AE09" w14:textId="77777777" w:rsidR="006D795E" w:rsidRPr="00B5499E" w:rsidRDefault="006D795E" w:rsidP="00B5499E">
            <w:pPr>
              <w:pStyle w:val="13213"/>
            </w:pPr>
          </w:p>
          <w:p w14:paraId="3DD4A07D" w14:textId="77777777" w:rsidR="00B5499E" w:rsidRPr="00B5499E" w:rsidRDefault="00B5499E" w:rsidP="00B5499E">
            <w:pPr>
              <w:pStyle w:val="13213"/>
            </w:pPr>
          </w:p>
        </w:tc>
      </w:tr>
      <w:tr w:rsidR="00E72CD5" w14:paraId="5CB78D98" w14:textId="77777777" w:rsidTr="00B5499E">
        <w:tc>
          <w:tcPr>
            <w:tcW w:w="2240" w:type="dxa"/>
          </w:tcPr>
          <w:p w14:paraId="51337805" w14:textId="51DBF318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903002" w14:textId="7CDE1FCC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C8E8E8C" w14:textId="5237542B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Киімді шкафқа ұқыпты бүктеу қабілетін бекіту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63CBD3" w14:textId="77777777" w:rsidR="0011295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«Өнегелі» </w:t>
            </w:r>
          </w:p>
          <w:p w14:paraId="43FF7830" w14:textId="1C363472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Ылғал майлықты уақытылы қолдануды үйрету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B28F6C" w14:textId="5EDF5F9C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Аяқ киімді шкафқа ұқыпты қою қабілетін қалыптастыру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821BD46" w14:textId="77777777" w:rsidR="0011295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«Өнегелі» </w:t>
            </w:r>
          </w:p>
          <w:p w14:paraId="6F34EEBC" w14:textId="5355E80A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Орамалды қолдануға шақыру</w:t>
            </w:r>
          </w:p>
        </w:tc>
      </w:tr>
      <w:tr w:rsidR="00E72CD5" w14:paraId="1FE58555" w14:textId="77777777" w:rsidTr="00B5499E">
        <w:tc>
          <w:tcPr>
            <w:tcW w:w="2240" w:type="dxa"/>
          </w:tcPr>
          <w:p w14:paraId="43BE3BE1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Түскі ас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0BFF87" w14:textId="62760107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Дастархан басындағы қарапайым мінез-құлық дағдыларын қалыптастыру: нанды үгітпеу. Рақмет! Нан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94F65" w14:textId="77777777" w:rsidR="0011295E" w:rsidRDefault="00D32246" w:rsidP="00B5499E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тамақты аузымен шайнау.</w:t>
            </w:r>
          </w:p>
          <w:p w14:paraId="0B56C140" w14:textId="0557ED5A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 Су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F7FF4E" w14:textId="29753A5D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Мұқият тамақтану, тамақты қасықпен ғана алу қабілетін дамыту. </w:t>
            </w:r>
          </w:p>
          <w:p w14:paraId="1A407A9C" w14:textId="776669DB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Кесе, Рақмет!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8E4A63" w14:textId="550C080B" w:rsid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 Сабын ыдысынан сабын алуға, алақанын ысқылауға ынталандыру. </w:t>
            </w:r>
          </w:p>
          <w:p w14:paraId="36AC7BA7" w14:textId="7B0A19D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 Нан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D9712B" w14:textId="372C6856" w:rsidR="00B5499E" w:rsidRDefault="00D32246" w:rsidP="00B5499E">
            <w:pPr>
              <w:pStyle w:val="13213"/>
            </w:pPr>
            <w:r>
              <w:rPr>
                <w:lang w:val="kk"/>
              </w:rPr>
              <w:t>Балаларға қасықты дұрыс ұстауды, тамақты төкпей ішіп-жеуді үйрету.</w:t>
            </w:r>
          </w:p>
          <w:p w14:paraId="12108C5D" w14:textId="697B65CD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 Су.</w:t>
            </w:r>
          </w:p>
        </w:tc>
      </w:tr>
      <w:tr w:rsidR="00E72CD5" w14:paraId="7AD035CD" w14:textId="77777777" w:rsidTr="00B5499E">
        <w:tc>
          <w:tcPr>
            <w:tcW w:w="2240" w:type="dxa"/>
          </w:tcPr>
          <w:p w14:paraId="763E709F" w14:textId="46A783EC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Түскі ұйқы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07E6F8" w14:textId="77777777" w:rsidR="002F4970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Тыңдау: Моцарт "Бесік жыры (фортепиано)" </w:t>
            </w:r>
          </w:p>
          <w:p w14:paraId="48727C04" w14:textId="77777777" w:rsidR="002F4970" w:rsidRPr="002F4970" w:rsidRDefault="00D32246" w:rsidP="002F4970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(тыныш және көңілді әндер, пьесалар) ажырата білу қабілетін жетілдіру.</w:t>
            </w:r>
            <w:r>
              <w:rPr>
                <w:lang w:val="kk"/>
              </w:rPr>
              <w:softHyphen/>
            </w:r>
          </w:p>
          <w:p w14:paraId="54737055" w14:textId="6B0C7759" w:rsidR="00B5499E" w:rsidRPr="00B5499E" w:rsidRDefault="00D32246" w:rsidP="002F4970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A94E5C" w14:textId="198271B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"Ұйқыға апаратын жол" тақпағын оқу</w:t>
            </w:r>
          </w:p>
          <w:p w14:paraId="416B619B" w14:textId="77777777" w:rsidR="00B5499E" w:rsidRDefault="00D32246" w:rsidP="00B5499E">
            <w:pPr>
              <w:pStyle w:val="13213"/>
            </w:pPr>
            <w:r>
              <w:rPr>
                <w:lang w:val="kk"/>
              </w:rPr>
              <w:t>Көркем шығарманы көрнекі сүйемелдеусіз тыңдай білуді үйретуді жалғастыру.</w:t>
            </w:r>
          </w:p>
          <w:p w14:paraId="59300553" w14:textId="4F8C59FD" w:rsidR="00E4508F" w:rsidRPr="00B5499E" w:rsidRDefault="00D32246" w:rsidP="00B5499E">
            <w:pPr>
              <w:pStyle w:val="13213"/>
            </w:pPr>
            <w:r>
              <w:rPr>
                <w:lang w:val="kk"/>
              </w:rPr>
              <w:t>(Көркем әдебиет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581781" w14:textId="77777777" w:rsidR="00E4508F" w:rsidRDefault="00D32246" w:rsidP="00E4508F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  <w:p w14:paraId="33F65A91" w14:textId="77777777" w:rsidR="00B5499E" w:rsidRDefault="00D32246" w:rsidP="00E4508F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(тыныш және көңілді әндер, пьесалар) ажырата білу қабілетін жетілдіру.</w:t>
            </w:r>
            <w:r>
              <w:rPr>
                <w:lang w:val="kk"/>
              </w:rPr>
              <w:softHyphen/>
            </w:r>
          </w:p>
          <w:p w14:paraId="22491C31" w14:textId="6AF18E59" w:rsidR="00E4508F" w:rsidRPr="00B5499E" w:rsidRDefault="00D32246" w:rsidP="00E4508F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21556D" w14:textId="77777777" w:rsidR="00B5499E" w:rsidRDefault="00D32246" w:rsidP="00E4508F">
            <w:pPr>
              <w:pStyle w:val="13213"/>
            </w:pPr>
            <w:r>
              <w:rPr>
                <w:lang w:val="kk"/>
              </w:rPr>
              <w:t>"Әлди-әлди" тақпағын оқу Көркем шығарманы көрнекі сүйемелдеусіз тыңдай білуге үйретуді жалғастыру.</w:t>
            </w:r>
          </w:p>
          <w:p w14:paraId="69CB51E0" w14:textId="365E7FEA" w:rsidR="00E4508F" w:rsidRPr="00B5499E" w:rsidRDefault="00D32246" w:rsidP="00E4508F">
            <w:pPr>
              <w:pStyle w:val="13213"/>
            </w:pPr>
            <w:r>
              <w:rPr>
                <w:lang w:val="kk"/>
              </w:rPr>
              <w:t>(Көркем әдебиет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2C229A" w14:textId="77777777" w:rsidR="00E4508F" w:rsidRDefault="00D32246" w:rsidP="00E4508F">
            <w:pPr>
              <w:pStyle w:val="13213"/>
            </w:pPr>
            <w:r>
              <w:rPr>
                <w:lang w:val="kk"/>
              </w:rPr>
              <w:t xml:space="preserve">Классикалық музыканы тыңдау: П. Чайковский "Щелкунчик "Гүлдер вальсі" </w:t>
            </w:r>
          </w:p>
          <w:p w14:paraId="55F17330" w14:textId="77777777" w:rsidR="00B5499E" w:rsidRDefault="00D32246" w:rsidP="00E4508F">
            <w:pPr>
              <w:pStyle w:val="13213"/>
            </w:pPr>
            <w:r>
              <w:rPr>
                <w:lang w:val="kk"/>
              </w:rPr>
              <w:t>Тыныш және қатты дыбысты, музыкалық шығармалардың сипатын ажырата білу қабілетін жетілдіру</w:t>
            </w:r>
          </w:p>
          <w:p w14:paraId="3810E28E" w14:textId="585460EC" w:rsidR="00E4508F" w:rsidRPr="00B5499E" w:rsidRDefault="00D32246" w:rsidP="00E4508F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E72CD5" w14:paraId="10E6894C" w14:textId="77777777" w:rsidTr="00B5499E">
        <w:trPr>
          <w:trHeight w:val="548"/>
        </w:trPr>
        <w:tc>
          <w:tcPr>
            <w:tcW w:w="2240" w:type="dxa"/>
          </w:tcPr>
          <w:p w14:paraId="27E4A8BC" w14:textId="0CFD429F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Біртіндеп ұйқыдан ояту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DCD6F3" w14:textId="77777777" w:rsidR="00156505" w:rsidRDefault="00D32246" w:rsidP="00156505">
            <w:pPr>
              <w:pStyle w:val="13213"/>
            </w:pPr>
            <w:r>
              <w:rPr>
                <w:lang w:val="kk"/>
              </w:rPr>
              <w:t xml:space="preserve">Төсекте жатып орындайтын түзету жаттығуы </w:t>
            </w:r>
          </w:p>
          <w:p w14:paraId="796289F2" w14:textId="77777777" w:rsidR="00B5499E" w:rsidRDefault="00D32246" w:rsidP="00156505">
            <w:pPr>
              <w:pStyle w:val="13213"/>
            </w:pPr>
            <w:r>
              <w:rPr>
                <w:lang w:val="kk"/>
              </w:rPr>
              <w:t>Қолды алға, жоғары, бүйірге көтеру қабілетіне үйрету; оларды кеуде алдында кесіп өтіп, бүйірлеріне тарату.</w:t>
            </w:r>
          </w:p>
          <w:p w14:paraId="0A29ED65" w14:textId="5EF41C32" w:rsidR="00156505" w:rsidRPr="00B5499E" w:rsidRDefault="00D32246" w:rsidP="0015650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AE0FFC" w14:textId="77777777" w:rsidR="00156505" w:rsidRDefault="00D32246" w:rsidP="00156505">
            <w:pPr>
              <w:pStyle w:val="13213"/>
            </w:pPr>
            <w:r w:rsidRPr="00B5499E">
              <w:rPr>
                <w:lang w:val="kk"/>
              </w:rPr>
              <w:t xml:space="preserve">"Денсаулық" жолымен жүру </w:t>
            </w:r>
          </w:p>
          <w:p w14:paraId="0C9AA905" w14:textId="77777777" w:rsidR="00B5499E" w:rsidRDefault="00D32246" w:rsidP="00156505">
            <w:pPr>
              <w:pStyle w:val="13213"/>
            </w:pPr>
            <w:r>
              <w:rPr>
                <w:lang w:val="kk"/>
              </w:rPr>
              <w:t xml:space="preserve">Әр түрлі бағытта және </w:t>
            </w:r>
            <w:r>
              <w:rPr>
                <w:lang w:val="kk"/>
              </w:rPr>
              <w:softHyphen/>
              <w:t>шеңбер бойымен берілген бағытта, қолдың әр түрлі күйінде жүру қабілетін қалыптастыру.</w:t>
            </w:r>
          </w:p>
          <w:p w14:paraId="0584FEE8" w14:textId="132E5646" w:rsidR="00156505" w:rsidRPr="00B5499E" w:rsidRDefault="00D32246" w:rsidP="0015650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6D3713" w14:textId="77777777" w:rsidR="00156505" w:rsidRDefault="00D32246" w:rsidP="00156505">
            <w:pPr>
              <w:pStyle w:val="13213"/>
            </w:pPr>
            <w:r>
              <w:rPr>
                <w:lang w:val="kk"/>
              </w:rPr>
              <w:t xml:space="preserve">Төсекте жатып орындайтын түзету жаттығуы </w:t>
            </w:r>
          </w:p>
          <w:p w14:paraId="40E6CE43" w14:textId="77777777" w:rsidR="00156505" w:rsidRDefault="00D32246" w:rsidP="00156505">
            <w:pPr>
              <w:pStyle w:val="13213"/>
            </w:pPr>
            <w:r>
              <w:rPr>
                <w:lang w:val="kk"/>
              </w:rPr>
              <w:t>Қолды алға, жоғары, бүйірге көтеру қабілетіне үйрету; оларды кеуде алдында кесіп өтіп, бүйірлеріне тарату.</w:t>
            </w:r>
          </w:p>
          <w:p w14:paraId="5A33BB22" w14:textId="7183AB91" w:rsidR="00B5499E" w:rsidRPr="00B5499E" w:rsidRDefault="00D32246" w:rsidP="0015650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0DF397" w14:textId="77777777" w:rsidR="00156505" w:rsidRDefault="00D32246" w:rsidP="00156505">
            <w:pPr>
              <w:pStyle w:val="13213"/>
            </w:pPr>
            <w:r w:rsidRPr="00B5499E">
              <w:rPr>
                <w:lang w:val="kk"/>
              </w:rPr>
              <w:t xml:space="preserve">Ұйқыдан кейінгі жаттығу. "Денсаулық" жолымен жүру </w:t>
            </w:r>
          </w:p>
          <w:p w14:paraId="626123F6" w14:textId="77777777" w:rsidR="00B5499E" w:rsidRDefault="00D32246" w:rsidP="00156505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0D9EF1AE" w14:textId="43AD7B05" w:rsidR="00156505" w:rsidRPr="00B5499E" w:rsidRDefault="00D32246" w:rsidP="0015650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F0F0CA" w14:textId="77777777" w:rsidR="00156505" w:rsidRDefault="00D32246" w:rsidP="00156505">
            <w:pPr>
              <w:pStyle w:val="13213"/>
            </w:pPr>
            <w:r w:rsidRPr="00B5499E">
              <w:rPr>
                <w:lang w:val="kk"/>
              </w:rPr>
              <w:t>Ұйқыдан кейінгі жаттығу. Массаж төсеніштерімен жүру</w:t>
            </w:r>
          </w:p>
          <w:p w14:paraId="728CA3FF" w14:textId="77777777" w:rsidR="00B5499E" w:rsidRDefault="00D32246" w:rsidP="00156505">
            <w:pPr>
              <w:pStyle w:val="13213"/>
            </w:pPr>
            <w:r>
              <w:rPr>
                <w:lang w:val="kk"/>
              </w:rPr>
              <w:t>Қолдың әртүрлі позицияларымен шеңбер бойымен әр түрлі бағытта және белгілі бір бағытта жүру қабілетін қалыптастыру.</w:t>
            </w:r>
          </w:p>
          <w:p w14:paraId="25AA4A06" w14:textId="782167C3" w:rsidR="00156505" w:rsidRPr="00B5499E" w:rsidRDefault="00D32246" w:rsidP="0015650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59A734BA" w14:textId="77777777" w:rsidTr="00B5499E">
        <w:trPr>
          <w:trHeight w:val="845"/>
        </w:trPr>
        <w:tc>
          <w:tcPr>
            <w:tcW w:w="2240" w:type="dxa"/>
          </w:tcPr>
          <w:p w14:paraId="347DF3E2" w14:textId="187C6AFF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01EADC" w14:textId="3B268243" w:rsidR="00B5499E" w:rsidRDefault="00D32246" w:rsidP="00B5499E">
            <w:pPr>
              <w:pStyle w:val="13213"/>
            </w:pPr>
            <w:r>
              <w:rPr>
                <w:lang w:val="kk"/>
              </w:rPr>
              <w:t>"Үй</w:t>
            </w:r>
            <w:r>
              <w:rPr>
                <w:lang w:val="kk"/>
              </w:rPr>
              <w:softHyphen/>
              <w:t>жануарлары" бірлескен ойыны Ауызша нұсқаулық пен үлгіге сүйене отырып, тапсырмаларды орындау.</w:t>
            </w:r>
          </w:p>
          <w:p w14:paraId="4F6028E5" w14:textId="0D1D5656" w:rsidR="00A10BB3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(Аппликация, сөйлеуді дамыту) </w:t>
            </w:r>
          </w:p>
          <w:p w14:paraId="679BD7E1" w14:textId="57D8A2B9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LEGO ойындары: "Әдемі мұнара салайық" (Құрастыру, сенсорика)</w:t>
            </w:r>
          </w:p>
          <w:p w14:paraId="60B5CA66" w14:textId="46A68171" w:rsidR="00B5499E" w:rsidRDefault="00D32246" w:rsidP="00B5499E">
            <w:pPr>
              <w:pStyle w:val="13213"/>
            </w:pPr>
            <w:r>
              <w:rPr>
                <w:lang w:val="kk"/>
              </w:rPr>
              <w:t>"Ғажайып дорба" дидактикалық ойыны Белгілі бір объект үшін нақты әрекеттерді орындау кезінде жаттығу.</w:t>
            </w:r>
          </w:p>
          <w:p w14:paraId="7CC0A669" w14:textId="251293F7" w:rsidR="00A10BB3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392287F7" w14:textId="4C0BB3A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"Қуыршақ Әлияны дәрумендермен емдейік" сюжеттік ойыны Балалардың ауызша сөйлеуінде игерілген сөздерді өз бетінше қолдануға ықпал ету; белгілі бір объект үшін нақты әрекеттерді орындауға машықтану; қарапайым және күрделі нысандағы заттарды мүсіндеудің техникалық дағдыларын қалыптастыру.</w:t>
            </w:r>
          </w:p>
          <w:p w14:paraId="77F75CA9" w14:textId="77777777" w:rsidR="00B5499E" w:rsidRDefault="00D32246" w:rsidP="00B5499E">
            <w:pPr>
              <w:pStyle w:val="13213"/>
            </w:pPr>
            <w:r>
              <w:rPr>
                <w:lang w:val="kk"/>
              </w:rPr>
              <w:t>(Аз)</w:t>
            </w:r>
          </w:p>
          <w:p w14:paraId="7CC6F18F" w14:textId="4F1A3D1A" w:rsidR="00A10BB3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мүсіндеу)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2DEB30" w14:textId="43970DDC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"Әр таяқшаның өз сақинасы" дидактикалық жаттығуы Геометриялық пішіндерді негізгі түстерге, әртүрлі мөлшерге, ұқсас қасиеттерге сәйкес таңдау қабілетін жетілдіру; белгілі бір объект үшін нақты әрекеттерді орындау кезінде жаттығу (допты айналдыру, машинаны итеру, қуыршақты ашу, </w:t>
            </w:r>
            <w:r>
              <w:rPr>
                <w:lang w:val="kk"/>
              </w:rPr>
              <w:softHyphen/>
              <w:t>пирамида құрастыру және бөлшектеу, бір текшені екіншісіне орнату және т.б.).</w:t>
            </w:r>
          </w:p>
          <w:p w14:paraId="78409AEB" w14:textId="77777777" w:rsidR="00A10BB3" w:rsidRDefault="00D32246" w:rsidP="00B5499E">
            <w:pPr>
              <w:pStyle w:val="13213"/>
            </w:pPr>
            <w:r>
              <w:rPr>
                <w:lang w:val="kk"/>
              </w:rPr>
              <w:t xml:space="preserve">"Қуыршақ Әлияны жуындырайық" сюжеттік ойыны </w:t>
            </w:r>
          </w:p>
          <w:p w14:paraId="37A49489" w14:textId="252D377D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Дөрекілікке, ашкөздікке теріс көзқарасты тәрбиелеу;</w:t>
            </w:r>
          </w:p>
          <w:p w14:paraId="52EDDF3B" w14:textId="77777777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балалардың белсенді сөздігін байыту: адамдардың қарым-қатынасын және олардың көңіл күйін сипаттайтын әрекеттерді білдіретін етістіктермен (қуану, күлу, ренжіту).</w:t>
            </w:r>
          </w:p>
          <w:p w14:paraId="3FE32E9A" w14:textId="4E1C7127" w:rsidR="00A10BB3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CF8B9" w14:textId="77777777" w:rsidR="00F3604E" w:rsidRDefault="00D32246" w:rsidP="00B5499E">
            <w:pPr>
              <w:pStyle w:val="13213"/>
            </w:pPr>
            <w:r w:rsidRPr="00B5499E">
              <w:rPr>
                <w:lang w:val="kk"/>
              </w:rPr>
              <w:t>"Түймелерді таңда" Геометриялық пішіндерді негізгі түстерге, әртүрлі шамаларға, ұқсас қасиеттерге сәйкес таңдау қабілетін жетілдіру.</w:t>
            </w:r>
          </w:p>
          <w:p w14:paraId="097F93D4" w14:textId="647FAF7F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(Сенсорика) </w:t>
            </w:r>
          </w:p>
          <w:p w14:paraId="6EC75A65" w14:textId="77777777" w:rsidR="00F3604E" w:rsidRDefault="00D32246" w:rsidP="00B5499E">
            <w:pPr>
              <w:pStyle w:val="13213"/>
            </w:pPr>
            <w:r>
              <w:rPr>
                <w:lang w:val="kk"/>
              </w:rPr>
              <w:t xml:space="preserve">"Затты құра" (жұмсақ текшелер) </w:t>
            </w:r>
          </w:p>
          <w:p w14:paraId="7E56E33C" w14:textId="20598217" w:rsidR="00B5499E" w:rsidRDefault="00D32246" w:rsidP="00B5499E">
            <w:pPr>
              <w:pStyle w:val="13213"/>
            </w:pPr>
            <w:r>
              <w:rPr>
                <w:lang w:val="kk"/>
              </w:rPr>
              <w:t>Үстел және еден құрылыс материалдарымен ойнау барысында балаларды бөлшектермен (текше) таныстыруды жалғастырыңыз; әртүрлі өлшемдегі заттарды атауға үйрету.</w:t>
            </w:r>
          </w:p>
          <w:p w14:paraId="24E0720A" w14:textId="41D8BCF9" w:rsidR="00F3604E" w:rsidRPr="00B5499E" w:rsidRDefault="00D32246" w:rsidP="00B5499E">
            <w:pPr>
              <w:pStyle w:val="13213"/>
            </w:pPr>
            <w:r>
              <w:rPr>
                <w:lang w:val="kk"/>
              </w:rPr>
              <w:t>(Құрастыру, сенсорика)</w:t>
            </w:r>
          </w:p>
          <w:p w14:paraId="66586FFA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Экологиялық тәрбие</w:t>
            </w:r>
          </w:p>
          <w:p w14:paraId="23B66296" w14:textId="77777777" w:rsidR="00F3604E" w:rsidRDefault="00D32246" w:rsidP="00F3604E">
            <w:pPr>
              <w:pStyle w:val="13213"/>
            </w:pPr>
            <w:r w:rsidRPr="00B5499E">
              <w:rPr>
                <w:lang w:val="kk"/>
              </w:rPr>
              <w:t>"Шыршаға арналған шарлар" аппликациялық жұмыстарды орындау тәсілдерін үйрету (желімдеусіз); қарапайым модельдеу әдістерін қолдану қабілетін қалыптастыруды жалғастыру (кесектерді үлкен бөліктерден бөлу).</w:t>
            </w:r>
          </w:p>
          <w:p w14:paraId="69CCBB56" w14:textId="06A671E5" w:rsidR="00B5499E" w:rsidRPr="00B5499E" w:rsidRDefault="00D32246" w:rsidP="00F3604E">
            <w:pPr>
              <w:pStyle w:val="13213"/>
            </w:pPr>
            <w:r>
              <w:rPr>
                <w:lang w:val="kk"/>
              </w:rPr>
              <w:t xml:space="preserve">(Мүсіндеу, аппликация) 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BB332" w14:textId="0FCBF272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Экологиялық тәрбие музыкалық сүйемелдеумен сурет салу "Біз шыршаны безендіреміз" белгілі бір ережелерді орындау: дұрыс отыру, қағазды мыжып алмау, қарындашты тістемеу, жұмысты мұқият орындау; балалардың ауызша сөйлеуінде игерілген сөздерді өз бетінше қолдануға ықпал ету.</w:t>
            </w:r>
          </w:p>
          <w:p w14:paraId="1E20B3A4" w14:textId="38709FCB" w:rsidR="00611FF4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(Сурет салу, сөйлеуді дамыту) </w:t>
            </w:r>
          </w:p>
          <w:p w14:paraId="1B79706F" w14:textId="77777777" w:rsidR="00611FF4" w:rsidRDefault="00D32246" w:rsidP="00B5499E">
            <w:pPr>
              <w:pStyle w:val="13213"/>
            </w:pPr>
            <w:r>
              <w:rPr>
                <w:lang w:val="kk"/>
              </w:rPr>
              <w:t xml:space="preserve">Ертегіні оқу және "Үйшік" ертегісінің иллюстрацияларын қарау </w:t>
            </w:r>
          </w:p>
          <w:p w14:paraId="03568705" w14:textId="4DEDC6DF" w:rsidR="00B5499E" w:rsidRDefault="00D32246" w:rsidP="00B5499E">
            <w:pPr>
              <w:pStyle w:val="13213"/>
            </w:pPr>
            <w:r>
              <w:rPr>
                <w:lang w:val="kk"/>
              </w:rPr>
              <w:t>Суреттердің мазмұны бойынша сұрақтарға жауап беру қабілетін дамыту; кейіпкерлердің әрекеттерін (қимылдарын) ойнатуды ұсыну).</w:t>
            </w:r>
          </w:p>
          <w:p w14:paraId="4B02CA38" w14:textId="4936BDF7" w:rsidR="00611FF4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көркем әдебиет)</w:t>
            </w:r>
          </w:p>
          <w:p w14:paraId="54228751" w14:textId="77777777" w:rsidR="00611FF4" w:rsidRDefault="00D32246" w:rsidP="00B5499E">
            <w:pPr>
              <w:pStyle w:val="13213"/>
            </w:pPr>
            <w:r>
              <w:rPr>
                <w:lang w:val="kk"/>
              </w:rPr>
              <w:t xml:space="preserve">"Жануарларға арналған үйшік салайық" құрылыс ойыны </w:t>
            </w:r>
          </w:p>
          <w:p w14:paraId="2986760D" w14:textId="79661EF9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құрастыру)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A9C888" w14:textId="77777777" w:rsidR="00E76FCB" w:rsidRDefault="00D32246" w:rsidP="00B5499E">
            <w:pPr>
              <w:pStyle w:val="13213"/>
            </w:pPr>
            <w:r>
              <w:rPr>
                <w:lang w:val="kk"/>
              </w:rPr>
              <w:t>Ірі құрылыс материалдарымен ойындар "Көлік жолы" Қосымша сюжеттік ойыншықтарды, ғимараттардың пропорционалды масштабтарын (шағын гараждарға арналған шағын машиналар және т.б.) пайдалануға ынталандыру.</w:t>
            </w:r>
          </w:p>
          <w:p w14:paraId="266BA325" w14:textId="59022E8C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(Құрастыру, сенсорика)</w:t>
            </w:r>
          </w:p>
          <w:p w14:paraId="0A5E94CB" w14:textId="170014D4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Құрал-саймандарды қолдану дағдыларын қалыптастыру; ауызша нұсқаулық пен үлгіге сүйене отырып, тапсырмаларды орындау.</w:t>
            </w:r>
            <w:r>
              <w:rPr>
                <w:lang w:val="kk"/>
              </w:rPr>
              <w:softHyphen/>
            </w:r>
          </w:p>
          <w:p w14:paraId="697ED4C2" w14:textId="47FD0472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softHyphen/>
              <w:t>"Қуыршақты тамақтандыру" сюжеттік ойыны Балалардың ауызша сөйлеуінде игерілген сөздерді өз бетінше қолдануға ықпал ету; модельдеудің қарапайым әдістерін қолдану қабілетін қалыптастыру (кесектерді үлкен бөліктерден бөліп, оларды біртұтас етіп біріктіру, пластилинді өз бетінше илеу).</w:t>
            </w:r>
          </w:p>
          <w:p w14:paraId="50A0771C" w14:textId="77777777" w:rsidR="00B5499E" w:rsidRDefault="00D32246" w:rsidP="00B5499E">
            <w:pPr>
              <w:pStyle w:val="13213"/>
            </w:pPr>
            <w:r>
              <w:rPr>
                <w:lang w:val="kk"/>
              </w:rPr>
              <w:t>(Отыр)</w:t>
            </w:r>
          </w:p>
          <w:p w14:paraId="41B50C57" w14:textId="3276413B" w:rsidR="00611FF4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дамыту, мүсіндеу)</w:t>
            </w:r>
          </w:p>
        </w:tc>
      </w:tr>
      <w:tr w:rsidR="00E72CD5" w14:paraId="623C47D0" w14:textId="77777777" w:rsidTr="00B5499E">
        <w:tc>
          <w:tcPr>
            <w:tcW w:w="2240" w:type="dxa"/>
          </w:tcPr>
          <w:p w14:paraId="2AB56105" w14:textId="05BD0C99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Бесін ас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57BBFC" w14:textId="7C402A42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Үстелде дұрыс отыруды, ас құралдарын қолдануды үйрету. Рақмет!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C266E9" w14:textId="77777777" w:rsidR="00CD1EF3" w:rsidRDefault="00D32246" w:rsidP="00B5499E">
            <w:pPr>
              <w:pStyle w:val="13213"/>
            </w:pPr>
            <w:r>
              <w:rPr>
                <w:lang w:val="kk"/>
              </w:rPr>
              <w:t>Жеке сүлгіні дұрыс қолдануға ықпал ету.</w:t>
            </w:r>
          </w:p>
          <w:p w14:paraId="3FD36ABE" w14:textId="3DF2F2EE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2DDB5" w14:textId="3A7E76E4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64F024B2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80DF5B" w14:textId="77777777" w:rsidR="00CD1EF3" w:rsidRDefault="00D32246" w:rsidP="00B5499E">
            <w:pPr>
              <w:pStyle w:val="13213"/>
            </w:pPr>
            <w:r>
              <w:rPr>
                <w:lang w:val="kk"/>
              </w:rPr>
              <w:t>Дастархан басындағы қарапайым мінез-құлық дағдыларын қалыптастыру: нанды үгітпеу.</w:t>
            </w:r>
          </w:p>
          <w:p w14:paraId="6BBCA67D" w14:textId="45C1951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0EC5DBD" w14:textId="3F056195" w:rsidR="00CD1EF3" w:rsidRDefault="00D32246" w:rsidP="00B5499E">
            <w:pPr>
              <w:pStyle w:val="13213"/>
            </w:pPr>
            <w:r>
              <w:rPr>
                <w:lang w:val="kk"/>
              </w:rPr>
              <w:t>Жеңдерді өз бетінше қайыру, киімді суламау қабілетін пысықтау.</w:t>
            </w:r>
          </w:p>
          <w:p w14:paraId="3F4C03D8" w14:textId="16D5050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Рақмет!</w:t>
            </w:r>
          </w:p>
        </w:tc>
      </w:tr>
      <w:tr w:rsidR="00E72CD5" w:rsidRPr="006D2D00" w14:paraId="18C777EF" w14:textId="77777777" w:rsidTr="00B5499E">
        <w:trPr>
          <w:trHeight w:val="629"/>
        </w:trPr>
        <w:tc>
          <w:tcPr>
            <w:tcW w:w="2240" w:type="dxa"/>
          </w:tcPr>
          <w:p w14:paraId="212BC7D6" w14:textId="21057DA7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09973E" w14:textId="77777777" w:rsidR="002905F7" w:rsidRDefault="00D32246" w:rsidP="00B5499E">
            <w:pPr>
              <w:pStyle w:val="13213"/>
            </w:pPr>
            <w:r>
              <w:rPr>
                <w:lang w:val="kk"/>
              </w:rPr>
              <w:t>"Қоянға арналған үй: үлкен – кішкентай" Қосымша сюжеттік ойыншықтарды, ғимараттардың пропорционалды масштабтарын қолдануға ынталандыру; геометриялық пішіндерді негізгі түстерге, әртүрлі мөлшерге, ұқсас қасиеттерге сәйкес таңдау қабілетін жетілдіру.</w:t>
            </w:r>
          </w:p>
          <w:p w14:paraId="4784476A" w14:textId="77777777" w:rsidR="002905F7" w:rsidRDefault="00D32246" w:rsidP="00B5499E">
            <w:pPr>
              <w:pStyle w:val="13213"/>
            </w:pPr>
            <w:r>
              <w:rPr>
                <w:lang w:val="kk"/>
              </w:rPr>
              <w:t>(Құрастыру, сенсорика)</w:t>
            </w:r>
          </w:p>
          <w:p w14:paraId="2FC8E8E5" w14:textId="77777777" w:rsidR="002905F7" w:rsidRDefault="00D32246" w:rsidP="00B5499E">
            <w:pPr>
              <w:pStyle w:val="13213"/>
            </w:pPr>
            <w:r>
              <w:rPr>
                <w:lang w:val="kk"/>
              </w:rPr>
              <w:t xml:space="preserve">"Қуыршақ Әлия тамақ жейді" сюжеттік ойыны </w:t>
            </w:r>
          </w:p>
          <w:p w14:paraId="279E2BDE" w14:textId="011C92B0" w:rsidR="00B5499E" w:rsidRDefault="00D32246" w:rsidP="00B5499E">
            <w:pPr>
              <w:pStyle w:val="13213"/>
            </w:pPr>
            <w:r>
              <w:rPr>
                <w:lang w:val="kk"/>
              </w:rPr>
              <w:t>Балалардың белсенді сөздігін адамдардың қарым-қатынасын сипаттайтын әрекеттерді білдіретін етістіктермен байыту (көмектесу).</w:t>
            </w:r>
          </w:p>
          <w:p w14:paraId="40342B33" w14:textId="1DF8EF75" w:rsidR="002905F7" w:rsidRPr="00B5499E" w:rsidRDefault="00D32246" w:rsidP="00B5499E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7A05B64B" w14:textId="77777777" w:rsidR="00B5499E" w:rsidRPr="00B5499E" w:rsidRDefault="00B5499E" w:rsidP="00B5499E">
            <w:pPr>
              <w:pStyle w:val="13213"/>
            </w:pP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8AA41A" w14:textId="77777777" w:rsidR="00D605BA" w:rsidRDefault="00D32246" w:rsidP="00D605BA">
            <w:pPr>
              <w:pStyle w:val="13213"/>
            </w:pPr>
            <w:r w:rsidRPr="00B5499E">
              <w:rPr>
                <w:lang w:val="kk"/>
              </w:rPr>
              <w:t xml:space="preserve">Құмды құрғақ бассейн ойындары </w:t>
            </w:r>
          </w:p>
          <w:p w14:paraId="688CE150" w14:textId="77777777" w:rsidR="00D605BA" w:rsidRDefault="00D32246" w:rsidP="00D605BA">
            <w:pPr>
              <w:pStyle w:val="13213"/>
            </w:pPr>
            <w:r>
              <w:rPr>
                <w:lang w:val="kk"/>
              </w:rPr>
              <w:t>Балаларды су мен құммен ойнауға және тәжірибе жасауға шақыру; дөңгелек және толқын тәрізді сызықтарды бейнелеуге, дәстүрлі емес әдістермен сурет салуға үйрету.</w:t>
            </w:r>
          </w:p>
          <w:p w14:paraId="11614418" w14:textId="77777777" w:rsidR="00D605BA" w:rsidRDefault="00D32246" w:rsidP="00D605BA">
            <w:pPr>
              <w:pStyle w:val="13213"/>
            </w:pPr>
            <w:r>
              <w:rPr>
                <w:lang w:val="kk"/>
              </w:rPr>
              <w:t>(Қоршаған ортамен танысу, саусақпен сурет салу) Дьенеш блоктарымен ұсақ моториканы дамытуға арналған ойындар</w:t>
            </w:r>
          </w:p>
          <w:p w14:paraId="482F427F" w14:textId="6A3F3570" w:rsidR="00B5499E" w:rsidRPr="00B5499E" w:rsidRDefault="00D32246" w:rsidP="00D605BA">
            <w:pPr>
              <w:pStyle w:val="13213"/>
            </w:pPr>
            <w:r w:rsidRPr="00B5499E">
              <w:rPr>
                <w:lang w:val="kk"/>
              </w:rPr>
              <w:t>(Құрастыру, сенсорика)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16E7AA" w14:textId="321072BB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 xml:space="preserve">Танымдық және интеллектуалдық дағдылар </w:t>
            </w:r>
          </w:p>
          <w:p w14:paraId="25454B63" w14:textId="77777777" w:rsidR="00D605BA" w:rsidRDefault="00D32246" w:rsidP="00B5499E">
            <w:pPr>
              <w:pStyle w:val="13213"/>
            </w:pPr>
            <w:r w:rsidRPr="00B5499E">
              <w:rPr>
                <w:lang w:val="kk"/>
              </w:rPr>
              <w:t>"Текшелерден сурет жасаңыз"</w:t>
            </w:r>
          </w:p>
          <w:p w14:paraId="67774587" w14:textId="77777777" w:rsidR="00D605BA" w:rsidRDefault="00D32246" w:rsidP="00B5499E">
            <w:pPr>
              <w:pStyle w:val="13213"/>
            </w:pPr>
            <w:r>
              <w:rPr>
                <w:lang w:val="kk"/>
              </w:rPr>
              <w:t>Құрал-саймандарды қолдану дағдыларын қалыптастыру, ауызша нұсқаулық пен үлгіге сүйене отырып, тапсырмаларды орындау.</w:t>
            </w:r>
          </w:p>
          <w:p w14:paraId="2E90ECB4" w14:textId="77777777" w:rsidR="00D605BA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"Фигураларды үйлерге жай" Геометриялық пішіндерді негізгі түстерге, әртүрлі шамаларға, ұқсас қасиеттерге сәйкес таңдау қабілетін жетілдіру.  (Никитин текшелері);</w:t>
            </w:r>
          </w:p>
          <w:p w14:paraId="01C24352" w14:textId="73F5E78E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үстел мен еденге арналған құрылыс материалдарымен ойнау барысында балаларды бөлшектермен таныстыруды жалғастыру.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9D5D1C" w14:textId="27C79936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Шығармашылық дағдылар, зерттеу іс-әрекеті</w:t>
            </w:r>
          </w:p>
          <w:p w14:paraId="2A24E887" w14:textId="77777777" w:rsidR="00D605BA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"Губка ойындары" Ойнауға және сумен тәжірибе жасауға шақырады.</w:t>
            </w:r>
          </w:p>
          <w:p w14:paraId="538E5CE1" w14:textId="77777777" w:rsidR="00D605BA" w:rsidRPr="00D32246" w:rsidRDefault="00D32246" w:rsidP="00D605BA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"Кім не естиді?" Музыкалық иллюстрациялармен сүйемелденетін әңгімелерге қызығушылықты ояту.</w:t>
            </w:r>
          </w:p>
          <w:p w14:paraId="7409B71D" w14:textId="00F643F8" w:rsidR="00B5499E" w:rsidRPr="00D32246" w:rsidRDefault="00D32246" w:rsidP="00D605BA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"Шыршалар мен саңырауқұлақтар" Құрал-саймандарды қолдану дағдыларын қалыптастыру, ауызша нұсқаулық пен үлгіге сүйене отырып, тапсырмаларды орындау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C2D05E" w14:textId="43CFDE80" w:rsidR="00B5499E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3E738BB3" w14:textId="77777777" w:rsidR="00D605BA" w:rsidRPr="00D32246" w:rsidRDefault="00D32246" w:rsidP="00B5499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"Кімнің қызы жылайды?"  Өмірлік жағдайлардың үзінділерін көрсететін бейнелеу пәндік-ойын әрекеттерін қолданыңыз.</w:t>
            </w:r>
          </w:p>
          <w:p w14:paraId="53C0714D" w14:textId="345FFC3B" w:rsidR="00B5499E" w:rsidRPr="00D32246" w:rsidRDefault="00D32246" w:rsidP="00B5499E">
            <w:pPr>
              <w:pStyle w:val="13213"/>
              <w:rPr>
                <w:lang w:val="kk"/>
              </w:rPr>
            </w:pPr>
            <w:r w:rsidRPr="00B5499E">
              <w:rPr>
                <w:lang w:val="kk"/>
              </w:rPr>
              <w:t>"Қоянға алма бер" Өмірлік жағдайлардың фрагменттерін бейнелейтін бейнелеу пәндік-ойын әрекеттерін қолдану; құрдастарымен құрылысқа қосылу, олармен ойнау, қарапайым дизайн дағдыларын пысықтау: үстіне, жанына қою</w:t>
            </w:r>
          </w:p>
        </w:tc>
      </w:tr>
      <w:tr w:rsidR="00E72CD5" w14:paraId="3D717E08" w14:textId="77777777" w:rsidTr="00B5499E">
        <w:tc>
          <w:tcPr>
            <w:tcW w:w="2240" w:type="dxa"/>
          </w:tcPr>
          <w:p w14:paraId="3006FBCD" w14:textId="38B493A3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Серуендеуге дайындық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35EED03" w14:textId="77777777" w:rsidR="00950F21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«Өнегелі» </w:t>
            </w:r>
          </w:p>
          <w:p w14:paraId="16F6B2EE" w14:textId="29EDA85D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Киіну мен шешінуде белгілі бір ретпен жаттығу, әр түрлі бекіткіштерді қолдану мүмкіндігі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B0491" w14:textId="572DDC97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Киімдегі тәртіпсіздікті байқауға және оны ересектердің көмегімен өз бетінше жоюға, орамалды қолдануға үйретуді жалғастыру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971530" w14:textId="77777777" w:rsidR="00950F21" w:rsidRDefault="00D32246" w:rsidP="00B5499E">
            <w:pPr>
              <w:pStyle w:val="13213"/>
            </w:pPr>
            <w:r>
              <w:rPr>
                <w:lang w:val="kk"/>
              </w:rPr>
              <w:t>«Өнегелі»</w:t>
            </w:r>
          </w:p>
          <w:p w14:paraId="202AF9AE" w14:textId="3BB324E5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Жабысқақ бекіткіштерді ашу және бекіту қабілетін пысықтау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B95B3C" w14:textId="77C22028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Ересек адамның көмегімен өзін ретке келтіруге ынталандыру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DCA2B" w14:textId="4CC56266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Киім ауыстыратын бөлмедегі мінез-құлық ережелерін сақтауға үйретуді жалғастыру; өз киімін шкафқа ұқыпты бүктеу қабілетін бекіту</w:t>
            </w:r>
          </w:p>
        </w:tc>
      </w:tr>
      <w:tr w:rsidR="00E72CD5" w14:paraId="247E2A50" w14:textId="77777777" w:rsidTr="00B5499E">
        <w:trPr>
          <w:trHeight w:val="229"/>
        </w:trPr>
        <w:tc>
          <w:tcPr>
            <w:tcW w:w="2240" w:type="dxa"/>
          </w:tcPr>
          <w:p w14:paraId="0E141333" w14:textId="5214A30F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Серуендеу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8AA638" w14:textId="77777777" w:rsidR="0055608D" w:rsidRDefault="00D32246" w:rsidP="00B5499E">
            <w:pPr>
              <w:pStyle w:val="13213"/>
            </w:pPr>
            <w:r w:rsidRPr="00B5499E">
              <w:rPr>
                <w:lang w:val="kk"/>
              </w:rPr>
              <w:t xml:space="preserve">Ата-аналардың еңбегін бақылау: </w:t>
            </w:r>
            <w:r w:rsidRPr="00B5499E">
              <w:rPr>
                <w:lang w:val="kk"/>
              </w:rPr>
              <w:softHyphen/>
              <w:t xml:space="preserve">алаңға дейінгі жолды тазалау </w:t>
            </w:r>
          </w:p>
          <w:p w14:paraId="60CA8961" w14:textId="77777777" w:rsidR="0055608D" w:rsidRDefault="00D32246" w:rsidP="00B5499E">
            <w:pPr>
              <w:pStyle w:val="13213"/>
            </w:pPr>
            <w:r>
              <w:rPr>
                <w:lang w:val="kk"/>
              </w:rPr>
              <w:t>Балалардың ересектердің еңбегін бақылау шеңберін кеңейту; балалардың назарын ересектердің іс-әрекеттерді қалай орындайтынына аудару; ересектерге</w:t>
            </w:r>
            <w:r>
              <w:rPr>
                <w:lang w:val="kk"/>
              </w:rPr>
              <w:softHyphen/>
              <w:t xml:space="preserve"> көмектесу</w:t>
            </w:r>
            <w:r>
              <w:rPr>
                <w:lang w:val="kk"/>
              </w:rPr>
              <w:softHyphen/>
              <w:t>ниетін қолдау.</w:t>
            </w:r>
          </w:p>
          <w:p w14:paraId="4499D983" w14:textId="77777777" w:rsidR="0055608D" w:rsidRPr="00B5499E" w:rsidRDefault="00D32246" w:rsidP="0055608D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3314AC5" w14:textId="6E693388" w:rsidR="00B5499E" w:rsidRPr="00B5499E" w:rsidRDefault="00D32246" w:rsidP="00B5499E">
            <w:pPr>
              <w:pStyle w:val="13213"/>
            </w:pPr>
            <w:r>
              <w:rPr>
                <w:lang w:val="kk"/>
              </w:rPr>
              <w:t>"Ат" қимылды ойыны. (Дене шынықтыру)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28A748" w14:textId="77777777" w:rsidR="0055608D" w:rsidRDefault="00D32246" w:rsidP="00B5499E">
            <w:pPr>
              <w:pStyle w:val="13213"/>
            </w:pPr>
            <w:r>
              <w:rPr>
                <w:lang w:val="kk"/>
              </w:rPr>
              <w:t>Қарды бақылау</w:t>
            </w:r>
            <w:r>
              <w:rPr>
                <w:lang w:val="kk"/>
              </w:rPr>
              <w:softHyphen/>
              <w:t xml:space="preserve"> </w:t>
            </w:r>
          </w:p>
          <w:p w14:paraId="050E26BC" w14:textId="1CD673DB" w:rsidR="00B5499E" w:rsidRDefault="00D32246" w:rsidP="00B5499E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6A275A58" w14:textId="370A1F0F" w:rsidR="0055608D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0140F929" w14:textId="77777777" w:rsidR="0055608D" w:rsidRDefault="00D32246" w:rsidP="0055608D">
            <w:pPr>
              <w:pStyle w:val="13213"/>
            </w:pPr>
            <w:r>
              <w:rPr>
                <w:lang w:val="kk"/>
              </w:rPr>
              <w:t xml:space="preserve">"Күн мен жаңбыр" қимылды ойыны </w:t>
            </w:r>
          </w:p>
          <w:p w14:paraId="3D94A1DC" w14:textId="77777777" w:rsidR="00B5499E" w:rsidRDefault="00D32246" w:rsidP="0055608D">
            <w:pPr>
              <w:pStyle w:val="13213"/>
            </w:pPr>
            <w:r>
              <w:rPr>
                <w:lang w:val="kk"/>
              </w:rPr>
              <w:t>Әдеттегідей, шашыраңқы, кіші топтарда және бүкіл топта, бағытын өзгерте отырып жүгіру.</w:t>
            </w:r>
            <w:r>
              <w:rPr>
                <w:lang w:val="kk"/>
              </w:rPr>
              <w:softHyphen/>
            </w:r>
          </w:p>
          <w:p w14:paraId="0AF0B27F" w14:textId="6FCBC37C" w:rsidR="0055608D" w:rsidRPr="00B5499E" w:rsidRDefault="00D32246" w:rsidP="0055608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AC7F55" w14:textId="77777777" w:rsidR="0055608D" w:rsidRDefault="00D32246" w:rsidP="0055608D">
            <w:pPr>
              <w:pStyle w:val="13213"/>
            </w:pPr>
            <w:r>
              <w:rPr>
                <w:lang w:val="kk"/>
              </w:rPr>
              <w:t xml:space="preserve">"Балық аулау", "Тауық серуендеуге шықты" қимылды ойындары </w:t>
            </w:r>
          </w:p>
          <w:p w14:paraId="2AFB6E1B" w14:textId="77777777" w:rsidR="00B5499E" w:rsidRDefault="00D32246" w:rsidP="0055608D">
            <w:pPr>
              <w:pStyle w:val="13213"/>
            </w:pPr>
            <w:r>
              <w:rPr>
                <w:lang w:val="kk"/>
              </w:rPr>
              <w:t>Балаларды педагогтің көмегімен өлеңді толығымен қайталауға шақыру; балаларға педагогпен бірге қарапайым мазмұны, қарапайым қимылдары бар ашық ойындар ойнауға деген ұмтылысты дамыту.</w:t>
            </w:r>
          </w:p>
          <w:p w14:paraId="4EFC6E74" w14:textId="3B5C098D" w:rsidR="0055608D" w:rsidRPr="00B5499E" w:rsidRDefault="00D32246" w:rsidP="0055608D">
            <w:pPr>
              <w:pStyle w:val="13213"/>
            </w:pPr>
            <w:r>
              <w:rPr>
                <w:lang w:val="kk"/>
              </w:rPr>
              <w:t>(Көркем әдебиет, дене шынықтыру)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A756D0" w14:textId="77777777" w:rsidR="00AA6CDA" w:rsidRDefault="00D32246" w:rsidP="00B5499E">
            <w:pPr>
              <w:pStyle w:val="13213"/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 xml:space="preserve">Ұшақтар" қимылды ойыны </w:t>
            </w:r>
          </w:p>
          <w:p w14:paraId="45263A72" w14:textId="251F892D" w:rsidR="00B5499E" w:rsidRDefault="00D32246" w:rsidP="00B5499E">
            <w:pPr>
              <w:pStyle w:val="13213"/>
            </w:pPr>
            <w:r>
              <w:rPr>
                <w:lang w:val="kk"/>
              </w:rPr>
              <w:t>Қимылдардың мәнерлілігін үйрету, кейбір кейіпкерлердің қарапайым әрекеттерін жеткізу.</w:t>
            </w:r>
          </w:p>
          <w:p w14:paraId="45DE4057" w14:textId="7D7FBB54" w:rsidR="00AA6CDA" w:rsidRPr="00B5499E" w:rsidRDefault="00D32246" w:rsidP="00B5499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470F6BA" w14:textId="77777777" w:rsidR="00B5499E" w:rsidRDefault="00D32246" w:rsidP="00AA6CDA">
            <w:pPr>
              <w:pStyle w:val="13213"/>
            </w:pPr>
            <w:r>
              <w:rPr>
                <w:lang w:val="kk"/>
              </w:rPr>
              <w:t>Жеке жұмыс: пәнге бағытталған әрекеттерді орындауда жаттығу (қарау).</w:t>
            </w:r>
          </w:p>
          <w:p w14:paraId="669D0D3D" w14:textId="329CB9E6" w:rsidR="00AA6CDA" w:rsidRPr="00B5499E" w:rsidRDefault="00D32246" w:rsidP="00AA6CDA">
            <w:pPr>
              <w:pStyle w:val="13213"/>
            </w:pPr>
            <w:r w:rsidRPr="00B5499E">
              <w:rPr>
                <w:lang w:val="kk"/>
              </w:rPr>
              <w:t>(Қоршаған ортамен танысу)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211D798" w14:textId="2F3D45E1" w:rsid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Аспанды бақылау. Тірі және өлі табиғат құбылыстары туралы білімді кеңейту.</w:t>
            </w:r>
            <w:r w:rsidRPr="00B5499E">
              <w:rPr>
                <w:lang w:val="kk"/>
              </w:rPr>
              <w:softHyphen/>
            </w:r>
          </w:p>
          <w:p w14:paraId="5CAEA3ED" w14:textId="49BC32E6" w:rsidR="00041355" w:rsidRPr="00B5499E" w:rsidRDefault="00D32246" w:rsidP="00B5499E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6A62021" w14:textId="77777777" w:rsidR="00F51CCD" w:rsidRDefault="00D32246" w:rsidP="00F51CCD">
            <w:pPr>
              <w:pStyle w:val="13213"/>
            </w:pPr>
            <w:r>
              <w:rPr>
                <w:lang w:val="kk"/>
              </w:rPr>
              <w:t>Тасымалданатын материалмен балалардың өзіндік ойын іс-әрекеті</w:t>
            </w:r>
            <w:r>
              <w:rPr>
                <w:lang w:val="kk"/>
              </w:rPr>
              <w:softHyphen/>
            </w:r>
          </w:p>
          <w:p w14:paraId="57C98900" w14:textId="77777777" w:rsidR="00F51CCD" w:rsidRDefault="00D32246" w:rsidP="00F51CCD">
            <w:pPr>
              <w:pStyle w:val="13213"/>
            </w:pPr>
            <w:r>
              <w:rPr>
                <w:lang w:val="kk"/>
              </w:rPr>
              <w:t>Басқалардың сөзін есту және тыңдау қабілетін қалыптастыру.</w:t>
            </w:r>
          </w:p>
          <w:p w14:paraId="7188B46A" w14:textId="22F42B97" w:rsidR="00F51CCD" w:rsidRPr="00B5499E" w:rsidRDefault="00D32246" w:rsidP="00F51CC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72CD5" w14:paraId="08502C90" w14:textId="77777777" w:rsidTr="00B5499E">
        <w:tc>
          <w:tcPr>
            <w:tcW w:w="2240" w:type="dxa"/>
          </w:tcPr>
          <w:p w14:paraId="44B9AB36" w14:textId="0A125B81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Балалардың үйге қайтуы</w:t>
            </w:r>
          </w:p>
        </w:tc>
        <w:tc>
          <w:tcPr>
            <w:tcW w:w="2977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A104F" w14:textId="78EF2A0E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Балаңызға шұлық киюді үйренуге қалай көмектесуге болатыны туралы әңгіме.</w:t>
            </w:r>
          </w:p>
          <w:p w14:paraId="2B806A70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70873F" w14:textId="6CAA5019" w:rsidR="004846E8" w:rsidRDefault="00D32246" w:rsidP="007D5C31">
            <w:pPr>
              <w:pStyle w:val="13213"/>
            </w:pPr>
            <w:r>
              <w:rPr>
                <w:lang w:val="kk"/>
              </w:rPr>
              <w:t>"Өртсіз Жаңа жыл "қауіпсіздік бойынша кеңес беру.</w:t>
            </w:r>
          </w:p>
          <w:p w14:paraId="6271557A" w14:textId="01AC70D0" w:rsidR="00B5499E" w:rsidRPr="00B5499E" w:rsidRDefault="00D32246" w:rsidP="007D5C31">
            <w:pPr>
              <w:pStyle w:val="13213"/>
            </w:pPr>
            <w:r w:rsidRPr="00B5499E">
              <w:rPr>
                <w:lang w:val="kk"/>
              </w:rPr>
              <w:t>Сау болыңыз!</w:t>
            </w:r>
          </w:p>
        </w:tc>
        <w:tc>
          <w:tcPr>
            <w:tcW w:w="283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922A1" w14:textId="5CCFBA01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Ата-аналарға жаңа жылдық ертеңгілік туралы фото есеп беру. Сау болыңыз!</w:t>
            </w:r>
          </w:p>
        </w:tc>
        <w:tc>
          <w:tcPr>
            <w:tcW w:w="2693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DEA983" w14:textId="77777777" w:rsidR="004846E8" w:rsidRDefault="00D32246" w:rsidP="007D5C31">
            <w:pPr>
              <w:pStyle w:val="13213"/>
            </w:pPr>
            <w:r>
              <w:rPr>
                <w:lang w:val="kk"/>
              </w:rPr>
              <w:t>Демалыс және мереке күндері режимді сақтау туралы әңгіме.</w:t>
            </w:r>
          </w:p>
          <w:p w14:paraId="583A0725" w14:textId="5312F21A" w:rsidR="00B5499E" w:rsidRPr="00B5499E" w:rsidRDefault="00D32246" w:rsidP="007D5C31">
            <w:pPr>
              <w:pStyle w:val="13213"/>
            </w:pPr>
            <w:r w:rsidRPr="00B5499E">
              <w:rPr>
                <w:lang w:val="kk"/>
              </w:rPr>
              <w:t>Сау болыңыз!</w:t>
            </w:r>
          </w:p>
        </w:tc>
        <w:tc>
          <w:tcPr>
            <w:tcW w:w="2575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30E8A3" w14:textId="43D782A2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Ата-аналарды келе жатқан Жаңа жылмен құттықтаңыз.</w:t>
            </w:r>
          </w:p>
          <w:p w14:paraId="00599906" w14:textId="77777777" w:rsidR="00B5499E" w:rsidRPr="00B5499E" w:rsidRDefault="00D32246" w:rsidP="00B5499E">
            <w:pPr>
              <w:pStyle w:val="13213"/>
            </w:pPr>
            <w:r w:rsidRPr="00B5499E">
              <w:rPr>
                <w:lang w:val="kk"/>
              </w:rPr>
              <w:t>Сау болыңыз!</w:t>
            </w:r>
          </w:p>
        </w:tc>
      </w:tr>
    </w:tbl>
    <w:p w14:paraId="66FF3E3A" w14:textId="3119C6CE" w:rsidR="00B5499E" w:rsidRDefault="00B5499E" w:rsidP="00B5499E">
      <w:pPr>
        <w:pStyle w:val="41"/>
      </w:pPr>
    </w:p>
    <w:p w14:paraId="0F5EAD3C" w14:textId="7A3E5670" w:rsidR="007D5C31" w:rsidRPr="0022738E" w:rsidRDefault="00D32246" w:rsidP="007D5C31">
      <w:pPr>
        <w:pStyle w:val="612"/>
      </w:pPr>
      <w:r>
        <w:rPr>
          <w:lang w:val="kk"/>
        </w:rPr>
        <w:t>Т</w:t>
      </w:r>
      <w:r>
        <w:rPr>
          <w:rFonts w:ascii="Calibri" w:hAnsi="Calibri" w:cs="Calibri"/>
          <w:lang w:val="kk"/>
        </w:rPr>
        <w:t>Ә</w:t>
      </w:r>
      <w:r>
        <w:rPr>
          <w:rFonts w:ascii="Corbel" w:hAnsi="Corbel" w:cs="Corbel"/>
          <w:lang w:val="kk"/>
        </w:rPr>
        <w:t>РБИЕ</w:t>
      </w:r>
      <w:r>
        <w:rPr>
          <w:lang w:val="kk"/>
        </w:rPr>
        <w:t>-</w:t>
      </w:r>
      <w:r>
        <w:rPr>
          <w:rFonts w:ascii="Corbel" w:hAnsi="Corbel" w:cs="Corbel"/>
          <w:lang w:val="kk"/>
        </w:rPr>
        <w:t>БІЛІМ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БЕРУ</w:t>
      </w:r>
      <w:r>
        <w:rPr>
          <w:lang w:val="kk"/>
        </w:rPr>
        <w:t xml:space="preserve"> </w:t>
      </w:r>
      <w:r>
        <w:rPr>
          <w:rFonts w:ascii="Corbel" w:hAnsi="Corbel" w:cs="Corbel"/>
          <w:lang w:val="kk"/>
        </w:rPr>
        <w:t>ПРОЦЕСІНІ</w:t>
      </w:r>
      <w:r>
        <w:rPr>
          <w:rFonts w:ascii="Calibri" w:hAnsi="Calibri" w:cs="Calibri"/>
          <w:lang w:val="kk"/>
        </w:rPr>
        <w:t>Ң</w:t>
      </w:r>
      <w:r>
        <w:rPr>
          <w:lang w:val="kk"/>
        </w:rPr>
        <w:t xml:space="preserve">  </w:t>
      </w:r>
      <w:r>
        <w:rPr>
          <w:rFonts w:ascii="Corbel" w:hAnsi="Corbel" w:cs="Corbel"/>
          <w:lang w:val="kk"/>
        </w:rPr>
        <w:t>ЦИКЛОГРАММАСЫ</w:t>
      </w:r>
    </w:p>
    <w:p w14:paraId="3E2888A0" w14:textId="77777777" w:rsidR="007D5C31" w:rsidRPr="0022738E" w:rsidRDefault="00D32246" w:rsidP="007D5C31">
      <w:pPr>
        <w:pStyle w:val="41"/>
      </w:pPr>
      <w:r w:rsidRPr="0022738E">
        <w:rPr>
          <w:lang w:val="kk"/>
        </w:rPr>
        <w:t>Топ: кіші топ</w:t>
      </w:r>
    </w:p>
    <w:p w14:paraId="340E33F3" w14:textId="77777777" w:rsidR="007D5C31" w:rsidRPr="0022738E" w:rsidRDefault="00D32246" w:rsidP="007D5C31">
      <w:pPr>
        <w:pStyle w:val="41"/>
      </w:pPr>
      <w:r>
        <w:rPr>
          <w:lang w:val="kk"/>
        </w:rPr>
        <w:t>Балалардың жасы: 2 жастан бастап</w:t>
      </w:r>
    </w:p>
    <w:p w14:paraId="1FEBB23E" w14:textId="70D0BABE" w:rsidR="007D5C31" w:rsidRDefault="00D32246" w:rsidP="007D5C31">
      <w:pPr>
        <w:pStyle w:val="41"/>
      </w:pPr>
      <w:r w:rsidRPr="0022738E">
        <w:rPr>
          <w:lang w:val="kk"/>
        </w:rPr>
        <w:t>Жоспар қай кезеңге жасалды: 30.12–31.12</w:t>
      </w:r>
    </w:p>
    <w:p w14:paraId="3021BA82" w14:textId="7979AA78" w:rsidR="007D5C31" w:rsidRDefault="00D32246" w:rsidP="007D5C31">
      <w:pPr>
        <w:pStyle w:val="41"/>
      </w:pPr>
      <w:r w:rsidRPr="00B21734">
        <w:rPr>
          <w:lang w:val="kk"/>
        </w:rPr>
        <w:t>Аптаның цитатасы: «Ынтымақ – бұзылмайтын қорған»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7088"/>
      </w:tblGrid>
      <w:tr w:rsidR="00E72CD5" w14:paraId="2C9C70CD" w14:textId="77777777" w:rsidTr="007D5C31">
        <w:tc>
          <w:tcPr>
            <w:tcW w:w="2552" w:type="dxa"/>
          </w:tcPr>
          <w:p w14:paraId="7FF4944F" w14:textId="77777777" w:rsidR="007D5C31" w:rsidRPr="007D5C31" w:rsidRDefault="00D32246" w:rsidP="007D5C31">
            <w:pPr>
              <w:pStyle w:val="13313"/>
            </w:pPr>
            <w:r w:rsidRPr="007D5C31">
              <w:rPr>
                <w:lang w:val="kk"/>
              </w:rPr>
              <w:t>Күн тәртібінің үлгісі</w:t>
            </w:r>
          </w:p>
        </w:tc>
        <w:tc>
          <w:tcPr>
            <w:tcW w:w="6095" w:type="dxa"/>
            <w:hideMark/>
          </w:tcPr>
          <w:p w14:paraId="145CE317" w14:textId="36D3F11A" w:rsidR="007D5C31" w:rsidRPr="007D5C31" w:rsidRDefault="00D32246" w:rsidP="007D5C31">
            <w:pPr>
              <w:pStyle w:val="13313"/>
            </w:pPr>
            <w:r w:rsidRPr="007D5C31">
              <w:rPr>
                <w:lang w:val="kk"/>
              </w:rPr>
              <w:t>Дүйсенбі 30.12</w:t>
            </w:r>
          </w:p>
          <w:p w14:paraId="4A809590" w14:textId="77777777" w:rsidR="007D5C31" w:rsidRPr="007D5C31" w:rsidRDefault="007D5C31" w:rsidP="007D5C31">
            <w:pPr>
              <w:pStyle w:val="13313"/>
            </w:pPr>
          </w:p>
        </w:tc>
        <w:tc>
          <w:tcPr>
            <w:tcW w:w="7088" w:type="dxa"/>
            <w:hideMark/>
          </w:tcPr>
          <w:p w14:paraId="2BD5D1B8" w14:textId="65DE8A08" w:rsidR="007D5C31" w:rsidRPr="007D5C31" w:rsidRDefault="00D32246" w:rsidP="007D5C31">
            <w:pPr>
              <w:pStyle w:val="13313"/>
            </w:pPr>
            <w:r w:rsidRPr="007D5C31">
              <w:rPr>
                <w:lang w:val="kk"/>
              </w:rPr>
              <w:t>Сейсенбі 31.12</w:t>
            </w:r>
          </w:p>
          <w:p w14:paraId="44DB5018" w14:textId="77777777" w:rsidR="007D5C31" w:rsidRPr="007D5C31" w:rsidRDefault="007D5C31" w:rsidP="007D5C31">
            <w:pPr>
              <w:pStyle w:val="13313"/>
            </w:pPr>
          </w:p>
        </w:tc>
      </w:tr>
      <w:tr w:rsidR="00E72CD5" w14:paraId="000DED5D" w14:textId="77777777" w:rsidTr="007D5C31">
        <w:trPr>
          <w:trHeight w:val="1202"/>
        </w:trPr>
        <w:tc>
          <w:tcPr>
            <w:tcW w:w="2552" w:type="dxa"/>
          </w:tcPr>
          <w:p w14:paraId="059B9A11" w14:textId="57EBFF1D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Балаларды қабылдау</w:t>
            </w:r>
          </w:p>
          <w:p w14:paraId="3D724057" w14:textId="77777777" w:rsidR="007D5C31" w:rsidRPr="007D5C31" w:rsidRDefault="007D5C31" w:rsidP="007D5C31">
            <w:pPr>
              <w:pStyle w:val="13213"/>
            </w:pPr>
          </w:p>
          <w:p w14:paraId="631B0BFD" w14:textId="77777777" w:rsidR="007D5C31" w:rsidRPr="007D5C31" w:rsidRDefault="007D5C31" w:rsidP="007D5C31">
            <w:pPr>
              <w:pStyle w:val="13213"/>
            </w:pPr>
          </w:p>
        </w:tc>
        <w:tc>
          <w:tcPr>
            <w:tcW w:w="6095" w:type="dxa"/>
            <w:hideMark/>
          </w:tcPr>
          <w:p w14:paraId="249EB482" w14:textId="77777777" w:rsidR="0047511F" w:rsidRDefault="00D32246" w:rsidP="007D5C31">
            <w:pPr>
              <w:pStyle w:val="13213"/>
            </w:pPr>
            <w:r w:rsidRPr="007D5C31">
              <w:rPr>
                <w:lang w:val="kk"/>
              </w:rPr>
              <w:t>«Өнегелі 15 минут»</w:t>
            </w:r>
          </w:p>
          <w:p w14:paraId="07655435" w14:textId="77777777" w:rsidR="0047511F" w:rsidRDefault="00D32246" w:rsidP="007D5C31">
            <w:pPr>
              <w:pStyle w:val="13213"/>
            </w:pPr>
            <w:r>
              <w:rPr>
                <w:lang w:val="kk"/>
              </w:rPr>
              <w:t xml:space="preserve">Өз халқының салт-дәстүрлері мен әдет-ғұрыптарына құрмет сезімін, жаңа жылға дайындыққа байланысты эмоционалды жауаптылықты, көмек көрсетуге деген ұмтылысты тәрбиелеу. Ертеңгілік сүзгі. </w:t>
            </w:r>
          </w:p>
          <w:p w14:paraId="79C67F71" w14:textId="49EAF639" w:rsidR="0047511F" w:rsidRDefault="00D32246" w:rsidP="007D5C31">
            <w:pPr>
              <w:pStyle w:val="13213"/>
            </w:pPr>
            <w:r w:rsidRPr="007D5C31">
              <w:rPr>
                <w:lang w:val="kk"/>
              </w:rPr>
              <w:t>Сәлемдесу әдетін дамыту.</w:t>
            </w:r>
          </w:p>
          <w:p w14:paraId="1FA7E691" w14:textId="4AAD69F4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Сәлеметсіз бе!</w:t>
            </w:r>
          </w:p>
        </w:tc>
        <w:tc>
          <w:tcPr>
            <w:tcW w:w="7088" w:type="dxa"/>
            <w:hideMark/>
          </w:tcPr>
          <w:p w14:paraId="221B9409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>«Өнегелі 15 минут»</w:t>
            </w:r>
          </w:p>
          <w:p w14:paraId="51AF688C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>Өз халқының салт-дәстүрлері мен әдет-ғұрыптарына құрмет сезімін, жаңа жылға дайындыққа байланысты эмоционалды жауаптылықты, көмек көрсетуге деген ұмтылысты тәрбиелеу.</w:t>
            </w:r>
          </w:p>
          <w:p w14:paraId="1BC0EF9C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>Ертеңгілік сүзгі.</w:t>
            </w:r>
          </w:p>
          <w:p w14:paraId="5960D81A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 xml:space="preserve">Сәлемдесу әдетін дамыту. </w:t>
            </w:r>
          </w:p>
          <w:p w14:paraId="0745139C" w14:textId="734F4511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Сәлеметсіз бе!</w:t>
            </w:r>
          </w:p>
        </w:tc>
      </w:tr>
      <w:tr w:rsidR="00E72CD5" w14:paraId="6520907F" w14:textId="77777777" w:rsidTr="007D5C31">
        <w:tc>
          <w:tcPr>
            <w:tcW w:w="2552" w:type="dxa"/>
          </w:tcPr>
          <w:p w14:paraId="0FF7AFD5" w14:textId="53B4EC04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6095" w:type="dxa"/>
            <w:hideMark/>
          </w:tcPr>
          <w:p w14:paraId="2C213BAC" w14:textId="26AB2FE6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Балалардың денсаулығы туралы ата-аналармен әңгімелесу</w:t>
            </w:r>
          </w:p>
        </w:tc>
        <w:tc>
          <w:tcPr>
            <w:tcW w:w="7088" w:type="dxa"/>
            <w:hideMark/>
          </w:tcPr>
          <w:p w14:paraId="11FAFF4B" w14:textId="34938989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Баланың қандай көңіл күймен оянғаны туралы ата-аналармен әңгімелер </w:t>
            </w:r>
          </w:p>
        </w:tc>
      </w:tr>
      <w:tr w:rsidR="00E72CD5" w14:paraId="04614556" w14:textId="77777777" w:rsidTr="007D5C31">
        <w:trPr>
          <w:trHeight w:val="281"/>
        </w:trPr>
        <w:tc>
          <w:tcPr>
            <w:tcW w:w="2552" w:type="dxa"/>
          </w:tcPr>
          <w:p w14:paraId="17AB54D5" w14:textId="060DE31F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өзіндік іс-әрекеті (аз қимылды ойындар, үстел ойындары, бейнелеу іс-әрекеті, кітаптарды қарау және т.б.)</w:t>
            </w:r>
          </w:p>
        </w:tc>
        <w:tc>
          <w:tcPr>
            <w:tcW w:w="6095" w:type="dxa"/>
            <w:hideMark/>
          </w:tcPr>
          <w:p w14:paraId="22E22D7F" w14:textId="4EE659F3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"Екі аяз" ертегісін оқу</w:t>
            </w:r>
          </w:p>
          <w:p w14:paraId="49B2B156" w14:textId="77777777" w:rsidR="0047511F" w:rsidRDefault="00D32246" w:rsidP="007D5C31">
            <w:pPr>
              <w:pStyle w:val="13213"/>
            </w:pPr>
            <w:r>
              <w:rPr>
                <w:lang w:val="kk"/>
              </w:rPr>
              <w:t>Қарапайым сұрақтарға жауап беруге шақыру (Кім? Не? Не істейді?).</w:t>
            </w:r>
          </w:p>
          <w:p w14:paraId="59F82ADD" w14:textId="3BE8637D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 xml:space="preserve">(Сөйлеуді дамыту, көркем әдебиет) </w:t>
            </w:r>
          </w:p>
          <w:p w14:paraId="515AC842" w14:textId="77777777" w:rsidR="0047511F" w:rsidRDefault="00D32246" w:rsidP="007D5C31">
            <w:pPr>
              <w:pStyle w:val="13213"/>
            </w:pPr>
            <w:r>
              <w:rPr>
                <w:lang w:val="kk"/>
              </w:rPr>
              <w:t xml:space="preserve">"Кімнің үйі үлкен" дидактикалық ойыны </w:t>
            </w:r>
          </w:p>
          <w:p w14:paraId="2091564D" w14:textId="6E9103D7" w:rsidR="007D5C31" w:rsidRDefault="00D32246" w:rsidP="007D5C31">
            <w:pPr>
              <w:pStyle w:val="13213"/>
            </w:pPr>
            <w:r>
              <w:rPr>
                <w:lang w:val="kk"/>
              </w:rPr>
              <w:t>Заттарды түсі, пішіні, өлшемі бойынша салыстыруды үйрету.</w:t>
            </w:r>
          </w:p>
          <w:p w14:paraId="4C4D439E" w14:textId="03CB4FE9" w:rsidR="0047511F" w:rsidRPr="007D5C31" w:rsidRDefault="00D32246" w:rsidP="007D5C31">
            <w:pPr>
              <w:pStyle w:val="13213"/>
            </w:pPr>
            <w:r>
              <w:rPr>
                <w:lang w:val="kk"/>
              </w:rPr>
              <w:t>(Сенсорика) құрастыру)</w:t>
            </w:r>
          </w:p>
          <w:p w14:paraId="79CCE3CA" w14:textId="77777777" w:rsidR="0047511F" w:rsidRDefault="00D32246" w:rsidP="007D5C31">
            <w:pPr>
              <w:pStyle w:val="13213"/>
            </w:pPr>
            <w:r>
              <w:rPr>
                <w:lang w:val="kk"/>
              </w:rPr>
              <w:t xml:space="preserve">"Аяз" қимылды ойыны </w:t>
            </w:r>
          </w:p>
          <w:p w14:paraId="02A87EAD" w14:textId="64FAAAF0" w:rsid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– жүру жетілдіріледі.</w:t>
            </w:r>
          </w:p>
          <w:p w14:paraId="7F7CB3D7" w14:textId="65E327C8" w:rsidR="0047511F" w:rsidRPr="007D5C31" w:rsidRDefault="00D32246" w:rsidP="007D5C31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3F92C66" w14:textId="77777777" w:rsidR="0047511F" w:rsidRDefault="00D32246" w:rsidP="007D5C31">
            <w:pPr>
              <w:pStyle w:val="13213"/>
            </w:pPr>
            <w:r>
              <w:rPr>
                <w:lang w:val="kk"/>
              </w:rPr>
              <w:t xml:space="preserve">"Суретші" сюжеттік-рөлдік ойыны </w:t>
            </w:r>
          </w:p>
          <w:p w14:paraId="151056E4" w14:textId="00216B1C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Саусағымен құмға сурет салуды үйрету.</w:t>
            </w:r>
          </w:p>
          <w:p w14:paraId="2EE22A78" w14:textId="612EECEC" w:rsidR="007D5C31" w:rsidRDefault="00D32246" w:rsidP="007D5C31">
            <w:pPr>
              <w:pStyle w:val="13213"/>
            </w:pPr>
            <w:r>
              <w:rPr>
                <w:lang w:val="kk"/>
              </w:rPr>
              <w:t>(Сиыр, ат, су)</w:t>
            </w:r>
          </w:p>
          <w:p w14:paraId="1D16CCE4" w14:textId="28326E7E" w:rsidR="0047511F" w:rsidRPr="007D5C31" w:rsidRDefault="00D32246" w:rsidP="007D5C31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5840C92" w14:textId="77777777" w:rsidR="007D5C31" w:rsidRPr="007D5C31" w:rsidRDefault="007D5C31" w:rsidP="007D5C31">
            <w:pPr>
              <w:pStyle w:val="13213"/>
            </w:pPr>
          </w:p>
        </w:tc>
        <w:tc>
          <w:tcPr>
            <w:tcW w:w="7088" w:type="dxa"/>
            <w:hideMark/>
          </w:tcPr>
          <w:p w14:paraId="275BD26D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 xml:space="preserve">"Трактор далада жүреді" бірлескен ойыны </w:t>
            </w:r>
          </w:p>
          <w:p w14:paraId="25E301C0" w14:textId="45CE619D" w:rsidR="007D5C31" w:rsidRDefault="00D32246" w:rsidP="007D5C31">
            <w:pPr>
              <w:pStyle w:val="13213"/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198391BD" w14:textId="662173A5" w:rsidR="00604C2C" w:rsidRPr="007D5C31" w:rsidRDefault="00D32246" w:rsidP="007D5C31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A03BFAB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 xml:space="preserve">"Менің отбасым" әңгімесі </w:t>
            </w:r>
          </w:p>
          <w:p w14:paraId="10C6EBE2" w14:textId="20C46305" w:rsidR="007D5C31" w:rsidRDefault="00D32246" w:rsidP="007D5C31">
            <w:pPr>
              <w:pStyle w:val="13213"/>
            </w:pPr>
            <w:r>
              <w:rPr>
                <w:lang w:val="kk"/>
              </w:rPr>
              <w:t>Өз атын және жасын, отбасы мүшелерінің аттарын, үйін, пәтерін атауды үйрету.</w:t>
            </w:r>
          </w:p>
          <w:p w14:paraId="29177096" w14:textId="30D1F659" w:rsidR="00604C2C" w:rsidRPr="007D5C31" w:rsidRDefault="00D32246" w:rsidP="007D5C31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3DF575A" w14:textId="77777777" w:rsidR="00604C2C" w:rsidRDefault="00D32246" w:rsidP="007D5C31">
            <w:pPr>
              <w:pStyle w:val="13213"/>
            </w:pPr>
            <w:r>
              <w:rPr>
                <w:lang w:val="kk"/>
              </w:rPr>
              <w:t xml:space="preserve">Ағаш текшелермен үстел ойыны </w:t>
            </w:r>
          </w:p>
          <w:p w14:paraId="3A53FB5E" w14:textId="559B3C18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Салынған қарапайым құрылымдарды атау, құрылыс бөлшектерін қорапқа мұқият жинау.</w:t>
            </w:r>
          </w:p>
          <w:p w14:paraId="42DF1CD1" w14:textId="2DA15503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(Отыр, топ, аз)</w:t>
            </w:r>
          </w:p>
        </w:tc>
      </w:tr>
      <w:tr w:rsidR="00E72CD5" w14:paraId="40E79A37" w14:textId="77777777" w:rsidTr="007D5C31">
        <w:tc>
          <w:tcPr>
            <w:tcW w:w="2552" w:type="dxa"/>
          </w:tcPr>
          <w:p w14:paraId="7BA068A8" w14:textId="6E0C4C91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Ертеңгілік жаттығу</w:t>
            </w:r>
          </w:p>
        </w:tc>
        <w:tc>
          <w:tcPr>
            <w:tcW w:w="6095" w:type="dxa"/>
            <w:hideMark/>
          </w:tcPr>
          <w:p w14:paraId="293D9698" w14:textId="77777777" w:rsidR="0047511F" w:rsidRDefault="00D32246" w:rsidP="0047511F">
            <w:pPr>
              <w:pStyle w:val="13213"/>
            </w:pPr>
            <w:r w:rsidRPr="007D5C31">
              <w:rPr>
                <w:lang w:val="kk"/>
              </w:rPr>
              <w:t xml:space="preserve">"Буратино ойнайды" заттарсыз ертеңгілік жаттығулар кешені </w:t>
            </w:r>
          </w:p>
          <w:p w14:paraId="20BAC989" w14:textId="77777777" w:rsidR="007D5C31" w:rsidRDefault="00D32246" w:rsidP="0047511F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53DC008C" w14:textId="7B9CE031" w:rsidR="0047511F" w:rsidRPr="007D5C31" w:rsidRDefault="00D32246" w:rsidP="0047511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7088" w:type="dxa"/>
            <w:hideMark/>
          </w:tcPr>
          <w:p w14:paraId="32616CCF" w14:textId="77777777" w:rsidR="007D5C31" w:rsidRDefault="00D32246" w:rsidP="00EF4B33">
            <w:pPr>
              <w:pStyle w:val="13213"/>
            </w:pPr>
            <w:r w:rsidRPr="007D5C31">
              <w:rPr>
                <w:lang w:val="kk"/>
              </w:rPr>
              <w:t>Ертеңгілік жаттығулар кешені "күн" заттарсыз балалардың ойын ойнау қабілетін дамыту, оның барысында негізгі қозғалыстар жетілдіріледі.</w:t>
            </w:r>
          </w:p>
          <w:p w14:paraId="3A0DDD17" w14:textId="0311B421" w:rsidR="00EF4B33" w:rsidRPr="007D5C31" w:rsidRDefault="00D32246" w:rsidP="00EF4B3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67662A4C" w14:textId="77777777" w:rsidTr="007D5C31">
        <w:trPr>
          <w:trHeight w:val="699"/>
        </w:trPr>
        <w:tc>
          <w:tcPr>
            <w:tcW w:w="2552" w:type="dxa"/>
          </w:tcPr>
          <w:p w14:paraId="6B8A51CE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Таңғы ас</w:t>
            </w:r>
          </w:p>
        </w:tc>
        <w:tc>
          <w:tcPr>
            <w:tcW w:w="6095" w:type="dxa"/>
            <w:hideMark/>
          </w:tcPr>
          <w:p w14:paraId="5177569E" w14:textId="77777777" w:rsidR="0047511F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"Экологиялық тәрбие" "Кран, ашыл, мұрын, жуын!» </w:t>
            </w:r>
          </w:p>
          <w:p w14:paraId="3471332A" w14:textId="035A9D6D" w:rsidR="007D5C31" w:rsidRDefault="00D32246" w:rsidP="007D5C31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46561E10" w14:textId="36328DA9" w:rsidR="0047511F" w:rsidRPr="007D5C31" w:rsidRDefault="00D32246" w:rsidP="007D5C31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  <w:p w14:paraId="75C49850" w14:textId="3E3928FE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(Таза, су, қол, рақмет!)</w:t>
            </w:r>
          </w:p>
        </w:tc>
        <w:tc>
          <w:tcPr>
            <w:tcW w:w="7088" w:type="dxa"/>
            <w:hideMark/>
          </w:tcPr>
          <w:p w14:paraId="38FE6DA8" w14:textId="77777777" w:rsidR="00EF4B33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"Экологиялық тәрбие –  "Су" </w:t>
            </w:r>
          </w:p>
          <w:p w14:paraId="12142EE6" w14:textId="212942AF" w:rsidR="007D5C31" w:rsidRDefault="00D32246" w:rsidP="007D5C31">
            <w:pPr>
              <w:pStyle w:val="13213"/>
            </w:pPr>
            <w:r>
              <w:rPr>
                <w:lang w:val="kk"/>
              </w:rPr>
              <w:t>Ересек адамның көмегімен өзін ретке келтіруге ынталандыру.</w:t>
            </w:r>
          </w:p>
          <w:p w14:paraId="46EFF3CA" w14:textId="6341FFE2" w:rsidR="00EF4B33" w:rsidRPr="007D5C31" w:rsidRDefault="00D32246" w:rsidP="007D5C31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  <w:p w14:paraId="2B57EE85" w14:textId="71136FF0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(Таза, су, қол, рақмет!)</w:t>
            </w:r>
          </w:p>
        </w:tc>
      </w:tr>
      <w:tr w:rsidR="00E72CD5" w14:paraId="21FDB4E9" w14:textId="77777777" w:rsidTr="007D5C31">
        <w:tblPrEx>
          <w:tblCellMar>
            <w:left w:w="81" w:type="dxa"/>
            <w:right w:w="81" w:type="dxa"/>
          </w:tblCellMar>
        </w:tblPrEx>
        <w:trPr>
          <w:trHeight w:val="665"/>
        </w:trPr>
        <w:tc>
          <w:tcPr>
            <w:tcW w:w="2552" w:type="dxa"/>
          </w:tcPr>
          <w:p w14:paraId="01F34542" w14:textId="7E685968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6095" w:type="dxa"/>
            <w:hideMark/>
          </w:tcPr>
          <w:p w14:paraId="5573E220" w14:textId="77777777" w:rsidR="0047511F" w:rsidRDefault="00D32246" w:rsidP="0047511F">
            <w:pPr>
              <w:pStyle w:val="13213"/>
            </w:pPr>
            <w:r>
              <w:rPr>
                <w:lang w:val="kk"/>
              </w:rPr>
              <w:t xml:space="preserve">"Мысық" қимылды ойыны </w:t>
            </w:r>
          </w:p>
          <w:p w14:paraId="269AEF93" w14:textId="77777777" w:rsidR="007D5C31" w:rsidRDefault="00D32246" w:rsidP="0047511F">
            <w:pPr>
              <w:pStyle w:val="13213"/>
            </w:pPr>
            <w:r>
              <w:rPr>
                <w:lang w:val="kk"/>
              </w:rPr>
              <w:t>Балаларды жол бойында алақан мен тізеге тіреліп, төрт аяғымен жорғалауды үйрету.</w:t>
            </w:r>
          </w:p>
          <w:p w14:paraId="6CB4ACA5" w14:textId="7D05FAE2" w:rsidR="0047511F" w:rsidRPr="007D5C31" w:rsidRDefault="00D32246" w:rsidP="0047511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7088" w:type="dxa"/>
            <w:hideMark/>
          </w:tcPr>
          <w:p w14:paraId="35F52B9B" w14:textId="77777777" w:rsidR="00EF4B33" w:rsidRDefault="00D32246" w:rsidP="00EF4B33">
            <w:pPr>
              <w:pStyle w:val="13213"/>
            </w:pPr>
            <w:r w:rsidRPr="007D5C31">
              <w:rPr>
                <w:lang w:val="kk"/>
              </w:rPr>
              <w:t xml:space="preserve">"Доп" тыныс алу гимнастикасы </w:t>
            </w:r>
          </w:p>
          <w:p w14:paraId="50E93D3B" w14:textId="77777777" w:rsidR="007D5C31" w:rsidRDefault="00D32246" w:rsidP="00EF4B33">
            <w:pPr>
              <w:pStyle w:val="13213"/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6A503492" w14:textId="44CFF0E5" w:rsidR="00EF4B33" w:rsidRPr="007D5C31" w:rsidRDefault="00D32246" w:rsidP="00EF4B33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</w:tr>
      <w:tr w:rsidR="00E72CD5" w14:paraId="2B0F7BE2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57FF0463" w14:textId="29052387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Ұйымдастырылған іс-әрекет</w:t>
            </w:r>
          </w:p>
        </w:tc>
        <w:tc>
          <w:tcPr>
            <w:tcW w:w="6095" w:type="dxa"/>
          </w:tcPr>
          <w:p w14:paraId="3F6AE993" w14:textId="77777777" w:rsidR="007D5C31" w:rsidRPr="007D5C31" w:rsidRDefault="007D5C31" w:rsidP="007D5C31">
            <w:pPr>
              <w:pStyle w:val="13213"/>
            </w:pPr>
          </w:p>
        </w:tc>
        <w:tc>
          <w:tcPr>
            <w:tcW w:w="7088" w:type="dxa"/>
          </w:tcPr>
          <w:p w14:paraId="34152A96" w14:textId="11BA350A" w:rsidR="007D5C31" w:rsidRPr="007D5C31" w:rsidRDefault="007D5C31" w:rsidP="007D5C31">
            <w:pPr>
              <w:pStyle w:val="13213"/>
            </w:pPr>
          </w:p>
        </w:tc>
      </w:tr>
      <w:tr w:rsidR="00E72CD5" w14:paraId="1AF44BBA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6A615335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Серуендеуге дайындық</w:t>
            </w:r>
          </w:p>
        </w:tc>
        <w:tc>
          <w:tcPr>
            <w:tcW w:w="6095" w:type="dxa"/>
            <w:hideMark/>
          </w:tcPr>
          <w:p w14:paraId="32C1FBAF" w14:textId="622061F8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Ретпен киіну қабілетін қалыптастыру</w:t>
            </w:r>
          </w:p>
        </w:tc>
        <w:tc>
          <w:tcPr>
            <w:tcW w:w="7088" w:type="dxa"/>
            <w:hideMark/>
          </w:tcPr>
          <w:p w14:paraId="56E143D6" w14:textId="16A737D9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Көшедегі мінез-құлық ережелері туралы ситуациялық әңгіме </w:t>
            </w:r>
          </w:p>
        </w:tc>
      </w:tr>
      <w:tr w:rsidR="00E72CD5" w14:paraId="492F3B9B" w14:textId="77777777" w:rsidTr="007D5C31">
        <w:tblPrEx>
          <w:tblCellMar>
            <w:left w:w="81" w:type="dxa"/>
            <w:right w:w="81" w:type="dxa"/>
          </w:tblCellMar>
        </w:tblPrEx>
        <w:trPr>
          <w:trHeight w:val="200"/>
        </w:trPr>
        <w:tc>
          <w:tcPr>
            <w:tcW w:w="2552" w:type="dxa"/>
          </w:tcPr>
          <w:p w14:paraId="787E4B85" w14:textId="2F917502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Серуендеу</w:t>
            </w:r>
          </w:p>
          <w:p w14:paraId="20242940" w14:textId="77777777" w:rsidR="007D5C31" w:rsidRPr="007D5C31" w:rsidRDefault="007D5C31" w:rsidP="007D5C31">
            <w:pPr>
              <w:pStyle w:val="13213"/>
            </w:pPr>
          </w:p>
        </w:tc>
        <w:tc>
          <w:tcPr>
            <w:tcW w:w="6095" w:type="dxa"/>
            <w:hideMark/>
          </w:tcPr>
          <w:p w14:paraId="0F5B5B16" w14:textId="77777777" w:rsidR="0047511F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Қарды бақылау </w:t>
            </w:r>
          </w:p>
          <w:p w14:paraId="264F4083" w14:textId="5855002C" w:rsid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табиғатқа және табиғи құбылыстарға деген қызығушылығын қалыптастыру.</w:t>
            </w:r>
          </w:p>
          <w:p w14:paraId="4FF48A2D" w14:textId="25BD2875" w:rsidR="0047511F" w:rsidRPr="007D5C31" w:rsidRDefault="00D32246" w:rsidP="007D5C3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4889C38" w14:textId="77777777" w:rsidR="0047511F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Көркем сөз </w:t>
            </w:r>
          </w:p>
          <w:p w14:paraId="6416A7A7" w14:textId="4D5CA4C0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 "Қар" (И. Никитин)</w:t>
            </w:r>
          </w:p>
          <w:p w14:paraId="542A8E34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Аулалар мен үйлерде</w:t>
            </w:r>
          </w:p>
          <w:p w14:paraId="7F9E473D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Қар жатыр жарқырап,</w:t>
            </w:r>
          </w:p>
          <w:p w14:paraId="761FF401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Күннен сәулесі түседі,</w:t>
            </w:r>
          </w:p>
          <w:p w14:paraId="42E0CC84" w14:textId="60B15D93" w:rsid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Түрлі түске боялады.</w:t>
            </w:r>
          </w:p>
          <w:p w14:paraId="3A9C4A16" w14:textId="1A6CBF52" w:rsidR="005574AE" w:rsidRDefault="00D32246" w:rsidP="007D5C31">
            <w:pPr>
              <w:pStyle w:val="13213"/>
            </w:pPr>
            <w:r>
              <w:rPr>
                <w:lang w:val="kk"/>
              </w:rPr>
              <w:t>Балаларға сөздерді, сөз тіркестерін бірге қайталауға мүмкіндік беріңіз.</w:t>
            </w:r>
          </w:p>
          <w:p w14:paraId="1FFC0F48" w14:textId="393E2371" w:rsidR="005574AE" w:rsidRDefault="00D32246" w:rsidP="007D5C31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138DA3FA" w14:textId="77777777" w:rsidR="005574AE" w:rsidRDefault="00D32246" w:rsidP="007D5C31">
            <w:pPr>
              <w:pStyle w:val="13213"/>
            </w:pPr>
            <w:r w:rsidRPr="007D5C31">
              <w:rPr>
                <w:lang w:val="kk"/>
              </w:rPr>
              <w:t>Еңбек іс-әрекеті: құстарға жем-шөп салу </w:t>
            </w:r>
          </w:p>
          <w:p w14:paraId="4512AB0F" w14:textId="19DFCC4F" w:rsidR="007D5C31" w:rsidRDefault="00D32246" w:rsidP="007D5C31">
            <w:pPr>
              <w:pStyle w:val="13213"/>
            </w:pPr>
            <w:r>
              <w:rPr>
                <w:lang w:val="kk"/>
              </w:rPr>
              <w:t>Жақындарының жағдайын эмоционалды түрде қабылдау қабілетіне тәрбиелеу (жанашырлық, қамқорлық көрсету).</w:t>
            </w:r>
          </w:p>
          <w:p w14:paraId="39ADBFCD" w14:textId="615B462B" w:rsidR="005574AE" w:rsidRPr="007D5C31" w:rsidRDefault="00D32246" w:rsidP="007D5C31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83946BF" w14:textId="5579B353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"Ұшақтар", "Ұлпа қарлар" қимылды ойындары</w:t>
            </w:r>
          </w:p>
          <w:p w14:paraId="485C0798" w14:textId="77777777" w:rsidR="007D5C31" w:rsidRPr="007D5C31" w:rsidRDefault="007D5C31" w:rsidP="007D5C31">
            <w:pPr>
              <w:pStyle w:val="13213"/>
            </w:pPr>
          </w:p>
        </w:tc>
        <w:tc>
          <w:tcPr>
            <w:tcW w:w="7088" w:type="dxa"/>
          </w:tcPr>
          <w:p w14:paraId="7C7CCBC6" w14:textId="77777777" w:rsidR="00EF4B33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Бұлтты бақылау </w:t>
            </w:r>
          </w:p>
          <w:p w14:paraId="0D9C35F4" w14:textId="060C83F9" w:rsid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табиғатқа және табиғи құбылыстарға деген қызығушылығын қалыптастыру.</w:t>
            </w:r>
          </w:p>
          <w:p w14:paraId="292F891A" w14:textId="643BB4D3" w:rsidR="00EF4B33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(Қоршаған ортамен танысу)</w:t>
            </w:r>
          </w:p>
          <w:p w14:paraId="6194E050" w14:textId="77777777" w:rsidR="00EF4B33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Көркем сөз </w:t>
            </w:r>
          </w:p>
          <w:p w14:paraId="545C2AA8" w14:textId="2B03875B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"Бұлттар "(С. Михалков)</w:t>
            </w:r>
          </w:p>
          <w:p w14:paraId="6EDD5CA6" w14:textId="416C8A72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Бұлттар, бұлттар –</w:t>
            </w:r>
          </w:p>
          <w:p w14:paraId="3D38428B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Бұйра бұлттар, </w:t>
            </w:r>
          </w:p>
          <w:p w14:paraId="325D9A40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Тұтас, қара,</w:t>
            </w:r>
          </w:p>
          <w:p w14:paraId="4BF3553A" w14:textId="3A2120D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Жеңіл, үлпілдек,</w:t>
            </w:r>
          </w:p>
          <w:p w14:paraId="511972F4" w14:textId="77777777" w:rsid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Желге бағынар.</w:t>
            </w:r>
          </w:p>
          <w:p w14:paraId="72D1F9A4" w14:textId="77777777" w:rsidR="005D4E1B" w:rsidRDefault="00D32246" w:rsidP="005D4E1B">
            <w:pPr>
              <w:pStyle w:val="13213"/>
            </w:pPr>
            <w:r>
              <w:rPr>
                <w:lang w:val="kk"/>
              </w:rPr>
              <w:t>Балаларға сөздерді, сөз тіркестерін бірге қайталауға мүмкіндік беріңіз.</w:t>
            </w:r>
          </w:p>
          <w:p w14:paraId="7C630328" w14:textId="77777777" w:rsidR="005D4E1B" w:rsidRDefault="00D32246" w:rsidP="005D4E1B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4878083F" w14:textId="77777777" w:rsidR="005D4E1B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Еңбек іс-әрекеті: ауыз үйдегі қарды тазалау. </w:t>
            </w:r>
          </w:p>
          <w:p w14:paraId="585BCF29" w14:textId="5B350EDA" w:rsidR="007D5C31" w:rsidRDefault="00D32246" w:rsidP="007D5C31">
            <w:pPr>
              <w:pStyle w:val="13213"/>
            </w:pPr>
            <w:r>
              <w:rPr>
                <w:lang w:val="kk"/>
              </w:rPr>
              <w:t>Бір-біріне көмектесуге және бірге табысқа жетуге үйрету.</w:t>
            </w:r>
          </w:p>
          <w:p w14:paraId="1D87BA6F" w14:textId="54F5469A" w:rsidR="005D4E1B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(Қоршаған ортамен танысу)</w:t>
            </w:r>
          </w:p>
          <w:p w14:paraId="55272D89" w14:textId="175D2C62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 xml:space="preserve">"Маған қарай жүгір", "Отар" қимылды ойындары </w:t>
            </w:r>
          </w:p>
          <w:p w14:paraId="5B0AD236" w14:textId="77777777" w:rsidR="007D5C31" w:rsidRPr="007D5C31" w:rsidRDefault="007D5C31" w:rsidP="007D5C31">
            <w:pPr>
              <w:pStyle w:val="13213"/>
            </w:pPr>
          </w:p>
        </w:tc>
      </w:tr>
      <w:tr w:rsidR="00E72CD5" w14:paraId="7D127221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2CA77085" w14:textId="7B07E3C0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Серуеннен оралу</w:t>
            </w:r>
          </w:p>
        </w:tc>
        <w:tc>
          <w:tcPr>
            <w:tcW w:w="6095" w:type="dxa"/>
            <w:hideMark/>
          </w:tcPr>
          <w:p w14:paraId="2E946D4B" w14:textId="381224C1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Аяқ киімді ұқыпты қоюды үйрету</w:t>
            </w:r>
          </w:p>
        </w:tc>
        <w:tc>
          <w:tcPr>
            <w:tcW w:w="7088" w:type="dxa"/>
            <w:hideMark/>
          </w:tcPr>
          <w:p w14:paraId="0F319AF5" w14:textId="7D49720D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Балалардың өз бетінше шешіну дағдыларын қалыптастыру</w:t>
            </w:r>
          </w:p>
        </w:tc>
      </w:tr>
      <w:tr w:rsidR="00E72CD5" w14:paraId="78A37EC7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7BC882EC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Түскі ас</w:t>
            </w:r>
          </w:p>
        </w:tc>
        <w:tc>
          <w:tcPr>
            <w:tcW w:w="6095" w:type="dxa"/>
            <w:hideMark/>
          </w:tcPr>
          <w:p w14:paraId="0FEF844B" w14:textId="77777777" w:rsidR="005574AE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Мұқият тамақтану, тамақты қасықпен ғана алу қабілетін дамыту. (Дене шынықтыру) </w:t>
            </w:r>
          </w:p>
          <w:p w14:paraId="56538C79" w14:textId="72B2E3BF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  <w:tc>
          <w:tcPr>
            <w:tcW w:w="7088" w:type="dxa"/>
            <w:hideMark/>
          </w:tcPr>
          <w:p w14:paraId="3826F745" w14:textId="77777777" w:rsidR="005D4E1B" w:rsidRDefault="00D32246" w:rsidP="007D5C31">
            <w:pPr>
              <w:pStyle w:val="13213"/>
            </w:pPr>
            <w:r>
              <w:rPr>
                <w:lang w:val="kk"/>
              </w:rPr>
              <w:t xml:space="preserve">Балаларға қасықты дұрыс ұстауды, тамақты төкпей ішіп-жеуді үйрету. </w:t>
            </w:r>
          </w:p>
          <w:p w14:paraId="0630A628" w14:textId="77777777" w:rsidR="005D4E1B" w:rsidRDefault="00D32246" w:rsidP="007D5C31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5E40D7CB" w14:textId="13630A93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</w:tr>
      <w:tr w:rsidR="00E72CD5" w14:paraId="3FC62B5F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432CD2A9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Түскі ұйқы</w:t>
            </w:r>
          </w:p>
        </w:tc>
        <w:tc>
          <w:tcPr>
            <w:tcW w:w="6095" w:type="dxa"/>
            <w:hideMark/>
          </w:tcPr>
          <w:p w14:paraId="3FD1C3AC" w14:textId="77777777" w:rsidR="005574AE" w:rsidRDefault="00D32246" w:rsidP="005574AE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  <w:p w14:paraId="4587E27B" w14:textId="77777777" w:rsidR="007D5C31" w:rsidRDefault="00D32246" w:rsidP="005574AE">
            <w:pPr>
              <w:pStyle w:val="13213"/>
            </w:pPr>
            <w:r>
              <w:rPr>
                <w:lang w:val="kk"/>
              </w:rPr>
              <w:t>Музыкаға эмоционалды реакцияны дамыту, оны тыңдау, дыбыстың ерекшеліктерін ажырату.</w:t>
            </w:r>
          </w:p>
          <w:p w14:paraId="299A701E" w14:textId="53F5390D" w:rsidR="005574AE" w:rsidRPr="007D5C31" w:rsidRDefault="00D32246" w:rsidP="005574A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7088" w:type="dxa"/>
            <w:hideMark/>
          </w:tcPr>
          <w:p w14:paraId="13333A96" w14:textId="77777777" w:rsidR="005D4E1B" w:rsidRDefault="00D32246" w:rsidP="005D4E1B">
            <w:pPr>
              <w:pStyle w:val="13213"/>
            </w:pPr>
            <w:r w:rsidRPr="007D5C31">
              <w:rPr>
                <w:lang w:val="kk"/>
              </w:rPr>
              <w:t xml:space="preserve">"Ах сен, сұр мысық" тақпағын оқу </w:t>
            </w:r>
          </w:p>
          <w:p w14:paraId="6DC96558" w14:textId="77777777" w:rsidR="007D5C31" w:rsidRDefault="00D32246" w:rsidP="005D4E1B">
            <w:pPr>
              <w:pStyle w:val="13213"/>
            </w:pPr>
            <w:r>
              <w:rPr>
                <w:lang w:val="kk"/>
              </w:rPr>
              <w:t>Халық әндерін, ертегілерді тыңдай білуге үйрету.</w:t>
            </w:r>
          </w:p>
          <w:p w14:paraId="24CBF6C2" w14:textId="4AD0E260" w:rsidR="005D4E1B" w:rsidRPr="007D5C31" w:rsidRDefault="00D32246" w:rsidP="005D4E1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</w:tc>
      </w:tr>
      <w:tr w:rsidR="00E72CD5" w14:paraId="08738442" w14:textId="77777777" w:rsidTr="007D5C31">
        <w:tblPrEx>
          <w:tblCellMar>
            <w:left w:w="81" w:type="dxa"/>
            <w:right w:w="81" w:type="dxa"/>
          </w:tblCellMar>
        </w:tblPrEx>
        <w:trPr>
          <w:trHeight w:val="278"/>
        </w:trPr>
        <w:tc>
          <w:tcPr>
            <w:tcW w:w="2552" w:type="dxa"/>
          </w:tcPr>
          <w:p w14:paraId="6D38DEA0" w14:textId="6241CD03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Біртіндеп ұйқыдан ояту</w:t>
            </w:r>
          </w:p>
        </w:tc>
        <w:tc>
          <w:tcPr>
            <w:tcW w:w="6095" w:type="dxa"/>
          </w:tcPr>
          <w:p w14:paraId="527F8A11" w14:textId="77777777" w:rsidR="005574AE" w:rsidRDefault="00D32246" w:rsidP="005574AE">
            <w:pPr>
              <w:pStyle w:val="13213"/>
            </w:pPr>
            <w:r w:rsidRPr="007D5C31">
              <w:rPr>
                <w:lang w:val="kk"/>
              </w:rPr>
              <w:t xml:space="preserve">Массаж төсеніштерімен жүру </w:t>
            </w:r>
          </w:p>
          <w:p w14:paraId="74A120FC" w14:textId="77777777" w:rsidR="007D5C31" w:rsidRDefault="00D32246" w:rsidP="005574AE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52421E81" w14:textId="27272A8C" w:rsidR="005574AE" w:rsidRPr="007D5C31" w:rsidRDefault="00D32246" w:rsidP="005574A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7088" w:type="dxa"/>
            <w:hideMark/>
          </w:tcPr>
          <w:p w14:paraId="14FB17AF" w14:textId="77777777" w:rsidR="005D4E1B" w:rsidRDefault="00D32246" w:rsidP="007D5C31">
            <w:pPr>
              <w:pStyle w:val="13213"/>
            </w:pPr>
            <w:r w:rsidRPr="007D5C31">
              <w:rPr>
                <w:lang w:val="kk"/>
              </w:rPr>
              <w:t>Ұйқыдан кейінгі жаттығу.</w:t>
            </w:r>
          </w:p>
          <w:p w14:paraId="61CA873D" w14:textId="77777777" w:rsidR="005D4E1B" w:rsidRDefault="00D32246" w:rsidP="005D4E1B">
            <w:pPr>
              <w:pStyle w:val="13213"/>
            </w:pPr>
            <w:r>
              <w:rPr>
                <w:lang w:val="kk"/>
              </w:rPr>
              <w:t xml:space="preserve">"Денсаулық" жолымен жүру </w:t>
            </w:r>
          </w:p>
          <w:p w14:paraId="03251235" w14:textId="77777777" w:rsidR="007D5C31" w:rsidRDefault="00D32246" w:rsidP="005D4E1B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4D992D81" w14:textId="71201A76" w:rsidR="005D4E1B" w:rsidRPr="007D5C31" w:rsidRDefault="00D32246" w:rsidP="005D4E1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72CD5" w14:paraId="71B292BD" w14:textId="77777777" w:rsidTr="007D5C31">
        <w:tblPrEx>
          <w:tblCellMar>
            <w:left w:w="81" w:type="dxa"/>
            <w:right w:w="81" w:type="dxa"/>
          </w:tblCellMar>
        </w:tblPrEx>
        <w:trPr>
          <w:trHeight w:val="210"/>
        </w:trPr>
        <w:tc>
          <w:tcPr>
            <w:tcW w:w="2552" w:type="dxa"/>
          </w:tcPr>
          <w:p w14:paraId="365EF63B" w14:textId="40382C42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13183" w:type="dxa"/>
            <w:gridSpan w:val="2"/>
          </w:tcPr>
          <w:p w14:paraId="741918C9" w14:textId="54231304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"Серуендеудегі тіл" артикуляциялық гимнастикасы</w:t>
            </w:r>
          </w:p>
          <w:p w14:paraId="01D8D1AE" w14:textId="010973EE" w:rsidR="007D5C31" w:rsidRDefault="00D32246" w:rsidP="007D5C31">
            <w:pPr>
              <w:pStyle w:val="13213"/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62B11187" w14:textId="16C1A573" w:rsidR="005574AE" w:rsidRPr="007D5C31" w:rsidRDefault="00D32246" w:rsidP="007D5C3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626D8BC0" w14:textId="77777777" w:rsidR="005574AE" w:rsidRDefault="00D32246" w:rsidP="007D5C31">
            <w:pPr>
              <w:pStyle w:val="13213"/>
            </w:pPr>
            <w:r>
              <w:rPr>
                <w:lang w:val="kk"/>
              </w:rPr>
              <w:t xml:space="preserve">"Түрлі түсті шеңберлер" бірлескен ойыны - қағаз парағына шеңберлер қою </w:t>
            </w:r>
          </w:p>
          <w:p w14:paraId="75F0C105" w14:textId="4D083629" w:rsidR="007D5C31" w:rsidRDefault="00D32246" w:rsidP="007D5C31">
            <w:pPr>
              <w:pStyle w:val="13213"/>
            </w:pPr>
            <w:r>
              <w:rPr>
                <w:lang w:val="kk"/>
              </w:rPr>
              <w:t>Аппликацияға деген қызығушылықты дамытуды жалғастыру.</w:t>
            </w:r>
          </w:p>
          <w:p w14:paraId="4F12B190" w14:textId="00241F37" w:rsidR="005574AE" w:rsidRPr="007D5C31" w:rsidRDefault="00D32246" w:rsidP="007D5C31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30E68A2B" w14:textId="77777777" w:rsidR="005574AE" w:rsidRDefault="00D32246" w:rsidP="007D5C31">
            <w:pPr>
              <w:pStyle w:val="13213"/>
            </w:pPr>
            <w:r w:rsidRPr="007D5C31">
              <w:rPr>
                <w:lang w:val="kk"/>
              </w:rPr>
              <w:t xml:space="preserve">"Қар" өлеңін оқу </w:t>
            </w:r>
          </w:p>
          <w:p w14:paraId="5D15343D" w14:textId="77777777" w:rsidR="005574AE" w:rsidRDefault="00D32246" w:rsidP="007D5C31">
            <w:pPr>
              <w:pStyle w:val="13213"/>
            </w:pPr>
            <w:r>
              <w:rPr>
                <w:lang w:val="kk"/>
              </w:rPr>
              <w:t>Таныс өлеңдерді оқығанда балаларға сөздерді, сөз тіркестерін бірге қайталауға мүмкіндік беру.</w:t>
            </w:r>
          </w:p>
          <w:p w14:paraId="3029E198" w14:textId="4097BABF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 xml:space="preserve">(Көркем әдебиет) </w:t>
            </w:r>
          </w:p>
          <w:p w14:paraId="2E47C8BC" w14:textId="77777777" w:rsidR="005574AE" w:rsidRDefault="00D32246" w:rsidP="007D5C31">
            <w:pPr>
              <w:pStyle w:val="13213"/>
            </w:pPr>
            <w:r>
              <w:rPr>
                <w:lang w:val="kk"/>
              </w:rPr>
              <w:t xml:space="preserve">"Әлия қонақтарды қарсы алады" сюжеттік ойыны </w:t>
            </w:r>
          </w:p>
          <w:p w14:paraId="51C049AD" w14:textId="1A553D42" w:rsidR="007D5C31" w:rsidRDefault="00D32246" w:rsidP="007D5C31">
            <w:pPr>
              <w:pStyle w:val="13213"/>
            </w:pPr>
            <w:r>
              <w:rPr>
                <w:lang w:val="kk"/>
              </w:rPr>
              <w:t>Мүсіндеудің қарапайым әдістерін қолдана білу қабілетін қалыптастыруды жалғастыру.</w:t>
            </w:r>
          </w:p>
          <w:p w14:paraId="531BDC53" w14:textId="2305C18F" w:rsidR="005574AE" w:rsidRPr="007D5C31" w:rsidRDefault="00D32246" w:rsidP="007D5C31">
            <w:pPr>
              <w:pStyle w:val="13213"/>
            </w:pPr>
            <w:r>
              <w:rPr>
                <w:lang w:val="kk"/>
              </w:rPr>
              <w:t>(Сөйлеуді дамыту, мүсіндеу)</w:t>
            </w:r>
          </w:p>
          <w:p w14:paraId="58D75A4C" w14:textId="5F181DCC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(Бар, отыр)</w:t>
            </w:r>
          </w:p>
          <w:p w14:paraId="58AFF764" w14:textId="77777777" w:rsidR="007D5C31" w:rsidRPr="007D5C31" w:rsidRDefault="007D5C31" w:rsidP="007D5C31">
            <w:pPr>
              <w:pStyle w:val="13213"/>
            </w:pPr>
          </w:p>
        </w:tc>
      </w:tr>
      <w:tr w:rsidR="00E72CD5" w14:paraId="4C31BB20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2210F66B" w14:textId="1B32C605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Бесін ас</w:t>
            </w:r>
          </w:p>
        </w:tc>
        <w:tc>
          <w:tcPr>
            <w:tcW w:w="13183" w:type="dxa"/>
            <w:gridSpan w:val="2"/>
            <w:hideMark/>
          </w:tcPr>
          <w:p w14:paraId="7FCA1D91" w14:textId="6B14A9A2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Жеке сүлгіні дұрыс қолдануға ықпал ету</w:t>
            </w:r>
          </w:p>
          <w:p w14:paraId="07DD3472" w14:textId="3D5A549C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>(Рақмет! Су)</w:t>
            </w:r>
          </w:p>
        </w:tc>
      </w:tr>
      <w:tr w:rsidR="00E72CD5" w14:paraId="052E1C4F" w14:textId="77777777" w:rsidTr="007D5C31">
        <w:tblPrEx>
          <w:tblCellMar>
            <w:left w:w="81" w:type="dxa"/>
            <w:right w:w="81" w:type="dxa"/>
          </w:tblCellMar>
        </w:tblPrEx>
        <w:trPr>
          <w:trHeight w:val="559"/>
        </w:trPr>
        <w:tc>
          <w:tcPr>
            <w:tcW w:w="2552" w:type="dxa"/>
          </w:tcPr>
          <w:p w14:paraId="1FD8371E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Балалармен жеке жұмыс</w:t>
            </w:r>
          </w:p>
        </w:tc>
        <w:tc>
          <w:tcPr>
            <w:tcW w:w="13183" w:type="dxa"/>
            <w:gridSpan w:val="2"/>
            <w:hideMark/>
          </w:tcPr>
          <w:p w14:paraId="0C809741" w14:textId="77777777" w:rsidR="005574AE" w:rsidRDefault="00D32246" w:rsidP="007D5C31">
            <w:pPr>
              <w:pStyle w:val="13213"/>
            </w:pPr>
            <w:r w:rsidRPr="007D5C31">
              <w:rPr>
                <w:lang w:val="kk"/>
              </w:rPr>
              <w:t>Физикалық дағдылар "Секіру", "Үлкен аяқтар"</w:t>
            </w:r>
          </w:p>
          <w:p w14:paraId="2B5208F3" w14:textId="5B809618" w:rsidR="007D5C31" w:rsidRPr="007D5C31" w:rsidRDefault="00D32246" w:rsidP="007D5C31">
            <w:pPr>
              <w:pStyle w:val="13213"/>
            </w:pPr>
            <w:r>
              <w:rPr>
                <w:lang w:val="kk"/>
              </w:rPr>
              <w:t xml:space="preserve">Балалардың ойын ойнау қабілетін дамыту, оның барысында негізгі қозғалыстар (жүру) жетілдіріледі </w:t>
            </w:r>
          </w:p>
        </w:tc>
      </w:tr>
      <w:tr w:rsidR="00E72CD5" w14:paraId="5AF4E255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1A000F80" w14:textId="3C374280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Серуендеуге дайындық</w:t>
            </w:r>
          </w:p>
        </w:tc>
        <w:tc>
          <w:tcPr>
            <w:tcW w:w="13183" w:type="dxa"/>
            <w:gridSpan w:val="2"/>
            <w:hideMark/>
          </w:tcPr>
          <w:p w14:paraId="0F5F6D68" w14:textId="783B8775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Жабысқақ бекіткіштерді ашу және бекіту қабілетін пысықтау</w:t>
            </w:r>
          </w:p>
        </w:tc>
      </w:tr>
      <w:tr w:rsidR="00E72CD5" w14:paraId="1808FACC" w14:textId="77777777" w:rsidTr="007D5C31">
        <w:tblPrEx>
          <w:tblCellMar>
            <w:left w:w="81" w:type="dxa"/>
            <w:right w:w="81" w:type="dxa"/>
          </w:tblCellMar>
        </w:tblPrEx>
        <w:trPr>
          <w:trHeight w:val="306"/>
        </w:trPr>
        <w:tc>
          <w:tcPr>
            <w:tcW w:w="2552" w:type="dxa"/>
          </w:tcPr>
          <w:p w14:paraId="12A95697" w14:textId="77777777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Серуендеу</w:t>
            </w:r>
          </w:p>
        </w:tc>
        <w:tc>
          <w:tcPr>
            <w:tcW w:w="13183" w:type="dxa"/>
            <w:gridSpan w:val="2"/>
            <w:hideMark/>
          </w:tcPr>
          <w:p w14:paraId="0FB5F37F" w14:textId="77777777" w:rsidR="005574AE" w:rsidRDefault="00D32246" w:rsidP="007D5C31">
            <w:pPr>
              <w:pStyle w:val="13213"/>
            </w:pPr>
            <w:r>
              <w:rPr>
                <w:lang w:val="kk"/>
              </w:rPr>
              <w:t>Аула тазалаушының жұмысын бақылау</w:t>
            </w:r>
          </w:p>
          <w:p w14:paraId="056B873F" w14:textId="49728B06" w:rsidR="007D5C31" w:rsidRDefault="00D32246" w:rsidP="007D5C31">
            <w:pPr>
              <w:pStyle w:val="13213"/>
            </w:pPr>
            <w:r>
              <w:rPr>
                <w:lang w:val="kk"/>
              </w:rPr>
              <w:t>Балалардың ересектердің еңбегін бақылау шеңберін кеңейту.</w:t>
            </w:r>
          </w:p>
          <w:p w14:paraId="17154B54" w14:textId="4E55F5AB" w:rsidR="005574AE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(Қоршаған ортамен танысу)</w:t>
            </w:r>
          </w:p>
          <w:p w14:paraId="4A4C43BD" w14:textId="77777777" w:rsidR="005574AE" w:rsidRDefault="00D32246" w:rsidP="005574AE">
            <w:pPr>
              <w:pStyle w:val="13213"/>
            </w:pPr>
            <w:r w:rsidRPr="007D5C31">
              <w:rPr>
                <w:lang w:val="kk"/>
              </w:rPr>
              <w:t xml:space="preserve">"Ұшақ", "Автомобиль" қимылды ойындары </w:t>
            </w:r>
          </w:p>
          <w:p w14:paraId="642D898A" w14:textId="77777777" w:rsidR="007D5C31" w:rsidRDefault="00D32246" w:rsidP="005574AE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жетілдіріледі: жүру, жүгіру.</w:t>
            </w:r>
          </w:p>
          <w:p w14:paraId="09302BB2" w14:textId="13A9C3B6" w:rsidR="005574AE" w:rsidRPr="007D5C31" w:rsidRDefault="00D32246" w:rsidP="005574AE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72CD5" w14:paraId="34634BD6" w14:textId="77777777" w:rsidTr="007D5C31">
        <w:tblPrEx>
          <w:tblCellMar>
            <w:left w:w="81" w:type="dxa"/>
            <w:right w:w="81" w:type="dxa"/>
          </w:tblCellMar>
        </w:tblPrEx>
        <w:tc>
          <w:tcPr>
            <w:tcW w:w="2552" w:type="dxa"/>
          </w:tcPr>
          <w:p w14:paraId="6D2A767B" w14:textId="524AF786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Балалардың үйге қайтуы</w:t>
            </w:r>
          </w:p>
        </w:tc>
        <w:tc>
          <w:tcPr>
            <w:tcW w:w="13183" w:type="dxa"/>
            <w:gridSpan w:val="2"/>
            <w:hideMark/>
          </w:tcPr>
          <w:p w14:paraId="2CD14702" w14:textId="77777777" w:rsidR="005574AE" w:rsidRDefault="00D32246" w:rsidP="007D5C31">
            <w:pPr>
              <w:pStyle w:val="13213"/>
            </w:pPr>
            <w:r w:rsidRPr="007D5C31">
              <w:rPr>
                <w:lang w:val="kk"/>
              </w:rPr>
              <w:t>Күннің қалай өткені, балалар не білгені туралы әңгіме</w:t>
            </w:r>
          </w:p>
          <w:p w14:paraId="11102B8C" w14:textId="0C6323B2" w:rsidR="007D5C31" w:rsidRPr="007D5C31" w:rsidRDefault="00D32246" w:rsidP="007D5C31">
            <w:pPr>
              <w:pStyle w:val="13213"/>
            </w:pPr>
            <w:r w:rsidRPr="007D5C31">
              <w:rPr>
                <w:lang w:val="kk"/>
              </w:rPr>
              <w:t>Сау болыңыз!</w:t>
            </w:r>
          </w:p>
        </w:tc>
      </w:tr>
    </w:tbl>
    <w:p w14:paraId="4B8DC6DD" w14:textId="739DEB92" w:rsidR="007D5C31" w:rsidRDefault="007D5C31" w:rsidP="007D5C31">
      <w:pPr>
        <w:pStyle w:val="41"/>
      </w:pPr>
    </w:p>
    <w:p w14:paraId="6FC00763" w14:textId="77777777" w:rsidR="007D5C31" w:rsidRDefault="007D5C31" w:rsidP="00B5499E">
      <w:pPr>
        <w:pStyle w:val="41"/>
      </w:pPr>
    </w:p>
    <w:p w14:paraId="798306AB" w14:textId="77777777" w:rsidR="00B5499E" w:rsidRPr="00A72BBA" w:rsidRDefault="00B5499E" w:rsidP="00A72BBA"/>
    <w:sectPr w:rsidR="00B5499E" w:rsidRPr="00A72BBA" w:rsidSect="00A72BBA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B3EAB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9BC7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80B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C71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1A9C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040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A46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B65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A02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7EECC8E4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6958EE7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50E8255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D880CD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E44FA4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7C4162C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EEC511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584B27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8D7C678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7414C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0C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2F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6F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8C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3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4F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CF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6AEAFDF6">
      <w:start w:val="1"/>
      <w:numFmt w:val="decimal"/>
      <w:lvlText w:val="%1."/>
      <w:lvlJc w:val="left"/>
      <w:pPr>
        <w:ind w:left="1440" w:hanging="360"/>
      </w:pPr>
    </w:lvl>
    <w:lvl w:ilvl="1" w:tplc="93E64288" w:tentative="1">
      <w:start w:val="1"/>
      <w:numFmt w:val="lowerLetter"/>
      <w:lvlText w:val="%2."/>
      <w:lvlJc w:val="left"/>
      <w:pPr>
        <w:ind w:left="2160" w:hanging="360"/>
      </w:pPr>
    </w:lvl>
    <w:lvl w:ilvl="2" w:tplc="DD581796" w:tentative="1">
      <w:start w:val="1"/>
      <w:numFmt w:val="lowerRoman"/>
      <w:lvlText w:val="%3."/>
      <w:lvlJc w:val="right"/>
      <w:pPr>
        <w:ind w:left="2880" w:hanging="180"/>
      </w:pPr>
    </w:lvl>
    <w:lvl w:ilvl="3" w:tplc="171E224C" w:tentative="1">
      <w:start w:val="1"/>
      <w:numFmt w:val="decimal"/>
      <w:lvlText w:val="%4."/>
      <w:lvlJc w:val="left"/>
      <w:pPr>
        <w:ind w:left="3600" w:hanging="360"/>
      </w:pPr>
    </w:lvl>
    <w:lvl w:ilvl="4" w:tplc="48B82DE6" w:tentative="1">
      <w:start w:val="1"/>
      <w:numFmt w:val="lowerLetter"/>
      <w:lvlText w:val="%5."/>
      <w:lvlJc w:val="left"/>
      <w:pPr>
        <w:ind w:left="4320" w:hanging="360"/>
      </w:pPr>
    </w:lvl>
    <w:lvl w:ilvl="5" w:tplc="14FA0048" w:tentative="1">
      <w:start w:val="1"/>
      <w:numFmt w:val="lowerRoman"/>
      <w:lvlText w:val="%6."/>
      <w:lvlJc w:val="right"/>
      <w:pPr>
        <w:ind w:left="5040" w:hanging="180"/>
      </w:pPr>
    </w:lvl>
    <w:lvl w:ilvl="6" w:tplc="3B2A3204" w:tentative="1">
      <w:start w:val="1"/>
      <w:numFmt w:val="decimal"/>
      <w:lvlText w:val="%7."/>
      <w:lvlJc w:val="left"/>
      <w:pPr>
        <w:ind w:left="5760" w:hanging="360"/>
      </w:pPr>
    </w:lvl>
    <w:lvl w:ilvl="7" w:tplc="50542F44" w:tentative="1">
      <w:start w:val="1"/>
      <w:numFmt w:val="lowerLetter"/>
      <w:lvlText w:val="%8."/>
      <w:lvlJc w:val="left"/>
      <w:pPr>
        <w:ind w:left="6480" w:hanging="360"/>
      </w:pPr>
    </w:lvl>
    <w:lvl w:ilvl="8" w:tplc="BCD254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0BBE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62C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6A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7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E5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27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4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A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AD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82FC69AE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BE2C4D8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B478061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58238E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E596302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8946D8A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8B9E922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C6A8A3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D81C0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279E58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9B20BAD4" w:tentative="1">
      <w:start w:val="1"/>
      <w:numFmt w:val="lowerLetter"/>
      <w:lvlText w:val="%2."/>
      <w:lvlJc w:val="left"/>
      <w:pPr>
        <w:ind w:left="1440" w:hanging="360"/>
      </w:pPr>
    </w:lvl>
    <w:lvl w:ilvl="2" w:tplc="C822500A" w:tentative="1">
      <w:start w:val="1"/>
      <w:numFmt w:val="lowerRoman"/>
      <w:lvlText w:val="%3."/>
      <w:lvlJc w:val="right"/>
      <w:pPr>
        <w:ind w:left="2160" w:hanging="180"/>
      </w:pPr>
    </w:lvl>
    <w:lvl w:ilvl="3" w:tplc="202CB81E" w:tentative="1">
      <w:start w:val="1"/>
      <w:numFmt w:val="decimal"/>
      <w:lvlText w:val="%4."/>
      <w:lvlJc w:val="left"/>
      <w:pPr>
        <w:ind w:left="2880" w:hanging="360"/>
      </w:pPr>
    </w:lvl>
    <w:lvl w:ilvl="4" w:tplc="F2B0133A" w:tentative="1">
      <w:start w:val="1"/>
      <w:numFmt w:val="lowerLetter"/>
      <w:lvlText w:val="%5."/>
      <w:lvlJc w:val="left"/>
      <w:pPr>
        <w:ind w:left="3600" w:hanging="360"/>
      </w:pPr>
    </w:lvl>
    <w:lvl w:ilvl="5" w:tplc="1AA23CE6" w:tentative="1">
      <w:start w:val="1"/>
      <w:numFmt w:val="lowerRoman"/>
      <w:lvlText w:val="%6."/>
      <w:lvlJc w:val="right"/>
      <w:pPr>
        <w:ind w:left="4320" w:hanging="180"/>
      </w:pPr>
    </w:lvl>
    <w:lvl w:ilvl="6" w:tplc="A35453CA" w:tentative="1">
      <w:start w:val="1"/>
      <w:numFmt w:val="decimal"/>
      <w:lvlText w:val="%7."/>
      <w:lvlJc w:val="left"/>
      <w:pPr>
        <w:ind w:left="5040" w:hanging="360"/>
      </w:pPr>
    </w:lvl>
    <w:lvl w:ilvl="7" w:tplc="F6E205E6" w:tentative="1">
      <w:start w:val="1"/>
      <w:numFmt w:val="lowerLetter"/>
      <w:lvlText w:val="%8."/>
      <w:lvlJc w:val="left"/>
      <w:pPr>
        <w:ind w:left="5760" w:hanging="360"/>
      </w:pPr>
    </w:lvl>
    <w:lvl w:ilvl="8" w:tplc="C0DA0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98B61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24E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A7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C8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8C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E8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6C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67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27680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5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3E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8F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C8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86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08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C8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2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83C6B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5CC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A3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F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9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41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A7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F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CD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6AA82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545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EB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80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80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4A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E0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EDD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63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C394A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D0E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EE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6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66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88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6B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87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E9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D3DA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20E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12D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1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60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0B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8A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6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66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D9D41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21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EA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0F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8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2A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9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2D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04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6AA4B0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00B1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D02006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6A24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2C17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2D49D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D0B7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88A5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7AFA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567C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CE9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A5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A3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A7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23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5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22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9628EC08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482EE5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E1E052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743A9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97CFC2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DA8013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76CE1E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2DE04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6F255A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7B54B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860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8D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7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9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E6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2C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24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2C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1B422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4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CC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0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EE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2A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A7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56624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B86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08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AB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0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CE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CC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2D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62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AEF69C9A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5B4E4D2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74C29EB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5DAAB24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9AEF0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406F71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2BEF6A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5A2488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57A05C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86D4F43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F4D2B39A" w:tentative="1">
      <w:start w:val="1"/>
      <w:numFmt w:val="lowerLetter"/>
      <w:lvlText w:val="%2."/>
      <w:lvlJc w:val="left"/>
      <w:pPr>
        <w:ind w:left="229" w:hanging="360"/>
      </w:pPr>
    </w:lvl>
    <w:lvl w:ilvl="2" w:tplc="AA843640" w:tentative="1">
      <w:start w:val="1"/>
      <w:numFmt w:val="lowerRoman"/>
      <w:lvlText w:val="%3."/>
      <w:lvlJc w:val="right"/>
      <w:pPr>
        <w:ind w:left="949" w:hanging="180"/>
      </w:pPr>
    </w:lvl>
    <w:lvl w:ilvl="3" w:tplc="ACFCD008" w:tentative="1">
      <w:start w:val="1"/>
      <w:numFmt w:val="decimal"/>
      <w:lvlText w:val="%4."/>
      <w:lvlJc w:val="left"/>
      <w:pPr>
        <w:ind w:left="1669" w:hanging="360"/>
      </w:pPr>
    </w:lvl>
    <w:lvl w:ilvl="4" w:tplc="585C3520" w:tentative="1">
      <w:start w:val="1"/>
      <w:numFmt w:val="lowerLetter"/>
      <w:lvlText w:val="%5."/>
      <w:lvlJc w:val="left"/>
      <w:pPr>
        <w:ind w:left="2389" w:hanging="360"/>
      </w:pPr>
    </w:lvl>
    <w:lvl w:ilvl="5" w:tplc="8BEE8EF8" w:tentative="1">
      <w:start w:val="1"/>
      <w:numFmt w:val="lowerRoman"/>
      <w:lvlText w:val="%6."/>
      <w:lvlJc w:val="right"/>
      <w:pPr>
        <w:ind w:left="3109" w:hanging="180"/>
      </w:pPr>
    </w:lvl>
    <w:lvl w:ilvl="6" w:tplc="53CE8BE8" w:tentative="1">
      <w:start w:val="1"/>
      <w:numFmt w:val="decimal"/>
      <w:lvlText w:val="%7."/>
      <w:lvlJc w:val="left"/>
      <w:pPr>
        <w:ind w:left="3829" w:hanging="360"/>
      </w:pPr>
    </w:lvl>
    <w:lvl w:ilvl="7" w:tplc="C1569C76" w:tentative="1">
      <w:start w:val="1"/>
      <w:numFmt w:val="lowerLetter"/>
      <w:lvlText w:val="%8."/>
      <w:lvlJc w:val="left"/>
      <w:pPr>
        <w:ind w:left="4549" w:hanging="360"/>
      </w:pPr>
    </w:lvl>
    <w:lvl w:ilvl="8" w:tplc="C2BC4688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5D924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C3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C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EB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070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85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6E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EE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4C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18EE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1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60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64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AB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C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03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64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09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BA"/>
    <w:rsid w:val="00024FEC"/>
    <w:rsid w:val="00037A23"/>
    <w:rsid w:val="00041355"/>
    <w:rsid w:val="00041956"/>
    <w:rsid w:val="00087A35"/>
    <w:rsid w:val="000A1EC6"/>
    <w:rsid w:val="000B058D"/>
    <w:rsid w:val="000B402C"/>
    <w:rsid w:val="000C10D7"/>
    <w:rsid w:val="000C259C"/>
    <w:rsid w:val="000E2804"/>
    <w:rsid w:val="000E42FC"/>
    <w:rsid w:val="000E480A"/>
    <w:rsid w:val="000F7E84"/>
    <w:rsid w:val="0011295E"/>
    <w:rsid w:val="001176BE"/>
    <w:rsid w:val="00131223"/>
    <w:rsid w:val="00135B1C"/>
    <w:rsid w:val="00156505"/>
    <w:rsid w:val="001578A8"/>
    <w:rsid w:val="00186266"/>
    <w:rsid w:val="001A0934"/>
    <w:rsid w:val="001B0DC7"/>
    <w:rsid w:val="001C2B9B"/>
    <w:rsid w:val="001C6B16"/>
    <w:rsid w:val="001D35EA"/>
    <w:rsid w:val="001E4D04"/>
    <w:rsid w:val="001F0E89"/>
    <w:rsid w:val="001F3920"/>
    <w:rsid w:val="002007FB"/>
    <w:rsid w:val="00203B17"/>
    <w:rsid w:val="00212AC0"/>
    <w:rsid w:val="0022738E"/>
    <w:rsid w:val="00230CEF"/>
    <w:rsid w:val="00255E11"/>
    <w:rsid w:val="0026165E"/>
    <w:rsid w:val="002645BC"/>
    <w:rsid w:val="00275505"/>
    <w:rsid w:val="00284823"/>
    <w:rsid w:val="00284A65"/>
    <w:rsid w:val="002905F7"/>
    <w:rsid w:val="002D1EC0"/>
    <w:rsid w:val="002D6D2C"/>
    <w:rsid w:val="002F2A30"/>
    <w:rsid w:val="002F4970"/>
    <w:rsid w:val="00300D8B"/>
    <w:rsid w:val="00323176"/>
    <w:rsid w:val="003234D5"/>
    <w:rsid w:val="003348E6"/>
    <w:rsid w:val="003362DB"/>
    <w:rsid w:val="00340D92"/>
    <w:rsid w:val="0037283D"/>
    <w:rsid w:val="003D68BB"/>
    <w:rsid w:val="003E291E"/>
    <w:rsid w:val="003F42C6"/>
    <w:rsid w:val="00406550"/>
    <w:rsid w:val="00422501"/>
    <w:rsid w:val="00422AB2"/>
    <w:rsid w:val="004306D0"/>
    <w:rsid w:val="00432C0B"/>
    <w:rsid w:val="00434CC3"/>
    <w:rsid w:val="00445F28"/>
    <w:rsid w:val="004709AD"/>
    <w:rsid w:val="00474B31"/>
    <w:rsid w:val="0047511F"/>
    <w:rsid w:val="00475F4E"/>
    <w:rsid w:val="0048208A"/>
    <w:rsid w:val="004846E8"/>
    <w:rsid w:val="00487723"/>
    <w:rsid w:val="004B1FBF"/>
    <w:rsid w:val="004B6848"/>
    <w:rsid w:val="004D2658"/>
    <w:rsid w:val="00503632"/>
    <w:rsid w:val="0052352B"/>
    <w:rsid w:val="00523FB4"/>
    <w:rsid w:val="005249B5"/>
    <w:rsid w:val="00533751"/>
    <w:rsid w:val="00537753"/>
    <w:rsid w:val="005459A8"/>
    <w:rsid w:val="0055608D"/>
    <w:rsid w:val="0055671F"/>
    <w:rsid w:val="005574AE"/>
    <w:rsid w:val="00557771"/>
    <w:rsid w:val="00565028"/>
    <w:rsid w:val="005D4E1B"/>
    <w:rsid w:val="005E0479"/>
    <w:rsid w:val="005E5390"/>
    <w:rsid w:val="00600893"/>
    <w:rsid w:val="00604C2C"/>
    <w:rsid w:val="00611825"/>
    <w:rsid w:val="00611FF4"/>
    <w:rsid w:val="00615ACB"/>
    <w:rsid w:val="00621F67"/>
    <w:rsid w:val="00683C63"/>
    <w:rsid w:val="006C1C4F"/>
    <w:rsid w:val="006C4AD5"/>
    <w:rsid w:val="006D2D00"/>
    <w:rsid w:val="006D795E"/>
    <w:rsid w:val="006E47E4"/>
    <w:rsid w:val="006E60BB"/>
    <w:rsid w:val="00710D88"/>
    <w:rsid w:val="007140CB"/>
    <w:rsid w:val="00717FEA"/>
    <w:rsid w:val="00725507"/>
    <w:rsid w:val="00733F55"/>
    <w:rsid w:val="007551DA"/>
    <w:rsid w:val="00770ECB"/>
    <w:rsid w:val="007747A4"/>
    <w:rsid w:val="00784354"/>
    <w:rsid w:val="007904A5"/>
    <w:rsid w:val="007D5C31"/>
    <w:rsid w:val="007E27CD"/>
    <w:rsid w:val="007E5F80"/>
    <w:rsid w:val="007E73E1"/>
    <w:rsid w:val="008264AB"/>
    <w:rsid w:val="00857AF9"/>
    <w:rsid w:val="00863A6E"/>
    <w:rsid w:val="00870AFD"/>
    <w:rsid w:val="00871932"/>
    <w:rsid w:val="0088579E"/>
    <w:rsid w:val="0089416F"/>
    <w:rsid w:val="008A39D3"/>
    <w:rsid w:val="008C6E6E"/>
    <w:rsid w:val="008F7277"/>
    <w:rsid w:val="009134C5"/>
    <w:rsid w:val="00921BEB"/>
    <w:rsid w:val="00934973"/>
    <w:rsid w:val="009413C1"/>
    <w:rsid w:val="00946E00"/>
    <w:rsid w:val="00950F21"/>
    <w:rsid w:val="009726A0"/>
    <w:rsid w:val="00974B22"/>
    <w:rsid w:val="00977D8E"/>
    <w:rsid w:val="00992B29"/>
    <w:rsid w:val="009A1FAF"/>
    <w:rsid w:val="009A6C09"/>
    <w:rsid w:val="009B5501"/>
    <w:rsid w:val="009C5C39"/>
    <w:rsid w:val="00A0168A"/>
    <w:rsid w:val="00A10BB3"/>
    <w:rsid w:val="00A2147C"/>
    <w:rsid w:val="00A30D1E"/>
    <w:rsid w:val="00A31631"/>
    <w:rsid w:val="00A57F8C"/>
    <w:rsid w:val="00A72BBA"/>
    <w:rsid w:val="00A7590C"/>
    <w:rsid w:val="00A83C9E"/>
    <w:rsid w:val="00AA6CDA"/>
    <w:rsid w:val="00AA6D6F"/>
    <w:rsid w:val="00AA77A1"/>
    <w:rsid w:val="00AB4D0D"/>
    <w:rsid w:val="00AC4D7B"/>
    <w:rsid w:val="00AD0FCA"/>
    <w:rsid w:val="00B035E1"/>
    <w:rsid w:val="00B177A2"/>
    <w:rsid w:val="00B210F3"/>
    <w:rsid w:val="00B21734"/>
    <w:rsid w:val="00B30FEA"/>
    <w:rsid w:val="00B40652"/>
    <w:rsid w:val="00B5499E"/>
    <w:rsid w:val="00B570DF"/>
    <w:rsid w:val="00B83BFE"/>
    <w:rsid w:val="00B842F9"/>
    <w:rsid w:val="00BA22A0"/>
    <w:rsid w:val="00BC32B5"/>
    <w:rsid w:val="00BE1BDC"/>
    <w:rsid w:val="00BF2FAB"/>
    <w:rsid w:val="00C24557"/>
    <w:rsid w:val="00C562FD"/>
    <w:rsid w:val="00C60D9D"/>
    <w:rsid w:val="00CB60AF"/>
    <w:rsid w:val="00CC39F8"/>
    <w:rsid w:val="00CD1EF3"/>
    <w:rsid w:val="00CD3691"/>
    <w:rsid w:val="00CE0814"/>
    <w:rsid w:val="00CF409C"/>
    <w:rsid w:val="00D103E8"/>
    <w:rsid w:val="00D32246"/>
    <w:rsid w:val="00D51845"/>
    <w:rsid w:val="00D5232C"/>
    <w:rsid w:val="00D605BA"/>
    <w:rsid w:val="00D62934"/>
    <w:rsid w:val="00D719D8"/>
    <w:rsid w:val="00D7625F"/>
    <w:rsid w:val="00D8104E"/>
    <w:rsid w:val="00D817CB"/>
    <w:rsid w:val="00D82BCF"/>
    <w:rsid w:val="00D91EAF"/>
    <w:rsid w:val="00D9528F"/>
    <w:rsid w:val="00D95904"/>
    <w:rsid w:val="00DD7A6B"/>
    <w:rsid w:val="00DE0682"/>
    <w:rsid w:val="00DE4E66"/>
    <w:rsid w:val="00DE6B2C"/>
    <w:rsid w:val="00E03B3F"/>
    <w:rsid w:val="00E27FF9"/>
    <w:rsid w:val="00E351D8"/>
    <w:rsid w:val="00E37972"/>
    <w:rsid w:val="00E41859"/>
    <w:rsid w:val="00E43F35"/>
    <w:rsid w:val="00E4508F"/>
    <w:rsid w:val="00E62795"/>
    <w:rsid w:val="00E63E79"/>
    <w:rsid w:val="00E66B25"/>
    <w:rsid w:val="00E72CD5"/>
    <w:rsid w:val="00E76FCB"/>
    <w:rsid w:val="00E83125"/>
    <w:rsid w:val="00E87C97"/>
    <w:rsid w:val="00EA668D"/>
    <w:rsid w:val="00EA69C6"/>
    <w:rsid w:val="00EC2A88"/>
    <w:rsid w:val="00ED062B"/>
    <w:rsid w:val="00ED2D87"/>
    <w:rsid w:val="00EE4352"/>
    <w:rsid w:val="00EF4B33"/>
    <w:rsid w:val="00EF6459"/>
    <w:rsid w:val="00EF6FD1"/>
    <w:rsid w:val="00F10EC7"/>
    <w:rsid w:val="00F12B17"/>
    <w:rsid w:val="00F16D29"/>
    <w:rsid w:val="00F33159"/>
    <w:rsid w:val="00F3604E"/>
    <w:rsid w:val="00F40501"/>
    <w:rsid w:val="00F4218A"/>
    <w:rsid w:val="00F51CCD"/>
    <w:rsid w:val="00F51D70"/>
    <w:rsid w:val="00F56F44"/>
    <w:rsid w:val="00F6509D"/>
    <w:rsid w:val="00F85F51"/>
    <w:rsid w:val="00F86FB1"/>
    <w:rsid w:val="00FC3728"/>
    <w:rsid w:val="00FD3BDB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A6BC4-EAD1-4DDD-8E32-3C68D605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12361</Words>
  <Characters>70458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2024-12-03T20:23:00Z</dcterms:created>
  <dcterms:modified xsi:type="dcterms:W3CDTF">2024-12-03T20:23:00Z</dcterms:modified>
</cp:coreProperties>
</file>