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189E1" w14:textId="77777777" w:rsidR="00676B77" w:rsidRPr="000A7A89" w:rsidRDefault="007E15BD" w:rsidP="00676B77">
      <w:pPr>
        <w:pStyle w:val="612"/>
      </w:pPr>
      <w:bookmarkStart w:id="0" w:name="_GoBack"/>
      <w:bookmarkEnd w:id="0"/>
      <w:r w:rsidRPr="000A7A89">
        <w:rPr>
          <w:lang w:val="kk"/>
        </w:rPr>
        <w:t>ТӘРБИЕ-БІЛІМ БЕРУ ПРОЦЕСІНІҢ ЦИКЛОГРАММАСЫ</w:t>
      </w:r>
    </w:p>
    <w:p w14:paraId="08837F91" w14:textId="77777777" w:rsidR="00676B77" w:rsidRPr="000A7A89" w:rsidRDefault="007E15BD" w:rsidP="00676B77">
      <w:pPr>
        <w:pStyle w:val="41"/>
      </w:pPr>
      <w:r w:rsidRPr="000A7A89">
        <w:rPr>
          <w:lang w:val="kk"/>
        </w:rPr>
        <w:t>Топ: кіші топ</w:t>
      </w:r>
    </w:p>
    <w:p w14:paraId="37C196D9" w14:textId="77777777" w:rsidR="00676B77" w:rsidRPr="000A7A89" w:rsidRDefault="007E15BD" w:rsidP="00676B77">
      <w:pPr>
        <w:pStyle w:val="41"/>
      </w:pPr>
      <w:r w:rsidRPr="000A7A89">
        <w:rPr>
          <w:lang w:val="kk"/>
        </w:rPr>
        <w:t>Балалардың жасы: 2 жастан бастап</w:t>
      </w:r>
    </w:p>
    <w:p w14:paraId="18C4CD04" w14:textId="366AF945" w:rsidR="00676B77" w:rsidRPr="000A7A89" w:rsidRDefault="007E15BD" w:rsidP="00676B77">
      <w:pPr>
        <w:pStyle w:val="41"/>
      </w:pPr>
      <w:r w:rsidRPr="000A7A89">
        <w:rPr>
          <w:lang w:val="kk"/>
        </w:rPr>
        <w:t>Жоспар қай кезеңге жасалды: 02.05</w:t>
      </w:r>
    </w:p>
    <w:p w14:paraId="50F9BF2F" w14:textId="422F3EFE" w:rsidR="00676B77" w:rsidRDefault="007E15BD" w:rsidP="00676B77">
      <w:pPr>
        <w:pStyle w:val="41"/>
      </w:pPr>
      <w:r w:rsidRPr="000A7A89">
        <w:rPr>
          <w:lang w:val="kk"/>
        </w:rPr>
        <w:t>Аптаның цитатасы: «Күннің көзі ортақ, жақсының сөзі ортақ»</w:t>
      </w: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1765"/>
      </w:tblGrid>
      <w:tr w:rsidR="007A4AC6" w14:paraId="1B01253A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406D5" w14:textId="77777777" w:rsidR="00676B77" w:rsidRPr="00676B77" w:rsidRDefault="007E15BD" w:rsidP="00676B77">
            <w:pPr>
              <w:pStyle w:val="13313"/>
            </w:pPr>
            <w:r w:rsidRPr="00676B77">
              <w:rPr>
                <w:lang w:val="kk"/>
              </w:rPr>
              <w:t>Күн тәртібінің үлгісі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48221" w14:textId="51C9E498" w:rsidR="00676B77" w:rsidRPr="00676B77" w:rsidRDefault="007E15BD" w:rsidP="00676B77">
            <w:pPr>
              <w:pStyle w:val="13313"/>
            </w:pPr>
            <w:r w:rsidRPr="00676B77">
              <w:rPr>
                <w:lang w:val="kk"/>
              </w:rPr>
              <w:t>Жұма 02.05</w:t>
            </w:r>
          </w:p>
        </w:tc>
      </w:tr>
      <w:tr w:rsidR="007A4AC6" w:rsidRPr="00E81077" w14:paraId="1E8FE08E" w14:textId="77777777" w:rsidTr="00676B77">
        <w:trPr>
          <w:trHeight w:val="935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0B442" w14:textId="29156FAF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 қабылдау</w:t>
            </w:r>
          </w:p>
          <w:p w14:paraId="29F0117C" w14:textId="77777777" w:rsidR="00676B77" w:rsidRPr="00676B77" w:rsidRDefault="00676B77" w:rsidP="00676B77">
            <w:pPr>
              <w:pStyle w:val="13213"/>
            </w:pP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B7CCA" w14:textId="77777777" w:rsidR="00676B77" w:rsidRPr="00E81077" w:rsidRDefault="007E15BD" w:rsidP="00676B77">
            <w:pPr>
              <w:pStyle w:val="13213"/>
              <w:rPr>
                <w:lang w:val="kk"/>
              </w:rPr>
            </w:pPr>
            <w:r w:rsidRPr="00676B77">
              <w:rPr>
                <w:lang w:val="kk"/>
              </w:rPr>
              <w:t>Алдағы күнге жақсы көңіл күй сыйлау.</w:t>
            </w:r>
            <w:r w:rsidRPr="00676B77">
              <w:rPr>
                <w:lang w:val="kk"/>
              </w:rPr>
              <w:softHyphen/>
              <w:t xml:space="preserve"> Іс-әрекетті таңдауға көмектесу. Балалардың ертеңгілік сүзгісі.</w:t>
            </w:r>
          </w:p>
          <w:p w14:paraId="4834E435" w14:textId="77777777" w:rsidR="00C95C5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(Қайырлы таң! Сәлеметсіз бе!) </w:t>
            </w:r>
          </w:p>
          <w:p w14:paraId="744F3ACE" w14:textId="3023A77C" w:rsidR="00676B77" w:rsidRPr="00E81077" w:rsidRDefault="007E15BD" w:rsidP="00676B77">
            <w:pPr>
              <w:pStyle w:val="13213"/>
              <w:rPr>
                <w:highlight w:val="yellow"/>
                <w:lang w:val="kk"/>
              </w:rPr>
            </w:pPr>
            <w:r>
              <w:rPr>
                <w:lang w:val="kk"/>
              </w:rPr>
              <w:t>(Қазақ тілі)</w:t>
            </w:r>
          </w:p>
        </w:tc>
      </w:tr>
      <w:tr w:rsidR="007A4AC6" w14:paraId="652658E2" w14:textId="77777777" w:rsidTr="00676B77">
        <w:trPr>
          <w:trHeight w:val="82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A67AD6" w14:textId="031D9145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Ата-аналармен немесе баланың заңды өкілдерімен әңгімелесу, консультациялар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DD1EE7" w14:textId="77777777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«Өнегелі 15 минут» </w:t>
            </w:r>
          </w:p>
          <w:p w14:paraId="5F0C6CF7" w14:textId="57F78279" w:rsid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"Әкімшілік қабылдау" (жеке консультациялар)</w:t>
            </w:r>
          </w:p>
          <w:p w14:paraId="5DC30FA6" w14:textId="57CA129E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Ата-аналарға өздерін қызықтыратын тақырыптар бойынша кеңес беру </w:t>
            </w:r>
          </w:p>
          <w:p w14:paraId="1F3C3E14" w14:textId="77777777" w:rsidR="00676B77" w:rsidRPr="00676B77" w:rsidRDefault="00676B77" w:rsidP="00676B77">
            <w:pPr>
              <w:pStyle w:val="13213"/>
            </w:pPr>
          </w:p>
        </w:tc>
      </w:tr>
      <w:tr w:rsidR="007A4AC6" w14:paraId="48F64513" w14:textId="77777777" w:rsidTr="00676B77">
        <w:trPr>
          <w:trHeight w:val="28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CD326" w14:textId="3F10C9EE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9D7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>«Таспалардан кемпірқосақ құрастыр» дидактикалық ойыны</w:t>
            </w:r>
          </w:p>
          <w:p w14:paraId="390AD500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 xml:space="preserve">Түстер жүйесі туралы білімді бекітуге ықпал ету. </w:t>
            </w:r>
          </w:p>
          <w:p w14:paraId="5FBD2E4C" w14:textId="5519FE3E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40049C9A" w14:textId="77777777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>"Мозаика" үстел ойыны</w:t>
            </w:r>
          </w:p>
          <w:p w14:paraId="68DB9324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 xml:space="preserve">Саусақтардың ұсақ моторикасын дамыту. </w:t>
            </w:r>
          </w:p>
          <w:p w14:paraId="3F24F523" w14:textId="6CFE1E16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6A7276AC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>"Шілтер"</w:t>
            </w:r>
          </w:p>
          <w:p w14:paraId="07DD1EE1" w14:textId="6504191B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Қолдың саусақ қимылдарын жетілдіру; бауды белгілі бір тәртіппен өткізу қабілетін қалыптастыру. (Сенсорика)</w:t>
            </w:r>
          </w:p>
        </w:tc>
      </w:tr>
      <w:tr w:rsidR="007A4AC6" w14:paraId="207A08D4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4D19B" w14:textId="443FA29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Ертеңгілік жаттығу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F94A4" w14:textId="77777777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>«Үй жануарлары» ертеңгілік кешені</w:t>
            </w:r>
          </w:p>
          <w:p w14:paraId="2A526B31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>Денсаулықты сақтауға бағытталған технологияларды қолдана отырып, негізгі қимыл-қозғалыс дағдыларын қалыптастыру.</w:t>
            </w:r>
          </w:p>
          <w:p w14:paraId="63799817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 xml:space="preserve">(Дене тәрбиесі) (Бас, аяқ, қол) </w:t>
            </w:r>
          </w:p>
          <w:p w14:paraId="5BA9E9C5" w14:textId="4208D6F6" w:rsidR="00676B77" w:rsidRPr="00676B77" w:rsidRDefault="007E15BD" w:rsidP="00676B77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(Қазақ тілі)</w:t>
            </w:r>
          </w:p>
        </w:tc>
      </w:tr>
      <w:tr w:rsidR="007A4AC6" w14:paraId="1FCFD4C5" w14:textId="77777777" w:rsidTr="00676B77">
        <w:trPr>
          <w:trHeight w:val="41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53215" w14:textId="14C64B32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Таңғы ас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F0D99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"Суды үнемді тұтыну"</w:t>
            </w:r>
          </w:p>
          <w:p w14:paraId="34B55F82" w14:textId="77777777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 тамақтанар алдында беті мен қолын өздігінен жуып, жеке сүлгімен мұқият сүртуге дағдыландыру. (Рақмет Ас болсын! Май, сүт, нан, ботқа)</w:t>
            </w:r>
          </w:p>
          <w:p w14:paraId="43C96260" w14:textId="156A3142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</w:tr>
      <w:tr w:rsidR="007A4AC6" w14:paraId="0C103FE9" w14:textId="77777777" w:rsidTr="00676B77">
        <w:trPr>
          <w:trHeight w:val="8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23F85" w14:textId="32BE56DF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lastRenderedPageBreak/>
              <w:t>Ұйымдастырылған іс-әрекетті өткізуге дайындық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1C4E3" w14:textId="77777777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>«Қазақстан халқының бірлігі күні» мерекелік шарасы</w:t>
            </w:r>
          </w:p>
          <w:p w14:paraId="53EB7C66" w14:textId="752D22E3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Балалардың адамгершілік құндылықтар мен дұрыс мінез-құлық нормаларын қабылдауына жағдай жасау.</w:t>
            </w:r>
          </w:p>
        </w:tc>
      </w:tr>
      <w:tr w:rsidR="007A4AC6" w14:paraId="14FD3C0F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07282" w14:textId="524B25C9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BE1AC" w14:textId="6070F1F3" w:rsidR="00676B77" w:rsidRPr="00676B77" w:rsidRDefault="007E15BD" w:rsidP="00676B77">
            <w:pPr>
              <w:pStyle w:val="13213"/>
            </w:pPr>
            <w:r w:rsidRPr="00676B77">
              <w:t xml:space="preserve"> </w:t>
            </w:r>
          </w:p>
        </w:tc>
      </w:tr>
      <w:tr w:rsidR="007A4AC6" w14:paraId="50A45CA0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67296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Серуенге дайындық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88340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>"Жеке қауіпсіздік"</w:t>
            </w:r>
          </w:p>
          <w:p w14:paraId="4716CC31" w14:textId="41EE8B6E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Балаларға тәрбиешінің рұқсатынсыз өз учаскесінің аумағынан шығуға болмайтынын түсіндіру; киінудің ретін сақтап, біртіндеп киіне білу дағдысын қалыптастыру</w:t>
            </w:r>
          </w:p>
        </w:tc>
      </w:tr>
      <w:tr w:rsidR="007A4AC6" w14:paraId="35355CD6" w14:textId="77777777" w:rsidTr="00676B77">
        <w:trPr>
          <w:trHeight w:val="84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650C6" w14:textId="110FF25D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Серуен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E0C97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>Көлікті бақылау</w:t>
            </w:r>
          </w:p>
          <w:p w14:paraId="07D5885C" w14:textId="46EE7145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Көлік түрлері және олардың атқаратын қызметі (адамдар мен жүктерді тасымалдау және т.б.) туралы түсінік қалыптастыру.</w:t>
            </w:r>
          </w:p>
          <w:p w14:paraId="6E9BF0BA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>«Көліктер» қимылды ойыны</w:t>
            </w:r>
          </w:p>
          <w:p w14:paraId="25DCEF64" w14:textId="0DFA2784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Балаларды бір-біріне соқтығыспай, әртүрлі бағытта жүгіруге дағдыландыру.</w:t>
            </w:r>
          </w:p>
          <w:p w14:paraId="07C1AE42" w14:textId="77777777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«Көліктің қандай түсі бар?» дидактикалық ойыны  </w:t>
            </w:r>
          </w:p>
          <w:p w14:paraId="27D88B1F" w14:textId="35E54E8D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Көліктің түсін анықтауға үйрету.</w:t>
            </w:r>
          </w:p>
          <w:p w14:paraId="4E6F2E50" w14:textId="53334E15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Еңбек қызметі «Құмнан автожол салу»  </w:t>
            </w:r>
          </w:p>
          <w:p w14:paraId="7FD01BD7" w14:textId="201A8181" w:rsid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Еңбекке баулу. </w:t>
            </w:r>
          </w:p>
          <w:p w14:paraId="659F407A" w14:textId="35C64CD8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Жеке жұмыс. Саусақ гимнастикасы «Сауысқан».  </w:t>
            </w:r>
          </w:p>
          <w:p w14:paraId="137ECCF8" w14:textId="3B6B6546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(Жүр, отыр, тұр) </w:t>
            </w:r>
          </w:p>
          <w:p w14:paraId="29798022" w14:textId="3C19301C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қазақ тілі, музыка)</w:t>
            </w:r>
          </w:p>
        </w:tc>
      </w:tr>
      <w:tr w:rsidR="007A4AC6" w14:paraId="27787B9D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47F81" w14:textId="1A5092C0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Серуеннен оралу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1E3C7" w14:textId="77777777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>«Өнегелі»</w:t>
            </w:r>
          </w:p>
          <w:p w14:paraId="5FDC74C4" w14:textId="5B3D4EBF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Өзін-өзі күту дағдысын қалыптастыруды жалғастыру: аяқ киімді мұқият өз орнына қою.</w:t>
            </w:r>
          </w:p>
        </w:tc>
      </w:tr>
      <w:tr w:rsidR="007A4AC6" w14:paraId="063EF03B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47CE7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Түскі ас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DC2BE" w14:textId="77777777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шайнаңыз. </w:t>
            </w:r>
          </w:p>
          <w:p w14:paraId="53EFA3C9" w14:textId="77777777" w:rsidR="00C95C57" w:rsidRDefault="007E15BD" w:rsidP="00676B77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4C5F6257" w14:textId="77777777" w:rsidR="00C95C5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(Ас болсын! Рақмет! Нан, сорпа) </w:t>
            </w:r>
          </w:p>
          <w:p w14:paraId="19E8778C" w14:textId="7E22AD36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</w:tr>
      <w:tr w:rsidR="007A4AC6" w14:paraId="4C292D04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64D57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Түскі ұйқы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F1A46" w14:textId="6216C992" w:rsidR="00C95C57" w:rsidRDefault="007E15BD" w:rsidP="00676B77">
            <w:pPr>
              <w:pStyle w:val="13213"/>
            </w:pPr>
            <w:r>
              <w:rPr>
                <w:lang w:val="kk"/>
              </w:rPr>
              <w:t>«Көңіл толқыны» күйі Секен Тұрысбек</w:t>
            </w:r>
          </w:p>
          <w:p w14:paraId="70CBF82F" w14:textId="77777777" w:rsidR="00C95C5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музыка тыңдауға деген қызығушылығын қалыптастыру. Ұйқыға арналған тыныш әуенді тыңдау.  </w:t>
            </w:r>
          </w:p>
          <w:p w14:paraId="511FCDDB" w14:textId="4313EF43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7A4AC6" w:rsidRPr="00E81077" w14:paraId="3AC4A8E9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0BFDA" w14:textId="5B374405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lastRenderedPageBreak/>
              <w:t>Біртіндеп ояну, сауықтыру процедуралары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D113D" w14:textId="77777777" w:rsidR="00366332" w:rsidRPr="00E81077" w:rsidRDefault="007E15BD" w:rsidP="00676B77">
            <w:pPr>
              <w:pStyle w:val="13213"/>
              <w:rPr>
                <w:lang w:val="kk"/>
              </w:rPr>
            </w:pPr>
            <w:r w:rsidRPr="00676B77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31BD0063" w14:textId="13905504" w:rsidR="00676B7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</w:tr>
      <w:tr w:rsidR="007A4AC6" w14:paraId="7DD1F352" w14:textId="77777777" w:rsidTr="00676B77">
        <w:trPr>
          <w:trHeight w:val="28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9DAD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Бесін ас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AC7F9" w14:textId="1196CFF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388B265F" w14:textId="77777777" w:rsidR="00366332" w:rsidRDefault="007E15BD" w:rsidP="00676B77">
            <w:pPr>
              <w:pStyle w:val="13213"/>
            </w:pPr>
            <w:r>
              <w:rPr>
                <w:lang w:val="kk"/>
              </w:rPr>
              <w:t xml:space="preserve">(Ас болсын! Рақмет! Ірімшік, сүт) </w:t>
            </w:r>
          </w:p>
          <w:p w14:paraId="0C9651EF" w14:textId="6434EEC2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</w:tr>
      <w:tr w:rsidR="007A4AC6" w:rsidRPr="00E81077" w14:paraId="53952D64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08526" w14:textId="454CC88E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Балалардың дербес іс-әрекеті (қимылды, 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7126B" w14:textId="77777777" w:rsidR="00B70760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"Біртұтас тәрбие" "Қауіпсіздік ережелері" </w:t>
            </w:r>
          </w:p>
          <w:p w14:paraId="43708A40" w14:textId="77777777" w:rsidR="00B70760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Сюжеттік-рөлдік ойын «Автобуспен саяхат» – сюжеттік-рөлдік ойын арқылы балаларды әлеуметтік- жеке тұлғалық тәрбиелеу.   </w:t>
            </w:r>
          </w:p>
          <w:p w14:paraId="49B10674" w14:textId="44B20864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</w:t>
            </w:r>
          </w:p>
          <w:p w14:paraId="6D9E898D" w14:textId="77777777" w:rsidR="00B70760" w:rsidRDefault="007E15BD" w:rsidP="00676B77">
            <w:pPr>
              <w:pStyle w:val="13213"/>
            </w:pPr>
            <w:r>
              <w:rPr>
                <w:lang w:val="kk"/>
              </w:rPr>
              <w:t>Шығармашылық шеберхана</w:t>
            </w:r>
          </w:p>
          <w:p w14:paraId="572EF425" w14:textId="77777777" w:rsidR="00B70760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Балаларды қарындашты дұрыс ұстауға үйретуді жалғастыру; таяқшалар – тік, тікбұрышты сызықтар салуды үйрету; пластилинмен жұмыс істеуге қызығушылық қалыптастыру; ұсақ моториканы дамыту.  </w:t>
            </w:r>
          </w:p>
          <w:p w14:paraId="7A304A48" w14:textId="7F4040A6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(Мүсіндеу, сурет салу)</w:t>
            </w:r>
          </w:p>
          <w:p w14:paraId="2F33F438" w14:textId="77777777" w:rsidR="00B70760" w:rsidRDefault="007E15BD" w:rsidP="00676B77">
            <w:pPr>
              <w:pStyle w:val="13213"/>
            </w:pPr>
            <w:r>
              <w:rPr>
                <w:lang w:val="kk"/>
              </w:rPr>
              <w:t>«Әуе шарлары»</w:t>
            </w:r>
          </w:p>
          <w:p w14:paraId="47809495" w14:textId="43C5DA42" w:rsidR="00676B7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Фланелеграфқа суреттерді орналастыру дағдысын бекіту, ересектермен бірге түстерді таңдау. (Мүсіндеу)   </w:t>
            </w:r>
          </w:p>
          <w:p w14:paraId="3FAD4346" w14:textId="77777777" w:rsidR="00B70760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2CFF2758" w14:textId="242F9868" w:rsidR="00676B7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үйренген қимылдарды өз бетінше орындауға дағдыландыру.  </w:t>
            </w:r>
          </w:p>
        </w:tc>
      </w:tr>
      <w:tr w:rsidR="007A4AC6" w14:paraId="5AD2112B" w14:textId="77777777" w:rsidTr="00676B77">
        <w:trPr>
          <w:trHeight w:val="1128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DE339" w14:textId="74FA9BAF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2F791" w14:textId="1CD7C67F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0AE6A851" w14:textId="77777777" w:rsidR="00B70760" w:rsidRDefault="007E15BD" w:rsidP="00676B77">
            <w:pPr>
              <w:pStyle w:val="13213"/>
            </w:pPr>
            <w:r>
              <w:rPr>
                <w:lang w:val="kk"/>
              </w:rPr>
              <w:t xml:space="preserve">«Көңіл-күйге не ұқсайды», «Көзбе-көз», «Көңіл-күйлердің кездесуі»  </w:t>
            </w:r>
          </w:p>
          <w:p w14:paraId="456BFCE7" w14:textId="6468EAC6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Басқаларға қамқор әрі мұқият болуға ынталандыру; позитивті қарым-қатынас тәсілдеріне үйрету.  </w:t>
            </w:r>
            <w:r>
              <w:rPr>
                <w:lang w:val="kk"/>
              </w:rPr>
              <w:softHyphen/>
            </w:r>
          </w:p>
        </w:tc>
      </w:tr>
      <w:tr w:rsidR="007A4AC6" w14:paraId="71030521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9C49F" w14:textId="4DD3D636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Серуенге дайындық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8F2B0" w14:textId="2F33ABEC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</w:tr>
      <w:tr w:rsidR="007A4AC6" w:rsidRPr="00E81077" w14:paraId="7BB7A3B3" w14:textId="77777777" w:rsidTr="00676B77">
        <w:trPr>
          <w:trHeight w:val="28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F61EA" w14:textId="77777777" w:rsidR="00676B77" w:rsidRPr="00676B77" w:rsidRDefault="007E15BD" w:rsidP="00676B77">
            <w:pPr>
              <w:pStyle w:val="13213"/>
              <w:rPr>
                <w:highlight w:val="yellow"/>
              </w:rPr>
            </w:pPr>
            <w:r w:rsidRPr="00676B77">
              <w:rPr>
                <w:lang w:val="kk"/>
              </w:rPr>
              <w:t>Серуен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5F9B" w14:textId="77777777" w:rsidR="00B70760" w:rsidRDefault="007E15BD" w:rsidP="00676B77">
            <w:pPr>
              <w:pStyle w:val="13213"/>
            </w:pPr>
            <w:r>
              <w:rPr>
                <w:lang w:val="kk"/>
              </w:rPr>
              <w:t>Бұлтты бақылау</w:t>
            </w:r>
          </w:p>
          <w:p w14:paraId="0E25EB3C" w14:textId="77777777" w:rsidR="00B70760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Бұлттар қандай: үлкен бе, әлде кіші ме?   "Түсі қандай?" Не ұқсайды?  </w:t>
            </w:r>
          </w:p>
          <w:p w14:paraId="0B4C236E" w14:textId="19917E75" w:rsidR="00676B7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Сөйлеуді, ойлауды, қиялды дамыту.   </w:t>
            </w:r>
          </w:p>
          <w:p w14:paraId="73C9CDFA" w14:textId="77777777" w:rsidR="00B70760" w:rsidRPr="00E81077" w:rsidRDefault="007E15BD" w:rsidP="00676B77">
            <w:pPr>
              <w:pStyle w:val="13213"/>
              <w:rPr>
                <w:lang w:val="kk"/>
              </w:rPr>
            </w:pPr>
            <w:r w:rsidRPr="00676B77">
              <w:rPr>
                <w:lang w:val="kk"/>
              </w:rPr>
              <w:t xml:space="preserve">Балалардың өзіндік іс-әрекеті </w:t>
            </w:r>
          </w:p>
          <w:p w14:paraId="02F7E923" w14:textId="04AA899E" w:rsidR="00676B7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тәрбиесі, қоршаған ортамен таныстыру)</w:t>
            </w:r>
          </w:p>
        </w:tc>
      </w:tr>
      <w:tr w:rsidR="007A4AC6" w14:paraId="41793C1B" w14:textId="77777777" w:rsidTr="00676B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79A17" w14:textId="5FBE10A5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Балалардың үйге қайтуы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F41B7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«Берік достық – мықты одақ»  </w:t>
            </w:r>
          </w:p>
          <w:p w14:paraId="4769EF82" w14:textId="77777777" w:rsidR="00B70760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Балалардың суреттері көрмесі.  </w:t>
            </w:r>
          </w:p>
          <w:p w14:paraId="5B484321" w14:textId="77777777" w:rsidR="00B70760" w:rsidRDefault="007E15BD" w:rsidP="00676B77">
            <w:pPr>
              <w:pStyle w:val="13213"/>
            </w:pPr>
            <w:r w:rsidRPr="00676B77">
              <w:rPr>
                <w:lang w:val="kk"/>
              </w:rPr>
              <w:lastRenderedPageBreak/>
              <w:t xml:space="preserve">(Сау болыңыз) </w:t>
            </w:r>
          </w:p>
          <w:p w14:paraId="2708EFC2" w14:textId="705B8666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(Қазақ тілі)</w:t>
            </w:r>
          </w:p>
          <w:p w14:paraId="1CE2BCFF" w14:textId="77777777" w:rsidR="00676B77" w:rsidRPr="00676B77" w:rsidRDefault="00676B77" w:rsidP="00676B77">
            <w:pPr>
              <w:pStyle w:val="13213"/>
            </w:pPr>
          </w:p>
        </w:tc>
      </w:tr>
    </w:tbl>
    <w:p w14:paraId="29907D30" w14:textId="77777777" w:rsidR="00676B77" w:rsidRPr="000A7A89" w:rsidRDefault="00676B77" w:rsidP="00676B77">
      <w:pPr>
        <w:pStyle w:val="41"/>
      </w:pPr>
    </w:p>
    <w:p w14:paraId="483CACFB" w14:textId="77777777" w:rsidR="00676B77" w:rsidRPr="00676B77" w:rsidRDefault="007E15BD" w:rsidP="00676B77">
      <w:pPr>
        <w:pStyle w:val="612"/>
      </w:pPr>
      <w:r w:rsidRPr="00676B77">
        <w:rPr>
          <w:lang w:val="kk"/>
        </w:rPr>
        <w:t>ТӘРБИЕ-БІЛІМ БЕРУ ПРОЦЕСІНІҢ ЦИКЛОГРАММАСЫ</w:t>
      </w:r>
    </w:p>
    <w:p w14:paraId="5AC4E41C" w14:textId="77777777" w:rsidR="00676B77" w:rsidRPr="00676B77" w:rsidRDefault="007E15BD" w:rsidP="00676B77">
      <w:pPr>
        <w:pStyle w:val="41"/>
      </w:pPr>
      <w:r w:rsidRPr="00676B77">
        <w:rPr>
          <w:lang w:val="kk"/>
        </w:rPr>
        <w:t>Топ: кіші топ</w:t>
      </w:r>
    </w:p>
    <w:p w14:paraId="4E6FF896" w14:textId="77777777" w:rsidR="00676B77" w:rsidRPr="00676B77" w:rsidRDefault="007E15BD" w:rsidP="00676B77">
      <w:pPr>
        <w:pStyle w:val="41"/>
      </w:pPr>
      <w:r w:rsidRPr="00676B77">
        <w:rPr>
          <w:lang w:val="kk"/>
        </w:rPr>
        <w:t>Балалардың жасы: 2 жастан бастап</w:t>
      </w:r>
    </w:p>
    <w:p w14:paraId="38A07A58" w14:textId="6859EF0A" w:rsidR="00676B77" w:rsidRPr="00676B77" w:rsidRDefault="007E15BD" w:rsidP="00676B77">
      <w:pPr>
        <w:pStyle w:val="41"/>
      </w:pPr>
      <w:r w:rsidRPr="00676B77">
        <w:rPr>
          <w:lang w:val="kk"/>
        </w:rPr>
        <w:t>Жоспар қай кезеңге жасалды: 05.05–08.05</w:t>
      </w:r>
    </w:p>
    <w:p w14:paraId="7F82525D" w14:textId="0C791118" w:rsidR="00676B77" w:rsidRDefault="007E15BD" w:rsidP="00676B77">
      <w:pPr>
        <w:pStyle w:val="41"/>
      </w:pPr>
      <w:r w:rsidRPr="00676B77">
        <w:rPr>
          <w:lang w:val="kk"/>
        </w:rPr>
        <w:t>Аптаның цитатасы: «Күннің көзі ортақ, жақсының сөзі ортақ»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4252"/>
        <w:gridCol w:w="3828"/>
      </w:tblGrid>
      <w:tr w:rsidR="007A4AC6" w14:paraId="2D86D8B3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F61AA" w14:textId="77777777" w:rsidR="00676B77" w:rsidRPr="00676B77" w:rsidRDefault="007E15BD" w:rsidP="00676B77">
            <w:pPr>
              <w:pStyle w:val="13313"/>
            </w:pPr>
            <w:r w:rsidRPr="00676B77">
              <w:rPr>
                <w:lang w:val="kk"/>
              </w:rPr>
              <w:t>Күн тәртібінің үлгісі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4CFEA" w14:textId="5B2CEAD1" w:rsidR="00676B77" w:rsidRPr="00676B77" w:rsidRDefault="007E15BD" w:rsidP="00676B77">
            <w:pPr>
              <w:pStyle w:val="13313"/>
            </w:pPr>
            <w:r w:rsidRPr="00676B77">
              <w:rPr>
                <w:lang w:val="kk"/>
              </w:rPr>
              <w:t>Дүйсенбі 05.05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5B0F2" w14:textId="0407B18F" w:rsidR="00676B77" w:rsidRPr="00676B77" w:rsidRDefault="007E15BD" w:rsidP="00676B77">
            <w:pPr>
              <w:pStyle w:val="13313"/>
            </w:pPr>
            <w:r w:rsidRPr="00676B77">
              <w:rPr>
                <w:lang w:val="kk"/>
              </w:rPr>
              <w:t>Сейсенбі 06.05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821D6" w14:textId="4FF8A681" w:rsidR="00676B77" w:rsidRPr="00676B77" w:rsidRDefault="007E15BD" w:rsidP="00676B77">
            <w:pPr>
              <w:pStyle w:val="13313"/>
            </w:pPr>
            <w:r w:rsidRPr="00676B77">
              <w:rPr>
                <w:lang w:val="kk"/>
              </w:rPr>
              <w:t>Бейсенбі 08.05</w:t>
            </w:r>
          </w:p>
        </w:tc>
      </w:tr>
      <w:tr w:rsidR="007A4AC6" w14:paraId="49F21863" w14:textId="77777777" w:rsidTr="002113FB">
        <w:trPr>
          <w:trHeight w:val="120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27A0B" w14:textId="4FA1DBC3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 қабылдау</w:t>
            </w:r>
          </w:p>
          <w:p w14:paraId="1320C387" w14:textId="77777777" w:rsidR="00676B77" w:rsidRPr="00676B77" w:rsidRDefault="00676B77" w:rsidP="00676B77">
            <w:pPr>
              <w:pStyle w:val="13213"/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8CF926" w14:textId="77777777" w:rsidR="00140595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Балаларға қолайлы жағдай жасау. </w:t>
            </w:r>
          </w:p>
          <w:p w14:paraId="13E53DB8" w14:textId="77777777" w:rsidR="00140595" w:rsidRDefault="007E15BD" w:rsidP="00676B77">
            <w:pPr>
              <w:pStyle w:val="13213"/>
            </w:pPr>
            <w:r w:rsidRPr="00676B77">
              <w:rPr>
                <w:lang w:val="kk"/>
              </w:rPr>
              <w:t>Алдағы қызметке ынталандыру.</w:t>
            </w:r>
          </w:p>
          <w:p w14:paraId="6AF9C91D" w14:textId="5E5C3EE2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Балалардың ертеңгілік сүзгісі.</w:t>
            </w:r>
          </w:p>
          <w:p w14:paraId="0BA54AC9" w14:textId="21C9C8B3" w:rsidR="00676B77" w:rsidRPr="00676B77" w:rsidRDefault="007E15BD" w:rsidP="00676B77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5C45ED" w14:textId="77777777" w:rsidR="00140595" w:rsidRDefault="007E15BD" w:rsidP="00676B77">
            <w:pPr>
              <w:pStyle w:val="13213"/>
            </w:pPr>
            <w:r>
              <w:rPr>
                <w:lang w:val="kk"/>
              </w:rPr>
              <w:t>Баланың көңіл күйі, оның қызығушылықтары туралы әңгіме.</w:t>
            </w:r>
          </w:p>
          <w:p w14:paraId="15DAC9ED" w14:textId="77777777" w:rsidR="00140595" w:rsidRDefault="007E15BD" w:rsidP="00676B77">
            <w:pPr>
              <w:pStyle w:val="13213"/>
            </w:pPr>
            <w:r>
              <w:rPr>
                <w:lang w:val="kk"/>
              </w:rPr>
              <w:t>Қажет болса, ойнайтын балаларға қосылу.</w:t>
            </w:r>
          </w:p>
          <w:p w14:paraId="5F32AE33" w14:textId="763978C3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Балалардың ертеңгілік сүзгісі.</w:t>
            </w:r>
          </w:p>
          <w:p w14:paraId="3651C8AC" w14:textId="4D83258D" w:rsidR="00676B77" w:rsidRPr="00676B77" w:rsidRDefault="007E15BD" w:rsidP="00676B77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48C9E" w14:textId="77777777" w:rsidR="00140595" w:rsidRDefault="007E15BD" w:rsidP="00676B77">
            <w:pPr>
              <w:pStyle w:val="13213"/>
            </w:pPr>
            <w:r w:rsidRPr="00676B77">
              <w:rPr>
                <w:lang w:val="kk"/>
              </w:rPr>
              <w:t>Алдағы күнге жақсы көңіл күй сыйлау.</w:t>
            </w:r>
          </w:p>
          <w:p w14:paraId="7A8C48C5" w14:textId="4A0E13A5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Іс-әрекетті таңдауға көмектесу. Балалардың ертеңгілік сүзгісі.</w:t>
            </w:r>
          </w:p>
          <w:p w14:paraId="72D0A90C" w14:textId="774A71C3" w:rsidR="00676B77" w:rsidRPr="00676B77" w:rsidRDefault="007E15BD" w:rsidP="00676B77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</w:tr>
      <w:tr w:rsidR="007A4AC6" w14:paraId="769B785B" w14:textId="77777777" w:rsidTr="002113FB">
        <w:trPr>
          <w:trHeight w:val="1385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79E5E83" w14:textId="44633D8C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Ата-аналармен немесе баланың заңды өкілдерімен әңгімелесу, консультациялар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19CAB8B" w14:textId="4BDEA9AF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«Өнегелі 15 минут»</w:t>
            </w:r>
          </w:p>
          <w:p w14:paraId="326DD92D" w14:textId="47D3F271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Балалардың денсаулығы туралы ата-аналармен әңгімелесу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F429E1F" w14:textId="361958C1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«Өнегелі 15 минут» «Әкімшілік қабылдау бөлмесі» (жеке консультациялар) Ата-аналарды қызықтыратын тақырыптар бойынша кеңес беру.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6EC693" w14:textId="77777777" w:rsidR="00CA5D5D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«Өнегелі 15 минут» </w:t>
            </w:r>
          </w:p>
          <w:p w14:paraId="69B8EE51" w14:textId="712198AE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Ата-аналарға арналған кеңестер: «Баланы қасық пен қарындашты дұрыс ұстауға қалай үйретуге болады?»  </w:t>
            </w:r>
          </w:p>
        </w:tc>
      </w:tr>
      <w:tr w:rsidR="007A4AC6" w14:paraId="378C8DBE" w14:textId="77777777" w:rsidTr="002113FB">
        <w:trPr>
          <w:trHeight w:val="28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B61FA" w14:textId="1F0E6220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  <w:r w:rsidRPr="00676B77">
              <w:rPr>
                <w:lang w:val="kk"/>
              </w:rPr>
              <w:br/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0E49" w14:textId="77777777" w:rsidR="00CA5D5D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Үстел үстінде ойын «Букет құрастырыңыз»  </w:t>
            </w:r>
          </w:p>
          <w:p w14:paraId="571DF608" w14:textId="77777777" w:rsidR="00CA5D5D" w:rsidRDefault="007E15BD" w:rsidP="00676B77">
            <w:pPr>
              <w:pStyle w:val="13213"/>
            </w:pPr>
            <w:r>
              <w:rPr>
                <w:lang w:val="kk"/>
              </w:rPr>
              <w:t xml:space="preserve">Гүлдерді вазаларға түсіне, мөлшеріне қарай орналастыру.   </w:t>
            </w:r>
          </w:p>
          <w:p w14:paraId="2A9AA976" w14:textId="0E0FEB6A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31E60101" w14:textId="78DD8F73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"Дастархан жаямыз" дидактикалық ойыны</w:t>
            </w:r>
          </w:p>
          <w:p w14:paraId="29FC257B" w14:textId="77777777" w:rsidR="000A458D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Балаларды үстелді дұрыс жаптыруға, тәрбиешінің сөзімен заттарды табуға үйрету.   </w:t>
            </w:r>
          </w:p>
          <w:p w14:paraId="14391292" w14:textId="7B1606DC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lastRenderedPageBreak/>
              <w:t>(Қоршаған ортамен таныстыру)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D0992" w14:textId="77777777" w:rsidR="00CA5D5D" w:rsidRDefault="007E15BD" w:rsidP="00676B77">
            <w:pPr>
              <w:pStyle w:val="13213"/>
            </w:pPr>
            <w:r w:rsidRPr="00676B77">
              <w:rPr>
                <w:lang w:val="kk"/>
              </w:rPr>
              <w:lastRenderedPageBreak/>
              <w:t xml:space="preserve">Дидактикалық ойын «Қыстырғыштармен ойнаймыз»  </w:t>
            </w:r>
          </w:p>
          <w:p w14:paraId="31D98015" w14:textId="77777777" w:rsidR="00CA5D5D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Балалардың бір түсті қыстырғыштарды дұрыс таңдай білу дағдыларын бекіту, қолдың ұсақ моторикасын дамыту, тактильді сезімдерді қалыптастыру.   </w:t>
            </w:r>
          </w:p>
          <w:p w14:paraId="6C8A2CC0" w14:textId="3344C5C7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(Сенсорика)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19A9" w14:textId="77777777" w:rsidR="00CA5D5D" w:rsidRDefault="007E15BD" w:rsidP="00676B77">
            <w:pPr>
              <w:pStyle w:val="13213"/>
            </w:pPr>
            <w:r w:rsidRPr="00676B77">
              <w:rPr>
                <w:lang w:val="kk"/>
              </w:rPr>
              <w:t>«Таспалардан кемпірқосақ құрастыр» дидактикалық ойыны</w:t>
            </w:r>
          </w:p>
          <w:p w14:paraId="0BE3A70E" w14:textId="0AE81BE7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Түстер жүйесі туралы білімді бекітуге ықпал ету. (Сенсорика)  </w:t>
            </w:r>
          </w:p>
        </w:tc>
      </w:tr>
      <w:tr w:rsidR="007A4AC6" w14:paraId="7C51C19F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67AB5" w14:textId="764E368B" w:rsidR="000A458D" w:rsidRPr="00676B77" w:rsidRDefault="007E15BD" w:rsidP="000A458D">
            <w:pPr>
              <w:pStyle w:val="13213"/>
            </w:pPr>
            <w:r w:rsidRPr="00676B77">
              <w:rPr>
                <w:lang w:val="kk"/>
              </w:rPr>
              <w:t>Ертеңгілік жаттығу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CAEC1" w14:textId="77777777" w:rsidR="000A458D" w:rsidRDefault="007E15BD" w:rsidP="000A458D">
            <w:pPr>
              <w:pStyle w:val="13213"/>
            </w:pPr>
            <w:r w:rsidRPr="00676B77">
              <w:rPr>
                <w:lang w:val="kk"/>
              </w:rPr>
              <w:t>«Үй жануарлары» ертеңгілік кешені</w:t>
            </w:r>
          </w:p>
          <w:p w14:paraId="6F1D15E8" w14:textId="77777777" w:rsidR="000A458D" w:rsidRDefault="007E15BD" w:rsidP="000A458D">
            <w:pPr>
              <w:pStyle w:val="13213"/>
            </w:pPr>
            <w:r>
              <w:rPr>
                <w:lang w:val="kk"/>
              </w:rPr>
              <w:t xml:space="preserve">Денсаулықты сақтауға бағытталған технологияларды қолдана отырып, негізгі қимыл-қозғалыс дағдыларын қалыптастыру. </w:t>
            </w:r>
          </w:p>
          <w:p w14:paraId="71302632" w14:textId="7CD3C954" w:rsidR="000A458D" w:rsidRDefault="007E15BD" w:rsidP="000A458D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3DF840A" w14:textId="77777777" w:rsidR="000A458D" w:rsidRDefault="007E15BD" w:rsidP="000A458D">
            <w:pPr>
              <w:pStyle w:val="13213"/>
            </w:pPr>
            <w:r w:rsidRPr="00676B77">
              <w:rPr>
                <w:lang w:val="kk"/>
              </w:rPr>
              <w:t xml:space="preserve">(Бас, аяқ, қол) </w:t>
            </w:r>
          </w:p>
          <w:p w14:paraId="2D3E2C93" w14:textId="4FEE7002" w:rsidR="000A458D" w:rsidRPr="00676B77" w:rsidRDefault="007E15BD" w:rsidP="000A458D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35F27" w14:textId="77777777" w:rsidR="000A458D" w:rsidRDefault="007E15BD" w:rsidP="000A458D">
            <w:pPr>
              <w:pStyle w:val="13213"/>
            </w:pPr>
            <w:r w:rsidRPr="00676B77">
              <w:rPr>
                <w:lang w:val="kk"/>
              </w:rPr>
              <w:t>«Үй жануарлары» ертеңгілік кешені</w:t>
            </w:r>
          </w:p>
          <w:p w14:paraId="47231FBC" w14:textId="77777777" w:rsidR="000A458D" w:rsidRDefault="007E15BD" w:rsidP="000A458D">
            <w:pPr>
              <w:pStyle w:val="13213"/>
            </w:pPr>
            <w:r>
              <w:rPr>
                <w:lang w:val="kk"/>
              </w:rPr>
              <w:t xml:space="preserve">Денсаулықты сақтауға бағытталған технологияларды қолдана отырып, негізгі қимыл-қозғалыс дағдыларын қалыптастыру. </w:t>
            </w:r>
          </w:p>
          <w:p w14:paraId="314182CD" w14:textId="77777777" w:rsidR="000A458D" w:rsidRDefault="007E15BD" w:rsidP="000A458D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3943BCBA" w14:textId="77777777" w:rsidR="000A458D" w:rsidRDefault="007E15BD" w:rsidP="000A458D">
            <w:pPr>
              <w:pStyle w:val="13213"/>
            </w:pPr>
            <w:r w:rsidRPr="00676B77">
              <w:rPr>
                <w:lang w:val="kk"/>
              </w:rPr>
              <w:t xml:space="preserve">(Бас, аяқ, қол) </w:t>
            </w:r>
          </w:p>
          <w:p w14:paraId="4540CD6E" w14:textId="76AC05A2" w:rsidR="000A458D" w:rsidRPr="00676B77" w:rsidRDefault="007E15BD" w:rsidP="000A458D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ECD68" w14:textId="77777777" w:rsidR="000A458D" w:rsidRDefault="007E15BD" w:rsidP="000A458D">
            <w:pPr>
              <w:pStyle w:val="13213"/>
            </w:pPr>
            <w:r w:rsidRPr="00676B77">
              <w:rPr>
                <w:lang w:val="kk"/>
              </w:rPr>
              <w:t>«Үй жануарлары» ертеңгілік кешені</w:t>
            </w:r>
          </w:p>
          <w:p w14:paraId="395AF236" w14:textId="77777777" w:rsidR="000A458D" w:rsidRDefault="007E15BD" w:rsidP="000A458D">
            <w:pPr>
              <w:pStyle w:val="13213"/>
            </w:pPr>
            <w:r>
              <w:rPr>
                <w:lang w:val="kk"/>
              </w:rPr>
              <w:t xml:space="preserve">Денсаулықты сақтауға бағытталған технологияларды қолдана отырып, негізгі қимыл-қозғалыс дағдыларын қалыптастыру. </w:t>
            </w:r>
          </w:p>
          <w:p w14:paraId="710ADCE1" w14:textId="77777777" w:rsidR="000A458D" w:rsidRDefault="007E15BD" w:rsidP="000A458D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48C886B8" w14:textId="77777777" w:rsidR="000A458D" w:rsidRDefault="007E15BD" w:rsidP="000A458D">
            <w:pPr>
              <w:pStyle w:val="13213"/>
            </w:pPr>
            <w:r w:rsidRPr="00676B77">
              <w:rPr>
                <w:lang w:val="kk"/>
              </w:rPr>
              <w:t xml:space="preserve">(Бас, аяқ, қол) </w:t>
            </w:r>
          </w:p>
          <w:p w14:paraId="6215E07B" w14:textId="4FE518BC" w:rsidR="000A458D" w:rsidRPr="00676B77" w:rsidRDefault="007E15BD" w:rsidP="000A458D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(Қазақ тілі)</w:t>
            </w:r>
          </w:p>
        </w:tc>
      </w:tr>
      <w:tr w:rsidR="007A4AC6" w14:paraId="264DA62F" w14:textId="77777777" w:rsidTr="002113FB">
        <w:trPr>
          <w:trHeight w:val="41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B5D88" w14:textId="6AD63933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Таңғы ас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00A05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"Суды үнемді тұтыну"</w:t>
            </w:r>
          </w:p>
          <w:p w14:paraId="4EA4CF0C" w14:textId="77777777" w:rsid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Балаларды тамақтанар алдында беті мен қолын өздігінен жуып, жеке сүлгімен мұқият сүртуге дағдыландыру.  </w:t>
            </w:r>
          </w:p>
          <w:p w14:paraId="22F2C09C" w14:textId="77777777" w:rsidR="000A458D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(Рақмет! Ас болсын! Май, сүт, нан, ботқа) </w:t>
            </w:r>
          </w:p>
          <w:p w14:paraId="784D0C99" w14:textId="7125A0F9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(Қазақ тілі)</w:t>
            </w:r>
          </w:p>
          <w:p w14:paraId="3EE93EEC" w14:textId="77777777" w:rsidR="00676B77" w:rsidRPr="00676B77" w:rsidRDefault="00676B77" w:rsidP="00676B77">
            <w:pPr>
              <w:pStyle w:val="13213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ED1EC" w14:textId="77777777" w:rsid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Үстелде өзін-өзі ұстаудың негізгі дағдыларын қалыптастыруды бекіту: нанды үгітпеу, тамақты ауызды жаба отырып шайнау, ауыз толы тамақпен сөйлеспеу.  </w:t>
            </w:r>
          </w:p>
          <w:p w14:paraId="59DFCEC2" w14:textId="77777777" w:rsidR="000A458D" w:rsidRDefault="007E15BD" w:rsidP="000A458D">
            <w:pPr>
              <w:pStyle w:val="13213"/>
            </w:pPr>
            <w:r w:rsidRPr="00676B77">
              <w:rPr>
                <w:lang w:val="kk"/>
              </w:rPr>
              <w:t xml:space="preserve">(Рақмет! Ас болсын! Май, сүт, нан, ботқа) </w:t>
            </w:r>
          </w:p>
          <w:p w14:paraId="7A0BDDE3" w14:textId="77777777" w:rsidR="000A458D" w:rsidRPr="00676B77" w:rsidRDefault="007E15BD" w:rsidP="000A458D">
            <w:pPr>
              <w:pStyle w:val="13213"/>
            </w:pPr>
            <w:r>
              <w:rPr>
                <w:lang w:val="kk"/>
              </w:rPr>
              <w:t>(Қазақ тілі)</w:t>
            </w:r>
          </w:p>
          <w:p w14:paraId="7A93A648" w14:textId="77777777" w:rsidR="00676B77" w:rsidRPr="00676B77" w:rsidRDefault="00676B77" w:rsidP="00676B77">
            <w:pPr>
              <w:pStyle w:val="13213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F1AE9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"Суды үнемді тұтыну"</w:t>
            </w:r>
          </w:p>
          <w:p w14:paraId="67AD0720" w14:textId="77777777" w:rsid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Балаларды тамақтанар алдында беті мен қолын өздігінен жуып, жеке сүлгімен мұқият сүртуге дағдыландыру. </w:t>
            </w:r>
          </w:p>
          <w:p w14:paraId="344C3F82" w14:textId="77777777" w:rsidR="000A458D" w:rsidRDefault="007E15BD" w:rsidP="000A458D">
            <w:pPr>
              <w:pStyle w:val="13213"/>
            </w:pPr>
            <w:r w:rsidRPr="00676B77">
              <w:rPr>
                <w:lang w:val="kk"/>
              </w:rPr>
              <w:t xml:space="preserve">(Рақмет! Ас болсын! Май, сүт, нан, ботқа) </w:t>
            </w:r>
          </w:p>
          <w:p w14:paraId="6C2D2362" w14:textId="77777777" w:rsidR="000A458D" w:rsidRPr="00676B77" w:rsidRDefault="007E15BD" w:rsidP="000A458D">
            <w:pPr>
              <w:pStyle w:val="13213"/>
            </w:pPr>
            <w:r>
              <w:rPr>
                <w:lang w:val="kk"/>
              </w:rPr>
              <w:t>(Қазақ тілі)</w:t>
            </w:r>
          </w:p>
          <w:p w14:paraId="287B8943" w14:textId="77777777" w:rsidR="00676B77" w:rsidRPr="00676B77" w:rsidRDefault="00676B77" w:rsidP="00676B77">
            <w:pPr>
              <w:pStyle w:val="13213"/>
            </w:pPr>
          </w:p>
        </w:tc>
      </w:tr>
      <w:tr w:rsidR="007A4AC6" w14:paraId="499F4D1F" w14:textId="77777777" w:rsidTr="002113FB">
        <w:trPr>
          <w:trHeight w:val="278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D208F" w14:textId="706C4FF9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Ұйымдастырылған іс-әрекетті өткізуге дайындық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6CC5E" w14:textId="094871C3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56DAF163" w14:textId="44F19DE2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Әңгіме-ойын «Отан қорғаушылар күні – 7 мамыр!»  </w:t>
            </w:r>
          </w:p>
          <w:p w14:paraId="7EBDF47C" w14:textId="77777777" w:rsidR="009E7C91" w:rsidRDefault="007E15BD" w:rsidP="009E7C91">
            <w:pPr>
              <w:pStyle w:val="13213"/>
            </w:pPr>
            <w:r>
              <w:rPr>
                <w:lang w:val="kk"/>
              </w:rPr>
              <w:t xml:space="preserve">Мереке туралы алғашқы түсініктерді қалыптастыру.   </w:t>
            </w:r>
          </w:p>
          <w:p w14:paraId="286B487F" w14:textId="7810ECC6" w:rsidR="00676B77" w:rsidRPr="00676B77" w:rsidRDefault="007E15BD" w:rsidP="009E7C91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8E855" w14:textId="075988A0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42C1051F" w14:textId="77777777" w:rsidR="009E7C91" w:rsidRDefault="007E15BD" w:rsidP="00676B77">
            <w:pPr>
              <w:pStyle w:val="13213"/>
            </w:pPr>
            <w:r>
              <w:rPr>
                <w:lang w:val="kk"/>
              </w:rPr>
              <w:t xml:space="preserve">Әңгіме «Біздің қорғаушылар»  </w:t>
            </w:r>
          </w:p>
          <w:p w14:paraId="5485E78F" w14:textId="7DE0688D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Қазақстан армиясымен мақтаныш сезімін ояту, күшті, батыл жауынгерлерге ұқсауға деген тілек тудыру. (Қоршаған ортамен таныстыру)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3B42" w14:textId="338A6061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6E2D911A" w14:textId="77777777" w:rsidR="009E7C91" w:rsidRDefault="007E15BD" w:rsidP="00676B77">
            <w:pPr>
              <w:pStyle w:val="13213"/>
            </w:pPr>
            <w:r w:rsidRPr="00BA02E5">
              <w:rPr>
                <w:lang w:val="kk"/>
              </w:rPr>
              <w:t xml:space="preserve">Дидактикалық ойын «Кім біздің шекарамызды қорғайды» Балаларды әскери әуе және жер көлігімен таныстыру; танымдық белсенділікті дамыту; өз елінің патриоттарын тәрбиелеу.  </w:t>
            </w:r>
          </w:p>
          <w:p w14:paraId="201B1271" w14:textId="6A32748C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</w:tc>
      </w:tr>
      <w:tr w:rsidR="007A4AC6" w14:paraId="6FD0AD8B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E7074" w14:textId="01EE5679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1949F" w14:textId="6321EB22" w:rsidR="00676B77" w:rsidRPr="00676B77" w:rsidRDefault="00676B77" w:rsidP="00676B77">
            <w:pPr>
              <w:pStyle w:val="13213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5307" w14:textId="77777777" w:rsidR="00676B77" w:rsidRPr="00676B77" w:rsidRDefault="00676B77" w:rsidP="00676B77">
            <w:pPr>
              <w:pStyle w:val="13213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12762" w14:textId="77777777" w:rsidR="00676B77" w:rsidRPr="00676B77" w:rsidRDefault="00676B77" w:rsidP="00676B77">
            <w:pPr>
              <w:pStyle w:val="13213"/>
            </w:pPr>
          </w:p>
        </w:tc>
      </w:tr>
      <w:tr w:rsidR="007A4AC6" w14:paraId="465217CF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A98CE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D0890" w14:textId="77777777" w:rsidR="008D5A29" w:rsidRDefault="007E15BD" w:rsidP="00676B77">
            <w:pPr>
              <w:pStyle w:val="13213"/>
            </w:pPr>
            <w:r>
              <w:rPr>
                <w:lang w:val="kk"/>
              </w:rPr>
              <w:t>"Жеке қауіпсіздік"</w:t>
            </w:r>
          </w:p>
          <w:p w14:paraId="67F4F6E4" w14:textId="68F09317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Балаларға тәрбиешінің рұқсатынсыз өз учаскесінің аумағынан шығуға болмайтынын түсіндіру; киінудің ретін сақтап, біртіндеп киіне білу дағдысын қалыптастыру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083C9" w14:textId="0A8CCD03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Көшедегі мінез-құлық ережелері туралы ситуациялық әңгіме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C92A1" w14:textId="24922A8E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Ересектердің көмегімен киімдегі ретсіздікті байқауды және оны өз бетінше жоюды үйретуді жалғастыру</w:t>
            </w:r>
          </w:p>
        </w:tc>
      </w:tr>
      <w:tr w:rsidR="007A4AC6" w14:paraId="5FF4B2B3" w14:textId="77777777" w:rsidTr="002113FB">
        <w:trPr>
          <w:trHeight w:val="69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E6244" w14:textId="3EFE4225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Серуен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54852" w14:textId="77777777" w:rsidR="005E7920" w:rsidRDefault="007E15BD" w:rsidP="00676B77">
            <w:pPr>
              <w:pStyle w:val="13213"/>
            </w:pPr>
            <w:r>
              <w:rPr>
                <w:lang w:val="kk"/>
              </w:rPr>
              <w:t xml:space="preserve">Көбелекке бақылау жасау  </w:t>
            </w:r>
          </w:p>
          <w:p w14:paraId="122CCFDB" w14:textId="778D1541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Жәндіктерге бақылау жасауға тарту; көбелектерге қамқорлықпен қарауға тәрбиелеу.  </w:t>
            </w:r>
          </w:p>
          <w:p w14:paraId="5C2EAF7E" w14:textId="047581A9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Қимылды ойын «Ладушки, ладушки» Мәтінге сәйкес қимылдарды орындауға үйрету.  </w:t>
            </w:r>
          </w:p>
          <w:p w14:paraId="19931405" w14:textId="77777777" w:rsidR="005E7920" w:rsidRDefault="007E15BD" w:rsidP="00676B77">
            <w:pPr>
              <w:pStyle w:val="13213"/>
            </w:pPr>
            <w:r w:rsidRPr="00BA02E5">
              <w:rPr>
                <w:lang w:val="kk"/>
              </w:rPr>
              <w:t>Үлкен және кіші дидактикалық ойын</w:t>
            </w:r>
          </w:p>
          <w:p w14:paraId="060F51B0" w14:textId="03659445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Заттарды мөлшеріне қарай ажыратуға үйрету.  </w:t>
            </w:r>
          </w:p>
          <w:p w14:paraId="14BD8968" w14:textId="709A57D7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Еңбек қызметі: көмектесу ниетін тәрбиелеу.  </w:t>
            </w:r>
          </w:p>
          <w:p w14:paraId="3C72E7AC" w14:textId="77777777" w:rsidR="005E7920" w:rsidRDefault="007E15BD" w:rsidP="00676B77">
            <w:pPr>
              <w:pStyle w:val="13213"/>
            </w:pPr>
            <w:r>
              <w:rPr>
                <w:lang w:val="kk"/>
              </w:rPr>
              <w:t xml:space="preserve">Жеке жұмыс «Шарды қақпаға домалату»  </w:t>
            </w:r>
          </w:p>
          <w:p w14:paraId="464D24A9" w14:textId="57F43D34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Қозғалыстарды үйлестіруді дамыту. </w:t>
            </w:r>
          </w:p>
          <w:p w14:paraId="64DA00CA" w14:textId="77777777" w:rsidR="005E7920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(Жүр, отыр, тұр) </w:t>
            </w:r>
          </w:p>
          <w:p w14:paraId="188444FC" w14:textId="6C6D0196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қазақ тілі, музыка)</w:t>
            </w:r>
          </w:p>
          <w:p w14:paraId="25572601" w14:textId="77777777" w:rsidR="00676B77" w:rsidRPr="00676B77" w:rsidRDefault="00676B77" w:rsidP="00676B77">
            <w:pPr>
              <w:pStyle w:val="13213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9BF85" w14:textId="5B5880B4" w:rsidR="00676B7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Ересектердің еңбегіне бақылау жасау. Тәрбиеші мен тәрбиеші көмекшісі бақшаға картоп отырғызуда.   Ересектердің еңбегіне қызығушылық қалыптастыру, көмектесуге деген ниетті қолдау.  </w:t>
            </w:r>
          </w:p>
          <w:p w14:paraId="5D150BE9" w14:textId="754A618A" w:rsidR="00676B77" w:rsidRPr="00E81077" w:rsidRDefault="007E15BD" w:rsidP="00676B77">
            <w:pPr>
              <w:pStyle w:val="13213"/>
              <w:rPr>
                <w:lang w:val="kk"/>
              </w:rPr>
            </w:pPr>
            <w:r w:rsidRPr="00676B77">
              <w:rPr>
                <w:lang w:val="kk"/>
              </w:rPr>
              <w:t xml:space="preserve">Қимылды ойын «Қарғалар мен ит» Құстардың қимылдарын имитациялауға үйрету.  </w:t>
            </w:r>
          </w:p>
          <w:p w14:paraId="5480C755" w14:textId="77777777" w:rsidR="00D36DA8" w:rsidRPr="00E81077" w:rsidRDefault="007E15BD" w:rsidP="00676B77">
            <w:pPr>
              <w:pStyle w:val="13213"/>
              <w:rPr>
                <w:lang w:val="kk"/>
              </w:rPr>
            </w:pPr>
            <w:r w:rsidRPr="00BA02E5">
              <w:rPr>
                <w:lang w:val="kk"/>
              </w:rPr>
              <w:t>"Үлкен және кіші" дидактикалық ойыны</w:t>
            </w:r>
          </w:p>
          <w:p w14:paraId="0B76C523" w14:textId="26CD29DA" w:rsidR="00676B7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Заттарды көлеміне қарай ажыратуға үйрету.  </w:t>
            </w:r>
          </w:p>
          <w:p w14:paraId="3DD8992C" w14:textId="77777777" w:rsidR="00D36DA8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</w:t>
            </w:r>
          </w:p>
          <w:p w14:paraId="66757ADF" w14:textId="7175306D" w:rsidR="00676B77" w:rsidRPr="00E81077" w:rsidRDefault="007E15BD" w:rsidP="00676B7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Ересектерге көмек көрсетуге деген ниетті тәрбиелеу.  </w:t>
            </w:r>
          </w:p>
          <w:p w14:paraId="43F7AED4" w14:textId="511F23E6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Жеке жұмыс «Таяқшамен сурет салу»  </w:t>
            </w:r>
          </w:p>
          <w:p w14:paraId="065FA4AC" w14:textId="77777777" w:rsidR="005E7920" w:rsidRDefault="007E15BD" w:rsidP="005E7920">
            <w:pPr>
              <w:pStyle w:val="13213"/>
            </w:pPr>
            <w:r w:rsidRPr="00676B77">
              <w:rPr>
                <w:lang w:val="kk"/>
              </w:rPr>
              <w:t xml:space="preserve">(Жүр, отыр, тұр) </w:t>
            </w:r>
          </w:p>
          <w:p w14:paraId="1E3D0C04" w14:textId="77777777" w:rsidR="005E7920" w:rsidRPr="00676B77" w:rsidRDefault="007E15BD" w:rsidP="005E7920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қазақ тілі, музыка)</w:t>
            </w:r>
          </w:p>
          <w:p w14:paraId="0FFAD17C" w14:textId="73184D70" w:rsidR="00676B77" w:rsidRPr="00676B77" w:rsidRDefault="00676B77" w:rsidP="00676B77">
            <w:pPr>
              <w:pStyle w:val="13213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34D0D" w14:textId="62973F2C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Көлікке бақылау жасау. Көлік туралы түсініктерді қалыптастыру, оның мақсатын (адамдар мен жүктерді тасымалдау және т.б.) түсіндіру.  </w:t>
            </w:r>
          </w:p>
          <w:p w14:paraId="44EFBEBE" w14:textId="6009C987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Қимылды ойын «Көліктер» Әр түрлі бағытта жүгіріп, бір-біріне соқтығыспай жүгіруге үйрету.  </w:t>
            </w:r>
          </w:p>
          <w:p w14:paraId="780ADB97" w14:textId="77777777" w:rsidR="00D33EEA" w:rsidRDefault="007E15BD" w:rsidP="00676B77">
            <w:pPr>
              <w:pStyle w:val="13213"/>
            </w:pPr>
            <w:r w:rsidRPr="00BA02E5">
              <w:rPr>
                <w:lang w:val="kk"/>
              </w:rPr>
              <w:t xml:space="preserve">«Көліктің қандай түсі бар?» дидактикалық ойыны  </w:t>
            </w:r>
          </w:p>
          <w:p w14:paraId="3C7562C1" w14:textId="66726B5B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Көліктің түсін анықтауға үйрету.</w:t>
            </w:r>
          </w:p>
          <w:p w14:paraId="24677A44" w14:textId="235F3E19" w:rsidR="00D33EEA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Еңбек қызметі «Құмнан автожол салу»  </w:t>
            </w:r>
          </w:p>
          <w:p w14:paraId="7E5A56E2" w14:textId="3BDCDD5E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Еңбекке баулу.</w:t>
            </w:r>
          </w:p>
          <w:p w14:paraId="6E174083" w14:textId="77777777" w:rsidR="00BA02E5" w:rsidRDefault="007E15BD" w:rsidP="00676B77">
            <w:pPr>
              <w:pStyle w:val="13213"/>
            </w:pPr>
            <w:r w:rsidRPr="00676B77">
              <w:rPr>
                <w:lang w:val="kk"/>
              </w:rPr>
              <w:t>Жеке жұмыс. </w:t>
            </w:r>
          </w:p>
          <w:p w14:paraId="6AC414F5" w14:textId="6713678D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Саусақ гимнастикасы «Сауысқан»  </w:t>
            </w:r>
          </w:p>
          <w:p w14:paraId="2C765FDE" w14:textId="77777777" w:rsidR="005E7920" w:rsidRDefault="007E15BD" w:rsidP="005E7920">
            <w:pPr>
              <w:pStyle w:val="13213"/>
            </w:pPr>
            <w:r w:rsidRPr="00676B77">
              <w:rPr>
                <w:lang w:val="kk"/>
              </w:rPr>
              <w:t xml:space="preserve">(Жүр, отыр, тұр) </w:t>
            </w:r>
          </w:p>
          <w:p w14:paraId="54488C22" w14:textId="77777777" w:rsidR="005E7920" w:rsidRPr="00676B77" w:rsidRDefault="007E15BD" w:rsidP="005E7920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қазақ тілі, музыка)</w:t>
            </w:r>
          </w:p>
          <w:p w14:paraId="7F64FAC1" w14:textId="2702AB67" w:rsidR="00676B77" w:rsidRPr="00676B77" w:rsidRDefault="00676B77" w:rsidP="00676B77">
            <w:pPr>
              <w:pStyle w:val="13213"/>
            </w:pPr>
          </w:p>
        </w:tc>
      </w:tr>
      <w:tr w:rsidR="007A4AC6" w14:paraId="4BE0164A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CAA6C" w14:textId="30CA4ADC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Серуеннен оралу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3DDA5" w14:textId="77777777" w:rsidR="00D33EEA" w:rsidRDefault="007E15BD" w:rsidP="00676B77">
            <w:pPr>
              <w:pStyle w:val="13213"/>
            </w:pPr>
            <w:r w:rsidRPr="00676B77">
              <w:rPr>
                <w:lang w:val="kk"/>
              </w:rPr>
              <w:t>«Өнегелі»</w:t>
            </w:r>
          </w:p>
          <w:p w14:paraId="1432ABC2" w14:textId="35046135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Өзін-өзі күту дағдысын қалыптастыруды жалғастыру: аяқ киімді мұқият өз орнына қою.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3DFA1" w14:textId="55E62594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Көмек сұрау дағдысын қалыптастыру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71F80" w14:textId="793C782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Көмек сұрау дағдысын қалыптастыру</w:t>
            </w:r>
          </w:p>
        </w:tc>
      </w:tr>
      <w:tr w:rsidR="007A4AC6" w14:paraId="42D77307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B1497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lastRenderedPageBreak/>
              <w:t>Түскі ас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263A1" w14:textId="77777777" w:rsidR="00D33EEA" w:rsidRDefault="007E15BD" w:rsidP="00676B77">
            <w:pPr>
              <w:pStyle w:val="13213"/>
            </w:pPr>
            <w:r w:rsidRPr="00676B77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аузыңызбен шайнаңыз.</w:t>
            </w:r>
          </w:p>
          <w:p w14:paraId="1858323B" w14:textId="49242D9E" w:rsidR="002113FB" w:rsidRDefault="007E15BD" w:rsidP="00676B7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1A11DCD1" w14:textId="189DDA7E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(Ас болсын! Рақмет! Нан, сорпа) (Қазақ тілі)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1106C" w14:textId="75AAF0D8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Өлең оқу </w:t>
            </w:r>
          </w:p>
          <w:p w14:paraId="52EFD88C" w14:textId="7BD27990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Үйрек балапанын, мысық марғауын,</w:t>
            </w:r>
          </w:p>
          <w:p w14:paraId="5653607A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Тышқан да баласын түскі асқа шақырады.</w:t>
            </w:r>
          </w:p>
          <w:p w14:paraId="57A91E8E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Балапандар да, марғаулар да тамақтанды,</w:t>
            </w:r>
          </w:p>
          <w:p w14:paraId="6EC33E74" w14:textId="2CA8D1F0" w:rsidR="002113FB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Тышқандар жеді, ал сен әлі жеген жоқсың. (Дене тәрбиесі) </w:t>
            </w:r>
          </w:p>
          <w:p w14:paraId="0E061F8E" w14:textId="28BAFD7E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(Ас болсын! Рақмет! Нан, сорпа) (Қазақ тілі)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548A1" w14:textId="3EA4A80E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Өлең оқу </w:t>
            </w:r>
          </w:p>
          <w:p w14:paraId="2BF00B40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Су деген - өмір көзі, </w:t>
            </w:r>
          </w:p>
          <w:p w14:paraId="32EC6A05" w14:textId="3C9B41A3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Тіршіліктің нәрі бұл. </w:t>
            </w:r>
          </w:p>
          <w:p w14:paraId="32AC1E81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Су деген - өмір көзі, </w:t>
            </w:r>
          </w:p>
          <w:p w14:paraId="101B08CB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Су болмаса оянбайды, </w:t>
            </w:r>
          </w:p>
          <w:p w14:paraId="782D039F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Табиғаттың барлығы.</w:t>
            </w:r>
          </w:p>
          <w:p w14:paraId="4EAC5B1D" w14:textId="77777777" w:rsidR="00D33EEA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Су - тіршілік көзі </w:t>
            </w:r>
          </w:p>
          <w:p w14:paraId="574CA127" w14:textId="1E9762F6" w:rsidR="002113FB" w:rsidRDefault="007E15BD" w:rsidP="00676B7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1F0ED95" w14:textId="5B0AF6D6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(Ас болсын! Рақмет! Нан, сорпа) (Қазақ тілі)</w:t>
            </w:r>
          </w:p>
        </w:tc>
      </w:tr>
      <w:tr w:rsidR="007A4AC6" w14:paraId="4AFA1CC1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6752C" w14:textId="77777777" w:rsidR="008C4D5E" w:rsidRPr="00676B77" w:rsidRDefault="007E15BD" w:rsidP="008C4D5E">
            <w:pPr>
              <w:pStyle w:val="13213"/>
            </w:pPr>
            <w:r w:rsidRPr="00676B77">
              <w:rPr>
                <w:lang w:val="kk"/>
              </w:rPr>
              <w:t>Түскі ұйқы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9FF8F" w14:textId="2582B6CF" w:rsidR="008C4D5E" w:rsidRPr="00676B77" w:rsidRDefault="007E15BD" w:rsidP="008C4D5E">
            <w:pPr>
              <w:pStyle w:val="13213"/>
            </w:pPr>
            <w:r>
              <w:rPr>
                <w:lang w:val="kk"/>
              </w:rPr>
              <w:t>«Көңіл толқыны» күйі Секен Тұрысбек</w:t>
            </w:r>
          </w:p>
          <w:p w14:paraId="3B031B36" w14:textId="09670649" w:rsidR="008C4D5E" w:rsidRDefault="007E15BD" w:rsidP="008C4D5E">
            <w:pPr>
              <w:pStyle w:val="13213"/>
            </w:pPr>
            <w:r>
              <w:rPr>
                <w:lang w:val="kk"/>
              </w:rPr>
              <w:t>Балалардың музыка тыңдауға деген қызығушылығын қалыптастыру.</w:t>
            </w:r>
          </w:p>
          <w:p w14:paraId="5E8F695A" w14:textId="77777777" w:rsidR="008C4D5E" w:rsidRDefault="007E15BD" w:rsidP="008C4D5E">
            <w:pPr>
              <w:pStyle w:val="13213"/>
            </w:pPr>
            <w:r w:rsidRPr="00676B77">
              <w:rPr>
                <w:lang w:val="kk"/>
              </w:rPr>
              <w:t xml:space="preserve">Ұйқыға арналған тыныш әуенді тыңдау.   </w:t>
            </w:r>
          </w:p>
          <w:p w14:paraId="275E0457" w14:textId="1662F2B1" w:rsidR="008C4D5E" w:rsidRPr="00676B77" w:rsidRDefault="007E15BD" w:rsidP="008C4D5E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CD4A8" w14:textId="77777777" w:rsidR="008C4D5E" w:rsidRPr="00676B77" w:rsidRDefault="007E15BD" w:rsidP="008C4D5E">
            <w:pPr>
              <w:pStyle w:val="13213"/>
            </w:pPr>
            <w:r>
              <w:rPr>
                <w:lang w:val="kk"/>
              </w:rPr>
              <w:t>«Көңіл толқыны» күйі Секен Тұрысбек</w:t>
            </w:r>
          </w:p>
          <w:p w14:paraId="19371177" w14:textId="77777777" w:rsidR="008C4D5E" w:rsidRDefault="007E15BD" w:rsidP="008C4D5E">
            <w:pPr>
              <w:pStyle w:val="13213"/>
            </w:pPr>
            <w:r>
              <w:rPr>
                <w:lang w:val="kk"/>
              </w:rPr>
              <w:t>Балалардың музыка тыңдауға деген қызығушылығын қалыптастыру.</w:t>
            </w:r>
          </w:p>
          <w:p w14:paraId="5B9576B0" w14:textId="60C73BDF" w:rsidR="008C4D5E" w:rsidRPr="00676B77" w:rsidRDefault="007E15BD" w:rsidP="008C4D5E">
            <w:pPr>
              <w:pStyle w:val="13213"/>
            </w:pPr>
            <w:r w:rsidRPr="00676B77">
              <w:rPr>
                <w:lang w:val="kk"/>
              </w:rPr>
              <w:t xml:space="preserve">Көркем әдебиетті оқу. </w:t>
            </w:r>
          </w:p>
          <w:p w14:paraId="0FF72471" w14:textId="24A81F58" w:rsidR="008C4D5E" w:rsidRPr="00676B77" w:rsidRDefault="007E15BD" w:rsidP="008C4D5E">
            <w:pPr>
              <w:pStyle w:val="13213"/>
            </w:pPr>
            <w:r>
              <w:rPr>
                <w:lang w:val="kk"/>
              </w:rPr>
              <w:t>(Көркем әдебиет, музыка)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CBA2F" w14:textId="77777777" w:rsidR="008C4D5E" w:rsidRPr="00676B77" w:rsidRDefault="007E15BD" w:rsidP="008C4D5E">
            <w:pPr>
              <w:pStyle w:val="13213"/>
            </w:pPr>
            <w:r>
              <w:rPr>
                <w:lang w:val="kk"/>
              </w:rPr>
              <w:t>«Көңіл толқыны» күйі Секен Тұрысбек</w:t>
            </w:r>
          </w:p>
          <w:p w14:paraId="58EF5618" w14:textId="77777777" w:rsidR="008C4D5E" w:rsidRDefault="007E15BD" w:rsidP="008C4D5E">
            <w:pPr>
              <w:pStyle w:val="13213"/>
            </w:pPr>
            <w:r>
              <w:rPr>
                <w:lang w:val="kk"/>
              </w:rPr>
              <w:t>Балалардың музыка тыңдауға деген қызығушылығын қалыптастыру.</w:t>
            </w:r>
          </w:p>
          <w:p w14:paraId="70C6B952" w14:textId="77777777" w:rsidR="008C4D5E" w:rsidRDefault="007E15BD" w:rsidP="008C4D5E">
            <w:pPr>
              <w:pStyle w:val="13213"/>
            </w:pPr>
            <w:r w:rsidRPr="00676B77">
              <w:rPr>
                <w:lang w:val="kk"/>
              </w:rPr>
              <w:t xml:space="preserve">Ұйқыға арналған тыныш әуенді тыңдау.   </w:t>
            </w:r>
          </w:p>
          <w:p w14:paraId="38590AA5" w14:textId="12C0807E" w:rsidR="008C4D5E" w:rsidRPr="00676B77" w:rsidRDefault="007E15BD" w:rsidP="008C4D5E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7A4AC6" w:rsidRPr="00E81077" w14:paraId="09166565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DF685" w14:textId="0137B67F" w:rsidR="00516252" w:rsidRPr="00676B77" w:rsidRDefault="007E15BD" w:rsidP="00516252">
            <w:pPr>
              <w:pStyle w:val="13213"/>
            </w:pPr>
            <w:r w:rsidRPr="00676B77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532C" w14:textId="77777777" w:rsidR="00516252" w:rsidRDefault="007E15BD" w:rsidP="00516252">
            <w:pPr>
              <w:pStyle w:val="13213"/>
            </w:pPr>
            <w:r w:rsidRPr="00676B77">
              <w:rPr>
                <w:lang w:val="kk"/>
              </w:rPr>
              <w:t xml:space="preserve">Ұйқыдан оянуға біртіндеп өтуге ықпал ету, денсаулықты нығайту.  </w:t>
            </w:r>
          </w:p>
          <w:p w14:paraId="1657476D" w14:textId="47D92C10" w:rsidR="00516252" w:rsidRPr="00676B77" w:rsidRDefault="007E15BD" w:rsidP="00516252">
            <w:pPr>
              <w:pStyle w:val="13213"/>
            </w:pPr>
            <w:r>
              <w:rPr>
                <w:lang w:val="kk"/>
              </w:rPr>
              <w:t xml:space="preserve">(Су, таза, қазақ тілі) (Дене тәрбиесі) 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BE4DC" w14:textId="77777777" w:rsidR="00516252" w:rsidRPr="00E81077" w:rsidRDefault="007E15BD" w:rsidP="00516252">
            <w:pPr>
              <w:pStyle w:val="13213"/>
              <w:rPr>
                <w:lang w:val="kk"/>
              </w:rPr>
            </w:pPr>
            <w:r w:rsidRPr="00676B77">
              <w:rPr>
                <w:lang w:val="kk"/>
              </w:rPr>
              <w:t xml:space="preserve">Ояну гимнастикасы. Денсаулық жолдарында жалаң аяқ жүру.  Құлақ ұшын уқалау, нүктелі массаж. Артикуляциялық гимнастика. Тыныс алу жаттығулары. </w:t>
            </w:r>
          </w:p>
          <w:p w14:paraId="3967919B" w14:textId="5E1A1E1D" w:rsidR="00516252" w:rsidRPr="00E81077" w:rsidRDefault="007E15BD" w:rsidP="00516252">
            <w:pPr>
              <w:pStyle w:val="13213"/>
              <w:rPr>
                <w:lang w:val="kk"/>
              </w:rPr>
            </w:pPr>
            <w:r w:rsidRPr="00676B77">
              <w:rPr>
                <w:lang w:val="kk"/>
              </w:rPr>
              <w:t xml:space="preserve">(Су, таза, қазақ тілі) (Дене тәрбиесі)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2FD8" w14:textId="77777777" w:rsidR="00516252" w:rsidRPr="00E81077" w:rsidRDefault="007E15BD" w:rsidP="00516252">
            <w:pPr>
              <w:pStyle w:val="13213"/>
              <w:rPr>
                <w:lang w:val="kk"/>
              </w:rPr>
            </w:pPr>
            <w:r w:rsidRPr="00676B77">
              <w:rPr>
                <w:lang w:val="kk"/>
              </w:rPr>
              <w:t xml:space="preserve">Ұйқыдан оянуға біртіндеп өтуге ықпал ету, денсаулықты нығайту.  </w:t>
            </w:r>
          </w:p>
          <w:p w14:paraId="5549BE4D" w14:textId="52AF2578" w:rsidR="00516252" w:rsidRPr="00E81077" w:rsidRDefault="007E15BD" w:rsidP="0051625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(Су, таза, қазақ тілі) (Дене тәрбиесі)  </w:t>
            </w:r>
          </w:p>
        </w:tc>
      </w:tr>
      <w:tr w:rsidR="007A4AC6" w14:paraId="612B5F30" w14:textId="77777777" w:rsidTr="002113FB">
        <w:trPr>
          <w:trHeight w:val="28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1C9A4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Бесін ас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150B3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2B21BEBE" w14:textId="6C4CAEC3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(Ас болсын! Рақмет! Ірімшік, сүт) (Қазақ тілі)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809F6" w14:textId="77777777" w:rsidR="00516252" w:rsidRDefault="007E15BD" w:rsidP="00676B77">
            <w:pPr>
              <w:pStyle w:val="13213"/>
            </w:pPr>
            <w:r>
              <w:rPr>
                <w:lang w:val="kk"/>
              </w:rPr>
              <w:t>Бізде бесіндік ас уақыты!</w:t>
            </w:r>
          </w:p>
          <w:p w14:paraId="4456E21A" w14:textId="77777777" w:rsidR="00516252" w:rsidRDefault="007E15BD" w:rsidP="00676B77">
            <w:pPr>
              <w:pStyle w:val="13213"/>
            </w:pPr>
            <w:r>
              <w:rPr>
                <w:lang w:val="kk"/>
              </w:rPr>
              <w:t>Біз қазір тамақ жейміз.</w:t>
            </w:r>
          </w:p>
          <w:p w14:paraId="64B33044" w14:textId="77777777" w:rsidR="00516252" w:rsidRDefault="007E15BD" w:rsidP="00676B77">
            <w:pPr>
              <w:pStyle w:val="13213"/>
            </w:pPr>
            <w:r>
              <w:rPr>
                <w:lang w:val="kk"/>
              </w:rPr>
              <w:t>Ірімшік суфлесі</w:t>
            </w:r>
          </w:p>
          <w:p w14:paraId="41224D71" w14:textId="77777777" w:rsidR="00516252" w:rsidRDefault="007E15BD" w:rsidP="00676B77">
            <w:pPr>
              <w:pStyle w:val="13213"/>
            </w:pPr>
            <w:r>
              <w:rPr>
                <w:lang w:val="kk"/>
              </w:rPr>
              <w:t>Үстелде тұр екен!</w:t>
            </w:r>
          </w:p>
          <w:p w14:paraId="3ED119A9" w14:textId="77777777" w:rsidR="00516252" w:rsidRDefault="007E15BD" w:rsidP="00676B77">
            <w:pPr>
              <w:pStyle w:val="13213"/>
            </w:pPr>
            <w:r>
              <w:rPr>
                <w:lang w:val="kk"/>
              </w:rPr>
              <w:t>Оған құлпынай джемі!</w:t>
            </w:r>
          </w:p>
          <w:p w14:paraId="27CFE3A4" w14:textId="77777777" w:rsidR="00516252" w:rsidRDefault="007E15BD" w:rsidP="00676B77">
            <w:pPr>
              <w:pStyle w:val="13213"/>
            </w:pPr>
            <w:r>
              <w:rPr>
                <w:lang w:val="kk"/>
              </w:rPr>
              <w:t>(Ол бәріне өте ұнайды!)</w:t>
            </w:r>
          </w:p>
          <w:p w14:paraId="1E272651" w14:textId="77777777" w:rsidR="00516252" w:rsidRDefault="007E15BD" w:rsidP="00676B77">
            <w:pPr>
              <w:pStyle w:val="13213"/>
            </w:pPr>
            <w:r>
              <w:rPr>
                <w:lang w:val="kk"/>
              </w:rPr>
              <w:t>Және сүт қосылған какао,</w:t>
            </w:r>
          </w:p>
          <w:p w14:paraId="489F3F16" w14:textId="758B4C9B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lastRenderedPageBreak/>
              <w:t>Артынан ішу үшін!</w:t>
            </w:r>
          </w:p>
          <w:p w14:paraId="20441473" w14:textId="1888FB9A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(Ас болсын! Рақмет! Алма, сүт) (Қазақ тілі)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13101" w14:textId="45FF39BE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lastRenderedPageBreak/>
              <w:t>Балалардың назарын тамаққа аудару, мәдени тамақтанумен таныстыру.</w:t>
            </w:r>
          </w:p>
          <w:p w14:paraId="6A51DA2A" w14:textId="0FA19C8B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(Ас болсын! Рақмет! Ірімшік, сүт) (Қазақ тілі)</w:t>
            </w:r>
          </w:p>
        </w:tc>
      </w:tr>
      <w:tr w:rsidR="007A4AC6" w14:paraId="62849A14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F9DC9" w14:textId="5EF5C2A6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Балалардың дербес іс-әрекеті (қимылды, 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ABD31" w14:textId="77777777" w:rsidR="002113FB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"Біртұтас тәрбие" "Қауіпсіздік ережелері" </w:t>
            </w:r>
          </w:p>
          <w:p w14:paraId="03C4CBE8" w14:textId="77777777" w:rsidR="00A82DE0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Сюжеттік-рөлдік ойын «Автобуспен саяхат» – сюжеттік-рөлдік ойын арқылы балаларды әлеуметтік- жеке тұлғалық тәрбиелеу.   </w:t>
            </w:r>
          </w:p>
          <w:p w14:paraId="1E8510B2" w14:textId="1D320B03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</w:t>
            </w:r>
          </w:p>
          <w:p w14:paraId="7558E475" w14:textId="77777777" w:rsidR="00A82DE0" w:rsidRDefault="007E15BD" w:rsidP="00676B77">
            <w:pPr>
              <w:pStyle w:val="13213"/>
            </w:pPr>
            <w:r>
              <w:rPr>
                <w:lang w:val="kk"/>
              </w:rPr>
              <w:t>Шығармашылық шеберхана</w:t>
            </w:r>
          </w:p>
          <w:p w14:paraId="7B5BD978" w14:textId="77777777" w:rsidR="00A82DE0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Балаларды қарындашты дұрыс ұстауға үйретуді жалғастыру; таяқшалар – тік, тікбұрышты сызықтар салуды үйрету; пластилинмен жұмыс істеуге қызығушылық қалыптастыру; ұсақ моториканы дамыту.   </w:t>
            </w:r>
          </w:p>
          <w:p w14:paraId="783C54F5" w14:textId="174730D8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(Мүсіндеу, сурет салу)</w:t>
            </w:r>
          </w:p>
          <w:p w14:paraId="7893CA50" w14:textId="37B1C4AE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Балалардың тәуелсіз ойындары Ересектің бақылауымен ойын әрекеттерін (спорттық, би) орындауға деген ынтаны тәрбиелеу, бұрын үйренген қимылдарды өз бетімен орындауға дағдыландыру. 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6D930" w14:textId="77777777" w:rsidR="00A82DE0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Дене шынықтыру бұрышындағы ойын-тапсырмалар  </w:t>
            </w:r>
          </w:p>
          <w:p w14:paraId="58C546E9" w14:textId="45DB9DC8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Доп ойындарында балалардың белсенділігін дамытуды жалғастыру.</w:t>
            </w:r>
          </w:p>
          <w:p w14:paraId="1540D8A7" w14:textId="77777777" w:rsidR="00A82DE0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(Доп) </w:t>
            </w:r>
          </w:p>
          <w:p w14:paraId="233E4F8F" w14:textId="4C45D573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(Қазақ тілі, дене тәрбиесі)</w:t>
            </w:r>
          </w:p>
          <w:p w14:paraId="4A02E906" w14:textId="77777777" w:rsidR="00A82DE0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«Қуыршақ үйін саламыз»   «Үйге апаратын жолды саламыз»  </w:t>
            </w:r>
          </w:p>
          <w:p w14:paraId="0E492FA7" w14:textId="77777777" w:rsidR="00A82DE0" w:rsidRDefault="007E15BD" w:rsidP="00676B77">
            <w:pPr>
              <w:pStyle w:val="13213"/>
            </w:pPr>
            <w:r>
              <w:rPr>
                <w:lang w:val="kk"/>
              </w:rPr>
              <w:t xml:space="preserve">Құрдастарымен құрылысқа қосылу, олармен ойнау, қарапайым құрылыс дағдыларын пысықтау: үстіне, жанына қою. </w:t>
            </w:r>
          </w:p>
          <w:p w14:paraId="262C39D0" w14:textId="6692A7D2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25B1D51B" w14:textId="77152442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Балалардың тәуелсіз ойындары Ересектің бақылауымен ойын әрекеттерін (спорттық, би) орындауға деген ынтаны тәрбиелеу, бұрын үйренген қимылдарды өз бетімен орындауға дағдыландыру.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AD446" w14:textId="77777777" w:rsidR="000D74F9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Шығармашылық шеберхана «Мерекелік салют»   </w:t>
            </w:r>
          </w:p>
          <w:p w14:paraId="71868360" w14:textId="77777777" w:rsidR="000D74F9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Балаларды қарындашты дұрыс ұстауға үйретуді жалғастыру, сызықтар мен қиылыстарда заттарды көруге дағдыландыру; сурет салуға қызығушылық қалыптастыру.   </w:t>
            </w:r>
          </w:p>
          <w:p w14:paraId="32492980" w14:textId="38ED96E4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79A2F139" w14:textId="77777777" w:rsidR="000D74F9" w:rsidRDefault="007E15BD" w:rsidP="00676B77">
            <w:pPr>
              <w:pStyle w:val="13213"/>
            </w:pPr>
            <w:r>
              <w:rPr>
                <w:lang w:val="kk"/>
              </w:rPr>
              <w:t xml:space="preserve">«Болар-болмас»  </w:t>
            </w:r>
          </w:p>
          <w:p w14:paraId="3B3353C0" w14:textId="77777777" w:rsidR="000D74F9" w:rsidRDefault="007E15BD" w:rsidP="00676B77">
            <w:pPr>
              <w:pStyle w:val="13213"/>
            </w:pPr>
            <w:r>
              <w:rPr>
                <w:lang w:val="kk"/>
              </w:rPr>
              <w:t xml:space="preserve">Көшеде не істеуге болатыны және не істеуге болмайтыны туралы түсінік қалыптастыру және жауапкершілікпен қарауға тәрбиелеу.   </w:t>
            </w:r>
          </w:p>
          <w:p w14:paraId="4D60ABBE" w14:textId="7312733B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</w:t>
            </w:r>
          </w:p>
          <w:p w14:paraId="4EEC83AE" w14:textId="565EDC80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 xml:space="preserve">Балалардың тәуелсіз ойындары Ересектің бақылауымен ойын әрекеттерін (спорттық, би) орындауға деген ынтаны тәрбиелеу, бұрын үйренген қимылдарды өз бетімен орындауға дағдыландыру.  </w:t>
            </w:r>
          </w:p>
        </w:tc>
      </w:tr>
      <w:tr w:rsidR="007A4AC6" w14:paraId="05CC4D5B" w14:textId="77777777" w:rsidTr="002113FB">
        <w:trPr>
          <w:trHeight w:val="211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E6FEF" w14:textId="7B0D04B9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lastRenderedPageBreak/>
              <w:t>Балалармен жеке жұмыс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91379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Физикалық дағдылар</w:t>
            </w:r>
          </w:p>
          <w:p w14:paraId="3C7CAEF2" w14:textId="215D55B0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Алға қозғалысымен заттардың арасынан секіруді және арқан мен сызықтардан секіруді дамыту.  </w:t>
            </w:r>
          </w:p>
          <w:p w14:paraId="16505747" w14:textId="77777777" w:rsidR="00676B77" w:rsidRPr="00676B77" w:rsidRDefault="00676B77" w:rsidP="00676B77">
            <w:pPr>
              <w:pStyle w:val="13213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0FEB5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Қарым-қатынас дағдылары</w:t>
            </w:r>
          </w:p>
          <w:p w14:paraId="4A969344" w14:textId="77777777" w:rsidR="001C6575" w:rsidRDefault="007E15BD" w:rsidP="00676B77">
            <w:pPr>
              <w:pStyle w:val="13213"/>
            </w:pPr>
            <w:r>
              <w:rPr>
                <w:lang w:val="kk"/>
              </w:rPr>
              <w:t xml:space="preserve">«Көрсет және ата»  </w:t>
            </w:r>
          </w:p>
          <w:p w14:paraId="29A83D46" w14:textId="6F738C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Белсенді сөздік қорын байыту: көкөністер мен жемістерді білдіретін зат есімдермен; кітаптардағы суреттерді қарап, таныс заттарды атау.  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35FE7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Шығармашылық дағдылар, зерттеу іс-әрекеті</w:t>
            </w:r>
          </w:p>
          <w:p w14:paraId="51C2E09B" w14:textId="3464B63E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"Ою-өрнекті безендіру" - Марблс қиыршық тастары</w:t>
            </w:r>
          </w:p>
          <w:p w14:paraId="3C2F8349" w14:textId="48532407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Түсті қабылдауды, ұсақ моториканы, визуалды-моторлық үйлестіруді дамыту</w:t>
            </w:r>
          </w:p>
        </w:tc>
      </w:tr>
      <w:tr w:rsidR="007A4AC6" w14:paraId="520AE0FD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1794D" w14:textId="0D9C6DF3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Серуенге дайындық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75C42" w14:textId="03BA6F36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2F4A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1DF28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</w:tr>
      <w:tr w:rsidR="007A4AC6" w14:paraId="18AA6299" w14:textId="77777777" w:rsidTr="002113FB">
        <w:trPr>
          <w:trHeight w:val="28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1F344" w14:textId="77777777" w:rsidR="0050521B" w:rsidRPr="00676B77" w:rsidRDefault="007E15BD" w:rsidP="0050521B">
            <w:pPr>
              <w:pStyle w:val="13213"/>
              <w:rPr>
                <w:highlight w:val="yellow"/>
              </w:rPr>
            </w:pPr>
            <w:r w:rsidRPr="00676B77">
              <w:rPr>
                <w:lang w:val="kk"/>
              </w:rPr>
              <w:t>Серуен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E3BAA" w14:textId="7EE277F1" w:rsidR="0050521B" w:rsidRPr="00676B77" w:rsidRDefault="007E15BD" w:rsidP="0050521B">
            <w:pPr>
              <w:pStyle w:val="13213"/>
            </w:pPr>
            <w:r w:rsidRPr="00676B77">
              <w:rPr>
                <w:lang w:val="kk"/>
              </w:rPr>
              <w:t xml:space="preserve">Әңгіме «Біз әрқашан бірге ойнаймыз»  </w:t>
            </w:r>
          </w:p>
          <w:p w14:paraId="6DF3B8EE" w14:textId="0CCE963D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t>Топта достық қарым-қатынасты тәрбиелеу, эмпатия сезімін дамыту, даулы жағдайларды шешудің қарапайым дағдыларын қалыптастыру.</w:t>
            </w:r>
          </w:p>
          <w:p w14:paraId="13D4630C" w14:textId="77777777" w:rsidR="0050521B" w:rsidRDefault="007E15BD" w:rsidP="0050521B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</w:p>
          <w:p w14:paraId="193AF20A" w14:textId="77777777" w:rsidR="0050521B" w:rsidRDefault="007E15BD" w:rsidP="0050521B">
            <w:pPr>
              <w:pStyle w:val="13213"/>
            </w:pPr>
            <w:r>
              <w:rPr>
                <w:lang w:val="kk"/>
              </w:rPr>
              <w:t xml:space="preserve">Таныс ойындарды ұйымдастыруда дербестік пен бастамашылықты тәрбиелеу. </w:t>
            </w:r>
          </w:p>
          <w:p w14:paraId="3A0A69F0" w14:textId="2AD3425E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EF02F" w14:textId="3AAEDAA3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t>Дидактикалық ойын "Не өзгерді?»</w:t>
            </w:r>
          </w:p>
          <w:p w14:paraId="52A1064D" w14:textId="6A1108E5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t xml:space="preserve">Балаларды тапсырманың мәнін түсінуге, ақпаратты есте сақтаудың әртүрлі тәсілдерімен таныстыруға үйретуді жалғастыру; зейінін, есте сақтау қабілетін және байланыстырып сөйлеуін дамыту. </w:t>
            </w:r>
          </w:p>
          <w:p w14:paraId="609E4DC1" w14:textId="77777777" w:rsidR="0050521B" w:rsidRPr="00E81077" w:rsidRDefault="007E15BD" w:rsidP="0050521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ойындар: «Торғайлар мен автомобиль», «Тақия тастамақ!».  Ауа райының жай-күйін ескере отырып, балалардың ауадағы қозғалыс белсенділігі үшін жағдай жасау.</w:t>
            </w:r>
          </w:p>
          <w:p w14:paraId="4FB211EC" w14:textId="67B675A3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178DE" w14:textId="77777777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t>Дидактикалық ойын "Не өзгерді?»</w:t>
            </w:r>
          </w:p>
          <w:p w14:paraId="5F56C180" w14:textId="77777777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t xml:space="preserve">Балаларды тапсырманың мәнін түсінуге, ақпаратты есте сақтаудың әртүрлі тәсілдерімен таныстыруға үйретуді жалғастыру; зейінін, есте сақтау қабілетін және байланыстырып сөйлеуін дамыту. </w:t>
            </w:r>
          </w:p>
          <w:p w14:paraId="1E4A3813" w14:textId="77777777" w:rsidR="0050521B" w:rsidRPr="00E81077" w:rsidRDefault="007E15BD" w:rsidP="0050521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ойындар: «Торғайлар мен автомобиль», «Тақия тастамақ!».  Ауа райының жай-күйін ескере отырып, балалардың ауадағы қозғалыс белсенділігі үшін жағдай жасау.</w:t>
            </w:r>
          </w:p>
          <w:p w14:paraId="334FD4FB" w14:textId="2055EBF3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таныстыру)</w:t>
            </w:r>
          </w:p>
        </w:tc>
      </w:tr>
      <w:tr w:rsidR="007A4AC6" w14:paraId="36A95FF2" w14:textId="77777777" w:rsidTr="002113FB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1BA3B" w14:textId="55E873D6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Балалардың үйге қайтуы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2309D" w14:textId="77777777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«Берік достық – мықты одақ»  </w:t>
            </w:r>
          </w:p>
          <w:p w14:paraId="4631F18C" w14:textId="77777777" w:rsidR="002113FB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Балалардың суреттері көрмесі.  </w:t>
            </w:r>
          </w:p>
          <w:p w14:paraId="1B4981DA" w14:textId="77777777" w:rsidR="0050521B" w:rsidRDefault="007E15BD" w:rsidP="00676B77">
            <w:pPr>
              <w:pStyle w:val="13213"/>
            </w:pPr>
            <w:r w:rsidRPr="00676B77">
              <w:rPr>
                <w:lang w:val="kk"/>
              </w:rPr>
              <w:t xml:space="preserve">(Сау болыңыз) </w:t>
            </w:r>
          </w:p>
          <w:p w14:paraId="5DEFE64D" w14:textId="076BC13D" w:rsidR="00676B77" w:rsidRPr="00676B77" w:rsidRDefault="007E15BD" w:rsidP="00676B77">
            <w:pPr>
              <w:pStyle w:val="13213"/>
            </w:pPr>
            <w:r>
              <w:rPr>
                <w:lang w:val="kk"/>
              </w:rPr>
              <w:t>(Қазақ тілі)</w:t>
            </w:r>
          </w:p>
          <w:p w14:paraId="57630E22" w14:textId="77777777" w:rsidR="00676B77" w:rsidRPr="00676B77" w:rsidRDefault="00676B77" w:rsidP="00676B77">
            <w:pPr>
              <w:pStyle w:val="13213"/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2195A" w14:textId="74B5A094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04C1BE62" w14:textId="77777777" w:rsidR="0050521B" w:rsidRDefault="007E15BD" w:rsidP="0050521B">
            <w:pPr>
              <w:pStyle w:val="13213"/>
            </w:pPr>
            <w:r w:rsidRPr="00676B77">
              <w:rPr>
                <w:lang w:val="kk"/>
              </w:rPr>
              <w:t xml:space="preserve">(Сау болыңыз) </w:t>
            </w:r>
          </w:p>
          <w:p w14:paraId="17B15EF7" w14:textId="77777777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lastRenderedPageBreak/>
              <w:t>(Қазақ тілі)</w:t>
            </w:r>
          </w:p>
          <w:p w14:paraId="4D3353DB" w14:textId="5C7161CC" w:rsidR="00676B77" w:rsidRPr="00676B77" w:rsidRDefault="00676B77" w:rsidP="00676B77">
            <w:pPr>
              <w:pStyle w:val="13213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4E14F" w14:textId="4742AD5C" w:rsidR="00676B77" w:rsidRPr="00676B77" w:rsidRDefault="007E15BD" w:rsidP="00676B77">
            <w:pPr>
              <w:pStyle w:val="13213"/>
            </w:pPr>
            <w:r w:rsidRPr="00676B77">
              <w:rPr>
                <w:lang w:val="kk"/>
              </w:rPr>
              <w:lastRenderedPageBreak/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0A94E766" w14:textId="77777777" w:rsidR="0050521B" w:rsidRDefault="007E15BD" w:rsidP="0050521B">
            <w:pPr>
              <w:pStyle w:val="13213"/>
            </w:pPr>
            <w:r w:rsidRPr="00676B77">
              <w:rPr>
                <w:lang w:val="kk"/>
              </w:rPr>
              <w:t xml:space="preserve">(Сау болыңыз) </w:t>
            </w:r>
          </w:p>
          <w:p w14:paraId="0D7DFA57" w14:textId="77777777" w:rsidR="0050521B" w:rsidRPr="00676B77" w:rsidRDefault="007E15BD" w:rsidP="0050521B">
            <w:pPr>
              <w:pStyle w:val="13213"/>
            </w:pPr>
            <w:r>
              <w:rPr>
                <w:lang w:val="kk"/>
              </w:rPr>
              <w:lastRenderedPageBreak/>
              <w:t>(Қазақ тілі)</w:t>
            </w:r>
          </w:p>
          <w:p w14:paraId="7FE95D33" w14:textId="77777777" w:rsidR="00676B77" w:rsidRPr="00676B77" w:rsidRDefault="00676B77" w:rsidP="00676B77">
            <w:pPr>
              <w:pStyle w:val="13213"/>
            </w:pPr>
          </w:p>
        </w:tc>
      </w:tr>
    </w:tbl>
    <w:p w14:paraId="1B9189AE" w14:textId="77777777" w:rsidR="00676B77" w:rsidRPr="00676B77" w:rsidRDefault="00676B77" w:rsidP="00676B77">
      <w:pPr>
        <w:pStyle w:val="41"/>
      </w:pPr>
    </w:p>
    <w:p w14:paraId="4E7F30FF" w14:textId="77777777" w:rsidR="00676B77" w:rsidRDefault="00676B77" w:rsidP="00676B77"/>
    <w:p w14:paraId="330D8C3F" w14:textId="77777777" w:rsidR="002113FB" w:rsidRPr="002113FB" w:rsidRDefault="007E15BD" w:rsidP="002113FB">
      <w:pPr>
        <w:pStyle w:val="612"/>
      </w:pPr>
      <w:r w:rsidRPr="002113FB">
        <w:rPr>
          <w:lang w:val="kk"/>
        </w:rPr>
        <w:t>ТӘРБИЕ-БІЛІМ БЕРУ ПРОЦЕСІНІҢ ЦИКЛОГРАММАСЫ</w:t>
      </w:r>
    </w:p>
    <w:p w14:paraId="29CA2202" w14:textId="77777777" w:rsidR="002113FB" w:rsidRPr="002113FB" w:rsidRDefault="007E15BD" w:rsidP="002113FB">
      <w:pPr>
        <w:pStyle w:val="41"/>
      </w:pPr>
      <w:r w:rsidRPr="002113FB">
        <w:rPr>
          <w:lang w:val="kk"/>
        </w:rPr>
        <w:t>Топ: кіші топ</w:t>
      </w:r>
    </w:p>
    <w:p w14:paraId="4A876764" w14:textId="77777777" w:rsidR="002113FB" w:rsidRPr="002113FB" w:rsidRDefault="007E15BD" w:rsidP="002113FB">
      <w:pPr>
        <w:pStyle w:val="41"/>
      </w:pPr>
      <w:r w:rsidRPr="002113FB">
        <w:rPr>
          <w:lang w:val="kk"/>
        </w:rPr>
        <w:t>Балалардың жасы: 2 жастан бастап</w:t>
      </w:r>
    </w:p>
    <w:p w14:paraId="479637CD" w14:textId="0D41E110" w:rsidR="002113FB" w:rsidRPr="002113FB" w:rsidRDefault="007E15BD" w:rsidP="002113FB">
      <w:pPr>
        <w:pStyle w:val="41"/>
      </w:pPr>
      <w:r w:rsidRPr="002113FB">
        <w:rPr>
          <w:lang w:val="kk"/>
        </w:rPr>
        <w:t>Жоспар қай кезеңге жасалды: 12.05–16.05</w:t>
      </w:r>
    </w:p>
    <w:p w14:paraId="68E79075" w14:textId="5761DF8A" w:rsidR="002113FB" w:rsidRDefault="007E15BD" w:rsidP="002113FB">
      <w:pPr>
        <w:pStyle w:val="41"/>
      </w:pPr>
      <w:r w:rsidRPr="002113FB">
        <w:rPr>
          <w:lang w:val="kk"/>
        </w:rPr>
        <w:t>Аптаның цитатасы: «Бірлік жоқ болса ұйым жоқ, ұйым жоқ болса күнің жоқ»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2693"/>
        <w:gridCol w:w="2693"/>
        <w:gridCol w:w="2694"/>
        <w:gridCol w:w="2551"/>
      </w:tblGrid>
      <w:tr w:rsidR="007A4AC6" w14:paraId="4FAF403B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CBBF0" w14:textId="77777777" w:rsidR="002113FB" w:rsidRPr="002113FB" w:rsidRDefault="007E15BD" w:rsidP="002113FB">
            <w:pPr>
              <w:pStyle w:val="13313"/>
            </w:pPr>
            <w:r w:rsidRPr="002113FB">
              <w:rPr>
                <w:lang w:val="kk"/>
              </w:rPr>
              <w:t>Күн тәртібінің үлгісі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1F339" w14:textId="54D668EB" w:rsidR="002113FB" w:rsidRPr="002113FB" w:rsidRDefault="007E15BD" w:rsidP="002113FB">
            <w:pPr>
              <w:pStyle w:val="13313"/>
            </w:pPr>
            <w:r w:rsidRPr="002113FB">
              <w:rPr>
                <w:lang w:val="kk"/>
              </w:rPr>
              <w:t>Дүйсенбі 12.05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C14F8" w14:textId="3D13278E" w:rsidR="002113FB" w:rsidRPr="002113FB" w:rsidRDefault="007E15BD" w:rsidP="002113FB">
            <w:pPr>
              <w:pStyle w:val="13313"/>
            </w:pPr>
            <w:r w:rsidRPr="002113FB">
              <w:rPr>
                <w:lang w:val="kk"/>
              </w:rPr>
              <w:t>Сейсенбі 13.05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31689" w14:textId="30BD6A9B" w:rsidR="002113FB" w:rsidRPr="002113FB" w:rsidRDefault="007E15BD" w:rsidP="002113FB">
            <w:pPr>
              <w:pStyle w:val="13313"/>
            </w:pPr>
            <w:r w:rsidRPr="002113FB">
              <w:rPr>
                <w:lang w:val="kk"/>
              </w:rPr>
              <w:t>Сәрсенбі 14.05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08172" w14:textId="5A70B8F3" w:rsidR="002113FB" w:rsidRPr="002113FB" w:rsidRDefault="007E15BD" w:rsidP="002113FB">
            <w:pPr>
              <w:pStyle w:val="13313"/>
            </w:pPr>
            <w:r w:rsidRPr="002113FB">
              <w:rPr>
                <w:lang w:val="kk"/>
              </w:rPr>
              <w:t>Бейсенбі 15.05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22480" w14:textId="0FE6F839" w:rsidR="002113FB" w:rsidRPr="002113FB" w:rsidRDefault="007E15BD" w:rsidP="002113FB">
            <w:pPr>
              <w:pStyle w:val="13313"/>
            </w:pPr>
            <w:r w:rsidRPr="002113FB">
              <w:rPr>
                <w:lang w:val="kk"/>
              </w:rPr>
              <w:t>Жұма 16.05</w:t>
            </w:r>
          </w:p>
        </w:tc>
      </w:tr>
      <w:tr w:rsidR="007A4AC6" w:rsidRPr="00E81077" w14:paraId="09F06A02" w14:textId="77777777" w:rsidTr="00F9116A">
        <w:trPr>
          <w:trHeight w:val="120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729CF" w14:textId="260EFEC6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Балаларды қабылдау</w:t>
            </w:r>
          </w:p>
          <w:p w14:paraId="4E3BD26D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F17035" w14:textId="77777777" w:rsidR="0050521B" w:rsidRDefault="007E15BD" w:rsidP="002113FB">
            <w:pPr>
              <w:pStyle w:val="13213"/>
            </w:pPr>
            <w:r>
              <w:rPr>
                <w:lang w:val="kk"/>
              </w:rPr>
              <w:t>Балаларға қолайлы жағдай жасау. Алдағы қызметке ынталандыру.</w:t>
            </w:r>
          </w:p>
          <w:p w14:paraId="68046C79" w14:textId="7415AF42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Балалардың ертеңгілік сүзгісі.</w:t>
            </w:r>
          </w:p>
          <w:p w14:paraId="0CC245BC" w14:textId="02C1104C" w:rsidR="002113FB" w:rsidRPr="002113FB" w:rsidRDefault="007E15BD" w:rsidP="002113F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FA06BB" w14:textId="0C35CBB7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Баланың көңіл күйі, оның қызығушылықтары туралы әңгіме. Қажет болса, ойнайтын балаларға қосылу. Балалардың ертеңгілік сүзгісі.</w:t>
            </w:r>
          </w:p>
          <w:p w14:paraId="79E0E7B5" w14:textId="32A4CA35" w:rsidR="002113FB" w:rsidRPr="002113FB" w:rsidRDefault="007E15BD" w:rsidP="002113F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25F84D" w14:textId="77777777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>Алдағы күнге жақсы көңіл күй сыйлау.</w:t>
            </w:r>
            <w:r w:rsidRPr="002113FB">
              <w:rPr>
                <w:lang w:val="kk"/>
              </w:rPr>
              <w:softHyphen/>
              <w:t xml:space="preserve"> Іс-әрекетті таңдауға көмектесу. Балалардың ертеңгілік сүзгісі.</w:t>
            </w:r>
          </w:p>
          <w:p w14:paraId="7FB36B06" w14:textId="782025EC" w:rsidR="002113FB" w:rsidRPr="00E81077" w:rsidRDefault="007E15BD" w:rsidP="002113FB">
            <w:pPr>
              <w:pStyle w:val="13213"/>
              <w:rPr>
                <w:highlight w:val="yellow"/>
                <w:lang w:val="kk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9CB3A1" w14:textId="7008871A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>"Қайырлы таң Балам, сен күлімдейсің"</w:t>
            </w:r>
          </w:p>
          <w:p w14:paraId="211DC935" w14:textId="58A15C80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эмоционалды көңіл-күйін көтеріңіз. Балалардың ертеңгілік сүзгісі. </w:t>
            </w:r>
          </w:p>
          <w:p w14:paraId="0EBCABD5" w14:textId="416687E5" w:rsidR="002113FB" w:rsidRPr="002113FB" w:rsidRDefault="007E15BD" w:rsidP="002113F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8B8FB" w14:textId="77777777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>Балалардың жақсы көңіл күймен кездесуі. Балаларға қолайлы жағдай жасау. Балалардың ертеңгілік сүзгісі.</w:t>
            </w:r>
          </w:p>
          <w:p w14:paraId="0A7D74A4" w14:textId="445A5A03" w:rsidR="002113FB" w:rsidRPr="00E81077" w:rsidRDefault="007E15BD" w:rsidP="002113FB">
            <w:pPr>
              <w:pStyle w:val="13213"/>
              <w:rPr>
                <w:highlight w:val="yellow"/>
                <w:lang w:val="kk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</w:tr>
      <w:tr w:rsidR="007A4AC6" w14:paraId="426E25BF" w14:textId="77777777" w:rsidTr="00F9116A">
        <w:trPr>
          <w:trHeight w:val="138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71F8B91" w14:textId="0F6A9D90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Ата-аналармен немесе баланың заңды өкілдерімен әңгімелесу, консультациялар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03A2666" w14:textId="36A5D8FC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«Өнегелі 15 минут»</w:t>
            </w:r>
          </w:p>
          <w:p w14:paraId="11DFE00A" w14:textId="5398A05F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Балалардың денсаулығы туралы ата-аналармен әңгімелесу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4A28FF6" w14:textId="55A2523B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«Өнегелі 15 минут» «Әкімшілік қабылдау бөлмесі» (жеке консультациялар) Ата-аналарды қызықтыратын тақырыптар бойынша кеңес беру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B79B046" w14:textId="4F39919A" w:rsidR="002113FB" w:rsidRPr="002113FB" w:rsidRDefault="007E15BD" w:rsidP="00935E23">
            <w:pPr>
              <w:pStyle w:val="13213"/>
            </w:pPr>
            <w:r w:rsidRPr="002113FB">
              <w:rPr>
                <w:lang w:val="kk"/>
              </w:rPr>
              <w:t xml:space="preserve">«Өнегелі 15 минут» Ата-аналарға арналған кеңестер: «Баланы қасық пен қарындашты дұрыс ұстауға қалай үйретуге болады?» 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66C5A74" w14:textId="03616457" w:rsidR="002113FB" w:rsidRPr="002113FB" w:rsidRDefault="007E15BD" w:rsidP="00935E23">
            <w:pPr>
              <w:pStyle w:val="13213"/>
            </w:pPr>
            <w:r w:rsidRPr="002113FB">
              <w:rPr>
                <w:lang w:val="kk"/>
              </w:rPr>
              <w:t xml:space="preserve">«Өнегелі 15 минут» «Әкімшілік қабылдау бөлмесі» (жеке консультациялар) Ата-аналарды қызықтыратын тақырыптар бойынша кеңес беру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D6D2B6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«Өнегелі 15 минут»</w:t>
            </w:r>
          </w:p>
          <w:p w14:paraId="1D5E36EF" w14:textId="30FEC8D2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Балалардың денсаулығы туралы ата-аналармен әңгімелесу </w:t>
            </w:r>
          </w:p>
        </w:tc>
      </w:tr>
      <w:tr w:rsidR="007A4AC6" w14:paraId="0D053BD1" w14:textId="77777777" w:rsidTr="00F9116A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A5B4D" w14:textId="1AD3017A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Балалар іс-әрекеті (ойын, танымдық, коммуникативті, </w:t>
            </w:r>
            <w:r w:rsidRPr="002113FB">
              <w:rPr>
                <w:lang w:val="kk"/>
              </w:rPr>
              <w:lastRenderedPageBreak/>
              <w:t>шығармашылық, эксперименттік, еңбек, қозғалыс, бейнелеу, дербес және т. б.)</w:t>
            </w:r>
            <w:r w:rsidRPr="002113FB">
              <w:rPr>
                <w:lang w:val="kk"/>
              </w:rPr>
              <w:br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D786F" w14:textId="05F3C8BA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lastRenderedPageBreak/>
              <w:t xml:space="preserve">Дидактикалық ойын «Тышқанды жасыру» Түстеріне қарай заттарды </w:t>
            </w:r>
            <w:r>
              <w:rPr>
                <w:lang w:val="kk"/>
              </w:rPr>
              <w:lastRenderedPageBreak/>
              <w:t xml:space="preserve">таңдауға дағдыландыру: көк есік көк үйге және т.б. (Сенсорика)  </w:t>
            </w:r>
          </w:p>
          <w:p w14:paraId="0511FD8A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Үлкен құрылыс материалдарымен, құрылыс конструкторымен ойын «Атқа арналған жол»  </w:t>
            </w:r>
          </w:p>
          <w:p w14:paraId="0ED3F80C" w14:textId="77777777" w:rsidR="002028FD" w:rsidRDefault="007E15BD" w:rsidP="002113FB">
            <w:pPr>
              <w:pStyle w:val="13213"/>
            </w:pPr>
            <w:r>
              <w:rPr>
                <w:lang w:val="kk"/>
              </w:rPr>
              <w:t xml:space="preserve">Төрт негізгі түсті алмастыра отырып, жолды логикалық ретпен орналастыру дағдыларын қалыптастыру. </w:t>
            </w:r>
          </w:p>
          <w:p w14:paraId="1E3847FD" w14:textId="74DF91D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(Ат, ақ) </w:t>
            </w:r>
          </w:p>
          <w:p w14:paraId="702E78DE" w14:textId="2D24AACC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(Қазақ тілі, құрастыру)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FD32F" w14:textId="2B4F91D1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lastRenderedPageBreak/>
              <w:t xml:space="preserve">Дидактикалық ойын «Кім, қайда тұрады»: Жануарлардың мекен </w:t>
            </w:r>
            <w:r w:rsidRPr="002113FB">
              <w:rPr>
                <w:lang w:val="kk"/>
              </w:rPr>
              <w:lastRenderedPageBreak/>
              <w:t>ету орнын ажырату. (Балалар жабайы немесе үй жануарының суреті бейнеленген карточканы таңдап, өз үйлеріне немесе орманға жол тартады).</w:t>
            </w:r>
          </w:p>
          <w:p w14:paraId="42B599B3" w14:textId="7634D359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таныстыру)</w:t>
            </w:r>
          </w:p>
          <w:p w14:paraId="2344412E" w14:textId="45D66709" w:rsidR="000E28A3" w:rsidRPr="00E81077" w:rsidRDefault="007E15BD" w:rsidP="002113FB">
            <w:pPr>
              <w:pStyle w:val="13213"/>
              <w:rPr>
                <w:lang w:val="kk"/>
              </w:rPr>
            </w:pPr>
            <w:r w:rsidRPr="000E28A3">
              <w:rPr>
                <w:lang w:val="kk"/>
              </w:rPr>
              <w:t xml:space="preserve">Дидактикалық ойын «Дауысына қарап тап»: Есту қабілетін дамытуға ықпал ету. </w:t>
            </w:r>
          </w:p>
          <w:p w14:paraId="21BF6C7B" w14:textId="047DBAB7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>(Ат, ит, аю, қар) (Сөйлеуді дамыту, қазақ тілі)</w:t>
            </w:r>
          </w:p>
          <w:p w14:paraId="47B17AA2" w14:textId="77777777" w:rsidR="002113FB" w:rsidRPr="00E81077" w:rsidRDefault="002113FB" w:rsidP="002113FB">
            <w:pPr>
              <w:pStyle w:val="13213"/>
              <w:rPr>
                <w:lang w:val="kk"/>
              </w:rPr>
            </w:pPr>
          </w:p>
          <w:p w14:paraId="7EBA6B6B" w14:textId="77777777" w:rsidR="002113FB" w:rsidRPr="00E81077" w:rsidRDefault="002113FB" w:rsidP="002113FB">
            <w:pPr>
              <w:pStyle w:val="13213"/>
              <w:rPr>
                <w:lang w:val="kk"/>
              </w:rPr>
            </w:pPr>
          </w:p>
          <w:p w14:paraId="50B7EE84" w14:textId="77777777" w:rsidR="002113FB" w:rsidRPr="00E81077" w:rsidRDefault="002113FB" w:rsidP="002113FB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62787" w14:textId="49C39BF8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lastRenderedPageBreak/>
              <w:t xml:space="preserve">Сөздік ойын «Кім қалай дыбыстайды»: Артикуляциялық және </w:t>
            </w:r>
            <w:r w:rsidRPr="002113FB">
              <w:rPr>
                <w:lang w:val="kk"/>
              </w:rPr>
              <w:lastRenderedPageBreak/>
              <w:t xml:space="preserve">дауыс аппаратының, сөйлеу тынысының, есту назарын дамытуға ықпал ету. (Сөйлеуді дамыту) </w:t>
            </w:r>
          </w:p>
          <w:p w14:paraId="4CA5F74D" w14:textId="6B3235AF" w:rsidR="002113FB" w:rsidRPr="002113FB" w:rsidRDefault="007E15BD" w:rsidP="002113FB">
            <w:pPr>
              <w:pStyle w:val="13213"/>
            </w:pPr>
            <w:r w:rsidRPr="000E28A3">
              <w:rPr>
                <w:lang w:val="kk"/>
              </w:rPr>
              <w:t>Дидактикалық ойын «Жануарды тамақтандыр»: Жануарларға ұқыпты қарым-қатынасты тәрбиелеу. (Ат, ит, аю, қар)</w:t>
            </w:r>
          </w:p>
          <w:p w14:paraId="160D1526" w14:textId="0ED1D9E0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(Қазақ тілі, қоршаған ортамен таныстыру)</w:t>
            </w:r>
          </w:p>
          <w:p w14:paraId="0EF113EC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5F24A" w14:textId="2A5512BD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lastRenderedPageBreak/>
              <w:t xml:space="preserve">Дидактикалық ойын «Кім не жейді»: Балалардың үй </w:t>
            </w:r>
            <w:r w:rsidRPr="002113FB">
              <w:rPr>
                <w:lang w:val="kk"/>
              </w:rPr>
              <w:lastRenderedPageBreak/>
              <w:t xml:space="preserve">жануарлары туралы білімдерін бекіту (олар не жейді); ойлау қабілетін, назарын, есте сақтау қабілетін дамыту; үй жануарларына қамқорлық жасауға деген ұмтылысты тәрбиелеу. (Ат, ит, аю) </w:t>
            </w:r>
          </w:p>
          <w:p w14:paraId="007CEB83" w14:textId="09D5762C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сөйлеуді дамыту)</w:t>
            </w:r>
          </w:p>
          <w:p w14:paraId="2BDD244E" w14:textId="77777777" w:rsidR="002028FD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"Түс бойынша сәйкестендіру" ойыны</w:t>
            </w:r>
          </w:p>
          <w:p w14:paraId="2FFA84A4" w14:textId="7814DC89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білімін бекіту; бірдей түсті заттарды таңдап, оларды бірдей түстеріне қарай топтастыру; сөйлей алмайтын балалар үшін заттарды дұрыс көрсетуді үйрену дағдысын бекіту (тілі шықпаған балалар үшін) </w:t>
            </w:r>
          </w:p>
          <w:p w14:paraId="38BF4219" w14:textId="43B283B8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(Сенсорика)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78D9B" w14:textId="138A6EFF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Дидактикалық ойын «Тышқанды жасыру»: Заттарды түстер </w:t>
            </w:r>
            <w:r w:rsidRPr="002113FB">
              <w:rPr>
                <w:lang w:val="kk"/>
              </w:rPr>
              <w:lastRenderedPageBreak/>
              <w:t>бойынша іріктеу дағдыларын дамыту: қызыл есік – қызыл үйшікке және т. б. (Сенсорика)</w:t>
            </w:r>
          </w:p>
          <w:p w14:paraId="29B698C0" w14:textId="77777777" w:rsidR="00856EB7" w:rsidRDefault="007E15BD" w:rsidP="002113FB">
            <w:pPr>
              <w:pStyle w:val="13213"/>
            </w:pPr>
            <w:r w:rsidRPr="000E28A3">
              <w:rPr>
                <w:lang w:val="kk"/>
              </w:rPr>
              <w:t>Дидактикалық ойын «Жануарлар және олардың төлдері».</w:t>
            </w:r>
          </w:p>
          <w:p w14:paraId="32F5025C" w14:textId="1A7D8F8B" w:rsidR="000E28A3" w:rsidRDefault="007E15BD" w:rsidP="002113FB">
            <w:pPr>
              <w:pStyle w:val="13213"/>
            </w:pPr>
            <w:r>
              <w:rPr>
                <w:lang w:val="kk"/>
              </w:rPr>
              <w:t>Балалардың үй және жабайы жануарлардың төлдерін табу және атау туралы білімдерін бекіту; есте сақтау қабілетін, сөйлеуін, назарын дамыту.</w:t>
            </w:r>
          </w:p>
          <w:p w14:paraId="65E02296" w14:textId="7C6844C2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(Ат, ит, аю) </w:t>
            </w:r>
          </w:p>
          <w:p w14:paraId="629BC5EF" w14:textId="21F40439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(Қазақ тілі, қоршаған ортамен таныстыру)</w:t>
            </w:r>
          </w:p>
        </w:tc>
      </w:tr>
      <w:tr w:rsidR="007A4AC6" w14:paraId="2DE6E233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47A2C" w14:textId="5D0EC3E2" w:rsidR="00916E13" w:rsidRPr="002113FB" w:rsidRDefault="007E15BD" w:rsidP="00916E13">
            <w:pPr>
              <w:pStyle w:val="13213"/>
            </w:pPr>
            <w:r w:rsidRPr="002113FB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AFD23" w14:textId="77777777" w:rsidR="00916E13" w:rsidRDefault="007E15BD" w:rsidP="00916E13">
            <w:pPr>
              <w:pStyle w:val="13213"/>
            </w:pPr>
            <w:r w:rsidRPr="002113FB">
              <w:rPr>
                <w:lang w:val="kk"/>
              </w:rPr>
              <w:t xml:space="preserve">Таңғы жаттығулар кешені «Үй жануарлары»: Негізгі қозғалыс түрлерінің физикалық дағдылары мен шеберлігін </w:t>
            </w:r>
            <w:r w:rsidRPr="002113FB">
              <w:rPr>
                <w:lang w:val="kk"/>
              </w:rPr>
              <w:lastRenderedPageBreak/>
              <w:t xml:space="preserve">денсаулықты сақтау технологияларын қолдана отырып қалыптастыру. (Дене тәрбиесі) </w:t>
            </w:r>
          </w:p>
          <w:p w14:paraId="1E5FBB22" w14:textId="097DD8A6" w:rsidR="00916E13" w:rsidRPr="002113FB" w:rsidRDefault="007E15BD" w:rsidP="00916E13">
            <w:pPr>
              <w:pStyle w:val="13213"/>
              <w:rPr>
                <w:highlight w:val="yellow"/>
              </w:rPr>
            </w:pPr>
            <w:r w:rsidRPr="002113FB">
              <w:rPr>
                <w:lang w:val="kk"/>
              </w:rPr>
              <w:t>(Бас, аяқ, қол)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C89E9" w14:textId="77777777" w:rsidR="00916E13" w:rsidRDefault="007E15BD" w:rsidP="00916E13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Таңғы жаттығулар кешені «Үй жануарлары»: Негізгі қозғалыс түрлерінің физикалық дағдылары </w:t>
            </w:r>
            <w:r w:rsidRPr="002113FB">
              <w:rPr>
                <w:lang w:val="kk"/>
              </w:rPr>
              <w:lastRenderedPageBreak/>
              <w:t xml:space="preserve">мен шеберлігін денсаулықты сақтау технологияларын қолдана отырып қалыптастыру. (Дене тәрбиесі) </w:t>
            </w:r>
          </w:p>
          <w:p w14:paraId="599AD653" w14:textId="5FA36E35" w:rsidR="00916E13" w:rsidRPr="002113FB" w:rsidRDefault="007E15BD" w:rsidP="00916E13">
            <w:pPr>
              <w:pStyle w:val="13213"/>
              <w:rPr>
                <w:highlight w:val="yellow"/>
              </w:rPr>
            </w:pPr>
            <w:r w:rsidRPr="002113FB">
              <w:rPr>
                <w:lang w:val="kk"/>
              </w:rPr>
              <w:t>(Бас, аяқ, қол)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28CC9" w14:textId="77777777" w:rsidR="00916E13" w:rsidRDefault="007E15BD" w:rsidP="00916E13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Таңғы жаттығулар кешені «Үй жануарлары»: Негізгі қозғалыс түрлерінің физикалық дағдылары </w:t>
            </w:r>
            <w:r w:rsidRPr="002113FB">
              <w:rPr>
                <w:lang w:val="kk"/>
              </w:rPr>
              <w:lastRenderedPageBreak/>
              <w:t xml:space="preserve">мен шеберлігін денсаулықты сақтау технологияларын қолдана отырып қалыптастыру. (Дене тәрбиесі) </w:t>
            </w:r>
          </w:p>
          <w:p w14:paraId="241D193A" w14:textId="5E7FB204" w:rsidR="00916E13" w:rsidRPr="002113FB" w:rsidRDefault="007E15BD" w:rsidP="00916E13">
            <w:pPr>
              <w:pStyle w:val="13213"/>
              <w:rPr>
                <w:highlight w:val="yellow"/>
              </w:rPr>
            </w:pPr>
            <w:r w:rsidRPr="002113FB">
              <w:rPr>
                <w:lang w:val="kk"/>
              </w:rPr>
              <w:t>(Бас, аяқ, қол) (Қазақ тілі)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80ED1" w14:textId="77777777" w:rsidR="00916E13" w:rsidRDefault="007E15BD" w:rsidP="00916E13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Таңғы жаттығулар кешені «Үй жануарлары»: Негізгі қозғалыс түрлерінің физикалық дағдылары </w:t>
            </w:r>
            <w:r w:rsidRPr="002113FB">
              <w:rPr>
                <w:lang w:val="kk"/>
              </w:rPr>
              <w:lastRenderedPageBreak/>
              <w:t xml:space="preserve">мен шеберлігін денсаулықты сақтау технологияларын қолдана отырып қалыптастыру. (Дене тәрбиесі) </w:t>
            </w:r>
          </w:p>
          <w:p w14:paraId="0B5D8F34" w14:textId="790D614E" w:rsidR="00916E13" w:rsidRPr="002113FB" w:rsidRDefault="007E15BD" w:rsidP="00916E13">
            <w:pPr>
              <w:pStyle w:val="13213"/>
              <w:rPr>
                <w:highlight w:val="yellow"/>
              </w:rPr>
            </w:pPr>
            <w:r w:rsidRPr="002113FB">
              <w:rPr>
                <w:lang w:val="kk"/>
              </w:rPr>
              <w:t>(Бас, аяқ, қол)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075B9" w14:textId="536C565D" w:rsidR="00916E13" w:rsidRDefault="007E15BD" w:rsidP="00916E13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Таңғы жаттығулар кешені «Үй жануарлары»: Негізгі қозғалыс түрлерінің физикалық дағдылары </w:t>
            </w:r>
            <w:r w:rsidRPr="002113FB">
              <w:rPr>
                <w:lang w:val="kk"/>
              </w:rPr>
              <w:lastRenderedPageBreak/>
              <w:t xml:space="preserve">мен шеберлігін денсаулықты сақтау технологияларын қолдана отырып қалыптастыру. (Дене тәрбиесі) </w:t>
            </w:r>
          </w:p>
          <w:p w14:paraId="1F4B7C29" w14:textId="12CD7C1A" w:rsidR="00916E13" w:rsidRPr="002113FB" w:rsidRDefault="007E15BD" w:rsidP="00916E13">
            <w:pPr>
              <w:pStyle w:val="13213"/>
              <w:rPr>
                <w:highlight w:val="yellow"/>
              </w:rPr>
            </w:pPr>
            <w:r w:rsidRPr="002113FB">
              <w:rPr>
                <w:lang w:val="kk"/>
              </w:rPr>
              <w:t>(Бас, аяқ, қол) (Қазақ тілі)</w:t>
            </w:r>
          </w:p>
        </w:tc>
      </w:tr>
      <w:tr w:rsidR="007A4AC6" w14:paraId="37EF0950" w14:textId="77777777" w:rsidTr="00F9116A">
        <w:trPr>
          <w:trHeight w:val="4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EFFA3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Таңғы ас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1D393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"Суды үнемді тұтыну"</w:t>
            </w:r>
          </w:p>
          <w:p w14:paraId="62DE938E" w14:textId="0C279675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Балаларды тамақтанар алдында беті мен қолын өздігінен жуып, жеке сүлгімен мұқият сүртуге дағдыландыру. (Рақмет Ас болсын! Май, сут, нан, ботқа) (Қазақ тілі)</w:t>
            </w:r>
          </w:p>
          <w:p w14:paraId="0FCF90D2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2500A" w14:textId="77777777" w:rsidR="00203887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Үстелде өзін-өзі ұстаудың негізгі дағдыларын қалыптастыруды бекіту: нанды үгітпеу, тамақты ауызды жаба отырып шайнау, ауыз толы тамақпен сөйлеспеу. </w:t>
            </w:r>
          </w:p>
          <w:p w14:paraId="20A07736" w14:textId="1F896055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(Рақмет! Ас болсын! Май, сут, нан, ботқа)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A3AA" w14:textId="77777777" w:rsidR="00203887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Үстелде өзін-өзі ұстаудың негізгі дағдыларын қалыптастыруды бекіту: нанды үгітпеу, тамақты ауызды жаба отырып шайнау, ауыз толы тамақпен сөйлеспеу. </w:t>
            </w:r>
          </w:p>
          <w:p w14:paraId="6B24C403" w14:textId="4E0CCFB9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(Рақмет! Ас болсын! Май, сут, нан, ботқа) (Қазақ тілі)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0936F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"Суды үнемді тұтыну"</w:t>
            </w:r>
          </w:p>
          <w:p w14:paraId="4805B27A" w14:textId="77777777" w:rsidR="000E28A3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Балаларды тамақтанар алдында беті мен қолын өздігінен жуып, жеке сүлгімен мұқият сүртуге дағдыландыру.  </w:t>
            </w:r>
          </w:p>
          <w:p w14:paraId="3371688D" w14:textId="5C89C020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(Рақмет! Ас болсын! Май, сут, нан, ботқа)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EB9D2" w14:textId="77777777" w:rsidR="00203887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Үстелде өзін-өзі ұстаудың негізгі дағдыларын қалыптастыруды бекіту: нанды үгітпеу, тамақты ауызды жаба отырып шайнау, ауыз толы тамақпен сөйлеспеу. </w:t>
            </w:r>
          </w:p>
          <w:p w14:paraId="20C4C610" w14:textId="1F05D34B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(Рақмет! Ас болсын! Май, сут, нан, ботқа) (Қазақ тілі)</w:t>
            </w:r>
          </w:p>
        </w:tc>
      </w:tr>
      <w:tr w:rsidR="007A4AC6" w14:paraId="78ADDD47" w14:textId="77777777" w:rsidTr="00F9116A">
        <w:trPr>
          <w:trHeight w:val="88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51010" w14:textId="1D9CD65A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Ұйымдастырылған іс-әрекетті өткізуге дайындық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61306" w14:textId="4BB01F40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7E94A584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Картина көрсету «Құс ауласында» (әңгімелесу).</w:t>
            </w:r>
          </w:p>
          <w:p w14:paraId="279EBF14" w14:textId="5E4DAF53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Балалардың белсенді сөздігін байыту. </w:t>
            </w:r>
          </w:p>
          <w:p w14:paraId="10151B24" w14:textId="2D1E8EC7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(Сөйлеуді дамыту, сурет салу) </w:t>
            </w:r>
          </w:p>
          <w:p w14:paraId="14BEE263" w14:textId="77777777" w:rsidR="002113FB" w:rsidRPr="002113FB" w:rsidRDefault="002113FB" w:rsidP="002113FB">
            <w:pPr>
              <w:pStyle w:val="13213"/>
            </w:pPr>
          </w:p>
          <w:p w14:paraId="79FFAD2E" w14:textId="77777777" w:rsidR="002113FB" w:rsidRPr="002113FB" w:rsidRDefault="002113FB" w:rsidP="002113FB">
            <w:pPr>
              <w:pStyle w:val="13213"/>
            </w:pPr>
          </w:p>
          <w:p w14:paraId="60A3A6E9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71363" w14:textId="13DC97E0" w:rsidR="002113FB" w:rsidRPr="002113FB" w:rsidRDefault="007E15BD" w:rsidP="002113FB">
            <w:pPr>
              <w:pStyle w:val="13213"/>
            </w:pPr>
            <w:bookmarkStart w:id="1" w:name="z15928"/>
            <w:r w:rsidRPr="002113FB">
              <w:rPr>
                <w:lang w:val="kk"/>
              </w:rPr>
              <w:lastRenderedPageBreak/>
              <w:t>Қызығушылықтар бойынша қызмет түрін таңдау, қоршаған ортаны ұйымдастыру.</w:t>
            </w:r>
          </w:p>
          <w:p w14:paraId="311892EC" w14:textId="64892E4E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Қимылды ойын «Айдарлы тауық»: Сөйлеу мен қимыл үйлесімін дамыту.</w:t>
            </w:r>
          </w:p>
          <w:bookmarkEnd w:id="1"/>
          <w:p w14:paraId="16C945F6" w14:textId="21278462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28D9E82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6C2E5" w14:textId="2DE6BB4F" w:rsidR="002113FB" w:rsidRPr="002113FB" w:rsidRDefault="007E15BD" w:rsidP="002113FB">
            <w:pPr>
              <w:pStyle w:val="13213"/>
            </w:pPr>
            <w:bookmarkStart w:id="2" w:name="z15839"/>
            <w:r w:rsidRPr="002113FB">
              <w:rPr>
                <w:lang w:val="kk"/>
              </w:rPr>
              <w:t>«Біртұтас тәрбие»</w:t>
            </w:r>
          </w:p>
          <w:p w14:paraId="746FAF4B" w14:textId="7E301C42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Үстелдік театр «Курочка Ряба»: Мәтінді оқуды үстелдік театр кейіпкерлерін көрсетумен сүйемелдеу; балаларға таныс шығарманың сөздерін жалғастыру мүмкіндігін беру. (Көркем әдебиет)</w:t>
            </w:r>
          </w:p>
          <w:p w14:paraId="7BA4C3DB" w14:textId="77777777" w:rsidR="002113FB" w:rsidRPr="002113FB" w:rsidRDefault="002113FB" w:rsidP="002113FB">
            <w:pPr>
              <w:pStyle w:val="13213"/>
            </w:pPr>
          </w:p>
          <w:bookmarkEnd w:id="2"/>
          <w:p w14:paraId="7AFAB33F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B807A" w14:textId="74EEB8C3" w:rsidR="002113FB" w:rsidRPr="002113FB" w:rsidRDefault="007E15BD" w:rsidP="002113FB">
            <w:pPr>
              <w:pStyle w:val="13213"/>
            </w:pPr>
            <w:bookmarkStart w:id="3" w:name="z15942"/>
            <w:r>
              <w:rPr>
                <w:lang w:val="kk"/>
              </w:rPr>
              <w:lastRenderedPageBreak/>
              <w:t>Қызығушылықтар бойынша қызмет түрін таңдау, қоршаған ортаны ұйымдастыру.</w:t>
            </w:r>
          </w:p>
          <w:p w14:paraId="7A3CCD9D" w14:textId="6BF7D676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Өлең оқу В. Жуковский «Привяжу я козлика» Балаларға өлеңді педагогтың көмегімен толық қайталау мүмкіндігін беру; кейіпкерлердің іс-</w:t>
            </w:r>
            <w:r w:rsidRPr="002113FB">
              <w:rPr>
                <w:lang w:val="kk"/>
              </w:rPr>
              <w:lastRenderedPageBreak/>
              <w:t xml:space="preserve">әрекеттерін (ым-ишараларын) бейнелеуді ұсыну. </w:t>
            </w:r>
          </w:p>
          <w:p w14:paraId="09A905A3" w14:textId="670433EA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(Көркем әдебиет)</w:t>
            </w:r>
            <w:bookmarkEnd w:id="3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9EC99" w14:textId="310B49A5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lastRenderedPageBreak/>
              <w:t> Қызығушылықтар бойынша қызмет түрін таңдау, қоршаған ортаны ұйымдастыру</w:t>
            </w:r>
            <w:r>
              <w:rPr>
                <w:lang w:val="kk"/>
              </w:rPr>
              <w:softHyphen/>
            </w:r>
          </w:p>
          <w:p w14:paraId="55F7C9C5" w14:textId="77777777" w:rsidR="00203887" w:rsidRDefault="007E15BD" w:rsidP="002113FB">
            <w:pPr>
              <w:pStyle w:val="13213"/>
            </w:pPr>
            <w:r>
              <w:rPr>
                <w:lang w:val="kk"/>
              </w:rPr>
              <w:t>Дидактикалық ойын «Кімдікі құйрық, кімдікі бас».</w:t>
            </w:r>
          </w:p>
          <w:p w14:paraId="13066DC5" w14:textId="72310FB2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Бөлек бөліктерден бейнені құрастырудың конструктивті тәсілін қолдану. (Жапсыру)</w:t>
            </w:r>
          </w:p>
        </w:tc>
      </w:tr>
      <w:tr w:rsidR="007A4AC6" w14:paraId="67A8CF60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EEE45" w14:textId="1E048141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D682D" w14:textId="4D036706" w:rsidR="002113FB" w:rsidRPr="002113FB" w:rsidRDefault="002113FB" w:rsidP="002113F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270E6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BC02E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79C2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68994" w14:textId="77777777" w:rsidR="002113FB" w:rsidRPr="002113FB" w:rsidRDefault="002113FB" w:rsidP="002113FB">
            <w:pPr>
              <w:pStyle w:val="13213"/>
            </w:pPr>
          </w:p>
        </w:tc>
      </w:tr>
      <w:tr w:rsidR="007A4AC6" w14:paraId="662EA884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DEF86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AEA22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"Өнегелі", "Қауіпсіздік ережелері" </w:t>
            </w:r>
          </w:p>
          <w:p w14:paraId="2AC8FCBC" w14:textId="691D7AB5" w:rsidR="000E28A3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әңгімелер (жағдай бойынша). Топты таза ұстауға деген ұмтылысты тәрбиелеу, тәрбиешіге ойыншықтарды тазалауға көмектесу. </w:t>
            </w:r>
          </w:p>
          <w:p w14:paraId="0994D6F9" w14:textId="503A8B86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>(Бет, қол, жүр)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1BC12" w14:textId="029C67E1" w:rsidR="000E28A3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 xml:space="preserve">"Жеке қауіпсіздік" Киіну тәртібін бекіту топты таза ұстауға, тәрбиешіге ойыншықтарды жинауға көмектесуге деген ұмтылысты тәрбиелеу </w:t>
            </w:r>
          </w:p>
          <w:p w14:paraId="2E07BFE9" w14:textId="4EC55E1D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>(Бет, қол, жүр)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A22FC" w14:textId="3E77B8F7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Серуенге деген қызығушылықты ояту; өзін-өзі күту дағдыларын қалыптастыру. (Бет, қол, жүр) (Қазақ тілі)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D197A" w14:textId="3014A1AF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Серуенге деген қызығушылықты ояту; балаларды ретімен киіндіру, олардың дұрыс киінгенін бақылау. (Бет, қол, жүр)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747F1" w14:textId="5EFC4682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«Жеке қауіпсіздік»: Киімдегі олқылықтарды байқап, оларды ересектердің көмегімен немесе өз бетінше жоюды үйретуді жалғастыру; киіну және шешіну ретін жаттықтыру. (Бет, қол, жүр) (Қазақ тілі)</w:t>
            </w:r>
          </w:p>
          <w:p w14:paraId="3E1FD4AC" w14:textId="77777777" w:rsidR="002113FB" w:rsidRPr="002113FB" w:rsidRDefault="002113FB" w:rsidP="002113FB">
            <w:pPr>
              <w:pStyle w:val="13213"/>
            </w:pPr>
          </w:p>
        </w:tc>
      </w:tr>
      <w:tr w:rsidR="007A4AC6" w14:paraId="19A6D23D" w14:textId="77777777" w:rsidTr="00F9116A">
        <w:trPr>
          <w:trHeight w:val="84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902EB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Серуен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20EC8" w14:textId="77777777" w:rsidR="000D3573" w:rsidRDefault="007E15BD" w:rsidP="002113FB">
            <w:pPr>
              <w:pStyle w:val="13213"/>
            </w:pPr>
            <w:r>
              <w:rPr>
                <w:lang w:val="kk"/>
              </w:rPr>
              <w:t>Жапырақтарды бақылау</w:t>
            </w:r>
          </w:p>
          <w:p w14:paraId="5291D493" w14:textId="1889CFF7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Табиғаттағы өзгерістерді байқай білуді үйрету, өсімдіктерге ұқыпты қарауға тәрбиелеу.</w:t>
            </w:r>
          </w:p>
          <w:p w14:paraId="21D14769" w14:textId="77777777" w:rsidR="000D3573" w:rsidRDefault="007E15BD" w:rsidP="002113FB">
            <w:pPr>
              <w:pStyle w:val="13213"/>
            </w:pPr>
            <w:r w:rsidRPr="002113FB">
              <w:rPr>
                <w:lang w:val="kk"/>
              </w:rPr>
              <w:t>"Құстар ұшады"  қимылды ойыны</w:t>
            </w:r>
          </w:p>
          <w:p w14:paraId="3F94F820" w14:textId="6252021B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Мәтінге сәйкес қимылдарды орындауға үйрету.</w:t>
            </w:r>
          </w:p>
          <w:p w14:paraId="50FFAC9B" w14:textId="30749A56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Дидактикалық ойын «Түстер бойынша доптарды бөл»: Заттарды </w:t>
            </w:r>
            <w:r>
              <w:rPr>
                <w:lang w:val="kk"/>
              </w:rPr>
              <w:lastRenderedPageBreak/>
              <w:t>түстеріне қарай жіктеуді үйрету.</w:t>
            </w:r>
          </w:p>
          <w:p w14:paraId="7B8D8CFF" w14:textId="4BE7939D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Еңбек іс-әрекеті: ауланы сыпыру – тапсырмаларды орындау.</w:t>
            </w:r>
          </w:p>
          <w:p w14:paraId="006718EA" w14:textId="1966806A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Жеке жұмыс: шеңберден шеңберге секіру жаттығулары. </w:t>
            </w:r>
          </w:p>
          <w:p w14:paraId="0E33694E" w14:textId="34C262AB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(Жүр, отыр, тұр) (Дене тәрбиесі, қоршаған ортамен таныстыру, қазақ тілі, музыка)  </w:t>
            </w:r>
          </w:p>
          <w:p w14:paraId="655B93D3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C0103" w14:textId="77777777" w:rsidR="000D3573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Балабақша аумағына саяхат </w:t>
            </w:r>
          </w:p>
          <w:p w14:paraId="05430098" w14:textId="0027581E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Табиғатта болған өзгерістерді байқау: учаскеде қалың шөптің өскенін, көп түймедақтардың шыққанын, гүлзардағы гүлдердің гүлдей бастағанын атап өту; көктемгі белгілер туралы түсінік қалыптастыру, сұрақ </w:t>
            </w:r>
            <w:r>
              <w:rPr>
                <w:lang w:val="kk"/>
              </w:rPr>
              <w:lastRenderedPageBreak/>
              <w:t xml:space="preserve">қоя білу дағдысын дамыту. </w:t>
            </w:r>
          </w:p>
          <w:p w14:paraId="767A8555" w14:textId="362306C4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Қимылды ойын «Маған қарай жүгіріңдер»: Белгілі бір бағытта жүгіруді жаттықтыру.</w:t>
            </w:r>
          </w:p>
          <w:p w14:paraId="5559FDF8" w14:textId="0877C0A9" w:rsidR="002113FB" w:rsidRPr="002113FB" w:rsidRDefault="007E15BD" w:rsidP="002113FB">
            <w:pPr>
              <w:pStyle w:val="13213"/>
            </w:pPr>
            <w:r w:rsidRPr="000E28A3">
              <w:rPr>
                <w:lang w:val="kk"/>
              </w:rPr>
              <w:t>Дидактикалық ойын «Сыпайы қуыршақ»: Сөйлеуде сыпайы сөздерді қолдануды үйрету.</w:t>
            </w:r>
          </w:p>
          <w:p w14:paraId="7871091A" w14:textId="6D969470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Еңбек іс-әрекеті: бақшада жер қопсыту – картоп отырғызуға бақшаны дайындау.</w:t>
            </w:r>
          </w:p>
          <w:p w14:paraId="6300CAE0" w14:textId="77777777" w:rsidR="000D3573" w:rsidRDefault="007E15BD" w:rsidP="002113FB">
            <w:pPr>
              <w:pStyle w:val="13213"/>
            </w:pPr>
            <w:r>
              <w:rPr>
                <w:lang w:val="kk"/>
              </w:rPr>
              <w:t xml:space="preserve">Жеке жұмыс: «Қияршық, қияршық» атты тақпақты еске түсіру.  </w:t>
            </w:r>
          </w:p>
          <w:p w14:paraId="23772DDF" w14:textId="151C7DF1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(Жүр, отыр, тұр) (Дене тәрбиесі, қоршаған ортамен таныстыру, қазақ тілі,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B2B5E" w14:textId="77777777" w:rsidR="000D3573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Ағаш пен бұтаны бақылау</w:t>
            </w:r>
          </w:p>
          <w:p w14:paraId="2E278E91" w14:textId="437CD32A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Бұта мен ағашты салыстырып, олардың ұқсастықтары мен айырмашылықтарын табуды үйрету; ойлау, сөйлеу және бақылау қабілеттерін дамыту. </w:t>
            </w:r>
          </w:p>
          <w:p w14:paraId="3E952040" w14:textId="1A511D45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Қимылды ойын «Тар соқпақпен»: Қозғалысты мәтінмен сәйкестендіруді үйрету. </w:t>
            </w:r>
          </w:p>
          <w:p w14:paraId="7A030D57" w14:textId="35F88A76" w:rsidR="002113FB" w:rsidRPr="002113FB" w:rsidRDefault="007E15BD" w:rsidP="002113FB">
            <w:pPr>
              <w:pStyle w:val="13213"/>
            </w:pPr>
            <w:r w:rsidRPr="000E28A3">
              <w:rPr>
                <w:lang w:val="kk"/>
              </w:rPr>
              <w:lastRenderedPageBreak/>
              <w:t>Дидактикалық ойын «Бір – көп»: Заттардың санын ажырата білу дағдысын бекіту.</w:t>
            </w:r>
          </w:p>
          <w:p w14:paraId="6223B77E" w14:textId="4D9BBFC9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учаскеде тастар жинау – тапсырмаларды орындау. Тастардың көмегімен құмсалғышта түрлі фигураларды салу.</w:t>
            </w:r>
          </w:p>
          <w:p w14:paraId="0F434467" w14:textId="682BA8D4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 xml:space="preserve">Жеке жұмыс «Допты ұста»: (Жүр, отыр, тұр) (Дене тәрбиесі, қоршаған ортамен таныстыру, қазақ тілі, музыка) </w:t>
            </w:r>
          </w:p>
          <w:p w14:paraId="22A3DEEA" w14:textId="77777777" w:rsidR="002113FB" w:rsidRPr="00E81077" w:rsidRDefault="002113FB" w:rsidP="002113FB">
            <w:pPr>
              <w:pStyle w:val="13213"/>
              <w:rPr>
                <w:lang w:val="kk"/>
              </w:rPr>
            </w:pPr>
          </w:p>
          <w:p w14:paraId="03AB7308" w14:textId="77777777" w:rsidR="002113FB" w:rsidRPr="00E81077" w:rsidRDefault="002113FB" w:rsidP="002113FB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899F9" w14:textId="09C1A48D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Мысықты бақылау: жануардың дене бөліктерін атауды үйрету, үй жануарларын бақылауға тарту; сөйлеу, ойлау қабілеттерін дамыту; мысыққа деген қамқорлық қарым-қатынасты тәрбиелеу. </w:t>
            </w:r>
          </w:p>
          <w:p w14:paraId="7577DEAC" w14:textId="77777777" w:rsidR="000D3573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"Мысық пен тышқан" қимылды ойыны</w:t>
            </w:r>
          </w:p>
          <w:p w14:paraId="3EE7DBC5" w14:textId="152E9311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Белгілі бір белгі бойынша әртүрлі бағытта жүгіруді үйрету. </w:t>
            </w:r>
          </w:p>
          <w:p w14:paraId="62BAD681" w14:textId="77777777" w:rsidR="000D3573" w:rsidRDefault="007E15BD" w:rsidP="002113FB">
            <w:pPr>
              <w:pStyle w:val="13213"/>
            </w:pPr>
            <w:r w:rsidRPr="000E28A3">
              <w:rPr>
                <w:lang w:val="kk"/>
              </w:rPr>
              <w:t xml:space="preserve">Дидактикалық ойын «Сары шелектерді жина». </w:t>
            </w:r>
          </w:p>
          <w:p w14:paraId="5FE6E723" w14:textId="5DC0CB84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Тапсырмаларды орындауды және сары түсті ажыратуды үйрету. </w:t>
            </w:r>
          </w:p>
          <w:p w14:paraId="383E0A00" w14:textId="550F46B9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Еңбек іс-әрекеті: аумақты тазалауда аула сыпырушыға көмек көрсету; көмек беруге деген ынтаны тәрбиелеу. </w:t>
            </w:r>
          </w:p>
          <w:p w14:paraId="0A1C8043" w14:textId="77777777" w:rsidR="000D3573" w:rsidRDefault="007E15BD" w:rsidP="002113FB">
            <w:pPr>
              <w:pStyle w:val="13213"/>
            </w:pPr>
            <w:r>
              <w:rPr>
                <w:lang w:val="kk"/>
              </w:rPr>
              <w:t xml:space="preserve">Жеке жұмыс «Шарды қақпаға домалату». </w:t>
            </w:r>
          </w:p>
          <w:p w14:paraId="3FBEBFF7" w14:textId="5DC8BB76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(Жүр, отыр, тұр) (Дене тәрбиесі, қоршаған ортамен таныстыру, қазақ тілі, музыка)</w:t>
            </w:r>
          </w:p>
          <w:p w14:paraId="13D72ED1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BB15D" w14:textId="666E98DB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lastRenderedPageBreak/>
              <w:t>Құмырсқаларды бақылау: жәндіктер туралы түсінік қалыптастыру; оларды бақылауға қызығушылық пен оларға ұқыпты қарым-қатынасты тәрбиелеу.</w:t>
            </w:r>
          </w:p>
          <w:p w14:paraId="4440016B" w14:textId="3FAF145F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Қимылды ойын «Допты қуып жет» – белгі бойынша жүгіру.</w:t>
            </w:r>
          </w:p>
          <w:p w14:paraId="25287A9F" w14:textId="77777777" w:rsidR="000D3573" w:rsidRDefault="007E15BD" w:rsidP="002113FB">
            <w:pPr>
              <w:pStyle w:val="13213"/>
            </w:pPr>
            <w:r w:rsidRPr="000E28A3">
              <w:rPr>
                <w:lang w:val="kk"/>
              </w:rPr>
              <w:lastRenderedPageBreak/>
              <w:t>Дидактикалық ойын «Қызыл күректерді жина»</w:t>
            </w:r>
          </w:p>
          <w:p w14:paraId="66834E65" w14:textId="5847A451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Қимылды ойын «Допты қуып жет»: белгі бойынша жүгіру. </w:t>
            </w:r>
          </w:p>
          <w:p w14:paraId="56636171" w14:textId="05C80E52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Еңбек іс-әрекеті: құмсалғышты құммен толтыруда ересектерге көмек көрсету; көмек беруге деген ынтаны тәрбиелеу. </w:t>
            </w:r>
          </w:p>
          <w:p w14:paraId="78CC972C" w14:textId="0C348D83" w:rsidR="000D3573" w:rsidRDefault="007E15BD" w:rsidP="002113FB">
            <w:pPr>
              <w:pStyle w:val="13213"/>
            </w:pPr>
            <w:r>
              <w:rPr>
                <w:lang w:val="kk"/>
              </w:rPr>
              <w:t xml:space="preserve">Жеке жұмыс: допты алысқа лақтыру.  </w:t>
            </w:r>
          </w:p>
          <w:p w14:paraId="71F311E5" w14:textId="674FE53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(Жүр, отыр, тұр) (Дене тәрбиесі, қоршаған ортамен таныстыру, қазақ тілі, музыка)</w:t>
            </w:r>
          </w:p>
          <w:p w14:paraId="1502709C" w14:textId="77777777" w:rsidR="002113FB" w:rsidRPr="002113FB" w:rsidRDefault="002113FB" w:rsidP="002113FB">
            <w:pPr>
              <w:pStyle w:val="13213"/>
            </w:pPr>
          </w:p>
        </w:tc>
      </w:tr>
      <w:tr w:rsidR="007A4AC6" w14:paraId="78274284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46028" w14:textId="1CF4F7BC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31187" w14:textId="77777777" w:rsidR="00DF4005" w:rsidRDefault="007E15BD" w:rsidP="002113FB">
            <w:pPr>
              <w:pStyle w:val="13213"/>
            </w:pPr>
            <w:r w:rsidRPr="002113FB">
              <w:rPr>
                <w:lang w:val="kk"/>
              </w:rPr>
              <w:t>«Өнегелі»</w:t>
            </w:r>
          </w:p>
          <w:p w14:paraId="7F09A675" w14:textId="4E32AC03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Көмек сұрау дағдысын қалыптастыру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3E518" w14:textId="04EAB4C2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Баланы өз-өзіне қызмет етуге деген ұмтылысын қолдау; киініп-шешінуді белгілі бір ретпен орындауды үйрету.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B0CA8" w14:textId="77777777" w:rsidR="00DF4005" w:rsidRDefault="007E15BD" w:rsidP="002113FB">
            <w:pPr>
              <w:pStyle w:val="13213"/>
            </w:pPr>
            <w:r w:rsidRPr="002113FB">
              <w:rPr>
                <w:lang w:val="kk"/>
              </w:rPr>
              <w:t>«Өнегелі»</w:t>
            </w:r>
          </w:p>
          <w:p w14:paraId="37B896AC" w14:textId="5B3CE327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Өзін-өзі күту дағдысын қалыптастыруды жалғастыру: аяқ киімді мұқият өз орнына қою.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9072" w14:textId="77777777" w:rsidR="00DF4005" w:rsidRDefault="007E15BD" w:rsidP="002113FB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484D664C" w14:textId="77777777" w:rsidR="00DF4005" w:rsidRDefault="007E15BD" w:rsidP="002113FB">
            <w:pPr>
              <w:pStyle w:val="13213"/>
            </w:pPr>
            <w:r>
              <w:rPr>
                <w:lang w:val="kk"/>
              </w:rPr>
              <w:t xml:space="preserve">Көктемнің сұлулығы туралы әңгіме. </w:t>
            </w:r>
          </w:p>
          <w:p w14:paraId="3F790CDE" w14:textId="65855CFE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Жылдамдық пен дәлдікті ынталандыру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06DA6" w14:textId="77777777" w:rsidR="00DF4005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«Өнегелі» </w:t>
            </w:r>
          </w:p>
          <w:p w14:paraId="21EF65F6" w14:textId="28CD48FF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Өзін-өзі күту дағдысын қалыптастыруды жалғастыру: аяқ киімді мұқият өз орнына қою.</w:t>
            </w:r>
          </w:p>
        </w:tc>
      </w:tr>
      <w:tr w:rsidR="007A4AC6" w14:paraId="04795817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5708F" w14:textId="5C5A4C45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Түскі ас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6B996" w14:textId="6121099E" w:rsidR="000E28A3" w:rsidRDefault="007E15BD" w:rsidP="002113FB">
            <w:pPr>
              <w:pStyle w:val="13213"/>
            </w:pPr>
            <w:r>
              <w:rPr>
                <w:lang w:val="kk"/>
              </w:rPr>
              <w:t xml:space="preserve">"Қауіпсіздік ережелері" Дастархан басында </w:t>
            </w:r>
            <w:r>
              <w:rPr>
                <w:lang w:val="kk"/>
              </w:rPr>
              <w:lastRenderedPageBreak/>
              <w:t xml:space="preserve">қарапайым мінез-құлық дағдыларын қалыптастыру: нанды үгітпеу; тамақты аузымен шайнау. </w:t>
            </w:r>
          </w:p>
          <w:p w14:paraId="5D1BF683" w14:textId="7FB8857C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(Ас болсын! Рақмет! Сорпа, нан)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6078B" w14:textId="77777777" w:rsidR="00C62CE4" w:rsidRDefault="007E15BD" w:rsidP="002113FB">
            <w:pPr>
              <w:pStyle w:val="13213"/>
            </w:pPr>
            <w:r>
              <w:rPr>
                <w:lang w:val="kk"/>
              </w:rPr>
              <w:lastRenderedPageBreak/>
              <w:t xml:space="preserve">"Тамақ ішейік" </w:t>
            </w:r>
          </w:p>
          <w:p w14:paraId="14CCF442" w14:textId="351D4BE2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lastRenderedPageBreak/>
              <w:t>Өз бетінше әрі таза тамақтану, үстел басында тыныш отырып, дұрыс қалыпты сақтау, қасықты оң қолда ұстауды үйрету. (Ас болсын!)  Рақмет! Сорпа, нан) (Қазақ тілі)</w:t>
            </w:r>
          </w:p>
          <w:p w14:paraId="15C33456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B8F18" w14:textId="46772AAA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Гигиеналық процедураларды </w:t>
            </w:r>
            <w:r w:rsidRPr="002113FB">
              <w:rPr>
                <w:lang w:val="kk"/>
              </w:rPr>
              <w:lastRenderedPageBreak/>
              <w:t>жетілдіру. Үстел басында дұрыс отыруға назар аудару. (Ас болсын! Рақмет! Сорпа, нан) (Қазақ тілі)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28323" w14:textId="77777777" w:rsidR="00C62CE4" w:rsidRDefault="007E15BD" w:rsidP="002113FB">
            <w:pPr>
              <w:pStyle w:val="13213"/>
            </w:pPr>
            <w:r w:rsidRPr="000E28A3">
              <w:rPr>
                <w:lang w:val="kk"/>
              </w:rPr>
              <w:lastRenderedPageBreak/>
              <w:t xml:space="preserve">"Тамақ ішейік" </w:t>
            </w:r>
          </w:p>
          <w:p w14:paraId="426D9357" w14:textId="1079B091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lastRenderedPageBreak/>
              <w:t>Өз бетінше әрі таза тамақтану, үстел басында тыныш отырып, дұрыс қалыпты сақтау, қасықты оң қолда ұстауды үйрету. (Ас болсын!)  Рақмет! Сорпа, нан)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84E38" w14:textId="77777777" w:rsidR="000E28A3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"Қауіпсіздік ережелері" Дастархан </w:t>
            </w:r>
            <w:r w:rsidRPr="002113FB">
              <w:rPr>
                <w:lang w:val="kk"/>
              </w:rPr>
              <w:lastRenderedPageBreak/>
              <w:t xml:space="preserve">басында қарапайым мінез-құлық дағдыларын қалыптастыру: нанды үгітпеу; тамақты аузымен шайнау. </w:t>
            </w:r>
          </w:p>
          <w:p w14:paraId="00BA41C2" w14:textId="3881AE23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(Ас болсын! Рақмет! Сорпа, нан) (Қазақ тілі)</w:t>
            </w:r>
          </w:p>
        </w:tc>
      </w:tr>
      <w:tr w:rsidR="007A4AC6" w14:paraId="3CC5F8D5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B73CE" w14:textId="73BDA091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lastRenderedPageBreak/>
              <w:t>Түскі ұйқы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89F2F" w14:textId="77777777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Қарақат Әбілдинаның «Құлыншағым» атты бесік жыры: Қазақ халқының ұлттық дәстүрлеріне баулу, қазақтың бесік жырын тыңдау.  </w:t>
            </w:r>
          </w:p>
          <w:p w14:paraId="1FFF84B3" w14:textId="77777777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Киімін ұқыпты түрде ұйықтар алдында орындыққа жинауды дағдыға айналдыру. </w:t>
            </w:r>
          </w:p>
          <w:p w14:paraId="30260A6C" w14:textId="28928A77" w:rsidR="00C62CE4" w:rsidRPr="002113FB" w:rsidRDefault="007E15BD" w:rsidP="00C62CE4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00841" w14:textId="77777777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Қарақат Әбілдинаның «Құлыншағым» атты бесік жыры: Қазақ халқының ұлттық дәстүрлеріне баулу, қазақтың бесік жырын тыңдау.  </w:t>
            </w:r>
          </w:p>
          <w:p w14:paraId="39B99136" w14:textId="77777777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Киімін ұқыпты түрде ұйықтар алдында орындыққа жинауды дағдыға айналдыру. </w:t>
            </w:r>
          </w:p>
          <w:p w14:paraId="37CD65D2" w14:textId="1F04982A" w:rsidR="00C62CE4" w:rsidRPr="002113FB" w:rsidRDefault="007E15BD" w:rsidP="00C62CE4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C2DB6" w14:textId="77777777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Қарақат Әбілдинаның «Құлыншағым» атты бесік жыры: Қазақ халқының ұлттық дәстүрлеріне баулу, қазақтың бесік жырын тыңдау.  </w:t>
            </w:r>
          </w:p>
          <w:p w14:paraId="4A024E66" w14:textId="77777777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Киімін ұқыпты түрде ұйықтар алдында орындыққа жинауды дағдыға айналдыру. </w:t>
            </w:r>
          </w:p>
          <w:p w14:paraId="79B789E2" w14:textId="55866A22" w:rsidR="00C62CE4" w:rsidRPr="002113FB" w:rsidRDefault="007E15BD" w:rsidP="00C62CE4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A5319" w14:textId="77777777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Қарақат Әбілдинаның «Құлыншағым» атты бесік жыры: Қазақ халқының ұлттық дәстүрлеріне баулу, қазақтың бесік жырын тыңдау.  </w:t>
            </w:r>
          </w:p>
          <w:p w14:paraId="4792B894" w14:textId="77777777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Киімін ұқыпты түрде ұйықтар алдында орындыққа жинауды дағдыға айналдыру. </w:t>
            </w:r>
          </w:p>
          <w:p w14:paraId="7E2B857B" w14:textId="62BFDF14" w:rsidR="00C62CE4" w:rsidRPr="002113FB" w:rsidRDefault="007E15BD" w:rsidP="00C62CE4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B28C" w14:textId="281C1E96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Қарақат Әбілдинаның «Құлыншағым» атты бесік жыры: Қазақ халқының ұлттық дәстүрлеріне баулу, қазақтың бесік жырын тыңдау.  </w:t>
            </w:r>
          </w:p>
          <w:p w14:paraId="0A4A903C" w14:textId="77777777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 xml:space="preserve">Киімін ұқыпты түрде ұйықтар алдында орындыққа жинауды дағдыға айналдыру. </w:t>
            </w:r>
          </w:p>
          <w:p w14:paraId="698C0C6F" w14:textId="5339D33F" w:rsidR="00C62CE4" w:rsidRPr="002113FB" w:rsidRDefault="007E15BD" w:rsidP="00C62CE4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</w:tr>
      <w:tr w:rsidR="007A4AC6" w:rsidRPr="00E81077" w14:paraId="09926154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7DC8C" w14:textId="0D79D026" w:rsidR="00C62CE4" w:rsidRPr="002113FB" w:rsidRDefault="007E15BD" w:rsidP="00C62CE4">
            <w:pPr>
              <w:pStyle w:val="13213"/>
            </w:pPr>
            <w:r w:rsidRPr="002113FB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BCFE" w14:textId="77777777" w:rsidR="00C62CE4" w:rsidRPr="00E81077" w:rsidRDefault="007E15BD" w:rsidP="00C62CE4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0704A02F" w14:textId="00AA7BF6" w:rsidR="00C62CE4" w:rsidRPr="00E81077" w:rsidRDefault="007E15BD" w:rsidP="00C62CE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22AC" w14:textId="77777777" w:rsidR="00C62CE4" w:rsidRPr="00E81077" w:rsidRDefault="007E15BD" w:rsidP="00C62CE4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5781DCD3" w14:textId="1A51FCE0" w:rsidR="00C62CE4" w:rsidRPr="00E81077" w:rsidRDefault="007E15BD" w:rsidP="00C62CE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86F9A" w14:textId="77777777" w:rsidR="00C62CE4" w:rsidRPr="00E81077" w:rsidRDefault="007E15BD" w:rsidP="00C62CE4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2C017BDF" w14:textId="3B7E4A9A" w:rsidR="00C62CE4" w:rsidRPr="00E81077" w:rsidRDefault="007E15BD" w:rsidP="00C62CE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C6A00" w14:textId="77777777" w:rsidR="00C62CE4" w:rsidRPr="00E81077" w:rsidRDefault="007E15BD" w:rsidP="00C62CE4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4FF9DF18" w14:textId="331B5206" w:rsidR="00C62CE4" w:rsidRPr="00E81077" w:rsidRDefault="007E15BD" w:rsidP="00C62CE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8C5E6" w14:textId="77777777" w:rsidR="00C62CE4" w:rsidRPr="00E81077" w:rsidRDefault="007E15BD" w:rsidP="00C62CE4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3FF087B1" w14:textId="714CE251" w:rsidR="00C62CE4" w:rsidRPr="00E81077" w:rsidRDefault="007E15BD" w:rsidP="00C62CE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</w:tr>
      <w:tr w:rsidR="007A4AC6" w14:paraId="3E87E61D" w14:textId="77777777" w:rsidTr="00F9116A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1077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Бесін ас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C68BE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Дастархан басында қарапайым мінез-құлық дағдыларын </w:t>
            </w:r>
            <w:r w:rsidRPr="002113FB">
              <w:rPr>
                <w:lang w:val="kk"/>
              </w:rPr>
              <w:lastRenderedPageBreak/>
              <w:t>қалыптастыру: тамақты аузымен шайнау, аузы толы күйі сөйлемеу.</w:t>
            </w:r>
          </w:p>
          <w:p w14:paraId="3CC2F5E7" w14:textId="77777777" w:rsidR="00816DF4" w:rsidRDefault="007E15BD" w:rsidP="002113FB">
            <w:pPr>
              <w:pStyle w:val="13213"/>
            </w:pPr>
            <w:r>
              <w:rPr>
                <w:lang w:val="kk"/>
              </w:rPr>
              <w:t>(Ас болсын! Рақмет! Шай, алма, кесе)</w:t>
            </w:r>
          </w:p>
          <w:p w14:paraId="4C2B0DC0" w14:textId="495378EB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5897" w14:textId="7972CF02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Балалардың назарын тамаққа аудару, мәдени </w:t>
            </w:r>
            <w:r w:rsidRPr="002113FB">
              <w:rPr>
                <w:lang w:val="kk"/>
              </w:rPr>
              <w:lastRenderedPageBreak/>
              <w:t>тамақтанумен таныстыру.</w:t>
            </w:r>
          </w:p>
          <w:p w14:paraId="70426A86" w14:textId="75EF53E8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(Ас болсын! Рақмет! Шай, банан, кесе)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D966F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Дастархан басында қарапайым мінез-құлық дағдыларын </w:t>
            </w:r>
            <w:r w:rsidRPr="002113FB">
              <w:rPr>
                <w:lang w:val="kk"/>
              </w:rPr>
              <w:lastRenderedPageBreak/>
              <w:t>қалыптастыру: тамақты аузымен шайнау, аузы толы күйі сөйлемеу.</w:t>
            </w:r>
          </w:p>
          <w:p w14:paraId="4E1E9DBE" w14:textId="77777777" w:rsidR="00816DF4" w:rsidRDefault="007E15BD" w:rsidP="002113FB">
            <w:pPr>
              <w:pStyle w:val="13213"/>
            </w:pPr>
            <w:r>
              <w:rPr>
                <w:lang w:val="kk"/>
              </w:rPr>
              <w:t xml:space="preserve">(Ас болсын! Рақмет! Сүт, кесе) </w:t>
            </w:r>
          </w:p>
          <w:p w14:paraId="2180EEA0" w14:textId="43313825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42D8" w14:textId="5243ABAC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Балалардың назарын тамаққа аудару, мәдени </w:t>
            </w:r>
            <w:r w:rsidRPr="002113FB">
              <w:rPr>
                <w:lang w:val="kk"/>
              </w:rPr>
              <w:lastRenderedPageBreak/>
              <w:t>тамақтанумен таныстыру.</w:t>
            </w:r>
          </w:p>
          <w:p w14:paraId="3E23A5A6" w14:textId="77777777" w:rsidR="00816DF4" w:rsidRDefault="007E15BD" w:rsidP="002113FB">
            <w:pPr>
              <w:pStyle w:val="13213"/>
            </w:pPr>
            <w:r>
              <w:rPr>
                <w:lang w:val="kk"/>
              </w:rPr>
              <w:t xml:space="preserve">(Ас болсын! Рақмет! Кесе) </w:t>
            </w:r>
          </w:p>
          <w:p w14:paraId="7DC446AF" w14:textId="0558C98C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8AF31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 xml:space="preserve">Дастархан басында қарапайым мінез-құлық дағдыларын </w:t>
            </w:r>
            <w:r w:rsidRPr="002113FB">
              <w:rPr>
                <w:lang w:val="kk"/>
              </w:rPr>
              <w:lastRenderedPageBreak/>
              <w:t>қалыптастыру: тамақты аузымен шайнау, аузы толы күйі сөйлемеу.</w:t>
            </w:r>
          </w:p>
          <w:p w14:paraId="2CC5E250" w14:textId="2CF80CB9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(Ас болсын! Рақмет!) (Қазақ тілі)</w:t>
            </w:r>
          </w:p>
        </w:tc>
      </w:tr>
      <w:tr w:rsidR="007A4AC6" w14:paraId="1A822C30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3B236" w14:textId="1E607FCD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Балалардың дербес іс-әрекеті (қимылды, 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3FD70" w14:textId="77777777" w:rsidR="00B87AB9" w:rsidRDefault="007E15BD" w:rsidP="002113FB">
            <w:pPr>
              <w:pStyle w:val="13213"/>
            </w:pPr>
            <w:r>
              <w:rPr>
                <w:lang w:val="kk"/>
              </w:rPr>
              <w:t xml:space="preserve">Ертегі «Бауырсақты» оқу, ертегі кейіпкерін тұзды қамырдан мүсіндеу. </w:t>
            </w:r>
          </w:p>
          <w:p w14:paraId="0328ACFE" w14:textId="7965E15E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Оқу процесін ойыншықтарды көрсету арқылы қолдау; мүсін жасауға арналған материалдарды пайдалануды үйретуді жалғастыру, қолды ылғал шүберекпен сүрту, дайын бұйымдарды тұғырға орналастыру, жұмыс аяқталған соң материалдарды жинау. (Көркем әдебиет, мүсіндеу)</w:t>
            </w:r>
          </w:p>
          <w:p w14:paraId="4A814AFD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6A706" w14:textId="36F75975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Музыкалық аспаптармен ойындар: музыкалық аспаптармен қозғалыс жасау дағдыларын дамытуды жалғастыру. (Музыка)</w:t>
            </w:r>
          </w:p>
          <w:p w14:paraId="41EAF110" w14:textId="1F590116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Легодан құрастыру: Қарапайым құрылымдарды үлгі бойынша салу, өз бетінше бірдеңе құруға деген ынтаны қолдау; қосымша сюжеттік ойыншықтарды пайдалану. (Құрастыру)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EC83A" w14:textId="60F43E70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«Біртұтас тәрбие» Экологиялық соқпақ</w:t>
            </w:r>
          </w:p>
          <w:p w14:paraId="26091F86" w14:textId="101F41D6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«Гүлдерге күтім жасау» Балаларды табиғат өсімдіктеріне күтім жасау дағдысына үйрету; </w:t>
            </w:r>
          </w:p>
          <w:p w14:paraId="470B16C5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қажет заттарды таңдау</w:t>
            </w:r>
          </w:p>
          <w:p w14:paraId="0F755B29" w14:textId="5BDE3BD7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>гүлдерге күтім жасау үшін; зейінділікті дамыту, өсімдіктерге қамқорлық жасауға деген ұмтылысты тәрбиелеу. (Қоршаған ортамен таныстыру)</w:t>
            </w:r>
          </w:p>
          <w:p w14:paraId="41CC37F6" w14:textId="77777777" w:rsidR="00B87AB9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«Қауіпсіздік ережелері» Сюжеттік-рөлдік ойын «Ойыншықтарды көлікпен тасимыз»</w:t>
            </w:r>
          </w:p>
          <w:p w14:paraId="6B4842CF" w14:textId="5F7C6B47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 ойын сюжеттерін өз бетінше ойлап табуға бағыттау; балаларда педагогпен бірге ойнауға деген </w:t>
            </w:r>
            <w:r>
              <w:rPr>
                <w:lang w:val="kk"/>
              </w:rPr>
              <w:lastRenderedPageBreak/>
              <w:t>ынтаны дамыту (Дене тәрбиесі)</w:t>
            </w:r>
          </w:p>
          <w:p w14:paraId="4E37E88C" w14:textId="77777777" w:rsidR="002113FB" w:rsidRPr="00E81077" w:rsidRDefault="002113FB" w:rsidP="002113FB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B2617" w14:textId="77777777" w:rsidR="00B87AB9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"Менімен биле досым" музыкалық ойыны</w:t>
            </w:r>
          </w:p>
          <w:p w14:paraId="7995F6BE" w14:textId="77777777" w:rsidR="00B87AB9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Қарапайым би қимылдарын орындау; музыканың ырғағына және әндердің мазмұнына сәйкес қозғалыс сипатын өзгертуді үйрету. </w:t>
            </w:r>
          </w:p>
          <w:p w14:paraId="51E12BAF" w14:textId="75A40FDA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(Музыка)</w:t>
            </w:r>
          </w:p>
          <w:p w14:paraId="6153F68C" w14:textId="77777777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>Үстел үстінде ойнайтын баспа ойыны «Үйде кім тұрады».</w:t>
            </w:r>
          </w:p>
          <w:p w14:paraId="00654016" w14:textId="73A24496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Өзіне тән іс-қимылдар бойынша құстарды немесе жануарларды тани білуді дамыту, іс-қимылдар символдарымен жұмыс істеу дағдыларын жетілдіру, көру назарын, жадты дамыту, ойлауды жандандыру. (Қоршаған ортамен таныстыру)</w:t>
            </w:r>
          </w:p>
          <w:p w14:paraId="47584490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B277A" w14:textId="1B613A28" w:rsidR="002113FB" w:rsidRPr="00E81077" w:rsidRDefault="007E15BD" w:rsidP="002113FB">
            <w:pPr>
              <w:pStyle w:val="13213"/>
              <w:rPr>
                <w:lang w:val="kk"/>
              </w:rPr>
            </w:pPr>
            <w:r w:rsidRPr="002113FB">
              <w:rPr>
                <w:lang w:val="kk"/>
              </w:rPr>
              <w:t>Көркем әдебиет оқу Барто «Лошадка», «Зайка», «Кот и машина» Балаларға жас ерекшеліктеріне сәйкес көркем әдеби шығармаларды оқу. (Көркем әдебиет)</w:t>
            </w:r>
          </w:p>
          <w:p w14:paraId="7ED16DE6" w14:textId="601E1DF4" w:rsidR="002113FB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Артикуляциялық гимнастика «Шарды үрлейік».</w:t>
            </w:r>
          </w:p>
          <w:p w14:paraId="5D1DC191" w14:textId="77777777" w:rsidR="00B87AB9" w:rsidRPr="00E81077" w:rsidRDefault="007E15BD" w:rsidP="002113F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Дыбыстардың, сөздердің нақты айтылуына назар аудара отырып, артикуляциялық гимнастика жасауға шақыру.</w:t>
            </w:r>
          </w:p>
          <w:p w14:paraId="437207C4" w14:textId="6461E875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08A0C3BF" w14:textId="77777777" w:rsidR="002113FB" w:rsidRPr="002113FB" w:rsidRDefault="002113FB" w:rsidP="002113FB">
            <w:pPr>
              <w:pStyle w:val="13213"/>
            </w:pPr>
          </w:p>
        </w:tc>
      </w:tr>
      <w:tr w:rsidR="007A4AC6" w14:paraId="2F3A2ECC" w14:textId="77777777" w:rsidTr="00F9116A">
        <w:trPr>
          <w:trHeight w:val="310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96701" w14:textId="528BA3BF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16B34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Физикалық дағдылар</w:t>
            </w:r>
          </w:p>
          <w:p w14:paraId="530A7B90" w14:textId="4FBBB0C5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Ересек адамның бақылауымен ойын әрекеттерін орындауға деген ұмтылысты тәрбиелеу</w:t>
            </w:r>
          </w:p>
          <w:p w14:paraId="54331CB3" w14:textId="77777777" w:rsidR="002113FB" w:rsidRPr="002113FB" w:rsidRDefault="002113FB" w:rsidP="002113F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0F39E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Қарым-қатынас дағдылары</w:t>
            </w:r>
          </w:p>
          <w:p w14:paraId="1BEEC027" w14:textId="1968D41E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"Көрсетіңіз және атаңыз" белсенді сөздікті көкөністер мен жемістерді білдіретін зат есімдермен байытыңыз; кітаптардағы суреттерді қарастырыңыз, олардағы таныс заттарды атаңыз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6425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Танымдық және интеллектуалдық дағдылар</w:t>
            </w:r>
          </w:p>
          <w:p w14:paraId="2CC1828E" w14:textId="77777777" w:rsidR="00301617" w:rsidRDefault="007E15BD" w:rsidP="002113FB">
            <w:pPr>
              <w:pStyle w:val="13213"/>
            </w:pPr>
            <w:r>
              <w:rPr>
                <w:lang w:val="kk"/>
              </w:rPr>
              <w:t>"Шілтер"</w:t>
            </w:r>
          </w:p>
          <w:p w14:paraId="2764C053" w14:textId="249C79B1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Қозғалыстарды үйлестіруді, қолдың ұсақ моторикасын, "көз-қол"сенсомоторлы кеңістіктік координацияларын дамыту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304AB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Шығармашылық дағдылар, зерттеу іс-әрекеті</w:t>
            </w:r>
          </w:p>
          <w:p w14:paraId="18428D12" w14:textId="561EB951" w:rsidR="002113FB" w:rsidRPr="002113FB" w:rsidRDefault="007E15BD" w:rsidP="002C6FC9">
            <w:pPr>
              <w:pStyle w:val="13213"/>
            </w:pPr>
            <w:r>
              <w:rPr>
                <w:lang w:val="kk"/>
              </w:rPr>
              <w:t>«Сиқырлы суреттер»: Фланелеграфта суреттерді орналастырып, құрастыру дағдыларын қалыптастыру.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A9F2A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Әлеуметтік-эмоционалды дағдылар</w:t>
            </w:r>
          </w:p>
          <w:p w14:paraId="1A28EDDE" w14:textId="18692DD4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Ересектер оны басқа балалар сияқты жақсы көретініне сенімділік қалыптастыру </w:t>
            </w:r>
          </w:p>
        </w:tc>
      </w:tr>
      <w:tr w:rsidR="007A4AC6" w14:paraId="25938D72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6BB4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CA185" w14:textId="58A23D7E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D4FF3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0CE94" w14:textId="478F1EED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1F189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FE31" w14:textId="631DEAFB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7A4AC6" w14:paraId="46C53D03" w14:textId="77777777" w:rsidTr="00F9116A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DAE91" w14:textId="77777777" w:rsidR="002113FB" w:rsidRPr="002113FB" w:rsidRDefault="007E15BD" w:rsidP="002113FB">
            <w:pPr>
              <w:pStyle w:val="13213"/>
              <w:rPr>
                <w:highlight w:val="yellow"/>
              </w:rPr>
            </w:pPr>
            <w:r w:rsidRPr="002113FB">
              <w:rPr>
                <w:lang w:val="kk"/>
              </w:rPr>
              <w:t>Серуен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B097" w14:textId="3FBB6CA5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Құстарды бақылау – Балаларды құстарды сыртқы бейнесіне қарай танып, олардың қалай қозғалатынын байқауға үйретуді жалғастыру.</w:t>
            </w:r>
          </w:p>
          <w:p w14:paraId="0ADA0290" w14:textId="77777777" w:rsidR="00D517F6" w:rsidRDefault="007E15BD" w:rsidP="002113FB">
            <w:pPr>
              <w:pStyle w:val="13213"/>
            </w:pPr>
            <w:r w:rsidRPr="002113FB">
              <w:rPr>
                <w:lang w:val="kk"/>
              </w:rPr>
              <w:t>Қимылды ойын «Ат ойыны»</w:t>
            </w:r>
          </w:p>
          <w:p w14:paraId="58C9685F" w14:textId="795A4ACB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 xml:space="preserve">Балаларды аяқтарын жоғары көтеріп жүруге үйретуді жалғастыру. (Дене тәрбиесі, қоршаған ортамен таныстыру) </w:t>
            </w:r>
          </w:p>
          <w:p w14:paraId="41B5E458" w14:textId="11BE3C45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Тасымалданатын материалмен балалар ойындары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5EA05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Әңгіме «Біздің кіші достарымыз»</w:t>
            </w:r>
          </w:p>
          <w:p w14:paraId="4FEFAACA" w14:textId="03B677E3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Көктемдегі табиғат өзгерістері, құстар мен жануарлар өмірі туралы білімді жинақтау.</w:t>
            </w:r>
          </w:p>
          <w:p w14:paraId="5232C794" w14:textId="77777777" w:rsidR="00D517F6" w:rsidRDefault="007E15BD" w:rsidP="002113FB">
            <w:pPr>
              <w:pStyle w:val="13213"/>
            </w:pPr>
            <w:r>
              <w:rPr>
                <w:lang w:val="kk"/>
              </w:rPr>
              <w:t>"Мысық пен тышқан" қимылды ойыны</w:t>
            </w:r>
          </w:p>
          <w:p w14:paraId="1DAD3A7F" w14:textId="77777777" w:rsidR="00D517F6" w:rsidRDefault="007E15BD" w:rsidP="002113FB">
            <w:pPr>
              <w:pStyle w:val="13213"/>
            </w:pPr>
            <w:r>
              <w:rPr>
                <w:lang w:val="kk"/>
              </w:rPr>
              <w:t xml:space="preserve">Зейінділік, ептілік және жылдам әрекет ету қабілетін дамыту. </w:t>
            </w:r>
          </w:p>
          <w:p w14:paraId="3877F3A8" w14:textId="4D9DFDED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lastRenderedPageBreak/>
              <w:t xml:space="preserve">(Дене тәрбиесі, қоршаған ортамен таныстыру) </w:t>
            </w:r>
          </w:p>
          <w:p w14:paraId="6CCB3990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C38BB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Әңгіме «Күннің өсімдіктер өміріндегі маңызы»</w:t>
            </w:r>
          </w:p>
          <w:p w14:paraId="79991DD9" w14:textId="7E3067C1" w:rsidR="00F9116A" w:rsidRDefault="007E15BD" w:rsidP="002113FB">
            <w:pPr>
              <w:pStyle w:val="13213"/>
            </w:pPr>
            <w:r>
              <w:rPr>
                <w:lang w:val="kk"/>
              </w:rPr>
              <w:t xml:space="preserve">Өсімдіктердің өмірі үшін күннің қажеттілігі туралы түсініктер қалыптастыру; табиғаттағы мінез-құлық ережелері туралы білімді бекіту. </w:t>
            </w:r>
          </w:p>
          <w:p w14:paraId="269C93F6" w14:textId="77777777" w:rsidR="00D517F6" w:rsidRDefault="007E15BD" w:rsidP="002113FB">
            <w:pPr>
              <w:pStyle w:val="13213"/>
            </w:pPr>
            <w:r w:rsidRPr="002113FB">
              <w:rPr>
                <w:lang w:val="kk"/>
              </w:rPr>
              <w:t xml:space="preserve">Қимылды ойын «Ат ойыны» </w:t>
            </w:r>
          </w:p>
          <w:p w14:paraId="28BD5DF5" w14:textId="77777777" w:rsidR="00D517F6" w:rsidRPr="002113FB" w:rsidRDefault="007E15BD" w:rsidP="00D517F6">
            <w:pPr>
              <w:pStyle w:val="13213"/>
            </w:pPr>
            <w:r>
              <w:rPr>
                <w:lang w:val="kk"/>
              </w:rPr>
              <w:lastRenderedPageBreak/>
              <w:t xml:space="preserve">Балаларды аяқтарын жоғары көтеріп жүруге үйретуді жалғастыру. (Дене тәрбиесі, қоршаған ортамен таныстыру) </w:t>
            </w:r>
          </w:p>
          <w:p w14:paraId="7002F1E0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07A6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Бақылау «Сирень қашан гүлдейді»</w:t>
            </w:r>
          </w:p>
          <w:p w14:paraId="033C1849" w14:textId="1B1C7910" w:rsidR="00D517F6" w:rsidRPr="002113FB" w:rsidRDefault="007E15BD" w:rsidP="00D517F6">
            <w:pPr>
              <w:pStyle w:val="13213"/>
            </w:pPr>
            <w:r>
              <w:rPr>
                <w:lang w:val="kk"/>
              </w:rPr>
              <w:t xml:space="preserve">Табиғатқа деген сүйіспеншілікті тәрбиелеу; көктемнің сұлулығына сүйсіну ынтасын ояту. Қимылды ойын «Ат ойыны» Балалардың негізгі қимылдарды жетілдіретін ойындарды ойнау дағдыларын дамыту. (Дене тәрбиесі, </w:t>
            </w:r>
            <w:r>
              <w:rPr>
                <w:lang w:val="kk"/>
              </w:rPr>
              <w:lastRenderedPageBreak/>
              <w:t xml:space="preserve">қоршаған ортамен таныстыру) </w:t>
            </w:r>
          </w:p>
          <w:p w14:paraId="5F7A2067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A0055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Әңгіме «Табиғатқа ұқыпты қарау туралы»</w:t>
            </w:r>
          </w:p>
          <w:p w14:paraId="2B2BB2D1" w14:textId="6D3965C1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Балаларда табиғатқа ұқыпты қарауды тәрбиелеу; табиғатқа зиян тигізбейтін дұрыс мінез-құлыққа үйрету.</w:t>
            </w:r>
          </w:p>
          <w:p w14:paraId="2BB883BC" w14:textId="77777777" w:rsidR="00D517F6" w:rsidRDefault="007E15BD" w:rsidP="002113FB">
            <w:pPr>
              <w:pStyle w:val="13213"/>
            </w:pPr>
            <w:r>
              <w:rPr>
                <w:lang w:val="kk"/>
              </w:rPr>
              <w:t>"Мысық пен тышқан" қимылды ойыны</w:t>
            </w:r>
          </w:p>
          <w:p w14:paraId="57BC8473" w14:textId="77777777" w:rsidR="00D517F6" w:rsidRDefault="007E15BD" w:rsidP="002113FB">
            <w:pPr>
              <w:pStyle w:val="13213"/>
            </w:pPr>
            <w:r>
              <w:rPr>
                <w:lang w:val="kk"/>
              </w:rPr>
              <w:t xml:space="preserve">Зейінділік, ептілік және жылдам әрекет ету қабілетін дамыту. </w:t>
            </w:r>
          </w:p>
          <w:p w14:paraId="4677D22B" w14:textId="0E4C8395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lastRenderedPageBreak/>
              <w:t xml:space="preserve">(Дене тәрбиесі, қоршаған ортамен таныстыру) </w:t>
            </w:r>
          </w:p>
          <w:p w14:paraId="7DC69814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Тасымалданатын материалмен балалар ойындары</w:t>
            </w:r>
          </w:p>
        </w:tc>
      </w:tr>
      <w:tr w:rsidR="007A4AC6" w14:paraId="7F67AB3F" w14:textId="77777777" w:rsidTr="00F9116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62DE0" w14:textId="60A28049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AA9D8" w14:textId="1C418289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«Біртұтас тәрбие» Экологиялық жоба «Табиғатты сақтайық!» (Сау болыңыз) (Қазақ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252AC" w14:textId="77777777" w:rsidR="00D517F6" w:rsidRDefault="007E15BD" w:rsidP="002113FB">
            <w:pPr>
              <w:pStyle w:val="13213"/>
            </w:pPr>
            <w:r>
              <w:rPr>
                <w:lang w:val="kk"/>
              </w:rPr>
              <w:t>Балалардың жетістіктері туралы әңгіме</w:t>
            </w:r>
          </w:p>
          <w:p w14:paraId="1972712D" w14:textId="28812A8E" w:rsidR="002113FB" w:rsidRPr="002113FB" w:rsidRDefault="007E15BD" w:rsidP="002113FB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 беру, кеңестер беру.</w:t>
            </w:r>
          </w:p>
          <w:p w14:paraId="566C9D8B" w14:textId="77777777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(Сау болыңыз)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4C14E" w14:textId="01BEF8DC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Ата-аналардың бала тәрбиесі мен даму мәселелеріне қатысты сұрақтарына жауаптар. (Сау болыңыз) (Қазақ тілі)</w:t>
            </w:r>
            <w:r w:rsidRPr="002113FB">
              <w:rPr>
                <w:lang w:val="kk"/>
              </w:rPr>
              <w:softHyphen/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87EB7" w14:textId="241E48C0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Ата-аналардың бала тәрбиесі мен даму мәселелеріне қатысты сұрақтарына жауаптар. (Сау болыңыз) (Қазақ тілі)</w:t>
            </w:r>
            <w:r w:rsidRPr="002113FB">
              <w:rPr>
                <w:lang w:val="kk"/>
              </w:rPr>
              <w:softHyphen/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200DA" w14:textId="141E70CD" w:rsidR="002113FB" w:rsidRPr="002113FB" w:rsidRDefault="007E15BD" w:rsidP="002113FB">
            <w:pPr>
              <w:pStyle w:val="13213"/>
            </w:pPr>
            <w:r w:rsidRPr="002113FB">
              <w:rPr>
                <w:lang w:val="kk"/>
              </w:rPr>
              <w:t>Ата-аналармен демалыс күндеріндегі күн тәртібін сақтау туралы әңгіме. (Сау болыңыз) (Қазақ тілі)</w:t>
            </w:r>
          </w:p>
        </w:tc>
      </w:tr>
    </w:tbl>
    <w:p w14:paraId="60C9947C" w14:textId="4F7A7902" w:rsidR="002113FB" w:rsidRPr="002113FB" w:rsidRDefault="002113FB" w:rsidP="002113FB">
      <w:pPr>
        <w:pStyle w:val="41"/>
      </w:pPr>
    </w:p>
    <w:p w14:paraId="4D746716" w14:textId="77777777" w:rsidR="00F9116A" w:rsidRPr="00F9116A" w:rsidRDefault="007E15BD" w:rsidP="00F9116A">
      <w:pPr>
        <w:pStyle w:val="612"/>
      </w:pPr>
      <w:r w:rsidRPr="00F9116A">
        <w:rPr>
          <w:lang w:val="kk"/>
        </w:rPr>
        <w:t>ТӘРБИЕ-БІЛІМ БЕРУ ПРОЦЕСІНІҢ ЦИКЛОГРАММАСЫ</w:t>
      </w:r>
    </w:p>
    <w:p w14:paraId="05A395DB" w14:textId="77777777" w:rsidR="00F9116A" w:rsidRPr="00F9116A" w:rsidRDefault="007E15BD" w:rsidP="00F9116A">
      <w:pPr>
        <w:pStyle w:val="41"/>
      </w:pPr>
      <w:r w:rsidRPr="00F9116A">
        <w:rPr>
          <w:lang w:val="kk"/>
        </w:rPr>
        <w:t>Топ: кіші топ</w:t>
      </w:r>
    </w:p>
    <w:p w14:paraId="6FB8A462" w14:textId="77777777" w:rsidR="00F9116A" w:rsidRPr="00F9116A" w:rsidRDefault="007E15BD" w:rsidP="00F9116A">
      <w:pPr>
        <w:pStyle w:val="41"/>
      </w:pPr>
      <w:r w:rsidRPr="00F9116A">
        <w:rPr>
          <w:lang w:val="kk"/>
        </w:rPr>
        <w:t>Балалардың жасы: 2 жастан бастап</w:t>
      </w:r>
    </w:p>
    <w:p w14:paraId="19873BCA" w14:textId="138F877C" w:rsidR="00F9116A" w:rsidRPr="00F9116A" w:rsidRDefault="007E15BD" w:rsidP="00F9116A">
      <w:pPr>
        <w:pStyle w:val="41"/>
      </w:pPr>
      <w:r w:rsidRPr="00F9116A">
        <w:rPr>
          <w:lang w:val="kk"/>
        </w:rPr>
        <w:t>Жоспар қай кезеңге жасалды: 19.05–23.05</w:t>
      </w:r>
    </w:p>
    <w:p w14:paraId="740D7558" w14:textId="5444F11E" w:rsidR="00F9116A" w:rsidRDefault="007E15BD" w:rsidP="00F9116A">
      <w:pPr>
        <w:pStyle w:val="41"/>
      </w:pPr>
      <w:r w:rsidRPr="00F9116A">
        <w:rPr>
          <w:lang w:val="kk"/>
        </w:rPr>
        <w:t>Аптаның цитатасы: «Жасампаз халық болуымыз қажет» Қ. Қ. Тоқаев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835"/>
        <w:gridCol w:w="2835"/>
        <w:gridCol w:w="2552"/>
        <w:gridCol w:w="2551"/>
      </w:tblGrid>
      <w:tr w:rsidR="007A4AC6" w14:paraId="2407A7E5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8EDED" w14:textId="77777777" w:rsidR="00F9116A" w:rsidRPr="00F9116A" w:rsidRDefault="007E15BD" w:rsidP="00F9116A">
            <w:pPr>
              <w:pStyle w:val="13313"/>
            </w:pPr>
            <w:r w:rsidRPr="00F9116A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78C2A" w14:textId="0D255A5F" w:rsidR="00F9116A" w:rsidRPr="00F9116A" w:rsidRDefault="007E15BD" w:rsidP="00F9116A">
            <w:pPr>
              <w:pStyle w:val="13313"/>
            </w:pPr>
            <w:r w:rsidRPr="00F9116A">
              <w:rPr>
                <w:lang w:val="kk"/>
              </w:rPr>
              <w:t>Дүйсенбі 19.05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66E7A" w14:textId="198906E7" w:rsidR="00F9116A" w:rsidRPr="00F9116A" w:rsidRDefault="007E15BD" w:rsidP="00F9116A">
            <w:pPr>
              <w:pStyle w:val="13313"/>
            </w:pPr>
            <w:r w:rsidRPr="00F9116A">
              <w:rPr>
                <w:lang w:val="kk"/>
              </w:rPr>
              <w:t>Сейсенбі 20.05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09E04" w14:textId="27F4609E" w:rsidR="00F9116A" w:rsidRPr="00F9116A" w:rsidRDefault="007E15BD" w:rsidP="00F9116A">
            <w:pPr>
              <w:pStyle w:val="13313"/>
            </w:pPr>
            <w:r w:rsidRPr="00F9116A">
              <w:rPr>
                <w:lang w:val="kk"/>
              </w:rPr>
              <w:t>Сәрсенбі 21.05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DD65A" w14:textId="520A2A0B" w:rsidR="00F9116A" w:rsidRPr="00F9116A" w:rsidRDefault="007E15BD" w:rsidP="00F9116A">
            <w:pPr>
              <w:pStyle w:val="13313"/>
            </w:pPr>
            <w:r w:rsidRPr="00F9116A">
              <w:rPr>
                <w:lang w:val="kk"/>
              </w:rPr>
              <w:t>Бейсенбі 22.05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4E310" w14:textId="1AB00293" w:rsidR="00F9116A" w:rsidRPr="00F9116A" w:rsidRDefault="007E15BD" w:rsidP="00F9116A">
            <w:pPr>
              <w:pStyle w:val="13313"/>
            </w:pPr>
            <w:r w:rsidRPr="00F9116A">
              <w:rPr>
                <w:lang w:val="kk"/>
              </w:rPr>
              <w:t>Жұма 23.05</w:t>
            </w:r>
          </w:p>
        </w:tc>
      </w:tr>
      <w:tr w:rsidR="007A4AC6" w:rsidRPr="00E81077" w14:paraId="694E0D61" w14:textId="77777777" w:rsidTr="0045599C">
        <w:trPr>
          <w:trHeight w:val="120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5C488" w14:textId="63C42912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Балаларды қабылдау</w:t>
            </w:r>
          </w:p>
          <w:p w14:paraId="66F18CEA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81912" w14:textId="77777777" w:rsidR="003049AB" w:rsidRDefault="007E15BD" w:rsidP="00F9116A">
            <w:pPr>
              <w:pStyle w:val="13213"/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5BB7E26B" w14:textId="6826866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Балалардың ертеңгілік сүзгісі.</w:t>
            </w:r>
          </w:p>
          <w:p w14:paraId="387614EA" w14:textId="5AA7F665" w:rsidR="00F9116A" w:rsidRPr="00F9116A" w:rsidRDefault="007E15BD" w:rsidP="00F9116A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lastRenderedPageBreak/>
              <w:t>(Қайырлы таң! Сәлеметсіз бе!)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0D1A05" w14:textId="1F034568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Баланың көңіл күйі, оның қызығушылықтары туралы әңгіме.</w:t>
            </w:r>
            <w:r w:rsidRPr="00F9116A">
              <w:rPr>
                <w:lang w:val="kk"/>
              </w:rPr>
              <w:softHyphen/>
              <w:t xml:space="preserve"> Қажет болса, ойнайтын балаларға қосылу. Балалардың ертеңгілік сүзгісі.</w:t>
            </w:r>
          </w:p>
          <w:p w14:paraId="02ABF076" w14:textId="28C28190" w:rsidR="00F9116A" w:rsidRPr="00F9116A" w:rsidRDefault="007E15BD" w:rsidP="00F9116A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lastRenderedPageBreak/>
              <w:t>(Қайырлы таң! Сәлеметсіз бе!)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31894D" w14:textId="77777777" w:rsidR="003049AB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>Алдағы күнге жақсы көңіл күй сыйлау. Іс-әрекетті таңдауға көмектесу.</w:t>
            </w:r>
          </w:p>
          <w:p w14:paraId="19348CA7" w14:textId="1247F292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Балалардың ертеңгілік сүзгісі.</w:t>
            </w:r>
          </w:p>
          <w:p w14:paraId="1004957A" w14:textId="6AA396EF" w:rsidR="00F9116A" w:rsidRPr="00E81077" w:rsidRDefault="007E15BD" w:rsidP="00F9116A">
            <w:pPr>
              <w:pStyle w:val="13213"/>
              <w:rPr>
                <w:highlight w:val="yellow"/>
                <w:lang w:val="kk"/>
              </w:rPr>
            </w:pPr>
            <w:r>
              <w:rPr>
                <w:lang w:val="kk"/>
              </w:rPr>
              <w:lastRenderedPageBreak/>
              <w:t>(Қайырлы таң! Сәлеметсіз бе!) 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F9A912" w14:textId="77777777" w:rsidR="00856175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 xml:space="preserve">"Қайырлы таң, балам, тезірек күлімде"                                    </w:t>
            </w:r>
          </w:p>
          <w:p w14:paraId="728A2E6E" w14:textId="3A242B7F" w:rsidR="00856175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Балаларға қолайлы жағдай жасау.</w:t>
            </w:r>
          </w:p>
          <w:p w14:paraId="1AE71348" w14:textId="4DD80023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 xml:space="preserve">Балалардың ертеңгілік сүзгісі. </w:t>
            </w:r>
          </w:p>
          <w:p w14:paraId="2DDB8035" w14:textId="0A4E2CE4" w:rsidR="00F9116A" w:rsidRPr="00E81077" w:rsidRDefault="007E15BD" w:rsidP="00F9116A">
            <w:pPr>
              <w:pStyle w:val="13213"/>
              <w:rPr>
                <w:highlight w:val="yellow"/>
                <w:lang w:val="kk"/>
              </w:rPr>
            </w:pPr>
            <w:r>
              <w:rPr>
                <w:lang w:val="kk"/>
              </w:rPr>
              <w:lastRenderedPageBreak/>
              <w:t>(Қайырлы таң! Сәлеметсіз бе!)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20D7F" w14:textId="77777777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>Балалардың жақсы көңіл күймен кездесуі. Балаларға қолайлы жағдай жасау. Балалардың ертеңгілік сүзгісі.</w:t>
            </w:r>
          </w:p>
          <w:p w14:paraId="147861D6" w14:textId="111AFD95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(Қайырлы таң! Сәлеметсіз бе!) (Қазақ тілі)</w:t>
            </w:r>
          </w:p>
        </w:tc>
      </w:tr>
      <w:tr w:rsidR="007A4AC6" w14:paraId="60A05AEF" w14:textId="77777777" w:rsidTr="0045599C">
        <w:trPr>
          <w:trHeight w:val="5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2643CBE" w14:textId="206D4D01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Ата-аналармен немесе баланың заңды өкілдерімен әңгімелесу, консультациялар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A7B448E" w14:textId="7394F366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«Өнегелі 15 минут»</w:t>
            </w:r>
          </w:p>
          <w:p w14:paraId="3601B50F" w14:textId="6476D25C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Балалардың денсаулығы туралы ата-аналармен әңгімелесу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A8BC023" w14:textId="294B065C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«Өнегелі 15 минут» «Әкімшілік қабылдау бөлмесі» (жеке консультациялар) Ата-аналарды қызықтыратын тақырыптар бойынша кеңес беру.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56E7B0" w14:textId="75DFBE32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Жаднама «Табиғаттағы ойындар»: Осы тақырып бойынша ата-аналарға кеңес беру.</w:t>
            </w:r>
          </w:p>
          <w:p w14:paraId="47033735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169D826" w14:textId="7719A300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«Өнегелі 15 минут» «Әкімшілік қабылдау бөлмесі» (жеке консультациялар) Ата-аналарды қызықтыратын тақырыптар бойынша кеңес беру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4961939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«Өнегелі 15 минут»</w:t>
            </w:r>
          </w:p>
          <w:p w14:paraId="7D527D5D" w14:textId="47B5F828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Балалардың денсаулығы туралы ата-аналармен әңгімелесу</w:t>
            </w:r>
          </w:p>
        </w:tc>
      </w:tr>
      <w:tr w:rsidR="007A4AC6" w14:paraId="58E8A9FD" w14:textId="77777777" w:rsidTr="0045599C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D58C" w14:textId="2045F412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  <w:r w:rsidRPr="00F9116A">
              <w:rPr>
                <w:lang w:val="kk"/>
              </w:rPr>
              <w:br/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ADB39" w14:textId="77777777" w:rsidR="00E65BD4" w:rsidRDefault="007E15BD" w:rsidP="00F9116A">
            <w:pPr>
              <w:pStyle w:val="13213"/>
            </w:pPr>
            <w:r w:rsidRPr="00F9116A">
              <w:rPr>
                <w:lang w:val="kk"/>
              </w:rPr>
              <w:t>Дидактикалық ойын «Жұбын тап».</w:t>
            </w:r>
          </w:p>
          <w:p w14:paraId="77622FB4" w14:textId="43141AAA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жұп картинкаларды табуға үйрету; логикалық ойлау, есте сақтау қабілеттерін дамыту; табандылық пен қызығушылық тәрбиелеу. (Сенсорика)</w:t>
            </w:r>
          </w:p>
          <w:p w14:paraId="0CCD070D" w14:textId="21A8779E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Дидактикалық ойын «Машинаны жөнде».</w:t>
            </w:r>
          </w:p>
          <w:p w14:paraId="30943E89" w14:textId="4378A26D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Балалардың заттарды түсі мен өлшеміне қарай салыстыру дағдыларын қалыптастыру; дөңгелектердің пішінін нақтылау; дербестік, бірлескен ойындарға </w:t>
            </w:r>
            <w:r>
              <w:rPr>
                <w:lang w:val="kk"/>
              </w:rPr>
              <w:lastRenderedPageBreak/>
              <w:t>қызығушылық және қайырымдылықты тәрбиелеу. (Көлік)</w:t>
            </w:r>
          </w:p>
          <w:p w14:paraId="422FEC2E" w14:textId="3202B3DA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(Қазақ тілі, құрастыру)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0CCD6" w14:textId="77777777" w:rsidR="00E65BD4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Дидактикалық ойын «Не қай жерде өседі».</w:t>
            </w:r>
          </w:p>
          <w:p w14:paraId="43847574" w14:textId="2306668C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көкөністер мен жемістер туралы білімін бекіту; суреттерді топтастыруға үйретуді жалғастыру; байланыстырып сөйлеу, есте сақтау және суретті көру қабілетін дамыту. (Алма, шие)</w:t>
            </w:r>
          </w:p>
          <w:p w14:paraId="4B9ACDB0" w14:textId="4D3855FA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қоршаған ортамен таныстыру)</w:t>
            </w:r>
          </w:p>
          <w:p w14:paraId="744FABD6" w14:textId="7886F227" w:rsidR="0008671C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«Өз бетінше  </w:t>
            </w:r>
          </w:p>
          <w:p w14:paraId="24EA6CEF" w14:textId="77777777" w:rsidR="00E65BD4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құрастыру»: Құрылысқа қатарластарымен бірге қатысуға, олармен ойнауға баулу. </w:t>
            </w:r>
          </w:p>
          <w:p w14:paraId="65737A90" w14:textId="58B59A26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1E1B9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Сөздік ойын «Не жоқ болып кетті?».</w:t>
            </w:r>
          </w:p>
          <w:p w14:paraId="06AD2FE8" w14:textId="393F86EE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Көптік жалғауы бар зат есімдердің формаларын жасауға жаттығу, сөз тіркестерін құрастыру кезінде сөздерді дұрыс айтуға мән беру.</w:t>
            </w:r>
          </w:p>
          <w:p w14:paraId="3D138583" w14:textId="44C4F253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(Сөйлеуді дамыту) </w:t>
            </w:r>
          </w:p>
          <w:p w14:paraId="611AC4D9" w14:textId="2B5190A6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Музыкалық ойын «Дыбысты анық – бәсең есту» Балалардың іс-әрекеттерінің сипатын бубен дыбысымен сәйкестендіру туралы білімін бекіту; тыңдау назарын ауыстыру қабілетін тәрбиелеу. (Музыка)</w:t>
            </w:r>
          </w:p>
          <w:p w14:paraId="5AFE9332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1C140" w14:textId="1DB75273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Дидактикалық ойын «Көрсеткенімді тап»: Балаларды ұқсастығына қарай заттарды табуға үйрету.</w:t>
            </w:r>
          </w:p>
          <w:p w14:paraId="083F9729" w14:textId="42AA301C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(Қазақ тілі, сөйлеуді дамыту)</w:t>
            </w:r>
          </w:p>
          <w:p w14:paraId="46698180" w14:textId="77777777" w:rsidR="00875D9C" w:rsidRDefault="007E15BD" w:rsidP="00F9116A">
            <w:pPr>
              <w:pStyle w:val="13213"/>
            </w:pPr>
            <w:r w:rsidRPr="00F9116A">
              <w:rPr>
                <w:lang w:val="kk"/>
              </w:rPr>
              <w:t>Дидактикалық ойын «Көгалдан көбелектерді жина».</w:t>
            </w:r>
          </w:p>
          <w:p w14:paraId="511324B4" w14:textId="24CBF796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Балаларға  </w:t>
            </w:r>
          </w:p>
          <w:p w14:paraId="6673E295" w14:textId="0EE85422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Балаларды көбелектерді контур бойынша іріктеуге үйрету; логикалық ойлау мен визуалды есте сақтау қабілетін дамыту; көбелектер </w:t>
            </w:r>
            <w:r>
              <w:rPr>
                <w:lang w:val="kk"/>
              </w:rPr>
              <w:lastRenderedPageBreak/>
              <w:t>туралы білімдерін бекіту; тірі табиғатқа деген сүйіспеншілікті тәрбиелеу. </w:t>
            </w:r>
          </w:p>
          <w:p w14:paraId="7C6C9B96" w14:textId="77777777" w:rsidR="00875D9C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Түсі. </w:t>
            </w:r>
          </w:p>
          <w:p w14:paraId="06C85C21" w14:textId="0014D23E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(Сенсорика, қоршаған ортамен таныстыру)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2FBB" w14:textId="77777777" w:rsidR="00875D9C" w:rsidRDefault="007E15BD" w:rsidP="00F9116A">
            <w:pPr>
              <w:pStyle w:val="13213"/>
            </w:pPr>
            <w:r>
              <w:rPr>
                <w:lang w:val="kk"/>
              </w:rPr>
              <w:lastRenderedPageBreak/>
              <w:t xml:space="preserve">"Шілтер" </w:t>
            </w:r>
          </w:p>
          <w:p w14:paraId="4F8303FA" w14:textId="185F29B4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Ұсақ моториканы және қол саусақтарының қозғалысын дамыту; белгілі бір ретпен бау байлау дағдыларын бекіту. (Сенсорика)</w:t>
            </w:r>
          </w:p>
          <w:p w14:paraId="703C6B2E" w14:textId="1B1D1B20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Дидактикалық ойын «Сиқырлы қорапша»: Балаларды заттың пішінін қолмен зерттеудің ұтымды әдістеріне үйретуді жалғастыру; балалардың ойлау қабілетін және сенсорлық дамуын дамыту. (Сенсорика, </w:t>
            </w:r>
            <w:r w:rsidRPr="00F9116A">
              <w:rPr>
                <w:lang w:val="kk"/>
              </w:rPr>
              <w:lastRenderedPageBreak/>
              <w:t>қоршаған ортамен таныстыру)</w:t>
            </w:r>
          </w:p>
        </w:tc>
      </w:tr>
      <w:tr w:rsidR="007A4AC6" w14:paraId="70627E5C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E2680" w14:textId="58F9F9AA" w:rsidR="0030406B" w:rsidRPr="00F9116A" w:rsidRDefault="007E15BD" w:rsidP="0030406B">
            <w:pPr>
              <w:pStyle w:val="13213"/>
            </w:pPr>
            <w:r w:rsidRPr="00F9116A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0BC0D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6A7B2466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2FA7E34E" w14:textId="1130498E" w:rsidR="0030406B" w:rsidRPr="00F9116A" w:rsidRDefault="007E15BD" w:rsidP="0030406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(Бас, аяқ, қол)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7397F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7655A476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56C7E2E7" w14:textId="4E932F37" w:rsidR="0030406B" w:rsidRPr="00F9116A" w:rsidRDefault="007E15BD" w:rsidP="0030406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(Бас, аяқ, қол)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7D0D6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5F238878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4D58A144" w14:textId="71373EA1" w:rsidR="0030406B" w:rsidRPr="00F9116A" w:rsidRDefault="007E15BD" w:rsidP="0030406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(Бас, аяқ, қол) 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58EF7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671A609C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5C2F9660" w14:textId="79F93A6D" w:rsidR="0030406B" w:rsidRPr="00F9116A" w:rsidRDefault="007E15BD" w:rsidP="0030406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(Бас, аяқ, қол)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76229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234D9032" w14:textId="77777777" w:rsidR="0030406B" w:rsidRDefault="007E15BD" w:rsidP="0030406B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28A8D790" w14:textId="71A184B6" w:rsidR="0030406B" w:rsidRPr="00F9116A" w:rsidRDefault="007E15BD" w:rsidP="0030406B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(Бас, аяқ, қол) (Қазақ тілі)</w:t>
            </w:r>
          </w:p>
        </w:tc>
      </w:tr>
      <w:tr w:rsidR="007A4AC6" w14:paraId="5D2E1080" w14:textId="77777777" w:rsidTr="0045599C">
        <w:trPr>
          <w:trHeight w:val="4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17763" w14:textId="786F14FC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E03E9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"Суды үнемді тұтыну"</w:t>
            </w:r>
          </w:p>
          <w:p w14:paraId="0F6C06B7" w14:textId="77777777" w:rsidR="00FA4858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Балаларды тамақтанар алдында беті мен қолын өздігінен жуып, жеке сүлгімен мұқият сүртуге дағдыландыру.  </w:t>
            </w:r>
          </w:p>
          <w:p w14:paraId="0868A730" w14:textId="6EA7061A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(Рақмет! Ас болсын! Май, сут, нан, ботқа) (Қазақ тілі)</w:t>
            </w:r>
          </w:p>
          <w:p w14:paraId="31E28FFD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86CA1" w14:textId="77777777" w:rsidR="0008671C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Үстелде өзін-өзі ұстаудың негізгі дағдыларын қалыптастыруды бекіту: нанды үгітпеу, тамақты ауызды жаба отырып шайнау, ауыз толы тамақпен сөйлеспеу.  </w:t>
            </w:r>
          </w:p>
          <w:p w14:paraId="196EC05F" w14:textId="77777777" w:rsidR="00FA4858" w:rsidRPr="00F9116A" w:rsidRDefault="007E15BD" w:rsidP="00FA4858">
            <w:pPr>
              <w:pStyle w:val="13213"/>
            </w:pPr>
            <w:r w:rsidRPr="00F9116A">
              <w:rPr>
                <w:lang w:val="kk"/>
              </w:rPr>
              <w:t>(Рақмет! Ас болсын! Май, сут, нан, ботқа) (Қазақ тілі)</w:t>
            </w:r>
          </w:p>
          <w:p w14:paraId="24D3B77E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C6EDB" w14:textId="77777777" w:rsidR="0008671C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Үстелде өзін-өзі ұстаудың негізгі дағдыларын қалыптастыруды бекіту: нанды үгітпеу, тамақты ауызды жаба отырып шайнау, ауыз толы тамақпен сөйлеспеу.  </w:t>
            </w:r>
          </w:p>
          <w:p w14:paraId="48D6A952" w14:textId="77777777" w:rsidR="00FA4858" w:rsidRPr="00F9116A" w:rsidRDefault="007E15BD" w:rsidP="00FA4858">
            <w:pPr>
              <w:pStyle w:val="13213"/>
            </w:pPr>
            <w:r w:rsidRPr="00F9116A">
              <w:rPr>
                <w:lang w:val="kk"/>
              </w:rPr>
              <w:t>(Рақмет! Ас болсын! Май, сут, нан, ботқа) (Қазақ тілі)</w:t>
            </w:r>
          </w:p>
          <w:p w14:paraId="6B13CA1B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D4B8B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"Суды үнемді тұтыну"</w:t>
            </w:r>
          </w:p>
          <w:p w14:paraId="789EEDA7" w14:textId="77777777" w:rsidR="0008671C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Балаларды тамақтанар алдында беті мен қолын өздігінен жуып, жеке сүлгімен мұқият сүртуге дағдыландыру.  </w:t>
            </w:r>
          </w:p>
          <w:p w14:paraId="6E2A7A17" w14:textId="77777777" w:rsidR="00FA4858" w:rsidRPr="00F9116A" w:rsidRDefault="007E15BD" w:rsidP="00FA4858">
            <w:pPr>
              <w:pStyle w:val="13213"/>
            </w:pPr>
            <w:r w:rsidRPr="00F9116A">
              <w:rPr>
                <w:lang w:val="kk"/>
              </w:rPr>
              <w:t>(Рақмет! Ас болсын! Май, сут, нан, ботқа) (Қазақ тілі)</w:t>
            </w:r>
          </w:p>
          <w:p w14:paraId="1601BE79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B9D55" w14:textId="77777777" w:rsidR="0008671C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Үстелде өзін-өзі ұстаудың негізгі дағдыларын қалыптастыруды бекіту: нанды үгітпеу, тамақты ауызды жаба отырып шайнау, ауыз толы тамақпен сөйлеспеу.  </w:t>
            </w:r>
          </w:p>
          <w:p w14:paraId="3FDB717F" w14:textId="77777777" w:rsidR="00FA4858" w:rsidRPr="00F9116A" w:rsidRDefault="007E15BD" w:rsidP="00FA4858">
            <w:pPr>
              <w:pStyle w:val="13213"/>
            </w:pPr>
            <w:r w:rsidRPr="00F9116A">
              <w:rPr>
                <w:lang w:val="kk"/>
              </w:rPr>
              <w:lastRenderedPageBreak/>
              <w:t>(Рақмет! Ас болсын! Май, сут, нан, ботқа) (Қазақ тілі)</w:t>
            </w:r>
          </w:p>
          <w:p w14:paraId="5BF4E625" w14:textId="6E9AB33F" w:rsidR="00F9116A" w:rsidRPr="00F9116A" w:rsidRDefault="00F9116A" w:rsidP="00F9116A">
            <w:pPr>
              <w:pStyle w:val="13213"/>
            </w:pPr>
          </w:p>
        </w:tc>
      </w:tr>
      <w:tr w:rsidR="007A4AC6" w14:paraId="5EA22682" w14:textId="77777777" w:rsidTr="0045599C">
        <w:trPr>
          <w:trHeight w:val="88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BF064" w14:textId="591FB479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Ұйымдастырылған іс-әрекетті өткізуге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209C3" w14:textId="1BA4EB18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7D28A9F1" w14:textId="77777777" w:rsidR="00E032CC" w:rsidRDefault="007E15BD" w:rsidP="0008671C">
            <w:pPr>
              <w:pStyle w:val="13213"/>
            </w:pPr>
            <w:r>
              <w:rPr>
                <w:lang w:val="kk"/>
              </w:rPr>
              <w:t>"Асыққан шайтанның ісі" ертегісі</w:t>
            </w:r>
          </w:p>
          <w:p w14:paraId="78BD6B15" w14:textId="19F4F2F2" w:rsidR="00F9116A" w:rsidRPr="00F9116A" w:rsidRDefault="007E15BD" w:rsidP="0008671C">
            <w:pPr>
              <w:pStyle w:val="13213"/>
            </w:pPr>
            <w:r>
              <w:rPr>
                <w:lang w:val="kk"/>
              </w:rPr>
              <w:t>Дыбыстарды еліктеу арқылы айтуға ынталандыру; шағын әңгімелерді тыңдау, қарапайым және күрделі сұрақтарға жауап беру, өз пікірін білдіру; бейнелеу өнеріне қызығушылықты ояту; балалардың көркем қабылдауын дамыту.</w:t>
            </w:r>
          </w:p>
          <w:p w14:paraId="15C1FE64" w14:textId="07E19B9D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(Сөйлеуді дамыту, сурет салу)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FC3F" w14:textId="28D86EB5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«Біртұтас тәрбие»</w:t>
            </w:r>
          </w:p>
          <w:p w14:paraId="6101E662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Қазақ халқының қимылды ойыны</w:t>
            </w:r>
          </w:p>
          <w:p w14:paraId="20F03437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«Бөрiк-телпек»</w:t>
            </w:r>
          </w:p>
          <w:p w14:paraId="3A0FEA10" w14:textId="774D4854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Балаларды қашықтыққа лақтыруға жаттықтыру; қозғалмалы ойындарға қызығушылық пен қатысуға деген ынтаны тәрбиелеу.</w:t>
            </w:r>
          </w:p>
          <w:p w14:paraId="0F93379D" w14:textId="2E1DD22A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1DC946AC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031D" w14:textId="2C278F74" w:rsidR="0008671C" w:rsidRDefault="007E15BD" w:rsidP="00F9116A">
            <w:pPr>
              <w:pStyle w:val="13213"/>
            </w:pPr>
            <w:r w:rsidRPr="00F9116A">
              <w:rPr>
                <w:lang w:val="kk"/>
              </w:rPr>
              <w:t>Қызығушылықтар бойынша қызмет түрін таңдау, қоршаған ортаны ұйымдастыру.  </w:t>
            </w:r>
          </w:p>
          <w:p w14:paraId="7E1CF832" w14:textId="77777777" w:rsidR="00FA4858" w:rsidRDefault="007E15BD" w:rsidP="00F9116A">
            <w:pPr>
              <w:pStyle w:val="13213"/>
            </w:pPr>
            <w:r>
              <w:rPr>
                <w:lang w:val="kk"/>
              </w:rPr>
              <w:t>Дидактикалық ойын «Кірпі саңырауқұлақтарын жоғалтты»</w:t>
            </w:r>
          </w:p>
          <w:p w14:paraId="04642D3F" w14:textId="77777777" w:rsidR="001B0DA7" w:rsidRDefault="007E15BD" w:rsidP="00F9116A">
            <w:pPr>
              <w:pStyle w:val="13213"/>
            </w:pPr>
            <w:r>
              <w:rPr>
                <w:lang w:val="kk"/>
              </w:rPr>
              <w:t>Әртүрлі өлшемдегі заттарды атау дағдысын бекіту, үш-төрт сенсорлық қасиет бойынша таңдау жасау.</w:t>
            </w:r>
          </w:p>
          <w:p w14:paraId="4DA8F6A5" w14:textId="595D6C05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660B00B0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65D97" w14:textId="3E06C374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Қызығушылықтар бойынша қызмет түрін таңдау, қоршаған ортаны ұйымдастыру</w:t>
            </w:r>
            <w:r w:rsidRPr="00F9116A">
              <w:rPr>
                <w:lang w:val="kk"/>
              </w:rPr>
              <w:softHyphen/>
            </w:r>
          </w:p>
          <w:p w14:paraId="0DE15B27" w14:textId="2BE15B59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Кітап оқу және қарау Сутеев «Кеме» </w:t>
            </w:r>
          </w:p>
          <w:p w14:paraId="19728CDC" w14:textId="7E6F01BA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Балалармен бірге балалар әдебиеті шығармаларының иллюстрацияларын қарастыру; суреттер мазмұны бойынша сұрақтарға жауап беру қабілетін дамыту. </w:t>
            </w:r>
          </w:p>
          <w:p w14:paraId="5A929568" w14:textId="24B1ABA0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AAD8B" w14:textId="6B0BA7CE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«Біртұтас тәрбие» «Ою жәке сәйкес сүрет» Фланелеграфқа қазақ ұлттық өрнектерін жапсыру. (Жапсыру) </w:t>
            </w:r>
          </w:p>
          <w:p w14:paraId="31608384" w14:textId="77777777" w:rsidR="00F9116A" w:rsidRPr="00F9116A" w:rsidRDefault="00F9116A" w:rsidP="00F9116A">
            <w:pPr>
              <w:pStyle w:val="13213"/>
            </w:pPr>
          </w:p>
        </w:tc>
      </w:tr>
      <w:tr w:rsidR="007A4AC6" w14:paraId="25DD4F2E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C34FA" w14:textId="386A885B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11364" w14:textId="58271A53" w:rsidR="00F9116A" w:rsidRPr="00F9116A" w:rsidRDefault="00F9116A" w:rsidP="00F9116A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1D7C4" w14:textId="77777777" w:rsidR="00F9116A" w:rsidRPr="00F9116A" w:rsidRDefault="00F9116A" w:rsidP="00F9116A">
            <w:pPr>
              <w:pStyle w:val="13213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3BD6B" w14:textId="77777777" w:rsidR="00F9116A" w:rsidRPr="00F9116A" w:rsidRDefault="00F9116A" w:rsidP="00F9116A">
            <w:pPr>
              <w:pStyle w:val="13213"/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B3CC" w14:textId="77777777" w:rsidR="00F9116A" w:rsidRPr="00F9116A" w:rsidRDefault="00F9116A" w:rsidP="00F9116A">
            <w:pPr>
              <w:pStyle w:val="13213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966B" w14:textId="77777777" w:rsidR="00F9116A" w:rsidRPr="00F9116A" w:rsidRDefault="00F9116A" w:rsidP="00F9116A">
            <w:pPr>
              <w:pStyle w:val="13213"/>
            </w:pPr>
          </w:p>
        </w:tc>
      </w:tr>
      <w:tr w:rsidR="007A4AC6" w14:paraId="3BCFD46C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90F5B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EFFB5" w14:textId="37D51C6E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Серуенге деген қызығушылықты ояту; балаларды ретімен киіндіру, олардың дұрыс киінгенін </w:t>
            </w:r>
            <w:r w:rsidRPr="00F9116A">
              <w:rPr>
                <w:lang w:val="kk"/>
              </w:rPr>
              <w:lastRenderedPageBreak/>
              <w:t>бақылау. (Бет, қол, жүр)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4A0F1" w14:textId="6F29CFB2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 xml:space="preserve">"Өнегелі", "Қауіпсіздік ережелері" </w:t>
            </w:r>
          </w:p>
          <w:p w14:paraId="703C769F" w14:textId="6047FD72" w:rsidR="0008671C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әңгімелер (жағдай бойынша). Топты таза ұстауға деген ұмтылысты </w:t>
            </w:r>
            <w:r>
              <w:rPr>
                <w:lang w:val="kk"/>
              </w:rPr>
              <w:lastRenderedPageBreak/>
              <w:t xml:space="preserve">тәрбиелеу, тәрбиешіге ойыншықтарды тазалауға көмектесу. </w:t>
            </w:r>
          </w:p>
          <w:p w14:paraId="428EFD64" w14:textId="12E6DABD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(Бет, қол, жүр)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D7726" w14:textId="77777777" w:rsidR="0096786D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>«Жеке қауіпсіздік» Киіну реттелімін бекіту.</w:t>
            </w:r>
          </w:p>
          <w:p w14:paraId="384DA701" w14:textId="23F18405" w:rsidR="0008671C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Топты таза ұстауға деген ұмтылысты тәрбиелеу, тәрбиешіге </w:t>
            </w:r>
            <w:r>
              <w:rPr>
                <w:lang w:val="kk"/>
              </w:rPr>
              <w:lastRenderedPageBreak/>
              <w:t xml:space="preserve">ойыншықтарды тазалауға көмектесу. </w:t>
            </w:r>
          </w:p>
          <w:p w14:paraId="029BB5E1" w14:textId="7E1B90D9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(Бет, қол, жүр) 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5C6EB" w14:textId="77777777" w:rsidR="0096786D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Серуендеуге деген қызығушылықты ынталандыру </w:t>
            </w:r>
          </w:p>
          <w:p w14:paraId="2A9D3655" w14:textId="4BF3DEE5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Өзін-өзі күту дағдыларын </w:t>
            </w:r>
            <w:r>
              <w:rPr>
                <w:lang w:val="kk"/>
              </w:rPr>
              <w:lastRenderedPageBreak/>
              <w:t>қалыптастыру. (Бет, қол, жүрек)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A1A31" w14:textId="4D9B32ED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 xml:space="preserve">«Жеке қауіпсіздік»: Киімдегі олқылықтарды байқап, оларды ересектердің көмегімен немесе өз </w:t>
            </w:r>
            <w:r w:rsidRPr="00F9116A">
              <w:rPr>
                <w:lang w:val="kk"/>
              </w:rPr>
              <w:lastRenderedPageBreak/>
              <w:t>бетінше жоюды үйретуді жалғастыру; киіну және шешіну ретін жаттықтыру. (Бет, қол, жүр) (Қазақ тілі)</w:t>
            </w:r>
          </w:p>
          <w:p w14:paraId="0C0BCD4E" w14:textId="77777777" w:rsidR="00F9116A" w:rsidRPr="00F9116A" w:rsidRDefault="00F9116A" w:rsidP="00F9116A">
            <w:pPr>
              <w:pStyle w:val="13213"/>
            </w:pPr>
          </w:p>
        </w:tc>
      </w:tr>
      <w:tr w:rsidR="007A4AC6" w:rsidRPr="00E81077" w14:paraId="726C5B02" w14:textId="77777777" w:rsidTr="0045599C">
        <w:trPr>
          <w:trHeight w:val="84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0286E" w14:textId="7A40D32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Серуен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BF4F4" w14:textId="621FA760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Көлікке бақылау жасау. Көлік туралы түсініктерді қалыптастыру, оның мақсатын (адамдар мен жүктерді тасымалдау және т.б.) түсіндіру.  </w:t>
            </w:r>
          </w:p>
          <w:p w14:paraId="32810B2F" w14:textId="35F3B559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Қимылды ойын «Көліктер» Әр түрлі бағытта жүгіріп, бір-біріне соқтығыспай жүгіруге үйрету.  </w:t>
            </w:r>
          </w:p>
          <w:p w14:paraId="2A4C5B2F" w14:textId="77777777" w:rsidR="00D95EEC" w:rsidRDefault="007E15BD" w:rsidP="00F9116A">
            <w:pPr>
              <w:pStyle w:val="13213"/>
            </w:pPr>
            <w:r>
              <w:rPr>
                <w:lang w:val="kk"/>
              </w:rPr>
              <w:t xml:space="preserve">«Көліктің қандай түсі бар?» дидактикалық ойыны  </w:t>
            </w:r>
          </w:p>
          <w:p w14:paraId="1B96DC0C" w14:textId="5DF15A5C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Көліктің түсін анықтауға үйрету.</w:t>
            </w:r>
          </w:p>
          <w:p w14:paraId="05848743" w14:textId="7C202264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құмнан автожол салу. Еңбекке баулу.</w:t>
            </w:r>
          </w:p>
          <w:p w14:paraId="26FD1D42" w14:textId="77777777" w:rsidR="00D95EEC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жұмыс.</w:t>
            </w:r>
          </w:p>
          <w:p w14:paraId="4845D315" w14:textId="44F078B5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 xml:space="preserve">Саусақ гимнастикасы «Сауысқан»  </w:t>
            </w:r>
          </w:p>
          <w:p w14:paraId="39BF99E1" w14:textId="0F7AF73F" w:rsidR="00F9116A" w:rsidRPr="00E81077" w:rsidRDefault="007E15BD" w:rsidP="00F9116A">
            <w:pPr>
              <w:pStyle w:val="13213"/>
              <w:rPr>
                <w:highlight w:val="yellow"/>
                <w:lang w:val="kk"/>
              </w:rPr>
            </w:pPr>
            <w:r w:rsidRPr="00F9116A">
              <w:rPr>
                <w:lang w:val="kk"/>
              </w:rPr>
              <w:t xml:space="preserve">(Жүр, отыр, тұр) (Дене тәрбиесі, қоршаған </w:t>
            </w:r>
            <w:r w:rsidRPr="00F9116A">
              <w:rPr>
                <w:lang w:val="kk"/>
              </w:rPr>
              <w:lastRenderedPageBreak/>
              <w:t>ортамен таныстыру, қазақ тілі, музыка)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14CB4" w14:textId="77777777" w:rsidR="00333BA0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>Ағаш пен бұтаны бақылау</w:t>
            </w:r>
          </w:p>
          <w:p w14:paraId="067F30FF" w14:textId="32A399A2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Бұта мен ағашты салыстырып, олардың ұқсастықтары мен айырмашылықтарын табуды үйрету; ойлау, сөйлеу және бақылау қабілеттерін дамыту. </w:t>
            </w:r>
          </w:p>
          <w:p w14:paraId="2EC184B4" w14:textId="77777777" w:rsidR="00333BA0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Қозғалмалы ойын «Тар жолақпен».</w:t>
            </w:r>
          </w:p>
          <w:p w14:paraId="58875B76" w14:textId="70F6831B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мәтінмен үйлестіруді үйрету.</w:t>
            </w:r>
          </w:p>
          <w:p w14:paraId="5BCC99E1" w14:textId="4D89D35E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Дидактикалық ойын «Бір – көп»: Заттардың санын ажырата білу дағдысын бекіту.</w:t>
            </w:r>
          </w:p>
          <w:p w14:paraId="35380DB2" w14:textId="77777777" w:rsidR="00333BA0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алаңнан тастарды жинаймыз.</w:t>
            </w:r>
          </w:p>
          <w:p w14:paraId="533828AD" w14:textId="320C9FC8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Тапсырмаларды орындау. Тастардың көмегімен құмсалғышта түрлі фигураларды салу.</w:t>
            </w:r>
          </w:p>
          <w:p w14:paraId="2C7D49D1" w14:textId="46A652D5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 xml:space="preserve">Жеке жұмыс «Допты ұста»: (Жүр, отыр, тұр) </w:t>
            </w:r>
            <w:r w:rsidRPr="00F9116A">
              <w:rPr>
                <w:lang w:val="kk"/>
              </w:rPr>
              <w:lastRenderedPageBreak/>
              <w:t xml:space="preserve">(Дене тәрбиесі, қоршаған ортамен таныстыру, қазақ тілі, музыка) </w:t>
            </w:r>
          </w:p>
          <w:p w14:paraId="5D85B004" w14:textId="77777777" w:rsidR="00F9116A" w:rsidRPr="00E81077" w:rsidRDefault="00F9116A" w:rsidP="00F9116A">
            <w:pPr>
              <w:pStyle w:val="13213"/>
              <w:rPr>
                <w:lang w:val="kk"/>
              </w:rPr>
            </w:pPr>
          </w:p>
          <w:p w14:paraId="6CBE622A" w14:textId="77777777" w:rsidR="00F9116A" w:rsidRPr="00E81077" w:rsidRDefault="00F9116A" w:rsidP="00F9116A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A6D13" w14:textId="77777777" w:rsidR="00333BA0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Құмырсқаларды бақылау</w:t>
            </w:r>
          </w:p>
          <w:p w14:paraId="5EC8E7DB" w14:textId="1A281BAD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Жәндіктер туралы түсінік қалыптастыру; оларды бақылауға қызығушылық пен оларға ұқыпты қарым-қатынасты тәрбиелеу.</w:t>
            </w:r>
          </w:p>
          <w:p w14:paraId="5C73AD79" w14:textId="0221C8BA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Қимылды ойын «Допты қуып жет» – белгі бойынша жүгіру.</w:t>
            </w:r>
          </w:p>
          <w:p w14:paraId="55DA155E" w14:textId="77777777" w:rsidR="00333BA0" w:rsidRDefault="007E15BD" w:rsidP="00F9116A">
            <w:pPr>
              <w:pStyle w:val="13213"/>
            </w:pPr>
            <w:r>
              <w:rPr>
                <w:lang w:val="kk"/>
              </w:rPr>
              <w:t>Дидактикалық ойын «Қызыл күректерді жина».</w:t>
            </w:r>
          </w:p>
          <w:p w14:paraId="5CD2F0E5" w14:textId="117B713F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Қимылды ойын «Допты қуып жет»: белгі бойынша жүгіру. </w:t>
            </w:r>
          </w:p>
          <w:p w14:paraId="255FD3EE" w14:textId="77777777" w:rsidR="00333BA0" w:rsidRDefault="007E15BD" w:rsidP="00F9116A">
            <w:pPr>
              <w:pStyle w:val="13213"/>
            </w:pPr>
            <w:r>
              <w:rPr>
                <w:lang w:val="kk"/>
              </w:rPr>
              <w:t>Еңбек іс-әрекеті: үлкендерге құмсалғышты құммен толтыруға көмектесу.</w:t>
            </w:r>
          </w:p>
          <w:p w14:paraId="23705749" w14:textId="30DB9719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Көмектесу ниетін тәрбиелеу.</w:t>
            </w:r>
          </w:p>
          <w:p w14:paraId="14C28EAF" w14:textId="087E4F80" w:rsidR="0008671C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Жеке жұмыс: допты алысқа лақтыру.  </w:t>
            </w:r>
          </w:p>
          <w:p w14:paraId="25783FA0" w14:textId="0D064A96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(Жүр, отыр, тұр) (Дене тәрбиесі, қоршаған ортамен таныстыру, қазақ тілі, музыка)</w:t>
            </w:r>
          </w:p>
          <w:p w14:paraId="112D989F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F17E0" w14:textId="77777777" w:rsidR="00333BA0" w:rsidRDefault="007E15BD" w:rsidP="00F9116A">
            <w:pPr>
              <w:pStyle w:val="13213"/>
            </w:pPr>
            <w:r>
              <w:rPr>
                <w:lang w:val="kk"/>
              </w:rPr>
              <w:lastRenderedPageBreak/>
              <w:t>Мысықты бақылау</w:t>
            </w:r>
          </w:p>
          <w:p w14:paraId="1D44C7C8" w14:textId="15CAA07F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Жануардың дене бөліктерін атауды үйрету, үй жануарларын бақылауға тарту; сөйлеу, ойлау қабілеттерін дамыту; мысыққа деген қамқорлық қарым-қатынасты тәрбиелеу. </w:t>
            </w:r>
          </w:p>
          <w:p w14:paraId="417692C2" w14:textId="77777777" w:rsidR="00333BA0" w:rsidRDefault="007E15BD" w:rsidP="00F9116A">
            <w:pPr>
              <w:pStyle w:val="13213"/>
            </w:pPr>
            <w:r>
              <w:rPr>
                <w:lang w:val="kk"/>
              </w:rPr>
              <w:t>"Мысық пен тышқан" қимылды ойыны</w:t>
            </w:r>
          </w:p>
          <w:p w14:paraId="72B10A16" w14:textId="0DDCEE85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Белгілі бір белгі бойынша әртүрлі бағытта жүгіруді үйрету. </w:t>
            </w:r>
          </w:p>
          <w:p w14:paraId="5CBFA7F0" w14:textId="77777777" w:rsidR="00333BA0" w:rsidRDefault="007E15BD" w:rsidP="00F9116A">
            <w:pPr>
              <w:pStyle w:val="13213"/>
            </w:pPr>
            <w:r>
              <w:rPr>
                <w:lang w:val="kk"/>
              </w:rPr>
              <w:t>Дидактикалық ойын «Сары шелектерді жина»</w:t>
            </w:r>
          </w:p>
          <w:p w14:paraId="0CDCE44F" w14:textId="23E871FA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Тапсырмаларды орындауды және сары түсті ажыратуды үйрету. </w:t>
            </w:r>
          </w:p>
          <w:p w14:paraId="0DF22C3F" w14:textId="77777777" w:rsidR="00333BA0" w:rsidRDefault="007E15BD" w:rsidP="00F9116A">
            <w:pPr>
              <w:pStyle w:val="13213"/>
            </w:pPr>
            <w:r>
              <w:rPr>
                <w:lang w:val="kk"/>
              </w:rPr>
              <w:lastRenderedPageBreak/>
              <w:t>Еңбек іс-әрекеті: аумақты тазартуда сыпырушыға көмек көрсету.</w:t>
            </w:r>
          </w:p>
          <w:p w14:paraId="112F56FC" w14:textId="15A7D216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Көмектесу ниетін тәрбиелеу.</w:t>
            </w:r>
          </w:p>
          <w:p w14:paraId="21825530" w14:textId="42187474" w:rsidR="0008671C" w:rsidRDefault="007E15BD" w:rsidP="00F9116A">
            <w:pPr>
              <w:pStyle w:val="13213"/>
            </w:pPr>
            <w:r>
              <w:rPr>
                <w:lang w:val="kk"/>
              </w:rPr>
              <w:t xml:space="preserve">Жеке жұмыс «Шарды қақпаға домалату». </w:t>
            </w:r>
          </w:p>
          <w:p w14:paraId="16B801B4" w14:textId="13FDDCA4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(Жүр, отыр, тұр) (Дене тәрбиесі, қоршаған ортамен таныстыру, қазақ тілі, музыка)</w:t>
            </w:r>
          </w:p>
          <w:p w14:paraId="2C262704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8903" w14:textId="31A570DA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>Балабақша аумағына экскурсия: аумақтағы табиғатта болған өзгерістерді байқау. Мысалы, шөптің қою болып өсуі, аумақтағы көп түймедағы гүлі, гүлзардағы гүлдердің гүлдей бастауы. Көктемгі белгілер туралы түсінік қалыптастыру және сұрақ қоя білу дағдысын дамыту.</w:t>
            </w:r>
          </w:p>
          <w:p w14:paraId="589C19A5" w14:textId="6E54E412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 «Маған қарай жүгіріңдер»: Белгілі бір бағытта жүгіруді жаттықтыру.</w:t>
            </w:r>
          </w:p>
          <w:p w14:paraId="2D0D5B27" w14:textId="77777777" w:rsidR="00D95EEC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Дидактикалық ойын «Әдепті қуыршақ».</w:t>
            </w:r>
          </w:p>
          <w:p w14:paraId="7790BBCF" w14:textId="581A5975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Сөйлеуде сыпайы сөздерді қолдануды үйрету.</w:t>
            </w:r>
          </w:p>
          <w:p w14:paraId="0681F17C" w14:textId="615AB7C1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 іс-әрекеті: бақшада жер қопсыту </w:t>
            </w:r>
            <w:r>
              <w:rPr>
                <w:lang w:val="kk"/>
              </w:rPr>
              <w:lastRenderedPageBreak/>
              <w:t>– картоп отырғызуға бақшаны дайындау.</w:t>
            </w:r>
          </w:p>
          <w:p w14:paraId="2257A698" w14:textId="77777777" w:rsidR="00D95EEC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жұмыс.</w:t>
            </w:r>
          </w:p>
          <w:p w14:paraId="5D1FFC96" w14:textId="704857A7" w:rsidR="0008671C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 xml:space="preserve">"Қияр, қияр" тақпағын еске түсіру </w:t>
            </w:r>
          </w:p>
          <w:p w14:paraId="4219CA22" w14:textId="4B99542A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(Жүр, отыр, тұр) (Дене тәрбиесі, қоршаған ортамен таныстыру, қазақ тілі, музыка)</w:t>
            </w:r>
          </w:p>
        </w:tc>
      </w:tr>
      <w:tr w:rsidR="007A4AC6" w14:paraId="23587F00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17879" w14:textId="1E9823A9" w:rsidR="0068167F" w:rsidRPr="00F9116A" w:rsidRDefault="007E15BD" w:rsidP="0068167F">
            <w:pPr>
              <w:pStyle w:val="13213"/>
            </w:pPr>
            <w:r w:rsidRPr="00F9116A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78AE2" w14:textId="31E6DC83" w:rsidR="0068167F" w:rsidRPr="00F9116A" w:rsidRDefault="007E15BD" w:rsidP="0068167F">
            <w:pPr>
              <w:pStyle w:val="13213"/>
            </w:pPr>
            <w:r w:rsidRPr="00F9116A">
              <w:rPr>
                <w:lang w:val="kk"/>
              </w:rPr>
              <w:t xml:space="preserve">Баланы өз-өзіне қызмет етуге деген ұмтылысын қолдау; киініп-шешінуді белгілі бір ретпен орындауды үйрету.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25DE0" w14:textId="77777777" w:rsidR="0068167F" w:rsidRDefault="007E15BD" w:rsidP="0068167F">
            <w:pPr>
              <w:pStyle w:val="13213"/>
            </w:pPr>
            <w:r w:rsidRPr="00F9116A">
              <w:rPr>
                <w:lang w:val="kk"/>
              </w:rPr>
              <w:t>«Өнегелі»</w:t>
            </w:r>
          </w:p>
          <w:p w14:paraId="20B7BA2C" w14:textId="1911BFE2" w:rsidR="0068167F" w:rsidRPr="00F9116A" w:rsidRDefault="007E15BD" w:rsidP="0068167F">
            <w:pPr>
              <w:pStyle w:val="13213"/>
            </w:pPr>
            <w:r>
              <w:rPr>
                <w:lang w:val="kk"/>
              </w:rPr>
              <w:t>Көмек сұрау дағдысын қалыптастыру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FB0F" w14:textId="350F0EC8" w:rsidR="0068167F" w:rsidRPr="00F9116A" w:rsidRDefault="007E15BD" w:rsidP="0068167F">
            <w:pPr>
              <w:pStyle w:val="13213"/>
            </w:pPr>
            <w:r w:rsidRPr="00F9116A">
              <w:rPr>
                <w:lang w:val="kk"/>
              </w:rPr>
              <w:t>Ретімен шешіну. Көктемнің сұлулығы туралы әңгіме.  Жылдамдық пен дәлдікті ынталандыру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EEB4F" w14:textId="77777777" w:rsidR="0068167F" w:rsidRDefault="007E15BD" w:rsidP="0068167F">
            <w:pPr>
              <w:pStyle w:val="13213"/>
            </w:pPr>
            <w:r w:rsidRPr="00F9116A">
              <w:rPr>
                <w:lang w:val="kk"/>
              </w:rPr>
              <w:t>«Өнегелі»</w:t>
            </w:r>
          </w:p>
          <w:p w14:paraId="6D453674" w14:textId="55C6130F" w:rsidR="0068167F" w:rsidRPr="00F9116A" w:rsidRDefault="007E15BD" w:rsidP="0068167F">
            <w:pPr>
              <w:pStyle w:val="13213"/>
            </w:pPr>
            <w:r>
              <w:rPr>
                <w:lang w:val="kk"/>
              </w:rPr>
              <w:t>Өзін-өзі күту дағдысын қалыптастыруды жалғастыру: аяқ киімді мұқият өз орнына қою.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5B54" w14:textId="77777777" w:rsidR="0068167F" w:rsidRDefault="007E15BD" w:rsidP="0068167F">
            <w:pPr>
              <w:pStyle w:val="13213"/>
            </w:pPr>
            <w:r w:rsidRPr="00F9116A">
              <w:rPr>
                <w:lang w:val="kk"/>
              </w:rPr>
              <w:t>«Өнегелі»</w:t>
            </w:r>
          </w:p>
          <w:p w14:paraId="1346EF56" w14:textId="02B4CD55" w:rsidR="0068167F" w:rsidRPr="00F9116A" w:rsidRDefault="007E15BD" w:rsidP="0068167F">
            <w:pPr>
              <w:pStyle w:val="13213"/>
            </w:pPr>
            <w:r>
              <w:rPr>
                <w:lang w:val="kk"/>
              </w:rPr>
              <w:t>Өзін-өзі күту дағдысын қалыптастыруды жалғастыру: аяқ киімді мұқият өз орнына қою.</w:t>
            </w:r>
          </w:p>
        </w:tc>
      </w:tr>
      <w:tr w:rsidR="007A4AC6" w14:paraId="03CE0A8A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1DF4B" w14:textId="2C281951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76BEE" w14:textId="77777777" w:rsidR="0008671C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Гигиеналық процедураларды жетілдіру. Дұрыс отыру қабілетіне назар аудару. </w:t>
            </w:r>
          </w:p>
          <w:p w14:paraId="7402873B" w14:textId="77777777" w:rsidR="003A7A20" w:rsidRDefault="007E15BD" w:rsidP="00F9116A">
            <w:pPr>
              <w:pStyle w:val="13213"/>
            </w:pPr>
            <w:r>
              <w:rPr>
                <w:lang w:val="kk"/>
              </w:rPr>
              <w:t>(Ас болсын! Рақмет! Сорпа, нан)</w:t>
            </w:r>
          </w:p>
          <w:p w14:paraId="04D005C9" w14:textId="4EAD2D2D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07A39" w14:textId="77777777" w:rsidR="003A7A20" w:rsidRDefault="007E15BD" w:rsidP="00F9116A">
            <w:pPr>
              <w:pStyle w:val="13213"/>
            </w:pPr>
            <w:r>
              <w:rPr>
                <w:lang w:val="kk"/>
              </w:rPr>
              <w:t>"Тамақ ішейік"</w:t>
            </w:r>
          </w:p>
          <w:p w14:paraId="4DC48327" w14:textId="116BFE31" w:rsidR="003A7A20" w:rsidRDefault="007E15BD" w:rsidP="00F9116A">
            <w:pPr>
              <w:pStyle w:val="13213"/>
            </w:pPr>
            <w:r>
              <w:rPr>
                <w:lang w:val="kk"/>
              </w:rPr>
              <w:t>Баланың өздігінен әрі ұқыпты тамақтану қабілетін тәрбиелеу, үстелде дұрыс қалыппен тыныш отыруды үйрету, қасықты оң қолда ұстауға дағдыландыру.</w:t>
            </w:r>
          </w:p>
          <w:p w14:paraId="7BD4058F" w14:textId="77777777" w:rsidR="003A7A20" w:rsidRDefault="007E15BD" w:rsidP="003A7A20">
            <w:pPr>
              <w:pStyle w:val="13213"/>
            </w:pPr>
            <w:r>
              <w:rPr>
                <w:lang w:val="kk"/>
              </w:rPr>
              <w:t>(Ас болсын! Рақмет! Сорпа, нан)</w:t>
            </w:r>
          </w:p>
          <w:p w14:paraId="685B2DC7" w14:textId="0FE62C7F" w:rsidR="00F9116A" w:rsidRPr="00F9116A" w:rsidRDefault="007E15BD" w:rsidP="003A7A20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1CABD" w14:textId="66859ED6" w:rsidR="0008671C" w:rsidRDefault="007E15BD" w:rsidP="00F9116A">
            <w:pPr>
              <w:pStyle w:val="13213"/>
            </w:pPr>
            <w:r>
              <w:rPr>
                <w:lang w:val="kk"/>
              </w:rPr>
              <w:t xml:space="preserve">"Қауіпсіздік ережелері" Дастархан басында қарапайым мінез-құлық дағдыларын қалыптастыру: нанды үгітпеу; тамақты аузымен шайнау. </w:t>
            </w:r>
          </w:p>
          <w:p w14:paraId="6CDDAE75" w14:textId="77777777" w:rsidR="003A7A20" w:rsidRDefault="007E15BD" w:rsidP="003A7A20">
            <w:pPr>
              <w:pStyle w:val="13213"/>
            </w:pPr>
            <w:r>
              <w:rPr>
                <w:lang w:val="kk"/>
              </w:rPr>
              <w:t>(Ас болсын! Рақмет! Сорпа, нан)</w:t>
            </w:r>
          </w:p>
          <w:p w14:paraId="0CF80715" w14:textId="0F7AC0A8" w:rsidR="00F9116A" w:rsidRPr="00F9116A" w:rsidRDefault="007E15BD" w:rsidP="003A7A20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48B04" w14:textId="143A8429" w:rsidR="003A7A20" w:rsidRDefault="007E15BD" w:rsidP="003A7A20">
            <w:pPr>
              <w:pStyle w:val="13213"/>
            </w:pPr>
            <w:r>
              <w:rPr>
                <w:lang w:val="kk"/>
              </w:rPr>
              <w:t>Баланың өздігінен әрі ұқыпты тамақтану қабілетін тәрбиелеу, үстелде дұрыс қалыппен тыныш отыруды үйрету, қасықты оң қолда ұстауға дағдыландыру. (Ас болсын! Рақмет! Сорпа, нан)</w:t>
            </w:r>
          </w:p>
          <w:p w14:paraId="223477AA" w14:textId="77C5EC4B" w:rsidR="00F9116A" w:rsidRPr="00F9116A" w:rsidRDefault="007E15BD" w:rsidP="003A7A20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CFE55" w14:textId="77777777" w:rsidR="0008671C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"Қауіпсіздік ережелері" Дастархан басында қарапайым мінез-құлық дағдыларын қалыптастыру: нанды үгітпеу; тамақты аузымен шайнау. </w:t>
            </w:r>
          </w:p>
          <w:p w14:paraId="4B1511A8" w14:textId="77777777" w:rsidR="003A7A20" w:rsidRDefault="007E15BD" w:rsidP="003A7A20">
            <w:pPr>
              <w:pStyle w:val="13213"/>
            </w:pPr>
            <w:r>
              <w:rPr>
                <w:lang w:val="kk"/>
              </w:rPr>
              <w:t>(Ас болсын! Рақмет! Сорпа, нан)</w:t>
            </w:r>
          </w:p>
          <w:p w14:paraId="51DF6FBA" w14:textId="02533EAA" w:rsidR="00F9116A" w:rsidRPr="00F9116A" w:rsidRDefault="007E15BD" w:rsidP="003A7A20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</w:tr>
      <w:tr w:rsidR="007A4AC6" w14:paraId="3BAA283E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C790C" w14:textId="720DAB27" w:rsidR="00F731EE" w:rsidRPr="00F9116A" w:rsidRDefault="007E15BD" w:rsidP="00F731EE">
            <w:pPr>
              <w:pStyle w:val="13213"/>
            </w:pPr>
            <w:r w:rsidRPr="00F9116A">
              <w:rPr>
                <w:lang w:val="kk"/>
              </w:rPr>
              <w:lastRenderedPageBreak/>
              <w:t>Түскі ұйқы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7B0AC" w14:textId="77777777" w:rsidR="00F731EE" w:rsidRDefault="007E15BD" w:rsidP="00F731EE">
            <w:pPr>
              <w:pStyle w:val="13213"/>
            </w:pPr>
            <w:r>
              <w:rPr>
                <w:lang w:val="kk"/>
              </w:rPr>
              <w:t>Шаң Қобыз «Қыз мұңы»</w:t>
            </w:r>
          </w:p>
          <w:p w14:paraId="4AB1909F" w14:textId="77777777" w:rsidR="00F731EE" w:rsidRPr="00F9116A" w:rsidRDefault="007E15BD" w:rsidP="00F731EE">
            <w:pPr>
              <w:pStyle w:val="13213"/>
            </w:pPr>
            <w:r>
              <w:rPr>
                <w:lang w:val="kk"/>
              </w:rPr>
              <w:t>Қазақ халқының ұлттық дәстүрлеріне баулуды жалғастыру; балаларға ұйықтар алдында күнделікті бесік жырын тыңдау әдетін дарыту, киімдерін ұқыпты түрде орындыққа жинастыруды үйрету.</w:t>
            </w:r>
          </w:p>
          <w:p w14:paraId="3A9EE56C" w14:textId="1906114F" w:rsidR="00F731EE" w:rsidRPr="00F9116A" w:rsidRDefault="007E15BD" w:rsidP="00F731EE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332B" w14:textId="77777777" w:rsidR="00F731EE" w:rsidRDefault="007E15BD" w:rsidP="00F731EE">
            <w:pPr>
              <w:pStyle w:val="13213"/>
            </w:pPr>
            <w:r>
              <w:rPr>
                <w:lang w:val="kk"/>
              </w:rPr>
              <w:t>Шаң Қобыз «Қыз мұңы»</w:t>
            </w:r>
          </w:p>
          <w:p w14:paraId="5577CFFD" w14:textId="77777777" w:rsidR="00F731EE" w:rsidRPr="00F9116A" w:rsidRDefault="007E15BD" w:rsidP="00F731EE">
            <w:pPr>
              <w:pStyle w:val="13213"/>
            </w:pPr>
            <w:r>
              <w:rPr>
                <w:lang w:val="kk"/>
              </w:rPr>
              <w:t>Қазақ халқының ұлттық дәстүрлеріне баулуды жалғастыру; балаларға ұйықтар алдында күнделікті бесік жырын тыңдау әдетін дарыту, киімдерін ұқыпты түрде орындыққа жинастыруды үйрету.</w:t>
            </w:r>
          </w:p>
          <w:p w14:paraId="73F00624" w14:textId="7072EECE" w:rsidR="00F731EE" w:rsidRPr="00F9116A" w:rsidRDefault="007E15BD" w:rsidP="00F731EE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8BF8A" w14:textId="77777777" w:rsidR="00F731EE" w:rsidRDefault="007E15BD" w:rsidP="00F731EE">
            <w:pPr>
              <w:pStyle w:val="13213"/>
            </w:pPr>
            <w:r>
              <w:rPr>
                <w:lang w:val="kk"/>
              </w:rPr>
              <w:t>Шаң Қобыз «Қыз мұңы»</w:t>
            </w:r>
          </w:p>
          <w:p w14:paraId="5078CC40" w14:textId="77777777" w:rsidR="00F731EE" w:rsidRPr="00F9116A" w:rsidRDefault="007E15BD" w:rsidP="00F731EE">
            <w:pPr>
              <w:pStyle w:val="13213"/>
            </w:pPr>
            <w:r>
              <w:rPr>
                <w:lang w:val="kk"/>
              </w:rPr>
              <w:t>Қазақ халқының ұлттық дәстүрлеріне баулуды жалғастыру; балаларға ұйықтар алдында күнделікті бесік жырын тыңдау әдетін дарыту, киімдерін ұқыпты түрде орындыққа жинастыруды үйрету.</w:t>
            </w:r>
          </w:p>
          <w:p w14:paraId="614B070A" w14:textId="45409927" w:rsidR="00F731EE" w:rsidRPr="00F9116A" w:rsidRDefault="007E15BD" w:rsidP="00F731EE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FB142" w14:textId="77777777" w:rsidR="00F731EE" w:rsidRDefault="007E15BD" w:rsidP="00F731EE">
            <w:pPr>
              <w:pStyle w:val="13213"/>
            </w:pPr>
            <w:r>
              <w:rPr>
                <w:lang w:val="kk"/>
              </w:rPr>
              <w:t>Шаң Қобыз «Қыз мұңы»</w:t>
            </w:r>
          </w:p>
          <w:p w14:paraId="25BFE1E8" w14:textId="77777777" w:rsidR="00F731EE" w:rsidRPr="00F9116A" w:rsidRDefault="007E15BD" w:rsidP="00F731EE">
            <w:pPr>
              <w:pStyle w:val="13213"/>
            </w:pPr>
            <w:r>
              <w:rPr>
                <w:lang w:val="kk"/>
              </w:rPr>
              <w:t>Қазақ халқының ұлттық дәстүрлеріне баулуды жалғастыру; балаларға ұйықтар алдында күнделікті бесік жырын тыңдау әдетін дарыту, киімдерін ұқыпты түрде орындыққа жинастыруды үйрету.</w:t>
            </w:r>
          </w:p>
          <w:p w14:paraId="151CBF69" w14:textId="4D4A4C36" w:rsidR="00F731EE" w:rsidRPr="00F9116A" w:rsidRDefault="007E15BD" w:rsidP="00F731EE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EB72D" w14:textId="77777777" w:rsidR="00F731EE" w:rsidRDefault="007E15BD" w:rsidP="00F731EE">
            <w:pPr>
              <w:pStyle w:val="13213"/>
            </w:pPr>
            <w:r>
              <w:rPr>
                <w:lang w:val="kk"/>
              </w:rPr>
              <w:t>Шаң Қобыз «Қыз мұңы»</w:t>
            </w:r>
          </w:p>
          <w:p w14:paraId="0AE7E8E1" w14:textId="0033EE7D" w:rsidR="00F731EE" w:rsidRPr="00F9116A" w:rsidRDefault="007E15BD" w:rsidP="00F731EE">
            <w:pPr>
              <w:pStyle w:val="13213"/>
            </w:pPr>
            <w:r>
              <w:rPr>
                <w:lang w:val="kk"/>
              </w:rPr>
              <w:t>Қазақ халқының ұлттық дәстүрлеріне баулуды жалғастыру; балаларға ұйықтар алдында күнделікті бесік жырын тыңдау әдетін дарыту, киімдерін ұқыпты түрде орындыққа жинастыруды үйрету.</w:t>
            </w:r>
          </w:p>
          <w:p w14:paraId="7DDDA905" w14:textId="2F86BFDE" w:rsidR="00F731EE" w:rsidRPr="00F9116A" w:rsidRDefault="007E15BD" w:rsidP="00F731EE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</w:tr>
      <w:tr w:rsidR="007A4AC6" w:rsidRPr="00E81077" w14:paraId="219D4DD2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69D15" w14:textId="72989609" w:rsidR="00BF36BE" w:rsidRPr="00F9116A" w:rsidRDefault="007E15BD" w:rsidP="00BF36BE">
            <w:pPr>
              <w:pStyle w:val="13213"/>
            </w:pPr>
            <w:r w:rsidRPr="00F9116A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F90F8" w14:textId="77777777" w:rsidR="00BF36BE" w:rsidRPr="00E81077" w:rsidRDefault="007E15BD" w:rsidP="00BF36BE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0954D7D8" w14:textId="3F01ED9E" w:rsidR="00BF36BE" w:rsidRPr="00E81077" w:rsidRDefault="007E15BD" w:rsidP="00BF36B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732" w14:textId="77777777" w:rsidR="00BF36BE" w:rsidRPr="00E81077" w:rsidRDefault="007E15BD" w:rsidP="00BF36BE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16E92933" w14:textId="17386884" w:rsidR="00BF36BE" w:rsidRPr="00E81077" w:rsidRDefault="007E15BD" w:rsidP="00BF36B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5DD98" w14:textId="77777777" w:rsidR="00BF36BE" w:rsidRPr="00E81077" w:rsidRDefault="007E15BD" w:rsidP="00BF36BE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09DE580E" w14:textId="3842C425" w:rsidR="00BF36BE" w:rsidRPr="00E81077" w:rsidRDefault="007E15BD" w:rsidP="00BF36B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B95C2" w14:textId="77777777" w:rsidR="00BF36BE" w:rsidRPr="00E81077" w:rsidRDefault="007E15BD" w:rsidP="00BF36BE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31E4D25A" w14:textId="35CD0DEA" w:rsidR="00BF36BE" w:rsidRPr="00E81077" w:rsidRDefault="007E15BD" w:rsidP="00BF36B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90643" w14:textId="77777777" w:rsidR="00BF36BE" w:rsidRPr="00E81077" w:rsidRDefault="007E15BD" w:rsidP="00BF36BE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32668231" w14:textId="73221553" w:rsidR="00BF36BE" w:rsidRPr="00E81077" w:rsidRDefault="007E15BD" w:rsidP="00BF36B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</w:tr>
      <w:tr w:rsidR="007A4AC6" w14:paraId="375F9135" w14:textId="77777777" w:rsidTr="0045599C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98429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FC51A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1ED76386" w14:textId="77777777" w:rsidR="00BF36BE" w:rsidRDefault="007E15BD" w:rsidP="00F9116A">
            <w:pPr>
              <w:pStyle w:val="13213"/>
            </w:pPr>
            <w:r>
              <w:rPr>
                <w:lang w:val="kk"/>
              </w:rPr>
              <w:t>(Ас болсын! Рақмет! Шай, алма, кесе)</w:t>
            </w:r>
          </w:p>
          <w:p w14:paraId="409956BA" w14:textId="4EBF710A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0711" w14:textId="26E37A6F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Балалардың назарын тамаққа аудару, мәдени тамақтанумен таныстыру.</w:t>
            </w:r>
          </w:p>
          <w:p w14:paraId="3767A86D" w14:textId="77777777" w:rsidR="00BF36BE" w:rsidRDefault="007E15BD" w:rsidP="00BF36BE">
            <w:pPr>
              <w:pStyle w:val="13213"/>
            </w:pPr>
            <w:r>
              <w:rPr>
                <w:lang w:val="kk"/>
              </w:rPr>
              <w:t>(Ас болсын! Рақмет! Шай, алма, кесе)</w:t>
            </w:r>
          </w:p>
          <w:p w14:paraId="1D990DCA" w14:textId="1EB5289B" w:rsidR="00F9116A" w:rsidRPr="00F9116A" w:rsidRDefault="007E15BD" w:rsidP="00BF36BE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2C678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4F6611E9" w14:textId="77777777" w:rsidR="00BF36BE" w:rsidRDefault="007E15BD" w:rsidP="00BF36BE">
            <w:pPr>
              <w:pStyle w:val="13213"/>
            </w:pPr>
            <w:r>
              <w:rPr>
                <w:lang w:val="kk"/>
              </w:rPr>
              <w:t>(Ас болсын! Рақмет! Шай, алма, кесе)</w:t>
            </w:r>
          </w:p>
          <w:p w14:paraId="4C749307" w14:textId="19C9FD2D" w:rsidR="00F9116A" w:rsidRPr="00F9116A" w:rsidRDefault="007E15BD" w:rsidP="00BF36BE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95E8B" w14:textId="05E17672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Балалардың назарын тамаққа аудару, мәдени тамақтанумен таныстыру.</w:t>
            </w:r>
          </w:p>
          <w:p w14:paraId="77183A2C" w14:textId="77777777" w:rsidR="00BF36BE" w:rsidRDefault="007E15BD" w:rsidP="00BF36BE">
            <w:pPr>
              <w:pStyle w:val="13213"/>
            </w:pPr>
            <w:r>
              <w:rPr>
                <w:lang w:val="kk"/>
              </w:rPr>
              <w:t>(Ас болсын! Рақмет! Шай, алма, кесе)</w:t>
            </w:r>
          </w:p>
          <w:p w14:paraId="46ECBCA8" w14:textId="777CB2BA" w:rsidR="00F9116A" w:rsidRPr="00F9116A" w:rsidRDefault="007E15BD" w:rsidP="00BF36BE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E61C9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59CA0CF2" w14:textId="2CD7B66D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(Ас болсын! Рақмет!) (Қазақ тілі)</w:t>
            </w:r>
          </w:p>
        </w:tc>
      </w:tr>
      <w:tr w:rsidR="007A4AC6" w:rsidRPr="00E81077" w14:paraId="37094641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814F" w14:textId="4811D123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Балалардың дербес іс-әрекеті (қимылды, </w:t>
            </w:r>
            <w:r w:rsidRPr="00F9116A">
              <w:rPr>
                <w:lang w:val="kk"/>
              </w:rPr>
              <w:lastRenderedPageBreak/>
              <w:t>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7927C" w14:textId="636B1F7D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 xml:space="preserve">Шығармашылық іс-әрекет «Көбелек»: </w:t>
            </w:r>
            <w:r w:rsidRPr="00F9116A">
              <w:rPr>
                <w:lang w:val="kk"/>
              </w:rPr>
              <w:lastRenderedPageBreak/>
              <w:t>Балалардың шығармашылық іс-әрекетке деген қызығушылығын қалыптастыру; материалдарды ұқыпты пайдалану және дұрыс қолдану дағдыларын бекіту. (Сурет салу, мүсіндеу, жапсыру)</w:t>
            </w:r>
          </w:p>
          <w:p w14:paraId="7F0EDD01" w14:textId="1F90F7F8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Дидактикалық ойын «Қауырсынды таңда»: балалардың негізгі түстерді атау және ажырату бойынша білімдерін бекіту. (Сенсорика) </w:t>
            </w:r>
          </w:p>
          <w:p w14:paraId="7DA4EEE7" w14:textId="77777777" w:rsidR="00881108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«Қауіпсіздік ережелері» Сюжеттік-рөлдік ойын «Ойыншықтарды көлікпен тасимыз»</w:t>
            </w:r>
          </w:p>
          <w:p w14:paraId="0358E8DF" w14:textId="3724F9DA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ойын сюжеттерін өз бетінше ойлап табуға бағыттау; балаларда педагогпен бірге ойнауға деген ынтаны дамыту (Дене тәрбиесі)</w:t>
            </w:r>
          </w:p>
          <w:p w14:paraId="18521E0D" w14:textId="77777777" w:rsidR="00881108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2CDB3892" w14:textId="0CFA234B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</w:t>
            </w:r>
            <w:r>
              <w:rPr>
                <w:lang w:val="kk"/>
              </w:rPr>
              <w:lastRenderedPageBreak/>
              <w:t xml:space="preserve">(спорттық, би әрекеттері) орындауға деген ықыласты тәрбиелеу, бұрын үйренген қимылдарды өз бетінше орындауға дағдыландыру.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9D38F" w14:textId="77777777" w:rsidR="00881108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 xml:space="preserve">Легоқұрастыру «Зообақ». </w:t>
            </w:r>
          </w:p>
          <w:p w14:paraId="7115FEF2" w14:textId="7B63E960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Үлгі бойынша ұзын және қысқа жіңішке қырларымен жануарларға арналған тор салу дағдысын әрі қарай қалыптастыру; кірпіштерді бір-біріне тығыз немесе белгілі бір қашықтықта орналастыруды үйрету. Құрастыру: қосымша сюжетке арналған ойыншықтарды қолдану.</w:t>
            </w:r>
          </w:p>
          <w:p w14:paraId="51CE759E" w14:textId="00FAAFB5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«Біртұтас тәрбие» Экологиялық соқпақ</w:t>
            </w:r>
          </w:p>
          <w:p w14:paraId="5675571B" w14:textId="46D20796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«Гүлдерге күтім жасау»: ұқыптылықты дамыту; өсімдіктерге қамқорлық жасауға деген ықыласты тәрбиелеу. (Қоршаған ортамен таныстыру)</w:t>
            </w:r>
          </w:p>
          <w:p w14:paraId="1720A113" w14:textId="77777777" w:rsidR="00881108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60F91713" w14:textId="5779C25B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үйренген қимылдарды өз бетінше орындауға дағдыландыру.  </w:t>
            </w:r>
          </w:p>
          <w:p w14:paraId="4EF7269E" w14:textId="77777777" w:rsidR="00F9116A" w:rsidRPr="00E81077" w:rsidRDefault="00F9116A" w:rsidP="00F9116A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158C1" w14:textId="2CBD782C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Дидактикалық ойын «Кескінді құрастыр»: </w:t>
            </w:r>
            <w:r>
              <w:rPr>
                <w:lang w:val="kk"/>
              </w:rPr>
              <w:lastRenderedPageBreak/>
              <w:t>балаларды заттың толық бейнесін екі-төрт бөліктен құрастыруды әрі қарай үйрету. (Құрастыру, жапсыру)</w:t>
            </w:r>
          </w:p>
          <w:p w14:paraId="664EF3B4" w14:textId="0CBDBFEE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Сюжеттік-рөлдік ойын «Дәрігердегі ойыншықтар»: балаларды науқастарға күтім жасауға және медициналық құралдарды пайдалануға үйрету; зейінділік, сезімталдық қасиеттерін тәрбиелеу, сөздік қорын молайту. (Қоршаған ортамен таныстыру)</w:t>
            </w:r>
          </w:p>
          <w:p w14:paraId="42F2F8D3" w14:textId="77777777" w:rsidR="00881108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4E3464BB" w14:textId="0D7F3B98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үйренген қимылдарды өз бетінше орындауға дағдыландыру.  </w:t>
            </w:r>
          </w:p>
          <w:p w14:paraId="4B09435B" w14:textId="77777777" w:rsidR="00F9116A" w:rsidRPr="00E81077" w:rsidRDefault="00F9116A" w:rsidP="00F9116A">
            <w:pPr>
              <w:pStyle w:val="13213"/>
              <w:rPr>
                <w:lang w:val="kk"/>
              </w:rPr>
            </w:pPr>
          </w:p>
          <w:p w14:paraId="3D69E9B4" w14:textId="77777777" w:rsidR="00F9116A" w:rsidRPr="00E81077" w:rsidRDefault="00F9116A" w:rsidP="00F9116A">
            <w:pPr>
              <w:pStyle w:val="13213"/>
              <w:rPr>
                <w:lang w:val="kk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76A98" w14:textId="552794E9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 xml:space="preserve">Музыкалық ойын «Көктемгі ертегі»: </w:t>
            </w:r>
            <w:r w:rsidRPr="00F9116A">
              <w:rPr>
                <w:lang w:val="kk"/>
              </w:rPr>
              <w:lastRenderedPageBreak/>
              <w:t>музыканы тыңдауға деген қызығушылықты әрі қарай қалыптастыру; әндерде әртүрлі кейіпкерлердің қимылдарын музыка ырғағымен орындау дағдыларын бекіту. (Музыка)</w:t>
            </w:r>
          </w:p>
          <w:p w14:paraId="651B3A18" w14:textId="6AD655D3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Экологиялық тәрбие «Жылы – суық»: білімді бекіту. </w:t>
            </w:r>
          </w:p>
          <w:p w14:paraId="6090A7D9" w14:textId="77777777" w:rsidR="00F9116A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t>судың қасиеттері: </w:t>
            </w:r>
          </w:p>
          <w:p w14:paraId="288416B6" w14:textId="616836C3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Мөлдір, жылы, суық. (Қоршаған ортамен таныстыру)</w:t>
            </w:r>
          </w:p>
          <w:p w14:paraId="6C7B5880" w14:textId="77777777" w:rsidR="00881108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27D419E6" w14:textId="10080702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үйренген қимылдарды өз бетінше орындауға дағдыландыру.  </w:t>
            </w:r>
          </w:p>
          <w:p w14:paraId="0EF24F52" w14:textId="77777777" w:rsidR="00F9116A" w:rsidRPr="00E81077" w:rsidRDefault="00F9116A" w:rsidP="00F9116A">
            <w:pPr>
              <w:pStyle w:val="13213"/>
              <w:rPr>
                <w:lang w:val="kk"/>
              </w:rPr>
            </w:pPr>
          </w:p>
          <w:p w14:paraId="00D9AA33" w14:textId="77777777" w:rsidR="00F9116A" w:rsidRPr="00E81077" w:rsidRDefault="00F9116A" w:rsidP="00F9116A">
            <w:pPr>
              <w:pStyle w:val="13213"/>
              <w:rPr>
                <w:lang w:val="kk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3A10C" w14:textId="77777777" w:rsidR="00881108" w:rsidRPr="00E81077" w:rsidRDefault="007E15BD" w:rsidP="00F9116A">
            <w:pPr>
              <w:pStyle w:val="13213"/>
              <w:rPr>
                <w:lang w:val="kk"/>
              </w:rPr>
            </w:pPr>
            <w:r w:rsidRPr="00F9116A">
              <w:rPr>
                <w:lang w:val="kk"/>
              </w:rPr>
              <w:lastRenderedPageBreak/>
              <w:t xml:space="preserve">Көркем әдебиетті оқу: «Орман аюы мен ерке </w:t>
            </w:r>
            <w:r w:rsidRPr="00F9116A">
              <w:rPr>
                <w:lang w:val="kk"/>
              </w:rPr>
              <w:lastRenderedPageBreak/>
              <w:t>тышқан» – латыш ертегісі.</w:t>
            </w:r>
          </w:p>
          <w:p w14:paraId="39631CDA" w14:textId="4DD73EA8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әдебиетті тыңдай білу дағдысын қалыптастыру, көрнекі құралдарды қолданбай. (Көркем әдебиет)</w:t>
            </w:r>
          </w:p>
          <w:p w14:paraId="590977F8" w14:textId="65D90D7C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Артикуляциялық гимнастика: «Тайқазан», «Аю балалары бал жеді».</w:t>
            </w:r>
          </w:p>
          <w:p w14:paraId="03597A43" w14:textId="77777777" w:rsidR="00881108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Дыбыстардың, сөздердің нақты айтылуына назар аудара отырып, артикуляциялық гимнастика жасауға шақыру. </w:t>
            </w:r>
          </w:p>
          <w:p w14:paraId="5B4C3989" w14:textId="0CF891C2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дамыту)</w:t>
            </w:r>
          </w:p>
          <w:p w14:paraId="0FC9D5AF" w14:textId="77777777" w:rsidR="00881108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6AABA165" w14:textId="3D3D4D86" w:rsidR="00F9116A" w:rsidRPr="00E81077" w:rsidRDefault="007E15BD" w:rsidP="00F9116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үйренген қимылдарды өз бетінше орындауға дағдыландыру.  </w:t>
            </w:r>
          </w:p>
          <w:p w14:paraId="555B9FAB" w14:textId="77777777" w:rsidR="00F9116A" w:rsidRPr="00E81077" w:rsidRDefault="00F9116A" w:rsidP="00F9116A">
            <w:pPr>
              <w:pStyle w:val="13213"/>
              <w:rPr>
                <w:lang w:val="kk"/>
              </w:rPr>
            </w:pPr>
          </w:p>
        </w:tc>
      </w:tr>
      <w:tr w:rsidR="007A4AC6" w14:paraId="5824E11E" w14:textId="77777777" w:rsidTr="0045599C">
        <w:trPr>
          <w:trHeight w:val="310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C5278" w14:textId="21579EEF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softHyphen/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475A1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Физикалық дағдылар</w:t>
            </w:r>
          </w:p>
          <w:p w14:paraId="26113F29" w14:textId="635967A1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Ересек адамның бақылауымен ойын әрекеттерін орындауға деген ұмтылысты тәрбиелеу</w:t>
            </w:r>
          </w:p>
          <w:p w14:paraId="7EB0DF09" w14:textId="77777777" w:rsidR="00F9116A" w:rsidRPr="00F9116A" w:rsidRDefault="00F9116A" w:rsidP="00F9116A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94B20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Қарым-қатынас дағдылары</w:t>
            </w:r>
          </w:p>
          <w:p w14:paraId="7C73ED9A" w14:textId="62F19256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«Көрсет және ата»: Балалардың белсенді сөздік қорын көкөністер мен жемістерді білдіретін зат есімдермен байыту. Кітаптағы суреттерді қарап, олардың ішіндегі таныс заттарды атау.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F2B21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Танымдық және интеллектуалдық дағдылар</w:t>
            </w:r>
          </w:p>
          <w:p w14:paraId="3E7F9BB0" w14:textId="77777777" w:rsidR="009832CF" w:rsidRDefault="007E15BD" w:rsidP="00F9116A">
            <w:pPr>
              <w:pStyle w:val="13213"/>
            </w:pPr>
            <w:r>
              <w:rPr>
                <w:lang w:val="kk"/>
              </w:rPr>
              <w:t>"Шілтер"</w:t>
            </w:r>
          </w:p>
          <w:p w14:paraId="71D63FF7" w14:textId="386041E1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Қозғалыстарды үйлестіруді, қолдың ұсақ моторикасын, "көз-қол"сенсомоторлы кеңістіктік координацияларын дамыту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E2A9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Шығармашылық дағдылар, зерттеу іс-әрекеті</w:t>
            </w:r>
          </w:p>
          <w:p w14:paraId="31117D80" w14:textId="79EB1BEF" w:rsidR="00F9116A" w:rsidRPr="00F9116A" w:rsidRDefault="007E15BD" w:rsidP="0045599C">
            <w:pPr>
              <w:pStyle w:val="13213"/>
            </w:pPr>
            <w:r>
              <w:rPr>
                <w:lang w:val="kk"/>
              </w:rPr>
              <w:t>«Сиқырлы суреттер»: Фланелеграфта суреттерді орналастырып, құрастыру дағдыларын қалыптастыру.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86EA5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Әлеуметтік-эмоционалды дағдылар</w:t>
            </w:r>
          </w:p>
          <w:p w14:paraId="69896CEE" w14:textId="2B57D37F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Ересектер оны басқа балалар сияқты жақсы көретініне сенімділік қалыптастыру </w:t>
            </w:r>
          </w:p>
        </w:tc>
      </w:tr>
      <w:tr w:rsidR="007A4AC6" w14:paraId="3C1ED873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48E71" w14:textId="40848E9F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95DEB" w14:textId="76AE6CF1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4C42F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70150" w14:textId="077863E0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A236A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D930A" w14:textId="16BE0B3C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7A4AC6" w14:paraId="592DBF36" w14:textId="77777777" w:rsidTr="0045599C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E5DE5" w14:textId="77777777" w:rsidR="00F9116A" w:rsidRPr="00F9116A" w:rsidRDefault="007E15BD" w:rsidP="00F9116A">
            <w:pPr>
              <w:pStyle w:val="13213"/>
              <w:rPr>
                <w:highlight w:val="yellow"/>
              </w:rPr>
            </w:pPr>
            <w:r w:rsidRPr="00F9116A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C6D8" w14:textId="226DD612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"Бағдаршам" әңгімесі</w:t>
            </w:r>
          </w:p>
          <w:p w14:paraId="018D5691" w14:textId="07234428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Балаларға адам үшін қауіпті жағдайлар туралы түсінік қалыптастыру, жол қозғалысы қауіпсіздігінің </w:t>
            </w:r>
            <w:r>
              <w:rPr>
                <w:lang w:val="kk"/>
              </w:rPr>
              <w:lastRenderedPageBreak/>
              <w:t>ережелерімен таныстыру.</w:t>
            </w:r>
          </w:p>
          <w:p w14:paraId="784E1311" w14:textId="77777777" w:rsidR="00806219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Қимылды ойын «Торғайлар мен автокөлік»: серуендеу кезінде қозғалыс ойындарына қызығушылық пен қатысуға ынтаны тәрбиелеу. </w:t>
            </w:r>
          </w:p>
          <w:p w14:paraId="263EA329" w14:textId="2314836B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(Дене тәрбиесі, қоршаған ортамен таныстыру) </w:t>
            </w:r>
          </w:p>
          <w:p w14:paraId="4C06355C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9EB1E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Әңгіме «Сүйкімді ойыншықтар».</w:t>
            </w:r>
          </w:p>
          <w:p w14:paraId="39FDB437" w14:textId="608597AC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Балабақшада тәртіпті мінез-құлық дағдыларын бекіту; заттарға деген қарым-қатынас туралы қарапайым түсініктер қалыптастыру; </w:t>
            </w:r>
            <w:r>
              <w:rPr>
                <w:lang w:val="kk"/>
              </w:rPr>
              <w:lastRenderedPageBreak/>
              <w:t>балалардың тазалық сақтауға деген ұмтылысын қолдау; ойыншықтарға ұқыпты қарауды тәрбиелеу.</w:t>
            </w:r>
          </w:p>
          <w:p w14:paraId="478D61D2" w14:textId="77777777" w:rsidR="00806219" w:rsidRDefault="007E15BD" w:rsidP="00F9116A">
            <w:pPr>
              <w:pStyle w:val="13213"/>
            </w:pPr>
            <w:r>
              <w:rPr>
                <w:lang w:val="kk"/>
              </w:rPr>
              <w:t>"Мысық пен тышқан" қимылды ойыны</w:t>
            </w:r>
          </w:p>
          <w:p w14:paraId="66347A1D" w14:textId="77777777" w:rsidR="00806219" w:rsidRDefault="007E15BD" w:rsidP="00F9116A">
            <w:pPr>
              <w:pStyle w:val="13213"/>
            </w:pPr>
            <w:r>
              <w:rPr>
                <w:lang w:val="kk"/>
              </w:rPr>
              <w:t>Зейінділік, ептілік және жылдам әрекет ету қабілетін дамыту.</w:t>
            </w:r>
          </w:p>
          <w:p w14:paraId="54F78569" w14:textId="53633F08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(Дене тәрбиесі, қоршаған ортамен таныстыру) </w:t>
            </w:r>
          </w:p>
          <w:p w14:paraId="36C5E868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C0C3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"Бағдаршам" әңгімесі -</w:t>
            </w:r>
          </w:p>
          <w:p w14:paraId="63FCD0A7" w14:textId="4818DA6A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Балаларға адам үшін қауіпті жағдайлар туралы түсінік қалыптастыру, жол қозғалысы қауіпсіздігінің ережелерімен таныстыру.</w:t>
            </w:r>
          </w:p>
          <w:p w14:paraId="7AC1C798" w14:textId="77777777" w:rsidR="00806219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 xml:space="preserve">"Торғайлар мен автомобиль" қимылды ойыны </w:t>
            </w:r>
          </w:p>
          <w:p w14:paraId="049120D7" w14:textId="77777777" w:rsidR="00806219" w:rsidRDefault="007E15BD" w:rsidP="00F9116A">
            <w:pPr>
              <w:pStyle w:val="13213"/>
            </w:pPr>
            <w:r>
              <w:rPr>
                <w:lang w:val="kk"/>
              </w:rPr>
              <w:t xml:space="preserve">Серуенде қимылды ойындарға қатысуға деген қызығушылық пен ниетті тәрбиелеу. </w:t>
            </w:r>
          </w:p>
          <w:p w14:paraId="74DD925F" w14:textId="00613626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(Дене тәрбиесі, қоршаған ортамен таныстыру) </w:t>
            </w:r>
          </w:p>
          <w:p w14:paraId="73454271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2D3AD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Әңгіме «Біз бөліскенді жақсы көреміз»  </w:t>
            </w:r>
          </w:p>
          <w:p w14:paraId="444F599B" w14:textId="0720D0E5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Балаларды өздерінің және өзгелердің іс-әрекетіне баға бере білуге үйрету; ойыншықтармен немесе тәттілермен </w:t>
            </w:r>
            <w:r>
              <w:rPr>
                <w:lang w:val="kk"/>
              </w:rPr>
              <w:lastRenderedPageBreak/>
              <w:t>жолдасымен бөлісу қаншалықты жағымды екенін түсінуге назар аударту.</w:t>
            </w:r>
          </w:p>
          <w:p w14:paraId="332D6D45" w14:textId="0390CDFB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 xml:space="preserve">Қимылды ойын «Ат ойыны» Балалардың негізгі қимылдарды жетілдіретін ойындарды ойнау дағдыларын дамыту. (Дене тәрбиесі, қоршаған ортамен таныстыру) </w:t>
            </w:r>
          </w:p>
          <w:p w14:paraId="70C5C15C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7E9B2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Әңгіме «Табиғатқа ұқыпты қарау туралы»</w:t>
            </w:r>
          </w:p>
          <w:p w14:paraId="77ED347E" w14:textId="66C2D44E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Балаларда табиғатқа ұқыпты қарауды тәрбиелеу; табиғатқа зиян тигізбейтін дұрыс мінез-құлыққа үйрету.</w:t>
            </w:r>
          </w:p>
          <w:p w14:paraId="4B8B4846" w14:textId="77777777" w:rsidR="00806219" w:rsidRDefault="007E15BD" w:rsidP="00F9116A">
            <w:pPr>
              <w:pStyle w:val="13213"/>
            </w:pPr>
            <w:r>
              <w:rPr>
                <w:lang w:val="kk"/>
              </w:rPr>
              <w:lastRenderedPageBreak/>
              <w:t>"Мысық пен тышқан" қимылды ойыны</w:t>
            </w:r>
          </w:p>
          <w:p w14:paraId="75A4FB4D" w14:textId="77777777" w:rsidR="00806219" w:rsidRDefault="007E15BD" w:rsidP="00F9116A">
            <w:pPr>
              <w:pStyle w:val="13213"/>
            </w:pPr>
            <w:r>
              <w:rPr>
                <w:lang w:val="kk"/>
              </w:rPr>
              <w:t xml:space="preserve">Зейінділік, ептілік және жылдам әрекет ету қабілетін дамыту. </w:t>
            </w:r>
          </w:p>
          <w:p w14:paraId="6203B617" w14:textId="1894166A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 xml:space="preserve">(Дене тәрбиесі, қоршаған ортамен таныстыру) </w:t>
            </w:r>
          </w:p>
          <w:p w14:paraId="436D74FC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Тасымалданатын материалмен балалар ойындары</w:t>
            </w:r>
          </w:p>
        </w:tc>
      </w:tr>
      <w:tr w:rsidR="007A4AC6" w14:paraId="72B896DE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7BC6" w14:textId="39608A0F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B44A6" w14:textId="5E3F937A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3D259FD2" w14:textId="6FE8E6FF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(Сау болыңыз)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11D85" w14:textId="3557C818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7986562C" w14:textId="35D7D67D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(Сау болыңыз)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4D48A" w14:textId="77777777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Баланы маусымға сай киіндіру қажеттілігі туралы ата-анаңызбен сөйлесіңіз.</w:t>
            </w:r>
          </w:p>
          <w:p w14:paraId="1B7A8408" w14:textId="45784EAA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(Сау болыңыз) 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7EED6" w14:textId="4AF4A21A" w:rsidR="00F9116A" w:rsidRPr="00F9116A" w:rsidRDefault="007E15BD" w:rsidP="00F9116A">
            <w:pPr>
              <w:pStyle w:val="13213"/>
            </w:pPr>
            <w:r w:rsidRPr="00F9116A">
              <w:rPr>
                <w:lang w:val="kk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05026FF9" w14:textId="7EAEAB12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(Сау болыңыз)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C83EE" w14:textId="7DD63B8C" w:rsidR="0045599C" w:rsidRDefault="007E15BD" w:rsidP="00F9116A">
            <w:pPr>
              <w:pStyle w:val="13213"/>
            </w:pPr>
            <w:r>
              <w:rPr>
                <w:lang w:val="kk"/>
              </w:rPr>
              <w:t xml:space="preserve">Педагогикалық кітапхана – буклет: «Зейінді және табандылықты дамытуға арналған ойындар».  </w:t>
            </w:r>
          </w:p>
          <w:p w14:paraId="498E49F8" w14:textId="7C48AC61" w:rsidR="00F9116A" w:rsidRPr="00F9116A" w:rsidRDefault="007E15BD" w:rsidP="00F9116A">
            <w:pPr>
              <w:pStyle w:val="13213"/>
            </w:pPr>
            <w:r>
              <w:rPr>
                <w:lang w:val="kk"/>
              </w:rPr>
              <w:t>(Сау болыңыз) (Қазақ тілі)</w:t>
            </w:r>
          </w:p>
        </w:tc>
      </w:tr>
    </w:tbl>
    <w:p w14:paraId="73E2EEE0" w14:textId="77777777" w:rsidR="00F9116A" w:rsidRDefault="00F9116A" w:rsidP="00F9116A">
      <w:pPr>
        <w:pStyle w:val="41"/>
      </w:pPr>
    </w:p>
    <w:p w14:paraId="2A7F4736" w14:textId="77777777" w:rsidR="0045599C" w:rsidRPr="000A7A89" w:rsidRDefault="007E15BD" w:rsidP="0045599C">
      <w:pPr>
        <w:pStyle w:val="612"/>
      </w:pPr>
      <w:r w:rsidRPr="000A7A89">
        <w:rPr>
          <w:lang w:val="kk"/>
        </w:rPr>
        <w:t>ТӘРБИЕ-БІЛІМ БЕРУ ПРОЦЕСІНІҢ ЦИКЛОГРАММАСЫ</w:t>
      </w:r>
    </w:p>
    <w:p w14:paraId="6FDBB99B" w14:textId="77777777" w:rsidR="0045599C" w:rsidRPr="000A7A89" w:rsidRDefault="007E15BD" w:rsidP="0045599C">
      <w:pPr>
        <w:pStyle w:val="41"/>
      </w:pPr>
      <w:r w:rsidRPr="000A7A89">
        <w:rPr>
          <w:lang w:val="kk"/>
        </w:rPr>
        <w:t>Топ: кіші топ</w:t>
      </w:r>
    </w:p>
    <w:p w14:paraId="5B6C6B17" w14:textId="77777777" w:rsidR="0045599C" w:rsidRPr="000A7A89" w:rsidRDefault="007E15BD" w:rsidP="0045599C">
      <w:pPr>
        <w:pStyle w:val="41"/>
      </w:pPr>
      <w:r w:rsidRPr="000A7A89">
        <w:rPr>
          <w:lang w:val="kk"/>
        </w:rPr>
        <w:t>Балалардың жасы: 2 жастан бастап</w:t>
      </w:r>
    </w:p>
    <w:p w14:paraId="69552DE4" w14:textId="36EBDFDF" w:rsidR="0045599C" w:rsidRPr="000A7A89" w:rsidRDefault="007E15BD" w:rsidP="0045599C">
      <w:pPr>
        <w:pStyle w:val="41"/>
      </w:pPr>
      <w:r w:rsidRPr="000A7A89">
        <w:rPr>
          <w:lang w:val="kk"/>
        </w:rPr>
        <w:t>Жоспар қай кезеңге жасалды: 26.05–30.05</w:t>
      </w:r>
    </w:p>
    <w:p w14:paraId="03CE6A2F" w14:textId="080B3A29" w:rsidR="0045599C" w:rsidRPr="000A7A89" w:rsidRDefault="007E15BD" w:rsidP="0045599C">
      <w:pPr>
        <w:pStyle w:val="41"/>
      </w:pPr>
      <w:r w:rsidRPr="000A7A89">
        <w:rPr>
          <w:lang w:val="kk"/>
        </w:rPr>
        <w:lastRenderedPageBreak/>
        <w:t>Аптаның цитатасы: «Ежелден ел тілегі - ер тілегі, адал ұл ер боп туса - ел тірегі!» Б. Момышұлы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835"/>
        <w:gridCol w:w="2835"/>
        <w:gridCol w:w="2552"/>
        <w:gridCol w:w="2551"/>
      </w:tblGrid>
      <w:tr w:rsidR="007A4AC6" w14:paraId="60473DD9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36EA4" w14:textId="77777777" w:rsidR="0045599C" w:rsidRPr="0045599C" w:rsidRDefault="007E15BD" w:rsidP="0045599C">
            <w:pPr>
              <w:pStyle w:val="13313"/>
            </w:pPr>
            <w:r w:rsidRPr="0045599C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C61A2" w14:textId="370E65F6" w:rsidR="0045599C" w:rsidRPr="0045599C" w:rsidRDefault="007E15BD" w:rsidP="0045599C">
            <w:pPr>
              <w:pStyle w:val="13313"/>
            </w:pPr>
            <w:r w:rsidRPr="0045599C">
              <w:rPr>
                <w:lang w:val="kk"/>
              </w:rPr>
              <w:t>Дүйсенбі 26.05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E4DA2" w14:textId="104F71CB" w:rsidR="0045599C" w:rsidRPr="0045599C" w:rsidRDefault="007E15BD" w:rsidP="0045599C">
            <w:pPr>
              <w:pStyle w:val="13313"/>
            </w:pPr>
            <w:r w:rsidRPr="0045599C">
              <w:rPr>
                <w:lang w:val="kk"/>
              </w:rPr>
              <w:t>Сейсенбі 27.05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EB88E" w14:textId="658724B5" w:rsidR="0045599C" w:rsidRPr="0045599C" w:rsidRDefault="007E15BD" w:rsidP="0045599C">
            <w:pPr>
              <w:pStyle w:val="13313"/>
            </w:pPr>
            <w:r w:rsidRPr="0045599C">
              <w:rPr>
                <w:lang w:val="kk"/>
              </w:rPr>
              <w:t>Сәрсенбі 28.05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94F99" w14:textId="33A1356B" w:rsidR="0045599C" w:rsidRPr="0045599C" w:rsidRDefault="007E15BD" w:rsidP="0045599C">
            <w:pPr>
              <w:pStyle w:val="13313"/>
            </w:pPr>
            <w:r w:rsidRPr="0045599C">
              <w:rPr>
                <w:lang w:val="kk"/>
              </w:rPr>
              <w:t>Бейсенбі 29.05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EF699" w14:textId="416BA744" w:rsidR="0045599C" w:rsidRPr="0045599C" w:rsidRDefault="007E15BD" w:rsidP="0045599C">
            <w:pPr>
              <w:pStyle w:val="13313"/>
            </w:pPr>
            <w:r w:rsidRPr="0045599C">
              <w:rPr>
                <w:lang w:val="kk"/>
              </w:rPr>
              <w:t>Жұма 30.05</w:t>
            </w:r>
          </w:p>
        </w:tc>
      </w:tr>
      <w:tr w:rsidR="007A4AC6" w14:paraId="1F38782A" w14:textId="77777777" w:rsidTr="0045599C">
        <w:trPr>
          <w:trHeight w:val="120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08306" w14:textId="40C410BA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Балаларды қабылдау</w:t>
            </w:r>
          </w:p>
          <w:p w14:paraId="67FF78CF" w14:textId="77777777" w:rsidR="0045599C" w:rsidRPr="0045599C" w:rsidRDefault="0045599C" w:rsidP="0045599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7FADDF" w14:textId="590C5C39" w:rsid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"Қайырлы таң, балам, тезірек күлімде".</w:t>
            </w:r>
          </w:p>
          <w:p w14:paraId="4ECA9229" w14:textId="3546E0C1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эмоционалды көңіл-күйін көтеріңіз. Балалардың ертеңгілік сүзгісі. </w:t>
            </w:r>
          </w:p>
          <w:p w14:paraId="4C561D7D" w14:textId="116A8811" w:rsidR="0045599C" w:rsidRPr="0045599C" w:rsidRDefault="007E15BD" w:rsidP="0045599C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A52F8C" w14:textId="77777777" w:rsidR="00820AC4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Балалардың жақсы көңіл күймен кездесуі.</w:t>
            </w:r>
          </w:p>
          <w:p w14:paraId="1EB62226" w14:textId="14600B7B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Балаларға қолайлы жағдай жасау. Балалардың ертеңгілік сүзгісі.</w:t>
            </w:r>
          </w:p>
          <w:p w14:paraId="4C48C832" w14:textId="57373C68" w:rsidR="0045599C" w:rsidRPr="0045599C" w:rsidRDefault="007E15BD" w:rsidP="0045599C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727322" w14:textId="77777777" w:rsidR="00820AC4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1F350F71" w14:textId="6F5484AA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Балалардың ертеңгілік сүзгісі.</w:t>
            </w:r>
          </w:p>
          <w:p w14:paraId="519E1D65" w14:textId="33D38678" w:rsidR="0045599C" w:rsidRPr="00E81077" w:rsidRDefault="007E15BD" w:rsidP="0045599C">
            <w:pPr>
              <w:pStyle w:val="13213"/>
              <w:rPr>
                <w:highlight w:val="yellow"/>
                <w:lang w:val="kk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4D9BBA" w14:textId="77777777" w:rsidR="00820AC4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Балаларға қолайлы жағдай жасау.</w:t>
            </w:r>
            <w:r w:rsidRPr="0045599C">
              <w:rPr>
                <w:lang w:val="kk"/>
              </w:rPr>
              <w:softHyphen/>
            </w:r>
          </w:p>
          <w:p w14:paraId="79E38AAF" w14:textId="4DC689E6" w:rsidR="00820AC4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Алдағы қызметке ынталандыру.</w:t>
            </w:r>
          </w:p>
          <w:p w14:paraId="39DA8023" w14:textId="3C5A93C4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Балалардың ертеңгілік сүзгісі.</w:t>
            </w:r>
          </w:p>
          <w:p w14:paraId="0E728D65" w14:textId="5A703358" w:rsidR="0045599C" w:rsidRPr="0045599C" w:rsidRDefault="007E15BD" w:rsidP="0045599C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0487" w14:textId="7F6D1CC8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Баланың көңіл күйі, оның қызығушылықтары туралы әңгіме. Қажет болса, ойнайтын балаларға қосылу. Балалардың ертеңгілік сүзгісі.</w:t>
            </w:r>
          </w:p>
          <w:p w14:paraId="316588A9" w14:textId="389BC581" w:rsidR="0045599C" w:rsidRPr="0045599C" w:rsidRDefault="007E15BD" w:rsidP="0045599C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(Қайырлы таң! Сәлеметсіз бе!) (Қазақ тілі)</w:t>
            </w:r>
          </w:p>
        </w:tc>
      </w:tr>
      <w:tr w:rsidR="007A4AC6" w14:paraId="4E43F0FE" w14:textId="77777777" w:rsidTr="0045599C">
        <w:trPr>
          <w:trHeight w:val="5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66A2A5" w14:textId="331DDABD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Ата-аналармен немесе баланың заңды өкілдерімен әңгімелесу, консультациялар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07A8769" w14:textId="1ED917B1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«Өнегелі 15 минут»</w:t>
            </w:r>
          </w:p>
          <w:p w14:paraId="77A97718" w14:textId="10CC9BE6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Балалардың денсаулығы туралы ата-аналармен әңгімелесу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B4ADD83" w14:textId="22568094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«Өнегелі 15 минут» «Әкімшілік қабылдау бөлмесі» (жеке консультациялар) Ата-аналарды қызықтыратын тақырыптар бойынша кеңес беру.  </w:t>
            </w:r>
          </w:p>
          <w:p w14:paraId="4220D177" w14:textId="77777777" w:rsidR="0045599C" w:rsidRPr="0045599C" w:rsidRDefault="0045599C" w:rsidP="0045599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010AB22" w14:textId="7693A001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Террористік қауіп жағдайында қырағылықты арттыру және іс-әрекет бойынша жадынама: Төтенше және экстремалды жағдайларда дұрыс бағдарлану мен әрекет етуге көмектесу, сондай-ақ қылмыстарды тергеуге ықпал ететін жағдайларды қамтамасыз ету.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A81F638" w14:textId="4B88C329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«Өнегелі 15 минут» «Әкімшілік қабылдау бөлмесі» (жеке консультациялар) Ата-аналарды қызықтыратын тақырыптар бойынша кеңес беру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CF8509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«Өнегелі 15 минут»</w:t>
            </w:r>
          </w:p>
          <w:p w14:paraId="622F5E5D" w14:textId="4E2A5CBE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Балалардың денсаулығы туралы ата-аналармен әңгімелесу </w:t>
            </w:r>
          </w:p>
        </w:tc>
      </w:tr>
      <w:tr w:rsidR="007A4AC6" w14:paraId="438B2EF9" w14:textId="77777777" w:rsidTr="0045599C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92609" w14:textId="17788C19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Балалар іс-әрекеті (ойын, танымдық, коммуникативті, шығармашылық, эксперименттік, еңбек, </w:t>
            </w:r>
            <w:r w:rsidRPr="0045599C">
              <w:rPr>
                <w:lang w:val="kk"/>
              </w:rPr>
              <w:lastRenderedPageBreak/>
              <w:t>қозғалыс, бейнелеу, дербес және т. б.)</w:t>
            </w:r>
            <w:r w:rsidRPr="0045599C">
              <w:rPr>
                <w:lang w:val="kk"/>
              </w:rPr>
              <w:br/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506F4" w14:textId="18172960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>Дидактикалық ойын «Көрсеткенімді тап»: Балаларды ұқсастығына қарай заттарды табуға үйрету.</w:t>
            </w:r>
          </w:p>
          <w:p w14:paraId="375896C2" w14:textId="15950741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>(Қазақ тілі, сөйлеуді дамыту)</w:t>
            </w:r>
          </w:p>
          <w:p w14:paraId="2AAC9546" w14:textId="77777777" w:rsidR="00BF1296" w:rsidRDefault="007E15BD" w:rsidP="0045599C">
            <w:pPr>
              <w:pStyle w:val="13213"/>
            </w:pPr>
            <w:r>
              <w:rPr>
                <w:lang w:val="kk"/>
              </w:rPr>
              <w:t xml:space="preserve">"Шілтер" </w:t>
            </w:r>
          </w:p>
          <w:p w14:paraId="756890F6" w14:textId="3D9D1460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Ұсақ моториканы және қол саусақтарының қозғалысын дамыту; белгілі бір ретпен бау байлау дағдыларын бекіту. (Сенсорика)</w:t>
            </w:r>
          </w:p>
          <w:p w14:paraId="478E1957" w14:textId="77777777" w:rsidR="0045599C" w:rsidRPr="0045599C" w:rsidRDefault="0045599C" w:rsidP="0045599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8FF23" w14:textId="77777777" w:rsidR="00BF1296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 xml:space="preserve">Дидактикалық ойын «Кімнің құйрығы, кімнің басы»: бейнені бөлек бөліктерден құрастыру </w:t>
            </w:r>
            <w:r>
              <w:rPr>
                <w:lang w:val="kk"/>
              </w:rPr>
              <w:lastRenderedPageBreak/>
              <w:t>арқылы конструктивті тәсілді дамыту.</w:t>
            </w:r>
          </w:p>
          <w:p w14:paraId="0EA3EB11" w14:textId="77777777" w:rsidR="00BF1296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(Ат, ит) </w:t>
            </w:r>
          </w:p>
          <w:p w14:paraId="316EEEB4" w14:textId="0D70D1B8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(Қазақ тілі, жапсыру, қоршаған ортамен таныстыру)</w:t>
            </w:r>
          </w:p>
          <w:p w14:paraId="39F1431C" w14:textId="77777777" w:rsidR="00BF1296" w:rsidRDefault="007E15BD" w:rsidP="0045599C">
            <w:pPr>
              <w:pStyle w:val="13213"/>
            </w:pPr>
            <w:r w:rsidRPr="0045599C">
              <w:rPr>
                <w:lang w:val="kk"/>
              </w:rPr>
              <w:t>Өз бетімен құрастыру»</w:t>
            </w:r>
          </w:p>
          <w:p w14:paraId="57DD4142" w14:textId="77777777" w:rsidR="00BF1296" w:rsidRDefault="007E15BD" w:rsidP="0045599C">
            <w:pPr>
              <w:pStyle w:val="13213"/>
            </w:pPr>
            <w:r>
              <w:rPr>
                <w:lang w:val="kk"/>
              </w:rPr>
              <w:t xml:space="preserve">Құрылысқа қатарластарымен бірге қатысуға, олармен ойнауға баулу. </w:t>
            </w:r>
          </w:p>
          <w:p w14:paraId="2AAE0299" w14:textId="32349560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6B77" w14:textId="5BC08019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 xml:space="preserve">Дидактикалық ойын «Қажеттісін таңда»: табиғат туралы білімдерді бекіту; ойлау қабілеті </w:t>
            </w:r>
            <w:r>
              <w:rPr>
                <w:lang w:val="kk"/>
              </w:rPr>
              <w:lastRenderedPageBreak/>
              <w:t xml:space="preserve">мен танымдық белсенділікті </w:t>
            </w:r>
          </w:p>
          <w:p w14:paraId="3B75A3CD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дамыту.</w:t>
            </w:r>
          </w:p>
          <w:p w14:paraId="2B19B4C8" w14:textId="10409DD7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(Сенсорика, қоршаған ортамен таныстыру)</w:t>
            </w:r>
          </w:p>
          <w:p w14:paraId="720656A4" w14:textId="2909512B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Музыкалық ойын «Қатты – ақырын»: балалардың әрекеттерінің сипатын дабылдың дыбысына сәйкес келтіру туралы білімдерін бекіту. Балаларда есту назарын ауыстыру қабілетін тәрбиелеу. (Музыка)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6D29A" w14:textId="3CD8CB56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Дидактикалық ойын «Түсті жолақтардан кемпірқосақ құрастыр»: түстер жүйесі туралы </w:t>
            </w:r>
            <w:r>
              <w:rPr>
                <w:lang w:val="kk"/>
              </w:rPr>
              <w:lastRenderedPageBreak/>
              <w:t>білімдерді бекітуге ықпал ету. (Сенсорика)</w:t>
            </w:r>
          </w:p>
          <w:p w14:paraId="5B043784" w14:textId="77777777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Сөздік ойын «Не жоқ болып кетті?».</w:t>
            </w:r>
          </w:p>
          <w:p w14:paraId="4BD2BA63" w14:textId="59D96D97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Көптік жалғауы бар зат есімдердің формаларын жасауға жаттығу, сөз тіркестерін құрастыру кезінде сөздерді дұрыс айтуға мән беру.</w:t>
            </w:r>
          </w:p>
          <w:p w14:paraId="6E455655" w14:textId="224D4332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 xml:space="preserve">(Сөйлеуді дамыту) </w:t>
            </w:r>
          </w:p>
          <w:p w14:paraId="750DEA12" w14:textId="77777777" w:rsidR="0045599C" w:rsidRPr="0045599C" w:rsidRDefault="0045599C" w:rsidP="0045599C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9A3A9" w14:textId="64FB72AA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Дидактикалық ойын «Автор нені шатастырды»: балалардың мамандықтар туралы </w:t>
            </w:r>
            <w:r>
              <w:rPr>
                <w:lang w:val="kk"/>
              </w:rPr>
              <w:lastRenderedPageBreak/>
              <w:t>білімдерін бекіту; зейінділікті дамыту. (Сөйлеуді дамыту, қоршаған ортамен таныстыру)</w:t>
            </w:r>
          </w:p>
          <w:p w14:paraId="26036535" w14:textId="77777777" w:rsidR="00BF1296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«Үйшік» үстел театры</w:t>
            </w:r>
          </w:p>
          <w:p w14:paraId="05684C43" w14:textId="6B06B015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Ертегіні мұқият тыңдау дағдысын дамыту, мәтінді үстел театрының мүсіндерін көрсетумен сүйемелдеу. (Көркем әдебиет)</w:t>
            </w:r>
          </w:p>
          <w:p w14:paraId="0D424CDB" w14:textId="77777777" w:rsidR="0045599C" w:rsidRPr="0045599C" w:rsidRDefault="0045599C" w:rsidP="0045599C">
            <w:pPr>
              <w:pStyle w:val="13213"/>
            </w:pPr>
          </w:p>
        </w:tc>
      </w:tr>
      <w:tr w:rsidR="007A4AC6" w14:paraId="526F4DD7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5CFE3" w14:textId="77A850CD" w:rsidR="005D5173" w:rsidRPr="0045599C" w:rsidRDefault="007E15BD" w:rsidP="005D5173">
            <w:pPr>
              <w:pStyle w:val="13213"/>
            </w:pPr>
            <w:r w:rsidRPr="0045599C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B8E0C" w14:textId="77777777" w:rsidR="005D5173" w:rsidRDefault="007E15BD" w:rsidP="005D5173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437F436B" w14:textId="496D07EF" w:rsidR="005D5173" w:rsidRDefault="007E15BD" w:rsidP="005D5173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0755119B" w14:textId="11D2D812" w:rsidR="005D5173" w:rsidRPr="0045599C" w:rsidRDefault="007E15BD" w:rsidP="005D5173">
            <w:pPr>
              <w:pStyle w:val="13213"/>
              <w:rPr>
                <w:highlight w:val="yellow"/>
              </w:rPr>
            </w:pPr>
            <w:r w:rsidRPr="0045599C">
              <w:rPr>
                <w:lang w:val="kk"/>
              </w:rPr>
              <w:t>(Бас, аяқ, қол)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EB087" w14:textId="77777777" w:rsidR="005D5173" w:rsidRDefault="007E15BD" w:rsidP="005D5173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2F07288D" w14:textId="77777777" w:rsidR="005D5173" w:rsidRDefault="007E15BD" w:rsidP="005D5173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65912E7D" w14:textId="40AB664A" w:rsidR="005D5173" w:rsidRPr="0045599C" w:rsidRDefault="007E15BD" w:rsidP="005D5173">
            <w:pPr>
              <w:pStyle w:val="13213"/>
              <w:rPr>
                <w:highlight w:val="yellow"/>
              </w:rPr>
            </w:pPr>
            <w:r w:rsidRPr="0045599C">
              <w:rPr>
                <w:lang w:val="kk"/>
              </w:rPr>
              <w:t>(Бас, аяқ, қол)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2795F" w14:textId="77777777" w:rsidR="005D5173" w:rsidRDefault="007E15BD" w:rsidP="005D5173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0436E524" w14:textId="77777777" w:rsidR="005D5173" w:rsidRDefault="007E15BD" w:rsidP="005D5173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0DB160AF" w14:textId="49014F53" w:rsidR="005D5173" w:rsidRPr="0045599C" w:rsidRDefault="007E15BD" w:rsidP="005D5173">
            <w:pPr>
              <w:pStyle w:val="13213"/>
              <w:rPr>
                <w:highlight w:val="yellow"/>
              </w:rPr>
            </w:pPr>
            <w:r w:rsidRPr="0045599C">
              <w:rPr>
                <w:lang w:val="kk"/>
              </w:rPr>
              <w:t>(Бас, аяқ, қол) 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0CCE6" w14:textId="77777777" w:rsidR="005D5173" w:rsidRDefault="007E15BD" w:rsidP="005D5173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58C15B56" w14:textId="77777777" w:rsidR="005D5173" w:rsidRDefault="007E15BD" w:rsidP="005D5173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68D6C2EF" w14:textId="0CD9CC89" w:rsidR="005D5173" w:rsidRPr="0045599C" w:rsidRDefault="007E15BD" w:rsidP="005D5173">
            <w:pPr>
              <w:pStyle w:val="13213"/>
              <w:rPr>
                <w:highlight w:val="yellow"/>
              </w:rPr>
            </w:pPr>
            <w:r w:rsidRPr="0045599C">
              <w:rPr>
                <w:lang w:val="kk"/>
              </w:rPr>
              <w:t>(Бас, аяқ, қол)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B7215" w14:textId="77777777" w:rsidR="005D5173" w:rsidRDefault="007E15BD" w:rsidP="005D5173">
            <w:pPr>
              <w:pStyle w:val="13213"/>
            </w:pPr>
            <w:r>
              <w:rPr>
                <w:lang w:val="kk"/>
              </w:rPr>
              <w:t>Таңғы жаттығулар кешені доптармен.</w:t>
            </w:r>
          </w:p>
          <w:p w14:paraId="51B46C50" w14:textId="77777777" w:rsidR="005D5173" w:rsidRDefault="007E15BD" w:rsidP="005D5173">
            <w:pPr>
              <w:pStyle w:val="13213"/>
            </w:pPr>
            <w:r>
              <w:rPr>
                <w:lang w:val="kk"/>
              </w:rPr>
              <w:t xml:space="preserve">Дене қимылдарының негізгі түрлерін орындау дағдылары мен шеберліктерін қалыптастыру, денсаулық сақтаушы технологияларды қолдану арқылы. (Дене тәрбиесі) </w:t>
            </w:r>
          </w:p>
          <w:p w14:paraId="12012EDB" w14:textId="11AC2D5B" w:rsidR="005D5173" w:rsidRPr="0045599C" w:rsidRDefault="007E15BD" w:rsidP="005D5173">
            <w:pPr>
              <w:pStyle w:val="13213"/>
              <w:rPr>
                <w:highlight w:val="yellow"/>
              </w:rPr>
            </w:pPr>
            <w:r w:rsidRPr="0045599C">
              <w:rPr>
                <w:lang w:val="kk"/>
              </w:rPr>
              <w:t>(Бас, аяқ, қол) (Қазақ тілі)</w:t>
            </w:r>
          </w:p>
        </w:tc>
      </w:tr>
      <w:tr w:rsidR="007A4AC6" w14:paraId="24D8D5B5" w14:textId="77777777" w:rsidTr="0045599C">
        <w:trPr>
          <w:trHeight w:val="4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05E80" w14:textId="45454ABC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D0046" w14:textId="77777777" w:rsidR="002172A9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Үстелде өзін-өзі ұстаудың негізгі дағдыларын қалыптастыруды бекіту: </w:t>
            </w:r>
            <w:r w:rsidRPr="0045599C">
              <w:rPr>
                <w:lang w:val="kk"/>
              </w:rPr>
              <w:lastRenderedPageBreak/>
              <w:t xml:space="preserve">нанды үгітпеу, тамақты ауызды жаба отырып шайнау, ауыз толы тамақпен сөйлеспеу.  </w:t>
            </w:r>
          </w:p>
          <w:p w14:paraId="28B60DAC" w14:textId="4C8B5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(Рақмет! Ас болсын! Май, сут, нан, ботқа) (Қазақ тілі)</w:t>
            </w:r>
          </w:p>
          <w:p w14:paraId="6B3749A9" w14:textId="77777777" w:rsidR="0045599C" w:rsidRPr="0045599C" w:rsidRDefault="0045599C" w:rsidP="0045599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1D1DA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>"Суды үнемді тұтыну"</w:t>
            </w:r>
          </w:p>
          <w:p w14:paraId="7F88FC58" w14:textId="77777777" w:rsidR="00ED6592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Балаларды тамақтанар алдында беті мен қолын өздігінен жуып, жеке </w:t>
            </w:r>
            <w:r w:rsidRPr="0045599C">
              <w:rPr>
                <w:lang w:val="kk"/>
              </w:rPr>
              <w:lastRenderedPageBreak/>
              <w:t>сүлгімен мұқият сүртуге дағдыландыру. (Рақмет Ас болсын!</w:t>
            </w:r>
          </w:p>
          <w:p w14:paraId="1DAC82F8" w14:textId="50E259C6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Май, сут, нан, ботқа) (Қазақ тілі)</w:t>
            </w:r>
          </w:p>
          <w:p w14:paraId="7E2937B6" w14:textId="77777777" w:rsidR="0045599C" w:rsidRPr="0045599C" w:rsidRDefault="0045599C" w:rsidP="0045599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0B8D5" w14:textId="77777777" w:rsidR="002172A9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 xml:space="preserve">Үстелде өзін-өзі ұстаудың негізгі дағдыларын қалыптастыруды бекіту: нанды үгітпеу, тамақты </w:t>
            </w:r>
            <w:r w:rsidRPr="0045599C">
              <w:rPr>
                <w:lang w:val="kk"/>
              </w:rPr>
              <w:lastRenderedPageBreak/>
              <w:t xml:space="preserve">ауызды жаба отырып шайнау, ауыз толы тамақпен сөйлеспеу.  </w:t>
            </w:r>
          </w:p>
          <w:p w14:paraId="587F1C1B" w14:textId="77777777" w:rsidR="00ED6592" w:rsidRDefault="007E15BD" w:rsidP="0045599C">
            <w:pPr>
              <w:pStyle w:val="13213"/>
            </w:pPr>
            <w:r>
              <w:rPr>
                <w:lang w:val="kk"/>
              </w:rPr>
              <w:t>(Рақмет! Ас болсын!</w:t>
            </w:r>
          </w:p>
          <w:p w14:paraId="0E4B363C" w14:textId="26AB0419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Май, сут, нан, ботқа) (Қазақ тілі)</w:t>
            </w:r>
          </w:p>
          <w:p w14:paraId="766C4BAC" w14:textId="77777777" w:rsidR="0045599C" w:rsidRPr="0045599C" w:rsidRDefault="0045599C" w:rsidP="0045599C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0084F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>"Суды үнемді тұтыну"</w:t>
            </w:r>
          </w:p>
          <w:p w14:paraId="55B01657" w14:textId="77777777" w:rsidR="002172A9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Балаларды тамақтанар алдында беті мен қолын өздігінен жуып, </w:t>
            </w:r>
            <w:r w:rsidRPr="0045599C">
              <w:rPr>
                <w:lang w:val="kk"/>
              </w:rPr>
              <w:lastRenderedPageBreak/>
              <w:t xml:space="preserve">жеке сүлгімен мұқият сүртуге дағдыландыру.  </w:t>
            </w:r>
          </w:p>
          <w:p w14:paraId="1D6B9E3C" w14:textId="65412593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(Рақмет! Ас болсын! Май, сут, нан, ботқа) (Қазақ тілі)</w:t>
            </w:r>
          </w:p>
          <w:p w14:paraId="44A22DFA" w14:textId="77777777" w:rsidR="0045599C" w:rsidRPr="0045599C" w:rsidRDefault="0045599C" w:rsidP="0045599C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0F478" w14:textId="77777777" w:rsidR="002172A9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 xml:space="preserve">Үстелде өзін-өзі ұстаудың негізгі дағдыларын қалыптастыруды </w:t>
            </w:r>
            <w:r w:rsidRPr="0045599C">
              <w:rPr>
                <w:lang w:val="kk"/>
              </w:rPr>
              <w:lastRenderedPageBreak/>
              <w:t xml:space="preserve">бекіту: нанды үгітпеу, тамақты ауызды жаба отырып шайнау, ауыз толы тамақпен сөйлеспеу.  </w:t>
            </w:r>
          </w:p>
          <w:p w14:paraId="1CCAA2EB" w14:textId="40E2F138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(Рақмет! Ас болсын! Май, сут, нан, ботқа) (Қазақ тілі)</w:t>
            </w:r>
          </w:p>
        </w:tc>
      </w:tr>
      <w:tr w:rsidR="007A4AC6" w:rsidRPr="00E81077" w14:paraId="6C0ACB7A" w14:textId="77777777" w:rsidTr="0045599C">
        <w:trPr>
          <w:trHeight w:val="88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B4D68" w14:textId="4545BE7E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>Ұйымдастырылған іс-әрекетті өткізуге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561A7" w14:textId="4ECAF054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Қиын жағдайдан шығудың жолын табу (Біз не істейміз? Қалай істеу керек?)</w:t>
            </w:r>
          </w:p>
          <w:p w14:paraId="39201976" w14:textId="7C4A8009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(Сөйлеуді дамыту, сурет салу)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D9CE2" w14:textId="511ED1D4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«Біртұтас тәрбие»</w:t>
            </w:r>
          </w:p>
          <w:p w14:paraId="30F85BD9" w14:textId="77777777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Қазақтың халық ойыны «Затты тап!» </w:t>
            </w:r>
          </w:p>
          <w:p w14:paraId="42E87431" w14:textId="7BD750E6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зейінін дамыту, ым-ишаралар мен мимика арқылы заттың кімде екенін анықтау қабілетін қалыптастыру. </w:t>
            </w:r>
          </w:p>
          <w:p w14:paraId="6ABE45E7" w14:textId="66DA0A1F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CA169" w14:textId="6E439150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Мотивациялық жағдай. Біз өзара көмекке назар аударамыз. Біздің Отанымыз – Қазақстан Республикасына деген сүйіспеншілік пен мақтаныш сезімін ояту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1235E" w14:textId="68A800C9" w:rsidR="002172A9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Қызығушылықтар бойынша қызмет түрін таңдау, қоршаған ортаны ұйымдастыру.  </w:t>
            </w:r>
          </w:p>
          <w:p w14:paraId="261E3D49" w14:textId="77777777" w:rsidR="00C91E56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Дидактикалық ойын «Гүлді құрастыр»: үш-төрт сенсорлық қасиеттер бойынша таңдау жасай отырып, әртүрлі көлемдегі заттарды атау дағдыларын бекіту.</w:t>
            </w:r>
          </w:p>
          <w:p w14:paraId="4E19019A" w14:textId="00F8DB7F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(Сенсорика)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F3D39" w14:textId="561EAD15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"Мәселені шешу үшін жаңа ақпаратты енгізу". Қарапайымдылықты, жауаптылықты, мейірімді және әділ болуға деген ұмтылысты тәрбиелеу</w:t>
            </w:r>
            <w:r w:rsidRPr="0045599C">
              <w:rPr>
                <w:lang w:val="kk"/>
              </w:rPr>
              <w:softHyphen/>
            </w:r>
          </w:p>
          <w:p w14:paraId="50BC8A19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</w:tr>
      <w:tr w:rsidR="007A4AC6" w:rsidRPr="00E81077" w14:paraId="41507D2E" w14:textId="77777777" w:rsidTr="002172A9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D04D3" w14:textId="7C671E55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13AE" w14:textId="1B039359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2CDE8" w14:textId="77777777" w:rsidR="0045599C" w:rsidRPr="00E81077" w:rsidRDefault="0045599C" w:rsidP="0045599C">
            <w:pPr>
              <w:pStyle w:val="13213"/>
              <w:rPr>
                <w:highlight w:val="yellow"/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D73A" w14:textId="77777777" w:rsidR="0045599C" w:rsidRPr="00E81077" w:rsidRDefault="0045599C" w:rsidP="0045599C">
            <w:pPr>
              <w:pStyle w:val="13213"/>
              <w:rPr>
                <w:highlight w:val="yellow"/>
                <w:lang w:val="kk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AC0E" w14:textId="77777777" w:rsidR="0045599C" w:rsidRPr="00E81077" w:rsidRDefault="0045599C" w:rsidP="0045599C">
            <w:pPr>
              <w:pStyle w:val="13213"/>
              <w:rPr>
                <w:highlight w:val="yellow"/>
                <w:lang w:val="kk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631C7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</w:tr>
      <w:tr w:rsidR="007A4AC6" w:rsidRPr="00E81077" w14:paraId="0AAE8BB2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A18AA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11437" w14:textId="6AFB2D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Серуенге деген қызығушылықты ояту; балаларды ретімен киіндіру, олардың дұрыс киінгенін бақылау. (Бет, қол, жүр)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14F62" w14:textId="73388988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"Өнегелі", "Қауіпсіздік ережелері" </w:t>
            </w:r>
          </w:p>
          <w:p w14:paraId="346F97E5" w14:textId="67D4DFA2" w:rsidR="002172A9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әңгімелер (жағдай бойынша). Топты таза ұстауға деген ұмтылысты тәрбиелеу, тәрбиешіге </w:t>
            </w:r>
            <w:r>
              <w:rPr>
                <w:lang w:val="kk"/>
              </w:rPr>
              <w:lastRenderedPageBreak/>
              <w:t xml:space="preserve">ойыншықтарды тазалауға көмектесу. </w:t>
            </w:r>
          </w:p>
          <w:p w14:paraId="2A7F2E6E" w14:textId="0C5A95C2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(Бет, қол, жүр)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37252" w14:textId="77777777" w:rsidR="002172A9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 xml:space="preserve">Серуендеуге қызығушылықты ынталандыру, сондай-ақ өзіне-өзі қызмет көрсету дағдыларын қалыптастыру. </w:t>
            </w:r>
          </w:p>
          <w:p w14:paraId="6C2504E7" w14:textId="74EBC5DB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>(Бет, қол, жүр) 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8EF6F" w14:textId="5C415D58" w:rsidR="002172A9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 xml:space="preserve">"Жеке қауіпсіздік" Киіну тәртібін бекіту топты таза ұстауға, тәрбиешіге ойыншықтарды жинауға көмектесуге </w:t>
            </w:r>
            <w:r w:rsidRPr="0045599C">
              <w:rPr>
                <w:lang w:val="kk"/>
              </w:rPr>
              <w:lastRenderedPageBreak/>
              <w:t>деген ұмтылысты тәрбиелеу</w:t>
            </w:r>
            <w:r w:rsidRPr="0045599C">
              <w:rPr>
                <w:lang w:val="kk"/>
              </w:rPr>
              <w:softHyphen/>
              <w:t xml:space="preserve"> </w:t>
            </w:r>
          </w:p>
          <w:p w14:paraId="633A150A" w14:textId="2B27E540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(Бет, қол, жүр)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15076" w14:textId="77777777" w:rsidR="002172A9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 xml:space="preserve">Серуендеуге деген қызығушылықты ынталандыру, балаларды дәйекті түрде киіндіру, дұрыс киінуді қадағалау. </w:t>
            </w:r>
          </w:p>
          <w:p w14:paraId="46461C0A" w14:textId="340B21FC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>(Бет, қол, жүр) (Қазақ тілі)</w:t>
            </w:r>
          </w:p>
        </w:tc>
      </w:tr>
      <w:tr w:rsidR="007A4AC6" w:rsidRPr="00E81077" w14:paraId="119C0113" w14:textId="77777777" w:rsidTr="0045599C">
        <w:trPr>
          <w:trHeight w:val="84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102CE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>Серуен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D361B" w14:textId="77777777" w:rsidR="00B10E38" w:rsidRDefault="007E15BD" w:rsidP="0045599C">
            <w:pPr>
              <w:pStyle w:val="13213"/>
            </w:pPr>
            <w:r>
              <w:rPr>
                <w:lang w:val="kk"/>
              </w:rPr>
              <w:t xml:space="preserve">Көбелекке бақылау жасау  </w:t>
            </w:r>
          </w:p>
          <w:p w14:paraId="24555FCC" w14:textId="5E8848DD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Жәндіктерге бақылау жасауға тарту; көбелектерге қамқорлықпен қарауға тәрбиелеу.</w:t>
            </w:r>
          </w:p>
          <w:p w14:paraId="5E35A0D8" w14:textId="77777777" w:rsidR="00B10E38" w:rsidRDefault="007E15BD" w:rsidP="0045599C">
            <w:pPr>
              <w:pStyle w:val="13213"/>
            </w:pPr>
            <w:r w:rsidRPr="0045599C">
              <w:rPr>
                <w:lang w:val="kk"/>
              </w:rPr>
              <w:t>"Алақан, алақан" қимылды ойыны</w:t>
            </w:r>
          </w:p>
          <w:p w14:paraId="7A48C91B" w14:textId="221BC8D6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Мәтінге сәйкес қимылдарды орындауға үйрету.</w:t>
            </w:r>
          </w:p>
          <w:p w14:paraId="2492B20C" w14:textId="77777777" w:rsidR="00B10E38" w:rsidRDefault="007E15BD" w:rsidP="0045599C">
            <w:pPr>
              <w:pStyle w:val="13213"/>
            </w:pPr>
            <w:r>
              <w:rPr>
                <w:lang w:val="kk"/>
              </w:rPr>
              <w:t>"Үлкен және кіші" дидактикалық ойын</w:t>
            </w:r>
          </w:p>
          <w:p w14:paraId="55581342" w14:textId="6E354B1C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 xml:space="preserve">Заттарды мөлшеріне қарай ажыратуға үйрету.  </w:t>
            </w:r>
          </w:p>
          <w:p w14:paraId="2EE7ADF5" w14:textId="5364BCF7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Еңбек қызметі: көмектесуге деген ұмтылысты тәрбиелеу.</w:t>
            </w:r>
          </w:p>
          <w:p w14:paraId="576CA3F6" w14:textId="77777777" w:rsidR="00B10E38" w:rsidRDefault="007E15BD" w:rsidP="0045599C">
            <w:pPr>
              <w:pStyle w:val="13213"/>
            </w:pPr>
            <w:r>
              <w:rPr>
                <w:lang w:val="kk"/>
              </w:rPr>
              <w:t xml:space="preserve">Жеке жұмыс «Шарды қақпаға домалату»  </w:t>
            </w:r>
          </w:p>
          <w:p w14:paraId="090967D3" w14:textId="576385B6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 xml:space="preserve">Қозғалыстарды үйлестіруді дамыту. </w:t>
            </w:r>
          </w:p>
          <w:p w14:paraId="48E0B8A2" w14:textId="00F4161F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(Жүр, отыр, тұр) (Дене тәрбиесі, қоршаған </w:t>
            </w:r>
            <w:r w:rsidRPr="0045599C">
              <w:rPr>
                <w:lang w:val="kk"/>
              </w:rPr>
              <w:lastRenderedPageBreak/>
              <w:t>ортамен таныстыру, қазақ тілі, музыка)</w:t>
            </w:r>
          </w:p>
          <w:p w14:paraId="7017F46B" w14:textId="77777777" w:rsidR="0045599C" w:rsidRPr="0045599C" w:rsidRDefault="0045599C" w:rsidP="0045599C">
            <w:pPr>
              <w:pStyle w:val="13213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02822" w14:textId="77777777" w:rsidR="00B10E38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>Ересектердің еңбегін бақылау.</w:t>
            </w:r>
          </w:p>
          <w:p w14:paraId="62089758" w14:textId="2473907D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Тәрбиеші мен тәрбиешінің көмекшісі бақшада картоп отырғызуда. Ересектердің еңбегіне қызығушылық қалыптастыру, көмектесуге деген ниетті қолдау.  </w:t>
            </w:r>
          </w:p>
          <w:p w14:paraId="002D99D0" w14:textId="77777777" w:rsidR="00B10E38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Қимылды ойын «Қарғалар мен күшік». </w:t>
            </w:r>
          </w:p>
          <w:p w14:paraId="7EA2E926" w14:textId="722AFD2E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құс қимылдарын салуды үйрету.</w:t>
            </w:r>
          </w:p>
          <w:p w14:paraId="1CB4A26E" w14:textId="77777777" w:rsidR="00B10E38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"Үлкен және кіші" дидактикалық ойыны</w:t>
            </w:r>
          </w:p>
          <w:p w14:paraId="4AD7635F" w14:textId="1026FC72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Заттарды көлеміне қарай ажыратуға үйрету.  </w:t>
            </w:r>
          </w:p>
          <w:p w14:paraId="440C040F" w14:textId="5B418189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Еңбек іс-әрекеті: ересектерге көмек көрсетуге деген ұмтылысты тәрбиелеу.</w:t>
            </w:r>
          </w:p>
          <w:p w14:paraId="1C049768" w14:textId="2A4C596F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 xml:space="preserve">Жеке жұмыс «Таяқшамен сурет салу»  </w:t>
            </w:r>
          </w:p>
          <w:p w14:paraId="6FF17EC9" w14:textId="77777777" w:rsidR="00B10E38" w:rsidRPr="0045599C" w:rsidRDefault="007E15BD" w:rsidP="00B10E38">
            <w:pPr>
              <w:pStyle w:val="13213"/>
            </w:pPr>
            <w:r w:rsidRPr="0045599C">
              <w:rPr>
                <w:lang w:val="kk"/>
              </w:rPr>
              <w:lastRenderedPageBreak/>
              <w:t>(Жүр, отыр, тұр) (Дене тәрбиесі, қоршаған ортамен таныстыру, қазақ тілі, музыка)</w:t>
            </w:r>
          </w:p>
          <w:p w14:paraId="77313018" w14:textId="722AD31A" w:rsidR="0045599C" w:rsidRPr="0045599C" w:rsidRDefault="0045599C" w:rsidP="0045599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EF537" w14:textId="4A924E93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 xml:space="preserve">Көлікке бақылау жасау. Көлік туралы түсініктерді қалыптастыру, оның мақсатын (адамдар мен жүктерді тасымалдау және т.б.) түсіндіру.  </w:t>
            </w:r>
          </w:p>
          <w:p w14:paraId="06A5863F" w14:textId="77777777" w:rsidR="00B10E38" w:rsidRDefault="007E15BD" w:rsidP="0045599C">
            <w:pPr>
              <w:pStyle w:val="13213"/>
            </w:pPr>
            <w:r>
              <w:rPr>
                <w:lang w:val="kk"/>
              </w:rPr>
              <w:t xml:space="preserve">«Көліктер» қимылды ойыны </w:t>
            </w:r>
          </w:p>
          <w:p w14:paraId="19E2196C" w14:textId="23FA0D96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Балаларды бір-біріне соқтығыспай, әртүрлі бағытта жүгіруге дағдыландыру.</w:t>
            </w:r>
          </w:p>
          <w:p w14:paraId="4DE6C04D" w14:textId="77777777" w:rsidR="00B10E38" w:rsidRDefault="007E15BD" w:rsidP="0045599C">
            <w:pPr>
              <w:pStyle w:val="13213"/>
            </w:pPr>
            <w:r>
              <w:rPr>
                <w:lang w:val="kk"/>
              </w:rPr>
              <w:t xml:space="preserve">«Көліктің қандай түсі бар?» дидактикалық ойыны  </w:t>
            </w:r>
          </w:p>
          <w:p w14:paraId="11F600EE" w14:textId="5AF0EE57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Көліктің түсін анықтауға үйрету.</w:t>
            </w:r>
          </w:p>
          <w:p w14:paraId="38307028" w14:textId="77777777" w:rsidR="00B10E38" w:rsidRDefault="007E15BD" w:rsidP="0045599C">
            <w:pPr>
              <w:pStyle w:val="13213"/>
            </w:pPr>
            <w:r w:rsidRPr="0045599C">
              <w:rPr>
                <w:lang w:val="kk"/>
              </w:rPr>
              <w:t>Еңбек іс-әрекеті: құмнан автожол салу</w:t>
            </w:r>
          </w:p>
          <w:p w14:paraId="258E62E2" w14:textId="2ACD37F0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Еңбекке баулу.</w:t>
            </w:r>
          </w:p>
          <w:p w14:paraId="60B05888" w14:textId="77777777" w:rsidR="00B10E38" w:rsidRDefault="007E15BD" w:rsidP="0045599C">
            <w:pPr>
              <w:pStyle w:val="13213"/>
            </w:pPr>
            <w:r>
              <w:rPr>
                <w:lang w:val="kk"/>
              </w:rPr>
              <w:t>Жеке жұмыс.</w:t>
            </w:r>
          </w:p>
          <w:p w14:paraId="62744952" w14:textId="5033A135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Саусақ гимнастикасы «Сауысқан»  </w:t>
            </w:r>
          </w:p>
          <w:p w14:paraId="0C4FC342" w14:textId="77777777" w:rsidR="00B10E38" w:rsidRPr="0045599C" w:rsidRDefault="007E15BD" w:rsidP="00B10E38">
            <w:pPr>
              <w:pStyle w:val="13213"/>
            </w:pPr>
            <w:r w:rsidRPr="0045599C">
              <w:rPr>
                <w:lang w:val="kk"/>
              </w:rPr>
              <w:t>(Жүр, отыр, тұр) (Дене тәрбиесі, қоршаған ортамен таныстыру, қазақ тілі, музыка)</w:t>
            </w:r>
          </w:p>
          <w:p w14:paraId="222DCB19" w14:textId="1E99C60E" w:rsidR="0045599C" w:rsidRPr="0045599C" w:rsidRDefault="0045599C" w:rsidP="0045599C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45E42" w14:textId="77777777" w:rsidR="00B10E38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>Ағаш пен бұтаны бақылау</w:t>
            </w:r>
          </w:p>
          <w:p w14:paraId="51D53EAB" w14:textId="23C82B46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 xml:space="preserve">Бұта мен ағашты салыстырып, олардың ұқсастықтары мен айырмашылықтарын табуды үйрету; ойлау, сөйлеу және бақылау қабілеттерін дамыту. </w:t>
            </w:r>
          </w:p>
          <w:p w14:paraId="7CD215FC" w14:textId="4BDBC249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Қимылды ойын «Тар соқпақпен»: Қозғалысты мәтінмен сәйкестендіруді үйрету. </w:t>
            </w:r>
          </w:p>
          <w:p w14:paraId="22A26C05" w14:textId="551EA833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Дидактикалық ойын «Бір – көп»: Заттардың санын ажырата білу дағдысын бекіту.</w:t>
            </w:r>
          </w:p>
          <w:p w14:paraId="4C16BEE0" w14:textId="5F347589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учаскеде тастар жинау – тапсырмаларды орындау. Тастардың көмегімен құмсалғышта түрлі фигураларды салу.</w:t>
            </w:r>
          </w:p>
          <w:p w14:paraId="56825341" w14:textId="77777777" w:rsidR="00B10E38" w:rsidRPr="00E81077" w:rsidRDefault="007E15BD" w:rsidP="00B10E38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 xml:space="preserve">Жеке жұмыс «Допты ұста»: (Жүр, отыр, тұр) (Дене тәрбиесі, қоршаған ортамен таныстыру, қазақ тілі, музыка) </w:t>
            </w:r>
          </w:p>
          <w:p w14:paraId="1FA58705" w14:textId="6B0268FB" w:rsidR="0045599C" w:rsidRPr="00E81077" w:rsidRDefault="0045599C" w:rsidP="0045599C">
            <w:pPr>
              <w:pStyle w:val="13213"/>
              <w:rPr>
                <w:lang w:val="kk"/>
              </w:rPr>
            </w:pPr>
          </w:p>
          <w:p w14:paraId="2C399705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  <w:p w14:paraId="38636A3E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F94AE" w14:textId="6CE6DA57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>Балабақша аумағына экскурсия: аумақтағы табиғатта болған өзгерістерді байқау. Мысалы, шөптің қою болып өсуі, аумақтағы көп түймедағы гүлі, гүлзардағы гүлдердің гүлдей бастауы. Көктемгі белгілер туралы түсінік қалыптастыру және сұрақ қоя білу дағдысын дамыту.</w:t>
            </w:r>
          </w:p>
          <w:p w14:paraId="7A27ADFA" w14:textId="42A86529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 «Маған қарай жүгіріңдер»: Белгілі бір бағытта жүгіруді жаттықтыру.</w:t>
            </w:r>
          </w:p>
          <w:p w14:paraId="46971074" w14:textId="77777777" w:rsidR="00B10E38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Дидактикалық ойын «Әдепті қуыршақ».</w:t>
            </w:r>
          </w:p>
          <w:p w14:paraId="5F4A36B2" w14:textId="52D1CB15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Сөйлеуде сыпайы сөздерді қолдануды үйрету.</w:t>
            </w:r>
          </w:p>
          <w:p w14:paraId="28DE81A8" w14:textId="77777777" w:rsidR="002172A9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Еңбек іс-әрекеті: </w:t>
            </w:r>
          </w:p>
          <w:p w14:paraId="3D2133A4" w14:textId="6B4A9FBA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бақшада жер қопсыту – картоп отырғызуға бақшаны дайындау.</w:t>
            </w:r>
          </w:p>
          <w:p w14:paraId="2FE6C1AE" w14:textId="77777777" w:rsidR="00B10E38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Жеке жұмыс.</w:t>
            </w:r>
          </w:p>
          <w:p w14:paraId="34F89489" w14:textId="5568C8A8" w:rsidR="002172A9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"Қияр, қияр" тақпағын еске түсіру </w:t>
            </w:r>
          </w:p>
          <w:p w14:paraId="5C6004EF" w14:textId="77777777" w:rsidR="00B10E38" w:rsidRPr="00E81077" w:rsidRDefault="007E15BD" w:rsidP="00B10E38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(Жүр, отыр, тұр) (Дене тәрбиесі, қоршаған ортамен таныстыру, қазақ тілі, музыка)</w:t>
            </w:r>
          </w:p>
          <w:p w14:paraId="3DC6E069" w14:textId="60C0B802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</w:tr>
      <w:tr w:rsidR="007A4AC6" w14:paraId="2478EB4F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CF38E" w14:textId="42A0F239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45758" w14:textId="77777777" w:rsidR="0017152D" w:rsidRDefault="007E15BD" w:rsidP="0045599C">
            <w:pPr>
              <w:pStyle w:val="13213"/>
            </w:pPr>
            <w:r w:rsidRPr="0045599C">
              <w:rPr>
                <w:lang w:val="kk"/>
              </w:rPr>
              <w:t>«Өнегелі»</w:t>
            </w:r>
          </w:p>
          <w:p w14:paraId="7D384787" w14:textId="57060CB6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Көмек сұрау дағдысын қалыптастыру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D080B" w14:textId="60AEDE9B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Баланы өз-өзіне қызмет етуге деген ұмтылысын қолдау; киініп-шешінуді белгілі бір ретпен орындауды үйрету.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CBA38" w14:textId="77777777" w:rsidR="0017152D" w:rsidRDefault="007E15BD" w:rsidP="0045599C">
            <w:pPr>
              <w:pStyle w:val="13213"/>
            </w:pPr>
            <w:r w:rsidRPr="0045599C">
              <w:rPr>
                <w:lang w:val="kk"/>
              </w:rPr>
              <w:t>«Өнегелі»</w:t>
            </w:r>
          </w:p>
          <w:p w14:paraId="3BCA7912" w14:textId="03E9FC4D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Өзін-өзі күту дағдысын қалыптастыруды жалғастыру: аяқ киімді мұқият өз орнына қою.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374D6" w14:textId="77777777" w:rsidR="0017152D" w:rsidRDefault="007E15BD" w:rsidP="0045599C">
            <w:pPr>
              <w:pStyle w:val="13213"/>
            </w:pPr>
            <w:r w:rsidRPr="0045599C">
              <w:rPr>
                <w:lang w:val="kk"/>
              </w:rPr>
              <w:t>Ретімен шешіну.</w:t>
            </w:r>
          </w:p>
          <w:p w14:paraId="619370BE" w14:textId="08C97C38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Көктемнің сұлулығы туралы әңгіме.  Жылдамдық пен дәлдікті ынталандыру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735ED" w14:textId="77777777" w:rsidR="0017152D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«Өнегелі» </w:t>
            </w:r>
          </w:p>
          <w:p w14:paraId="7059149E" w14:textId="6B6978FD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Өзін-өзі күту дағдысын қалыптастыруды жалғастыру: аяқ киімді мұқият өз орнына қою.</w:t>
            </w:r>
          </w:p>
        </w:tc>
      </w:tr>
      <w:tr w:rsidR="007A4AC6" w14:paraId="7FFB8ABB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711D7" w14:textId="47E60C82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FB425" w14:textId="77777777" w:rsidR="00F62987" w:rsidRDefault="007E15BD" w:rsidP="0045599C">
            <w:pPr>
              <w:pStyle w:val="13213"/>
            </w:pPr>
            <w:r w:rsidRPr="0045599C">
              <w:rPr>
                <w:lang w:val="kk"/>
              </w:rPr>
              <w:t>Гигиеналық процедураларды жетілдіру.</w:t>
            </w:r>
          </w:p>
          <w:p w14:paraId="3C745C77" w14:textId="7657129E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Үстел басында дұрыс отыруға назар аудару. (Ас болсын! Рақмет! Сорпа, нан, кесе)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85534" w14:textId="77777777" w:rsidR="00F62987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"Тамақ ішейік"</w:t>
            </w:r>
          </w:p>
          <w:p w14:paraId="2EA58B3A" w14:textId="09C963B2" w:rsidR="002172A9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Баланың өздігінен әрі ұқыпты тамақтану қабілетін тәрбиелеу, үстелде дұрыс қалыппен тыныш отыруды үйрету, қасықты оң қолда ұстауға дағдыландыру </w:t>
            </w:r>
          </w:p>
          <w:p w14:paraId="087F9BCE" w14:textId="6988018D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Рақмет! Сорпа, нан, кесе)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961A6" w14:textId="1AA8B164" w:rsidR="002172A9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"Қауіпсіздік ережелері" Дастархан басында қарапайым мінез-құлық дағдыларын қалыптастыру: нанды үгітпеу; тамақты аузымен шайнау. </w:t>
            </w:r>
          </w:p>
          <w:p w14:paraId="2288F638" w14:textId="08CCC5D8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Рақмет! Сорпа, нан, кесе) 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AC359" w14:textId="77777777" w:rsidR="00F62987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"Тамақ ішейік" </w:t>
            </w:r>
          </w:p>
          <w:p w14:paraId="7B5A87A6" w14:textId="3EBEEA4A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Өз бетінше әрі таза тамақтану, үстел басында тыныш отырып, дұрыс қалыпты сақтау, қасықты оң қолда ұстауды үйрету. (Ас болсын!)  Рақмет! Сорпа, нан, кесе)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BE72D" w14:textId="77777777" w:rsidR="002172A9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"Қауіпсіздік ережелері" Дастархан басында қарапайым мінез-құлық дағдыларын қалыптастыру: нанды үгітпеу; тамақты аузымен шайнау. </w:t>
            </w:r>
          </w:p>
          <w:p w14:paraId="5B12EC2E" w14:textId="4BC254C2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(Ас болсын! Рақмет! Сорпа, нан, кесе) (Қазақ тілі)</w:t>
            </w:r>
          </w:p>
        </w:tc>
      </w:tr>
      <w:tr w:rsidR="007A4AC6" w14:paraId="27F1364D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E371D" w14:textId="7C15030C" w:rsidR="009F4D31" w:rsidRPr="0045599C" w:rsidRDefault="007E15BD" w:rsidP="009F4D31">
            <w:pPr>
              <w:pStyle w:val="13213"/>
            </w:pPr>
            <w:r w:rsidRPr="0045599C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C9708" w14:textId="77777777" w:rsidR="009F4D31" w:rsidRPr="0045599C" w:rsidRDefault="007E15BD" w:rsidP="009F4D31">
            <w:pPr>
              <w:pStyle w:val="13213"/>
            </w:pPr>
            <w:r>
              <w:rPr>
                <w:lang w:val="kk"/>
              </w:rPr>
              <w:t xml:space="preserve">"Хафиз" күйі Қазақ халқының ұлттық дәстүрлеріне баулуды жалғастыру; балаларға ұйықтар алдында күнделікті бесік жырын </w:t>
            </w:r>
            <w:r>
              <w:rPr>
                <w:lang w:val="kk"/>
              </w:rPr>
              <w:lastRenderedPageBreak/>
              <w:t>тыңдау әдетін дарыту, киімдерін ұқыпты түрде орындыққа жинастыруды үйрету.</w:t>
            </w:r>
          </w:p>
          <w:p w14:paraId="2B2973A1" w14:textId="2BCAD4F1" w:rsidR="009F4D31" w:rsidRPr="0045599C" w:rsidRDefault="007E15BD" w:rsidP="009F4D3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7FFB" w14:textId="77777777" w:rsidR="009F4D31" w:rsidRPr="0045599C" w:rsidRDefault="007E15BD" w:rsidP="009F4D31">
            <w:pPr>
              <w:pStyle w:val="13213"/>
            </w:pPr>
            <w:r>
              <w:rPr>
                <w:lang w:val="kk"/>
              </w:rPr>
              <w:lastRenderedPageBreak/>
              <w:t xml:space="preserve">"Хафиз" күйі Қазақ халқының ұлттық дәстүрлеріне баулуды жалғастыру; балаларға ұйықтар алдында күнделікті бесік жырын </w:t>
            </w:r>
            <w:r>
              <w:rPr>
                <w:lang w:val="kk"/>
              </w:rPr>
              <w:lastRenderedPageBreak/>
              <w:t>тыңдау әдетін дарыту, киімдерін ұқыпты түрде орындыққа жинастыруды үйрету.</w:t>
            </w:r>
          </w:p>
          <w:p w14:paraId="3C8A028C" w14:textId="21E0A929" w:rsidR="009F4D31" w:rsidRPr="0045599C" w:rsidRDefault="007E15BD" w:rsidP="009F4D31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00100" w14:textId="77777777" w:rsidR="009F4D31" w:rsidRPr="0045599C" w:rsidRDefault="007E15BD" w:rsidP="009F4D31">
            <w:pPr>
              <w:pStyle w:val="13213"/>
            </w:pPr>
            <w:r>
              <w:rPr>
                <w:lang w:val="kk"/>
              </w:rPr>
              <w:lastRenderedPageBreak/>
              <w:t xml:space="preserve">"Хафиз" күйі Қазақ халқының ұлттық дәстүрлеріне баулуды жалғастыру; балаларға ұйықтар алдында күнделікті бесік жырын </w:t>
            </w:r>
            <w:r>
              <w:rPr>
                <w:lang w:val="kk"/>
              </w:rPr>
              <w:lastRenderedPageBreak/>
              <w:t>тыңдау әдетін дарыту, киімдерін ұқыпты түрде орындыққа жинастыруды үйрету.</w:t>
            </w:r>
          </w:p>
          <w:p w14:paraId="62276415" w14:textId="52F3124F" w:rsidR="009F4D31" w:rsidRPr="0045599C" w:rsidRDefault="007E15BD" w:rsidP="009F4D31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233F6" w14:textId="77777777" w:rsidR="009F4D31" w:rsidRPr="0045599C" w:rsidRDefault="007E15BD" w:rsidP="009F4D31">
            <w:pPr>
              <w:pStyle w:val="13213"/>
            </w:pPr>
            <w:r>
              <w:rPr>
                <w:lang w:val="kk"/>
              </w:rPr>
              <w:lastRenderedPageBreak/>
              <w:t xml:space="preserve">"Хафиз" күйі Қазақ халқының ұлттық дәстүрлеріне баулуды жалғастыру; балаларға ұйықтар алдында күнделікті </w:t>
            </w:r>
            <w:r>
              <w:rPr>
                <w:lang w:val="kk"/>
              </w:rPr>
              <w:lastRenderedPageBreak/>
              <w:t>бесік жырын тыңдау әдетін дарыту, киімдерін ұқыпты түрде орындыққа жинастыруды үйрету.</w:t>
            </w:r>
          </w:p>
          <w:p w14:paraId="13A09C37" w14:textId="38C051FD" w:rsidR="009F4D31" w:rsidRPr="0045599C" w:rsidRDefault="007E15BD" w:rsidP="009F4D31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9DC2" w14:textId="5ACAFA01" w:rsidR="009F4D31" w:rsidRPr="0045599C" w:rsidRDefault="007E15BD" w:rsidP="009F4D31">
            <w:pPr>
              <w:pStyle w:val="13213"/>
            </w:pPr>
            <w:r>
              <w:rPr>
                <w:lang w:val="kk"/>
              </w:rPr>
              <w:lastRenderedPageBreak/>
              <w:t xml:space="preserve">"Хафиз" күйі Қазақ халқының ұлттық дәстүрлеріне баулуды жалғастыру; балаларға ұйықтар алдында күнделікті </w:t>
            </w:r>
            <w:r>
              <w:rPr>
                <w:lang w:val="kk"/>
              </w:rPr>
              <w:lastRenderedPageBreak/>
              <w:t>бесік жырын тыңдау әдетін дарыту, киімдерін ұқыпты түрде орындыққа жинастыруды үйрету.</w:t>
            </w:r>
          </w:p>
          <w:p w14:paraId="6DD1E2A8" w14:textId="070E62F2" w:rsidR="009F4D31" w:rsidRPr="0045599C" w:rsidRDefault="007E15BD" w:rsidP="009F4D31">
            <w:pPr>
              <w:pStyle w:val="13213"/>
            </w:pPr>
            <w:r>
              <w:rPr>
                <w:lang w:val="kk"/>
              </w:rPr>
              <w:t>(Музыка, дене тәрбиесі)</w:t>
            </w:r>
          </w:p>
        </w:tc>
      </w:tr>
      <w:tr w:rsidR="007A4AC6" w:rsidRPr="00E81077" w14:paraId="06F4A0DD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CF7C5" w14:textId="28BD7EB5" w:rsidR="00CA43E5" w:rsidRPr="0045599C" w:rsidRDefault="007E15BD" w:rsidP="00CA43E5">
            <w:pPr>
              <w:pStyle w:val="13213"/>
            </w:pPr>
            <w:r w:rsidRPr="0045599C">
              <w:rPr>
                <w:lang w:val="kk"/>
              </w:rPr>
              <w:lastRenderedPageBreak/>
              <w:t>Біртіндеп ояну, сауықтыру процедуралары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2B4F" w14:textId="77777777" w:rsidR="00CA43E5" w:rsidRPr="00E81077" w:rsidRDefault="007E15BD" w:rsidP="00CA43E5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4B7A2B90" w14:textId="43C20633" w:rsidR="00CA43E5" w:rsidRPr="00E81077" w:rsidRDefault="007E15BD" w:rsidP="00CA43E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A8A27" w14:textId="77777777" w:rsidR="00CA43E5" w:rsidRPr="00E81077" w:rsidRDefault="007E15BD" w:rsidP="00CA43E5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28E61BD7" w14:textId="3B22FC18" w:rsidR="00CA43E5" w:rsidRPr="00E81077" w:rsidRDefault="007E15BD" w:rsidP="00CA43E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F74F7" w14:textId="77777777" w:rsidR="00CA43E5" w:rsidRPr="00E81077" w:rsidRDefault="007E15BD" w:rsidP="00CA43E5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1EC6C97F" w14:textId="1A26F19D" w:rsidR="00CA43E5" w:rsidRPr="00E81077" w:rsidRDefault="007E15BD" w:rsidP="00CA43E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5587F" w14:textId="77777777" w:rsidR="00CA43E5" w:rsidRPr="00E81077" w:rsidRDefault="007E15BD" w:rsidP="00CA43E5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4B2CBE11" w14:textId="42E0CBF7" w:rsidR="00CA43E5" w:rsidRPr="00E81077" w:rsidRDefault="007E15BD" w:rsidP="00CA43E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D14C6" w14:textId="77777777" w:rsidR="00CA43E5" w:rsidRPr="00E81077" w:rsidRDefault="007E15BD" w:rsidP="00CA43E5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Ұйқыдан оянуға біртіндеп өтуге ықпал ету, денсаулықты нығайту. (Су, таза)   </w:t>
            </w:r>
          </w:p>
          <w:p w14:paraId="0E845D1B" w14:textId="6C32E44A" w:rsidR="00CA43E5" w:rsidRPr="00E81077" w:rsidRDefault="007E15BD" w:rsidP="00CA43E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(Қазақ тілі, дене тәрбиесі)</w:t>
            </w:r>
          </w:p>
        </w:tc>
      </w:tr>
      <w:tr w:rsidR="007A4AC6" w14:paraId="0FBDB9BA" w14:textId="77777777" w:rsidTr="0045599C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01F54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EAF9B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3483C233" w14:textId="3D2B1159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(Ас болсын! Рақмет! Шәй, алма, кесе)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DDFCA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383F2A3D" w14:textId="3F03587A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(Ас болсын! Рақмет! Шай, банан, кесе)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4488A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2517D7E9" w14:textId="77777777" w:rsidR="00FB1418" w:rsidRDefault="007E15BD" w:rsidP="0045599C">
            <w:pPr>
              <w:pStyle w:val="13213"/>
            </w:pPr>
            <w:r>
              <w:rPr>
                <w:lang w:val="kk"/>
              </w:rPr>
              <w:t>(Ас болсын! Рақмет! Сүт, кесе)</w:t>
            </w:r>
          </w:p>
          <w:p w14:paraId="589FC2ED" w14:textId="7602539D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F46A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2CBC0BB9" w14:textId="6C89AB71" w:rsidR="00FB1418" w:rsidRDefault="007E15BD" w:rsidP="0045599C">
            <w:pPr>
              <w:pStyle w:val="13213"/>
            </w:pPr>
            <w:r>
              <w:rPr>
                <w:lang w:val="kk"/>
              </w:rPr>
              <w:t xml:space="preserve">(Ас болсын! Рақмет! Кесе) </w:t>
            </w:r>
          </w:p>
          <w:p w14:paraId="737E32B6" w14:textId="3D8874EE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C76C3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Дастархан басында қарапайым мінез-құлық дағдыларын қалыптастыру: тамақты аузымен шайнау, аузы толы күйі сөйлемеу.</w:t>
            </w:r>
          </w:p>
          <w:p w14:paraId="1B15006B" w14:textId="7ACA4C80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(Ас болсын! Рақмет!) (Қазақ тілі)</w:t>
            </w:r>
          </w:p>
        </w:tc>
      </w:tr>
      <w:tr w:rsidR="007A4AC6" w:rsidRPr="00E81077" w14:paraId="6F927D8C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D887" w14:textId="451A8289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Балалардың дербес іс-әрекеті (қимылды, ұлттық, сюжеттік-рөлдік, үстел үсті-баспа ойындары және басқа да ойындар), бейнелеу іс-әрекеті, кітаптарды қарастыру және т.б.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1A994" w14:textId="2EB07BB4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Шығармашылық іс-әрекет «Көбелек»: Балалардың шығармашылық іс-әрекетке деген қызығушылығын қалыптастыру; материалдарды ұқыпты пайдалану және дұрыс </w:t>
            </w:r>
            <w:r w:rsidRPr="0045599C">
              <w:rPr>
                <w:lang w:val="kk"/>
              </w:rPr>
              <w:lastRenderedPageBreak/>
              <w:t>қолдану дағдыларын бекіту. (Сурет салу, мүсіндеу, жапсыру)</w:t>
            </w:r>
          </w:p>
          <w:p w14:paraId="78AB3042" w14:textId="6A92FC7D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Дидактикалық ойын «Моншақтарды жина»: элементтерді көлеміне қарай кезектестіріп орналастыруды үйретуді жалғастыру, балалардың негізгі түстерді атау және ажырату дағдыларын бекіту. (Сенсорика) </w:t>
            </w:r>
          </w:p>
          <w:p w14:paraId="486D0A88" w14:textId="77777777" w:rsidR="00500FDA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«Қауіпсіздік ережелері» Сюжеттік-рөлдік ойын «Ойыншықтарды көлікпен тасимыз»</w:t>
            </w:r>
          </w:p>
          <w:p w14:paraId="5A673D53" w14:textId="5C8ED919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ойын сюжеттерін өз бетінше ойлап табуға бағыттау; балаларда педагогпен бірге ойнауға деген ынтаны дамыту (Дене тәрбиесі)</w:t>
            </w:r>
          </w:p>
          <w:p w14:paraId="3618C141" w14:textId="77777777" w:rsidR="00500FDA" w:rsidRPr="00E81077" w:rsidRDefault="007E15BD" w:rsidP="00500FD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6EBA9847" w14:textId="77777777" w:rsidR="00500FDA" w:rsidRPr="00E81077" w:rsidRDefault="007E15BD" w:rsidP="00500FD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</w:t>
            </w:r>
            <w:r>
              <w:rPr>
                <w:lang w:val="kk"/>
              </w:rPr>
              <w:lastRenderedPageBreak/>
              <w:t xml:space="preserve">үйренген қимылдарды өз бетінше орындауға дағдыландыру.  </w:t>
            </w:r>
          </w:p>
          <w:p w14:paraId="6C8F3214" w14:textId="3E96B133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2037D" w14:textId="77777777" w:rsidR="00385C29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>«Біртұтас тәрбие» Дидактикалық ойын "Кім артық"</w:t>
            </w:r>
          </w:p>
          <w:p w14:paraId="4C811670" w14:textId="7D2660D2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 жануарлар қатарынан артық элементті таңдауға және оның неге артық екенін түсіндіруге үйретуді жалғастыру; логикалық </w:t>
            </w:r>
            <w:r>
              <w:rPr>
                <w:lang w:val="kk"/>
              </w:rPr>
              <w:lastRenderedPageBreak/>
              <w:t>ойлау мен зейінділікті дамыту. (Қоршаған ортамен таныстыру)</w:t>
            </w:r>
          </w:p>
          <w:p w14:paraId="4C608836" w14:textId="77777777" w:rsidR="00385C29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Легоқұрастыру «Зообақ». </w:t>
            </w:r>
          </w:p>
          <w:p w14:paraId="218983BD" w14:textId="6A63F250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Үлгі бойынша ұзын және қысқа жіңішке қырларымен жануарларға арналған тор салу дағдысын әрі қарай қалыптастыру; кірпіштерді бір-біріне тығыз немесе белгілі бір қашықтықта орналастыруды үйрету. Құрастыру: қосымша сюжетке арналған ойыншықтарды қолдану.</w:t>
            </w:r>
          </w:p>
          <w:p w14:paraId="1A74BC78" w14:textId="77777777" w:rsidR="00500FDA" w:rsidRPr="00E81077" w:rsidRDefault="007E15BD" w:rsidP="00500FD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0B6F0EC7" w14:textId="77777777" w:rsidR="00500FDA" w:rsidRPr="00E81077" w:rsidRDefault="007E15BD" w:rsidP="00500FD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үйренген қимылдарды өз бетінше орындауға дағдыландыру.  </w:t>
            </w:r>
          </w:p>
          <w:p w14:paraId="641DEE3B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930A3" w14:textId="257C549D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Дидактикалық ойын «Кескінді құрастыр»: балаларды заттың толық бейнесін екі-төрт бөліктен құрастыруды әрі қарай үйрету. (Құрастыру, жапсыру)</w:t>
            </w:r>
          </w:p>
          <w:p w14:paraId="17DEC53F" w14:textId="22528BAA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>Сюжеттік-рөлдік ойын «Қуыршақтар серуендеуде»</w:t>
            </w:r>
          </w:p>
          <w:p w14:paraId="5841B942" w14:textId="09582961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Қуыршақтармен және құрылыс материалдарымен ойындарға деген қызығушылықты одан әрі дамыту; қарапайым құрылымдар құрудағы алынған дағдыларды қолдануды үйрету; бірге ойнау және ойын материалдарымен бөлісу дағдыларын бекіту. </w:t>
            </w:r>
          </w:p>
          <w:p w14:paraId="342AEDE3" w14:textId="77777777" w:rsidR="00500FDA" w:rsidRPr="00E81077" w:rsidRDefault="007E15BD" w:rsidP="00500FD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таныстыру)</w:t>
            </w:r>
          </w:p>
          <w:p w14:paraId="6DF4FC9F" w14:textId="77777777" w:rsidR="00500FDA" w:rsidRPr="00E81077" w:rsidRDefault="007E15BD" w:rsidP="00500FD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6A8C53D3" w14:textId="77777777" w:rsidR="00500FDA" w:rsidRPr="00E81077" w:rsidRDefault="007E15BD" w:rsidP="00500FD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үйренген қимылдарды өз бетінше орындауға дағдыландыру.  </w:t>
            </w:r>
          </w:p>
          <w:p w14:paraId="08C069B0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  <w:p w14:paraId="58A32920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DA691" w14:textId="7FF8788E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 xml:space="preserve">Музыкалық ойын «Көктемгі ертегі»: музыканы тыңдауға деген қызығушылықты әрі қарай қалыптастыру; әндерде әртүрлі кейіпкерлердің қимылдарын музыка </w:t>
            </w:r>
            <w:r w:rsidRPr="0045599C">
              <w:rPr>
                <w:lang w:val="kk"/>
              </w:rPr>
              <w:lastRenderedPageBreak/>
              <w:t>ырғағымен орындау дағдыларын бекіту. (Музыка)</w:t>
            </w:r>
          </w:p>
          <w:p w14:paraId="01E80256" w14:textId="77777777" w:rsidR="00500FDA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Экологиялық тәрбие «Құсты атау»</w:t>
            </w:r>
          </w:p>
          <w:p w14:paraId="6BFE3C4E" w14:textId="0DC031AB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құстарды танып, атауға үйрету; көру жадын, ойлау қабілетін дамыту; табиғатқа деген сүйіспеншілікті тәрбиелеу. (Қоршаған ортамен таныстыру)</w:t>
            </w:r>
          </w:p>
          <w:p w14:paraId="3DC4D0A0" w14:textId="77777777" w:rsidR="00500FDA" w:rsidRPr="00E81077" w:rsidRDefault="007E15BD" w:rsidP="00500FD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428450C8" w14:textId="77777777" w:rsidR="00500FDA" w:rsidRPr="00E81077" w:rsidRDefault="007E15BD" w:rsidP="00500FD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үйренген қимылдарды өз бетінше орындауға дағдыландыру.  </w:t>
            </w:r>
          </w:p>
          <w:p w14:paraId="24256AF6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  <w:p w14:paraId="4A8521AE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9E088" w14:textId="50354644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lastRenderedPageBreak/>
              <w:t xml:space="preserve">Балалардың қызығушылықтарына сәйкес көркем әдебиетті оқу: көрнекілік сүйемелдеуінсіз көркем шығарманы тыңдау қабілетін </w:t>
            </w:r>
            <w:r w:rsidRPr="0045599C">
              <w:rPr>
                <w:lang w:val="kk"/>
              </w:rPr>
              <w:lastRenderedPageBreak/>
              <w:t>дамыту. (Көркем әдебиет)</w:t>
            </w:r>
          </w:p>
          <w:p w14:paraId="768D620A" w14:textId="66E2D9A4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Артикуляциялық гимнастика: «Сағаттар», «Саңырауқұлақ»</w:t>
            </w:r>
          </w:p>
          <w:p w14:paraId="54868351" w14:textId="77777777" w:rsidR="00500FDA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Дыбыстардың, сөздердің нақты айтылуына назар аудара отырып, артикуляциялық гимнастика жасауға шақыру.</w:t>
            </w:r>
          </w:p>
          <w:p w14:paraId="28F70BFA" w14:textId="5B9F11C9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дамыту)</w:t>
            </w:r>
          </w:p>
          <w:p w14:paraId="6B0AE392" w14:textId="77777777" w:rsidR="00500FDA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дербес ойындары</w:t>
            </w:r>
          </w:p>
          <w:p w14:paraId="31B80DDE" w14:textId="35833414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Ересектің бақылауымен ойын әрекеттерін (спорттық, би әрекеттері) орындауға деген ықыласты тәрбиелеу, бұрын үйренген қимылдарды өз бетінше орындауға дағдыландыру.  </w:t>
            </w:r>
          </w:p>
          <w:p w14:paraId="7CF8CB0C" w14:textId="77777777" w:rsidR="0045599C" w:rsidRPr="00E81077" w:rsidRDefault="0045599C" w:rsidP="0045599C">
            <w:pPr>
              <w:pStyle w:val="13213"/>
              <w:rPr>
                <w:lang w:val="kk"/>
              </w:rPr>
            </w:pPr>
          </w:p>
        </w:tc>
      </w:tr>
      <w:tr w:rsidR="007A4AC6" w14:paraId="1EA125C6" w14:textId="77777777" w:rsidTr="0045599C">
        <w:trPr>
          <w:trHeight w:val="55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95843" w14:textId="2E566512" w:rsidR="002172A9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 xml:space="preserve">Жеке </w:t>
            </w:r>
          </w:p>
          <w:p w14:paraId="03EE1776" w14:textId="19BC8E34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жұмыс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BF5D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Дене тәрбиесі</w:t>
            </w:r>
          </w:p>
          <w:p w14:paraId="7DE84725" w14:textId="0E809E0B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Қозғалыс дағдыларын, ептілікті дамыту: «Бәйге», «Белдік». Серуен кезінде қимыл белсенділігін ынталандыратын ойын материалдарын, дене шынықтыруға арналған құралдар мен жабдықтарды пайдалануды көтермелеу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5A04" w14:textId="4C71FC81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Қарым-қатынас дағдылары</w:t>
            </w:r>
          </w:p>
          <w:p w14:paraId="05FA0282" w14:textId="28387F20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«Кім қайда тұрады?», «Жылы сөзбен айт»: дамытушылық жаттығулар арқылы сөйлеу дағдыларын белсендіру; құрдастарымен және ересектермен еркін қарым-қатынас жасауға, диалогты белсенді жүргізуге ынталандыру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EEDF3" w14:textId="77777777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Танымдық және интеллектуалдық дағдылар</w:t>
            </w:r>
          </w:p>
          <w:p w14:paraId="010536D6" w14:textId="2C36395A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«Сиқырлы мозаика», «Не нәрсеге ұқсайды?», «Сиқырлы суреттер»: ойлау қабілетін дамытуға арналған ойындарға қатысуға ынталандыру; дойбы ойнауды қолдау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5708F" w14:textId="77777777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>Шығармашылық дағдылар, зерттеу іс-әрекеті</w:t>
            </w:r>
          </w:p>
          <w:p w14:paraId="118BE45F" w14:textId="644A8FE9" w:rsidR="0045599C" w:rsidRPr="00E81077" w:rsidRDefault="007E15BD" w:rsidP="0045599C">
            <w:pPr>
              <w:pStyle w:val="13213"/>
              <w:rPr>
                <w:lang w:val="kk"/>
              </w:rPr>
            </w:pPr>
            <w:r w:rsidRPr="0045599C">
              <w:rPr>
                <w:lang w:val="kk"/>
              </w:rPr>
              <w:t xml:space="preserve">«Жануарларға арналған үй», «Зообақ», «Гараж», «Қуыршақтарға арналған жиһаз»: құрылыс ойындарына қатысуды ынталандыру.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4D512" w14:textId="1035A4A0" w:rsidR="0045599C" w:rsidRPr="00E81077" w:rsidRDefault="007E15BD" w:rsidP="004559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</w:t>
            </w:r>
          </w:p>
          <w:p w14:paraId="202EF519" w14:textId="2ECCDEBC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«Көңіл-күйді жеткіз», «Досыңа көмектес», «Көңіл-күй не нәрсеге ұқсайды?» Баланың ересектермен және құрдастарымен қарым-қатынасын және өзара әрекетін ынталандыру</w:t>
            </w:r>
          </w:p>
          <w:p w14:paraId="447D8697" w14:textId="77777777" w:rsidR="0045599C" w:rsidRPr="0045599C" w:rsidRDefault="0045599C" w:rsidP="0045599C">
            <w:pPr>
              <w:pStyle w:val="13213"/>
            </w:pPr>
          </w:p>
        </w:tc>
      </w:tr>
      <w:tr w:rsidR="007A4AC6" w14:paraId="29768A42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CC8E5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3DF2B" w14:textId="26ED4AA3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556A1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92871" w14:textId="70FE2631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5B9A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41A03" w14:textId="4E8E54A3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7A4AC6" w14:paraId="4C44B651" w14:textId="77777777" w:rsidTr="0045599C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B629B" w14:textId="77777777" w:rsidR="0045599C" w:rsidRPr="0045599C" w:rsidRDefault="007E15BD" w:rsidP="0045599C">
            <w:pPr>
              <w:pStyle w:val="13213"/>
              <w:rPr>
                <w:highlight w:val="yellow"/>
              </w:rPr>
            </w:pPr>
            <w:r w:rsidRPr="0045599C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2A7B4" w14:textId="3FED14A2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"Ұқыпты болу керек" әңгімесі</w:t>
            </w:r>
          </w:p>
          <w:p w14:paraId="3228849A" w14:textId="30682B58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Өзіңіздің сыртқы келбетіңізге күтім жасау әдетін қалыптастыру.</w:t>
            </w:r>
          </w:p>
          <w:p w14:paraId="399662C4" w14:textId="77777777" w:rsidR="00471DE1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Қимылды ойын «Торғайлар мен автокөлік»: серуендеу кезінде қозғалыс ойындарына </w:t>
            </w:r>
            <w:r w:rsidRPr="0045599C">
              <w:rPr>
                <w:lang w:val="kk"/>
              </w:rPr>
              <w:lastRenderedPageBreak/>
              <w:t xml:space="preserve">қызығушылық пен қатысуға ынтаны тәрбиелеу. </w:t>
            </w:r>
          </w:p>
          <w:p w14:paraId="5773C41D" w14:textId="1AE335B1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 xml:space="preserve">(Дене тәрбиесі, қоршаған ортамен таныстыру) </w:t>
            </w:r>
          </w:p>
          <w:p w14:paraId="0F3760E8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D6BFD" w14:textId="23DE7389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>Сұхбат «Егер досың жыласа, оны жұбат»</w:t>
            </w:r>
          </w:p>
          <w:p w14:paraId="7E749C3A" w14:textId="472855A7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Құрдастарды жұбату, құшақтау және көмектесу әрекеттерін қолдау.</w:t>
            </w:r>
          </w:p>
          <w:p w14:paraId="28BC3C52" w14:textId="77777777" w:rsidR="00471DE1" w:rsidRDefault="007E15BD" w:rsidP="0045599C">
            <w:pPr>
              <w:pStyle w:val="13213"/>
            </w:pPr>
            <w:r>
              <w:rPr>
                <w:lang w:val="kk"/>
              </w:rPr>
              <w:t>"Мысық пен тышқан" қимылды ойыны</w:t>
            </w:r>
          </w:p>
          <w:p w14:paraId="00E653BD" w14:textId="77777777" w:rsidR="00471DE1" w:rsidRDefault="007E15BD" w:rsidP="0045599C">
            <w:pPr>
              <w:pStyle w:val="13213"/>
            </w:pPr>
            <w:r>
              <w:rPr>
                <w:lang w:val="kk"/>
              </w:rPr>
              <w:t xml:space="preserve">Зейінділік, ептілік және жылдам әрекет ету қабілетін дамыту. </w:t>
            </w:r>
          </w:p>
          <w:p w14:paraId="5A9A5CAC" w14:textId="52D5339C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 xml:space="preserve">(Дене тәрбиесі, қоршаған ортамен таныстыру) </w:t>
            </w:r>
          </w:p>
          <w:p w14:paraId="6EE21935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E0794" w14:textId="55F164C0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>"Бағдаршам" әңгімесі</w:t>
            </w:r>
          </w:p>
          <w:p w14:paraId="30A5A663" w14:textId="76AD3D34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Балаларға адам үшін қауіпті жағдайлар туралы түсінік қалыптастыру, жол қозғалысы қауіпсіздігінің ережелерімен таныстыру.</w:t>
            </w:r>
          </w:p>
          <w:p w14:paraId="4D0A782E" w14:textId="77777777" w:rsidR="00471DE1" w:rsidRDefault="007E15BD" w:rsidP="0045599C">
            <w:pPr>
              <w:pStyle w:val="13213"/>
            </w:pPr>
            <w:r w:rsidRPr="0045599C">
              <w:rPr>
                <w:lang w:val="kk"/>
              </w:rPr>
              <w:t>"Торғайлар мен автомобиль" қимылды ойыны</w:t>
            </w:r>
          </w:p>
          <w:p w14:paraId="11E4BCD6" w14:textId="77777777" w:rsidR="00471DE1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 xml:space="preserve">Серуенде қимылды ойындарға қатысуға деген қызығушылық пен ниетті тәрбиелеу. </w:t>
            </w:r>
          </w:p>
          <w:p w14:paraId="5DECF3E9" w14:textId="7E50FA18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 xml:space="preserve">(Дене тәрбиесі, қоршаған ортамен таныстыру) </w:t>
            </w:r>
          </w:p>
          <w:p w14:paraId="66562A94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C500D" w14:textId="64F55EA0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lastRenderedPageBreak/>
              <w:t>Сұхбат «Алыс – жақын»</w:t>
            </w:r>
          </w:p>
          <w:p w14:paraId="7787C5DB" w14:textId="2354792C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«Алыс – жақын» бойынша заттардың орналасуын өзіне қатысты анықтау дағдысын дамыту.</w:t>
            </w:r>
          </w:p>
          <w:p w14:paraId="4DC423ED" w14:textId="7689D2B9" w:rsidR="00471DE1" w:rsidRPr="0045599C" w:rsidRDefault="007E15BD" w:rsidP="00471DE1">
            <w:pPr>
              <w:pStyle w:val="13213"/>
            </w:pPr>
            <w:r>
              <w:rPr>
                <w:lang w:val="kk"/>
              </w:rPr>
              <w:t xml:space="preserve">Қимылды ойын «Ат ойыны» Балалардың негізгі қимылдарды </w:t>
            </w:r>
            <w:r>
              <w:rPr>
                <w:lang w:val="kk"/>
              </w:rPr>
              <w:lastRenderedPageBreak/>
              <w:t xml:space="preserve">жетілдіретін ойындарды ойнау дағдыларын дамыту. (Дене тәрбиесі, қоршаған ортамен таныстыру) </w:t>
            </w:r>
          </w:p>
          <w:p w14:paraId="576FB524" w14:textId="78A31B87" w:rsidR="0045599C" w:rsidRPr="0045599C" w:rsidRDefault="007E15BD" w:rsidP="00471DE1">
            <w:pPr>
              <w:pStyle w:val="13213"/>
            </w:pPr>
            <w:r w:rsidRPr="0045599C">
              <w:rPr>
                <w:lang w:val="kk"/>
              </w:rPr>
              <w:t>Тасымалданатын материалмен балалар ойындары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FCD8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>Әңгіме «Табиғатқа ұқыпты қарау туралы»</w:t>
            </w:r>
          </w:p>
          <w:p w14:paraId="4FE4D158" w14:textId="1196D89E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Балаларда табиғатқа ұқыпты қарауды тәрбиелеу; табиғатқа зиян тигізбейтін дұрыс мінез-құлыққа үйрету.</w:t>
            </w:r>
          </w:p>
          <w:p w14:paraId="35081E78" w14:textId="77777777" w:rsidR="00471DE1" w:rsidRDefault="007E15BD" w:rsidP="00471DE1">
            <w:pPr>
              <w:pStyle w:val="13213"/>
            </w:pPr>
            <w:r>
              <w:rPr>
                <w:lang w:val="kk"/>
              </w:rPr>
              <w:t>"Мысық пен тышқан" қимылды ойыны</w:t>
            </w:r>
          </w:p>
          <w:p w14:paraId="74681841" w14:textId="77777777" w:rsidR="00471DE1" w:rsidRDefault="007E15BD" w:rsidP="00471DE1">
            <w:pPr>
              <w:pStyle w:val="13213"/>
            </w:pPr>
            <w:r>
              <w:rPr>
                <w:lang w:val="kk"/>
              </w:rPr>
              <w:lastRenderedPageBreak/>
              <w:t>Зейінділік, ептілік және жылдам әрекет ету қабілетін дамыту.</w:t>
            </w:r>
          </w:p>
          <w:p w14:paraId="2B9993D7" w14:textId="58775FEF" w:rsidR="00471DE1" w:rsidRPr="0045599C" w:rsidRDefault="007E15BD" w:rsidP="00471DE1">
            <w:pPr>
              <w:pStyle w:val="13213"/>
            </w:pPr>
            <w:r>
              <w:rPr>
                <w:lang w:val="kk"/>
              </w:rPr>
              <w:t xml:space="preserve">(Дене тәрбиесі, қоршаған ортамен таныстыру) </w:t>
            </w:r>
          </w:p>
          <w:p w14:paraId="6B30DABF" w14:textId="3DC975DF" w:rsidR="0045599C" w:rsidRPr="0045599C" w:rsidRDefault="007E15BD" w:rsidP="00471DE1">
            <w:pPr>
              <w:pStyle w:val="13213"/>
            </w:pPr>
            <w:r w:rsidRPr="0045599C">
              <w:rPr>
                <w:lang w:val="kk"/>
              </w:rPr>
              <w:t>Тасымалданатын материалмен балалар ойындары</w:t>
            </w:r>
          </w:p>
        </w:tc>
      </w:tr>
      <w:tr w:rsidR="007A4AC6" w14:paraId="717D57C3" w14:textId="77777777" w:rsidTr="0045599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6E71B" w14:textId="13859E9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CABA3" w14:textId="44DA123C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51D158DB" w14:textId="6DDB3D25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(Сау болыңыз)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AB38B" w14:textId="29C5FB51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37D6C5E5" w14:textId="319B6772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(Сау болыңыз) (Қазақ тілі)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2B955" w14:textId="77777777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Баланы маусымға сай киіндіру қажеттілігі туралы ата-анаңызбен сөйлесіңіз.</w:t>
            </w:r>
          </w:p>
          <w:p w14:paraId="5D3CD53B" w14:textId="34083C60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(Сау болыңыз) (Қазақ тілі)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D3318" w14:textId="5F443A61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382DE075" w14:textId="4F9B1378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(Сау болыңыз) (Қазақ тілі)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8BFF2" w14:textId="005EC74F" w:rsidR="0045599C" w:rsidRPr="0045599C" w:rsidRDefault="007E15BD" w:rsidP="0045599C">
            <w:pPr>
              <w:pStyle w:val="13213"/>
            </w:pPr>
            <w:r w:rsidRPr="0045599C">
              <w:rPr>
                <w:lang w:val="kk"/>
              </w:rPr>
              <w:t xml:space="preserve">Кофе-тайм «Біз жыл бойы не үйрендік»: баланың жан-жақты дамуының құралы ретінде бірлескен тәрбие-білім беру процесінің қорытындыларын шығару. </w:t>
            </w:r>
          </w:p>
          <w:p w14:paraId="11B896C9" w14:textId="5583DD5D" w:rsidR="0045599C" w:rsidRPr="0045599C" w:rsidRDefault="007E15BD" w:rsidP="0045599C">
            <w:pPr>
              <w:pStyle w:val="13213"/>
            </w:pPr>
            <w:r>
              <w:rPr>
                <w:lang w:val="kk"/>
              </w:rPr>
              <w:t>(Сау болыңыз) (Қазақ тілі)</w:t>
            </w:r>
          </w:p>
        </w:tc>
      </w:tr>
    </w:tbl>
    <w:p w14:paraId="1D38D51A" w14:textId="77777777" w:rsidR="0045599C" w:rsidRPr="00F9116A" w:rsidRDefault="0045599C" w:rsidP="00F9116A">
      <w:pPr>
        <w:pStyle w:val="41"/>
      </w:pPr>
    </w:p>
    <w:p w14:paraId="69C8B4F2" w14:textId="77777777" w:rsidR="00676B77" w:rsidRDefault="00676B77" w:rsidP="00676B77"/>
    <w:p w14:paraId="5260515B" w14:textId="71A8169D" w:rsidR="00676B77" w:rsidRDefault="007E15BD" w:rsidP="00676B77">
      <w:pPr>
        <w:sectPr w:rsidR="00676B77" w:rsidSect="00676B77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  <w:r>
        <w:br w:type="page"/>
      </w:r>
    </w:p>
    <w:p w14:paraId="41B5E5A5" w14:textId="77777777" w:rsidR="00087A35" w:rsidRPr="00676B77" w:rsidRDefault="00087A35" w:rsidP="00676B77"/>
    <w:sectPr w:rsidR="00087A35" w:rsidRPr="00676B77" w:rsidSect="003663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F220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EF0D3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C266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A01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F47F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9E1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94B2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AA73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8C84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309636F8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252ECDC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D3DEA2C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B18D97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55EB02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DD1402B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4D451E4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8742E0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660834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E71A9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BA5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85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EA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E36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4EA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8A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49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20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D59A1EBE">
      <w:start w:val="1"/>
      <w:numFmt w:val="decimal"/>
      <w:lvlText w:val="%1."/>
      <w:lvlJc w:val="left"/>
      <w:pPr>
        <w:ind w:left="1440" w:hanging="360"/>
      </w:pPr>
    </w:lvl>
    <w:lvl w:ilvl="1" w:tplc="D402F004" w:tentative="1">
      <w:start w:val="1"/>
      <w:numFmt w:val="lowerLetter"/>
      <w:lvlText w:val="%2."/>
      <w:lvlJc w:val="left"/>
      <w:pPr>
        <w:ind w:left="2160" w:hanging="360"/>
      </w:pPr>
    </w:lvl>
    <w:lvl w:ilvl="2" w:tplc="6F94EA06" w:tentative="1">
      <w:start w:val="1"/>
      <w:numFmt w:val="lowerRoman"/>
      <w:lvlText w:val="%3."/>
      <w:lvlJc w:val="right"/>
      <w:pPr>
        <w:ind w:left="2880" w:hanging="180"/>
      </w:pPr>
    </w:lvl>
    <w:lvl w:ilvl="3" w:tplc="64826296" w:tentative="1">
      <w:start w:val="1"/>
      <w:numFmt w:val="decimal"/>
      <w:lvlText w:val="%4."/>
      <w:lvlJc w:val="left"/>
      <w:pPr>
        <w:ind w:left="3600" w:hanging="360"/>
      </w:pPr>
    </w:lvl>
    <w:lvl w:ilvl="4" w:tplc="A43E58E8" w:tentative="1">
      <w:start w:val="1"/>
      <w:numFmt w:val="lowerLetter"/>
      <w:lvlText w:val="%5."/>
      <w:lvlJc w:val="left"/>
      <w:pPr>
        <w:ind w:left="4320" w:hanging="360"/>
      </w:pPr>
    </w:lvl>
    <w:lvl w:ilvl="5" w:tplc="117E8ED2" w:tentative="1">
      <w:start w:val="1"/>
      <w:numFmt w:val="lowerRoman"/>
      <w:lvlText w:val="%6."/>
      <w:lvlJc w:val="right"/>
      <w:pPr>
        <w:ind w:left="5040" w:hanging="180"/>
      </w:pPr>
    </w:lvl>
    <w:lvl w:ilvl="6" w:tplc="8A46483A" w:tentative="1">
      <w:start w:val="1"/>
      <w:numFmt w:val="decimal"/>
      <w:lvlText w:val="%7."/>
      <w:lvlJc w:val="left"/>
      <w:pPr>
        <w:ind w:left="5760" w:hanging="360"/>
      </w:pPr>
    </w:lvl>
    <w:lvl w:ilvl="7" w:tplc="3F785CBC" w:tentative="1">
      <w:start w:val="1"/>
      <w:numFmt w:val="lowerLetter"/>
      <w:lvlText w:val="%8."/>
      <w:lvlJc w:val="left"/>
      <w:pPr>
        <w:ind w:left="6480" w:hanging="360"/>
      </w:pPr>
    </w:lvl>
    <w:lvl w:ilvl="8" w:tplc="2F6221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2F483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B05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21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85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65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2B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1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42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9EF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F5A8CD46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97DAF62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EAE638F4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6352D15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7016805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79648F5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D3EF4F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D5A701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9FAE60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B24EE10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42DB1E" w:tentative="1">
      <w:start w:val="1"/>
      <w:numFmt w:val="lowerLetter"/>
      <w:lvlText w:val="%2."/>
      <w:lvlJc w:val="left"/>
      <w:pPr>
        <w:ind w:left="1440" w:hanging="360"/>
      </w:pPr>
    </w:lvl>
    <w:lvl w:ilvl="2" w:tplc="CE7A9DE8" w:tentative="1">
      <w:start w:val="1"/>
      <w:numFmt w:val="lowerRoman"/>
      <w:lvlText w:val="%3."/>
      <w:lvlJc w:val="right"/>
      <w:pPr>
        <w:ind w:left="2160" w:hanging="180"/>
      </w:pPr>
    </w:lvl>
    <w:lvl w:ilvl="3" w:tplc="4908412C" w:tentative="1">
      <w:start w:val="1"/>
      <w:numFmt w:val="decimal"/>
      <w:lvlText w:val="%4."/>
      <w:lvlJc w:val="left"/>
      <w:pPr>
        <w:ind w:left="2880" w:hanging="360"/>
      </w:pPr>
    </w:lvl>
    <w:lvl w:ilvl="4" w:tplc="ADBA5994" w:tentative="1">
      <w:start w:val="1"/>
      <w:numFmt w:val="lowerLetter"/>
      <w:lvlText w:val="%5."/>
      <w:lvlJc w:val="left"/>
      <w:pPr>
        <w:ind w:left="3600" w:hanging="360"/>
      </w:pPr>
    </w:lvl>
    <w:lvl w:ilvl="5" w:tplc="E6585952" w:tentative="1">
      <w:start w:val="1"/>
      <w:numFmt w:val="lowerRoman"/>
      <w:lvlText w:val="%6."/>
      <w:lvlJc w:val="right"/>
      <w:pPr>
        <w:ind w:left="4320" w:hanging="180"/>
      </w:pPr>
    </w:lvl>
    <w:lvl w:ilvl="6" w:tplc="304AEF70" w:tentative="1">
      <w:start w:val="1"/>
      <w:numFmt w:val="decimal"/>
      <w:lvlText w:val="%7."/>
      <w:lvlJc w:val="left"/>
      <w:pPr>
        <w:ind w:left="5040" w:hanging="360"/>
      </w:pPr>
    </w:lvl>
    <w:lvl w:ilvl="7" w:tplc="495CB044" w:tentative="1">
      <w:start w:val="1"/>
      <w:numFmt w:val="lowerLetter"/>
      <w:lvlText w:val="%8."/>
      <w:lvlJc w:val="left"/>
      <w:pPr>
        <w:ind w:left="5760" w:hanging="360"/>
      </w:pPr>
    </w:lvl>
    <w:lvl w:ilvl="8" w:tplc="CB783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B9D6C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D29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BC9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1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5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E8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68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9C4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E88E2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02B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D6C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039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2CD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42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43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E7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41884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6C0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E3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EA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2A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98E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09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8B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78B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A3EAD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C24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88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08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D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05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21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0A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0C9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36FA8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A4A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E1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6C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C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540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80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88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08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76784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8A0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88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25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C7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A4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45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2D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68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D1F8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E40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ECD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2F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E0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E1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2D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04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9C2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C0BED6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EC271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89859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D280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F18A6B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51872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BC0FC5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842E8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0C70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09CE6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068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CC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E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ED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43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7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2A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66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D33414CE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1D0BC9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64C0AC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A201670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A50C2E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67C40C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1AE32D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930230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9F0212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8A904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68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8A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E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83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0B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82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5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04E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A8EA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A8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83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4D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8E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EA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23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F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E3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CA54A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501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C5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47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A0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F8C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C9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0E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86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B984B6D6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A5BA507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CDC8FBA6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9758ACF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15843B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8B84B9C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42CDEA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1E4862C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4A4B1F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67F0F5A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B060EBAA" w:tentative="1">
      <w:start w:val="1"/>
      <w:numFmt w:val="lowerLetter"/>
      <w:lvlText w:val="%2."/>
      <w:lvlJc w:val="left"/>
      <w:pPr>
        <w:ind w:left="229" w:hanging="360"/>
      </w:pPr>
    </w:lvl>
    <w:lvl w:ilvl="2" w:tplc="7DAEF34A" w:tentative="1">
      <w:start w:val="1"/>
      <w:numFmt w:val="lowerRoman"/>
      <w:lvlText w:val="%3."/>
      <w:lvlJc w:val="right"/>
      <w:pPr>
        <w:ind w:left="949" w:hanging="180"/>
      </w:pPr>
    </w:lvl>
    <w:lvl w:ilvl="3" w:tplc="E33C2F62" w:tentative="1">
      <w:start w:val="1"/>
      <w:numFmt w:val="decimal"/>
      <w:lvlText w:val="%4."/>
      <w:lvlJc w:val="left"/>
      <w:pPr>
        <w:ind w:left="1669" w:hanging="360"/>
      </w:pPr>
    </w:lvl>
    <w:lvl w:ilvl="4" w:tplc="3322F1D8" w:tentative="1">
      <w:start w:val="1"/>
      <w:numFmt w:val="lowerLetter"/>
      <w:lvlText w:val="%5."/>
      <w:lvlJc w:val="left"/>
      <w:pPr>
        <w:ind w:left="2389" w:hanging="360"/>
      </w:pPr>
    </w:lvl>
    <w:lvl w:ilvl="5" w:tplc="81DC48C2" w:tentative="1">
      <w:start w:val="1"/>
      <w:numFmt w:val="lowerRoman"/>
      <w:lvlText w:val="%6."/>
      <w:lvlJc w:val="right"/>
      <w:pPr>
        <w:ind w:left="3109" w:hanging="180"/>
      </w:pPr>
    </w:lvl>
    <w:lvl w:ilvl="6" w:tplc="C396E226" w:tentative="1">
      <w:start w:val="1"/>
      <w:numFmt w:val="decimal"/>
      <w:lvlText w:val="%7."/>
      <w:lvlJc w:val="left"/>
      <w:pPr>
        <w:ind w:left="3829" w:hanging="360"/>
      </w:pPr>
    </w:lvl>
    <w:lvl w:ilvl="7" w:tplc="883248C6" w:tentative="1">
      <w:start w:val="1"/>
      <w:numFmt w:val="lowerLetter"/>
      <w:lvlText w:val="%8."/>
      <w:lvlJc w:val="left"/>
      <w:pPr>
        <w:ind w:left="4549" w:hanging="360"/>
      </w:pPr>
    </w:lvl>
    <w:lvl w:ilvl="8" w:tplc="5EB265D0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456E1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62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2E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41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7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CB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4D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C6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4F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0D62E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5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03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66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83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F0F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E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2C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F8E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77"/>
    <w:rsid w:val="00037A23"/>
    <w:rsid w:val="0008671C"/>
    <w:rsid w:val="00087A35"/>
    <w:rsid w:val="000A458D"/>
    <w:rsid w:val="000A7A89"/>
    <w:rsid w:val="000B058D"/>
    <w:rsid w:val="000B511D"/>
    <w:rsid w:val="000C10D7"/>
    <w:rsid w:val="000C259C"/>
    <w:rsid w:val="000D3573"/>
    <w:rsid w:val="000D74F9"/>
    <w:rsid w:val="000E28A3"/>
    <w:rsid w:val="000E480A"/>
    <w:rsid w:val="0011689E"/>
    <w:rsid w:val="00130DD3"/>
    <w:rsid w:val="00135B1C"/>
    <w:rsid w:val="00140595"/>
    <w:rsid w:val="0017152D"/>
    <w:rsid w:val="001A0934"/>
    <w:rsid w:val="001B0DA7"/>
    <w:rsid w:val="001B0DC7"/>
    <w:rsid w:val="001C2B9B"/>
    <w:rsid w:val="001C6575"/>
    <w:rsid w:val="001C6B16"/>
    <w:rsid w:val="001D35EA"/>
    <w:rsid w:val="001F0E89"/>
    <w:rsid w:val="002007FB"/>
    <w:rsid w:val="002028FD"/>
    <w:rsid w:val="00203887"/>
    <w:rsid w:val="002113FB"/>
    <w:rsid w:val="002172A9"/>
    <w:rsid w:val="002527C1"/>
    <w:rsid w:val="00275505"/>
    <w:rsid w:val="00280F2F"/>
    <w:rsid w:val="00284A65"/>
    <w:rsid w:val="002C6FC9"/>
    <w:rsid w:val="002D1EC0"/>
    <w:rsid w:val="002D6D2C"/>
    <w:rsid w:val="00301617"/>
    <w:rsid w:val="0030406B"/>
    <w:rsid w:val="003049AB"/>
    <w:rsid w:val="003234D5"/>
    <w:rsid w:val="00333BA0"/>
    <w:rsid w:val="003348E6"/>
    <w:rsid w:val="00366332"/>
    <w:rsid w:val="0037283D"/>
    <w:rsid w:val="00385C29"/>
    <w:rsid w:val="003A7A20"/>
    <w:rsid w:val="00434CC3"/>
    <w:rsid w:val="00445F28"/>
    <w:rsid w:val="0045599C"/>
    <w:rsid w:val="00471DE1"/>
    <w:rsid w:val="00474B31"/>
    <w:rsid w:val="0048208A"/>
    <w:rsid w:val="004B0016"/>
    <w:rsid w:val="00500FDA"/>
    <w:rsid w:val="00503632"/>
    <w:rsid w:val="0050521B"/>
    <w:rsid w:val="00516252"/>
    <w:rsid w:val="00533751"/>
    <w:rsid w:val="00537753"/>
    <w:rsid w:val="005459A8"/>
    <w:rsid w:val="0055671F"/>
    <w:rsid w:val="005835CA"/>
    <w:rsid w:val="00587F66"/>
    <w:rsid w:val="005A7226"/>
    <w:rsid w:val="005B2E28"/>
    <w:rsid w:val="005D5173"/>
    <w:rsid w:val="005E7920"/>
    <w:rsid w:val="00600893"/>
    <w:rsid w:val="00605511"/>
    <w:rsid w:val="00615ACB"/>
    <w:rsid w:val="00625263"/>
    <w:rsid w:val="00676B77"/>
    <w:rsid w:val="0068167F"/>
    <w:rsid w:val="00683C63"/>
    <w:rsid w:val="006C1C4F"/>
    <w:rsid w:val="006C4AD5"/>
    <w:rsid w:val="007140CB"/>
    <w:rsid w:val="00717FEA"/>
    <w:rsid w:val="00770ECB"/>
    <w:rsid w:val="007747A4"/>
    <w:rsid w:val="007A4AC6"/>
    <w:rsid w:val="007E15BD"/>
    <w:rsid w:val="007E73E1"/>
    <w:rsid w:val="00806219"/>
    <w:rsid w:val="00816DF4"/>
    <w:rsid w:val="00820AC4"/>
    <w:rsid w:val="00856175"/>
    <w:rsid w:val="00856EB7"/>
    <w:rsid w:val="00857AF9"/>
    <w:rsid w:val="00870AFD"/>
    <w:rsid w:val="00875D9C"/>
    <w:rsid w:val="00881108"/>
    <w:rsid w:val="0089416F"/>
    <w:rsid w:val="008A39D3"/>
    <w:rsid w:val="008C4D5E"/>
    <w:rsid w:val="008C6E6E"/>
    <w:rsid w:val="008D5A29"/>
    <w:rsid w:val="00916E13"/>
    <w:rsid w:val="009268F0"/>
    <w:rsid w:val="00934973"/>
    <w:rsid w:val="00935E23"/>
    <w:rsid w:val="00946E00"/>
    <w:rsid w:val="0096786D"/>
    <w:rsid w:val="009726A0"/>
    <w:rsid w:val="00974B22"/>
    <w:rsid w:val="009832CF"/>
    <w:rsid w:val="009C5C39"/>
    <w:rsid w:val="009E7C91"/>
    <w:rsid w:val="009F4D31"/>
    <w:rsid w:val="00A31631"/>
    <w:rsid w:val="00A7590C"/>
    <w:rsid w:val="00A82DE0"/>
    <w:rsid w:val="00A83C9E"/>
    <w:rsid w:val="00AA77A1"/>
    <w:rsid w:val="00AB4D0D"/>
    <w:rsid w:val="00AD0FCA"/>
    <w:rsid w:val="00B035E1"/>
    <w:rsid w:val="00B10E38"/>
    <w:rsid w:val="00B210F3"/>
    <w:rsid w:val="00B30FEA"/>
    <w:rsid w:val="00B70760"/>
    <w:rsid w:val="00B83BFE"/>
    <w:rsid w:val="00B87AB9"/>
    <w:rsid w:val="00BA02E5"/>
    <w:rsid w:val="00BC32B5"/>
    <w:rsid w:val="00BE1BDC"/>
    <w:rsid w:val="00BF1296"/>
    <w:rsid w:val="00BF2FAB"/>
    <w:rsid w:val="00BF36BE"/>
    <w:rsid w:val="00C562FD"/>
    <w:rsid w:val="00C60D9D"/>
    <w:rsid w:val="00C62CE4"/>
    <w:rsid w:val="00C70F82"/>
    <w:rsid w:val="00C91E56"/>
    <w:rsid w:val="00C95C57"/>
    <w:rsid w:val="00CA43E5"/>
    <w:rsid w:val="00CA5D5D"/>
    <w:rsid w:val="00CB60AF"/>
    <w:rsid w:val="00CE0814"/>
    <w:rsid w:val="00D33EEA"/>
    <w:rsid w:val="00D36DA8"/>
    <w:rsid w:val="00D517F6"/>
    <w:rsid w:val="00D51845"/>
    <w:rsid w:val="00D75FBB"/>
    <w:rsid w:val="00D7625F"/>
    <w:rsid w:val="00D8104E"/>
    <w:rsid w:val="00D82BCF"/>
    <w:rsid w:val="00D91EAF"/>
    <w:rsid w:val="00D95904"/>
    <w:rsid w:val="00D95EEC"/>
    <w:rsid w:val="00DD7A6B"/>
    <w:rsid w:val="00DE0682"/>
    <w:rsid w:val="00DE4E66"/>
    <w:rsid w:val="00DE6B2C"/>
    <w:rsid w:val="00DF4005"/>
    <w:rsid w:val="00E032CC"/>
    <w:rsid w:val="00E03B3F"/>
    <w:rsid w:val="00E11387"/>
    <w:rsid w:val="00E229FC"/>
    <w:rsid w:val="00E41859"/>
    <w:rsid w:val="00E43F35"/>
    <w:rsid w:val="00E62795"/>
    <w:rsid w:val="00E63E79"/>
    <w:rsid w:val="00E65BD4"/>
    <w:rsid w:val="00E66B25"/>
    <w:rsid w:val="00E81077"/>
    <w:rsid w:val="00E83125"/>
    <w:rsid w:val="00ED6592"/>
    <w:rsid w:val="00EE4352"/>
    <w:rsid w:val="00EF6FD1"/>
    <w:rsid w:val="00F10EC7"/>
    <w:rsid w:val="00F33159"/>
    <w:rsid w:val="00F4218A"/>
    <w:rsid w:val="00F51D70"/>
    <w:rsid w:val="00F62987"/>
    <w:rsid w:val="00F6509D"/>
    <w:rsid w:val="00F731EE"/>
    <w:rsid w:val="00F86FB1"/>
    <w:rsid w:val="00F9116A"/>
    <w:rsid w:val="00FA4858"/>
    <w:rsid w:val="00FB1418"/>
    <w:rsid w:val="00FC3728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B4C2"/>
  <w15:docId w15:val="{5CB8A5AE-DA03-461C-BDCE-52C04C56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76B7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676B7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10</TotalTime>
  <Pages>37</Pages>
  <Words>11615</Words>
  <Characters>66210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2025-05-02T13:06:00Z</dcterms:created>
  <dcterms:modified xsi:type="dcterms:W3CDTF">2025-05-02T13:06:00Z</dcterms:modified>
</cp:coreProperties>
</file>