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950088" w14:textId="77777777" w:rsidR="002C5BD7" w:rsidRPr="000A7A89" w:rsidRDefault="00AA323A" w:rsidP="002C5BD7">
      <w:pPr>
        <w:pStyle w:val="612"/>
      </w:pPr>
      <w:bookmarkStart w:id="0" w:name="_GoBack"/>
      <w:bookmarkEnd w:id="0"/>
      <w:r w:rsidRPr="000A7A89">
        <w:rPr>
          <w:lang w:val="kk"/>
        </w:rPr>
        <w:t>ТӘРБИЕ-БІЛІМ БЕРУ ПРОЦЕСІНІҢ ЦИКЛОГРАММАСЫ</w:t>
      </w:r>
    </w:p>
    <w:p w14:paraId="0D422080" w14:textId="77777777" w:rsidR="002C5BD7" w:rsidRPr="000A7A89" w:rsidRDefault="00AA323A" w:rsidP="002C5BD7">
      <w:pPr>
        <w:pStyle w:val="41"/>
      </w:pPr>
      <w:r w:rsidRPr="000A7A89">
        <w:rPr>
          <w:lang w:val="kk"/>
        </w:rPr>
        <w:t>Топ: кіші топ</w:t>
      </w:r>
    </w:p>
    <w:p w14:paraId="3CE57FBA" w14:textId="77777777" w:rsidR="002C5BD7" w:rsidRPr="000A7A89" w:rsidRDefault="00AA323A" w:rsidP="002C5BD7">
      <w:pPr>
        <w:pStyle w:val="41"/>
      </w:pPr>
      <w:r w:rsidRPr="000A7A89">
        <w:rPr>
          <w:lang w:val="kk"/>
        </w:rPr>
        <w:t>Балалардың жасы: 2 жастан бастап</w:t>
      </w:r>
    </w:p>
    <w:p w14:paraId="4B61E95F" w14:textId="13546C3B" w:rsidR="002C5BD7" w:rsidRPr="000A7A89" w:rsidRDefault="00AA323A" w:rsidP="002C5BD7">
      <w:pPr>
        <w:pStyle w:val="41"/>
      </w:pPr>
      <w:r w:rsidRPr="000A7A89">
        <w:rPr>
          <w:lang w:val="kk"/>
        </w:rPr>
        <w:t>Жоспар қай кезеңге жасалды: 01.04-04.04</w:t>
      </w:r>
    </w:p>
    <w:p w14:paraId="0642C372" w14:textId="1AB96070" w:rsidR="002C5BD7" w:rsidRPr="000A7A89" w:rsidRDefault="00AA323A" w:rsidP="002C5BD7">
      <w:pPr>
        <w:pStyle w:val="41"/>
      </w:pPr>
      <w:r w:rsidRPr="000A7A89">
        <w:rPr>
          <w:lang w:val="kk"/>
        </w:rPr>
        <w:t>Аптаның цитатасы: «Еңбек – құаныш, жалқаулық – айырылмас азап»</w:t>
      </w:r>
    </w:p>
    <w:tbl>
      <w:tblPr>
        <w:tblW w:w="15026" w:type="dxa"/>
        <w:tblInd w:w="108" w:type="dxa"/>
        <w:tblLayout w:type="fixed"/>
        <w:tblLook w:val="04A0" w:firstRow="1" w:lastRow="0" w:firstColumn="1" w:lastColumn="0" w:noHBand="0" w:noVBand="1"/>
      </w:tblPr>
      <w:tblGrid>
        <w:gridCol w:w="2410"/>
        <w:gridCol w:w="3260"/>
        <w:gridCol w:w="3119"/>
        <w:gridCol w:w="3260"/>
        <w:gridCol w:w="2977"/>
      </w:tblGrid>
      <w:tr w:rsidR="008324E6" w14:paraId="132243AE" w14:textId="77777777" w:rsidTr="002C5BD7">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466C5E" w14:textId="77777777" w:rsidR="002C5BD7" w:rsidRPr="002C5BD7" w:rsidRDefault="00AA323A" w:rsidP="002C5BD7">
            <w:pPr>
              <w:pStyle w:val="13313"/>
            </w:pPr>
            <w:r w:rsidRPr="002C5BD7">
              <w:rPr>
                <w:lang w:val="kk"/>
              </w:rPr>
              <w:t>Күн тәртібінің үлгісі</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BE4C18" w14:textId="62F7821F" w:rsidR="002C5BD7" w:rsidRPr="002C5BD7" w:rsidRDefault="00AA323A" w:rsidP="002C5BD7">
            <w:pPr>
              <w:pStyle w:val="13313"/>
            </w:pPr>
            <w:r w:rsidRPr="002C5BD7">
              <w:rPr>
                <w:lang w:val="kk"/>
              </w:rPr>
              <w:t>Сейсенбі 01.04</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0DD640" w14:textId="56190B57" w:rsidR="002C5BD7" w:rsidRPr="002C5BD7" w:rsidRDefault="00AA323A" w:rsidP="002C5BD7">
            <w:pPr>
              <w:pStyle w:val="13313"/>
            </w:pPr>
            <w:r w:rsidRPr="002C5BD7">
              <w:rPr>
                <w:lang w:val="kk"/>
              </w:rPr>
              <w:t>Сәрсенбі 02.04</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DDBFBF" w14:textId="14E24DEF" w:rsidR="002C5BD7" w:rsidRPr="002C5BD7" w:rsidRDefault="00AA323A" w:rsidP="002C5BD7">
            <w:pPr>
              <w:pStyle w:val="13313"/>
            </w:pPr>
            <w:r w:rsidRPr="002C5BD7">
              <w:rPr>
                <w:lang w:val="kk"/>
              </w:rPr>
              <w:t>Бейсенбі 03.04</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00434A" w14:textId="5518E19C" w:rsidR="002C5BD7" w:rsidRPr="002C5BD7" w:rsidRDefault="00AA323A" w:rsidP="002C5BD7">
            <w:pPr>
              <w:pStyle w:val="13313"/>
            </w:pPr>
            <w:r w:rsidRPr="002C5BD7">
              <w:rPr>
                <w:lang w:val="kk"/>
              </w:rPr>
              <w:t>Жұма 04.04</w:t>
            </w:r>
          </w:p>
        </w:tc>
      </w:tr>
      <w:tr w:rsidR="008324E6" w14:paraId="066094E5" w14:textId="77777777" w:rsidTr="002C5BD7">
        <w:trPr>
          <w:trHeight w:val="1202"/>
        </w:trPr>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F1C09" w14:textId="099DFC0B" w:rsidR="002C5BD7" w:rsidRPr="002C5BD7" w:rsidRDefault="00AA323A" w:rsidP="002C5BD7">
            <w:pPr>
              <w:pStyle w:val="13213"/>
            </w:pPr>
            <w:r w:rsidRPr="002C5BD7">
              <w:rPr>
                <w:lang w:val="kk"/>
              </w:rPr>
              <w:t>Балаларды қабылдау</w:t>
            </w:r>
          </w:p>
          <w:p w14:paraId="15433F44" w14:textId="77777777" w:rsidR="002C5BD7" w:rsidRPr="002C5BD7" w:rsidRDefault="002C5BD7" w:rsidP="002C5BD7">
            <w:pPr>
              <w:pStyle w:val="13213"/>
            </w:pPr>
          </w:p>
        </w:tc>
        <w:tc>
          <w:tcPr>
            <w:tcW w:w="3260" w:type="dxa"/>
            <w:tcBorders>
              <w:top w:val="single" w:sz="4" w:space="0" w:color="000000" w:themeColor="text1"/>
              <w:left w:val="single" w:sz="4" w:space="0" w:color="auto"/>
              <w:bottom w:val="single" w:sz="4" w:space="0" w:color="000000" w:themeColor="text1"/>
              <w:right w:val="single" w:sz="4" w:space="0" w:color="auto"/>
            </w:tcBorders>
            <w:hideMark/>
          </w:tcPr>
          <w:p w14:paraId="71E2AC45" w14:textId="77777777" w:rsidR="00824A88" w:rsidRPr="002C5BD7" w:rsidRDefault="00AA323A" w:rsidP="00824A88">
            <w:pPr>
              <w:pStyle w:val="13213"/>
            </w:pPr>
            <w:r w:rsidRPr="002C5BD7">
              <w:rPr>
                <w:lang w:val="kk"/>
              </w:rPr>
              <w:t>Ертеңгілік сүзгі</w:t>
            </w:r>
          </w:p>
          <w:p w14:paraId="4FDEDDCE" w14:textId="4B19DFC2" w:rsidR="002C5BD7" w:rsidRPr="00AA323A" w:rsidRDefault="00AA323A" w:rsidP="002C5BD7">
            <w:pPr>
              <w:pStyle w:val="13213"/>
              <w:rPr>
                <w:lang w:val="kk"/>
              </w:rPr>
            </w:pPr>
            <w:r w:rsidRPr="002C5BD7">
              <w:rPr>
                <w:lang w:val="kk"/>
              </w:rPr>
              <w:t>Балаларға қолайлы жағдай жасау. Алдағы қызметке ынталандыру.</w:t>
            </w:r>
          </w:p>
          <w:p w14:paraId="1D2ED0F9" w14:textId="79F519D7" w:rsidR="002C5BD7" w:rsidRPr="002C5BD7" w:rsidRDefault="00AA323A" w:rsidP="002C5BD7">
            <w:pPr>
              <w:pStyle w:val="13213"/>
              <w:rPr>
                <w:highlight w:val="yellow"/>
              </w:rPr>
            </w:pPr>
            <w:r w:rsidRPr="002C5BD7">
              <w:rPr>
                <w:lang w:val="kk"/>
              </w:rPr>
              <w:t>Сәлеметсіз бе! Қайырлы таң!</w:t>
            </w:r>
          </w:p>
        </w:tc>
        <w:tc>
          <w:tcPr>
            <w:tcW w:w="3119" w:type="dxa"/>
            <w:tcBorders>
              <w:top w:val="single" w:sz="4" w:space="0" w:color="000000" w:themeColor="text1"/>
              <w:left w:val="single" w:sz="4" w:space="0" w:color="auto"/>
              <w:bottom w:val="single" w:sz="4" w:space="0" w:color="000000" w:themeColor="text1"/>
              <w:right w:val="single" w:sz="4" w:space="0" w:color="auto"/>
            </w:tcBorders>
            <w:hideMark/>
          </w:tcPr>
          <w:p w14:paraId="7EF58C77" w14:textId="77777777" w:rsidR="00824A88" w:rsidRPr="002C5BD7" w:rsidRDefault="00AA323A" w:rsidP="00824A88">
            <w:pPr>
              <w:pStyle w:val="13213"/>
            </w:pPr>
            <w:r w:rsidRPr="002C5BD7">
              <w:rPr>
                <w:lang w:val="kk"/>
              </w:rPr>
              <w:t>Ертеңгілік сүзгі</w:t>
            </w:r>
          </w:p>
          <w:p w14:paraId="2813ACBC" w14:textId="23E18D04" w:rsidR="002C5BD7" w:rsidRPr="002C5BD7" w:rsidRDefault="00AA323A" w:rsidP="002C5BD7">
            <w:pPr>
              <w:pStyle w:val="13213"/>
            </w:pPr>
            <w:r w:rsidRPr="002C5BD7">
              <w:rPr>
                <w:lang w:val="kk"/>
              </w:rPr>
              <w:t>Қажет болса, ойнайтын балаларға қосылу.</w:t>
            </w:r>
          </w:p>
          <w:p w14:paraId="60C71056" w14:textId="34DF6A13" w:rsidR="002C5BD7" w:rsidRPr="002C5BD7" w:rsidRDefault="00AA323A" w:rsidP="002C5BD7">
            <w:pPr>
              <w:pStyle w:val="13213"/>
              <w:rPr>
                <w:highlight w:val="yellow"/>
              </w:rPr>
            </w:pPr>
            <w:r w:rsidRPr="002C5BD7">
              <w:rPr>
                <w:lang w:val="kk"/>
              </w:rPr>
              <w:t>Сәлеметсіз бе! Қайырлы таң!</w:t>
            </w:r>
          </w:p>
        </w:tc>
        <w:tc>
          <w:tcPr>
            <w:tcW w:w="3260" w:type="dxa"/>
            <w:tcBorders>
              <w:top w:val="single" w:sz="4" w:space="0" w:color="000000" w:themeColor="text1"/>
              <w:left w:val="single" w:sz="4" w:space="0" w:color="auto"/>
              <w:bottom w:val="single" w:sz="4" w:space="0" w:color="000000" w:themeColor="text1"/>
              <w:right w:val="single" w:sz="4" w:space="0" w:color="auto"/>
            </w:tcBorders>
            <w:hideMark/>
          </w:tcPr>
          <w:p w14:paraId="3C08BDCF" w14:textId="77777777" w:rsidR="00824A88" w:rsidRPr="002C5BD7" w:rsidRDefault="00AA323A" w:rsidP="00824A88">
            <w:pPr>
              <w:pStyle w:val="13213"/>
            </w:pPr>
            <w:r w:rsidRPr="002C5BD7">
              <w:rPr>
                <w:lang w:val="kk"/>
              </w:rPr>
              <w:t>Ертеңгілік сүзгі</w:t>
            </w:r>
          </w:p>
          <w:p w14:paraId="749CDB11" w14:textId="77777777" w:rsidR="00824A88" w:rsidRDefault="00AA323A" w:rsidP="002C5BD7">
            <w:pPr>
              <w:pStyle w:val="13213"/>
            </w:pPr>
            <w:r w:rsidRPr="002C5BD7">
              <w:rPr>
                <w:lang w:val="kk"/>
              </w:rPr>
              <w:t>Сыртқы келбетке назар аудару.</w:t>
            </w:r>
          </w:p>
          <w:p w14:paraId="4FCA8A62" w14:textId="2D1AB4F5" w:rsidR="002C5BD7" w:rsidRPr="002C5BD7" w:rsidRDefault="00AA323A" w:rsidP="002C5BD7">
            <w:pPr>
              <w:pStyle w:val="13213"/>
            </w:pPr>
            <w:r w:rsidRPr="002C5BD7">
              <w:rPr>
                <w:lang w:val="kk"/>
              </w:rPr>
              <w:t>Ойын іс-әрекетіне қосылуға бастама таныту.</w:t>
            </w:r>
          </w:p>
          <w:p w14:paraId="2FC9EF4D" w14:textId="5ECE8C0B" w:rsidR="002C5BD7" w:rsidRPr="002C5BD7" w:rsidRDefault="00AA323A" w:rsidP="002C5BD7">
            <w:pPr>
              <w:pStyle w:val="13213"/>
              <w:rPr>
                <w:highlight w:val="yellow"/>
              </w:rPr>
            </w:pPr>
            <w:r w:rsidRPr="002C5BD7">
              <w:rPr>
                <w:lang w:val="kk"/>
              </w:rPr>
              <w:t>Сәлеметсіз бе! Қайырлы таң!</w:t>
            </w:r>
          </w:p>
        </w:tc>
        <w:tc>
          <w:tcPr>
            <w:tcW w:w="2977" w:type="dxa"/>
            <w:tcBorders>
              <w:top w:val="single" w:sz="4" w:space="0" w:color="000000" w:themeColor="text1"/>
              <w:left w:val="single" w:sz="4" w:space="0" w:color="auto"/>
              <w:bottom w:val="single" w:sz="4" w:space="0" w:color="000000" w:themeColor="text1"/>
              <w:right w:val="single" w:sz="4" w:space="0" w:color="000000" w:themeColor="text1"/>
            </w:tcBorders>
            <w:hideMark/>
          </w:tcPr>
          <w:p w14:paraId="167DB94F" w14:textId="77777777" w:rsidR="00824A88" w:rsidRPr="002C5BD7" w:rsidRDefault="00AA323A" w:rsidP="00824A88">
            <w:pPr>
              <w:pStyle w:val="13213"/>
            </w:pPr>
            <w:r w:rsidRPr="002C5BD7">
              <w:rPr>
                <w:lang w:val="kk"/>
              </w:rPr>
              <w:t>Ертеңгілік сүзгі</w:t>
            </w:r>
          </w:p>
          <w:p w14:paraId="4CE5487A" w14:textId="14DDB14A" w:rsidR="002569DF" w:rsidRDefault="00AA323A" w:rsidP="002C5BD7">
            <w:pPr>
              <w:pStyle w:val="13213"/>
            </w:pPr>
            <w:r w:rsidRPr="002C5BD7">
              <w:rPr>
                <w:lang w:val="kk"/>
              </w:rPr>
              <w:t>Баланың бастамасымен пайда болатын ойынды ынталандыру.</w:t>
            </w:r>
          </w:p>
          <w:p w14:paraId="79F6A68E" w14:textId="0A4EBD62" w:rsidR="002C5BD7" w:rsidRPr="002C5BD7" w:rsidRDefault="00AA323A" w:rsidP="002C5BD7">
            <w:pPr>
              <w:pStyle w:val="13213"/>
              <w:rPr>
                <w:highlight w:val="yellow"/>
              </w:rPr>
            </w:pPr>
            <w:r w:rsidRPr="002C5BD7">
              <w:rPr>
                <w:lang w:val="kk"/>
              </w:rPr>
              <w:t>Сәлеметсіз бе! Қайырлы таң!</w:t>
            </w:r>
          </w:p>
        </w:tc>
      </w:tr>
      <w:tr w:rsidR="008324E6" w:rsidRPr="00AA323A" w14:paraId="4107727F" w14:textId="77777777" w:rsidTr="002C5BD7">
        <w:trPr>
          <w:trHeight w:val="1385"/>
        </w:trPr>
        <w:tc>
          <w:tcPr>
            <w:tcW w:w="2410" w:type="dxa"/>
            <w:tcBorders>
              <w:top w:val="single" w:sz="4" w:space="0" w:color="000000" w:themeColor="text1"/>
              <w:left w:val="single" w:sz="4" w:space="0" w:color="000000" w:themeColor="text1"/>
              <w:right w:val="single" w:sz="4" w:space="0" w:color="000000" w:themeColor="text1"/>
            </w:tcBorders>
            <w:hideMark/>
          </w:tcPr>
          <w:p w14:paraId="423CB9AF" w14:textId="408D00A1" w:rsidR="002C5BD7" w:rsidRPr="002C5BD7" w:rsidRDefault="00AA323A" w:rsidP="002C5BD7">
            <w:pPr>
              <w:pStyle w:val="13213"/>
            </w:pPr>
            <w:r w:rsidRPr="002C5BD7">
              <w:rPr>
                <w:lang w:val="kk"/>
              </w:rPr>
              <w:t>Ата-аналармен немесе баланың заңды өкілдерімен әңгімелесу, консультациялар</w:t>
            </w:r>
          </w:p>
        </w:tc>
        <w:tc>
          <w:tcPr>
            <w:tcW w:w="3260" w:type="dxa"/>
            <w:tcBorders>
              <w:top w:val="single" w:sz="4" w:space="0" w:color="000000" w:themeColor="text1"/>
              <w:left w:val="single" w:sz="4" w:space="0" w:color="auto"/>
              <w:right w:val="single" w:sz="4" w:space="0" w:color="auto"/>
            </w:tcBorders>
          </w:tcPr>
          <w:p w14:paraId="2EAC33A9" w14:textId="5B1B0CE5" w:rsidR="002C5BD7" w:rsidRPr="002C5BD7" w:rsidRDefault="00AA323A" w:rsidP="002C5BD7">
            <w:pPr>
              <w:pStyle w:val="13213"/>
            </w:pPr>
            <w:r>
              <w:rPr>
                <w:lang w:val="kk"/>
              </w:rPr>
              <w:t xml:space="preserve">Қалталы-папка «Балалардың қауіпсіздігі – ересектердің қамқорлығы» – балаларды көшеде және үйде қауіпсіз мінез-құлық негіздеріне баулу мақсатында педагогтар мен ата-аналардың күш-жігерін біріктіру. </w:t>
            </w:r>
          </w:p>
        </w:tc>
        <w:tc>
          <w:tcPr>
            <w:tcW w:w="3119" w:type="dxa"/>
            <w:tcBorders>
              <w:top w:val="single" w:sz="4" w:space="0" w:color="000000" w:themeColor="text1"/>
              <w:left w:val="single" w:sz="4" w:space="0" w:color="auto"/>
              <w:right w:val="single" w:sz="4" w:space="0" w:color="auto"/>
            </w:tcBorders>
          </w:tcPr>
          <w:p w14:paraId="1F46A001" w14:textId="77777777" w:rsidR="002C5BD7" w:rsidRPr="002C5BD7" w:rsidRDefault="00AA323A" w:rsidP="002C5BD7">
            <w:pPr>
              <w:pStyle w:val="13213"/>
            </w:pPr>
            <w:r w:rsidRPr="002C5BD7">
              <w:rPr>
                <w:lang w:val="kk"/>
              </w:rPr>
              <w:t>«Өнегелі 15 минут»</w:t>
            </w:r>
          </w:p>
          <w:p w14:paraId="73751662" w14:textId="7258CE21" w:rsidR="002C5BD7" w:rsidRPr="00AA323A" w:rsidRDefault="00AA323A" w:rsidP="002C5BD7">
            <w:pPr>
              <w:pStyle w:val="13213"/>
              <w:rPr>
                <w:lang w:val="kk"/>
              </w:rPr>
            </w:pPr>
            <w:r w:rsidRPr="002C5BD7">
              <w:rPr>
                <w:lang w:val="kk"/>
              </w:rPr>
              <w:t>Баланың көңіл күйі, оның қызығушылықтары туралы әңгіме. Ата-аналардың өтініші бойынша кеңес беру</w:t>
            </w:r>
          </w:p>
        </w:tc>
        <w:tc>
          <w:tcPr>
            <w:tcW w:w="3260" w:type="dxa"/>
            <w:tcBorders>
              <w:top w:val="single" w:sz="4" w:space="0" w:color="000000" w:themeColor="text1"/>
              <w:left w:val="single" w:sz="4" w:space="0" w:color="auto"/>
              <w:right w:val="single" w:sz="4" w:space="0" w:color="auto"/>
            </w:tcBorders>
          </w:tcPr>
          <w:p w14:paraId="6DE8AD80" w14:textId="77777777" w:rsidR="002C5BD7" w:rsidRPr="00AA323A" w:rsidRDefault="00AA323A" w:rsidP="002C5BD7">
            <w:pPr>
              <w:pStyle w:val="13213"/>
              <w:rPr>
                <w:lang w:val="kk"/>
              </w:rPr>
            </w:pPr>
            <w:r w:rsidRPr="002C5BD7">
              <w:rPr>
                <w:lang w:val="kk"/>
              </w:rPr>
              <w:t>«Өнегелі 15 минут»</w:t>
            </w:r>
          </w:p>
          <w:p w14:paraId="12550A1A" w14:textId="7104000E" w:rsidR="002C5BD7" w:rsidRPr="00AA323A" w:rsidRDefault="00AA323A" w:rsidP="002C5BD7">
            <w:pPr>
              <w:pStyle w:val="13213"/>
              <w:rPr>
                <w:lang w:val="kk"/>
              </w:rPr>
            </w:pPr>
            <w:r w:rsidRPr="002C5BD7">
              <w:rPr>
                <w:lang w:val="kk"/>
              </w:rPr>
              <w:t>«Балалардың қауіпсіздігі – ересектердің қамқорлығы» – балаларды көшеде және үйде қауіпсіз мінез-құлық негіздеріне баулу мақсатында педагогтар мен ата-аналардың күш-жігерін біріктіру.</w:t>
            </w:r>
          </w:p>
        </w:tc>
        <w:tc>
          <w:tcPr>
            <w:tcW w:w="2977" w:type="dxa"/>
            <w:tcBorders>
              <w:top w:val="single" w:sz="4" w:space="0" w:color="000000" w:themeColor="text1"/>
              <w:left w:val="single" w:sz="4" w:space="0" w:color="auto"/>
              <w:right w:val="single" w:sz="4" w:space="0" w:color="000000" w:themeColor="text1"/>
            </w:tcBorders>
          </w:tcPr>
          <w:p w14:paraId="637151FF" w14:textId="77777777" w:rsidR="002C5BD7" w:rsidRPr="00AA323A" w:rsidRDefault="00AA323A" w:rsidP="002C5BD7">
            <w:pPr>
              <w:pStyle w:val="13213"/>
              <w:rPr>
                <w:lang w:val="kk"/>
              </w:rPr>
            </w:pPr>
            <w:r w:rsidRPr="002C5BD7">
              <w:rPr>
                <w:lang w:val="kk"/>
              </w:rPr>
              <w:t>«Өнегелі 15 минут»</w:t>
            </w:r>
          </w:p>
          <w:p w14:paraId="0D639994" w14:textId="5DFDB729" w:rsidR="002C5BD7" w:rsidRPr="00AA323A" w:rsidRDefault="00AA323A" w:rsidP="002C5BD7">
            <w:pPr>
              <w:pStyle w:val="13213"/>
              <w:rPr>
                <w:lang w:val="kk"/>
              </w:rPr>
            </w:pPr>
            <w:r w:rsidRPr="002C5BD7">
              <w:rPr>
                <w:lang w:val="kk"/>
              </w:rPr>
              <w:t>Ата-аналармен баланың денсаулығы, үйдегі күн тәртібі, тәрбиесі, дамуы және оның жетістіктері туралы әңгімелесу.</w:t>
            </w:r>
          </w:p>
        </w:tc>
      </w:tr>
      <w:tr w:rsidR="008324E6" w:rsidRPr="00AA323A" w14:paraId="47E98302" w14:textId="77777777" w:rsidTr="002C5BD7">
        <w:trPr>
          <w:trHeight w:val="281"/>
        </w:trPr>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7D7B05" w14:textId="0120A032" w:rsidR="002C5BD7" w:rsidRPr="00AA323A" w:rsidRDefault="00AA323A" w:rsidP="002C5BD7">
            <w:pPr>
              <w:pStyle w:val="13213"/>
              <w:rPr>
                <w:lang w:val="kk"/>
              </w:rPr>
            </w:pPr>
            <w:r w:rsidRPr="002C5BD7">
              <w:rPr>
                <w:lang w:val="kk"/>
              </w:rPr>
              <w:t>Балалар іс-әрекеті (ойын, танымдық, коммуникативті, шығармашылық, эксперименттік, еңбек, қозғалыс, бейнелеу, дербес және т. б.)</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7F1AC3" w14:textId="77777777" w:rsidR="002569DF" w:rsidRPr="00AA323A" w:rsidRDefault="00AA323A" w:rsidP="002C5BD7">
            <w:pPr>
              <w:pStyle w:val="13213"/>
              <w:rPr>
                <w:lang w:val="kk"/>
              </w:rPr>
            </w:pPr>
            <w:r w:rsidRPr="002C5BD7">
              <w:rPr>
                <w:lang w:val="kk"/>
              </w:rPr>
              <w:t>Дидактикалық ойын «Мұнараны құрастыр»</w:t>
            </w:r>
          </w:p>
          <w:p w14:paraId="27E550AD" w14:textId="04182AD9" w:rsidR="002C5BD7" w:rsidRPr="00AA323A" w:rsidRDefault="00AA323A" w:rsidP="002C5BD7">
            <w:pPr>
              <w:pStyle w:val="13213"/>
              <w:rPr>
                <w:lang w:val="kk"/>
              </w:rPr>
            </w:pPr>
            <w:r>
              <w:rPr>
                <w:lang w:val="kk"/>
              </w:rPr>
              <w:t xml:space="preserve">Балалардың түстерді ажыратып, атай білу, түстердің атауларын дұрыс айту дағдыларын бекіту. </w:t>
            </w:r>
          </w:p>
          <w:p w14:paraId="2354B8DE" w14:textId="13610AEE" w:rsidR="002C5BD7" w:rsidRPr="00AA323A" w:rsidRDefault="00AA323A" w:rsidP="002C5BD7">
            <w:pPr>
              <w:pStyle w:val="13213"/>
              <w:rPr>
                <w:lang w:val="kk"/>
              </w:rPr>
            </w:pPr>
            <w:r>
              <w:rPr>
                <w:lang w:val="kk"/>
              </w:rPr>
              <w:t>(Құрастыру)</w:t>
            </w:r>
          </w:p>
          <w:p w14:paraId="13499DB1" w14:textId="77777777" w:rsidR="002569DF" w:rsidRPr="00AA323A" w:rsidRDefault="00AA323A" w:rsidP="002C5BD7">
            <w:pPr>
              <w:pStyle w:val="13213"/>
              <w:rPr>
                <w:lang w:val="kk"/>
              </w:rPr>
            </w:pPr>
            <w:r w:rsidRPr="002C5BD7">
              <w:rPr>
                <w:lang w:val="kk"/>
              </w:rPr>
              <w:t xml:space="preserve">Ойындық жаттығу «Асықтармен өрнек сал»: </w:t>
            </w:r>
            <w:r w:rsidRPr="002C5BD7">
              <w:rPr>
                <w:lang w:val="kk"/>
              </w:rPr>
              <w:lastRenderedPageBreak/>
              <w:t xml:space="preserve">саусақтың ұсақ моторикасын, логикалық ойлауды дамыту. </w:t>
            </w:r>
          </w:p>
          <w:p w14:paraId="61C86C93" w14:textId="773624E8" w:rsidR="002C5BD7" w:rsidRPr="002C5BD7" w:rsidRDefault="00AA323A" w:rsidP="002C5BD7">
            <w:pPr>
              <w:pStyle w:val="13213"/>
            </w:pPr>
            <w:r>
              <w:rPr>
                <w:lang w:val="kk"/>
              </w:rPr>
              <w:t>(Сенсорика)</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988A9F" w14:textId="77777777" w:rsidR="002569DF" w:rsidRDefault="00AA323A" w:rsidP="002C5BD7">
            <w:pPr>
              <w:pStyle w:val="13213"/>
            </w:pPr>
            <w:r w:rsidRPr="002C5BD7">
              <w:rPr>
                <w:lang w:val="kk"/>
              </w:rPr>
              <w:lastRenderedPageBreak/>
              <w:t>Шілтер</w:t>
            </w:r>
          </w:p>
          <w:p w14:paraId="60FA3C56" w14:textId="6D782A5F" w:rsidR="002C5BD7" w:rsidRPr="00AA323A" w:rsidRDefault="00AA323A" w:rsidP="002C5BD7">
            <w:pPr>
              <w:pStyle w:val="13213"/>
              <w:rPr>
                <w:lang w:val="kk"/>
              </w:rPr>
            </w:pPr>
            <w:r>
              <w:rPr>
                <w:lang w:val="kk"/>
              </w:rPr>
              <w:t>Ұсақ моториканы және көз мөлшерін дамыту. (Сенсорика)</w:t>
            </w:r>
          </w:p>
          <w:p w14:paraId="6D33F12D" w14:textId="7CF0B1AC" w:rsidR="002C5BD7" w:rsidRPr="00AA323A" w:rsidRDefault="00AA323A" w:rsidP="002C5BD7">
            <w:pPr>
              <w:pStyle w:val="13213"/>
              <w:rPr>
                <w:lang w:val="kk"/>
              </w:rPr>
            </w:pPr>
            <w:r w:rsidRPr="002C5BD7">
              <w:rPr>
                <w:lang w:val="kk"/>
              </w:rPr>
              <w:t xml:space="preserve">Психогимнастика «Кішкентай гүл» Балалардың назарын шоғырландыру; бір-біріне </w:t>
            </w:r>
            <w:r w:rsidRPr="002C5BD7">
              <w:rPr>
                <w:lang w:val="kk"/>
              </w:rPr>
              <w:lastRenderedPageBreak/>
              <w:t>мейірімді қарым-қатынасты тәрбиелеу.</w:t>
            </w:r>
          </w:p>
          <w:p w14:paraId="7CB841F5" w14:textId="77777777" w:rsidR="002C5BD7" w:rsidRPr="00AA323A" w:rsidRDefault="002C5BD7" w:rsidP="002C5BD7">
            <w:pPr>
              <w:pStyle w:val="13213"/>
              <w:rPr>
                <w:lang w:val="kk"/>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410663" w14:textId="38DD0081" w:rsidR="002C5BD7" w:rsidRPr="00AA323A" w:rsidRDefault="00AA323A" w:rsidP="002C5BD7">
            <w:pPr>
              <w:pStyle w:val="13213"/>
              <w:rPr>
                <w:lang w:val="kk"/>
              </w:rPr>
            </w:pPr>
            <w:r w:rsidRPr="002C5BD7">
              <w:rPr>
                <w:lang w:val="kk"/>
              </w:rPr>
              <w:lastRenderedPageBreak/>
              <w:t xml:space="preserve">«Біртұтас тәрбие» </w:t>
            </w:r>
          </w:p>
          <w:p w14:paraId="0E7A5E44" w14:textId="77777777" w:rsidR="002569DF" w:rsidRPr="00AA323A" w:rsidRDefault="00AA323A" w:rsidP="002C5BD7">
            <w:pPr>
              <w:pStyle w:val="13213"/>
              <w:rPr>
                <w:lang w:val="kk"/>
              </w:rPr>
            </w:pPr>
            <w:r>
              <w:rPr>
                <w:lang w:val="kk"/>
              </w:rPr>
              <w:t>Үстел үсті-баспа ойыны «Ою және сәйкес сурет».</w:t>
            </w:r>
          </w:p>
          <w:p w14:paraId="3EE1DDB5" w14:textId="77777777" w:rsidR="002569DF" w:rsidRPr="00AA323A" w:rsidRDefault="00AA323A" w:rsidP="002C5BD7">
            <w:pPr>
              <w:pStyle w:val="13213"/>
              <w:rPr>
                <w:lang w:val="kk"/>
              </w:rPr>
            </w:pPr>
            <w:r>
              <w:rPr>
                <w:lang w:val="kk"/>
              </w:rPr>
              <w:t xml:space="preserve">Балаларды Қазақ ұлттық өрнектерімен таныстыруды жалғастыру. </w:t>
            </w:r>
          </w:p>
          <w:p w14:paraId="4E4FE585" w14:textId="207AB266" w:rsidR="002C5BD7" w:rsidRPr="00AA323A" w:rsidRDefault="00AA323A" w:rsidP="002C5BD7">
            <w:pPr>
              <w:pStyle w:val="13213"/>
              <w:rPr>
                <w:lang w:val="kk"/>
              </w:rPr>
            </w:pPr>
            <w:r>
              <w:rPr>
                <w:lang w:val="kk"/>
              </w:rPr>
              <w:t>(Сөйлеуді дамыту)</w:t>
            </w:r>
          </w:p>
          <w:p w14:paraId="2A76C2AD" w14:textId="0302B816" w:rsidR="002C5BD7" w:rsidRPr="00AA323A" w:rsidRDefault="00AA323A" w:rsidP="002C5BD7">
            <w:pPr>
              <w:pStyle w:val="13213"/>
              <w:rPr>
                <w:lang w:val="kk"/>
              </w:rPr>
            </w:pPr>
            <w:r w:rsidRPr="002C5BD7">
              <w:rPr>
                <w:lang w:val="kk"/>
              </w:rPr>
              <w:t>Лего құрастыру</w:t>
            </w:r>
          </w:p>
          <w:p w14:paraId="69215437" w14:textId="77777777" w:rsidR="002569DF" w:rsidRPr="00AA323A" w:rsidRDefault="00AA323A" w:rsidP="002C5BD7">
            <w:pPr>
              <w:pStyle w:val="13213"/>
              <w:rPr>
                <w:lang w:val="kk"/>
              </w:rPr>
            </w:pPr>
            <w:r>
              <w:rPr>
                <w:lang w:val="kk"/>
              </w:rPr>
              <w:lastRenderedPageBreak/>
              <w:t>Танымдық қызығушылықты, ойды тұжырымдау қабілетін, мақсат қоюды және шешу жолдарын іздеуді дамыту.</w:t>
            </w:r>
          </w:p>
          <w:p w14:paraId="781CFF84" w14:textId="0448FF0B" w:rsidR="002C5BD7" w:rsidRPr="002C5BD7" w:rsidRDefault="00AA323A" w:rsidP="002C5BD7">
            <w:pPr>
              <w:pStyle w:val="13213"/>
            </w:pPr>
            <w:r>
              <w:rPr>
                <w:lang w:val="kk"/>
              </w:rPr>
              <w:t>(Құрастыру)</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8998DE" w14:textId="77777777" w:rsidR="002569DF" w:rsidRDefault="00AA323A" w:rsidP="002C5BD7">
            <w:pPr>
              <w:pStyle w:val="13213"/>
            </w:pPr>
            <w:r w:rsidRPr="002C5BD7">
              <w:rPr>
                <w:lang w:val="kk"/>
              </w:rPr>
              <w:lastRenderedPageBreak/>
              <w:t>Киім қыстырғыштары</w:t>
            </w:r>
          </w:p>
          <w:p w14:paraId="0B836FE1" w14:textId="77B86B10" w:rsidR="002C5BD7" w:rsidRPr="00AA323A" w:rsidRDefault="00AA323A" w:rsidP="002C5BD7">
            <w:pPr>
              <w:pStyle w:val="13213"/>
              <w:rPr>
                <w:lang w:val="kk"/>
              </w:rPr>
            </w:pPr>
            <w:r>
              <w:rPr>
                <w:lang w:val="kk"/>
              </w:rPr>
              <w:t>Шымшып ұстау дағдысын, түсті қабылдауды, сондай-ақ қиял мен елестету қабілетін дамыту. (Құрастыру)</w:t>
            </w:r>
          </w:p>
          <w:p w14:paraId="19C223F1" w14:textId="70AD6E0D" w:rsidR="002C5BD7" w:rsidRPr="00AA323A" w:rsidRDefault="00AA323A" w:rsidP="002C5BD7">
            <w:pPr>
              <w:pStyle w:val="13213"/>
              <w:rPr>
                <w:lang w:val="kk"/>
              </w:rPr>
            </w:pPr>
            <w:r w:rsidRPr="002C5BD7">
              <w:rPr>
                <w:lang w:val="kk"/>
              </w:rPr>
              <w:t xml:space="preserve">Психогимнастика «Кішкентай гүл» Балалардың назарын </w:t>
            </w:r>
            <w:r w:rsidRPr="002C5BD7">
              <w:rPr>
                <w:lang w:val="kk"/>
              </w:rPr>
              <w:lastRenderedPageBreak/>
              <w:t>шоғырландыру; бір-біріне мейірімді қарым-қатынасты тәрбиелеу</w:t>
            </w:r>
          </w:p>
        </w:tc>
      </w:tr>
      <w:tr w:rsidR="008324E6" w14:paraId="05572F74" w14:textId="77777777" w:rsidTr="002C5BD7">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53AEE1" w14:textId="6FD61248" w:rsidR="002569DF" w:rsidRPr="002569DF" w:rsidRDefault="00AA323A" w:rsidP="002569DF">
            <w:pPr>
              <w:pStyle w:val="13213"/>
            </w:pPr>
            <w:r w:rsidRPr="002C5BD7">
              <w:rPr>
                <w:lang w:val="kk"/>
              </w:rPr>
              <w:lastRenderedPageBreak/>
              <w:t>Ертеңгілік жаттығу</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51F9B1" w14:textId="77777777" w:rsidR="002569DF" w:rsidRDefault="00AA323A" w:rsidP="002569DF">
            <w:pPr>
              <w:pStyle w:val="13213"/>
            </w:pPr>
            <w:r w:rsidRPr="002C5BD7">
              <w:rPr>
                <w:lang w:val="kk"/>
              </w:rPr>
              <w:t>Таңғы жаттығулар кешені «Гүлдер» түзетуші гимнастика элементтерімен.</w:t>
            </w:r>
          </w:p>
          <w:p w14:paraId="559236B4" w14:textId="77777777" w:rsidR="002569DF" w:rsidRDefault="00AA323A" w:rsidP="002569DF">
            <w:pPr>
              <w:pStyle w:val="13213"/>
            </w:pPr>
            <w:r>
              <w:rPr>
                <w:lang w:val="kk"/>
              </w:rPr>
              <w:t>Ойын әрекеттерін ересек адамның басшылығымен орындауға деген ұмтылысты тәрбиелеуді жалғастыру.</w:t>
            </w:r>
          </w:p>
          <w:p w14:paraId="7968CEB1" w14:textId="20BAD937" w:rsidR="002569DF" w:rsidRPr="002569DF" w:rsidRDefault="00AA323A" w:rsidP="002569DF">
            <w:pPr>
              <w:pStyle w:val="13213"/>
            </w:pPr>
            <w:r>
              <w:rPr>
                <w:lang w:val="kk"/>
              </w:rPr>
              <w:t>(Дене тәрбиесі) (Бас, аяқ, қол)</w:t>
            </w:r>
          </w:p>
          <w:p w14:paraId="44CE5E27" w14:textId="77777777" w:rsidR="002569DF" w:rsidRPr="002C5BD7" w:rsidRDefault="002569DF" w:rsidP="002569DF">
            <w:pPr>
              <w:pStyle w:val="13213"/>
              <w:rPr>
                <w:highlight w:val="yellow"/>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8DDF95" w14:textId="77777777" w:rsidR="002569DF" w:rsidRDefault="00AA323A" w:rsidP="002569DF">
            <w:pPr>
              <w:pStyle w:val="13213"/>
            </w:pPr>
            <w:r w:rsidRPr="002C5BD7">
              <w:rPr>
                <w:lang w:val="kk"/>
              </w:rPr>
              <w:t>Таңғы жаттығулар кешені «Гүлдер» түзетуші гимнастика элементтерімен.</w:t>
            </w:r>
          </w:p>
          <w:p w14:paraId="26C744D3" w14:textId="77777777" w:rsidR="002569DF" w:rsidRDefault="00AA323A" w:rsidP="002569DF">
            <w:pPr>
              <w:pStyle w:val="13213"/>
            </w:pPr>
            <w:r>
              <w:rPr>
                <w:lang w:val="kk"/>
              </w:rPr>
              <w:t>Ойын әрекеттерін ересек адамның басшылығымен орындауға деген ұмтылысты тәрбиелеуді жалғастыру.</w:t>
            </w:r>
          </w:p>
          <w:p w14:paraId="45A8297F" w14:textId="77777777" w:rsidR="002569DF" w:rsidRPr="002569DF" w:rsidRDefault="00AA323A" w:rsidP="002569DF">
            <w:pPr>
              <w:pStyle w:val="13213"/>
            </w:pPr>
            <w:r>
              <w:rPr>
                <w:lang w:val="kk"/>
              </w:rPr>
              <w:t>(Дене тәрбиесі) (Бас, аяқ, қол)</w:t>
            </w:r>
          </w:p>
          <w:p w14:paraId="397564A0" w14:textId="77777777" w:rsidR="002569DF" w:rsidRPr="002C5BD7" w:rsidRDefault="002569DF" w:rsidP="002569DF">
            <w:pPr>
              <w:pStyle w:val="13213"/>
              <w:rPr>
                <w:highlight w:val="yellow"/>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633965" w14:textId="77777777" w:rsidR="002569DF" w:rsidRDefault="00AA323A" w:rsidP="002569DF">
            <w:pPr>
              <w:pStyle w:val="13213"/>
            </w:pPr>
            <w:r w:rsidRPr="002C5BD7">
              <w:rPr>
                <w:lang w:val="kk"/>
              </w:rPr>
              <w:t>Таңғы жаттығулар кешені «Гүлдер» түзетуші гимнастика элементтерімен.</w:t>
            </w:r>
          </w:p>
          <w:p w14:paraId="679DBA5F" w14:textId="77777777" w:rsidR="002569DF" w:rsidRDefault="00AA323A" w:rsidP="002569DF">
            <w:pPr>
              <w:pStyle w:val="13213"/>
            </w:pPr>
            <w:r>
              <w:rPr>
                <w:lang w:val="kk"/>
              </w:rPr>
              <w:t>Ойын әрекеттерін ересек адамның басшылығымен орындауға деген ұмтылысты тәрбиелеуді жалғастыру.</w:t>
            </w:r>
          </w:p>
          <w:p w14:paraId="2903B0D2" w14:textId="77777777" w:rsidR="002569DF" w:rsidRPr="002569DF" w:rsidRDefault="00AA323A" w:rsidP="002569DF">
            <w:pPr>
              <w:pStyle w:val="13213"/>
            </w:pPr>
            <w:r>
              <w:rPr>
                <w:lang w:val="kk"/>
              </w:rPr>
              <w:t>(Дене тәрбиесі) (Бас, аяқ, қол)</w:t>
            </w:r>
          </w:p>
          <w:p w14:paraId="51C48D56" w14:textId="77777777" w:rsidR="002569DF" w:rsidRPr="002C5BD7" w:rsidRDefault="002569DF" w:rsidP="002569DF">
            <w:pPr>
              <w:pStyle w:val="13213"/>
              <w:rPr>
                <w:highlight w:val="yellow"/>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B070C1" w14:textId="77777777" w:rsidR="002569DF" w:rsidRDefault="00AA323A" w:rsidP="002569DF">
            <w:pPr>
              <w:pStyle w:val="13213"/>
            </w:pPr>
            <w:r w:rsidRPr="002C5BD7">
              <w:rPr>
                <w:lang w:val="kk"/>
              </w:rPr>
              <w:t>Таңғы жаттығулар кешені «Гүлдер» түзетуші гимнастика элементтерімен.</w:t>
            </w:r>
          </w:p>
          <w:p w14:paraId="28E26A7D" w14:textId="77777777" w:rsidR="002569DF" w:rsidRDefault="00AA323A" w:rsidP="002569DF">
            <w:pPr>
              <w:pStyle w:val="13213"/>
            </w:pPr>
            <w:r>
              <w:rPr>
                <w:lang w:val="kk"/>
              </w:rPr>
              <w:t>Ойын әрекеттерін ересек адамның басшылығымен орындауға деген ұмтылысты тәрбиелеуді жалғастыру.</w:t>
            </w:r>
          </w:p>
          <w:p w14:paraId="111C171A" w14:textId="77777777" w:rsidR="002569DF" w:rsidRPr="002569DF" w:rsidRDefault="00AA323A" w:rsidP="002569DF">
            <w:pPr>
              <w:pStyle w:val="13213"/>
            </w:pPr>
            <w:r>
              <w:rPr>
                <w:lang w:val="kk"/>
              </w:rPr>
              <w:t>(Дене тәрбиесі) (Бас, аяқ, қол)</w:t>
            </w:r>
          </w:p>
          <w:p w14:paraId="4656A726" w14:textId="77777777" w:rsidR="002569DF" w:rsidRPr="002C5BD7" w:rsidRDefault="002569DF" w:rsidP="002569DF">
            <w:pPr>
              <w:pStyle w:val="13213"/>
              <w:rPr>
                <w:highlight w:val="yellow"/>
              </w:rPr>
            </w:pPr>
          </w:p>
        </w:tc>
      </w:tr>
      <w:tr w:rsidR="008324E6" w14:paraId="0BD3F005" w14:textId="77777777" w:rsidTr="002C5BD7">
        <w:trPr>
          <w:trHeight w:val="416"/>
        </w:trPr>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598FED" w14:textId="29E4E8EC" w:rsidR="002569DF" w:rsidRPr="002569DF" w:rsidRDefault="00AA323A" w:rsidP="002569DF">
            <w:pPr>
              <w:pStyle w:val="13213"/>
            </w:pPr>
            <w:r w:rsidRPr="002C5BD7">
              <w:rPr>
                <w:lang w:val="kk"/>
              </w:rPr>
              <w:t>Таңғы ас</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403A58" w14:textId="77777777" w:rsidR="002569DF" w:rsidRDefault="00AA323A" w:rsidP="002569DF">
            <w:pPr>
              <w:pStyle w:val="13213"/>
            </w:pPr>
            <w:r>
              <w:rPr>
                <w:lang w:val="kk"/>
              </w:rPr>
              <w:t>"Суды үнемді тұтыну"</w:t>
            </w:r>
          </w:p>
          <w:p w14:paraId="4BD81D64" w14:textId="77777777" w:rsidR="002569DF" w:rsidRDefault="00AA323A" w:rsidP="002569DF">
            <w:pPr>
              <w:pStyle w:val="13213"/>
            </w:pPr>
            <w:r>
              <w:rPr>
                <w:lang w:val="kk"/>
              </w:rPr>
              <w:t>Табиғи ресурстарды тұтынуға ұқыпты қарауды қалыптастыру.</w:t>
            </w:r>
          </w:p>
          <w:p w14:paraId="19C0D622" w14:textId="77777777" w:rsidR="002569DF" w:rsidRDefault="00AA323A" w:rsidP="002569DF">
            <w:pPr>
              <w:pStyle w:val="13213"/>
            </w:pPr>
            <w:r>
              <w:rPr>
                <w:lang w:val="kk"/>
              </w:rPr>
              <w:t>Ойын жаттығуы</w:t>
            </w:r>
          </w:p>
          <w:p w14:paraId="1CF3216F" w14:textId="3463D2C9" w:rsidR="002569DF" w:rsidRPr="002569DF" w:rsidRDefault="00AA323A" w:rsidP="002569DF">
            <w:pPr>
              <w:pStyle w:val="13213"/>
            </w:pPr>
            <w:r>
              <w:rPr>
                <w:lang w:val="kk"/>
              </w:rPr>
              <w:t>Өлең оқу</w:t>
            </w:r>
          </w:p>
          <w:p w14:paraId="36566ADA" w14:textId="77777777" w:rsidR="002569DF" w:rsidRPr="002569DF" w:rsidRDefault="00AA323A" w:rsidP="002569DF">
            <w:pPr>
              <w:pStyle w:val="13213"/>
            </w:pPr>
            <w:r w:rsidRPr="002C5BD7">
              <w:rPr>
                <w:lang w:val="kk"/>
              </w:rPr>
              <w:t>Сырттан келіп үнемі,</w:t>
            </w:r>
          </w:p>
          <w:p w14:paraId="2C4E0AA2" w14:textId="59662D3C" w:rsidR="002569DF" w:rsidRPr="002569DF" w:rsidRDefault="00AA323A" w:rsidP="002569DF">
            <w:pPr>
              <w:pStyle w:val="13213"/>
            </w:pPr>
            <w:r>
              <w:rPr>
                <w:lang w:val="kk"/>
              </w:rPr>
              <w:t>Сабынмен қол жуамыз,</w:t>
            </w:r>
          </w:p>
          <w:p w14:paraId="48FAAFBC" w14:textId="77777777" w:rsidR="002569DF" w:rsidRPr="002569DF" w:rsidRDefault="00AA323A" w:rsidP="002569DF">
            <w:pPr>
              <w:pStyle w:val="13213"/>
            </w:pPr>
            <w:r w:rsidRPr="002C5BD7">
              <w:rPr>
                <w:lang w:val="kk"/>
              </w:rPr>
              <w:t>Таза болды мұнтаздай,</w:t>
            </w:r>
          </w:p>
          <w:p w14:paraId="543492B1" w14:textId="77777777" w:rsidR="002569DF" w:rsidRPr="002569DF" w:rsidRDefault="00AA323A" w:rsidP="002569DF">
            <w:pPr>
              <w:pStyle w:val="13213"/>
            </w:pPr>
            <w:r w:rsidRPr="002C5BD7">
              <w:rPr>
                <w:lang w:val="kk"/>
              </w:rPr>
              <w:t>Тағамға қол созамыз.</w:t>
            </w:r>
          </w:p>
          <w:p w14:paraId="7FEC7081" w14:textId="562D42CD" w:rsidR="002569DF" w:rsidRPr="002569DF" w:rsidRDefault="00AA323A" w:rsidP="002569DF">
            <w:pPr>
              <w:pStyle w:val="13213"/>
            </w:pPr>
            <w:r>
              <w:rPr>
                <w:lang w:val="kk"/>
              </w:rPr>
              <w:t>Тамақтың алды-артында,</w:t>
            </w:r>
          </w:p>
          <w:p w14:paraId="30995FCF" w14:textId="45820C37" w:rsidR="002569DF" w:rsidRPr="002569DF" w:rsidRDefault="00AA323A" w:rsidP="002569DF">
            <w:pPr>
              <w:pStyle w:val="13213"/>
            </w:pPr>
            <w:r>
              <w:rPr>
                <w:lang w:val="kk"/>
              </w:rPr>
              <w:t xml:space="preserve">Қолыңды бала жуып жүр. </w:t>
            </w:r>
          </w:p>
          <w:p w14:paraId="2CA50DC2" w14:textId="410BB24A" w:rsidR="002569DF" w:rsidRPr="002569DF" w:rsidRDefault="00AA323A" w:rsidP="002569DF">
            <w:pPr>
              <w:pStyle w:val="13213"/>
            </w:pPr>
            <w:r w:rsidRPr="002C5BD7">
              <w:rPr>
                <w:lang w:val="kk"/>
              </w:rPr>
              <w:t>(Ас болсын! Рақмет! Нан, ботқа, сүт)</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31310D" w14:textId="77777777" w:rsidR="002569DF" w:rsidRPr="002569DF" w:rsidRDefault="00AA323A" w:rsidP="002569DF">
            <w:pPr>
              <w:pStyle w:val="13213"/>
            </w:pPr>
            <w:r w:rsidRPr="002C5BD7">
              <w:rPr>
                <w:lang w:val="kk"/>
              </w:rPr>
              <w:t xml:space="preserve">Ойын жаттығуы </w:t>
            </w:r>
          </w:p>
          <w:p w14:paraId="530D9FEB" w14:textId="2BCBE587" w:rsidR="002569DF" w:rsidRPr="002569DF" w:rsidRDefault="00AA323A" w:rsidP="002569DF">
            <w:pPr>
              <w:pStyle w:val="13213"/>
            </w:pPr>
            <w:r w:rsidRPr="002C5BD7">
              <w:rPr>
                <w:lang w:val="kk"/>
              </w:rPr>
              <w:t xml:space="preserve">Су деген - өмір көзі, </w:t>
            </w:r>
          </w:p>
          <w:p w14:paraId="4CBCEF69" w14:textId="1B206905" w:rsidR="002569DF" w:rsidRPr="002569DF" w:rsidRDefault="00AA323A" w:rsidP="002569DF">
            <w:pPr>
              <w:pStyle w:val="13213"/>
            </w:pPr>
            <w:r w:rsidRPr="002C5BD7">
              <w:rPr>
                <w:lang w:val="kk"/>
              </w:rPr>
              <w:t xml:space="preserve">Тіршіліктің нәрі бұл. </w:t>
            </w:r>
          </w:p>
          <w:p w14:paraId="07395E59" w14:textId="77777777" w:rsidR="002569DF" w:rsidRPr="002569DF" w:rsidRDefault="00AA323A" w:rsidP="002569DF">
            <w:pPr>
              <w:pStyle w:val="13213"/>
            </w:pPr>
            <w:r w:rsidRPr="002C5BD7">
              <w:rPr>
                <w:lang w:val="kk"/>
              </w:rPr>
              <w:t xml:space="preserve">Су деген - өмір көзі, </w:t>
            </w:r>
          </w:p>
          <w:p w14:paraId="3EE52F95" w14:textId="77777777" w:rsidR="002569DF" w:rsidRPr="002569DF" w:rsidRDefault="00AA323A" w:rsidP="002569DF">
            <w:pPr>
              <w:pStyle w:val="13213"/>
            </w:pPr>
            <w:r w:rsidRPr="002C5BD7">
              <w:rPr>
                <w:lang w:val="kk"/>
              </w:rPr>
              <w:t xml:space="preserve">Су болмаса оянбайды, </w:t>
            </w:r>
          </w:p>
          <w:p w14:paraId="795F4A42" w14:textId="77777777" w:rsidR="002569DF" w:rsidRPr="002569DF" w:rsidRDefault="00AA323A" w:rsidP="002569DF">
            <w:pPr>
              <w:pStyle w:val="13213"/>
            </w:pPr>
            <w:r w:rsidRPr="002C5BD7">
              <w:rPr>
                <w:lang w:val="kk"/>
              </w:rPr>
              <w:t>Табиғаттың барлығы.</w:t>
            </w:r>
          </w:p>
          <w:p w14:paraId="57B0ABBA" w14:textId="77777777" w:rsidR="002569DF" w:rsidRPr="002569DF" w:rsidRDefault="00AA323A" w:rsidP="002569DF">
            <w:pPr>
              <w:pStyle w:val="13213"/>
            </w:pPr>
            <w:r w:rsidRPr="002C5BD7">
              <w:rPr>
                <w:lang w:val="kk"/>
              </w:rPr>
              <w:t>Су - тіршілік көзі.</w:t>
            </w:r>
          </w:p>
          <w:p w14:paraId="2FB8F230" w14:textId="5C6BC8F2" w:rsidR="002569DF" w:rsidRPr="002569DF" w:rsidRDefault="00AA323A" w:rsidP="002569DF">
            <w:pPr>
              <w:pStyle w:val="13213"/>
            </w:pPr>
            <w:r w:rsidRPr="002C5BD7">
              <w:rPr>
                <w:lang w:val="kk"/>
              </w:rPr>
              <w:t>Мәдени-гигиеналық дағдылар: ас құралдарын дұрыс ұстау дағдыларын бекіту.</w:t>
            </w:r>
          </w:p>
          <w:p w14:paraId="7ED648FC" w14:textId="77777777" w:rsidR="002569DF" w:rsidRDefault="00AA323A" w:rsidP="002569DF">
            <w:pPr>
              <w:pStyle w:val="13213"/>
            </w:pPr>
            <w:r>
              <w:rPr>
                <w:lang w:val="kk"/>
              </w:rPr>
              <w:t>Тамақ ішу</w:t>
            </w:r>
          </w:p>
          <w:p w14:paraId="652FD954" w14:textId="45699718" w:rsidR="002569DF" w:rsidRPr="002569DF" w:rsidRDefault="00AA323A" w:rsidP="002569DF">
            <w:pPr>
              <w:pStyle w:val="13213"/>
            </w:pPr>
            <w:r w:rsidRPr="002C5BD7">
              <w:rPr>
                <w:lang w:val="kk"/>
              </w:rPr>
              <w:t>Ботқаны жақсы, бірақ кесе кішкентай.</w:t>
            </w:r>
          </w:p>
          <w:p w14:paraId="21D421B3" w14:textId="77777777" w:rsidR="002569DF" w:rsidRDefault="00AA323A" w:rsidP="002569DF">
            <w:pPr>
              <w:pStyle w:val="13213"/>
            </w:pPr>
            <w:r>
              <w:rPr>
                <w:lang w:val="kk"/>
              </w:rPr>
              <w:lastRenderedPageBreak/>
              <w:t>– Хороша кашка, да мала чашка.</w:t>
            </w:r>
          </w:p>
          <w:p w14:paraId="4F910F38" w14:textId="14A53AF9" w:rsidR="002569DF" w:rsidRPr="002569DF" w:rsidRDefault="00AA323A" w:rsidP="002569DF">
            <w:pPr>
              <w:pStyle w:val="13213"/>
            </w:pPr>
            <w:r w:rsidRPr="002C5BD7">
              <w:rPr>
                <w:lang w:val="kk"/>
              </w:rPr>
              <w:t xml:space="preserve">Балалардың тағамға деген назарын аудару; үстел басындағы қарапайым мінез-құлық дағдыларын қалыптастыруды жалғастыру. </w:t>
            </w:r>
          </w:p>
          <w:p w14:paraId="77B146B3" w14:textId="0B01B442" w:rsidR="002569DF" w:rsidRPr="002569DF" w:rsidRDefault="00AA323A" w:rsidP="002569DF">
            <w:pPr>
              <w:pStyle w:val="13213"/>
            </w:pPr>
            <w:r w:rsidRPr="002C5BD7">
              <w:rPr>
                <w:lang w:val="kk"/>
              </w:rPr>
              <w:t>(Ас болсын! Рақмет! Нан, ботқа, сүт)</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AC14A1" w14:textId="77777777" w:rsidR="002569DF" w:rsidRDefault="00AA323A" w:rsidP="002569DF">
            <w:pPr>
              <w:pStyle w:val="13213"/>
            </w:pPr>
            <w:r>
              <w:rPr>
                <w:lang w:val="kk"/>
              </w:rPr>
              <w:lastRenderedPageBreak/>
              <w:t>"Суды үнемді тұтыну"</w:t>
            </w:r>
          </w:p>
          <w:p w14:paraId="55A029F2" w14:textId="77777777" w:rsidR="002569DF" w:rsidRDefault="00AA323A" w:rsidP="002569DF">
            <w:pPr>
              <w:pStyle w:val="13213"/>
            </w:pPr>
            <w:r>
              <w:rPr>
                <w:lang w:val="kk"/>
              </w:rPr>
              <w:t>Табиғи ресурстарды тұтынуға ұқыпты қарауды қалыптастыру.</w:t>
            </w:r>
          </w:p>
          <w:p w14:paraId="7C76115C" w14:textId="77777777" w:rsidR="002569DF" w:rsidRDefault="00AA323A" w:rsidP="002569DF">
            <w:pPr>
              <w:pStyle w:val="13213"/>
            </w:pPr>
            <w:r>
              <w:rPr>
                <w:lang w:val="kk"/>
              </w:rPr>
              <w:t>Ойын жаттығуы</w:t>
            </w:r>
          </w:p>
          <w:p w14:paraId="5884FE91" w14:textId="77777777" w:rsidR="002569DF" w:rsidRPr="002569DF" w:rsidRDefault="00AA323A" w:rsidP="002569DF">
            <w:pPr>
              <w:pStyle w:val="13213"/>
            </w:pPr>
            <w:r>
              <w:rPr>
                <w:lang w:val="kk"/>
              </w:rPr>
              <w:t>Өлең оқу</w:t>
            </w:r>
          </w:p>
          <w:p w14:paraId="0126DC2B" w14:textId="77777777" w:rsidR="002569DF" w:rsidRPr="002569DF" w:rsidRDefault="00AA323A" w:rsidP="002569DF">
            <w:pPr>
              <w:pStyle w:val="13213"/>
            </w:pPr>
            <w:r w:rsidRPr="002C5BD7">
              <w:rPr>
                <w:lang w:val="kk"/>
              </w:rPr>
              <w:t>Сырттан келіп үнемі,</w:t>
            </w:r>
          </w:p>
          <w:p w14:paraId="4AD908C8" w14:textId="77777777" w:rsidR="002569DF" w:rsidRPr="002569DF" w:rsidRDefault="00AA323A" w:rsidP="002569DF">
            <w:pPr>
              <w:pStyle w:val="13213"/>
            </w:pPr>
            <w:r>
              <w:rPr>
                <w:lang w:val="kk"/>
              </w:rPr>
              <w:t>Сабынмен қол жуамыз,</w:t>
            </w:r>
          </w:p>
          <w:p w14:paraId="0332AC1D" w14:textId="77777777" w:rsidR="002569DF" w:rsidRPr="002569DF" w:rsidRDefault="00AA323A" w:rsidP="002569DF">
            <w:pPr>
              <w:pStyle w:val="13213"/>
            </w:pPr>
            <w:r w:rsidRPr="002C5BD7">
              <w:rPr>
                <w:lang w:val="kk"/>
              </w:rPr>
              <w:t>Таза болды мұнтаздай,</w:t>
            </w:r>
          </w:p>
          <w:p w14:paraId="4A01901A" w14:textId="77777777" w:rsidR="002569DF" w:rsidRPr="002569DF" w:rsidRDefault="00AA323A" w:rsidP="002569DF">
            <w:pPr>
              <w:pStyle w:val="13213"/>
            </w:pPr>
            <w:r w:rsidRPr="002C5BD7">
              <w:rPr>
                <w:lang w:val="kk"/>
              </w:rPr>
              <w:t>Тағамға қол созамыз.</w:t>
            </w:r>
          </w:p>
          <w:p w14:paraId="39021ECC" w14:textId="77777777" w:rsidR="002569DF" w:rsidRPr="002569DF" w:rsidRDefault="00AA323A" w:rsidP="002569DF">
            <w:pPr>
              <w:pStyle w:val="13213"/>
            </w:pPr>
            <w:r>
              <w:rPr>
                <w:lang w:val="kk"/>
              </w:rPr>
              <w:t>Тамақтың алды-артында,</w:t>
            </w:r>
          </w:p>
          <w:p w14:paraId="2164516D" w14:textId="77777777" w:rsidR="002569DF" w:rsidRPr="002569DF" w:rsidRDefault="00AA323A" w:rsidP="002569DF">
            <w:pPr>
              <w:pStyle w:val="13213"/>
            </w:pPr>
            <w:r>
              <w:rPr>
                <w:lang w:val="kk"/>
              </w:rPr>
              <w:t xml:space="preserve">Қолыңды бала жуып жүр. </w:t>
            </w:r>
          </w:p>
          <w:p w14:paraId="6E14D2E4" w14:textId="209489DB" w:rsidR="002569DF" w:rsidRPr="002569DF" w:rsidRDefault="00AA323A" w:rsidP="002569DF">
            <w:pPr>
              <w:pStyle w:val="13213"/>
            </w:pPr>
            <w:r w:rsidRPr="002C5BD7">
              <w:rPr>
                <w:lang w:val="kk"/>
              </w:rPr>
              <w:t>(Ас болсын! Рақмет! Нан, ботқа, сүт)</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035A14" w14:textId="77777777" w:rsidR="002569DF" w:rsidRPr="002569DF" w:rsidRDefault="00AA323A" w:rsidP="002569DF">
            <w:pPr>
              <w:pStyle w:val="13213"/>
            </w:pPr>
            <w:r w:rsidRPr="002C5BD7">
              <w:rPr>
                <w:lang w:val="kk"/>
              </w:rPr>
              <w:t xml:space="preserve">Ойын жаттығуы </w:t>
            </w:r>
          </w:p>
          <w:p w14:paraId="49A3554F" w14:textId="77777777" w:rsidR="002569DF" w:rsidRPr="002569DF" w:rsidRDefault="00AA323A" w:rsidP="002569DF">
            <w:pPr>
              <w:pStyle w:val="13213"/>
            </w:pPr>
            <w:r w:rsidRPr="002C5BD7">
              <w:rPr>
                <w:lang w:val="kk"/>
              </w:rPr>
              <w:t xml:space="preserve">Су деген - өмір көзі, </w:t>
            </w:r>
          </w:p>
          <w:p w14:paraId="1A0C84D6" w14:textId="77777777" w:rsidR="002569DF" w:rsidRPr="002569DF" w:rsidRDefault="00AA323A" w:rsidP="002569DF">
            <w:pPr>
              <w:pStyle w:val="13213"/>
            </w:pPr>
            <w:r w:rsidRPr="002C5BD7">
              <w:rPr>
                <w:lang w:val="kk"/>
              </w:rPr>
              <w:t xml:space="preserve">Тіршіліктің нәрі бұл. </w:t>
            </w:r>
          </w:p>
          <w:p w14:paraId="6D50C4C1" w14:textId="77777777" w:rsidR="002569DF" w:rsidRPr="002569DF" w:rsidRDefault="00AA323A" w:rsidP="002569DF">
            <w:pPr>
              <w:pStyle w:val="13213"/>
            </w:pPr>
            <w:r w:rsidRPr="002C5BD7">
              <w:rPr>
                <w:lang w:val="kk"/>
              </w:rPr>
              <w:t xml:space="preserve">Су деген - өмір көзі, </w:t>
            </w:r>
          </w:p>
          <w:p w14:paraId="4E991719" w14:textId="77777777" w:rsidR="002569DF" w:rsidRPr="002569DF" w:rsidRDefault="00AA323A" w:rsidP="002569DF">
            <w:pPr>
              <w:pStyle w:val="13213"/>
            </w:pPr>
            <w:r w:rsidRPr="002C5BD7">
              <w:rPr>
                <w:lang w:val="kk"/>
              </w:rPr>
              <w:t xml:space="preserve">Су болмаса оянбайды, </w:t>
            </w:r>
          </w:p>
          <w:p w14:paraId="62180501" w14:textId="77777777" w:rsidR="002569DF" w:rsidRPr="002569DF" w:rsidRDefault="00AA323A" w:rsidP="002569DF">
            <w:pPr>
              <w:pStyle w:val="13213"/>
            </w:pPr>
            <w:r w:rsidRPr="002C5BD7">
              <w:rPr>
                <w:lang w:val="kk"/>
              </w:rPr>
              <w:t>Табиғаттың барлығы.</w:t>
            </w:r>
          </w:p>
          <w:p w14:paraId="4E84D8EB" w14:textId="77777777" w:rsidR="002569DF" w:rsidRPr="002569DF" w:rsidRDefault="00AA323A" w:rsidP="002569DF">
            <w:pPr>
              <w:pStyle w:val="13213"/>
            </w:pPr>
            <w:r w:rsidRPr="002C5BD7">
              <w:rPr>
                <w:lang w:val="kk"/>
              </w:rPr>
              <w:t>Су - тіршілік көзі.</w:t>
            </w:r>
          </w:p>
          <w:p w14:paraId="59829C3E" w14:textId="77777777" w:rsidR="002569DF" w:rsidRPr="002569DF" w:rsidRDefault="00AA323A" w:rsidP="002569DF">
            <w:pPr>
              <w:pStyle w:val="13213"/>
            </w:pPr>
            <w:r w:rsidRPr="002C5BD7">
              <w:rPr>
                <w:lang w:val="kk"/>
              </w:rPr>
              <w:t>Мәдени-гигиеналық дағдылар: ас құралдарын дұрыс ұстау дағдыларын бекіту.</w:t>
            </w:r>
          </w:p>
          <w:p w14:paraId="02B0CD72" w14:textId="77777777" w:rsidR="002569DF" w:rsidRDefault="00AA323A" w:rsidP="002569DF">
            <w:pPr>
              <w:pStyle w:val="13213"/>
            </w:pPr>
            <w:r>
              <w:rPr>
                <w:lang w:val="kk"/>
              </w:rPr>
              <w:t>Тамақ ішу</w:t>
            </w:r>
          </w:p>
          <w:p w14:paraId="53C63680" w14:textId="77777777" w:rsidR="002569DF" w:rsidRPr="002569DF" w:rsidRDefault="00AA323A" w:rsidP="002569DF">
            <w:pPr>
              <w:pStyle w:val="13213"/>
            </w:pPr>
            <w:r w:rsidRPr="002C5BD7">
              <w:rPr>
                <w:lang w:val="kk"/>
              </w:rPr>
              <w:t>Ботқаны жақсы, бірақ кесе кішкентай.</w:t>
            </w:r>
          </w:p>
          <w:p w14:paraId="7625AD28" w14:textId="77777777" w:rsidR="002569DF" w:rsidRDefault="00AA323A" w:rsidP="002569DF">
            <w:pPr>
              <w:pStyle w:val="13213"/>
            </w:pPr>
            <w:r>
              <w:rPr>
                <w:lang w:val="kk"/>
              </w:rPr>
              <w:lastRenderedPageBreak/>
              <w:t>– Хороша кашка, да мала чашка.</w:t>
            </w:r>
          </w:p>
          <w:p w14:paraId="1E70D484" w14:textId="77777777" w:rsidR="002569DF" w:rsidRPr="002569DF" w:rsidRDefault="00AA323A" w:rsidP="002569DF">
            <w:pPr>
              <w:pStyle w:val="13213"/>
            </w:pPr>
            <w:r w:rsidRPr="002C5BD7">
              <w:rPr>
                <w:lang w:val="kk"/>
              </w:rPr>
              <w:t xml:space="preserve">Балалардың тағамға деген назарын аудару; үстел басындағы қарапайым мінез-құлық дағдыларын қалыптастыруды жалғастыру. </w:t>
            </w:r>
          </w:p>
          <w:p w14:paraId="382F5B72" w14:textId="69957E87" w:rsidR="002569DF" w:rsidRPr="002569DF" w:rsidRDefault="00AA323A" w:rsidP="002569DF">
            <w:pPr>
              <w:pStyle w:val="13213"/>
            </w:pPr>
            <w:r w:rsidRPr="002C5BD7">
              <w:rPr>
                <w:lang w:val="kk"/>
              </w:rPr>
              <w:t>(Ас болсын! Рақмет! Нан, ботқа, сүт)</w:t>
            </w:r>
          </w:p>
        </w:tc>
      </w:tr>
      <w:tr w:rsidR="008324E6" w14:paraId="796257EC" w14:textId="77777777" w:rsidTr="002C5BD7">
        <w:trPr>
          <w:trHeight w:val="887"/>
        </w:trPr>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ABADDB" w14:textId="621D8F31" w:rsidR="002C5BD7" w:rsidRPr="002C5BD7" w:rsidRDefault="00AA323A" w:rsidP="002C5BD7">
            <w:pPr>
              <w:pStyle w:val="13213"/>
            </w:pPr>
            <w:r w:rsidRPr="002C5BD7">
              <w:rPr>
                <w:lang w:val="kk"/>
              </w:rPr>
              <w:lastRenderedPageBreak/>
              <w:t>Ұйымдастырылған іс-әрекетті өткізуге дайындық</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3993AF" w14:textId="77777777" w:rsidR="002C5BD7" w:rsidRPr="002C5BD7" w:rsidRDefault="00AA323A" w:rsidP="002C5BD7">
            <w:pPr>
              <w:pStyle w:val="13213"/>
            </w:pPr>
            <w:r w:rsidRPr="002C5BD7">
              <w:rPr>
                <w:lang w:val="kk"/>
              </w:rPr>
              <w:t>«Түлкі мен бұзау қалай ренжісіп қалды».</w:t>
            </w:r>
          </w:p>
          <w:p w14:paraId="149E6AF6" w14:textId="07D4ACD4" w:rsidR="002C5BD7" w:rsidRPr="002C5BD7" w:rsidRDefault="00AA323A" w:rsidP="002C5BD7">
            <w:pPr>
              <w:pStyle w:val="13213"/>
            </w:pPr>
            <w:r>
              <w:rPr>
                <w:lang w:val="kk"/>
              </w:rPr>
              <w:t>Ертегіні тыңдау, сұрақтарға қарапайым сөйлемдермен жауап беру дағдысын қалыптастыру; дыбыстар мен сөздерді анық айтуға назар аудара отырып, артикуляциялық гимнастика жасауға ынталандыру. (Сөйлеуді дамыту)</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A7C05A" w14:textId="0CD9BAAC" w:rsidR="002C5BD7" w:rsidRPr="002C5BD7" w:rsidRDefault="00AA323A" w:rsidP="002C5BD7">
            <w:pPr>
              <w:pStyle w:val="13213"/>
            </w:pPr>
            <w:r>
              <w:rPr>
                <w:lang w:val="kk"/>
              </w:rPr>
              <w:t xml:space="preserve">«Даналық Үкіде қонақта». «Шөпшек-шөпшек» тақпақты мәнерлеп оқу; тақпақтың мағынасын түсінуге, оның мазмұны бойынша сұрақтарға жауап беруге және оны интонациялық мәнерлілікпен оқуға үйретуді жалғастыру. (Көркем әдебиет)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8AF5B7" w14:textId="6FD075B6" w:rsidR="002C5BD7" w:rsidRPr="002C5BD7" w:rsidRDefault="00AA323A" w:rsidP="002C5BD7">
            <w:pPr>
              <w:pStyle w:val="13213"/>
            </w:pPr>
            <w:r w:rsidRPr="002C5BD7">
              <w:rPr>
                <w:lang w:val="kk"/>
              </w:rPr>
              <w:t>Зертхана "Бәрін білгіштер" – «Үйлердің жанында гүлдер отырғызайық» Балаларды әртүрлі заттарды түсіне қарай сәйкестендіруге үйретуді жалғастыру. (Сенсорика)</w:t>
            </w:r>
          </w:p>
          <w:p w14:paraId="4D015016" w14:textId="77777777" w:rsidR="002C5BD7" w:rsidRPr="002C5BD7" w:rsidRDefault="002C5BD7" w:rsidP="002C5BD7">
            <w:pPr>
              <w:pStyle w:val="13213"/>
            </w:pPr>
          </w:p>
          <w:p w14:paraId="466A3754" w14:textId="77777777" w:rsidR="002C5BD7" w:rsidRPr="002C5BD7" w:rsidRDefault="002C5BD7" w:rsidP="002C5BD7">
            <w:pPr>
              <w:pStyle w:val="13213"/>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9841D5" w14:textId="61B939AE" w:rsidR="002C5BD7" w:rsidRDefault="00AA323A" w:rsidP="002C5BD7">
            <w:pPr>
              <w:pStyle w:val="13213"/>
            </w:pPr>
            <w:r>
              <w:rPr>
                <w:lang w:val="kk"/>
              </w:rPr>
              <w:t xml:space="preserve">Өнер әлеміне соқпақ – "Түрлі түсті гүл". </w:t>
            </w:r>
          </w:p>
          <w:p w14:paraId="73D97B76" w14:textId="53AB0B67" w:rsidR="002C5BD7" w:rsidRPr="002C5BD7" w:rsidRDefault="00AA323A" w:rsidP="002C5BD7">
            <w:pPr>
              <w:pStyle w:val="13213"/>
            </w:pPr>
            <w:r>
              <w:rPr>
                <w:lang w:val="kk"/>
              </w:rPr>
              <w:t>Қағаз бетіне сурет салып, бейнені құрастыру дағдыларын ересектермен бірге бекіту. (Жапсыру)</w:t>
            </w:r>
          </w:p>
        </w:tc>
      </w:tr>
      <w:tr w:rsidR="008324E6" w14:paraId="0C98659E" w14:textId="77777777" w:rsidTr="002C5BD7">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D3F4E4" w14:textId="27EA371A" w:rsidR="002C5BD7" w:rsidRPr="002C5BD7" w:rsidRDefault="00AA323A" w:rsidP="002C5BD7">
            <w:pPr>
              <w:pStyle w:val="13213"/>
            </w:pPr>
            <w:r w:rsidRPr="002C5BD7">
              <w:rPr>
                <w:lang w:val="kk"/>
              </w:rPr>
              <w:t>Кесте бойынша ұйымдастырылған іс-әрекет</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66A7EA" w14:textId="77777777" w:rsidR="002C5BD7" w:rsidRPr="002C5BD7" w:rsidRDefault="002C5BD7" w:rsidP="002C5BD7">
            <w:pPr>
              <w:pStyle w:val="13213"/>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44BB16" w14:textId="33C2D9D4" w:rsidR="002C5BD7" w:rsidRPr="002C5BD7" w:rsidRDefault="002C5BD7" w:rsidP="002C5BD7">
            <w:pPr>
              <w:pStyle w:val="13213"/>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CA173B" w14:textId="77777777" w:rsidR="002C5BD7" w:rsidRPr="002C5BD7" w:rsidRDefault="002C5BD7" w:rsidP="002C5BD7">
            <w:pPr>
              <w:pStyle w:val="13213"/>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E9FCE9" w14:textId="5F50A47B" w:rsidR="002C5BD7" w:rsidRPr="002C5BD7" w:rsidRDefault="002C5BD7" w:rsidP="002C5BD7">
            <w:pPr>
              <w:pStyle w:val="13213"/>
            </w:pPr>
          </w:p>
        </w:tc>
      </w:tr>
      <w:tr w:rsidR="008324E6" w14:paraId="32BA7F4A" w14:textId="77777777" w:rsidTr="002C5BD7">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EBEF67" w14:textId="77777777" w:rsidR="002C5BD7" w:rsidRPr="002C5BD7" w:rsidRDefault="00AA323A" w:rsidP="002C5BD7">
            <w:pPr>
              <w:pStyle w:val="13213"/>
            </w:pPr>
            <w:r w:rsidRPr="002C5BD7">
              <w:rPr>
                <w:lang w:val="kk"/>
              </w:rPr>
              <w:t>Серуенге дайындық</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4C0733" w14:textId="55477604" w:rsidR="002C5BD7" w:rsidRPr="002C5BD7" w:rsidRDefault="00AA323A" w:rsidP="002C5BD7">
            <w:pPr>
              <w:pStyle w:val="13213"/>
            </w:pPr>
            <w:r w:rsidRPr="002C5BD7">
              <w:rPr>
                <w:lang w:val="kk"/>
              </w:rPr>
              <w:t xml:space="preserve">Көшедегі мінез-құлық ережелері туралы ситуациялық әңгіме </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BD25FD" w14:textId="5469BD96" w:rsidR="002C5BD7" w:rsidRPr="002C5BD7" w:rsidRDefault="00AA323A" w:rsidP="002C5BD7">
            <w:pPr>
              <w:pStyle w:val="13213"/>
            </w:pPr>
            <w:r>
              <w:rPr>
                <w:lang w:val="kk"/>
              </w:rPr>
              <w:t>Жеке қауіпсіздік. Серуендеу ережелері: жолдастарын итермеу, аяқтан шалмау, мейірімді және сыпайы болу.</w:t>
            </w:r>
          </w:p>
          <w:p w14:paraId="52673B6B" w14:textId="2652EB9F" w:rsidR="002C5BD7" w:rsidRPr="002C5BD7" w:rsidRDefault="00AA323A" w:rsidP="002C5BD7">
            <w:pPr>
              <w:pStyle w:val="13213"/>
            </w:pPr>
            <w:r w:rsidRPr="002C5BD7">
              <w:rPr>
                <w:lang w:val="kk"/>
              </w:rPr>
              <w:t>Белгілі бір ретпен киіну және шешіну жаттығулары.</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5F4FE9" w14:textId="432CBCC7" w:rsidR="002C5BD7" w:rsidRPr="002C5BD7" w:rsidRDefault="00AA323A" w:rsidP="002C5BD7">
            <w:pPr>
              <w:pStyle w:val="13213"/>
            </w:pPr>
            <w:r>
              <w:rPr>
                <w:lang w:val="kk"/>
              </w:rPr>
              <w:t>Ересектердің көмегімен киімдегі тәртіпсіздікті байқауға және оны өздігінен жоюға үйретуді жалғастырыңыз.</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8987E5" w14:textId="3ADCC98B" w:rsidR="002C5BD7" w:rsidRPr="002C5BD7" w:rsidRDefault="00AA323A" w:rsidP="002C5BD7">
            <w:pPr>
              <w:pStyle w:val="13213"/>
            </w:pPr>
            <w:r w:rsidRPr="002C5BD7">
              <w:rPr>
                <w:lang w:val="kk"/>
              </w:rPr>
              <w:t>Бекіткіштердің әртүрлі түрлерін қолдана білуге машықтану.</w:t>
            </w:r>
          </w:p>
          <w:p w14:paraId="332F2566" w14:textId="77777777" w:rsidR="002C5BD7" w:rsidRPr="002C5BD7" w:rsidRDefault="002C5BD7" w:rsidP="002C5BD7">
            <w:pPr>
              <w:pStyle w:val="13213"/>
            </w:pPr>
          </w:p>
        </w:tc>
      </w:tr>
      <w:tr w:rsidR="008324E6" w:rsidRPr="00AA323A" w14:paraId="60C99C47" w14:textId="77777777" w:rsidTr="002C5BD7">
        <w:trPr>
          <w:trHeight w:val="841"/>
        </w:trPr>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B9FCBE" w14:textId="77777777" w:rsidR="002C5BD7" w:rsidRPr="002C5BD7" w:rsidRDefault="00AA323A" w:rsidP="002C5BD7">
            <w:pPr>
              <w:pStyle w:val="13213"/>
            </w:pPr>
            <w:r w:rsidRPr="002C5BD7">
              <w:rPr>
                <w:lang w:val="kk"/>
              </w:rPr>
              <w:lastRenderedPageBreak/>
              <w:t>Серуен</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A989C6" w14:textId="77777777" w:rsidR="00E33E39" w:rsidRDefault="00AA323A" w:rsidP="002C5BD7">
            <w:pPr>
              <w:pStyle w:val="13213"/>
            </w:pPr>
            <w:r>
              <w:rPr>
                <w:lang w:val="kk"/>
              </w:rPr>
              <w:t>Көктемде құстарды бақылау</w:t>
            </w:r>
          </w:p>
          <w:p w14:paraId="2E21DF50" w14:textId="06CD9993" w:rsidR="002C5BD7" w:rsidRPr="002C5BD7" w:rsidRDefault="00AA323A" w:rsidP="002C5BD7">
            <w:pPr>
              <w:pStyle w:val="13213"/>
            </w:pPr>
            <w:r>
              <w:rPr>
                <w:lang w:val="kk"/>
              </w:rPr>
              <w:t>Көктемде құстардың өмірімен таныстыру; құстарға деген сүйіспеншілік пен қамқор қарым-қатынасты тәрбиелеу.</w:t>
            </w:r>
          </w:p>
          <w:p w14:paraId="371D4768" w14:textId="77777777" w:rsidR="008965E3" w:rsidRDefault="00AA323A" w:rsidP="002C5BD7">
            <w:pPr>
              <w:pStyle w:val="13213"/>
            </w:pPr>
            <w:r>
              <w:rPr>
                <w:lang w:val="kk"/>
              </w:rPr>
              <w:t>Еңбек іс-әрекеті: учаскедегі қоқысты жинау.</w:t>
            </w:r>
          </w:p>
          <w:p w14:paraId="6D9DA39B" w14:textId="77777777" w:rsidR="008965E3" w:rsidRPr="00AA323A" w:rsidRDefault="00AA323A" w:rsidP="002C5BD7">
            <w:pPr>
              <w:pStyle w:val="13213"/>
              <w:rPr>
                <w:lang w:val="kk"/>
              </w:rPr>
            </w:pPr>
            <w:r>
              <w:rPr>
                <w:lang w:val="kk"/>
              </w:rPr>
              <w:t>Тырманы пайдалануды үйрету; табиғатқа ұқыпты қарау сезімін тәрбиелеу; ұжымда еңбек ету дағдыларын бекіту. Қимылды ойын «Құстардың қоныс аударуы».</w:t>
            </w:r>
          </w:p>
          <w:p w14:paraId="048B698B" w14:textId="77777777" w:rsidR="008965E3" w:rsidRPr="00AA323A" w:rsidRDefault="00AA323A" w:rsidP="002C5BD7">
            <w:pPr>
              <w:pStyle w:val="13213"/>
              <w:rPr>
                <w:lang w:val="kk"/>
              </w:rPr>
            </w:pPr>
            <w:r>
              <w:rPr>
                <w:lang w:val="kk"/>
              </w:rPr>
              <w:t>Сөздерді іс-әрекеттермен сәйкестендіру қабілетін дамыту.</w:t>
            </w:r>
          </w:p>
          <w:p w14:paraId="04D46B8B" w14:textId="77777777" w:rsidR="008965E3" w:rsidRPr="00AA323A" w:rsidRDefault="00AA323A" w:rsidP="002C5BD7">
            <w:pPr>
              <w:pStyle w:val="13213"/>
              <w:rPr>
                <w:lang w:val="kk"/>
              </w:rPr>
            </w:pPr>
            <w:r>
              <w:rPr>
                <w:lang w:val="kk"/>
              </w:rPr>
              <w:t>"Кім кетті?"</w:t>
            </w:r>
          </w:p>
          <w:p w14:paraId="6480D52E" w14:textId="4B12CA76" w:rsidR="002C5BD7" w:rsidRPr="00AA323A" w:rsidRDefault="00AA323A" w:rsidP="002C5BD7">
            <w:pPr>
              <w:pStyle w:val="13213"/>
              <w:rPr>
                <w:lang w:val="kk"/>
              </w:rPr>
            </w:pPr>
            <w:r>
              <w:rPr>
                <w:lang w:val="kk"/>
              </w:rPr>
              <w:t xml:space="preserve">Зейінді дамыту. Жеке жұмыс: қозғалыстарды дамыту. </w:t>
            </w:r>
          </w:p>
          <w:p w14:paraId="3D7F2CBD" w14:textId="698EAC43" w:rsidR="002C5BD7" w:rsidRPr="00AA323A" w:rsidRDefault="00AA323A" w:rsidP="002C5BD7">
            <w:pPr>
              <w:pStyle w:val="13213"/>
              <w:rPr>
                <w:lang w:val="kk"/>
              </w:rPr>
            </w:pPr>
            <w:r>
              <w:rPr>
                <w:lang w:val="kk"/>
              </w:rPr>
              <w:t>Сыртқы материалдар: тырмалар, шелектер, зембілдер, доптар. (Қоршаған ортамен таныстыру, сөйлеуді дамыту, дене тәрбиесі)</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033E13" w14:textId="77777777" w:rsidR="008965E3" w:rsidRPr="00AA323A" w:rsidRDefault="00AA323A" w:rsidP="002C5BD7">
            <w:pPr>
              <w:pStyle w:val="13213"/>
              <w:rPr>
                <w:lang w:val="kk"/>
              </w:rPr>
            </w:pPr>
            <w:r w:rsidRPr="002C5BD7">
              <w:rPr>
                <w:lang w:val="kk"/>
              </w:rPr>
              <w:t>Ойдым жерлер мен жасыл шөпті бақылау</w:t>
            </w:r>
          </w:p>
          <w:p w14:paraId="52E41F22" w14:textId="5345149D" w:rsidR="002C5BD7" w:rsidRPr="00AA323A" w:rsidRDefault="00AA323A" w:rsidP="002C5BD7">
            <w:pPr>
              <w:pStyle w:val="13213"/>
              <w:rPr>
                <w:lang w:val="kk"/>
              </w:rPr>
            </w:pPr>
            <w:r>
              <w:rPr>
                <w:lang w:val="kk"/>
              </w:rPr>
              <w:t>Табиғат құбылыстарымен таныстыруды жалғастыру, олардың өзара байланысы туралы әңгімелеу.</w:t>
            </w:r>
          </w:p>
          <w:p w14:paraId="65CC2304" w14:textId="77777777" w:rsidR="008965E3" w:rsidRPr="00AA323A" w:rsidRDefault="00AA323A" w:rsidP="002C5BD7">
            <w:pPr>
              <w:pStyle w:val="13213"/>
              <w:rPr>
                <w:lang w:val="kk"/>
              </w:rPr>
            </w:pPr>
            <w:r>
              <w:rPr>
                <w:lang w:val="kk"/>
              </w:rPr>
              <w:t>Еңбек іс-әрекеті: аумақтағы сынған бұтақтарды жинау.</w:t>
            </w:r>
          </w:p>
          <w:p w14:paraId="653DE511" w14:textId="7DA6932E" w:rsidR="008965E3" w:rsidRPr="00AA323A" w:rsidRDefault="00AA323A" w:rsidP="002C5BD7">
            <w:pPr>
              <w:pStyle w:val="13213"/>
              <w:rPr>
                <w:lang w:val="kk"/>
              </w:rPr>
            </w:pPr>
            <w:r>
              <w:rPr>
                <w:lang w:val="kk"/>
              </w:rPr>
              <w:t>Еңбекқорлықты, ересектерге көмек көрсетуге деген ынтаны тәрбиелеу; ұжымдық еңбек дағдыларын қалыптастыру; тапсырмаларды өз бетінше орындауға баулу. Қимылды ойындар "Үйсіз қоян"</w:t>
            </w:r>
          </w:p>
          <w:p w14:paraId="45113381" w14:textId="77777777" w:rsidR="008965E3" w:rsidRPr="00AA323A" w:rsidRDefault="00AA323A" w:rsidP="002C5BD7">
            <w:pPr>
              <w:pStyle w:val="13213"/>
              <w:rPr>
                <w:lang w:val="kk"/>
              </w:rPr>
            </w:pPr>
            <w:r>
              <w:rPr>
                <w:lang w:val="kk"/>
              </w:rPr>
              <w:t xml:space="preserve">Жүгіру жаттығулары. </w:t>
            </w:r>
          </w:p>
          <w:p w14:paraId="262D47FD" w14:textId="3105CA9F" w:rsidR="008965E3" w:rsidRPr="00AA323A" w:rsidRDefault="00AA323A" w:rsidP="002C5BD7">
            <w:pPr>
              <w:pStyle w:val="13213"/>
              <w:rPr>
                <w:lang w:val="kk"/>
              </w:rPr>
            </w:pPr>
            <w:r>
              <w:rPr>
                <w:lang w:val="kk"/>
              </w:rPr>
              <w:t>«Үндемейтін жапырақтар» Тәрбиешінің бұйрықтарын мұқият тыңдау дағдысын үйрету.</w:t>
            </w:r>
          </w:p>
          <w:p w14:paraId="148B3857" w14:textId="637ED0DB" w:rsidR="002C5BD7" w:rsidRPr="00AA323A" w:rsidRDefault="00AA323A" w:rsidP="002C5BD7">
            <w:pPr>
              <w:pStyle w:val="13213"/>
              <w:rPr>
                <w:lang w:val="kk"/>
              </w:rPr>
            </w:pPr>
            <w:r>
              <w:rPr>
                <w:lang w:val="kk"/>
              </w:rPr>
              <w:t xml:space="preserve">«Тап, қайда тығылған». Кеңістікте бағдарлануды үйрету. </w:t>
            </w:r>
          </w:p>
          <w:p w14:paraId="3BFD250B" w14:textId="77777777" w:rsidR="002C5BD7" w:rsidRPr="00AA323A" w:rsidRDefault="00AA323A" w:rsidP="002C5BD7">
            <w:pPr>
              <w:pStyle w:val="13213"/>
              <w:rPr>
                <w:lang w:val="kk"/>
              </w:rPr>
            </w:pPr>
            <w:r w:rsidRPr="002C5BD7">
              <w:rPr>
                <w:lang w:val="kk"/>
              </w:rPr>
              <w:t>«Біртұтас тәрбие»</w:t>
            </w:r>
          </w:p>
          <w:p w14:paraId="7982DCC0" w14:textId="77777777" w:rsidR="002C5BD7" w:rsidRPr="00AA323A" w:rsidRDefault="00AA323A" w:rsidP="002C5BD7">
            <w:pPr>
              <w:pStyle w:val="13213"/>
              <w:rPr>
                <w:lang w:val="kk"/>
              </w:rPr>
            </w:pPr>
            <w:r w:rsidRPr="002C5BD7">
              <w:rPr>
                <w:lang w:val="kk"/>
              </w:rPr>
              <w:t>"Ұлттық ойын – ұлттық қазынасы" (педагогтың қалауы бойынша)</w:t>
            </w:r>
          </w:p>
          <w:p w14:paraId="2C5BB613" w14:textId="306A9AB1" w:rsidR="002C5BD7" w:rsidRPr="00AA323A" w:rsidRDefault="00AA323A" w:rsidP="002C5BD7">
            <w:pPr>
              <w:pStyle w:val="13213"/>
              <w:rPr>
                <w:lang w:val="kk"/>
              </w:rPr>
            </w:pPr>
            <w:r>
              <w:rPr>
                <w:lang w:val="kk"/>
              </w:rPr>
              <w:t>Сыртқы материалдар: шелектер, тырмалар, шелектер. (Қоршаған ортамен таныстыру, сөйлеуді дамыту, дене тәрбиесі)</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64C859" w14:textId="77777777" w:rsidR="002C5BD7" w:rsidRPr="00AA323A" w:rsidRDefault="00AA323A" w:rsidP="002C5BD7">
            <w:pPr>
              <w:pStyle w:val="13213"/>
              <w:rPr>
                <w:lang w:val="kk"/>
              </w:rPr>
            </w:pPr>
            <w:r w:rsidRPr="002C5BD7">
              <w:rPr>
                <w:lang w:val="kk"/>
              </w:rPr>
              <w:t>Өсімдіктер мен бұталарды бақылау – кез келген ағаш пен бұта тірі ағза екенін түсінікті бекіту; табиғатқа ұқыпты қарауды тәрбиелеу.</w:t>
            </w:r>
          </w:p>
          <w:p w14:paraId="1666E92F" w14:textId="77777777" w:rsidR="002C5BD7" w:rsidRPr="00AA323A" w:rsidRDefault="00AA323A" w:rsidP="002C5BD7">
            <w:pPr>
              <w:pStyle w:val="13213"/>
              <w:rPr>
                <w:lang w:val="kk"/>
              </w:rPr>
            </w:pPr>
            <w:r w:rsidRPr="002C5BD7">
              <w:rPr>
                <w:lang w:val="kk"/>
              </w:rPr>
              <w:t xml:space="preserve">Еңбек іс-әрекеті: Ағаштар мен бұталардың бұтақтарын кесіп, байлау – табиғатқа ұқыпты қарау сезімін тәрбиелеу. Қимылды ойындар: «Ирек соқпақ» – жетекші адамның соңынан колоннада қозғалып, оның қимылдарын қайталауды үйретуді жалғастыру. </w:t>
            </w:r>
          </w:p>
          <w:p w14:paraId="050C644E" w14:textId="67C61F6A" w:rsidR="002C5BD7" w:rsidRPr="00AA323A" w:rsidRDefault="00AA323A" w:rsidP="002C5BD7">
            <w:pPr>
              <w:pStyle w:val="13213"/>
              <w:rPr>
                <w:lang w:val="kk"/>
              </w:rPr>
            </w:pPr>
            <w:r w:rsidRPr="002C5BD7">
              <w:rPr>
                <w:lang w:val="kk"/>
              </w:rPr>
              <w:t>Сыртқы материалдар: күрекшелер, ойыншық машиналар, шелектер. (Қоршаған ортамен таныстыру, сөйлеуді дамыту, дене тәрбиесі)</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48596D" w14:textId="77777777" w:rsidR="008965E3" w:rsidRPr="00AA323A" w:rsidRDefault="00AA323A" w:rsidP="002C5BD7">
            <w:pPr>
              <w:pStyle w:val="13213"/>
              <w:rPr>
                <w:lang w:val="kk"/>
              </w:rPr>
            </w:pPr>
            <w:r w:rsidRPr="002C5BD7">
              <w:rPr>
                <w:lang w:val="kk"/>
              </w:rPr>
              <w:t>Ағаштардағы бүршіктердің ісінуін бақылау</w:t>
            </w:r>
          </w:p>
          <w:p w14:paraId="4770A89A" w14:textId="16EC6941" w:rsidR="002C5BD7" w:rsidRPr="00AA323A" w:rsidRDefault="00AA323A" w:rsidP="002C5BD7">
            <w:pPr>
              <w:pStyle w:val="13213"/>
              <w:rPr>
                <w:lang w:val="kk"/>
              </w:rPr>
            </w:pPr>
            <w:r>
              <w:rPr>
                <w:lang w:val="kk"/>
              </w:rPr>
              <w:t xml:space="preserve">Табиғаттағы объектілер мен құбылыстардың өзара тәуелділігін түсіну дағдыларын бекіту; қуанышты сезімдерді ояту. </w:t>
            </w:r>
          </w:p>
          <w:p w14:paraId="0727DEE7" w14:textId="77777777" w:rsidR="008965E3" w:rsidRPr="00AA323A" w:rsidRDefault="00AA323A" w:rsidP="002C5BD7">
            <w:pPr>
              <w:pStyle w:val="13213"/>
              <w:rPr>
                <w:lang w:val="kk"/>
              </w:rPr>
            </w:pPr>
            <w:r>
              <w:rPr>
                <w:lang w:val="kk"/>
              </w:rPr>
              <w:t>Еңбек әрекеті: зақымданған және құрғақ бұтақтарды жою.</w:t>
            </w:r>
          </w:p>
          <w:p w14:paraId="4800F27D" w14:textId="2F9FB9B6" w:rsidR="002C5BD7" w:rsidRPr="00AA323A" w:rsidRDefault="00AA323A" w:rsidP="002C5BD7">
            <w:pPr>
              <w:pStyle w:val="13213"/>
              <w:rPr>
                <w:lang w:val="kk"/>
              </w:rPr>
            </w:pPr>
            <w:r>
              <w:rPr>
                <w:lang w:val="kk"/>
              </w:rPr>
              <w:t xml:space="preserve">Табиғатқа деген сүйіспеншілікті, қамқорлықты тәрбиелеу. </w:t>
            </w:r>
          </w:p>
          <w:p w14:paraId="41F4E85A" w14:textId="77777777" w:rsidR="008965E3" w:rsidRPr="00AA323A" w:rsidRDefault="00AA323A" w:rsidP="002C5BD7">
            <w:pPr>
              <w:pStyle w:val="13213"/>
              <w:rPr>
                <w:lang w:val="kk"/>
              </w:rPr>
            </w:pPr>
            <w:r>
              <w:rPr>
                <w:lang w:val="kk"/>
              </w:rPr>
              <w:t xml:space="preserve">Қимылды ойындар: «Ұстау». </w:t>
            </w:r>
          </w:p>
          <w:p w14:paraId="48FEA997" w14:textId="3355A5C6" w:rsidR="0041708A" w:rsidRPr="00AA323A" w:rsidRDefault="00AA323A" w:rsidP="002C5BD7">
            <w:pPr>
              <w:pStyle w:val="13213"/>
              <w:rPr>
                <w:lang w:val="kk"/>
              </w:rPr>
            </w:pPr>
            <w:r>
              <w:rPr>
                <w:lang w:val="kk"/>
              </w:rPr>
              <w:t>Жылдам жүгіріп, жалтару дағдыларын дамыту.</w:t>
            </w:r>
          </w:p>
          <w:p w14:paraId="67637761" w14:textId="654B423D" w:rsidR="002C5BD7" w:rsidRPr="00AA323A" w:rsidRDefault="00AA323A" w:rsidP="002C5BD7">
            <w:pPr>
              <w:pStyle w:val="13213"/>
              <w:rPr>
                <w:lang w:val="kk"/>
              </w:rPr>
            </w:pPr>
            <w:r>
              <w:rPr>
                <w:lang w:val="kk"/>
              </w:rPr>
              <w:t xml:space="preserve">«Тегіс шеңбер». Өз қозғалыстарын жолдастарының қозғалыстарымен үйлестіруді үйретуді жалғастыру. </w:t>
            </w:r>
          </w:p>
          <w:p w14:paraId="6DE7B980" w14:textId="77777777" w:rsidR="002C5BD7" w:rsidRPr="00AA323A" w:rsidRDefault="00AA323A" w:rsidP="002C5BD7">
            <w:pPr>
              <w:pStyle w:val="13213"/>
              <w:rPr>
                <w:lang w:val="kk"/>
              </w:rPr>
            </w:pPr>
            <w:r w:rsidRPr="002C5BD7">
              <w:rPr>
                <w:lang w:val="kk"/>
              </w:rPr>
              <w:t>«Біртұтас тәрбие»</w:t>
            </w:r>
          </w:p>
          <w:p w14:paraId="6DC4479A" w14:textId="77777777" w:rsidR="002C5BD7" w:rsidRPr="00AA323A" w:rsidRDefault="00AA323A" w:rsidP="002C5BD7">
            <w:pPr>
              <w:pStyle w:val="13213"/>
              <w:rPr>
                <w:lang w:val="kk"/>
              </w:rPr>
            </w:pPr>
            <w:r w:rsidRPr="002C5BD7">
              <w:rPr>
                <w:lang w:val="kk"/>
              </w:rPr>
              <w:t>"Ұлттық ойын – ұлттық қазынасы" (педагогтың қалауы бойынша)</w:t>
            </w:r>
          </w:p>
          <w:p w14:paraId="304822BC" w14:textId="54B2BA4F" w:rsidR="008965E3" w:rsidRPr="00AA323A" w:rsidRDefault="00AA323A" w:rsidP="002C5BD7">
            <w:pPr>
              <w:pStyle w:val="13213"/>
              <w:rPr>
                <w:lang w:val="kk"/>
              </w:rPr>
            </w:pPr>
            <w:r w:rsidRPr="002C5BD7">
              <w:rPr>
                <w:lang w:val="kk"/>
              </w:rPr>
              <w:t>Сыртқы материалдар: зембілдер, тырмалар, шелектер, кішкентай күрекшелер, құмға арналған қалыптар.</w:t>
            </w:r>
          </w:p>
          <w:p w14:paraId="1DFBD290" w14:textId="52D87459" w:rsidR="002C5BD7" w:rsidRPr="00AA323A" w:rsidRDefault="00AA323A" w:rsidP="002C5BD7">
            <w:pPr>
              <w:pStyle w:val="13213"/>
              <w:rPr>
                <w:lang w:val="kk"/>
              </w:rPr>
            </w:pPr>
            <w:r>
              <w:rPr>
                <w:lang w:val="kk"/>
              </w:rPr>
              <w:t>(Қоршаған ортамен таныстыру, сөйлеуді дамыту, дене тәрбиесі)</w:t>
            </w:r>
          </w:p>
        </w:tc>
      </w:tr>
      <w:tr w:rsidR="008324E6" w14:paraId="4A0ECA07" w14:textId="77777777" w:rsidTr="002C5BD7">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F20F2B" w14:textId="6B829DA2" w:rsidR="006B0CF5" w:rsidRPr="002C5BD7" w:rsidRDefault="00AA323A" w:rsidP="006B0CF5">
            <w:pPr>
              <w:pStyle w:val="13213"/>
            </w:pPr>
            <w:r w:rsidRPr="002C5BD7">
              <w:rPr>
                <w:lang w:val="kk"/>
              </w:rPr>
              <w:t>Серуеннен оралу</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3CC0EF" w14:textId="1CBFC36C" w:rsidR="006B0CF5" w:rsidRPr="002C5BD7" w:rsidRDefault="00AA323A" w:rsidP="006B0CF5">
            <w:pPr>
              <w:pStyle w:val="13213"/>
            </w:pPr>
            <w:r w:rsidRPr="002C5BD7">
              <w:rPr>
                <w:lang w:val="kk"/>
              </w:rPr>
              <w:t>Көмек сұрау дағдысын қалыптастыру</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173FF3" w14:textId="77777777" w:rsidR="006B0CF5" w:rsidRDefault="00AA323A" w:rsidP="006B0CF5">
            <w:pPr>
              <w:pStyle w:val="13213"/>
            </w:pPr>
            <w:r w:rsidRPr="002C5BD7">
              <w:rPr>
                <w:lang w:val="kk"/>
              </w:rPr>
              <w:t>«Өнегелі»</w:t>
            </w:r>
          </w:p>
          <w:p w14:paraId="6CC26245" w14:textId="61D3001D" w:rsidR="006B0CF5" w:rsidRPr="002C5BD7" w:rsidRDefault="00AA323A" w:rsidP="006B0CF5">
            <w:pPr>
              <w:pStyle w:val="13213"/>
            </w:pPr>
            <w:r>
              <w:rPr>
                <w:lang w:val="kk"/>
              </w:rPr>
              <w:t>Өзін-өзі күту дағдысын қалыптастыруды жалғастыру: аяқ киімді мұқият өз орнына қою.</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A7B710" w14:textId="77777777" w:rsidR="006B0CF5" w:rsidRDefault="00AA323A" w:rsidP="006B0CF5">
            <w:pPr>
              <w:pStyle w:val="13213"/>
            </w:pPr>
            <w:r w:rsidRPr="002C5BD7">
              <w:rPr>
                <w:lang w:val="kk"/>
              </w:rPr>
              <w:t>Көмек сұрау</w:t>
            </w:r>
          </w:p>
          <w:p w14:paraId="7840DBE9" w14:textId="569C49C6" w:rsidR="006B0CF5" w:rsidRPr="002C5BD7" w:rsidRDefault="00AA323A" w:rsidP="006B0CF5">
            <w:pPr>
              <w:pStyle w:val="13213"/>
            </w:pPr>
            <w:r>
              <w:rPr>
                <w:lang w:val="kk"/>
              </w:rPr>
              <w:t>дағдысын қалыптастыру</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62D8D0" w14:textId="77777777" w:rsidR="006B0CF5" w:rsidRDefault="00AA323A" w:rsidP="006B0CF5">
            <w:pPr>
              <w:pStyle w:val="13213"/>
            </w:pPr>
            <w:r w:rsidRPr="002C5BD7">
              <w:rPr>
                <w:lang w:val="kk"/>
              </w:rPr>
              <w:t>«Өнегелі»</w:t>
            </w:r>
          </w:p>
          <w:p w14:paraId="6B417ABE" w14:textId="5224534B" w:rsidR="006B0CF5" w:rsidRPr="002C5BD7" w:rsidRDefault="00AA323A" w:rsidP="006B0CF5">
            <w:pPr>
              <w:pStyle w:val="13213"/>
            </w:pPr>
            <w:r>
              <w:rPr>
                <w:lang w:val="kk"/>
              </w:rPr>
              <w:t>Өзін-өзі күту дағдысын қалыптастыруды жалғастыру: аяқ киімді мұқият өз орнына қою.</w:t>
            </w:r>
          </w:p>
        </w:tc>
      </w:tr>
      <w:tr w:rsidR="008324E6" w14:paraId="6A981275" w14:textId="77777777" w:rsidTr="002C5BD7">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5E3108" w14:textId="77777777" w:rsidR="002C5BD7" w:rsidRPr="002C5BD7" w:rsidRDefault="00AA323A" w:rsidP="002C5BD7">
            <w:pPr>
              <w:pStyle w:val="13213"/>
            </w:pPr>
            <w:r w:rsidRPr="002C5BD7">
              <w:rPr>
                <w:lang w:val="kk"/>
              </w:rPr>
              <w:t>Түскі ас</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8BEA61" w14:textId="23AA1118" w:rsidR="002C5BD7" w:rsidRPr="002C5BD7" w:rsidRDefault="00AA323A" w:rsidP="002C5BD7">
            <w:pPr>
              <w:pStyle w:val="13213"/>
            </w:pPr>
            <w:r>
              <w:rPr>
                <w:lang w:val="kk"/>
              </w:rPr>
              <w:t xml:space="preserve">Өлең оқу </w:t>
            </w:r>
          </w:p>
          <w:p w14:paraId="17AB695A" w14:textId="1AE4E563" w:rsidR="002C5BD7" w:rsidRPr="002C5BD7" w:rsidRDefault="00AA323A" w:rsidP="002C5BD7">
            <w:pPr>
              <w:pStyle w:val="13213"/>
            </w:pPr>
            <w:r w:rsidRPr="002C5BD7">
              <w:rPr>
                <w:lang w:val="kk"/>
              </w:rPr>
              <w:t>Үйрек балапанын, мысық марғауын,</w:t>
            </w:r>
          </w:p>
          <w:p w14:paraId="25F55A91" w14:textId="4E5E81A9" w:rsidR="002C5BD7" w:rsidRPr="002C5BD7" w:rsidRDefault="00AA323A" w:rsidP="002C5BD7">
            <w:pPr>
              <w:pStyle w:val="13213"/>
            </w:pPr>
            <w:r w:rsidRPr="002C5BD7">
              <w:rPr>
                <w:lang w:val="kk"/>
              </w:rPr>
              <w:t>Тышқан да баласын түскі асқа шақырады.</w:t>
            </w:r>
          </w:p>
          <w:p w14:paraId="50A04158" w14:textId="77777777" w:rsidR="002C5BD7" w:rsidRPr="002C5BD7" w:rsidRDefault="00AA323A" w:rsidP="002C5BD7">
            <w:pPr>
              <w:pStyle w:val="13213"/>
            </w:pPr>
            <w:r w:rsidRPr="002C5BD7">
              <w:rPr>
                <w:lang w:val="kk"/>
              </w:rPr>
              <w:t>Балапандар да, марғаулар да тамақтанды,</w:t>
            </w:r>
          </w:p>
          <w:p w14:paraId="2EF7B08D" w14:textId="30DE5CC7" w:rsidR="002C5BD7" w:rsidRPr="002C5BD7" w:rsidRDefault="00AA323A" w:rsidP="002C5BD7">
            <w:pPr>
              <w:pStyle w:val="13213"/>
            </w:pPr>
            <w:r w:rsidRPr="002C5BD7">
              <w:rPr>
                <w:lang w:val="kk"/>
              </w:rPr>
              <w:t>Тышқандар да жеп алды, ал сен әлі тамақтанбадың. (Мәдени-гигиеналық дағдыларды қалыптастыру)</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6CB875" w14:textId="77777777" w:rsidR="0041708A" w:rsidRDefault="00AA323A" w:rsidP="002C5BD7">
            <w:pPr>
              <w:pStyle w:val="13213"/>
            </w:pPr>
            <w:r w:rsidRPr="002C5BD7">
              <w:rPr>
                <w:lang w:val="kk"/>
              </w:rPr>
              <w:t xml:space="preserve">Дастархан басында қарапайым мінез-құлық дағдыларын қалыптастыру: нанды ұсақтамаңыз, тамақты аузыңызбен шайнаңыз. </w:t>
            </w:r>
          </w:p>
          <w:p w14:paraId="6F3CD40E" w14:textId="7EED4B59" w:rsidR="002C5BD7" w:rsidRPr="002C5BD7" w:rsidRDefault="00AA323A" w:rsidP="002C5BD7">
            <w:pPr>
              <w:pStyle w:val="13213"/>
            </w:pPr>
            <w:r w:rsidRPr="002C5BD7">
              <w:rPr>
                <w:lang w:val="kk"/>
              </w:rPr>
              <w:t>(Ас болсын! Рақмет! Нан, сорпа)</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A01E31" w14:textId="7A776F36" w:rsidR="002C5BD7" w:rsidRPr="002C5BD7" w:rsidRDefault="00AA323A" w:rsidP="002C5BD7">
            <w:pPr>
              <w:pStyle w:val="13213"/>
            </w:pPr>
            <w:r>
              <w:rPr>
                <w:lang w:val="kk"/>
              </w:rPr>
              <w:t xml:space="preserve">Өлең оқу </w:t>
            </w:r>
          </w:p>
          <w:p w14:paraId="18B2F015" w14:textId="77777777" w:rsidR="002C5BD7" w:rsidRPr="002C5BD7" w:rsidRDefault="00AA323A" w:rsidP="002C5BD7">
            <w:pPr>
              <w:pStyle w:val="13213"/>
            </w:pPr>
            <w:r w:rsidRPr="002C5BD7">
              <w:rPr>
                <w:lang w:val="kk"/>
              </w:rPr>
              <w:t xml:space="preserve">Су деген - өмір көзі, </w:t>
            </w:r>
          </w:p>
          <w:p w14:paraId="23B10489" w14:textId="38A84FA8" w:rsidR="002C5BD7" w:rsidRPr="002C5BD7" w:rsidRDefault="00AA323A" w:rsidP="002C5BD7">
            <w:pPr>
              <w:pStyle w:val="13213"/>
            </w:pPr>
            <w:r w:rsidRPr="002C5BD7">
              <w:rPr>
                <w:lang w:val="kk"/>
              </w:rPr>
              <w:t xml:space="preserve">Тіршіліктің нәрі бұл. </w:t>
            </w:r>
          </w:p>
          <w:p w14:paraId="5907CA5E" w14:textId="77777777" w:rsidR="002C5BD7" w:rsidRPr="002C5BD7" w:rsidRDefault="00AA323A" w:rsidP="002C5BD7">
            <w:pPr>
              <w:pStyle w:val="13213"/>
            </w:pPr>
            <w:r w:rsidRPr="002C5BD7">
              <w:rPr>
                <w:lang w:val="kk"/>
              </w:rPr>
              <w:t xml:space="preserve">Су деген - өмір көзі, </w:t>
            </w:r>
          </w:p>
          <w:p w14:paraId="1AEB66BF" w14:textId="77777777" w:rsidR="002C5BD7" w:rsidRPr="002C5BD7" w:rsidRDefault="00AA323A" w:rsidP="002C5BD7">
            <w:pPr>
              <w:pStyle w:val="13213"/>
            </w:pPr>
            <w:r w:rsidRPr="002C5BD7">
              <w:rPr>
                <w:lang w:val="kk"/>
              </w:rPr>
              <w:t xml:space="preserve">Су болмаса оянбайды, </w:t>
            </w:r>
          </w:p>
          <w:p w14:paraId="53D164C2" w14:textId="77777777" w:rsidR="002C5BD7" w:rsidRPr="002C5BD7" w:rsidRDefault="00AA323A" w:rsidP="002C5BD7">
            <w:pPr>
              <w:pStyle w:val="13213"/>
            </w:pPr>
            <w:r w:rsidRPr="002C5BD7">
              <w:rPr>
                <w:lang w:val="kk"/>
              </w:rPr>
              <w:t>Табиғаттың барлығы.</w:t>
            </w:r>
          </w:p>
          <w:p w14:paraId="2313493C" w14:textId="4D6105EA" w:rsidR="002C5BD7" w:rsidRPr="002C5BD7" w:rsidRDefault="00AA323A" w:rsidP="002C5BD7">
            <w:pPr>
              <w:pStyle w:val="13213"/>
            </w:pPr>
            <w:r>
              <w:rPr>
                <w:lang w:val="kk"/>
              </w:rPr>
              <w:t>«Күнге күлімсіреу». (Мәдени-гигиеналық дағдыларды қалыптастыру)</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47F8F7" w14:textId="3EFB3B79" w:rsidR="0041708A" w:rsidRDefault="00AA323A" w:rsidP="002C5BD7">
            <w:pPr>
              <w:pStyle w:val="13213"/>
            </w:pPr>
            <w:r w:rsidRPr="002C5BD7">
              <w:rPr>
                <w:lang w:val="kk"/>
              </w:rPr>
              <w:t xml:space="preserve">Дастархан басында қарапайым мінез-құлық дағдыларын қалыптастыру: нанды ұсақтамаңыз, тамақты аузыңызбен шайнаңыз. </w:t>
            </w:r>
          </w:p>
          <w:p w14:paraId="35ED45B5" w14:textId="36689769" w:rsidR="002C5BD7" w:rsidRPr="002C5BD7" w:rsidRDefault="00AA323A" w:rsidP="002C5BD7">
            <w:pPr>
              <w:pStyle w:val="13213"/>
            </w:pPr>
            <w:r>
              <w:rPr>
                <w:lang w:val="kk"/>
              </w:rPr>
              <w:t>(Ас болсын! Рақмет! Нан, сорпа)</w:t>
            </w:r>
          </w:p>
        </w:tc>
      </w:tr>
      <w:tr w:rsidR="008324E6" w14:paraId="711BE0CC" w14:textId="77777777" w:rsidTr="002C5BD7">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5084BC" w14:textId="77777777" w:rsidR="008940C1" w:rsidRPr="002C5BD7" w:rsidRDefault="00AA323A" w:rsidP="008940C1">
            <w:pPr>
              <w:pStyle w:val="13213"/>
            </w:pPr>
            <w:r w:rsidRPr="002C5BD7">
              <w:rPr>
                <w:lang w:val="kk"/>
              </w:rPr>
              <w:t>Түскі ұйқы</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0115DB" w14:textId="7F5E644B" w:rsidR="008940C1" w:rsidRPr="002C5BD7" w:rsidRDefault="00AA323A" w:rsidP="008940C1">
            <w:pPr>
              <w:pStyle w:val="13213"/>
            </w:pPr>
            <w:r>
              <w:rPr>
                <w:lang w:val="kk"/>
              </w:rPr>
              <w:t>"Балалық" күйі музыка тыңдауға деген қызығушылықты қалыптастыруды жалғастыру</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B07289" w14:textId="77022D56" w:rsidR="008940C1" w:rsidRPr="002C5BD7" w:rsidRDefault="00AA323A" w:rsidP="008940C1">
            <w:pPr>
              <w:pStyle w:val="13213"/>
            </w:pPr>
            <w:r>
              <w:rPr>
                <w:lang w:val="kk"/>
              </w:rPr>
              <w:t>"Балалық" күйі музыка тыңдауға деген қызығушылықты қалыптастыруды жалғастыру</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26D4E7" w14:textId="4C6DB7B9" w:rsidR="008940C1" w:rsidRPr="002C5BD7" w:rsidRDefault="00AA323A" w:rsidP="008940C1">
            <w:pPr>
              <w:pStyle w:val="13213"/>
            </w:pPr>
            <w:r>
              <w:rPr>
                <w:lang w:val="kk"/>
              </w:rPr>
              <w:t>"Балалық" күйі музыка тыңдауға деген қызығушылықты қалыптастыруды жалғастыру</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C2614F" w14:textId="08E4463C" w:rsidR="008940C1" w:rsidRPr="002C5BD7" w:rsidRDefault="00AA323A" w:rsidP="008940C1">
            <w:pPr>
              <w:pStyle w:val="13213"/>
            </w:pPr>
            <w:r>
              <w:rPr>
                <w:lang w:val="kk"/>
              </w:rPr>
              <w:t>"Балалық" күйі музыка тыңдауға деген қызығушылықты қалыптастыруды жалғастыру</w:t>
            </w:r>
          </w:p>
        </w:tc>
      </w:tr>
      <w:tr w:rsidR="008324E6" w14:paraId="120DA7E2" w14:textId="77777777" w:rsidTr="002C5BD7">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8BEECA" w14:textId="7E3D4B48" w:rsidR="000F4AAE" w:rsidRPr="002C5BD7" w:rsidRDefault="00AA323A" w:rsidP="000F4AAE">
            <w:pPr>
              <w:pStyle w:val="13213"/>
            </w:pPr>
            <w:r w:rsidRPr="002C5BD7">
              <w:rPr>
                <w:lang w:val="kk"/>
              </w:rPr>
              <w:t>Біртіндеп ояну, сауықтыру процедуралары</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A07475" w14:textId="77777777" w:rsidR="000F4AAE" w:rsidRDefault="00AA323A" w:rsidP="000F4AAE">
            <w:pPr>
              <w:pStyle w:val="13213"/>
            </w:pPr>
            <w:r w:rsidRPr="002C5BD7">
              <w:rPr>
                <w:lang w:val="kk"/>
              </w:rPr>
              <w:t xml:space="preserve">Ойын жаттығуы </w:t>
            </w:r>
          </w:p>
          <w:p w14:paraId="74549ECF" w14:textId="262178DD" w:rsidR="000F4AAE" w:rsidRPr="002C5BD7" w:rsidRDefault="00AA323A" w:rsidP="000F4AAE">
            <w:pPr>
              <w:pStyle w:val="13213"/>
            </w:pPr>
            <w:r>
              <w:rPr>
                <w:lang w:val="kk"/>
              </w:rPr>
              <w:t xml:space="preserve">Жуамын, Жуамын, Тісімді ысқылап, Жуамын, Жуамын, </w:t>
            </w:r>
            <w:r>
              <w:rPr>
                <w:lang w:val="kk"/>
              </w:rPr>
              <w:br/>
            </w:r>
            <w:r>
              <w:rPr>
                <w:lang w:val="kk"/>
              </w:rPr>
              <w:br/>
            </w:r>
            <w:r>
              <w:rPr>
                <w:lang w:val="kk"/>
              </w:rPr>
              <w:br/>
              <w:t>Қалмасын тісте қақ. </w:t>
            </w:r>
          </w:p>
          <w:p w14:paraId="6D5D6CD3" w14:textId="792987AD" w:rsidR="000F4AAE" w:rsidRPr="002C5BD7" w:rsidRDefault="00AA323A" w:rsidP="000F4AAE">
            <w:pPr>
              <w:pStyle w:val="13213"/>
            </w:pPr>
            <w:r>
              <w:rPr>
                <w:lang w:val="kk"/>
              </w:rPr>
              <w:t>(Дене тәрбиесі)</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24BDC9" w14:textId="4F98BFC3" w:rsidR="000F4AAE" w:rsidRPr="002C5BD7" w:rsidRDefault="00AA323A" w:rsidP="000F4AAE">
            <w:pPr>
              <w:pStyle w:val="13213"/>
            </w:pPr>
            <w:r w:rsidRPr="002C5BD7">
              <w:rPr>
                <w:lang w:val="kk"/>
              </w:rPr>
              <w:t xml:space="preserve">Ояну гимнастикасы. Денсаулық жолдарында жалаң аяқ жүру. Құлақ ұшын уқалау, нүктелі массаж. Артикуляциялық гимнастика. Тыныс алу жаттығулары. </w:t>
            </w:r>
          </w:p>
          <w:p w14:paraId="0091877D" w14:textId="1A8E7813" w:rsidR="000F4AAE" w:rsidRPr="002C5BD7" w:rsidRDefault="00AA323A" w:rsidP="000F4AAE">
            <w:pPr>
              <w:pStyle w:val="13213"/>
            </w:pPr>
            <w:r>
              <w:rPr>
                <w:lang w:val="kk"/>
              </w:rPr>
              <w:t>(Дене тәрбиесі)</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07741D" w14:textId="7D0C65E1" w:rsidR="000F4AAE" w:rsidRPr="002C5BD7" w:rsidRDefault="00AA323A" w:rsidP="000F4AAE">
            <w:pPr>
              <w:pStyle w:val="13213"/>
            </w:pPr>
            <w:r w:rsidRPr="002C5BD7">
              <w:rPr>
                <w:lang w:val="kk"/>
              </w:rPr>
              <w:t xml:space="preserve">Ояну гимнастикасы. Денсаулық жолдарында жалаң аяқ жүру. Құлақ ұшын уқалау, нүктелі массаж. Артикуляциялық гимнастика. Тыныс алу жаттығулары. </w:t>
            </w:r>
          </w:p>
          <w:p w14:paraId="3AFE7519" w14:textId="53AC18FB" w:rsidR="000F4AAE" w:rsidRPr="002C5BD7" w:rsidRDefault="00AA323A" w:rsidP="000F4AAE">
            <w:pPr>
              <w:pStyle w:val="13213"/>
            </w:pPr>
            <w:r>
              <w:rPr>
                <w:lang w:val="kk"/>
              </w:rPr>
              <w:t>(Дене тәрбиесі)</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6CE53E" w14:textId="77777777" w:rsidR="000F4AAE" w:rsidRDefault="00AA323A" w:rsidP="000F4AAE">
            <w:pPr>
              <w:pStyle w:val="13213"/>
            </w:pPr>
            <w:r w:rsidRPr="002C5BD7">
              <w:rPr>
                <w:lang w:val="kk"/>
              </w:rPr>
              <w:t xml:space="preserve">Ойын жаттығуы </w:t>
            </w:r>
          </w:p>
          <w:p w14:paraId="53A33E35" w14:textId="77777777" w:rsidR="000F4AAE" w:rsidRPr="002C5BD7" w:rsidRDefault="00AA323A" w:rsidP="000F4AAE">
            <w:pPr>
              <w:pStyle w:val="13213"/>
            </w:pPr>
            <w:r>
              <w:rPr>
                <w:lang w:val="kk"/>
              </w:rPr>
              <w:t xml:space="preserve">Жуамын, Жуамын, Тісімді ысқылап, Жуамын, Жуамын, </w:t>
            </w:r>
            <w:r>
              <w:rPr>
                <w:lang w:val="kk"/>
              </w:rPr>
              <w:br/>
            </w:r>
            <w:r>
              <w:rPr>
                <w:lang w:val="kk"/>
              </w:rPr>
              <w:br/>
            </w:r>
            <w:r>
              <w:rPr>
                <w:lang w:val="kk"/>
              </w:rPr>
              <w:br/>
              <w:t>Қалмасын тісте қақ. </w:t>
            </w:r>
          </w:p>
          <w:p w14:paraId="5D68A1A2" w14:textId="38966A6B" w:rsidR="000F4AAE" w:rsidRPr="002C5BD7" w:rsidRDefault="00AA323A" w:rsidP="000F4AAE">
            <w:pPr>
              <w:pStyle w:val="13213"/>
            </w:pPr>
            <w:r>
              <w:rPr>
                <w:lang w:val="kk"/>
              </w:rPr>
              <w:t>(Дене тәрбиесі)</w:t>
            </w:r>
          </w:p>
        </w:tc>
      </w:tr>
      <w:tr w:rsidR="008324E6" w14:paraId="4518A3D3" w14:textId="77777777" w:rsidTr="002C5BD7">
        <w:trPr>
          <w:trHeight w:val="281"/>
        </w:trPr>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684AFA" w14:textId="77777777" w:rsidR="002C5BD7" w:rsidRPr="002C5BD7" w:rsidRDefault="00AA323A" w:rsidP="002C5BD7">
            <w:pPr>
              <w:pStyle w:val="13213"/>
            </w:pPr>
            <w:r w:rsidRPr="002C5BD7">
              <w:rPr>
                <w:lang w:val="kk"/>
              </w:rPr>
              <w:t>Бесін ас</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D71C42" w14:textId="77777777" w:rsidR="000075B6" w:rsidRDefault="00AA323A" w:rsidP="002C5BD7">
            <w:pPr>
              <w:pStyle w:val="13213"/>
            </w:pPr>
            <w:r w:rsidRPr="002C5BD7">
              <w:rPr>
                <w:lang w:val="kk"/>
              </w:rPr>
              <w:t xml:space="preserve">Бізде бесіндік ас уақыты! </w:t>
            </w:r>
          </w:p>
          <w:p w14:paraId="68F0875C" w14:textId="77777777" w:rsidR="000075B6" w:rsidRDefault="00AA323A" w:rsidP="002C5BD7">
            <w:pPr>
              <w:pStyle w:val="13213"/>
            </w:pPr>
            <w:r w:rsidRPr="002C5BD7">
              <w:rPr>
                <w:lang w:val="kk"/>
              </w:rPr>
              <w:t xml:space="preserve">Біз қазір тамақ жейміз. </w:t>
            </w:r>
          </w:p>
          <w:p w14:paraId="1BAE78AB" w14:textId="041FDA97" w:rsidR="000075B6" w:rsidRDefault="00AA323A" w:rsidP="002C5BD7">
            <w:pPr>
              <w:pStyle w:val="13213"/>
            </w:pPr>
            <w:r w:rsidRPr="002C5BD7">
              <w:rPr>
                <w:lang w:val="kk"/>
              </w:rPr>
              <w:t>Міне, біздің үстелімізде сүзбе суфлесі!</w:t>
            </w:r>
            <w:r w:rsidRPr="002C5BD7">
              <w:rPr>
                <w:lang w:val="kk"/>
              </w:rPr>
              <w:br/>
              <w:t xml:space="preserve"> </w:t>
            </w:r>
          </w:p>
          <w:p w14:paraId="3A9A2265" w14:textId="77777777" w:rsidR="000075B6" w:rsidRDefault="00AA323A" w:rsidP="002C5BD7">
            <w:pPr>
              <w:pStyle w:val="13213"/>
            </w:pPr>
            <w:r w:rsidRPr="002C5BD7">
              <w:rPr>
                <w:lang w:val="kk"/>
              </w:rPr>
              <w:t xml:space="preserve">Оған құлпынай джемі! (Ол бәріне өте ұнайды!) </w:t>
            </w:r>
          </w:p>
          <w:p w14:paraId="591133A2" w14:textId="1D976E54" w:rsidR="002C5BD7" w:rsidRPr="002C5BD7" w:rsidRDefault="00AA323A" w:rsidP="002C5BD7">
            <w:pPr>
              <w:pStyle w:val="13213"/>
            </w:pPr>
            <w:r>
              <w:rPr>
                <w:lang w:val="kk"/>
              </w:rPr>
              <w:t>Ал кейін бәрін ішіп алу үшін сүті бар какао!</w:t>
            </w:r>
          </w:p>
          <w:p w14:paraId="03F6AD64" w14:textId="46264080" w:rsidR="002C5BD7" w:rsidRPr="002C5BD7" w:rsidRDefault="00AA323A" w:rsidP="002C5BD7">
            <w:pPr>
              <w:pStyle w:val="13213"/>
            </w:pPr>
            <w:r w:rsidRPr="002C5BD7">
              <w:rPr>
                <w:lang w:val="kk"/>
              </w:rPr>
              <w:t>(Ас болсын! Рақмет!)</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667925" w14:textId="77777777" w:rsidR="002C5BD7" w:rsidRPr="002C5BD7" w:rsidRDefault="00AA323A" w:rsidP="002C5BD7">
            <w:pPr>
              <w:pStyle w:val="13213"/>
            </w:pPr>
            <w:r w:rsidRPr="002C5BD7">
              <w:rPr>
                <w:lang w:val="kk"/>
              </w:rPr>
              <w:t>Дастархан басында қарапайым мінез-құлық дағдыларын қалыптастыру: тамақты аузымен шайнау, аузы толы күйі сөйлемеу.</w:t>
            </w:r>
          </w:p>
          <w:p w14:paraId="5B425389" w14:textId="55704696" w:rsidR="002C5BD7" w:rsidRPr="002C5BD7" w:rsidRDefault="00AA323A" w:rsidP="002C5BD7">
            <w:pPr>
              <w:pStyle w:val="13213"/>
            </w:pPr>
            <w:r w:rsidRPr="002C5BD7">
              <w:rPr>
                <w:lang w:val="kk"/>
              </w:rPr>
              <w:t>(Ас болсын! Рақмет!)</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8B9978" w14:textId="4F50B990" w:rsidR="002C5BD7" w:rsidRPr="002C5BD7" w:rsidRDefault="00AA323A" w:rsidP="002C5BD7">
            <w:pPr>
              <w:pStyle w:val="13213"/>
            </w:pPr>
            <w:r w:rsidRPr="002C5BD7">
              <w:rPr>
                <w:lang w:val="kk"/>
              </w:rPr>
              <w:t>Балалардың назарын тамаққа аудару, мәдени тамақтанумен таныстыру.</w:t>
            </w:r>
          </w:p>
          <w:p w14:paraId="788B5D3E" w14:textId="10FB10A5" w:rsidR="002C5BD7" w:rsidRPr="002C5BD7" w:rsidRDefault="00AA323A" w:rsidP="002C5BD7">
            <w:pPr>
              <w:pStyle w:val="13213"/>
            </w:pPr>
            <w:r w:rsidRPr="002C5BD7">
              <w:rPr>
                <w:lang w:val="kk"/>
              </w:rPr>
              <w:t>(Ас болсын! Рақмет!)</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850CC3" w14:textId="77777777" w:rsidR="002C5BD7" w:rsidRPr="002C5BD7" w:rsidRDefault="00AA323A" w:rsidP="002C5BD7">
            <w:pPr>
              <w:pStyle w:val="13213"/>
            </w:pPr>
            <w:r w:rsidRPr="002C5BD7">
              <w:rPr>
                <w:lang w:val="kk"/>
              </w:rPr>
              <w:t>Дастархан басында қарапайым мінез-құлық дағдыларын қалыптастыру: тамақты аузымен шайнау, аузы толы күйі сөйлемеу.</w:t>
            </w:r>
          </w:p>
          <w:p w14:paraId="2C47446C" w14:textId="66EBB7AE" w:rsidR="002C5BD7" w:rsidRPr="002C5BD7" w:rsidRDefault="00AA323A" w:rsidP="002C5BD7">
            <w:pPr>
              <w:pStyle w:val="13213"/>
            </w:pPr>
            <w:r w:rsidRPr="002C5BD7">
              <w:rPr>
                <w:lang w:val="kk"/>
              </w:rPr>
              <w:t>(Ас болсын! Рақмет!)</w:t>
            </w:r>
          </w:p>
        </w:tc>
      </w:tr>
      <w:tr w:rsidR="008324E6" w14:paraId="6C5BE7F5" w14:textId="77777777" w:rsidTr="002C5BD7">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519F28" w14:textId="646B6808" w:rsidR="002C5BD7" w:rsidRPr="002C5BD7" w:rsidRDefault="00AA323A" w:rsidP="002C5BD7">
            <w:pPr>
              <w:pStyle w:val="13213"/>
            </w:pPr>
            <w:r w:rsidRPr="002C5BD7">
              <w:rPr>
                <w:lang w:val="kk"/>
              </w:rPr>
              <w:t>Балалардың дербес іс-әрекеті (қимылды, ұлттық, сюжеттік-рөлдік, үстел үсті-баспа ойындары және басқа да ойындар), бейнелеу іс-әрекеті, кітаптарды қарастыру және т.б.</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3C8919" w14:textId="77777777" w:rsidR="00102DE2" w:rsidRDefault="00AA323A" w:rsidP="002C5BD7">
            <w:pPr>
              <w:pStyle w:val="13213"/>
            </w:pPr>
            <w:r>
              <w:rPr>
                <w:lang w:val="kk"/>
              </w:rPr>
              <w:t xml:space="preserve">«Біртұтас тәрбие» Экологиялық соқпақ: «Жасыл дәріханаға саяхат». </w:t>
            </w:r>
          </w:p>
          <w:p w14:paraId="1F53A2A4" w14:textId="49348AEF" w:rsidR="002C5BD7" w:rsidRPr="00AA323A" w:rsidRDefault="00AA323A" w:rsidP="002C5BD7">
            <w:pPr>
              <w:pStyle w:val="13213"/>
              <w:rPr>
                <w:lang w:val="kk"/>
              </w:rPr>
            </w:pPr>
            <w:r>
              <w:rPr>
                <w:lang w:val="kk"/>
              </w:rPr>
              <w:t>Дәрілік шөптермен: түймедақ, қалендуламен балаларды таныстыруды жалғастыру. (Қоршаған ортамен таныстыру)</w:t>
            </w:r>
          </w:p>
          <w:p w14:paraId="6F8E634A" w14:textId="77777777" w:rsidR="00102DE2" w:rsidRPr="00AA323A" w:rsidRDefault="00AA323A" w:rsidP="002C5BD7">
            <w:pPr>
              <w:pStyle w:val="13213"/>
              <w:rPr>
                <w:lang w:val="kk"/>
              </w:rPr>
            </w:pPr>
            <w:r w:rsidRPr="002C5BD7">
              <w:rPr>
                <w:lang w:val="kk"/>
              </w:rPr>
              <w:t>Құрылыс материалдарымен ойындар</w:t>
            </w:r>
          </w:p>
          <w:p w14:paraId="669330A3" w14:textId="7A33ADB0" w:rsidR="002C5BD7" w:rsidRPr="002C5BD7" w:rsidRDefault="00AA323A" w:rsidP="002C5BD7">
            <w:pPr>
              <w:pStyle w:val="13213"/>
            </w:pPr>
            <w:r>
              <w:rPr>
                <w:lang w:val="kk"/>
              </w:rPr>
              <w:t xml:space="preserve">Құрылыс материалдарынан құрылым жасауға балаларды үйретуді жалғастыру. (Құрастыру) </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766812" w14:textId="77777777" w:rsidR="00102DE2" w:rsidRDefault="00AA323A" w:rsidP="002C5BD7">
            <w:pPr>
              <w:pStyle w:val="13213"/>
            </w:pPr>
            <w:r w:rsidRPr="002C5BD7">
              <w:rPr>
                <w:lang w:val="kk"/>
              </w:rPr>
              <w:t>Сөздік қорды кеңейту және сөйлеудің грамматикалық құрылымын жетілдіруге арналған сөздік ойын: «Мен – біз».</w:t>
            </w:r>
          </w:p>
          <w:p w14:paraId="37BDCCDC" w14:textId="27FADB15" w:rsidR="002C5BD7" w:rsidRPr="00AA323A" w:rsidRDefault="00AA323A" w:rsidP="002C5BD7">
            <w:pPr>
              <w:pStyle w:val="13213"/>
              <w:rPr>
                <w:lang w:val="kk"/>
              </w:rPr>
            </w:pPr>
            <w:r>
              <w:rPr>
                <w:lang w:val="kk"/>
              </w:rPr>
              <w:t>Баланың сөйлеуінде есімдіктерді қолдану дағдысын бекіту, сөздік қорын кеңейту, есте сақтау және зейінді дамыту. (Сөйлеуді дамыту)</w:t>
            </w:r>
          </w:p>
          <w:p w14:paraId="0BA5F06C" w14:textId="77777777" w:rsidR="00102DE2" w:rsidRPr="00AA323A" w:rsidRDefault="00AA323A" w:rsidP="002C5BD7">
            <w:pPr>
              <w:pStyle w:val="13213"/>
              <w:rPr>
                <w:lang w:val="kk"/>
              </w:rPr>
            </w:pPr>
            <w:r w:rsidRPr="002C5BD7">
              <w:rPr>
                <w:lang w:val="kk"/>
              </w:rPr>
              <w:t xml:space="preserve">Кинетикалық құммен «Алақаныңда жасыр» ойыны: Саусақтар мен қолдың бұлшықеттерін нығайту. </w:t>
            </w:r>
          </w:p>
          <w:p w14:paraId="0768E021" w14:textId="443A928E" w:rsidR="002C5BD7" w:rsidRPr="002C5BD7" w:rsidRDefault="00AA323A" w:rsidP="002C5BD7">
            <w:pPr>
              <w:pStyle w:val="13213"/>
            </w:pPr>
            <w:r>
              <w:rPr>
                <w:lang w:val="kk"/>
              </w:rPr>
              <w:t>(Дене тәрбиесі)</w:t>
            </w:r>
          </w:p>
          <w:p w14:paraId="5D6AFB0C" w14:textId="77777777" w:rsidR="002C5BD7" w:rsidRPr="002C5BD7" w:rsidRDefault="002C5BD7" w:rsidP="002C5BD7">
            <w:pPr>
              <w:pStyle w:val="13213"/>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12B08B" w14:textId="77777777" w:rsidR="00102DE2" w:rsidRDefault="00AA323A" w:rsidP="002C5BD7">
            <w:pPr>
              <w:pStyle w:val="13213"/>
            </w:pPr>
            <w:r w:rsidRPr="002C5BD7">
              <w:rPr>
                <w:lang w:val="kk"/>
              </w:rPr>
              <w:t xml:space="preserve">Қимылды ойын: «Өз түсіңді тап». </w:t>
            </w:r>
          </w:p>
          <w:p w14:paraId="386BEFD7" w14:textId="77777777" w:rsidR="00102DE2" w:rsidRDefault="00AA323A" w:rsidP="002C5BD7">
            <w:pPr>
              <w:pStyle w:val="13213"/>
            </w:pPr>
            <w:r>
              <w:rPr>
                <w:lang w:val="kk"/>
              </w:rPr>
              <w:t xml:space="preserve">Балаларды сигнал бойынша жылдам әрекет етуге, кеңістікте бағдарлауға және ептілікті дамытуға үйретуді жалғастыру. </w:t>
            </w:r>
          </w:p>
          <w:p w14:paraId="6C2DE9E0" w14:textId="44EA70C4" w:rsidR="002C5BD7" w:rsidRPr="002C5BD7" w:rsidRDefault="00AA323A" w:rsidP="002C5BD7">
            <w:pPr>
              <w:pStyle w:val="13213"/>
            </w:pPr>
            <w:r>
              <w:rPr>
                <w:lang w:val="kk"/>
              </w:rPr>
              <w:t>(Дене тәрбиесі)</w:t>
            </w:r>
          </w:p>
          <w:p w14:paraId="01437E27" w14:textId="77F3B722" w:rsidR="00102DE2" w:rsidRDefault="00AA323A" w:rsidP="002C5BD7">
            <w:pPr>
              <w:pStyle w:val="13213"/>
            </w:pPr>
            <w:r w:rsidRPr="002C5BD7">
              <w:rPr>
                <w:lang w:val="kk"/>
              </w:rPr>
              <w:t xml:space="preserve">Шығармашылық шеберхана: «Шалыс-шұлыс». </w:t>
            </w:r>
          </w:p>
          <w:p w14:paraId="38723382" w14:textId="487E6A13" w:rsidR="002C5BD7" w:rsidRPr="002C5BD7" w:rsidRDefault="00AA323A" w:rsidP="002C5BD7">
            <w:pPr>
              <w:pStyle w:val="13213"/>
            </w:pPr>
            <w:r>
              <w:rPr>
                <w:lang w:val="kk"/>
              </w:rPr>
              <w:t>Балаларды қарындашты дұрыс ұстауға, сызықтар мен қиылысулардан заттарды көруге үйрету; сурет салуға қызығушылық қалыптастыру. (Сурет салу)</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4AA902" w14:textId="77777777" w:rsidR="00102DE2" w:rsidRDefault="00AA323A" w:rsidP="002C5BD7">
            <w:pPr>
              <w:pStyle w:val="13213"/>
            </w:pPr>
            <w:r w:rsidRPr="002C5BD7">
              <w:rPr>
                <w:lang w:val="kk"/>
              </w:rPr>
              <w:t xml:space="preserve">Шығармашылық шеберхана: «Жасыл шөп». </w:t>
            </w:r>
          </w:p>
          <w:p w14:paraId="102EC2E5" w14:textId="3904DBAF" w:rsidR="002C5BD7" w:rsidRPr="002C5BD7" w:rsidRDefault="00AA323A" w:rsidP="002C5BD7">
            <w:pPr>
              <w:pStyle w:val="13213"/>
            </w:pPr>
            <w:r>
              <w:rPr>
                <w:lang w:val="kk"/>
              </w:rPr>
              <w:t>Балаларды қарындашты (фломастерді) қолында дұрыс ұстауға, тік тік сызықтар – сызықшалар салуға, жағып сурет салуға үйрету.  </w:t>
            </w:r>
          </w:p>
          <w:p w14:paraId="27774D22" w14:textId="77777777" w:rsidR="00102DE2" w:rsidRDefault="002C5BD7" w:rsidP="002C5BD7">
            <w:pPr>
              <w:pStyle w:val="13213"/>
            </w:pPr>
            <w:r w:rsidRPr="002C5BD7">
              <w:rPr>
                <w:lang w:val="kk"/>
              </w:rPr>
              <w:t xml:space="preserve">картондағы ермексаз: ермексазбен </w:t>
            </w:r>
            <w:hyperlink r:id="rId5" w:tooltip="Пластилин. Поделки из пластилина по темам" w:history="1">
              <w:r w:rsidR="00AA323A">
                <w:rPr>
                  <w:rStyle w:val="a7"/>
                </w:rPr>
                <w:t>https://www.maam.ru/obrazovanie/plastilin</w:t>
              </w:r>
            </w:hyperlink>
            <w:r w:rsidRPr="002C5BD7">
              <w:rPr>
                <w:lang w:val="kk"/>
              </w:rPr>
              <w:t>жұмысқа қызығушылық қалыптастыру; ұсақ моториканы дамыту.</w:t>
            </w:r>
          </w:p>
          <w:p w14:paraId="6CF7754C" w14:textId="16E02372" w:rsidR="002C5BD7" w:rsidRPr="002C5BD7" w:rsidRDefault="00AA323A" w:rsidP="002C5BD7">
            <w:pPr>
              <w:pStyle w:val="13213"/>
            </w:pPr>
            <w:r>
              <w:rPr>
                <w:lang w:val="kk"/>
              </w:rPr>
              <w:t>(Мүсіндеу, сурет салу)</w:t>
            </w:r>
          </w:p>
        </w:tc>
      </w:tr>
      <w:tr w:rsidR="008324E6" w14:paraId="3BB11479" w14:textId="77777777" w:rsidTr="000075B6">
        <w:trPr>
          <w:trHeight w:val="2546"/>
        </w:trPr>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A9038B" w14:textId="3D426F3E" w:rsidR="002C5BD7" w:rsidRPr="002C5BD7" w:rsidRDefault="00AA323A" w:rsidP="002C5BD7">
            <w:pPr>
              <w:pStyle w:val="13213"/>
            </w:pPr>
            <w:r w:rsidRPr="002C5BD7">
              <w:rPr>
                <w:lang w:val="kk"/>
              </w:rPr>
              <w:t>Балалармен жеке жұмыс</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F9A5F2" w14:textId="77777777" w:rsidR="002C5BD7" w:rsidRPr="002C5BD7" w:rsidRDefault="00AA323A" w:rsidP="002C5BD7">
            <w:pPr>
              <w:pStyle w:val="13213"/>
            </w:pPr>
            <w:r w:rsidRPr="002C5BD7">
              <w:rPr>
                <w:lang w:val="kk"/>
              </w:rPr>
              <w:t>Қарым-қатынас дағдылары</w:t>
            </w:r>
          </w:p>
          <w:p w14:paraId="1A5FDC1B" w14:textId="77777777" w:rsidR="002C5BD7" w:rsidRPr="002C5BD7" w:rsidRDefault="002C5BD7" w:rsidP="002C5BD7">
            <w:pPr>
              <w:pStyle w:val="13213"/>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8BAB35" w14:textId="77777777" w:rsidR="002C5BD7" w:rsidRPr="002C5BD7" w:rsidRDefault="00AA323A" w:rsidP="002C5BD7">
            <w:pPr>
              <w:pStyle w:val="13213"/>
            </w:pPr>
            <w:r w:rsidRPr="002C5BD7">
              <w:rPr>
                <w:lang w:val="kk"/>
              </w:rPr>
              <w:t xml:space="preserve">Танымдық және интеллектуалдық дағдылар </w:t>
            </w:r>
          </w:p>
          <w:p w14:paraId="0B340153" w14:textId="6906D277" w:rsidR="002C5BD7" w:rsidRPr="002C5BD7" w:rsidRDefault="00AA323A" w:rsidP="002C5BD7">
            <w:pPr>
              <w:pStyle w:val="13213"/>
            </w:pPr>
            <w:r w:rsidRPr="002C5BD7">
              <w:rPr>
                <w:lang w:val="kk"/>
              </w:rPr>
              <w:t>Заттардың өлшемі мен саны арасындағы сәйкестікті орнату.  Үлкен-кішкентай</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23844C" w14:textId="77777777" w:rsidR="002C5BD7" w:rsidRPr="002C5BD7" w:rsidRDefault="00AA323A" w:rsidP="002C5BD7">
            <w:pPr>
              <w:pStyle w:val="13213"/>
            </w:pPr>
            <w:r w:rsidRPr="002C5BD7">
              <w:rPr>
                <w:lang w:val="kk"/>
              </w:rPr>
              <w:t>Шығармашылық дағдылар, зерттеу іс-әрекеті</w:t>
            </w:r>
          </w:p>
          <w:p w14:paraId="1E974BD3" w14:textId="118F0E64" w:rsidR="002C5BD7" w:rsidRPr="002C5BD7" w:rsidRDefault="00AA323A" w:rsidP="002C5BD7">
            <w:pPr>
              <w:pStyle w:val="13213"/>
            </w:pPr>
            <w:r>
              <w:rPr>
                <w:lang w:val="kk"/>
              </w:rPr>
              <w:t>"Ою-өрнекті безендіру" - Марблс қиыршық тастары</w:t>
            </w:r>
          </w:p>
          <w:p w14:paraId="2D44ACEE" w14:textId="6B1567E6" w:rsidR="002C5BD7" w:rsidRPr="002C5BD7" w:rsidRDefault="00AA323A" w:rsidP="002C5BD7">
            <w:pPr>
              <w:pStyle w:val="13213"/>
            </w:pPr>
            <w:r>
              <w:rPr>
                <w:lang w:val="kk"/>
              </w:rPr>
              <w:t>Түсті қабылдауды, ұсақ моториканы, визуалды-моторлық үйлестіруді дамыту</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AAE0AE" w14:textId="77777777" w:rsidR="002C5BD7" w:rsidRPr="002C5BD7" w:rsidRDefault="00AA323A" w:rsidP="002C5BD7">
            <w:pPr>
              <w:pStyle w:val="13213"/>
            </w:pPr>
            <w:r w:rsidRPr="002C5BD7">
              <w:rPr>
                <w:lang w:val="kk"/>
              </w:rPr>
              <w:t>Әлеуметтік-эмоционалды дағдылар</w:t>
            </w:r>
          </w:p>
          <w:p w14:paraId="3C7A5238" w14:textId="3CD38615" w:rsidR="002C5BD7" w:rsidRPr="002C5BD7" w:rsidRDefault="00AA323A" w:rsidP="002C5BD7">
            <w:pPr>
              <w:pStyle w:val="13213"/>
            </w:pPr>
            <w:r>
              <w:rPr>
                <w:lang w:val="kk"/>
              </w:rPr>
              <w:t xml:space="preserve">Ертегі «Шалқанды» оқу: достық және өзара түсіністік қалыптастыру. </w:t>
            </w:r>
          </w:p>
        </w:tc>
      </w:tr>
      <w:tr w:rsidR="008324E6" w14:paraId="158721A8" w14:textId="77777777" w:rsidTr="002C5BD7">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0B82D9" w14:textId="77777777" w:rsidR="002C5BD7" w:rsidRPr="002C5BD7" w:rsidRDefault="00AA323A" w:rsidP="002C5BD7">
            <w:pPr>
              <w:pStyle w:val="13213"/>
            </w:pPr>
            <w:r w:rsidRPr="002C5BD7">
              <w:rPr>
                <w:lang w:val="kk"/>
              </w:rPr>
              <w:t>Серуенге дайындық</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A77DC5" w14:textId="77777777" w:rsidR="002C5BD7" w:rsidRPr="002C5BD7" w:rsidRDefault="00AA323A" w:rsidP="002C5BD7">
            <w:pPr>
              <w:pStyle w:val="13213"/>
            </w:pPr>
            <w:r w:rsidRPr="002C5BD7">
              <w:rPr>
                <w:lang w:val="kk"/>
              </w:rPr>
              <w:t>Киім ауыстыратын бөлмеде өзін-өзі ұстау ережелерін сақтауды үйретуді жалғастыру</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90DE95" w14:textId="34FE8F73" w:rsidR="002C5BD7" w:rsidRPr="002C5BD7" w:rsidRDefault="00AA323A" w:rsidP="002C5BD7">
            <w:pPr>
              <w:pStyle w:val="13213"/>
            </w:pPr>
            <w:r w:rsidRPr="002C5BD7">
              <w:rPr>
                <w:lang w:val="kk"/>
              </w:rPr>
              <w:t>Серуенге деген қызығушылықты ынталандыру. Балалармен жеке әңгімелер</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B7E92D" w14:textId="77777777" w:rsidR="002C5BD7" w:rsidRPr="002C5BD7" w:rsidRDefault="00AA323A" w:rsidP="002C5BD7">
            <w:pPr>
              <w:pStyle w:val="13213"/>
            </w:pPr>
            <w:r w:rsidRPr="002C5BD7">
              <w:rPr>
                <w:lang w:val="kk"/>
              </w:rPr>
              <w:t>Киім ауыстыратын бөлмеде өзін-өзі ұстау ережелерін сақтауды үйретуді жалғастыру</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791E2A" w14:textId="266B208D" w:rsidR="002C5BD7" w:rsidRPr="002C5BD7" w:rsidRDefault="00AA323A" w:rsidP="002C5BD7">
            <w:pPr>
              <w:pStyle w:val="13213"/>
            </w:pPr>
            <w:r w:rsidRPr="002C5BD7">
              <w:rPr>
                <w:lang w:val="kk"/>
              </w:rPr>
              <w:t>Сыпайы сөздерді қолдану арқылы көмек сұрауға шақыру</w:t>
            </w:r>
          </w:p>
        </w:tc>
      </w:tr>
      <w:tr w:rsidR="008324E6" w14:paraId="7D78CCDB" w14:textId="77777777" w:rsidTr="002C5BD7">
        <w:trPr>
          <w:trHeight w:val="281"/>
        </w:trPr>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F1B1E3" w14:textId="77777777" w:rsidR="00B10F69" w:rsidRPr="002C5BD7" w:rsidRDefault="00AA323A" w:rsidP="00B10F69">
            <w:pPr>
              <w:pStyle w:val="13213"/>
              <w:rPr>
                <w:highlight w:val="yellow"/>
              </w:rPr>
            </w:pPr>
            <w:r w:rsidRPr="002C5BD7">
              <w:rPr>
                <w:lang w:val="kk"/>
              </w:rPr>
              <w:t>Серуен</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4244A1" w14:textId="4819C5AA" w:rsidR="00B10F69" w:rsidRPr="002C5BD7" w:rsidRDefault="00AA323A" w:rsidP="00B10F69">
            <w:pPr>
              <w:pStyle w:val="13213"/>
            </w:pPr>
            <w:r>
              <w:rPr>
                <w:lang w:val="kk"/>
              </w:rPr>
              <w:t>Дидактикалық ойын "Не өзгерді?»</w:t>
            </w:r>
          </w:p>
          <w:p w14:paraId="104FB54D" w14:textId="7F9CACF6" w:rsidR="00B10F69" w:rsidRPr="002C5BD7" w:rsidRDefault="00AA323A" w:rsidP="00B10F69">
            <w:pPr>
              <w:pStyle w:val="13213"/>
            </w:pPr>
            <w:r>
              <w:rPr>
                <w:lang w:val="kk"/>
              </w:rPr>
              <w:t xml:space="preserve">Балаларды тапсырманың мәнін түсінуге, ақпаратты есте сақтаудың әртүрлі тәсілдерімен таныстыруға үйретуді жалғастыру; зейінін, есте сақтау қабілетін және байланыстырып сөйлеуін дамыту. </w:t>
            </w:r>
          </w:p>
          <w:p w14:paraId="074AF98A" w14:textId="77777777" w:rsidR="00B10F69" w:rsidRDefault="00AA323A" w:rsidP="00B10F69">
            <w:pPr>
              <w:pStyle w:val="13213"/>
            </w:pPr>
            <w:r>
              <w:rPr>
                <w:lang w:val="kk"/>
              </w:rPr>
              <w:t xml:space="preserve">Қимылды ойындар: «Торғайлар мен автомобиль», «Тақия тастамақ!». </w:t>
            </w:r>
          </w:p>
          <w:p w14:paraId="5CEAF229" w14:textId="69C3E4A9" w:rsidR="00B10F69" w:rsidRPr="002C5BD7" w:rsidRDefault="00AA323A" w:rsidP="00B10F69">
            <w:pPr>
              <w:pStyle w:val="13213"/>
            </w:pPr>
            <w:r>
              <w:rPr>
                <w:lang w:val="kk"/>
              </w:rPr>
              <w:t>Ауа райының жай-күйін ескере отырып, балалардың ауадағы қозғалыс белсенділігі үшін жағдай жасау.</w:t>
            </w:r>
          </w:p>
          <w:p w14:paraId="3C58E8A9" w14:textId="67437A47" w:rsidR="00B10F69" w:rsidRPr="002C5BD7" w:rsidRDefault="00AA323A" w:rsidP="00B10F69">
            <w:pPr>
              <w:pStyle w:val="13213"/>
            </w:pPr>
            <w:r>
              <w:rPr>
                <w:lang w:val="kk"/>
              </w:rPr>
              <w:t>(Дене тәрбиесі, қоршаған ортамен таныстыру)</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E26619" w14:textId="622043D1" w:rsidR="00B10F69" w:rsidRPr="002C5BD7" w:rsidRDefault="00AA323A" w:rsidP="00B10F69">
            <w:pPr>
              <w:pStyle w:val="13213"/>
            </w:pPr>
            <w:r>
              <w:rPr>
                <w:lang w:val="kk"/>
              </w:rPr>
              <w:t>"Күн батады" байқауы</w:t>
            </w:r>
          </w:p>
          <w:p w14:paraId="3D73AA98" w14:textId="6A1FFCD1" w:rsidR="00B10F69" w:rsidRPr="002C5BD7" w:rsidRDefault="00AA323A" w:rsidP="00B10F69">
            <w:pPr>
              <w:pStyle w:val="13213"/>
            </w:pPr>
            <w:r>
              <w:rPr>
                <w:lang w:val="kk"/>
              </w:rPr>
              <w:t xml:space="preserve">Балаларда тәуліктің бөліктері туралы, кешке табиғатта болатын өзгерістер мен адамдардың әрекеттері туралы түсінік қалыптастыру. </w:t>
            </w:r>
          </w:p>
          <w:p w14:paraId="63A27C85" w14:textId="77777777" w:rsidR="00B10F69" w:rsidRDefault="00AA323A" w:rsidP="00B10F69">
            <w:pPr>
              <w:pStyle w:val="13213"/>
            </w:pPr>
            <w:r>
              <w:rPr>
                <w:lang w:val="kk"/>
              </w:rPr>
              <w:t>Қимылды ойындар</w:t>
            </w:r>
          </w:p>
          <w:p w14:paraId="711EC86B" w14:textId="77777777" w:rsidR="00B10F69" w:rsidRDefault="00AA323A" w:rsidP="00B10F69">
            <w:pPr>
              <w:pStyle w:val="13213"/>
            </w:pPr>
            <w:r>
              <w:rPr>
                <w:lang w:val="kk"/>
              </w:rPr>
              <w:t>"Маған қарай жүгір", "Ақ сүйек"</w:t>
            </w:r>
          </w:p>
          <w:p w14:paraId="19645712" w14:textId="3E3E9159" w:rsidR="00B10F69" w:rsidRPr="002C5BD7" w:rsidRDefault="00AA323A" w:rsidP="00B10F69">
            <w:pPr>
              <w:pStyle w:val="13213"/>
            </w:pPr>
            <w:r>
              <w:rPr>
                <w:lang w:val="kk"/>
              </w:rPr>
              <w:t xml:space="preserve">Таныс ойындарды ұйымдастыруда дербестік пен бастамашылдықты тәрбиелеу. (Дене тәрбиесі, қоршаған ортамен таныстыру)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0695B6" w14:textId="77777777" w:rsidR="00B10F69" w:rsidRPr="002C5BD7" w:rsidRDefault="00AA323A" w:rsidP="00B10F69">
            <w:pPr>
              <w:pStyle w:val="13213"/>
            </w:pPr>
            <w:r>
              <w:rPr>
                <w:lang w:val="kk"/>
              </w:rPr>
              <w:t>Дидактикалық ойын "Не өзгерді?»</w:t>
            </w:r>
          </w:p>
          <w:p w14:paraId="46AA58DC" w14:textId="77777777" w:rsidR="00B10F69" w:rsidRPr="002C5BD7" w:rsidRDefault="00AA323A" w:rsidP="00B10F69">
            <w:pPr>
              <w:pStyle w:val="13213"/>
            </w:pPr>
            <w:r>
              <w:rPr>
                <w:lang w:val="kk"/>
              </w:rPr>
              <w:t xml:space="preserve">Балаларды тапсырманың мәнін түсінуге, ақпаратты есте сақтаудың әртүрлі тәсілдерімен таныстыруға үйретуді жалғастыру; зейінін, есте сақтау қабілетін және байланыстырып сөйлеуін дамыту. </w:t>
            </w:r>
          </w:p>
          <w:p w14:paraId="101FBF93" w14:textId="77777777" w:rsidR="00B10F69" w:rsidRDefault="00AA323A" w:rsidP="00B10F69">
            <w:pPr>
              <w:pStyle w:val="13213"/>
            </w:pPr>
            <w:r>
              <w:rPr>
                <w:lang w:val="kk"/>
              </w:rPr>
              <w:t xml:space="preserve">Қимылды ойындар: «Торғайлар мен автомобиль», «Тақия тастамақ!». </w:t>
            </w:r>
          </w:p>
          <w:p w14:paraId="2D05211A" w14:textId="77777777" w:rsidR="00B10F69" w:rsidRPr="002C5BD7" w:rsidRDefault="00AA323A" w:rsidP="00B10F69">
            <w:pPr>
              <w:pStyle w:val="13213"/>
            </w:pPr>
            <w:r>
              <w:rPr>
                <w:lang w:val="kk"/>
              </w:rPr>
              <w:t>Ауа райының жай-күйін ескере отырып, балалардың ауадағы қозғалыс белсенділігі үшін жағдай жасау.</w:t>
            </w:r>
          </w:p>
          <w:p w14:paraId="6BFD9BE7" w14:textId="38D3ACDA" w:rsidR="00B10F69" w:rsidRPr="002C5BD7" w:rsidRDefault="00AA323A" w:rsidP="00B10F69">
            <w:pPr>
              <w:pStyle w:val="13213"/>
            </w:pPr>
            <w:r>
              <w:rPr>
                <w:lang w:val="kk"/>
              </w:rPr>
              <w:t>(Дене тәрбиесі, қоршаған ортамен таныстыру)</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00C99A" w14:textId="77777777" w:rsidR="00B10F69" w:rsidRPr="002C5BD7" w:rsidRDefault="00AA323A" w:rsidP="00B10F69">
            <w:pPr>
              <w:pStyle w:val="13213"/>
            </w:pPr>
            <w:r>
              <w:rPr>
                <w:lang w:val="kk"/>
              </w:rPr>
              <w:t>Дидактикалық ойын "Не өзгерді?»</w:t>
            </w:r>
          </w:p>
          <w:p w14:paraId="1142EF57" w14:textId="77777777" w:rsidR="00B10F69" w:rsidRPr="002C5BD7" w:rsidRDefault="00AA323A" w:rsidP="00B10F69">
            <w:pPr>
              <w:pStyle w:val="13213"/>
            </w:pPr>
            <w:r>
              <w:rPr>
                <w:lang w:val="kk"/>
              </w:rPr>
              <w:t xml:space="preserve">Балаларды тапсырманың мәнін түсінуге, ақпаратты есте сақтаудың әртүрлі тәсілдерімен таныстыруға үйретуді жалғастыру; зейінін, есте сақтау қабілетін және байланыстырып сөйлеуін дамыту. </w:t>
            </w:r>
          </w:p>
          <w:p w14:paraId="4FE4A0A4" w14:textId="77777777" w:rsidR="00B10F69" w:rsidRDefault="00AA323A" w:rsidP="00B10F69">
            <w:pPr>
              <w:pStyle w:val="13213"/>
            </w:pPr>
            <w:r>
              <w:rPr>
                <w:lang w:val="kk"/>
              </w:rPr>
              <w:t xml:space="preserve">Қимылды ойындар: «Торғайлар мен автомобиль», «Тақия тастамақ!». </w:t>
            </w:r>
          </w:p>
          <w:p w14:paraId="10F38AB9" w14:textId="77777777" w:rsidR="00B10F69" w:rsidRPr="002C5BD7" w:rsidRDefault="00AA323A" w:rsidP="00B10F69">
            <w:pPr>
              <w:pStyle w:val="13213"/>
            </w:pPr>
            <w:r>
              <w:rPr>
                <w:lang w:val="kk"/>
              </w:rPr>
              <w:t>Ауа райының жай-күйін ескере отырып, балалардың ауадағы қозғалыс белсенділігі үшін жағдай жасау.</w:t>
            </w:r>
          </w:p>
          <w:p w14:paraId="6E779AC1" w14:textId="6A1D9832" w:rsidR="00B10F69" w:rsidRPr="002C5BD7" w:rsidRDefault="00AA323A" w:rsidP="00B10F69">
            <w:pPr>
              <w:pStyle w:val="13213"/>
            </w:pPr>
            <w:r>
              <w:rPr>
                <w:lang w:val="kk"/>
              </w:rPr>
              <w:t>(Дене тәрбиесі, қоршаған ортамен таныстыру)</w:t>
            </w:r>
          </w:p>
        </w:tc>
      </w:tr>
      <w:tr w:rsidR="008324E6" w14:paraId="27ADE7C4" w14:textId="77777777" w:rsidTr="002C5BD7">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3B46C4" w14:textId="0C799482" w:rsidR="00B10F69" w:rsidRPr="002C5BD7" w:rsidRDefault="00AA323A" w:rsidP="00B10F69">
            <w:pPr>
              <w:pStyle w:val="13213"/>
            </w:pPr>
            <w:r w:rsidRPr="002C5BD7">
              <w:rPr>
                <w:lang w:val="kk"/>
              </w:rPr>
              <w:t>Балалардың үйге қайтуы</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168F98" w14:textId="06090C6F" w:rsidR="00B10F69" w:rsidRPr="002C5BD7" w:rsidRDefault="00AA323A" w:rsidP="00B10F69">
            <w:pPr>
              <w:pStyle w:val="13213"/>
            </w:pPr>
            <w:r w:rsidRPr="002C5BD7">
              <w:rPr>
                <w:lang w:val="kk"/>
              </w:rPr>
              <w:t>Балалардың жетістіктері туралы әңгіме ата-аналардың баланы тәрбиелеу және дамыту жөніндегі сұрақтарына жауап беру, кеңестер беру.</w:t>
            </w:r>
          </w:p>
          <w:p w14:paraId="288F6B26" w14:textId="77777777" w:rsidR="00B10F69" w:rsidRPr="002C5BD7" w:rsidRDefault="00AA323A" w:rsidP="00B10F69">
            <w:pPr>
              <w:pStyle w:val="13213"/>
            </w:pPr>
            <w:r w:rsidRPr="002C5BD7">
              <w:rPr>
                <w:lang w:val="kk"/>
              </w:rPr>
              <w:t>(Сау болыңыз.)</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0E5BBC" w14:textId="77777777" w:rsidR="00B10F69" w:rsidRPr="002C5BD7" w:rsidRDefault="00AA323A" w:rsidP="00B10F69">
            <w:pPr>
              <w:pStyle w:val="13213"/>
            </w:pPr>
            <w:r w:rsidRPr="002C5BD7">
              <w:rPr>
                <w:lang w:val="kk"/>
              </w:rPr>
              <w:t>Баланы маусымға сай киіндіру қажеттілігі туралы ата-анаңызбен сөйлесіңіз.</w:t>
            </w:r>
          </w:p>
          <w:p w14:paraId="3EE20759" w14:textId="77777777" w:rsidR="00B10F69" w:rsidRPr="002C5BD7" w:rsidRDefault="00AA323A" w:rsidP="00B10F69">
            <w:pPr>
              <w:pStyle w:val="13213"/>
            </w:pPr>
            <w:r w:rsidRPr="002C5BD7">
              <w:rPr>
                <w:lang w:val="kk"/>
              </w:rPr>
              <w:t>(Сау болыңыз.)</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8836D9" w14:textId="77777777" w:rsidR="00B10F69" w:rsidRPr="002C5BD7" w:rsidRDefault="00AA323A" w:rsidP="00B10F69">
            <w:pPr>
              <w:pStyle w:val="13213"/>
            </w:pPr>
            <w:r w:rsidRPr="002C5BD7">
              <w:rPr>
                <w:lang w:val="kk"/>
              </w:rPr>
              <w:t>Балалардың жетістіктері туралы әңгіме ата-аналардың баланы тәрбиелеу және дамыту жөніндегі сұрақтарына жауап беру, кеңестер беру.</w:t>
            </w:r>
          </w:p>
          <w:p w14:paraId="5072E079" w14:textId="60ACDAE0" w:rsidR="00B10F69" w:rsidRPr="002C5BD7" w:rsidRDefault="00AA323A" w:rsidP="00B10F69">
            <w:pPr>
              <w:pStyle w:val="13213"/>
            </w:pPr>
            <w:r w:rsidRPr="002C5BD7">
              <w:rPr>
                <w:lang w:val="kk"/>
              </w:rPr>
              <w:t>(Сау болыңыз.)</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1A57F9" w14:textId="7029F5C6" w:rsidR="00B10F69" w:rsidRPr="002C5BD7" w:rsidRDefault="00AA323A" w:rsidP="00B10F69">
            <w:pPr>
              <w:pStyle w:val="13213"/>
            </w:pPr>
            <w:r>
              <w:rPr>
                <w:lang w:val="kk"/>
              </w:rPr>
              <w:t xml:space="preserve">Педагогикалық кітапхана – буклет: «Зейінді және табандылықты дамытуға арналған ойындар». (Сау болыңыз!) </w:t>
            </w:r>
          </w:p>
        </w:tc>
      </w:tr>
    </w:tbl>
    <w:p w14:paraId="64D0F466" w14:textId="3F3CC924" w:rsidR="002C5BD7" w:rsidRDefault="002C5BD7" w:rsidP="002C5BD7">
      <w:pPr>
        <w:pStyle w:val="51"/>
        <w:numPr>
          <w:ilvl w:val="0"/>
          <w:numId w:val="0"/>
        </w:numPr>
        <w:ind w:left="1003"/>
      </w:pPr>
    </w:p>
    <w:p w14:paraId="01C06484" w14:textId="77777777" w:rsidR="000075B6" w:rsidRPr="000A7A89" w:rsidRDefault="00AA323A" w:rsidP="000075B6">
      <w:pPr>
        <w:pStyle w:val="612"/>
      </w:pPr>
      <w:r w:rsidRPr="000A7A89">
        <w:rPr>
          <w:lang w:val="kk"/>
        </w:rPr>
        <w:t>ТӘРБИЕ-БІЛІМ БЕРУ ПРОЦЕСІНІҢ ЦИКЛОГРАММАСЫ</w:t>
      </w:r>
    </w:p>
    <w:p w14:paraId="4CDCBCB2" w14:textId="77777777" w:rsidR="000075B6" w:rsidRPr="000A7A89" w:rsidRDefault="00AA323A" w:rsidP="000075B6">
      <w:pPr>
        <w:pStyle w:val="41"/>
      </w:pPr>
      <w:r w:rsidRPr="000A7A89">
        <w:rPr>
          <w:lang w:val="kk"/>
        </w:rPr>
        <w:t>Топ: кіші топ</w:t>
      </w:r>
    </w:p>
    <w:p w14:paraId="4B3FE0F7" w14:textId="77777777" w:rsidR="000075B6" w:rsidRPr="000A7A89" w:rsidRDefault="00AA323A" w:rsidP="000075B6">
      <w:pPr>
        <w:pStyle w:val="41"/>
      </w:pPr>
      <w:r w:rsidRPr="000A7A89">
        <w:rPr>
          <w:lang w:val="kk"/>
        </w:rPr>
        <w:t>Балалардың жасы: 2 жастан бастап</w:t>
      </w:r>
    </w:p>
    <w:p w14:paraId="6CA64E93" w14:textId="1CB539FF" w:rsidR="000075B6" w:rsidRPr="000A7A89" w:rsidRDefault="00AA323A" w:rsidP="000075B6">
      <w:pPr>
        <w:pStyle w:val="41"/>
      </w:pPr>
      <w:r w:rsidRPr="000A7A89">
        <w:rPr>
          <w:lang w:val="kk"/>
        </w:rPr>
        <w:t>Жоспар қай кезеңге жасалды: 07.04–11.04.</w:t>
      </w:r>
    </w:p>
    <w:p w14:paraId="43215E5B" w14:textId="6748F65B" w:rsidR="000075B6" w:rsidRDefault="00AA323A" w:rsidP="000075B6">
      <w:pPr>
        <w:pStyle w:val="41"/>
      </w:pPr>
      <w:r w:rsidRPr="000A7A89">
        <w:rPr>
          <w:lang w:val="kk"/>
        </w:rPr>
        <w:t>Аптаның цитатасы: «Көп еңбек еткенге бақыт басым иеді»</w:t>
      </w:r>
    </w:p>
    <w:tbl>
      <w:tblPr>
        <w:tblW w:w="158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2693"/>
        <w:gridCol w:w="2835"/>
        <w:gridCol w:w="2694"/>
        <w:gridCol w:w="2693"/>
        <w:gridCol w:w="2551"/>
      </w:tblGrid>
      <w:tr w:rsidR="008324E6" w14:paraId="02C7926E" w14:textId="77777777" w:rsidTr="000075B6">
        <w:tc>
          <w:tcPr>
            <w:tcW w:w="2410" w:type="dxa"/>
            <w:hideMark/>
          </w:tcPr>
          <w:p w14:paraId="2C569A7F" w14:textId="77777777" w:rsidR="000075B6" w:rsidRPr="000075B6" w:rsidRDefault="00AA323A" w:rsidP="000075B6">
            <w:pPr>
              <w:pStyle w:val="13313"/>
            </w:pPr>
            <w:bookmarkStart w:id="1" w:name="_Hlk193120533"/>
            <w:r w:rsidRPr="000075B6">
              <w:rPr>
                <w:lang w:val="kk"/>
              </w:rPr>
              <w:t>Күн тәртібінің үлгісі</w:t>
            </w:r>
          </w:p>
        </w:tc>
        <w:tc>
          <w:tcPr>
            <w:tcW w:w="2693" w:type="dxa"/>
            <w:hideMark/>
          </w:tcPr>
          <w:p w14:paraId="55F7F9D6" w14:textId="0C733D87" w:rsidR="000075B6" w:rsidRPr="000075B6" w:rsidRDefault="00AA323A" w:rsidP="000075B6">
            <w:pPr>
              <w:pStyle w:val="13313"/>
            </w:pPr>
            <w:r w:rsidRPr="000075B6">
              <w:rPr>
                <w:lang w:val="kk"/>
              </w:rPr>
              <w:t>Дүйсенбі 07.04</w:t>
            </w:r>
          </w:p>
        </w:tc>
        <w:tc>
          <w:tcPr>
            <w:tcW w:w="2835" w:type="dxa"/>
            <w:hideMark/>
          </w:tcPr>
          <w:p w14:paraId="02369F44" w14:textId="31A3DFFE" w:rsidR="000075B6" w:rsidRPr="000075B6" w:rsidRDefault="00AA323A" w:rsidP="000075B6">
            <w:pPr>
              <w:pStyle w:val="13313"/>
            </w:pPr>
            <w:r w:rsidRPr="000075B6">
              <w:rPr>
                <w:lang w:val="kk"/>
              </w:rPr>
              <w:t>Сейсенбі 08.04</w:t>
            </w:r>
          </w:p>
        </w:tc>
        <w:tc>
          <w:tcPr>
            <w:tcW w:w="2694" w:type="dxa"/>
            <w:hideMark/>
          </w:tcPr>
          <w:p w14:paraId="095FE2F1" w14:textId="23A25ED3" w:rsidR="000075B6" w:rsidRPr="000075B6" w:rsidRDefault="00AA323A" w:rsidP="000075B6">
            <w:pPr>
              <w:pStyle w:val="13313"/>
            </w:pPr>
            <w:r w:rsidRPr="000075B6">
              <w:rPr>
                <w:lang w:val="kk"/>
              </w:rPr>
              <w:t>Сәрсенбі 09.04</w:t>
            </w:r>
          </w:p>
        </w:tc>
        <w:tc>
          <w:tcPr>
            <w:tcW w:w="2693" w:type="dxa"/>
            <w:hideMark/>
          </w:tcPr>
          <w:p w14:paraId="7E3CC960" w14:textId="3BB6AC25" w:rsidR="000075B6" w:rsidRPr="000075B6" w:rsidRDefault="00AA323A" w:rsidP="000075B6">
            <w:pPr>
              <w:pStyle w:val="13313"/>
            </w:pPr>
            <w:r w:rsidRPr="000075B6">
              <w:rPr>
                <w:lang w:val="kk"/>
              </w:rPr>
              <w:t>Бейсенбі 10.04</w:t>
            </w:r>
          </w:p>
        </w:tc>
        <w:tc>
          <w:tcPr>
            <w:tcW w:w="2551" w:type="dxa"/>
            <w:hideMark/>
          </w:tcPr>
          <w:p w14:paraId="79385FFE" w14:textId="7A8FB612" w:rsidR="000075B6" w:rsidRPr="000075B6" w:rsidRDefault="00AA323A" w:rsidP="000075B6">
            <w:pPr>
              <w:pStyle w:val="13313"/>
            </w:pPr>
            <w:r w:rsidRPr="000075B6">
              <w:rPr>
                <w:lang w:val="kk"/>
              </w:rPr>
              <w:t>Жұма 11.04</w:t>
            </w:r>
          </w:p>
        </w:tc>
      </w:tr>
      <w:tr w:rsidR="008324E6" w:rsidRPr="00AA323A" w14:paraId="327702CE" w14:textId="77777777" w:rsidTr="000075B6">
        <w:trPr>
          <w:trHeight w:val="1202"/>
        </w:trPr>
        <w:tc>
          <w:tcPr>
            <w:tcW w:w="2410" w:type="dxa"/>
            <w:hideMark/>
          </w:tcPr>
          <w:p w14:paraId="3E977F11" w14:textId="494EF41B" w:rsidR="000075B6" w:rsidRPr="000075B6" w:rsidRDefault="00AA323A" w:rsidP="000075B6">
            <w:pPr>
              <w:pStyle w:val="13213"/>
            </w:pPr>
            <w:r w:rsidRPr="000075B6">
              <w:rPr>
                <w:lang w:val="kk"/>
              </w:rPr>
              <w:t>Балаларды қабылдау</w:t>
            </w:r>
          </w:p>
          <w:p w14:paraId="54F28B09" w14:textId="77777777" w:rsidR="000075B6" w:rsidRPr="000075B6" w:rsidRDefault="000075B6" w:rsidP="000075B6">
            <w:pPr>
              <w:pStyle w:val="13213"/>
            </w:pPr>
          </w:p>
        </w:tc>
        <w:tc>
          <w:tcPr>
            <w:tcW w:w="2693" w:type="dxa"/>
            <w:hideMark/>
          </w:tcPr>
          <w:p w14:paraId="77CCCCA1" w14:textId="164E93F4" w:rsidR="000075B6" w:rsidRPr="000075B6" w:rsidRDefault="00AA323A" w:rsidP="000075B6">
            <w:pPr>
              <w:pStyle w:val="13213"/>
            </w:pPr>
            <w:r w:rsidRPr="000075B6">
              <w:rPr>
                <w:lang w:val="kk"/>
              </w:rPr>
              <w:t>Ертеңгілік сүзгі</w:t>
            </w:r>
          </w:p>
          <w:p w14:paraId="06D34011" w14:textId="7EEA114D" w:rsidR="000075B6" w:rsidRPr="000075B6" w:rsidRDefault="00AA323A" w:rsidP="000075B6">
            <w:pPr>
              <w:pStyle w:val="13213"/>
              <w:rPr>
                <w:highlight w:val="yellow"/>
              </w:rPr>
            </w:pPr>
            <w:r w:rsidRPr="000075B6">
              <w:rPr>
                <w:lang w:val="kk"/>
              </w:rPr>
              <w:t>Сыртқы келбетке назар аудару. (Сәлеметсіз бе!)</w:t>
            </w:r>
          </w:p>
        </w:tc>
        <w:tc>
          <w:tcPr>
            <w:tcW w:w="2835" w:type="dxa"/>
            <w:hideMark/>
          </w:tcPr>
          <w:p w14:paraId="714D7E26" w14:textId="05D33049" w:rsidR="000075B6" w:rsidRPr="000075B6" w:rsidRDefault="00AA323A" w:rsidP="000075B6">
            <w:pPr>
              <w:pStyle w:val="13213"/>
            </w:pPr>
            <w:r>
              <w:rPr>
                <w:lang w:val="kk"/>
              </w:rPr>
              <w:t>Ертеңгілік сүзгі</w:t>
            </w:r>
          </w:p>
          <w:p w14:paraId="44ED7DED" w14:textId="77777777" w:rsidR="000075B6" w:rsidRPr="00AA323A" w:rsidRDefault="00AA323A" w:rsidP="000075B6">
            <w:pPr>
              <w:pStyle w:val="13213"/>
              <w:rPr>
                <w:lang w:val="kk"/>
              </w:rPr>
            </w:pPr>
            <w:r w:rsidRPr="000075B6">
              <w:rPr>
                <w:lang w:val="kk"/>
              </w:rPr>
              <w:t xml:space="preserve">Балаларға қолайлы жағдай жасау. Алдағы қызметке ынталандыру. </w:t>
            </w:r>
          </w:p>
          <w:p w14:paraId="6604CC54" w14:textId="77777777" w:rsidR="000075B6" w:rsidRPr="00AA323A" w:rsidRDefault="00AA323A" w:rsidP="000075B6">
            <w:pPr>
              <w:pStyle w:val="13213"/>
              <w:rPr>
                <w:highlight w:val="yellow"/>
                <w:lang w:val="kk"/>
              </w:rPr>
            </w:pPr>
            <w:r w:rsidRPr="000075B6">
              <w:rPr>
                <w:lang w:val="kk"/>
              </w:rPr>
              <w:t>(Сәлеметсіз бе!)</w:t>
            </w:r>
          </w:p>
        </w:tc>
        <w:tc>
          <w:tcPr>
            <w:tcW w:w="2694" w:type="dxa"/>
            <w:hideMark/>
          </w:tcPr>
          <w:p w14:paraId="611FAD8C" w14:textId="15D0A096" w:rsidR="000075B6" w:rsidRPr="00AA323A" w:rsidRDefault="00AA323A" w:rsidP="000075B6">
            <w:pPr>
              <w:pStyle w:val="13213"/>
              <w:rPr>
                <w:lang w:val="kk"/>
              </w:rPr>
            </w:pPr>
            <w:r>
              <w:rPr>
                <w:lang w:val="kk"/>
              </w:rPr>
              <w:t>Ертеңгілік сүзгі</w:t>
            </w:r>
          </w:p>
          <w:p w14:paraId="1751B771" w14:textId="77777777" w:rsidR="000075B6" w:rsidRPr="00AA323A" w:rsidRDefault="00AA323A" w:rsidP="000075B6">
            <w:pPr>
              <w:pStyle w:val="13213"/>
              <w:rPr>
                <w:lang w:val="kk"/>
              </w:rPr>
            </w:pPr>
            <w:r w:rsidRPr="000075B6">
              <w:rPr>
                <w:lang w:val="kk"/>
              </w:rPr>
              <w:t>Алдағы күнге жақсы көңіл күй сыйлау. Ойыншықтарды, сабақтарды таңдауға көмектесу.</w:t>
            </w:r>
          </w:p>
          <w:p w14:paraId="34F72CE3" w14:textId="7FAD4CD7" w:rsidR="000075B6" w:rsidRPr="00AA323A" w:rsidRDefault="00AA323A" w:rsidP="000075B6">
            <w:pPr>
              <w:pStyle w:val="13213"/>
              <w:rPr>
                <w:highlight w:val="yellow"/>
                <w:lang w:val="kk"/>
              </w:rPr>
            </w:pPr>
            <w:r w:rsidRPr="000075B6">
              <w:rPr>
                <w:lang w:val="kk"/>
              </w:rPr>
              <w:t>(Қайырлы таң!)</w:t>
            </w:r>
          </w:p>
        </w:tc>
        <w:tc>
          <w:tcPr>
            <w:tcW w:w="2693" w:type="dxa"/>
            <w:hideMark/>
          </w:tcPr>
          <w:p w14:paraId="0981DB35" w14:textId="6B6BAE45" w:rsidR="000075B6" w:rsidRPr="00AA323A" w:rsidRDefault="00AA323A" w:rsidP="000075B6">
            <w:pPr>
              <w:pStyle w:val="13213"/>
              <w:rPr>
                <w:lang w:val="kk"/>
              </w:rPr>
            </w:pPr>
            <w:r w:rsidRPr="000075B6">
              <w:rPr>
                <w:lang w:val="kk"/>
              </w:rPr>
              <w:t xml:space="preserve">Ертеңгілік сүзгі </w:t>
            </w:r>
          </w:p>
          <w:p w14:paraId="2BC12DA7" w14:textId="77777777" w:rsidR="000075B6" w:rsidRPr="00AA323A" w:rsidRDefault="00AA323A" w:rsidP="000075B6">
            <w:pPr>
              <w:pStyle w:val="13213"/>
              <w:rPr>
                <w:lang w:val="kk"/>
              </w:rPr>
            </w:pPr>
            <w:r w:rsidRPr="000075B6">
              <w:rPr>
                <w:lang w:val="kk"/>
              </w:rPr>
              <w:t>"Қайырлы таң, балам, тезірек күлімде"</w:t>
            </w:r>
          </w:p>
          <w:p w14:paraId="55C33274" w14:textId="155EA84F" w:rsidR="000075B6" w:rsidRPr="000075B6" w:rsidRDefault="00AA323A" w:rsidP="000075B6">
            <w:pPr>
              <w:pStyle w:val="13213"/>
              <w:rPr>
                <w:highlight w:val="yellow"/>
              </w:rPr>
            </w:pPr>
            <w:r>
              <w:rPr>
                <w:lang w:val="kk"/>
              </w:rPr>
              <w:t>Балалардың эмоциялық көңіл-күйін қалыптастыруға ықпал ету. (Қайырлы таң!)</w:t>
            </w:r>
          </w:p>
        </w:tc>
        <w:tc>
          <w:tcPr>
            <w:tcW w:w="2551" w:type="dxa"/>
            <w:hideMark/>
          </w:tcPr>
          <w:p w14:paraId="3C7380CE" w14:textId="1D098986" w:rsidR="000075B6" w:rsidRPr="000075B6" w:rsidRDefault="00AA323A" w:rsidP="000075B6">
            <w:pPr>
              <w:pStyle w:val="13213"/>
            </w:pPr>
            <w:r w:rsidRPr="000075B6">
              <w:rPr>
                <w:lang w:val="kk"/>
              </w:rPr>
              <w:t xml:space="preserve">Ертеңгілік сүзгі </w:t>
            </w:r>
          </w:p>
          <w:p w14:paraId="3621318F" w14:textId="77777777" w:rsidR="000075B6" w:rsidRPr="00AA323A" w:rsidRDefault="00AA323A" w:rsidP="000075B6">
            <w:pPr>
              <w:pStyle w:val="13213"/>
              <w:rPr>
                <w:highlight w:val="yellow"/>
                <w:lang w:val="kk"/>
              </w:rPr>
            </w:pPr>
            <w:r w:rsidRPr="000075B6">
              <w:rPr>
                <w:lang w:val="kk"/>
              </w:rPr>
              <w:t>Балалардың жақсы көңіл күймен кездесуі. Балаларға қолайлы жағдай жасау. (Қайырлы таң!)</w:t>
            </w:r>
          </w:p>
        </w:tc>
      </w:tr>
      <w:tr w:rsidR="008324E6" w14:paraId="03A5FAB3" w14:textId="77777777" w:rsidTr="000075B6">
        <w:trPr>
          <w:trHeight w:val="562"/>
        </w:trPr>
        <w:tc>
          <w:tcPr>
            <w:tcW w:w="2410" w:type="dxa"/>
            <w:hideMark/>
          </w:tcPr>
          <w:p w14:paraId="1AB37A18" w14:textId="753862B6" w:rsidR="000075B6" w:rsidRPr="000075B6" w:rsidRDefault="00AA323A" w:rsidP="000075B6">
            <w:pPr>
              <w:pStyle w:val="13213"/>
            </w:pPr>
            <w:r w:rsidRPr="000075B6">
              <w:rPr>
                <w:lang w:val="kk"/>
              </w:rPr>
              <w:t>Ата-аналармен немесе баланың заңды өкілдерімен әңгімелесу, консультациялар</w:t>
            </w:r>
          </w:p>
        </w:tc>
        <w:tc>
          <w:tcPr>
            <w:tcW w:w="2693" w:type="dxa"/>
            <w:hideMark/>
          </w:tcPr>
          <w:p w14:paraId="725FBBB7" w14:textId="63BB9F2A" w:rsidR="000075B6" w:rsidRPr="000075B6" w:rsidRDefault="00AA323A" w:rsidP="000075B6">
            <w:pPr>
              <w:pStyle w:val="13213"/>
            </w:pPr>
            <w:r>
              <w:rPr>
                <w:lang w:val="kk"/>
              </w:rPr>
              <w:t xml:space="preserve">«Өнегелі 15 минут» </w:t>
            </w:r>
          </w:p>
          <w:p w14:paraId="0673254F" w14:textId="77777777" w:rsidR="00F727F9" w:rsidRDefault="00AA323A" w:rsidP="000075B6">
            <w:pPr>
              <w:pStyle w:val="13213"/>
            </w:pPr>
            <w:r>
              <w:rPr>
                <w:lang w:val="kk"/>
              </w:rPr>
              <w:t>"Әділ адам болу деген нені білдіреді" әңгімесі</w:t>
            </w:r>
          </w:p>
          <w:p w14:paraId="4131DEC2" w14:textId="469745FA" w:rsidR="000075B6" w:rsidRDefault="00AA323A" w:rsidP="000075B6">
            <w:pPr>
              <w:pStyle w:val="13213"/>
            </w:pPr>
            <w:r>
              <w:rPr>
                <w:lang w:val="kk"/>
              </w:rPr>
              <w:t>Көңілді түрде әділдік ұғымы туралы түсінік  </w:t>
            </w:r>
          </w:p>
          <w:p w14:paraId="5DB142E1" w14:textId="257D7CCD" w:rsidR="000075B6" w:rsidRPr="000075B6" w:rsidRDefault="00AA323A" w:rsidP="000075B6">
            <w:pPr>
              <w:pStyle w:val="13213"/>
            </w:pPr>
            <w:r w:rsidRPr="000075B6">
              <w:rPr>
                <w:lang w:val="kk"/>
              </w:rPr>
              <w:t xml:space="preserve">беру. </w:t>
            </w:r>
          </w:p>
          <w:p w14:paraId="745FA50D" w14:textId="77777777" w:rsidR="000075B6" w:rsidRPr="000075B6" w:rsidRDefault="000075B6" w:rsidP="000075B6">
            <w:pPr>
              <w:pStyle w:val="13213"/>
            </w:pPr>
          </w:p>
        </w:tc>
        <w:tc>
          <w:tcPr>
            <w:tcW w:w="2835" w:type="dxa"/>
          </w:tcPr>
          <w:p w14:paraId="144BD278" w14:textId="346462F6" w:rsidR="000075B6" w:rsidRPr="000075B6" w:rsidRDefault="00AA323A" w:rsidP="000075B6">
            <w:pPr>
              <w:pStyle w:val="13213"/>
            </w:pPr>
            <w:r w:rsidRPr="000075B6">
              <w:rPr>
                <w:lang w:val="kk"/>
              </w:rPr>
              <w:t xml:space="preserve">«Өнегелі 15 минут» </w:t>
            </w:r>
          </w:p>
          <w:p w14:paraId="3BD60B0E" w14:textId="0AA55FE3" w:rsidR="000075B6" w:rsidRPr="000075B6" w:rsidRDefault="00AA323A" w:rsidP="000075B6">
            <w:pPr>
              <w:pStyle w:val="13213"/>
            </w:pPr>
            <w:r w:rsidRPr="000075B6">
              <w:rPr>
                <w:lang w:val="kk"/>
              </w:rPr>
              <w:t>«Этикалық әңгіме»: «жақсылық» сөзінің мағынасын түсіндіру </w:t>
            </w:r>
          </w:p>
          <w:p w14:paraId="1D72DA2D" w14:textId="77777777" w:rsidR="000075B6" w:rsidRPr="000075B6" w:rsidRDefault="00AA323A" w:rsidP="000075B6">
            <w:pPr>
              <w:pStyle w:val="13213"/>
            </w:pPr>
            <w:r w:rsidRPr="000075B6">
              <w:rPr>
                <w:lang w:val="kk"/>
              </w:rPr>
              <w:t>"шындық".</w:t>
            </w:r>
          </w:p>
          <w:p w14:paraId="5A28ABC4" w14:textId="77777777" w:rsidR="000075B6" w:rsidRPr="000075B6" w:rsidRDefault="000075B6" w:rsidP="000075B6">
            <w:pPr>
              <w:pStyle w:val="13213"/>
            </w:pPr>
          </w:p>
        </w:tc>
        <w:tc>
          <w:tcPr>
            <w:tcW w:w="2694" w:type="dxa"/>
          </w:tcPr>
          <w:p w14:paraId="5137F9AE" w14:textId="77777777" w:rsidR="00F727F9" w:rsidRDefault="00AA323A" w:rsidP="000075B6">
            <w:pPr>
              <w:pStyle w:val="13213"/>
            </w:pPr>
            <w:r>
              <w:rPr>
                <w:lang w:val="kk"/>
              </w:rPr>
              <w:t>"Бастауыш мектеп жасына дейінгі балаларда сөйлеуді дамыту" жылжымалы папкасы</w:t>
            </w:r>
          </w:p>
          <w:p w14:paraId="2344CCF4" w14:textId="7F03D60F" w:rsidR="000075B6" w:rsidRPr="000075B6" w:rsidRDefault="00AA323A" w:rsidP="000075B6">
            <w:pPr>
              <w:pStyle w:val="13213"/>
            </w:pPr>
            <w:r w:rsidRPr="000075B6">
              <w:rPr>
                <w:lang w:val="kk"/>
              </w:rPr>
              <w:t>Ата-аналардың тақырып бойынша сауаттылығын арттыру, олардың баласын тәрбиелеу мен дамытуға қатысуға деген қызығушылығы мен тілегін ояту</w:t>
            </w:r>
          </w:p>
        </w:tc>
        <w:tc>
          <w:tcPr>
            <w:tcW w:w="2693" w:type="dxa"/>
          </w:tcPr>
          <w:p w14:paraId="21777C37" w14:textId="3CD4E10C" w:rsidR="000075B6" w:rsidRPr="000075B6" w:rsidRDefault="00AA323A" w:rsidP="000075B6">
            <w:pPr>
              <w:pStyle w:val="13213"/>
            </w:pPr>
            <w:r>
              <w:rPr>
                <w:lang w:val="kk"/>
              </w:rPr>
              <w:t>«Өнегелі 15 минут»</w:t>
            </w:r>
          </w:p>
          <w:p w14:paraId="7FE52012" w14:textId="44057ED3" w:rsidR="000075B6" w:rsidRPr="000075B6" w:rsidRDefault="00AA323A" w:rsidP="000075B6">
            <w:pPr>
              <w:pStyle w:val="13213"/>
            </w:pPr>
            <w:r>
              <w:rPr>
                <w:lang w:val="kk"/>
              </w:rPr>
              <w:t xml:space="preserve">«Этикалық әңгіме»: әртүрлі ұлт өкілдеріне толерантты қарым-қатынас тәрбиелеу. </w:t>
            </w:r>
          </w:p>
        </w:tc>
        <w:tc>
          <w:tcPr>
            <w:tcW w:w="2551" w:type="dxa"/>
          </w:tcPr>
          <w:p w14:paraId="140C476E" w14:textId="77777777" w:rsidR="000075B6" w:rsidRPr="000075B6" w:rsidRDefault="00AA323A" w:rsidP="000075B6">
            <w:pPr>
              <w:pStyle w:val="13213"/>
            </w:pPr>
            <w:r w:rsidRPr="000075B6">
              <w:rPr>
                <w:lang w:val="kk"/>
              </w:rPr>
              <w:t xml:space="preserve">«Өнегелі 15 минут» </w:t>
            </w:r>
          </w:p>
          <w:p w14:paraId="361D0839" w14:textId="0EBD5ECF" w:rsidR="000075B6" w:rsidRPr="000075B6" w:rsidRDefault="00AA323A" w:rsidP="000075B6">
            <w:pPr>
              <w:pStyle w:val="13213"/>
            </w:pPr>
            <w:r>
              <w:rPr>
                <w:lang w:val="kk"/>
              </w:rPr>
              <w:t xml:space="preserve">«Этикалық әңгіме»: қарым-қатынас дағдыларын тәрбиелеу: ізгі ниеттілік, ынтымақтастық қабілеті. </w:t>
            </w:r>
          </w:p>
          <w:p w14:paraId="12D15491" w14:textId="77777777" w:rsidR="000075B6" w:rsidRPr="000075B6" w:rsidRDefault="000075B6" w:rsidP="000075B6">
            <w:pPr>
              <w:pStyle w:val="13213"/>
            </w:pPr>
          </w:p>
        </w:tc>
      </w:tr>
      <w:tr w:rsidR="008324E6" w:rsidRPr="00AA323A" w14:paraId="0FCE601D" w14:textId="77777777" w:rsidTr="000075B6">
        <w:trPr>
          <w:trHeight w:val="281"/>
        </w:trPr>
        <w:tc>
          <w:tcPr>
            <w:tcW w:w="2410" w:type="dxa"/>
            <w:hideMark/>
          </w:tcPr>
          <w:p w14:paraId="405AA008" w14:textId="6B726857" w:rsidR="000075B6" w:rsidRPr="000075B6" w:rsidRDefault="00AA323A" w:rsidP="000075B6">
            <w:pPr>
              <w:pStyle w:val="13213"/>
            </w:pPr>
            <w:r w:rsidRPr="000075B6">
              <w:rPr>
                <w:lang w:val="kk"/>
              </w:rPr>
              <w:t>Балалар іс-әрекеті (ойын, танымдық, коммуникативті, шығармашылық, эксперименттік, еңбек, қозғалыс, бейнелеу, дербес және т. б.)</w:t>
            </w:r>
            <w:r w:rsidRPr="000075B6">
              <w:rPr>
                <w:lang w:val="kk"/>
              </w:rPr>
              <w:br/>
            </w:r>
          </w:p>
        </w:tc>
        <w:tc>
          <w:tcPr>
            <w:tcW w:w="2693" w:type="dxa"/>
            <w:hideMark/>
          </w:tcPr>
          <w:p w14:paraId="6FBA257A" w14:textId="29FB0E60" w:rsidR="000075B6" w:rsidRPr="000075B6" w:rsidRDefault="00AA323A" w:rsidP="000075B6">
            <w:pPr>
              <w:pStyle w:val="13213"/>
            </w:pPr>
            <w:r>
              <w:rPr>
                <w:lang w:val="kk"/>
              </w:rPr>
              <w:t>Дидактикалық ойын: «Келімсектерге зымыран таңда».</w:t>
            </w:r>
          </w:p>
          <w:p w14:paraId="533C999A" w14:textId="476CBFCB" w:rsidR="000075B6" w:rsidRPr="000075B6" w:rsidRDefault="00AA323A" w:rsidP="000075B6">
            <w:pPr>
              <w:pStyle w:val="13213"/>
            </w:pPr>
            <w:r>
              <w:rPr>
                <w:lang w:val="kk"/>
              </w:rPr>
              <w:t xml:space="preserve">Тұрақты форма, түс, өлшем және геометриялық фигуралар туралы түсінік қалыптастыруды жалғастыру. </w:t>
            </w:r>
          </w:p>
          <w:p w14:paraId="56DD9285" w14:textId="2A0D68B1" w:rsidR="000075B6" w:rsidRPr="000075B6" w:rsidRDefault="00AA323A" w:rsidP="000075B6">
            <w:pPr>
              <w:pStyle w:val="13213"/>
            </w:pPr>
            <w:r>
              <w:rPr>
                <w:lang w:val="kk"/>
              </w:rPr>
              <w:t>(Сенсорика)</w:t>
            </w:r>
          </w:p>
          <w:p w14:paraId="0A087EBC" w14:textId="14BF3E1F" w:rsidR="000075B6" w:rsidRPr="000075B6" w:rsidRDefault="00AA323A" w:rsidP="000075B6">
            <w:pPr>
              <w:pStyle w:val="13213"/>
            </w:pPr>
            <w:r w:rsidRPr="000075B6">
              <w:rPr>
                <w:lang w:val="kk"/>
              </w:rPr>
              <w:t xml:space="preserve">Ірі құрылыс материалдарымен, конструктормен «Зымыран құрастыр» ойындары: қатарластарымен бірлесе құрастыруға баулу процесін жалғастыру. (Құрастыру) </w:t>
            </w:r>
          </w:p>
        </w:tc>
        <w:tc>
          <w:tcPr>
            <w:tcW w:w="2835" w:type="dxa"/>
            <w:hideMark/>
          </w:tcPr>
          <w:p w14:paraId="08927346" w14:textId="77777777" w:rsidR="00E764DA" w:rsidRDefault="00AA323A" w:rsidP="000075B6">
            <w:pPr>
              <w:pStyle w:val="13213"/>
            </w:pPr>
            <w:r>
              <w:rPr>
                <w:lang w:val="kk"/>
              </w:rPr>
              <w:t xml:space="preserve">"Көлеңке тап" дидактикалық ойыны </w:t>
            </w:r>
          </w:p>
          <w:p w14:paraId="0C4AEA04" w14:textId="77777777" w:rsidR="00E764DA" w:rsidRDefault="00AA323A" w:rsidP="000075B6">
            <w:pPr>
              <w:pStyle w:val="13213"/>
            </w:pPr>
            <w:r>
              <w:rPr>
                <w:lang w:val="kk"/>
              </w:rPr>
              <w:t>Берілген силуэттерді табу қабілетін бекіту.</w:t>
            </w:r>
          </w:p>
          <w:p w14:paraId="02F29C1C" w14:textId="59D0942D" w:rsidR="000075B6" w:rsidRPr="000075B6" w:rsidRDefault="00AA323A" w:rsidP="000075B6">
            <w:pPr>
              <w:pStyle w:val="13213"/>
            </w:pPr>
            <w:r>
              <w:rPr>
                <w:lang w:val="kk"/>
              </w:rPr>
              <w:t>(Қоршаған ортамен таныстыру)</w:t>
            </w:r>
          </w:p>
          <w:p w14:paraId="45FA8771" w14:textId="08507C11" w:rsidR="000075B6" w:rsidRPr="000075B6" w:rsidRDefault="00AA323A" w:rsidP="000075B6">
            <w:pPr>
              <w:pStyle w:val="13213"/>
            </w:pPr>
            <w:r>
              <w:rPr>
                <w:lang w:val="kk"/>
              </w:rPr>
              <w:t>"Ғарышкерлер не істейді" дидактикалық ойыны</w:t>
            </w:r>
          </w:p>
          <w:p w14:paraId="372AD550" w14:textId="4B960366" w:rsidR="000075B6" w:rsidRPr="000075B6" w:rsidRDefault="00AA323A" w:rsidP="000075B6">
            <w:pPr>
              <w:pStyle w:val="13213"/>
            </w:pPr>
            <w:r>
              <w:rPr>
                <w:lang w:val="kk"/>
              </w:rPr>
              <w:t>Балалардың сөйлеуде предлогтарды қолдану қабілетін бекіту:</w:t>
            </w:r>
          </w:p>
          <w:p w14:paraId="07BEEBA1" w14:textId="77777777" w:rsidR="00E764DA" w:rsidRDefault="00AA323A" w:rsidP="000075B6">
            <w:pPr>
              <w:pStyle w:val="13213"/>
            </w:pPr>
            <w:r w:rsidRPr="000075B6">
              <w:rPr>
                <w:lang w:val="kk"/>
              </w:rPr>
              <w:t xml:space="preserve">жанына, арасына, сыртына, ішіне. </w:t>
            </w:r>
          </w:p>
          <w:p w14:paraId="0146410C" w14:textId="43F8202B" w:rsidR="000075B6" w:rsidRPr="000075B6" w:rsidRDefault="00AA323A" w:rsidP="000075B6">
            <w:pPr>
              <w:pStyle w:val="13213"/>
            </w:pPr>
            <w:r>
              <w:rPr>
                <w:lang w:val="kk"/>
              </w:rPr>
              <w:t>(Сөйлеуді дамыту)</w:t>
            </w:r>
          </w:p>
          <w:p w14:paraId="7F3A1ACF" w14:textId="77777777" w:rsidR="000075B6" w:rsidRPr="000075B6" w:rsidRDefault="000075B6" w:rsidP="000075B6">
            <w:pPr>
              <w:pStyle w:val="13213"/>
            </w:pPr>
          </w:p>
        </w:tc>
        <w:tc>
          <w:tcPr>
            <w:tcW w:w="2694" w:type="dxa"/>
          </w:tcPr>
          <w:p w14:paraId="732372E7" w14:textId="77777777" w:rsidR="000075B6" w:rsidRPr="000075B6" w:rsidRDefault="00AA323A" w:rsidP="000075B6">
            <w:pPr>
              <w:pStyle w:val="13213"/>
            </w:pPr>
            <w:r w:rsidRPr="000075B6">
              <w:rPr>
                <w:lang w:val="kk"/>
              </w:rPr>
              <w:t xml:space="preserve">Сөздік ойын: «Отты шар». </w:t>
            </w:r>
          </w:p>
          <w:p w14:paraId="31FC0F77" w14:textId="759B6D12" w:rsidR="000075B6" w:rsidRPr="000075B6" w:rsidRDefault="00AA323A" w:rsidP="000075B6">
            <w:pPr>
              <w:pStyle w:val="13213"/>
            </w:pPr>
            <w:r>
              <w:rPr>
                <w:lang w:val="kk"/>
              </w:rPr>
              <w:t xml:space="preserve">Сапалық сын есімдер құрастыруды үйрету; сөздік қорды </w:t>
            </w:r>
          </w:p>
          <w:p w14:paraId="2DEA1256" w14:textId="77777777" w:rsidR="000075B6" w:rsidRPr="000075B6" w:rsidRDefault="00AA323A" w:rsidP="000075B6">
            <w:pPr>
              <w:pStyle w:val="13213"/>
            </w:pPr>
            <w:r w:rsidRPr="000075B6">
              <w:rPr>
                <w:lang w:val="kk"/>
              </w:rPr>
              <w:t>синонимдермен байыту.</w:t>
            </w:r>
          </w:p>
          <w:p w14:paraId="07CE3960" w14:textId="4A849D03" w:rsidR="000075B6" w:rsidRPr="000075B6" w:rsidRDefault="00AA323A" w:rsidP="000075B6">
            <w:pPr>
              <w:pStyle w:val="13213"/>
            </w:pPr>
            <w:r>
              <w:rPr>
                <w:lang w:val="kk"/>
              </w:rPr>
              <w:t>(Сөйлеуді дамыту)</w:t>
            </w:r>
          </w:p>
          <w:p w14:paraId="7321F67A" w14:textId="77777777" w:rsidR="00E764DA" w:rsidRDefault="00AA323A" w:rsidP="000075B6">
            <w:pPr>
              <w:pStyle w:val="13213"/>
            </w:pPr>
            <w:r>
              <w:rPr>
                <w:lang w:val="kk"/>
              </w:rPr>
              <w:t>Тактильді сөмкелермен ойындар</w:t>
            </w:r>
          </w:p>
          <w:p w14:paraId="5E9A2B5F" w14:textId="7C705A70" w:rsidR="000075B6" w:rsidRPr="000075B6" w:rsidRDefault="00AA323A" w:rsidP="000075B6">
            <w:pPr>
              <w:pStyle w:val="13213"/>
            </w:pPr>
            <w:r>
              <w:rPr>
                <w:lang w:val="kk"/>
              </w:rPr>
              <w:t>Саусақтардың ұсақ моторикасын дамыту. (Сенсорика)</w:t>
            </w:r>
          </w:p>
          <w:p w14:paraId="5B7EB1E7" w14:textId="77777777" w:rsidR="000075B6" w:rsidRPr="000075B6" w:rsidRDefault="000075B6" w:rsidP="000075B6">
            <w:pPr>
              <w:pStyle w:val="13213"/>
            </w:pPr>
          </w:p>
        </w:tc>
        <w:tc>
          <w:tcPr>
            <w:tcW w:w="2693" w:type="dxa"/>
            <w:hideMark/>
          </w:tcPr>
          <w:p w14:paraId="267BD551" w14:textId="5A36B8EC" w:rsidR="000075B6" w:rsidRPr="000075B6" w:rsidRDefault="00AA323A" w:rsidP="000075B6">
            <w:pPr>
              <w:pStyle w:val="13213"/>
            </w:pPr>
            <w:r>
              <w:rPr>
                <w:lang w:val="kk"/>
              </w:rPr>
              <w:t>"Ғарышкерлер не істейді" дидактикалық ойыны</w:t>
            </w:r>
          </w:p>
          <w:p w14:paraId="77B35B90" w14:textId="2A906EA6" w:rsidR="000075B6" w:rsidRPr="000075B6" w:rsidRDefault="00AA323A" w:rsidP="000075B6">
            <w:pPr>
              <w:pStyle w:val="13213"/>
            </w:pPr>
            <w:r>
              <w:rPr>
                <w:lang w:val="kk"/>
              </w:rPr>
              <w:t>Балалардың сөйлеуде предлогтарды қолдану қабілетін бекіту:</w:t>
            </w:r>
          </w:p>
          <w:p w14:paraId="01F1A8F4" w14:textId="77777777" w:rsidR="00E764DA" w:rsidRDefault="00AA323A" w:rsidP="000075B6">
            <w:pPr>
              <w:pStyle w:val="13213"/>
            </w:pPr>
            <w:r w:rsidRPr="000075B6">
              <w:rPr>
                <w:lang w:val="kk"/>
              </w:rPr>
              <w:t xml:space="preserve">жанына, арасына, сыртына, ішіне. </w:t>
            </w:r>
          </w:p>
          <w:p w14:paraId="36CCAD08" w14:textId="5F6397DC" w:rsidR="000075B6" w:rsidRPr="000075B6" w:rsidRDefault="00AA323A" w:rsidP="000075B6">
            <w:pPr>
              <w:pStyle w:val="13213"/>
            </w:pPr>
            <w:r>
              <w:rPr>
                <w:lang w:val="kk"/>
              </w:rPr>
              <w:t>(Сөйлеуді дамыту)</w:t>
            </w:r>
          </w:p>
          <w:p w14:paraId="5DB518AC" w14:textId="77777777" w:rsidR="00E764DA" w:rsidRDefault="00AA323A" w:rsidP="000075B6">
            <w:pPr>
              <w:pStyle w:val="13213"/>
            </w:pPr>
            <w:r>
              <w:rPr>
                <w:lang w:val="kk"/>
              </w:rPr>
              <w:t>"Түс бойынша сәйкестендіру" ойыны</w:t>
            </w:r>
          </w:p>
          <w:p w14:paraId="39A9AB5F" w14:textId="3887AD0C" w:rsidR="000075B6" w:rsidRPr="000075B6" w:rsidRDefault="00AA323A" w:rsidP="000075B6">
            <w:pPr>
              <w:pStyle w:val="13213"/>
            </w:pPr>
            <w:r>
              <w:rPr>
                <w:lang w:val="kk"/>
              </w:rPr>
              <w:t>Балалардың білімін бекіту; бірдей түсті заттарды таңдап, оларды бірдей түстеріне қарай топтастыру; сөйлей алмайтын балалар үшін заттарды дұрыс көрсетуді үйрену дағдысын бекіту.  </w:t>
            </w:r>
          </w:p>
          <w:p w14:paraId="49AB1463" w14:textId="77777777" w:rsidR="00E764DA" w:rsidRDefault="00AA323A" w:rsidP="000075B6">
            <w:pPr>
              <w:pStyle w:val="13213"/>
            </w:pPr>
            <w:r w:rsidRPr="000075B6">
              <w:rPr>
                <w:lang w:val="kk"/>
              </w:rPr>
              <w:t xml:space="preserve">Түсі. </w:t>
            </w:r>
          </w:p>
          <w:p w14:paraId="3D202AB6" w14:textId="51A2B720" w:rsidR="000075B6" w:rsidRPr="000075B6" w:rsidRDefault="00AA323A" w:rsidP="000075B6">
            <w:pPr>
              <w:pStyle w:val="13213"/>
            </w:pPr>
            <w:r>
              <w:rPr>
                <w:lang w:val="kk"/>
              </w:rPr>
              <w:t>(Сенсорика)</w:t>
            </w:r>
          </w:p>
        </w:tc>
        <w:tc>
          <w:tcPr>
            <w:tcW w:w="2551" w:type="dxa"/>
          </w:tcPr>
          <w:p w14:paraId="161361BC" w14:textId="5EB2772C" w:rsidR="000075B6" w:rsidRPr="00AA323A" w:rsidRDefault="00AA323A" w:rsidP="000075B6">
            <w:pPr>
              <w:pStyle w:val="13213"/>
              <w:rPr>
                <w:lang w:val="kk"/>
              </w:rPr>
            </w:pPr>
            <w:r>
              <w:rPr>
                <w:lang w:val="kk"/>
              </w:rPr>
              <w:t xml:space="preserve">Дидактикалық ойын: «Киімді таңда». Негізгі түстерді (қызыл, сары, жасыл) ажырату және атау дағдыларын дамыту; заттармен әрекет жасау арқылы саусақ буындарының моторикасын дамыту; табандылықты тәрбиелеу. (Жапсыру) </w:t>
            </w:r>
          </w:p>
          <w:p w14:paraId="0E561992" w14:textId="5E7EECC1" w:rsidR="000075B6" w:rsidRPr="00AA323A" w:rsidRDefault="00AA323A" w:rsidP="000075B6">
            <w:pPr>
              <w:pStyle w:val="13213"/>
              <w:rPr>
                <w:lang w:val="kk"/>
              </w:rPr>
            </w:pPr>
            <w:r>
              <w:rPr>
                <w:lang w:val="kk"/>
              </w:rPr>
              <w:t xml:space="preserve">Еркін ойын Құрдастарымен өзара әрекеттесу үшін жағдай жасау. </w:t>
            </w:r>
          </w:p>
          <w:p w14:paraId="181F9CC8" w14:textId="25DE468E" w:rsidR="000075B6" w:rsidRPr="00AA323A" w:rsidRDefault="00AA323A" w:rsidP="000075B6">
            <w:pPr>
              <w:pStyle w:val="13213"/>
              <w:rPr>
                <w:lang w:val="kk"/>
              </w:rPr>
            </w:pPr>
            <w:r>
              <w:rPr>
                <w:lang w:val="kk"/>
              </w:rPr>
              <w:t>(Дене тәрбиесі, қоршаған ортамен таныстыру)</w:t>
            </w:r>
          </w:p>
        </w:tc>
      </w:tr>
      <w:tr w:rsidR="008324E6" w14:paraId="6A617974" w14:textId="77777777" w:rsidTr="000075B6">
        <w:tc>
          <w:tcPr>
            <w:tcW w:w="2410" w:type="dxa"/>
            <w:hideMark/>
          </w:tcPr>
          <w:p w14:paraId="7B4A043F" w14:textId="07806B49" w:rsidR="00123FD1" w:rsidRPr="000075B6" w:rsidRDefault="00AA323A" w:rsidP="00123FD1">
            <w:pPr>
              <w:pStyle w:val="13213"/>
            </w:pPr>
            <w:r w:rsidRPr="000075B6">
              <w:rPr>
                <w:lang w:val="kk"/>
              </w:rPr>
              <w:t>Ертеңгілік жаттығу</w:t>
            </w:r>
          </w:p>
        </w:tc>
        <w:tc>
          <w:tcPr>
            <w:tcW w:w="2693" w:type="dxa"/>
            <w:hideMark/>
          </w:tcPr>
          <w:p w14:paraId="50D20FA6" w14:textId="77777777" w:rsidR="00123FD1" w:rsidRDefault="00AA323A" w:rsidP="00123FD1">
            <w:pPr>
              <w:pStyle w:val="13213"/>
            </w:pPr>
            <w:r w:rsidRPr="000075B6">
              <w:rPr>
                <w:lang w:val="kk"/>
              </w:rPr>
              <w:t xml:space="preserve">Таңғы кешендік жаттығулар (заттарсыз): «Біз әрдайым сау болу үшін жүреміз».  </w:t>
            </w:r>
          </w:p>
          <w:p w14:paraId="1EA68E70" w14:textId="25AF4652" w:rsidR="00123FD1" w:rsidRDefault="00AA323A" w:rsidP="00123FD1">
            <w:pPr>
              <w:pStyle w:val="13213"/>
            </w:pPr>
            <w:r>
              <w:rPr>
                <w:lang w:val="kk"/>
              </w:rPr>
              <w:t xml:space="preserve">Оңға-солға бұрылу, алға және бүйірге иілу қабілетін бекіту. Тізерлеп тұруды, өкшеге отырып, қайта тұруды үйрету. (Дене тәрбиесі)  </w:t>
            </w:r>
          </w:p>
          <w:p w14:paraId="3554E1E6" w14:textId="76B31FA6" w:rsidR="00123FD1" w:rsidRPr="000075B6" w:rsidRDefault="00AA323A" w:rsidP="00123FD1">
            <w:pPr>
              <w:pStyle w:val="13213"/>
              <w:rPr>
                <w:highlight w:val="yellow"/>
              </w:rPr>
            </w:pPr>
            <w:r w:rsidRPr="000075B6">
              <w:rPr>
                <w:lang w:val="kk"/>
              </w:rPr>
              <w:t>(Бас, аяқ, қол)</w:t>
            </w:r>
          </w:p>
        </w:tc>
        <w:tc>
          <w:tcPr>
            <w:tcW w:w="2835" w:type="dxa"/>
            <w:hideMark/>
          </w:tcPr>
          <w:p w14:paraId="034CDCAD" w14:textId="77777777" w:rsidR="00123FD1" w:rsidRDefault="00AA323A" w:rsidP="00123FD1">
            <w:pPr>
              <w:pStyle w:val="13213"/>
            </w:pPr>
            <w:r w:rsidRPr="000075B6">
              <w:rPr>
                <w:lang w:val="kk"/>
              </w:rPr>
              <w:t xml:space="preserve">Таңғы кешендік жаттығулар (заттарсыз): «Біз әрдайым сау болу үшін жүреміз». Оңға-солға бұрылу, алға және жаққа еңкею дағдыларын бекіту.  Тізерлеп тұруды, өкшеге отырып, қайта тұруды үйрету. (Дене тәрбиесі)  </w:t>
            </w:r>
          </w:p>
          <w:p w14:paraId="66E68EF6" w14:textId="36BA99D0" w:rsidR="00123FD1" w:rsidRPr="000075B6" w:rsidRDefault="00AA323A" w:rsidP="00123FD1">
            <w:pPr>
              <w:pStyle w:val="13213"/>
              <w:rPr>
                <w:highlight w:val="yellow"/>
              </w:rPr>
            </w:pPr>
            <w:r w:rsidRPr="000075B6">
              <w:rPr>
                <w:lang w:val="kk"/>
              </w:rPr>
              <w:t>(Бас, аяқ, қол)</w:t>
            </w:r>
          </w:p>
        </w:tc>
        <w:tc>
          <w:tcPr>
            <w:tcW w:w="2694" w:type="dxa"/>
            <w:hideMark/>
          </w:tcPr>
          <w:p w14:paraId="33864974" w14:textId="77777777" w:rsidR="00123FD1" w:rsidRDefault="00AA323A" w:rsidP="00123FD1">
            <w:pPr>
              <w:pStyle w:val="13213"/>
            </w:pPr>
            <w:r w:rsidRPr="000075B6">
              <w:rPr>
                <w:lang w:val="kk"/>
              </w:rPr>
              <w:t xml:space="preserve">Таңғы кешендік жаттығулар (заттарсыз): «Біз әрдайым сау болу үшін жүреміз».  </w:t>
            </w:r>
          </w:p>
          <w:p w14:paraId="1314816E" w14:textId="41BCB8E3" w:rsidR="00123FD1" w:rsidRDefault="00AA323A" w:rsidP="00123FD1">
            <w:pPr>
              <w:pStyle w:val="13213"/>
            </w:pPr>
            <w:r>
              <w:rPr>
                <w:lang w:val="kk"/>
              </w:rPr>
              <w:t xml:space="preserve">Оңға-солға бұрылу, алға және бүйірге иілу қабілетін бекіту. Тізерлеп тұруды, өкшеге отырып, қайта тұруды үйрету. (Дене тәрбиесі)  </w:t>
            </w:r>
          </w:p>
          <w:p w14:paraId="5365C230" w14:textId="14B60F96" w:rsidR="00123FD1" w:rsidRPr="000075B6" w:rsidRDefault="00AA323A" w:rsidP="00123FD1">
            <w:pPr>
              <w:pStyle w:val="13213"/>
              <w:rPr>
                <w:highlight w:val="yellow"/>
              </w:rPr>
            </w:pPr>
            <w:r w:rsidRPr="000075B6">
              <w:rPr>
                <w:lang w:val="kk"/>
              </w:rPr>
              <w:t>(Бас, аяқ, қол)</w:t>
            </w:r>
          </w:p>
        </w:tc>
        <w:tc>
          <w:tcPr>
            <w:tcW w:w="2693" w:type="dxa"/>
            <w:hideMark/>
          </w:tcPr>
          <w:p w14:paraId="50298AA9" w14:textId="77777777" w:rsidR="00123FD1" w:rsidRDefault="00AA323A" w:rsidP="00123FD1">
            <w:pPr>
              <w:pStyle w:val="13213"/>
            </w:pPr>
            <w:r w:rsidRPr="000075B6">
              <w:rPr>
                <w:lang w:val="kk"/>
              </w:rPr>
              <w:t xml:space="preserve">Таңғы кешендік жаттығулар (заттарсыз): «Біз әрдайым сау болу үшін жүреміз».  </w:t>
            </w:r>
          </w:p>
          <w:p w14:paraId="530450FE" w14:textId="64B94B2F" w:rsidR="00123FD1" w:rsidRDefault="00AA323A" w:rsidP="00123FD1">
            <w:pPr>
              <w:pStyle w:val="13213"/>
            </w:pPr>
            <w:r>
              <w:rPr>
                <w:lang w:val="kk"/>
              </w:rPr>
              <w:t xml:space="preserve">Оңға-солға бұрылу, алға және бүйірге иілу қабілетін бекіту. Тізерлеп тұруды, өкшеге отырып, қайта тұруды үйрету. (Дене тәрбиесі)  </w:t>
            </w:r>
          </w:p>
          <w:p w14:paraId="47A47DFC" w14:textId="67A3F850" w:rsidR="00123FD1" w:rsidRPr="000075B6" w:rsidRDefault="00AA323A" w:rsidP="00123FD1">
            <w:pPr>
              <w:pStyle w:val="13213"/>
              <w:rPr>
                <w:highlight w:val="yellow"/>
              </w:rPr>
            </w:pPr>
            <w:r w:rsidRPr="000075B6">
              <w:rPr>
                <w:lang w:val="kk"/>
              </w:rPr>
              <w:t>(Бас, аяқ, қол)</w:t>
            </w:r>
          </w:p>
        </w:tc>
        <w:tc>
          <w:tcPr>
            <w:tcW w:w="2551" w:type="dxa"/>
            <w:hideMark/>
          </w:tcPr>
          <w:p w14:paraId="7A0CC268" w14:textId="2BF84EBB" w:rsidR="00123FD1" w:rsidRDefault="00AA323A" w:rsidP="00123FD1">
            <w:pPr>
              <w:pStyle w:val="13213"/>
            </w:pPr>
            <w:r w:rsidRPr="000075B6">
              <w:rPr>
                <w:lang w:val="kk"/>
              </w:rPr>
              <w:t xml:space="preserve">Таңғы кешендік жаттығулар (заттарсыз): «Біз әрдайым сау болу үшін жүреміз». Оңға-солға бұрылу, алға және жаққа еңкею дағдыларын бекіту.  Тізерлеп тұруды, өкшеге отырып, қайта тұруды үйрету. (Дене тәрбиесі)  </w:t>
            </w:r>
          </w:p>
          <w:p w14:paraId="75557474" w14:textId="29FA1538" w:rsidR="00123FD1" w:rsidRPr="000075B6" w:rsidRDefault="00AA323A" w:rsidP="00123FD1">
            <w:pPr>
              <w:pStyle w:val="13213"/>
              <w:rPr>
                <w:highlight w:val="yellow"/>
              </w:rPr>
            </w:pPr>
            <w:r w:rsidRPr="000075B6">
              <w:rPr>
                <w:lang w:val="kk"/>
              </w:rPr>
              <w:t>(Бас, аяқ, қол)</w:t>
            </w:r>
          </w:p>
        </w:tc>
      </w:tr>
      <w:tr w:rsidR="008324E6" w14:paraId="7C966DA8" w14:textId="77777777" w:rsidTr="000075B6">
        <w:trPr>
          <w:trHeight w:val="416"/>
        </w:trPr>
        <w:tc>
          <w:tcPr>
            <w:tcW w:w="2410" w:type="dxa"/>
            <w:hideMark/>
          </w:tcPr>
          <w:p w14:paraId="38F1BAA5" w14:textId="77777777" w:rsidR="000075B6" w:rsidRPr="000075B6" w:rsidRDefault="00AA323A" w:rsidP="000075B6">
            <w:pPr>
              <w:pStyle w:val="13213"/>
            </w:pPr>
            <w:r w:rsidRPr="000075B6">
              <w:rPr>
                <w:lang w:val="kk"/>
              </w:rPr>
              <w:t>Таңғы ас</w:t>
            </w:r>
          </w:p>
        </w:tc>
        <w:tc>
          <w:tcPr>
            <w:tcW w:w="2693" w:type="dxa"/>
            <w:hideMark/>
          </w:tcPr>
          <w:p w14:paraId="2C922256" w14:textId="77777777" w:rsidR="000075B6" w:rsidRPr="000075B6" w:rsidRDefault="00AA323A" w:rsidP="000075B6">
            <w:pPr>
              <w:pStyle w:val="13213"/>
            </w:pPr>
            <w:r w:rsidRPr="000075B6">
              <w:rPr>
                <w:lang w:val="kk"/>
              </w:rPr>
              <w:t>"Суды үнемді тұтыну"</w:t>
            </w:r>
          </w:p>
          <w:p w14:paraId="317594E3" w14:textId="77777777" w:rsidR="00832F5D" w:rsidRDefault="00AA323A" w:rsidP="000075B6">
            <w:pPr>
              <w:pStyle w:val="13213"/>
            </w:pPr>
            <w:r w:rsidRPr="000075B6">
              <w:rPr>
                <w:lang w:val="kk"/>
              </w:rPr>
              <w:t xml:space="preserve">Ересек адамның бақылауымен, содан кейін өздігінен тамақтанар алдында беті мен қолын жууға, жеке сүлгімен бетін және қолын құрғата сүртуге үйрету.  </w:t>
            </w:r>
          </w:p>
          <w:p w14:paraId="7D3C0146" w14:textId="06DDA8E7" w:rsidR="000075B6" w:rsidRPr="000075B6" w:rsidRDefault="00AA323A" w:rsidP="000075B6">
            <w:pPr>
              <w:pStyle w:val="13213"/>
            </w:pPr>
            <w:r w:rsidRPr="000075B6">
              <w:rPr>
                <w:lang w:val="kk"/>
              </w:rPr>
              <w:t xml:space="preserve">(Ас болсын! Рақмет!, нан ботқа) </w:t>
            </w:r>
          </w:p>
          <w:p w14:paraId="0209D7F0" w14:textId="77777777" w:rsidR="000075B6" w:rsidRPr="000075B6" w:rsidRDefault="000075B6" w:rsidP="000075B6">
            <w:pPr>
              <w:pStyle w:val="13213"/>
            </w:pPr>
          </w:p>
        </w:tc>
        <w:tc>
          <w:tcPr>
            <w:tcW w:w="2835" w:type="dxa"/>
            <w:hideMark/>
          </w:tcPr>
          <w:p w14:paraId="5D85B9B9" w14:textId="77777777" w:rsidR="00832F5D" w:rsidRDefault="00AA323A" w:rsidP="000075B6">
            <w:pPr>
              <w:pStyle w:val="13213"/>
            </w:pPr>
            <w:r w:rsidRPr="000075B6">
              <w:rPr>
                <w:lang w:val="kk"/>
              </w:rPr>
              <w:t xml:space="preserve">Үстелде өзін-өзі ұстаудың негізгі дағдыларын қалыптастыруды бекіту: нанды үгітпеу, тамақты ауызды жаба отырып шайнау, ауыз толы тамақпен сөйлеспеу.  </w:t>
            </w:r>
          </w:p>
          <w:p w14:paraId="4EADCF41" w14:textId="00A550A2" w:rsidR="000075B6" w:rsidRPr="000075B6" w:rsidRDefault="00AA323A" w:rsidP="000075B6">
            <w:pPr>
              <w:pStyle w:val="13213"/>
            </w:pPr>
            <w:r w:rsidRPr="000075B6">
              <w:rPr>
                <w:lang w:val="kk"/>
              </w:rPr>
              <w:t>(Ас болсын! Рақмет!, нан ботқа)</w:t>
            </w:r>
          </w:p>
        </w:tc>
        <w:tc>
          <w:tcPr>
            <w:tcW w:w="2694" w:type="dxa"/>
            <w:hideMark/>
          </w:tcPr>
          <w:p w14:paraId="7F9F4B31" w14:textId="77777777" w:rsidR="00832F5D" w:rsidRDefault="00AA323A" w:rsidP="000075B6">
            <w:pPr>
              <w:pStyle w:val="13213"/>
            </w:pPr>
            <w:r w:rsidRPr="000075B6">
              <w:rPr>
                <w:lang w:val="kk"/>
              </w:rPr>
              <w:t xml:space="preserve">Үстелде өзін-өзі ұстаудың негізгі дағдыларын қалыптастыруды бекіту: нанды үгітпеу, тамақты ауызды жаба отырып шайнау, ауыз толы тамақпен сөйлеспеу. </w:t>
            </w:r>
          </w:p>
          <w:p w14:paraId="7CF4CBE0" w14:textId="3A36D002" w:rsidR="000075B6" w:rsidRPr="000075B6" w:rsidRDefault="00AA323A" w:rsidP="000075B6">
            <w:pPr>
              <w:pStyle w:val="13213"/>
            </w:pPr>
            <w:r w:rsidRPr="000075B6">
              <w:rPr>
                <w:lang w:val="kk"/>
              </w:rPr>
              <w:t>(Ас болсын! Рақмет!, нан ботқа)</w:t>
            </w:r>
          </w:p>
        </w:tc>
        <w:tc>
          <w:tcPr>
            <w:tcW w:w="2693" w:type="dxa"/>
          </w:tcPr>
          <w:p w14:paraId="563E4A5B" w14:textId="77777777" w:rsidR="000075B6" w:rsidRPr="000075B6" w:rsidRDefault="00AA323A" w:rsidP="000075B6">
            <w:pPr>
              <w:pStyle w:val="13213"/>
            </w:pPr>
            <w:r w:rsidRPr="000075B6">
              <w:rPr>
                <w:lang w:val="kk"/>
              </w:rPr>
              <w:t>"Суды үнемді тұтыну"</w:t>
            </w:r>
          </w:p>
          <w:p w14:paraId="3CCDE561" w14:textId="77777777" w:rsidR="00832F5D" w:rsidRDefault="00AA323A" w:rsidP="000075B6">
            <w:pPr>
              <w:pStyle w:val="13213"/>
            </w:pPr>
            <w:r w:rsidRPr="000075B6">
              <w:rPr>
                <w:lang w:val="kk"/>
              </w:rPr>
              <w:t xml:space="preserve">Ересек адамның бақылауымен, содан кейін өздігінен тамақтанар алдында беті мен қолын жууға, жеке сүлгімен бетін және қолын құрғата сүртуге үйрету. </w:t>
            </w:r>
          </w:p>
          <w:p w14:paraId="2EB77A2C" w14:textId="41E57E93" w:rsidR="000075B6" w:rsidRPr="000075B6" w:rsidRDefault="00AA323A" w:rsidP="000075B6">
            <w:pPr>
              <w:pStyle w:val="13213"/>
            </w:pPr>
            <w:r w:rsidRPr="000075B6">
              <w:rPr>
                <w:lang w:val="kk"/>
              </w:rPr>
              <w:t>(Ас болсын! Рақмет!, нан ботқа)</w:t>
            </w:r>
          </w:p>
        </w:tc>
        <w:tc>
          <w:tcPr>
            <w:tcW w:w="2551" w:type="dxa"/>
            <w:hideMark/>
          </w:tcPr>
          <w:p w14:paraId="4F63DDF5" w14:textId="77777777" w:rsidR="00832F5D" w:rsidRDefault="00AA323A" w:rsidP="000075B6">
            <w:pPr>
              <w:pStyle w:val="13213"/>
            </w:pPr>
            <w:r w:rsidRPr="000075B6">
              <w:rPr>
                <w:lang w:val="kk"/>
              </w:rPr>
              <w:t xml:space="preserve">Үстелде өзін-өзі ұстаудың негізгі дағдыларын қалыптастыруды бекіту: нанды үгітпеу, тамақты ауызды жаба отырып шайнау, ауыз толы тамақпен сөйлеспеу.  </w:t>
            </w:r>
          </w:p>
          <w:p w14:paraId="4FD6C027" w14:textId="4546D5CC" w:rsidR="000075B6" w:rsidRPr="000075B6" w:rsidRDefault="00AA323A" w:rsidP="000075B6">
            <w:pPr>
              <w:pStyle w:val="13213"/>
            </w:pPr>
            <w:r w:rsidRPr="000075B6">
              <w:rPr>
                <w:lang w:val="kk"/>
              </w:rPr>
              <w:t>(Ас болсын! Рақмет!, нан ботқа)</w:t>
            </w:r>
          </w:p>
        </w:tc>
      </w:tr>
      <w:tr w:rsidR="008324E6" w14:paraId="14B1CF7D" w14:textId="77777777" w:rsidTr="000075B6">
        <w:trPr>
          <w:trHeight w:val="887"/>
        </w:trPr>
        <w:tc>
          <w:tcPr>
            <w:tcW w:w="2410" w:type="dxa"/>
            <w:hideMark/>
          </w:tcPr>
          <w:p w14:paraId="31F9CFE7" w14:textId="4984CC20" w:rsidR="000075B6" w:rsidRPr="000075B6" w:rsidRDefault="00AA323A" w:rsidP="000075B6">
            <w:pPr>
              <w:pStyle w:val="13213"/>
            </w:pPr>
            <w:r w:rsidRPr="000075B6">
              <w:rPr>
                <w:lang w:val="kk"/>
              </w:rPr>
              <w:t>Ұйымдастырылған іс-әрекетті өткізуге дайындық</w:t>
            </w:r>
          </w:p>
        </w:tc>
        <w:tc>
          <w:tcPr>
            <w:tcW w:w="2693" w:type="dxa"/>
          </w:tcPr>
          <w:p w14:paraId="42FFEEDF" w14:textId="77777777" w:rsidR="00514299" w:rsidRPr="00AA323A" w:rsidRDefault="00AA323A" w:rsidP="000075B6">
            <w:pPr>
              <w:pStyle w:val="13213"/>
              <w:rPr>
                <w:lang w:val="kk"/>
              </w:rPr>
            </w:pPr>
            <w:r w:rsidRPr="000075B6">
              <w:rPr>
                <w:lang w:val="kk"/>
              </w:rPr>
              <w:t xml:space="preserve">Л.Н. Толстойдың «Көктем келді, су аға бастады» шығармасын баяндау: балалардың белсенді сөздік қорын байытуға ықпал ету.  Дұрыс сөйлеу дағдыларын дамыту үшін сөз тіркестерін дұрыс құрастыруды үйретуді жалғастыру: сөздердің дұрыс айтылуын ескеру, зат есімдердің көпше түрін дұрыс қолдану және сын есімдерді зат есімдермен жынысы мен санына қарай сәйкестендіру. </w:t>
            </w:r>
          </w:p>
          <w:p w14:paraId="57A98CC9" w14:textId="2286A612" w:rsidR="000075B6" w:rsidRPr="000075B6" w:rsidRDefault="00AA323A" w:rsidP="000075B6">
            <w:pPr>
              <w:pStyle w:val="13213"/>
            </w:pPr>
            <w:r>
              <w:rPr>
                <w:lang w:val="kk"/>
              </w:rPr>
              <w:t xml:space="preserve">(Сөйлеуді дамыту, сурет салу) </w:t>
            </w:r>
          </w:p>
          <w:p w14:paraId="1E8AD9E2" w14:textId="77777777" w:rsidR="000075B6" w:rsidRPr="000075B6" w:rsidRDefault="000075B6" w:rsidP="000075B6">
            <w:pPr>
              <w:pStyle w:val="13213"/>
            </w:pPr>
          </w:p>
          <w:p w14:paraId="4FD564EE" w14:textId="77777777" w:rsidR="000075B6" w:rsidRPr="000075B6" w:rsidRDefault="000075B6" w:rsidP="000075B6">
            <w:pPr>
              <w:pStyle w:val="13213"/>
            </w:pPr>
          </w:p>
        </w:tc>
        <w:tc>
          <w:tcPr>
            <w:tcW w:w="2835" w:type="dxa"/>
          </w:tcPr>
          <w:p w14:paraId="4B3BA2CB" w14:textId="77777777" w:rsidR="00514299" w:rsidRDefault="00AA323A" w:rsidP="000075B6">
            <w:pPr>
              <w:pStyle w:val="13213"/>
            </w:pPr>
            <w:bookmarkStart w:id="2" w:name="z15928"/>
            <w:r w:rsidRPr="000075B6">
              <w:rPr>
                <w:lang w:val="kk"/>
              </w:rPr>
              <w:t xml:space="preserve">Зертхана "БарБілімдер" – «Ғарыш айлағы». </w:t>
            </w:r>
          </w:p>
          <w:p w14:paraId="488DD048" w14:textId="1BD36F9E" w:rsidR="000075B6" w:rsidRPr="00AA323A" w:rsidRDefault="00AA323A" w:rsidP="000075B6">
            <w:pPr>
              <w:pStyle w:val="13213"/>
              <w:rPr>
                <w:lang w:val="kk"/>
              </w:rPr>
            </w:pPr>
            <w:r>
              <w:rPr>
                <w:lang w:val="kk"/>
              </w:rPr>
              <w:t>Қозғалыстарды үйлестіруді, қолдың ұсақ моторикасын, "көз-қол"сенсомоторлы кеңістіктік координацияларын дамыту</w:t>
            </w:r>
            <w:bookmarkEnd w:id="2"/>
            <w:r>
              <w:rPr>
                <w:lang w:val="kk"/>
              </w:rPr>
              <w:t xml:space="preserve">. Қарапайым тұрғызылған конструкцияларды атау, құрылыс бөліктерін мұқият қорапқа жинастыру. (Сенсорика, құрастыру) </w:t>
            </w:r>
          </w:p>
        </w:tc>
        <w:tc>
          <w:tcPr>
            <w:tcW w:w="2694" w:type="dxa"/>
          </w:tcPr>
          <w:p w14:paraId="64328FDA" w14:textId="77777777" w:rsidR="00514299" w:rsidRPr="00AA323A" w:rsidRDefault="00AA323A" w:rsidP="000075B6">
            <w:pPr>
              <w:pStyle w:val="13213"/>
              <w:rPr>
                <w:lang w:val="kk"/>
              </w:rPr>
            </w:pPr>
            <w:bookmarkStart w:id="3" w:name="z15839"/>
            <w:r w:rsidRPr="000075B6">
              <w:rPr>
                <w:lang w:val="kk"/>
              </w:rPr>
              <w:t xml:space="preserve">Әлемді тану: «Қайықты қалай жүзуге мәжбүрлеуге болады?» </w:t>
            </w:r>
          </w:p>
          <w:p w14:paraId="037C417D" w14:textId="2956EC6C" w:rsidR="000075B6" w:rsidRPr="000075B6" w:rsidRDefault="00AA323A" w:rsidP="000075B6">
            <w:pPr>
              <w:pStyle w:val="13213"/>
            </w:pPr>
            <w:r>
              <w:rPr>
                <w:lang w:val="kk"/>
              </w:rPr>
              <w:t xml:space="preserve">Өлі табиғат туралы түсініктерді қалыптастыру, ойынға және тәжірибе жасауға ынталандыру. «Болады», «болмайды», «қауіпті» ұғымдарымен таныстыру. (Қоршаған ортамен таныстыру) </w:t>
            </w:r>
          </w:p>
          <w:p w14:paraId="50E8F807" w14:textId="77777777" w:rsidR="000075B6" w:rsidRPr="000075B6" w:rsidRDefault="000075B6" w:rsidP="000075B6">
            <w:pPr>
              <w:pStyle w:val="13213"/>
            </w:pPr>
          </w:p>
          <w:bookmarkEnd w:id="3"/>
          <w:p w14:paraId="14801769" w14:textId="77777777" w:rsidR="000075B6" w:rsidRPr="000075B6" w:rsidRDefault="000075B6" w:rsidP="000075B6">
            <w:pPr>
              <w:pStyle w:val="13213"/>
            </w:pPr>
          </w:p>
        </w:tc>
        <w:tc>
          <w:tcPr>
            <w:tcW w:w="2693" w:type="dxa"/>
          </w:tcPr>
          <w:p w14:paraId="110EDC15" w14:textId="39161DA4" w:rsidR="000075B6" w:rsidRPr="000075B6" w:rsidRDefault="00AA323A" w:rsidP="000075B6">
            <w:pPr>
              <w:pStyle w:val="13213"/>
            </w:pPr>
            <w:bookmarkStart w:id="4" w:name="z15942"/>
            <w:r w:rsidRPr="000075B6">
              <w:rPr>
                <w:lang w:val="kk"/>
              </w:rPr>
              <w:t xml:space="preserve">Өлең оқу А. Тоқсанбаев "Бақа" Педагогтің көмегімен балалардың өлеңді толығымен қайталау мүмкіндігін ынталандыру. Кейіпкерлердің әрекеттерін (қимылдарын) ойнатуды ұсыну. </w:t>
            </w:r>
          </w:p>
          <w:p w14:paraId="021DC94E" w14:textId="74CA2D90" w:rsidR="000075B6" w:rsidRPr="000075B6" w:rsidRDefault="00AA323A" w:rsidP="000075B6">
            <w:pPr>
              <w:pStyle w:val="13213"/>
            </w:pPr>
            <w:r>
              <w:rPr>
                <w:lang w:val="kk"/>
              </w:rPr>
              <w:t>(Көркем әдебиет)</w:t>
            </w:r>
            <w:bookmarkEnd w:id="4"/>
          </w:p>
        </w:tc>
        <w:tc>
          <w:tcPr>
            <w:tcW w:w="2551" w:type="dxa"/>
          </w:tcPr>
          <w:p w14:paraId="4BC0673D" w14:textId="77777777" w:rsidR="000075B6" w:rsidRPr="000075B6" w:rsidRDefault="00AA323A" w:rsidP="000075B6">
            <w:pPr>
              <w:pStyle w:val="13213"/>
            </w:pPr>
            <w:r w:rsidRPr="000075B6">
              <w:rPr>
                <w:lang w:val="kk"/>
              </w:rPr>
              <w:t>«Біртұтас тәрбие»</w:t>
            </w:r>
          </w:p>
          <w:p w14:paraId="75635489" w14:textId="77777777" w:rsidR="00514299" w:rsidRPr="00AA323A" w:rsidRDefault="00AA323A" w:rsidP="000075B6">
            <w:pPr>
              <w:pStyle w:val="13213"/>
              <w:rPr>
                <w:lang w:val="kk"/>
              </w:rPr>
            </w:pPr>
            <w:r w:rsidRPr="000075B6">
              <w:rPr>
                <w:lang w:val="kk"/>
              </w:rPr>
              <w:t> Өнер әлеміне жол – «Зымырандар». Фланелеграфта бейнелерді орналастыру және құрастыру дағдыларын одан әрі дамыту, бейнелерді жеке бөліктерден конструктивті әдіспен құрастыруды үйрету. Қағаз бетінде тік және тұйық доғалы сызықтарды (суреттің қарапайым элементтері ретінде) жеңіл салуға ынталандыру.   Қарапайым және күрделі пішінді заттарды мүсіндеудің техникалық дағдыларын қалыптастыру, мүсіндеу кезінде кесектерді біріктіру.</w:t>
            </w:r>
          </w:p>
          <w:p w14:paraId="2F4567F4" w14:textId="6C8F44F7" w:rsidR="000075B6" w:rsidRPr="000075B6" w:rsidRDefault="00AA323A" w:rsidP="000075B6">
            <w:pPr>
              <w:pStyle w:val="13213"/>
            </w:pPr>
            <w:r>
              <w:rPr>
                <w:lang w:val="kk"/>
              </w:rPr>
              <w:t>(Мүсіндеу, жапсыру, сурет салу)</w:t>
            </w:r>
          </w:p>
        </w:tc>
      </w:tr>
      <w:tr w:rsidR="008324E6" w14:paraId="22757989" w14:textId="77777777" w:rsidTr="00832F5D">
        <w:tc>
          <w:tcPr>
            <w:tcW w:w="2410" w:type="dxa"/>
            <w:hideMark/>
          </w:tcPr>
          <w:p w14:paraId="0471ABB5" w14:textId="02C58766" w:rsidR="000075B6" w:rsidRPr="000075B6" w:rsidRDefault="00AA323A" w:rsidP="000075B6">
            <w:pPr>
              <w:pStyle w:val="13213"/>
            </w:pPr>
            <w:r w:rsidRPr="000075B6">
              <w:rPr>
                <w:lang w:val="kk"/>
              </w:rPr>
              <w:t>Кесте бойынша ұйымдастырылған іс-әрекет</w:t>
            </w:r>
          </w:p>
        </w:tc>
        <w:tc>
          <w:tcPr>
            <w:tcW w:w="2693" w:type="dxa"/>
          </w:tcPr>
          <w:p w14:paraId="7504C798" w14:textId="14AB3A48" w:rsidR="000075B6" w:rsidRPr="000075B6" w:rsidRDefault="000075B6" w:rsidP="000075B6">
            <w:pPr>
              <w:pStyle w:val="13213"/>
            </w:pPr>
          </w:p>
        </w:tc>
        <w:tc>
          <w:tcPr>
            <w:tcW w:w="2835" w:type="dxa"/>
          </w:tcPr>
          <w:p w14:paraId="536A035C" w14:textId="77777777" w:rsidR="000075B6" w:rsidRPr="000075B6" w:rsidRDefault="000075B6" w:rsidP="000075B6">
            <w:pPr>
              <w:pStyle w:val="13213"/>
            </w:pPr>
          </w:p>
        </w:tc>
        <w:tc>
          <w:tcPr>
            <w:tcW w:w="2694" w:type="dxa"/>
          </w:tcPr>
          <w:p w14:paraId="250FC50D" w14:textId="579545FF" w:rsidR="000075B6" w:rsidRPr="000075B6" w:rsidRDefault="000075B6" w:rsidP="000075B6">
            <w:pPr>
              <w:pStyle w:val="13213"/>
            </w:pPr>
          </w:p>
        </w:tc>
        <w:tc>
          <w:tcPr>
            <w:tcW w:w="2693" w:type="dxa"/>
          </w:tcPr>
          <w:p w14:paraId="69075B63" w14:textId="77777777" w:rsidR="000075B6" w:rsidRPr="000075B6" w:rsidRDefault="000075B6" w:rsidP="000075B6">
            <w:pPr>
              <w:pStyle w:val="13213"/>
            </w:pPr>
          </w:p>
        </w:tc>
        <w:tc>
          <w:tcPr>
            <w:tcW w:w="2551" w:type="dxa"/>
          </w:tcPr>
          <w:p w14:paraId="5D26541B" w14:textId="77777777" w:rsidR="000075B6" w:rsidRPr="000075B6" w:rsidRDefault="000075B6" w:rsidP="000075B6">
            <w:pPr>
              <w:pStyle w:val="13213"/>
            </w:pPr>
          </w:p>
        </w:tc>
      </w:tr>
      <w:tr w:rsidR="008324E6" w14:paraId="1F83E4D1" w14:textId="77777777" w:rsidTr="000075B6">
        <w:tc>
          <w:tcPr>
            <w:tcW w:w="2410" w:type="dxa"/>
            <w:hideMark/>
          </w:tcPr>
          <w:p w14:paraId="762DBF07" w14:textId="77777777" w:rsidR="000075B6" w:rsidRPr="000075B6" w:rsidRDefault="00AA323A" w:rsidP="000075B6">
            <w:pPr>
              <w:pStyle w:val="13213"/>
            </w:pPr>
            <w:r w:rsidRPr="000075B6">
              <w:rPr>
                <w:lang w:val="kk"/>
              </w:rPr>
              <w:t>Серуенге дайындық</w:t>
            </w:r>
          </w:p>
        </w:tc>
        <w:tc>
          <w:tcPr>
            <w:tcW w:w="2693" w:type="dxa"/>
            <w:hideMark/>
          </w:tcPr>
          <w:p w14:paraId="540666D4" w14:textId="77777777" w:rsidR="000075B6" w:rsidRPr="000075B6" w:rsidRDefault="00AA323A" w:rsidP="000075B6">
            <w:pPr>
              <w:pStyle w:val="13213"/>
            </w:pPr>
            <w:r w:rsidRPr="000075B6">
              <w:rPr>
                <w:lang w:val="kk"/>
              </w:rPr>
              <w:t>Егер серуендегіңіз келсе,</w:t>
            </w:r>
          </w:p>
          <w:p w14:paraId="14A3B374" w14:textId="77777777" w:rsidR="000075B6" w:rsidRPr="000075B6" w:rsidRDefault="00AA323A" w:rsidP="000075B6">
            <w:pPr>
              <w:pStyle w:val="13213"/>
            </w:pPr>
            <w:r w:rsidRPr="000075B6">
              <w:rPr>
                <w:lang w:val="kk"/>
              </w:rPr>
              <w:t>Тез киіну керек.</w:t>
            </w:r>
          </w:p>
          <w:p w14:paraId="672813D9" w14:textId="77777777" w:rsidR="000075B6" w:rsidRPr="000075B6" w:rsidRDefault="00AA323A" w:rsidP="000075B6">
            <w:pPr>
              <w:pStyle w:val="13213"/>
            </w:pPr>
            <w:r w:rsidRPr="000075B6">
              <w:rPr>
                <w:lang w:val="kk"/>
              </w:rPr>
              <w:t>Шкаф есігін ашыңыз,</w:t>
            </w:r>
          </w:p>
          <w:p w14:paraId="078E5A35" w14:textId="19D36BF1" w:rsidR="000075B6" w:rsidRPr="000075B6" w:rsidRDefault="00AA323A" w:rsidP="000075B6">
            <w:pPr>
              <w:pStyle w:val="13213"/>
            </w:pPr>
            <w:r>
              <w:rPr>
                <w:lang w:val="kk"/>
              </w:rPr>
              <w:t>Ретімен киініңіз Белгілі бір ретпен киіну және шешіну жаттығулары</w:t>
            </w:r>
          </w:p>
        </w:tc>
        <w:tc>
          <w:tcPr>
            <w:tcW w:w="2835" w:type="dxa"/>
            <w:hideMark/>
          </w:tcPr>
          <w:p w14:paraId="7B2745B8" w14:textId="3CAB1D7D" w:rsidR="000075B6" w:rsidRPr="000075B6" w:rsidRDefault="00AA323A" w:rsidP="000075B6">
            <w:pPr>
              <w:pStyle w:val="13213"/>
            </w:pPr>
            <w:r w:rsidRPr="000075B6">
              <w:rPr>
                <w:lang w:val="kk"/>
              </w:rPr>
              <w:t xml:space="preserve">«Жеке қауіпсіздік»: серуенге қызығушылықты ынталандыру, балаларды бірізді киіндіру, дұрыс киінуін қадағалау. </w:t>
            </w:r>
          </w:p>
          <w:p w14:paraId="2CAA92F7" w14:textId="77777777" w:rsidR="000075B6" w:rsidRPr="000075B6" w:rsidRDefault="000075B6" w:rsidP="000075B6">
            <w:pPr>
              <w:pStyle w:val="13213"/>
            </w:pPr>
          </w:p>
        </w:tc>
        <w:tc>
          <w:tcPr>
            <w:tcW w:w="2694" w:type="dxa"/>
            <w:hideMark/>
          </w:tcPr>
          <w:p w14:paraId="26D4CF98" w14:textId="24024B9B" w:rsidR="000075B6" w:rsidRPr="000075B6" w:rsidRDefault="00AA323A" w:rsidP="000075B6">
            <w:pPr>
              <w:pStyle w:val="13213"/>
            </w:pPr>
            <w:r w:rsidRPr="000075B6">
              <w:rPr>
                <w:lang w:val="kk"/>
              </w:rPr>
              <w:t>Белгілі бір дәйектілікпен киіну және шешіну, әр түрлі бекіткіштерді қолдана білу</w:t>
            </w:r>
          </w:p>
        </w:tc>
        <w:tc>
          <w:tcPr>
            <w:tcW w:w="2693" w:type="dxa"/>
            <w:hideMark/>
          </w:tcPr>
          <w:p w14:paraId="4D2CC718" w14:textId="1E8DF615" w:rsidR="000075B6" w:rsidRPr="000075B6" w:rsidRDefault="00AA323A" w:rsidP="000075B6">
            <w:pPr>
              <w:pStyle w:val="13213"/>
            </w:pPr>
            <w:r w:rsidRPr="000075B6">
              <w:rPr>
                <w:lang w:val="kk"/>
              </w:rPr>
              <w:t>Серуендеуге деген қызығушылықты ынталандыру, балаларды дәйекті түрде киіндіру, дұрыс киінуді қадағалау</w:t>
            </w:r>
          </w:p>
        </w:tc>
        <w:tc>
          <w:tcPr>
            <w:tcW w:w="2551" w:type="dxa"/>
            <w:hideMark/>
          </w:tcPr>
          <w:p w14:paraId="49DECB7F" w14:textId="37F416E7" w:rsidR="000075B6" w:rsidRPr="000075B6" w:rsidRDefault="00AA323A" w:rsidP="000075B6">
            <w:pPr>
              <w:pStyle w:val="13213"/>
            </w:pPr>
            <w:r w:rsidRPr="000075B6">
              <w:rPr>
                <w:lang w:val="kk"/>
              </w:rPr>
              <w:t xml:space="preserve">«Жеке қауіпсіздік»: Киіміңдегі түймелерді, ілгектерді тағайық, түймешелер мен түймеліктерді реттеп алайық. </w:t>
            </w:r>
            <w:r w:rsidRPr="000075B6">
              <w:rPr>
                <w:lang w:val="kk"/>
              </w:rPr>
              <w:br/>
            </w:r>
            <w:r w:rsidRPr="000075B6">
              <w:rPr>
                <w:lang w:val="kk"/>
              </w:rPr>
              <w:br/>
            </w:r>
            <w:r w:rsidRPr="000075B6">
              <w:rPr>
                <w:lang w:val="kk"/>
              </w:rPr>
              <w:br/>
            </w:r>
          </w:p>
          <w:p w14:paraId="03319092" w14:textId="3D52EB29" w:rsidR="000075B6" w:rsidRPr="000075B6" w:rsidRDefault="00AA323A" w:rsidP="000075B6">
            <w:pPr>
              <w:pStyle w:val="13213"/>
            </w:pPr>
            <w:r>
              <w:rPr>
                <w:lang w:val="kk"/>
              </w:rPr>
              <w:t>Белгілі бір ретпен киіну және шешіну жаттығулары</w:t>
            </w:r>
          </w:p>
        </w:tc>
      </w:tr>
      <w:tr w:rsidR="008324E6" w:rsidRPr="00AA323A" w14:paraId="0BACF2A1" w14:textId="77777777" w:rsidTr="00832F5D">
        <w:trPr>
          <w:trHeight w:val="561"/>
        </w:trPr>
        <w:tc>
          <w:tcPr>
            <w:tcW w:w="2410" w:type="dxa"/>
            <w:hideMark/>
          </w:tcPr>
          <w:p w14:paraId="3FAE2B15" w14:textId="77777777" w:rsidR="000075B6" w:rsidRPr="000075B6" w:rsidRDefault="00AA323A" w:rsidP="000075B6">
            <w:pPr>
              <w:pStyle w:val="13213"/>
            </w:pPr>
            <w:r w:rsidRPr="000075B6">
              <w:rPr>
                <w:lang w:val="kk"/>
              </w:rPr>
              <w:t>Серуен</w:t>
            </w:r>
          </w:p>
        </w:tc>
        <w:tc>
          <w:tcPr>
            <w:tcW w:w="2693" w:type="dxa"/>
            <w:hideMark/>
          </w:tcPr>
          <w:p w14:paraId="17B78B4A" w14:textId="799BB812" w:rsidR="000075B6" w:rsidRPr="000075B6" w:rsidRDefault="00AA323A" w:rsidP="000075B6">
            <w:pPr>
              <w:pStyle w:val="13213"/>
            </w:pPr>
            <w:r>
              <w:rPr>
                <w:lang w:val="kk"/>
              </w:rPr>
              <w:t xml:space="preserve">Күнді бақылау: балаларды өлі табиғат құбылыстарымен таныстыру, күнде болып жатқан өзгерістерді, сондай-ақ «күн ұзақтығы» ұғымын түсіндіру. </w:t>
            </w:r>
          </w:p>
          <w:p w14:paraId="7767545F" w14:textId="398F7A6B" w:rsidR="000075B6" w:rsidRPr="000075B6" w:rsidRDefault="00AA323A" w:rsidP="000075B6">
            <w:pPr>
              <w:pStyle w:val="13213"/>
            </w:pPr>
            <w:r>
              <w:rPr>
                <w:lang w:val="kk"/>
              </w:rPr>
              <w:t xml:space="preserve">Еңбек қызметі: «Таза аумақ». Балаларды аумақта қоқыс тапқан кезде оны жинауға ынталандыру. </w:t>
            </w:r>
          </w:p>
          <w:p w14:paraId="521CAD15" w14:textId="58680DD0" w:rsidR="000075B6" w:rsidRPr="000075B6" w:rsidRDefault="00AA323A" w:rsidP="000075B6">
            <w:pPr>
              <w:pStyle w:val="13213"/>
            </w:pPr>
            <w:r>
              <w:rPr>
                <w:lang w:val="kk"/>
              </w:rPr>
              <w:t>"Көпіршік" қимылды ойыны</w:t>
            </w:r>
          </w:p>
          <w:p w14:paraId="3128E01D" w14:textId="658549EF" w:rsidR="000075B6" w:rsidRPr="000075B6" w:rsidRDefault="00AA323A" w:rsidP="000075B6">
            <w:pPr>
              <w:pStyle w:val="13213"/>
            </w:pPr>
            <w:r>
              <w:rPr>
                <w:lang w:val="kk"/>
              </w:rPr>
              <w:t xml:space="preserve">Балаларды шеңберге тұруды, оны кеңейтіп немесе тарылтуды үйрету, олардың қимыл-қозғалыстарын айтылатын сөздермен үйлестіруге дағдыландыру.  </w:t>
            </w:r>
          </w:p>
          <w:p w14:paraId="082A7814" w14:textId="4572349C" w:rsidR="000075B6" w:rsidRPr="000075B6" w:rsidRDefault="00AA323A" w:rsidP="000075B6">
            <w:pPr>
              <w:pStyle w:val="13213"/>
            </w:pPr>
            <w:r w:rsidRPr="000075B6">
              <w:rPr>
                <w:lang w:val="kk"/>
              </w:rPr>
              <w:t xml:space="preserve">Жеке жұмыс: кубиктерден жасалған жолақты секіріп өтуге үйрету. </w:t>
            </w:r>
          </w:p>
          <w:p w14:paraId="604D4BF0" w14:textId="77777777" w:rsidR="000075B6" w:rsidRPr="000075B6" w:rsidRDefault="00AA323A" w:rsidP="000075B6">
            <w:pPr>
              <w:pStyle w:val="13213"/>
            </w:pPr>
            <w:r w:rsidRPr="000075B6">
              <w:rPr>
                <w:lang w:val="kk"/>
              </w:rPr>
              <w:t>Шығарылатын материал:</w:t>
            </w:r>
          </w:p>
          <w:p w14:paraId="0DEC3954" w14:textId="77777777" w:rsidR="003F2DBF" w:rsidRDefault="00AA323A" w:rsidP="000075B6">
            <w:pPr>
              <w:pStyle w:val="13213"/>
            </w:pPr>
            <w:r>
              <w:rPr>
                <w:lang w:val="kk"/>
              </w:rPr>
              <w:t xml:space="preserve">текшелер. </w:t>
            </w:r>
          </w:p>
          <w:p w14:paraId="10672AA1" w14:textId="49D713F1" w:rsidR="000075B6" w:rsidRPr="000075B6" w:rsidRDefault="00AA323A" w:rsidP="000075B6">
            <w:pPr>
              <w:pStyle w:val="13213"/>
            </w:pPr>
            <w:r>
              <w:rPr>
                <w:lang w:val="kk"/>
              </w:rPr>
              <w:t>(Дене шынықтыру, қоршаған ортамен таныстыру, сөйлеуді дамыту)</w:t>
            </w:r>
          </w:p>
        </w:tc>
        <w:tc>
          <w:tcPr>
            <w:tcW w:w="2835" w:type="dxa"/>
          </w:tcPr>
          <w:p w14:paraId="3A2ECAFD" w14:textId="77777777" w:rsidR="003F2DBF" w:rsidRDefault="00AA323A" w:rsidP="000075B6">
            <w:pPr>
              <w:pStyle w:val="13213"/>
            </w:pPr>
            <w:r w:rsidRPr="000075B6">
              <w:rPr>
                <w:lang w:val="kk"/>
              </w:rPr>
              <w:t>Аспан мен бұлттарды бақылау</w:t>
            </w:r>
          </w:p>
          <w:p w14:paraId="60DB204D" w14:textId="750C2CB0" w:rsidR="000075B6" w:rsidRPr="00AA323A" w:rsidRDefault="00AA323A" w:rsidP="000075B6">
            <w:pPr>
              <w:pStyle w:val="13213"/>
              <w:rPr>
                <w:lang w:val="kk"/>
              </w:rPr>
            </w:pPr>
            <w:r>
              <w:rPr>
                <w:lang w:val="kk"/>
              </w:rPr>
              <w:t>Өлі табиғат құбылыстары туралы білімді бекіту жұмыстарын жалғастыру. "Бұлт" ұғымын нақтылау.</w:t>
            </w:r>
          </w:p>
          <w:p w14:paraId="5173248E" w14:textId="12B373A3" w:rsidR="000075B6" w:rsidRPr="00AA323A" w:rsidRDefault="00AA323A" w:rsidP="000075B6">
            <w:pPr>
              <w:pStyle w:val="13213"/>
              <w:rPr>
                <w:lang w:val="kk"/>
              </w:rPr>
            </w:pPr>
            <w:r w:rsidRPr="000075B6">
              <w:rPr>
                <w:lang w:val="kk"/>
              </w:rPr>
              <w:t xml:space="preserve">Еңбек іс-әрекеті: бірге ойыншықтарды жинайық. </w:t>
            </w:r>
          </w:p>
          <w:p w14:paraId="494E3BB8" w14:textId="110F5783" w:rsidR="000075B6" w:rsidRPr="00AA323A" w:rsidRDefault="00AA323A" w:rsidP="000075B6">
            <w:pPr>
              <w:pStyle w:val="13213"/>
              <w:rPr>
                <w:lang w:val="kk"/>
              </w:rPr>
            </w:pPr>
            <w:r w:rsidRPr="000075B6">
              <w:rPr>
                <w:lang w:val="kk"/>
              </w:rPr>
              <w:t>"Көпіршік" қимылды ойыны</w:t>
            </w:r>
          </w:p>
          <w:p w14:paraId="5955DD68" w14:textId="04FBA1AA" w:rsidR="000075B6" w:rsidRPr="00AA323A" w:rsidRDefault="00AA323A" w:rsidP="000075B6">
            <w:pPr>
              <w:pStyle w:val="13213"/>
              <w:rPr>
                <w:lang w:val="kk"/>
              </w:rPr>
            </w:pPr>
            <w:r>
              <w:rPr>
                <w:lang w:val="kk"/>
              </w:rPr>
              <w:t xml:space="preserve">Балаларды шеңберге тұруды, оны кеңейтіп немесе тарылтуды үйрету, олардың қимыл-қозғалыстарын айтылатын сөздермен үйлестіруге дағдыландыру. </w:t>
            </w:r>
          </w:p>
          <w:p w14:paraId="4E1BB745" w14:textId="6F2227B6" w:rsidR="000075B6" w:rsidRPr="000075B6" w:rsidRDefault="00AA323A" w:rsidP="000075B6">
            <w:pPr>
              <w:pStyle w:val="13213"/>
            </w:pPr>
            <w:r>
              <w:rPr>
                <w:lang w:val="kk"/>
              </w:rPr>
              <w:t xml:space="preserve">Жеке ойын: «Допты жоғары лақтыр да, оны ұстап ал». </w:t>
            </w:r>
          </w:p>
          <w:p w14:paraId="1852BFC4" w14:textId="77777777" w:rsidR="000075B6" w:rsidRPr="000075B6" w:rsidRDefault="00AA323A" w:rsidP="000075B6">
            <w:pPr>
              <w:pStyle w:val="13213"/>
            </w:pPr>
            <w:r w:rsidRPr="000075B6">
              <w:rPr>
                <w:lang w:val="kk"/>
              </w:rPr>
              <w:t>«Біртұтас тәрбие»</w:t>
            </w:r>
          </w:p>
          <w:p w14:paraId="399372AF" w14:textId="77777777" w:rsidR="000075B6" w:rsidRPr="000075B6" w:rsidRDefault="00AA323A" w:rsidP="000075B6">
            <w:pPr>
              <w:pStyle w:val="13213"/>
            </w:pPr>
            <w:r w:rsidRPr="000075B6">
              <w:rPr>
                <w:lang w:val="kk"/>
              </w:rPr>
              <w:t>"Ұлттық ойын – ұлттық қазынасы" (педагогтың қалауы бойынша)</w:t>
            </w:r>
          </w:p>
          <w:p w14:paraId="68A36B0E" w14:textId="77777777" w:rsidR="000075B6" w:rsidRPr="000075B6" w:rsidRDefault="00AA323A" w:rsidP="000075B6">
            <w:pPr>
              <w:pStyle w:val="13213"/>
            </w:pPr>
            <w:r w:rsidRPr="000075B6">
              <w:rPr>
                <w:lang w:val="kk"/>
              </w:rPr>
              <w:t>Шығарылатын материал:</w:t>
            </w:r>
          </w:p>
          <w:p w14:paraId="604EDCDD" w14:textId="01A68BFA" w:rsidR="000075B6" w:rsidRPr="00AA323A" w:rsidRDefault="00AA323A" w:rsidP="000075B6">
            <w:pPr>
              <w:pStyle w:val="13213"/>
              <w:rPr>
                <w:lang w:val="kk"/>
              </w:rPr>
            </w:pPr>
            <w:r w:rsidRPr="000075B6">
              <w:rPr>
                <w:lang w:val="kk"/>
              </w:rPr>
              <w:t>желкарлар мен доптар. (Дене тәрбиесі, қоршаған ортамен таныстыру, сөйлеуді дамыту)</w:t>
            </w:r>
          </w:p>
        </w:tc>
        <w:tc>
          <w:tcPr>
            <w:tcW w:w="2694" w:type="dxa"/>
            <w:hideMark/>
          </w:tcPr>
          <w:p w14:paraId="4C7BEFE3" w14:textId="77777777" w:rsidR="000075B6" w:rsidRPr="00AA323A" w:rsidRDefault="00AA323A" w:rsidP="000075B6">
            <w:pPr>
              <w:pStyle w:val="13213"/>
              <w:rPr>
                <w:lang w:val="kk"/>
              </w:rPr>
            </w:pPr>
            <w:r w:rsidRPr="000075B6">
              <w:rPr>
                <w:lang w:val="kk"/>
              </w:rPr>
              <w:t>"Ауа дегеніміз не" бақылауы</w:t>
            </w:r>
          </w:p>
          <w:p w14:paraId="49AEBCFE" w14:textId="61A81489" w:rsidR="000075B6" w:rsidRPr="00AA323A" w:rsidRDefault="00AA323A" w:rsidP="000075B6">
            <w:pPr>
              <w:pStyle w:val="13213"/>
              <w:rPr>
                <w:lang w:val="kk"/>
              </w:rPr>
            </w:pPr>
            <w:r>
              <w:rPr>
                <w:lang w:val="kk"/>
              </w:rPr>
              <w:t>Балаларды табиғаттың ауа сияқты компонентімен, оның қасиеттерімен таныстыру</w:t>
            </w:r>
          </w:p>
          <w:p w14:paraId="4F953AD5" w14:textId="0828A95C" w:rsidR="000075B6" w:rsidRPr="00AA323A" w:rsidRDefault="00AA323A" w:rsidP="000075B6">
            <w:pPr>
              <w:pStyle w:val="13213"/>
              <w:rPr>
                <w:lang w:val="kk"/>
              </w:rPr>
            </w:pPr>
            <w:r w:rsidRPr="000075B6">
              <w:rPr>
                <w:lang w:val="kk"/>
              </w:rPr>
              <w:t>Еңбек іс-әрекеті: аула сыпырушыға жолдарды сыпыруға көмектесейік.</w:t>
            </w:r>
          </w:p>
          <w:p w14:paraId="2AFEE010" w14:textId="65276EE4" w:rsidR="000075B6" w:rsidRPr="00AA323A" w:rsidRDefault="00AA323A" w:rsidP="000075B6">
            <w:pPr>
              <w:pStyle w:val="13213"/>
              <w:rPr>
                <w:lang w:val="kk"/>
              </w:rPr>
            </w:pPr>
            <w:r>
              <w:rPr>
                <w:lang w:val="kk"/>
              </w:rPr>
              <w:t>"Ұшақтар" қимылды ойыны</w:t>
            </w:r>
          </w:p>
          <w:p w14:paraId="0EE681C2" w14:textId="62737C33" w:rsidR="000075B6" w:rsidRPr="00AA323A" w:rsidRDefault="00AA323A" w:rsidP="000075B6">
            <w:pPr>
              <w:pStyle w:val="13213"/>
              <w:rPr>
                <w:lang w:val="kk"/>
              </w:rPr>
            </w:pPr>
            <w:r>
              <w:rPr>
                <w:lang w:val="kk"/>
              </w:rPr>
              <w:t xml:space="preserve">Балаларды әртүрлі бағытта жүгіріп, бір-біріне соғылмай жүгіруге үйрету, сигналды мұқият тыңдап, қозғалысты сол белгі бойынша бастау дағдыларын дамыту. </w:t>
            </w:r>
          </w:p>
          <w:p w14:paraId="3C0CAEF1" w14:textId="4B29AE21" w:rsidR="000075B6" w:rsidRPr="00AA323A" w:rsidRDefault="00AA323A" w:rsidP="000075B6">
            <w:pPr>
              <w:pStyle w:val="13213"/>
              <w:rPr>
                <w:lang w:val="kk"/>
              </w:rPr>
            </w:pPr>
            <w:r>
              <w:rPr>
                <w:lang w:val="kk"/>
              </w:rPr>
              <w:t xml:space="preserve">Жеке жұмыс "Кім айқайлайды? </w:t>
            </w:r>
          </w:p>
          <w:p w14:paraId="4DA0279F" w14:textId="2E992356" w:rsidR="000075B6" w:rsidRPr="00AA323A" w:rsidRDefault="00AA323A" w:rsidP="000075B6">
            <w:pPr>
              <w:pStyle w:val="13213"/>
              <w:rPr>
                <w:lang w:val="kk"/>
              </w:rPr>
            </w:pPr>
            <w:r w:rsidRPr="000075B6">
              <w:rPr>
                <w:lang w:val="kk"/>
              </w:rPr>
              <w:t xml:space="preserve">Шығарылатын материал: жануарлар суреттері және жануарлардың дауыстарымен аудиожазба. </w:t>
            </w:r>
          </w:p>
          <w:p w14:paraId="141CD0F6" w14:textId="1E72BAF1" w:rsidR="000075B6" w:rsidRPr="00AA323A" w:rsidRDefault="00AA323A" w:rsidP="000075B6">
            <w:pPr>
              <w:pStyle w:val="13213"/>
              <w:rPr>
                <w:lang w:val="kk"/>
              </w:rPr>
            </w:pPr>
            <w:r>
              <w:rPr>
                <w:lang w:val="kk"/>
              </w:rPr>
              <w:t>(Дене шынықтыру, қоршаған ортамен таныстыру, сөйлеуді дамыту)</w:t>
            </w:r>
          </w:p>
        </w:tc>
        <w:tc>
          <w:tcPr>
            <w:tcW w:w="2693" w:type="dxa"/>
            <w:hideMark/>
          </w:tcPr>
          <w:p w14:paraId="30892ACF" w14:textId="77777777" w:rsidR="000075B6" w:rsidRPr="00AA323A" w:rsidRDefault="00AA323A" w:rsidP="000075B6">
            <w:pPr>
              <w:pStyle w:val="13213"/>
              <w:rPr>
                <w:lang w:val="kk"/>
              </w:rPr>
            </w:pPr>
            <w:r w:rsidRPr="000075B6">
              <w:rPr>
                <w:lang w:val="kk"/>
              </w:rPr>
              <w:t>Табиғатты бақылау</w:t>
            </w:r>
          </w:p>
          <w:p w14:paraId="193C1EF1" w14:textId="0776FC36" w:rsidR="000075B6" w:rsidRPr="00AA323A" w:rsidRDefault="00AA323A" w:rsidP="000075B6">
            <w:pPr>
              <w:pStyle w:val="13213"/>
              <w:rPr>
                <w:lang w:val="kk"/>
              </w:rPr>
            </w:pPr>
            <w:r>
              <w:rPr>
                <w:lang w:val="kk"/>
              </w:rPr>
              <w:t>Ағаштармен танысу кезінде балаларды оларды біртіндеп есте сақтауға, ерекшелік белгілерін табуға және олардың жекелеген бөліктерін атауға үйрету.</w:t>
            </w:r>
          </w:p>
          <w:p w14:paraId="327BD1ED" w14:textId="759EA355" w:rsidR="000075B6" w:rsidRPr="00AA323A" w:rsidRDefault="00AA323A" w:rsidP="000075B6">
            <w:pPr>
              <w:pStyle w:val="13213"/>
              <w:rPr>
                <w:lang w:val="kk"/>
              </w:rPr>
            </w:pPr>
            <w:r w:rsidRPr="000075B6">
              <w:rPr>
                <w:lang w:val="kk"/>
              </w:rPr>
              <w:t>Еңбек іс-әрекеті: учаскені ретке келтіру.</w:t>
            </w:r>
          </w:p>
          <w:p w14:paraId="53314AC9" w14:textId="109BC3DF" w:rsidR="000075B6" w:rsidRPr="00AA323A" w:rsidRDefault="00AA323A" w:rsidP="000075B6">
            <w:pPr>
              <w:pStyle w:val="13213"/>
              <w:rPr>
                <w:lang w:val="kk"/>
              </w:rPr>
            </w:pPr>
            <w:r w:rsidRPr="000075B6">
              <w:rPr>
                <w:lang w:val="kk"/>
              </w:rPr>
              <w:t>"Ұшақтар" қимылды ойыны</w:t>
            </w:r>
          </w:p>
          <w:p w14:paraId="250EEB1F" w14:textId="5D072682" w:rsidR="000075B6" w:rsidRPr="00AA323A" w:rsidRDefault="00AA323A" w:rsidP="000075B6">
            <w:pPr>
              <w:pStyle w:val="13213"/>
              <w:rPr>
                <w:lang w:val="kk"/>
              </w:rPr>
            </w:pPr>
            <w:r>
              <w:rPr>
                <w:lang w:val="kk"/>
              </w:rPr>
              <w:t xml:space="preserve">Балаларды әртүрлі бағытта жүгіріп, бір-біріне соғылмай жүгіруге үйрету, сигналды мұқият тыңдап, қозғалысты сол белгі бойынша бастау дағдыларын дамыту. </w:t>
            </w:r>
          </w:p>
          <w:p w14:paraId="485EBF88" w14:textId="77777777" w:rsidR="000075B6" w:rsidRPr="00AA323A" w:rsidRDefault="00AA323A" w:rsidP="000075B6">
            <w:pPr>
              <w:pStyle w:val="13213"/>
              <w:rPr>
                <w:lang w:val="kk"/>
              </w:rPr>
            </w:pPr>
            <w:r w:rsidRPr="000075B6">
              <w:rPr>
                <w:lang w:val="kk"/>
              </w:rPr>
              <w:t>Жеке жұмыс: жылдам жүгіру.</w:t>
            </w:r>
          </w:p>
          <w:p w14:paraId="75E691E1" w14:textId="77777777" w:rsidR="000075B6" w:rsidRPr="00AA323A" w:rsidRDefault="00AA323A" w:rsidP="000075B6">
            <w:pPr>
              <w:pStyle w:val="13213"/>
              <w:rPr>
                <w:lang w:val="kk"/>
              </w:rPr>
            </w:pPr>
            <w:r w:rsidRPr="000075B6">
              <w:rPr>
                <w:lang w:val="kk"/>
              </w:rPr>
              <w:t>«Біртұтас тәрбие»</w:t>
            </w:r>
          </w:p>
          <w:p w14:paraId="29775DE6" w14:textId="77777777" w:rsidR="000075B6" w:rsidRPr="00AA323A" w:rsidRDefault="00AA323A" w:rsidP="000075B6">
            <w:pPr>
              <w:pStyle w:val="13213"/>
              <w:rPr>
                <w:lang w:val="kk"/>
              </w:rPr>
            </w:pPr>
            <w:r w:rsidRPr="000075B6">
              <w:rPr>
                <w:lang w:val="kk"/>
              </w:rPr>
              <w:t>"Ұлттық ойын – ұлттық қазынасы" (педагогтың қалауы бойынша)</w:t>
            </w:r>
          </w:p>
          <w:p w14:paraId="635A0F74" w14:textId="77777777" w:rsidR="000075B6" w:rsidRPr="00AA323A" w:rsidRDefault="00AA323A" w:rsidP="000075B6">
            <w:pPr>
              <w:pStyle w:val="13213"/>
              <w:rPr>
                <w:lang w:val="kk"/>
              </w:rPr>
            </w:pPr>
            <w:r w:rsidRPr="000075B6">
              <w:rPr>
                <w:lang w:val="kk"/>
              </w:rPr>
              <w:t>Шығарылатын материал:</w:t>
            </w:r>
          </w:p>
          <w:p w14:paraId="110FB93F" w14:textId="765D278F" w:rsidR="000075B6" w:rsidRPr="00AA323A" w:rsidRDefault="00AA323A" w:rsidP="000075B6">
            <w:pPr>
              <w:pStyle w:val="13213"/>
              <w:rPr>
                <w:lang w:val="kk"/>
              </w:rPr>
            </w:pPr>
            <w:r w:rsidRPr="000075B6">
              <w:rPr>
                <w:lang w:val="kk"/>
              </w:rPr>
              <w:t>күректер, шелектер. (Дене тәрбиесі, қоршаған ортамен таныстыру, сөйлеуді дамыту)</w:t>
            </w:r>
          </w:p>
        </w:tc>
        <w:tc>
          <w:tcPr>
            <w:tcW w:w="2551" w:type="dxa"/>
          </w:tcPr>
          <w:p w14:paraId="23427324" w14:textId="77777777" w:rsidR="000075B6" w:rsidRPr="00AA323A" w:rsidRDefault="00AA323A" w:rsidP="000075B6">
            <w:pPr>
              <w:pStyle w:val="13213"/>
              <w:rPr>
                <w:lang w:val="kk"/>
              </w:rPr>
            </w:pPr>
            <w:r w:rsidRPr="000075B6">
              <w:rPr>
                <w:lang w:val="kk"/>
              </w:rPr>
              <w:t>Балабақша аумағында құстарды бақылау</w:t>
            </w:r>
          </w:p>
          <w:p w14:paraId="4747E9F8" w14:textId="5F0873CF" w:rsidR="000075B6" w:rsidRPr="00AA323A" w:rsidRDefault="00AA323A" w:rsidP="000075B6">
            <w:pPr>
              <w:pStyle w:val="13213"/>
              <w:rPr>
                <w:lang w:val="kk"/>
              </w:rPr>
            </w:pPr>
            <w:r>
              <w:rPr>
                <w:lang w:val="kk"/>
              </w:rPr>
              <w:t>Құстарды қауырсындарына, көлеміне, дауысына қарай ажыратуды үйрету; бақылау қабілетін, есте сақтау қабілетін дамыту.</w:t>
            </w:r>
          </w:p>
          <w:p w14:paraId="2CE7AA48" w14:textId="77777777" w:rsidR="000075B6" w:rsidRPr="00AA323A" w:rsidRDefault="00AA323A" w:rsidP="000075B6">
            <w:pPr>
              <w:pStyle w:val="13213"/>
              <w:rPr>
                <w:lang w:val="kk"/>
              </w:rPr>
            </w:pPr>
            <w:r w:rsidRPr="000075B6">
              <w:rPr>
                <w:lang w:val="kk"/>
              </w:rPr>
              <w:t>құстарға эмоционалды оң көзқарасты тәрбиелеу.</w:t>
            </w:r>
          </w:p>
          <w:p w14:paraId="4E7C682B" w14:textId="6ABAA06C" w:rsidR="000075B6" w:rsidRPr="00AA323A" w:rsidRDefault="00AA323A" w:rsidP="000075B6">
            <w:pPr>
              <w:pStyle w:val="13213"/>
              <w:rPr>
                <w:lang w:val="kk"/>
              </w:rPr>
            </w:pPr>
            <w:r w:rsidRPr="000075B6">
              <w:rPr>
                <w:lang w:val="kk"/>
              </w:rPr>
              <w:t>Қимылды ойын: «Ұста – лақтыр».</w:t>
            </w:r>
          </w:p>
          <w:p w14:paraId="15B51590" w14:textId="3E00315E" w:rsidR="000075B6" w:rsidRPr="00AA323A" w:rsidRDefault="00AA323A" w:rsidP="000075B6">
            <w:pPr>
              <w:pStyle w:val="13213"/>
              <w:rPr>
                <w:lang w:val="kk"/>
              </w:rPr>
            </w:pPr>
            <w:r>
              <w:rPr>
                <w:lang w:val="kk"/>
              </w:rPr>
              <w:t>Допты кеудеге тигізбей ұстауды үйрету;</w:t>
            </w:r>
          </w:p>
          <w:p w14:paraId="5F08E3EB" w14:textId="77777777" w:rsidR="000075B6" w:rsidRPr="00AA323A" w:rsidRDefault="00AA323A" w:rsidP="000075B6">
            <w:pPr>
              <w:pStyle w:val="13213"/>
              <w:rPr>
                <w:lang w:val="kk"/>
              </w:rPr>
            </w:pPr>
            <w:r w:rsidRPr="000075B6">
              <w:rPr>
                <w:lang w:val="kk"/>
              </w:rPr>
              <w:t>айтылған сөздердің ырғағына сәйкес тәрбиешіге екі қолмен дәл лақтыру.</w:t>
            </w:r>
          </w:p>
          <w:p w14:paraId="7E2EA597" w14:textId="77777777" w:rsidR="003F2DBF" w:rsidRPr="00AA323A" w:rsidRDefault="00AA323A" w:rsidP="000075B6">
            <w:pPr>
              <w:pStyle w:val="13213"/>
              <w:rPr>
                <w:lang w:val="kk"/>
              </w:rPr>
            </w:pPr>
            <w:r>
              <w:rPr>
                <w:lang w:val="kk"/>
              </w:rPr>
              <w:t>"Шеңберге кір" жеке жұмысы</w:t>
            </w:r>
          </w:p>
          <w:p w14:paraId="731C8775" w14:textId="7085AFE3" w:rsidR="000075B6" w:rsidRPr="00AA323A" w:rsidRDefault="00AA323A" w:rsidP="000075B6">
            <w:pPr>
              <w:pStyle w:val="13213"/>
              <w:rPr>
                <w:lang w:val="kk"/>
              </w:rPr>
            </w:pPr>
            <w:r>
              <w:rPr>
                <w:lang w:val="kk"/>
              </w:rPr>
              <w:t>Мақсатқа жетуді үйрету.</w:t>
            </w:r>
          </w:p>
          <w:p w14:paraId="28859296" w14:textId="77777777" w:rsidR="000075B6" w:rsidRPr="00AA323A" w:rsidRDefault="00AA323A" w:rsidP="000075B6">
            <w:pPr>
              <w:pStyle w:val="13213"/>
              <w:rPr>
                <w:lang w:val="kk"/>
              </w:rPr>
            </w:pPr>
            <w:r w:rsidRPr="000075B6">
              <w:rPr>
                <w:lang w:val="kk"/>
              </w:rPr>
              <w:t>Шығарылатын материал:</w:t>
            </w:r>
          </w:p>
          <w:p w14:paraId="2C39D30B" w14:textId="50B55EE9" w:rsidR="003F2DBF" w:rsidRPr="00AA323A" w:rsidRDefault="00AA323A" w:rsidP="000075B6">
            <w:pPr>
              <w:pStyle w:val="13213"/>
              <w:rPr>
                <w:lang w:val="kk"/>
              </w:rPr>
            </w:pPr>
            <w:r>
              <w:rPr>
                <w:lang w:val="kk"/>
              </w:rPr>
              <w:t xml:space="preserve">Доптар. </w:t>
            </w:r>
          </w:p>
          <w:p w14:paraId="27553A5E" w14:textId="7623911E" w:rsidR="000075B6" w:rsidRPr="00AA323A" w:rsidRDefault="00AA323A" w:rsidP="000075B6">
            <w:pPr>
              <w:pStyle w:val="13213"/>
              <w:rPr>
                <w:lang w:val="kk"/>
              </w:rPr>
            </w:pPr>
            <w:r>
              <w:rPr>
                <w:lang w:val="kk"/>
              </w:rPr>
              <w:t>(Дене шынықтыру, қоршаған ортамен таныстыру, сөйлеуді дамыту)</w:t>
            </w:r>
          </w:p>
        </w:tc>
      </w:tr>
      <w:tr w:rsidR="008324E6" w14:paraId="7F5DE1DF" w14:textId="77777777" w:rsidTr="000075B6">
        <w:tc>
          <w:tcPr>
            <w:tcW w:w="2410" w:type="dxa"/>
            <w:hideMark/>
          </w:tcPr>
          <w:p w14:paraId="598319EE" w14:textId="5E938578" w:rsidR="00F46ECD" w:rsidRPr="00F46ECD" w:rsidRDefault="00AA323A" w:rsidP="00F46ECD">
            <w:pPr>
              <w:pStyle w:val="13213"/>
            </w:pPr>
            <w:r w:rsidRPr="000075B6">
              <w:rPr>
                <w:lang w:val="kk"/>
              </w:rPr>
              <w:t>Серуеннен оралу</w:t>
            </w:r>
          </w:p>
        </w:tc>
        <w:tc>
          <w:tcPr>
            <w:tcW w:w="2693" w:type="dxa"/>
          </w:tcPr>
          <w:p w14:paraId="798621B0" w14:textId="77777777" w:rsidR="00F46ECD" w:rsidRDefault="00AA323A" w:rsidP="00F46ECD">
            <w:pPr>
              <w:pStyle w:val="13213"/>
            </w:pPr>
            <w:r>
              <w:rPr>
                <w:lang w:val="kk"/>
              </w:rPr>
              <w:t xml:space="preserve">«Өнегелі» </w:t>
            </w:r>
          </w:p>
          <w:p w14:paraId="1586B3FA" w14:textId="29C757AC" w:rsidR="00F46ECD" w:rsidRPr="00F46ECD" w:rsidRDefault="00AA323A" w:rsidP="00F46ECD">
            <w:pPr>
              <w:pStyle w:val="13213"/>
            </w:pPr>
            <w:r>
              <w:rPr>
                <w:lang w:val="kk"/>
              </w:rPr>
              <w:t>Өзін-өзі күту дағдысын қалыптастыруды жалғастыру: аяқ киімді мұқият өз орнына қою.</w:t>
            </w:r>
          </w:p>
        </w:tc>
        <w:tc>
          <w:tcPr>
            <w:tcW w:w="2835" w:type="dxa"/>
          </w:tcPr>
          <w:p w14:paraId="6BB3429A" w14:textId="4B7FA2A3" w:rsidR="00F46ECD" w:rsidRPr="00F46ECD" w:rsidRDefault="00AA323A" w:rsidP="00F46ECD">
            <w:pPr>
              <w:pStyle w:val="13213"/>
            </w:pPr>
            <w:r w:rsidRPr="000075B6">
              <w:rPr>
                <w:lang w:val="kk"/>
              </w:rPr>
              <w:t>Көмек сұрау дағдысын қалыптастыру</w:t>
            </w:r>
          </w:p>
        </w:tc>
        <w:tc>
          <w:tcPr>
            <w:tcW w:w="2694" w:type="dxa"/>
          </w:tcPr>
          <w:p w14:paraId="51BF219F" w14:textId="77777777" w:rsidR="00F46ECD" w:rsidRDefault="00AA323A" w:rsidP="00F46ECD">
            <w:pPr>
              <w:pStyle w:val="13213"/>
            </w:pPr>
            <w:r>
              <w:rPr>
                <w:lang w:val="kk"/>
              </w:rPr>
              <w:t xml:space="preserve">«Өнегелі» </w:t>
            </w:r>
          </w:p>
          <w:p w14:paraId="570F0468" w14:textId="2C79B2C5" w:rsidR="00F46ECD" w:rsidRPr="00F46ECD" w:rsidRDefault="00AA323A" w:rsidP="00F46ECD">
            <w:pPr>
              <w:pStyle w:val="13213"/>
            </w:pPr>
            <w:r>
              <w:rPr>
                <w:lang w:val="kk"/>
              </w:rPr>
              <w:t>Өзін-өзі күту дағдысын қалыптастыруды жалғастыру: аяқ киімді мұқият өз орнына қою.</w:t>
            </w:r>
          </w:p>
        </w:tc>
        <w:tc>
          <w:tcPr>
            <w:tcW w:w="2693" w:type="dxa"/>
          </w:tcPr>
          <w:p w14:paraId="7628EA5C" w14:textId="62582C36" w:rsidR="00F46ECD" w:rsidRPr="00F46ECD" w:rsidRDefault="00AA323A" w:rsidP="00F46ECD">
            <w:pPr>
              <w:pStyle w:val="13213"/>
            </w:pPr>
            <w:r w:rsidRPr="000075B6">
              <w:rPr>
                <w:lang w:val="kk"/>
              </w:rPr>
              <w:t>Көмек сұрау дағдысын қалыптастыру</w:t>
            </w:r>
          </w:p>
        </w:tc>
        <w:tc>
          <w:tcPr>
            <w:tcW w:w="2551" w:type="dxa"/>
          </w:tcPr>
          <w:p w14:paraId="18FF66C5" w14:textId="77777777" w:rsidR="00F46ECD" w:rsidRDefault="00AA323A" w:rsidP="00F46ECD">
            <w:pPr>
              <w:pStyle w:val="13213"/>
            </w:pPr>
            <w:r>
              <w:rPr>
                <w:lang w:val="kk"/>
              </w:rPr>
              <w:t xml:space="preserve">«Өнегелі» </w:t>
            </w:r>
          </w:p>
          <w:p w14:paraId="1AB3D0CC" w14:textId="095626AD" w:rsidR="00F46ECD" w:rsidRPr="00F46ECD" w:rsidRDefault="00AA323A" w:rsidP="00F46ECD">
            <w:pPr>
              <w:pStyle w:val="13213"/>
            </w:pPr>
            <w:r>
              <w:rPr>
                <w:lang w:val="kk"/>
              </w:rPr>
              <w:t>Өзін-өзі күту дағдысын қалыптастыруды жалғастыру: аяқ киімді мұқият өз орнына қою.</w:t>
            </w:r>
          </w:p>
        </w:tc>
      </w:tr>
      <w:tr w:rsidR="008324E6" w14:paraId="3B955597" w14:textId="77777777" w:rsidTr="000075B6">
        <w:tc>
          <w:tcPr>
            <w:tcW w:w="2410" w:type="dxa"/>
            <w:hideMark/>
          </w:tcPr>
          <w:p w14:paraId="0B36D3DF" w14:textId="77777777" w:rsidR="004B2BCB" w:rsidRPr="004B2BCB" w:rsidRDefault="00AA323A" w:rsidP="004B2BCB">
            <w:pPr>
              <w:pStyle w:val="13213"/>
            </w:pPr>
            <w:r w:rsidRPr="000075B6">
              <w:rPr>
                <w:lang w:val="kk"/>
              </w:rPr>
              <w:t>Түскі ас</w:t>
            </w:r>
          </w:p>
        </w:tc>
        <w:tc>
          <w:tcPr>
            <w:tcW w:w="2693" w:type="dxa"/>
            <w:hideMark/>
          </w:tcPr>
          <w:p w14:paraId="2C2A33DE" w14:textId="77777777" w:rsidR="004B2BCB" w:rsidRPr="00AA323A" w:rsidRDefault="00AA323A" w:rsidP="004B2BCB">
            <w:pPr>
              <w:pStyle w:val="13213"/>
              <w:rPr>
                <w:lang w:val="kk"/>
              </w:rPr>
            </w:pPr>
            <w:r>
              <w:rPr>
                <w:lang w:val="kk"/>
              </w:rPr>
              <w:t xml:space="preserve">Көркем сөз: Уақыт келді, қарашы, </w:t>
            </w:r>
            <w:r>
              <w:rPr>
                <w:lang w:val="kk"/>
              </w:rPr>
              <w:br/>
              <w:t>Міне, қазір түскі ас.</w:t>
            </w:r>
            <w:r>
              <w:rPr>
                <w:lang w:val="kk"/>
              </w:rPr>
              <w:br/>
              <w:t>Мән берген жөн тамаққа.</w:t>
            </w:r>
            <w:r>
              <w:rPr>
                <w:lang w:val="kk"/>
              </w:rPr>
              <w:br/>
              <w:t>Мен де,</w:t>
            </w:r>
            <w:r>
              <w:rPr>
                <w:lang w:val="kk"/>
              </w:rPr>
              <w:br/>
              <w:t>міне,</w:t>
            </w:r>
            <w:r>
              <w:rPr>
                <w:lang w:val="kk"/>
              </w:rPr>
              <w:br/>
              <w:t>шай іштім.</w:t>
            </w:r>
          </w:p>
          <w:p w14:paraId="516AB886" w14:textId="3417E9DA" w:rsidR="004B2BCB" w:rsidRPr="004B2BCB" w:rsidRDefault="00AA323A" w:rsidP="004B2BCB">
            <w:pPr>
              <w:pStyle w:val="13213"/>
            </w:pPr>
            <w:r>
              <w:rPr>
                <w:lang w:val="kk"/>
              </w:rPr>
              <w:t>Апам айтар әңгіме:«Жақсы бала —тоқ бала».</w:t>
            </w:r>
            <w:r>
              <w:rPr>
                <w:lang w:val="kk"/>
              </w:rPr>
              <w:br/>
              <w:t>Бәлішім де бар,міне, Жедім аздап ботқа да.</w:t>
            </w:r>
          </w:p>
          <w:p w14:paraId="0635D476" w14:textId="6BA2DEB7" w:rsidR="004B2BCB" w:rsidRPr="004B2BCB" w:rsidRDefault="00AA323A" w:rsidP="004B2BCB">
            <w:pPr>
              <w:pStyle w:val="13213"/>
            </w:pPr>
            <w:r>
              <w:rPr>
                <w:lang w:val="kk"/>
              </w:rPr>
              <w:t>(Ас болсын! Рақмет! Нан, сорпа)</w:t>
            </w:r>
          </w:p>
        </w:tc>
        <w:tc>
          <w:tcPr>
            <w:tcW w:w="2835" w:type="dxa"/>
            <w:hideMark/>
          </w:tcPr>
          <w:p w14:paraId="305488C4" w14:textId="77777777" w:rsidR="004B2BCB" w:rsidRPr="004B2BCB" w:rsidRDefault="00AA323A" w:rsidP="004B2BCB">
            <w:pPr>
              <w:pStyle w:val="13213"/>
            </w:pPr>
            <w:r w:rsidRPr="000075B6">
              <w:rPr>
                <w:lang w:val="kk"/>
              </w:rPr>
              <w:t xml:space="preserve">Дастархан басында қарапайым мінез-құлық дағдыларын қалыптастыру: нанды ұсақтамаңыз, тамақты аузыңызбен шайнаңыз. </w:t>
            </w:r>
          </w:p>
          <w:p w14:paraId="5A2455EF" w14:textId="360F91FC" w:rsidR="004B2BCB" w:rsidRPr="004B2BCB" w:rsidRDefault="00AA323A" w:rsidP="004B2BCB">
            <w:pPr>
              <w:pStyle w:val="13213"/>
            </w:pPr>
            <w:r w:rsidRPr="000075B6">
              <w:rPr>
                <w:lang w:val="kk"/>
              </w:rPr>
              <w:t>(Ас болсын! Рақмет! Нан, сорпа)</w:t>
            </w:r>
          </w:p>
        </w:tc>
        <w:tc>
          <w:tcPr>
            <w:tcW w:w="2694" w:type="dxa"/>
            <w:hideMark/>
          </w:tcPr>
          <w:p w14:paraId="0D118001" w14:textId="77777777" w:rsidR="004B2BCB" w:rsidRPr="00AA323A" w:rsidRDefault="00AA323A" w:rsidP="004B2BCB">
            <w:pPr>
              <w:pStyle w:val="13213"/>
              <w:rPr>
                <w:lang w:val="kk"/>
              </w:rPr>
            </w:pPr>
            <w:r>
              <w:rPr>
                <w:lang w:val="kk"/>
              </w:rPr>
              <w:t xml:space="preserve">Көркем сөз: Уақыт келді, қарашы, </w:t>
            </w:r>
            <w:r>
              <w:rPr>
                <w:lang w:val="kk"/>
              </w:rPr>
              <w:br/>
              <w:t>Міне, қазір түскі ас.</w:t>
            </w:r>
            <w:r>
              <w:rPr>
                <w:lang w:val="kk"/>
              </w:rPr>
              <w:br/>
              <w:t>Мән берген жөн тамаққа.</w:t>
            </w:r>
            <w:r>
              <w:rPr>
                <w:lang w:val="kk"/>
              </w:rPr>
              <w:br/>
              <w:t>Мен де,</w:t>
            </w:r>
            <w:r>
              <w:rPr>
                <w:lang w:val="kk"/>
              </w:rPr>
              <w:br/>
              <w:t>міне,</w:t>
            </w:r>
            <w:r>
              <w:rPr>
                <w:lang w:val="kk"/>
              </w:rPr>
              <w:br/>
              <w:t>шай іштім.</w:t>
            </w:r>
          </w:p>
          <w:p w14:paraId="7368696C" w14:textId="77777777" w:rsidR="004B2BCB" w:rsidRPr="004B2BCB" w:rsidRDefault="00AA323A" w:rsidP="004B2BCB">
            <w:pPr>
              <w:pStyle w:val="13213"/>
            </w:pPr>
            <w:r>
              <w:rPr>
                <w:lang w:val="kk"/>
              </w:rPr>
              <w:t>Апам айтар әңгіме:«Жақсы бала —тоқ бала».</w:t>
            </w:r>
            <w:r>
              <w:rPr>
                <w:lang w:val="kk"/>
              </w:rPr>
              <w:br/>
              <w:t>Бәлішім де бар,міне, Жедім аздап ботқа да.</w:t>
            </w:r>
          </w:p>
          <w:p w14:paraId="396349EA" w14:textId="57C20211" w:rsidR="004B2BCB" w:rsidRPr="004B2BCB" w:rsidRDefault="00AA323A" w:rsidP="004B2BCB">
            <w:pPr>
              <w:pStyle w:val="13213"/>
            </w:pPr>
            <w:r>
              <w:rPr>
                <w:lang w:val="kk"/>
              </w:rPr>
              <w:t>(Ас болсын! Рақмет! Нан, сорпа)</w:t>
            </w:r>
          </w:p>
        </w:tc>
        <w:tc>
          <w:tcPr>
            <w:tcW w:w="2693" w:type="dxa"/>
            <w:hideMark/>
          </w:tcPr>
          <w:p w14:paraId="31175EEA" w14:textId="5B8854C0" w:rsidR="004B2BCB" w:rsidRPr="004B2BCB" w:rsidRDefault="00AA323A" w:rsidP="004B2BCB">
            <w:pPr>
              <w:pStyle w:val="13213"/>
            </w:pPr>
            <w:r>
              <w:rPr>
                <w:lang w:val="kk"/>
              </w:rPr>
              <w:t xml:space="preserve">Өлең оқу </w:t>
            </w:r>
          </w:p>
          <w:p w14:paraId="68A106BB" w14:textId="77777777" w:rsidR="004B2BCB" w:rsidRPr="004B2BCB" w:rsidRDefault="00AA323A" w:rsidP="004B2BCB">
            <w:pPr>
              <w:pStyle w:val="13213"/>
            </w:pPr>
            <w:r w:rsidRPr="000075B6">
              <w:rPr>
                <w:lang w:val="kk"/>
              </w:rPr>
              <w:t xml:space="preserve">Су деген - өмір көзі, </w:t>
            </w:r>
          </w:p>
          <w:p w14:paraId="048C17F8" w14:textId="593D2EC1" w:rsidR="004B2BCB" w:rsidRPr="004B2BCB" w:rsidRDefault="00AA323A" w:rsidP="004B2BCB">
            <w:pPr>
              <w:pStyle w:val="13213"/>
            </w:pPr>
            <w:r w:rsidRPr="000075B6">
              <w:rPr>
                <w:lang w:val="kk"/>
              </w:rPr>
              <w:t xml:space="preserve">Тіршіліктің нәрі бұл. </w:t>
            </w:r>
          </w:p>
          <w:p w14:paraId="0D802504" w14:textId="77777777" w:rsidR="004B2BCB" w:rsidRPr="004B2BCB" w:rsidRDefault="00AA323A" w:rsidP="004B2BCB">
            <w:pPr>
              <w:pStyle w:val="13213"/>
            </w:pPr>
            <w:r w:rsidRPr="000075B6">
              <w:rPr>
                <w:lang w:val="kk"/>
              </w:rPr>
              <w:t xml:space="preserve">Су деген - өмір көзі, </w:t>
            </w:r>
          </w:p>
          <w:p w14:paraId="0818CC78" w14:textId="77777777" w:rsidR="004B2BCB" w:rsidRPr="004B2BCB" w:rsidRDefault="00AA323A" w:rsidP="004B2BCB">
            <w:pPr>
              <w:pStyle w:val="13213"/>
            </w:pPr>
            <w:r w:rsidRPr="000075B6">
              <w:rPr>
                <w:lang w:val="kk"/>
              </w:rPr>
              <w:t xml:space="preserve">Су болмаса оянбайды, </w:t>
            </w:r>
          </w:p>
          <w:p w14:paraId="3A68CC0B" w14:textId="77777777" w:rsidR="004B2BCB" w:rsidRPr="004B2BCB" w:rsidRDefault="00AA323A" w:rsidP="004B2BCB">
            <w:pPr>
              <w:pStyle w:val="13213"/>
            </w:pPr>
            <w:r w:rsidRPr="000075B6">
              <w:rPr>
                <w:lang w:val="kk"/>
              </w:rPr>
              <w:t>Табиғаттың барлығы.</w:t>
            </w:r>
          </w:p>
          <w:p w14:paraId="4372000F" w14:textId="77777777" w:rsidR="004B2BCB" w:rsidRPr="004B2BCB" w:rsidRDefault="00AA323A" w:rsidP="004B2BCB">
            <w:pPr>
              <w:pStyle w:val="13213"/>
            </w:pPr>
            <w:r w:rsidRPr="000075B6">
              <w:rPr>
                <w:lang w:val="kk"/>
              </w:rPr>
              <w:t xml:space="preserve">Су - тіршілік көзі. </w:t>
            </w:r>
          </w:p>
          <w:p w14:paraId="6168A187" w14:textId="07791C84" w:rsidR="004B2BCB" w:rsidRPr="004B2BCB" w:rsidRDefault="00AA323A" w:rsidP="004B2BCB">
            <w:pPr>
              <w:pStyle w:val="13213"/>
            </w:pPr>
            <w:r w:rsidRPr="000075B6">
              <w:rPr>
                <w:lang w:val="kk"/>
              </w:rPr>
              <w:t>(Ас болсын! Рақмет! Нан, сорпа)</w:t>
            </w:r>
          </w:p>
        </w:tc>
        <w:tc>
          <w:tcPr>
            <w:tcW w:w="2551" w:type="dxa"/>
          </w:tcPr>
          <w:p w14:paraId="719ED345" w14:textId="77777777" w:rsidR="004B2BCB" w:rsidRPr="004B2BCB" w:rsidRDefault="00AA323A" w:rsidP="004B2BCB">
            <w:pPr>
              <w:pStyle w:val="13213"/>
            </w:pPr>
            <w:r w:rsidRPr="000075B6">
              <w:rPr>
                <w:lang w:val="kk"/>
              </w:rPr>
              <w:t xml:space="preserve">Дастархан басында қарапайым мінез-құлық дағдыларын қалыптастыру: нанды ұсақтамаңыз, тамақты аузыңызбен шайнаңыз. </w:t>
            </w:r>
          </w:p>
          <w:p w14:paraId="0609A897" w14:textId="751C02C3" w:rsidR="004B2BCB" w:rsidRPr="004B2BCB" w:rsidRDefault="00AA323A" w:rsidP="004B2BCB">
            <w:pPr>
              <w:pStyle w:val="13213"/>
            </w:pPr>
            <w:r w:rsidRPr="000075B6">
              <w:rPr>
                <w:lang w:val="kk"/>
              </w:rPr>
              <w:t>(Ас болсын! Рақмет! Нан, сорпа)</w:t>
            </w:r>
          </w:p>
        </w:tc>
      </w:tr>
      <w:tr w:rsidR="008324E6" w14:paraId="5FB7F9E1" w14:textId="77777777" w:rsidTr="000075B6">
        <w:tc>
          <w:tcPr>
            <w:tcW w:w="2410" w:type="dxa"/>
            <w:hideMark/>
          </w:tcPr>
          <w:p w14:paraId="2AEE9274" w14:textId="6A149EAB" w:rsidR="00D846F9" w:rsidRPr="00D846F9" w:rsidRDefault="00AA323A" w:rsidP="00D846F9">
            <w:pPr>
              <w:pStyle w:val="13213"/>
            </w:pPr>
            <w:r w:rsidRPr="000075B6">
              <w:rPr>
                <w:lang w:val="kk"/>
              </w:rPr>
              <w:t>Түскі ұйқы</w:t>
            </w:r>
          </w:p>
        </w:tc>
        <w:tc>
          <w:tcPr>
            <w:tcW w:w="2693" w:type="dxa"/>
            <w:hideMark/>
          </w:tcPr>
          <w:p w14:paraId="023C5CE5" w14:textId="77777777" w:rsidR="00D846F9" w:rsidRPr="00D846F9" w:rsidRDefault="00AA323A" w:rsidP="00D846F9">
            <w:pPr>
              <w:pStyle w:val="13213"/>
            </w:pPr>
            <w:r w:rsidRPr="000075B6">
              <w:rPr>
                <w:lang w:val="kk"/>
              </w:rPr>
              <w:t>Күй Асылбек Енсепов – «Хафиз»: Музыка тыңдауға қызығушылықты қалыптастыруды жалғастыру.</w:t>
            </w:r>
          </w:p>
          <w:p w14:paraId="36020BC1" w14:textId="60C47F5A" w:rsidR="00D846F9" w:rsidRPr="00D846F9" w:rsidRDefault="00AA323A" w:rsidP="00D846F9">
            <w:pPr>
              <w:pStyle w:val="13213"/>
            </w:pPr>
            <w:r>
              <w:rPr>
                <w:lang w:val="kk"/>
              </w:rPr>
              <w:t>Көркем әдебиетті оқу</w:t>
            </w:r>
          </w:p>
        </w:tc>
        <w:tc>
          <w:tcPr>
            <w:tcW w:w="2835" w:type="dxa"/>
          </w:tcPr>
          <w:p w14:paraId="680B4259" w14:textId="77777777" w:rsidR="00D846F9" w:rsidRDefault="00AA323A" w:rsidP="00D846F9">
            <w:pPr>
              <w:pStyle w:val="13213"/>
            </w:pPr>
            <w:r w:rsidRPr="000075B6">
              <w:rPr>
                <w:lang w:val="kk"/>
              </w:rPr>
              <w:t xml:space="preserve">Көркем әдебиетті оқу </w:t>
            </w:r>
          </w:p>
          <w:p w14:paraId="18DF8246" w14:textId="77777777" w:rsidR="00D846F9" w:rsidRDefault="00AA323A" w:rsidP="00D846F9">
            <w:pPr>
              <w:pStyle w:val="13213"/>
            </w:pPr>
            <w:r w:rsidRPr="00D846F9">
              <w:rPr>
                <w:lang w:val="kk"/>
              </w:rPr>
              <w:t xml:space="preserve">Халық ертегілерін тыңдау қабілетін қалыптастыру. </w:t>
            </w:r>
          </w:p>
          <w:p w14:paraId="0789C003" w14:textId="5195826F" w:rsidR="00D846F9" w:rsidRPr="00D846F9" w:rsidRDefault="00AA323A" w:rsidP="00D846F9">
            <w:pPr>
              <w:pStyle w:val="13213"/>
            </w:pPr>
            <w:r w:rsidRPr="00D846F9">
              <w:rPr>
                <w:lang w:val="kk"/>
              </w:rPr>
              <w:t>(Көркем әдебиет)</w:t>
            </w:r>
          </w:p>
        </w:tc>
        <w:tc>
          <w:tcPr>
            <w:tcW w:w="2694" w:type="dxa"/>
          </w:tcPr>
          <w:p w14:paraId="5FB6E791" w14:textId="77777777" w:rsidR="00D846F9" w:rsidRPr="00D846F9" w:rsidRDefault="00AA323A" w:rsidP="00D846F9">
            <w:pPr>
              <w:pStyle w:val="13213"/>
            </w:pPr>
            <w:r w:rsidRPr="000075B6">
              <w:rPr>
                <w:lang w:val="kk"/>
              </w:rPr>
              <w:t>Күй Асылбек Енсепов – «Хафиз»: Музыка тыңдауға қызығушылықты қалыптастыруды жалғастыру.</w:t>
            </w:r>
          </w:p>
          <w:p w14:paraId="3F4D07AB" w14:textId="06DE897C" w:rsidR="00D846F9" w:rsidRPr="00D846F9" w:rsidRDefault="00AA323A" w:rsidP="00D846F9">
            <w:pPr>
              <w:pStyle w:val="13213"/>
            </w:pPr>
            <w:r>
              <w:rPr>
                <w:lang w:val="kk"/>
              </w:rPr>
              <w:t>Көркем әдебиетті оқу</w:t>
            </w:r>
          </w:p>
        </w:tc>
        <w:tc>
          <w:tcPr>
            <w:tcW w:w="2693" w:type="dxa"/>
          </w:tcPr>
          <w:p w14:paraId="092C06FD" w14:textId="6613F892" w:rsidR="00D846F9" w:rsidRPr="00D846F9" w:rsidRDefault="00AA323A" w:rsidP="00D846F9">
            <w:pPr>
              <w:pStyle w:val="13213"/>
            </w:pPr>
            <w:r w:rsidRPr="000075B6">
              <w:rPr>
                <w:lang w:val="kk"/>
              </w:rPr>
              <w:t>Көркем әдебиетті оқу: халық ертегілерін тыңдау қабілетін қалыптастыру. (Көркем әдебиет)</w:t>
            </w:r>
          </w:p>
        </w:tc>
        <w:tc>
          <w:tcPr>
            <w:tcW w:w="2551" w:type="dxa"/>
          </w:tcPr>
          <w:p w14:paraId="7914BF8B" w14:textId="255393B0" w:rsidR="00D846F9" w:rsidRPr="00D846F9" w:rsidRDefault="00AA323A" w:rsidP="00D846F9">
            <w:pPr>
              <w:pStyle w:val="13213"/>
            </w:pPr>
            <w:r w:rsidRPr="000075B6">
              <w:rPr>
                <w:lang w:val="kk"/>
              </w:rPr>
              <w:t>Күй Асылбек Енсепов – «Хафиз»: Музыка тыңдауға қызығушылықты қалыптастыруды жалғастыру.</w:t>
            </w:r>
          </w:p>
          <w:p w14:paraId="2C053B12" w14:textId="0E7AC1E2" w:rsidR="00D846F9" w:rsidRPr="00D846F9" w:rsidRDefault="00AA323A" w:rsidP="00D846F9">
            <w:pPr>
              <w:pStyle w:val="13213"/>
            </w:pPr>
            <w:r>
              <w:rPr>
                <w:lang w:val="kk"/>
              </w:rPr>
              <w:t>Көркем әдебиетті оқу</w:t>
            </w:r>
          </w:p>
        </w:tc>
      </w:tr>
      <w:tr w:rsidR="008324E6" w14:paraId="422842FE" w14:textId="77777777" w:rsidTr="000075B6">
        <w:tc>
          <w:tcPr>
            <w:tcW w:w="2410" w:type="dxa"/>
            <w:hideMark/>
          </w:tcPr>
          <w:p w14:paraId="2FFA0C7F" w14:textId="2512AABA" w:rsidR="00D846F9" w:rsidRPr="00D846F9" w:rsidRDefault="00AA323A" w:rsidP="00D846F9">
            <w:pPr>
              <w:pStyle w:val="13213"/>
            </w:pPr>
            <w:r w:rsidRPr="000075B6">
              <w:rPr>
                <w:lang w:val="kk"/>
              </w:rPr>
              <w:t>Біртіндеп ояну, сауықтыру процедуралары</w:t>
            </w:r>
          </w:p>
        </w:tc>
        <w:tc>
          <w:tcPr>
            <w:tcW w:w="2693" w:type="dxa"/>
          </w:tcPr>
          <w:p w14:paraId="26BE4339" w14:textId="4188A6B3" w:rsidR="00D846F9" w:rsidRPr="00D846F9" w:rsidRDefault="00AA323A" w:rsidP="00D846F9">
            <w:pPr>
              <w:pStyle w:val="13213"/>
            </w:pPr>
            <w:r w:rsidRPr="000075B6">
              <w:rPr>
                <w:lang w:val="kk"/>
              </w:rPr>
              <w:t>Ұйқыдан сергектікке біртіндеп өтуге ықпал ету, денсаулықты нығайту, суық тиюдің алдын алу. (Дене тәрбиесі)</w:t>
            </w:r>
          </w:p>
        </w:tc>
        <w:tc>
          <w:tcPr>
            <w:tcW w:w="2835" w:type="dxa"/>
            <w:hideMark/>
          </w:tcPr>
          <w:p w14:paraId="3D05E2A3" w14:textId="55DCEB49" w:rsidR="00D846F9" w:rsidRPr="00D846F9" w:rsidRDefault="00AA323A" w:rsidP="00D846F9">
            <w:pPr>
              <w:pStyle w:val="13213"/>
            </w:pPr>
            <w:r>
              <w:rPr>
                <w:lang w:val="kk"/>
              </w:rPr>
              <w:t>Ойын жаттығуы</w:t>
            </w:r>
          </w:p>
          <w:p w14:paraId="6F8EF99A" w14:textId="77777777" w:rsidR="00D846F9" w:rsidRDefault="00AA323A" w:rsidP="00D846F9">
            <w:pPr>
              <w:pStyle w:val="13213"/>
            </w:pPr>
            <w:r w:rsidRPr="000075B6">
              <w:rPr>
                <w:lang w:val="kk"/>
              </w:rPr>
              <w:t xml:space="preserve">Су деген - өмір көзі,  Тіршіліктің нәрі бұл. </w:t>
            </w:r>
          </w:p>
          <w:p w14:paraId="2035B543" w14:textId="77777777" w:rsidR="00D846F9" w:rsidRDefault="00AA323A" w:rsidP="00D846F9">
            <w:pPr>
              <w:pStyle w:val="13213"/>
            </w:pPr>
            <w:r w:rsidRPr="000075B6">
              <w:rPr>
                <w:lang w:val="kk"/>
              </w:rPr>
              <w:t>Тісімді ысқылап,Жуамын,Жуамын,</w:t>
            </w:r>
            <w:r w:rsidRPr="000075B6">
              <w:rPr>
                <w:lang w:val="kk"/>
              </w:rPr>
              <w:br/>
            </w:r>
          </w:p>
          <w:p w14:paraId="6C25A870" w14:textId="3C36DFD5" w:rsidR="00D846F9" w:rsidRPr="00D846F9" w:rsidRDefault="00AA323A" w:rsidP="00D846F9">
            <w:pPr>
              <w:pStyle w:val="13213"/>
            </w:pPr>
            <w:r w:rsidRPr="000075B6">
              <w:rPr>
                <w:lang w:val="kk"/>
              </w:rPr>
              <w:t>Болмас еді шөп-шалаң, Болмас еді тірі жан.</w:t>
            </w:r>
          </w:p>
          <w:p w14:paraId="7BBBBC82" w14:textId="5F62A164" w:rsidR="00D846F9" w:rsidRPr="00D846F9" w:rsidRDefault="00AA323A" w:rsidP="00D846F9">
            <w:pPr>
              <w:pStyle w:val="13213"/>
            </w:pPr>
            <w:r>
              <w:rPr>
                <w:lang w:val="kk"/>
              </w:rPr>
              <w:t>(Дене тәрбиесі)</w:t>
            </w:r>
          </w:p>
        </w:tc>
        <w:tc>
          <w:tcPr>
            <w:tcW w:w="2694" w:type="dxa"/>
            <w:hideMark/>
          </w:tcPr>
          <w:p w14:paraId="6C3BAFC0" w14:textId="3CDB0C1F" w:rsidR="00D846F9" w:rsidRPr="00D846F9" w:rsidRDefault="00AA323A" w:rsidP="00D846F9">
            <w:pPr>
              <w:pStyle w:val="13213"/>
            </w:pPr>
            <w:r w:rsidRPr="000075B6">
              <w:rPr>
                <w:lang w:val="kk"/>
              </w:rPr>
              <w:t>Ұйқыдан сергектікке біртіндеп өтуге ықпал ету, денсаулықты нығайту, суық тиюдің алдын алу. (Дене тәрбиесі)</w:t>
            </w:r>
          </w:p>
        </w:tc>
        <w:tc>
          <w:tcPr>
            <w:tcW w:w="2693" w:type="dxa"/>
            <w:hideMark/>
          </w:tcPr>
          <w:p w14:paraId="48D24193" w14:textId="491808AD" w:rsidR="00D846F9" w:rsidRPr="00D846F9" w:rsidRDefault="00AA323A" w:rsidP="00D846F9">
            <w:pPr>
              <w:pStyle w:val="13213"/>
            </w:pPr>
            <w:r w:rsidRPr="000075B6">
              <w:rPr>
                <w:lang w:val="kk"/>
              </w:rPr>
              <w:t>Ұйқыдан сергектікке біртіндеп өтуге ықпал ету, денсаулықты нығайту, суық тиюдің алдын алу. (Дене тәрбиесі)</w:t>
            </w:r>
          </w:p>
        </w:tc>
        <w:tc>
          <w:tcPr>
            <w:tcW w:w="2551" w:type="dxa"/>
            <w:hideMark/>
          </w:tcPr>
          <w:p w14:paraId="6E470903" w14:textId="77777777" w:rsidR="00D846F9" w:rsidRPr="00D846F9" w:rsidRDefault="00AA323A" w:rsidP="00D846F9">
            <w:pPr>
              <w:pStyle w:val="13213"/>
            </w:pPr>
            <w:r>
              <w:rPr>
                <w:lang w:val="kk"/>
              </w:rPr>
              <w:t>Ойын жаттығуы</w:t>
            </w:r>
          </w:p>
          <w:p w14:paraId="3631AFFA" w14:textId="77777777" w:rsidR="00D846F9" w:rsidRDefault="00AA323A" w:rsidP="00D846F9">
            <w:pPr>
              <w:pStyle w:val="13213"/>
            </w:pPr>
            <w:r w:rsidRPr="000075B6">
              <w:rPr>
                <w:lang w:val="kk"/>
              </w:rPr>
              <w:t xml:space="preserve">Су деген - өмір көзі,  Тіршіліктің нәрі бұл. </w:t>
            </w:r>
          </w:p>
          <w:p w14:paraId="2B38D546" w14:textId="77777777" w:rsidR="00D846F9" w:rsidRDefault="00AA323A" w:rsidP="00D846F9">
            <w:pPr>
              <w:pStyle w:val="13213"/>
            </w:pPr>
            <w:r w:rsidRPr="000075B6">
              <w:rPr>
                <w:lang w:val="kk"/>
              </w:rPr>
              <w:t>Тісімді ысқылап,Жуамын,Жуамын,</w:t>
            </w:r>
            <w:r w:rsidRPr="000075B6">
              <w:rPr>
                <w:lang w:val="kk"/>
              </w:rPr>
              <w:br/>
            </w:r>
          </w:p>
          <w:p w14:paraId="3E5AB4E6" w14:textId="77777777" w:rsidR="00D846F9" w:rsidRPr="00D846F9" w:rsidRDefault="00AA323A" w:rsidP="00D846F9">
            <w:pPr>
              <w:pStyle w:val="13213"/>
            </w:pPr>
            <w:r w:rsidRPr="000075B6">
              <w:rPr>
                <w:lang w:val="kk"/>
              </w:rPr>
              <w:t>Болмас еді шөп-шалаң, Болмас еді тірі жан.</w:t>
            </w:r>
          </w:p>
          <w:p w14:paraId="0AE65A70" w14:textId="38DAA68F" w:rsidR="00D846F9" w:rsidRPr="00D846F9" w:rsidRDefault="00AA323A" w:rsidP="00D846F9">
            <w:pPr>
              <w:pStyle w:val="13213"/>
            </w:pPr>
            <w:r>
              <w:rPr>
                <w:lang w:val="kk"/>
              </w:rPr>
              <w:t>(Дене тәрбиесі)</w:t>
            </w:r>
          </w:p>
        </w:tc>
      </w:tr>
      <w:tr w:rsidR="008324E6" w14:paraId="31137209" w14:textId="77777777" w:rsidTr="000075B6">
        <w:trPr>
          <w:trHeight w:val="281"/>
        </w:trPr>
        <w:tc>
          <w:tcPr>
            <w:tcW w:w="2410" w:type="dxa"/>
            <w:hideMark/>
          </w:tcPr>
          <w:p w14:paraId="7542CB74" w14:textId="47779EBC" w:rsidR="000075B6" w:rsidRPr="000075B6" w:rsidRDefault="00AA323A" w:rsidP="000075B6">
            <w:pPr>
              <w:pStyle w:val="13213"/>
            </w:pPr>
            <w:r w:rsidRPr="000075B6">
              <w:rPr>
                <w:lang w:val="kk"/>
              </w:rPr>
              <w:t>Бесін ас</w:t>
            </w:r>
          </w:p>
        </w:tc>
        <w:tc>
          <w:tcPr>
            <w:tcW w:w="2693" w:type="dxa"/>
            <w:hideMark/>
          </w:tcPr>
          <w:p w14:paraId="1E840ACB" w14:textId="77777777" w:rsidR="000075B6" w:rsidRPr="000075B6" w:rsidRDefault="00AA323A" w:rsidP="000075B6">
            <w:pPr>
              <w:pStyle w:val="13213"/>
            </w:pPr>
            <w:r w:rsidRPr="000075B6">
              <w:rPr>
                <w:lang w:val="kk"/>
              </w:rPr>
              <w:t>Дастархан басында қарапайым мінез-құлық дағдыларын қалыптастыру: тамақты аузымен шайнау, аузы толы күйі сөйлемеу.</w:t>
            </w:r>
          </w:p>
          <w:p w14:paraId="4A9EC5B8" w14:textId="213E4CFC" w:rsidR="000075B6" w:rsidRPr="000075B6" w:rsidRDefault="00AA323A" w:rsidP="000075B6">
            <w:pPr>
              <w:pStyle w:val="13213"/>
            </w:pPr>
            <w:r w:rsidRPr="000075B6">
              <w:rPr>
                <w:lang w:val="kk"/>
              </w:rPr>
              <w:t>(Ас болсын! Рақмет!)</w:t>
            </w:r>
          </w:p>
        </w:tc>
        <w:tc>
          <w:tcPr>
            <w:tcW w:w="2835" w:type="dxa"/>
          </w:tcPr>
          <w:p w14:paraId="4097763E" w14:textId="77777777" w:rsidR="00D846F9" w:rsidRPr="00AA323A" w:rsidRDefault="00AA323A" w:rsidP="000075B6">
            <w:pPr>
              <w:pStyle w:val="13213"/>
              <w:rPr>
                <w:lang w:val="kk"/>
              </w:rPr>
            </w:pPr>
            <w:r w:rsidRPr="000075B6">
              <w:rPr>
                <w:lang w:val="kk"/>
              </w:rPr>
              <w:t>Бізде бесіндік ас уақыты! Біз қазір тамақ жейміз. Міне, біздің үстелімізде сүзбе суфлесі!</w:t>
            </w:r>
          </w:p>
          <w:p w14:paraId="4813F19F" w14:textId="5B8BE789" w:rsidR="000075B6" w:rsidRPr="00AA323A" w:rsidRDefault="00AA323A" w:rsidP="000075B6">
            <w:pPr>
              <w:pStyle w:val="13213"/>
              <w:rPr>
                <w:lang w:val="kk"/>
              </w:rPr>
            </w:pPr>
            <w:r w:rsidRPr="000075B6">
              <w:rPr>
                <w:lang w:val="kk"/>
              </w:rPr>
              <w:t>Ал оған құлпынай джемі! (Бәріне ұнайды өте!) Және де сүт қосылған какао, бәрін ішіп алу үшін!</w:t>
            </w:r>
          </w:p>
          <w:p w14:paraId="40292911" w14:textId="5E969386" w:rsidR="000075B6" w:rsidRPr="000075B6" w:rsidRDefault="00AA323A" w:rsidP="000075B6">
            <w:pPr>
              <w:pStyle w:val="13213"/>
            </w:pPr>
            <w:r w:rsidRPr="000075B6">
              <w:rPr>
                <w:lang w:val="kk"/>
              </w:rPr>
              <w:t>(Ас болсын! Рақмет!)</w:t>
            </w:r>
          </w:p>
        </w:tc>
        <w:tc>
          <w:tcPr>
            <w:tcW w:w="2694" w:type="dxa"/>
          </w:tcPr>
          <w:p w14:paraId="061955E2" w14:textId="77777777" w:rsidR="000075B6" w:rsidRPr="000075B6" w:rsidRDefault="00AA323A" w:rsidP="000075B6">
            <w:pPr>
              <w:pStyle w:val="13213"/>
            </w:pPr>
            <w:r w:rsidRPr="000075B6">
              <w:rPr>
                <w:lang w:val="kk"/>
              </w:rPr>
              <w:t>Дастархан басында қарапайым мінез-құлық дағдыларын қалыптастыру: тамақты аузымен шайнау, аузы толы күйі сөйлемеу.</w:t>
            </w:r>
          </w:p>
          <w:p w14:paraId="15007760" w14:textId="765DA3D2" w:rsidR="000075B6" w:rsidRPr="000075B6" w:rsidRDefault="00AA323A" w:rsidP="000075B6">
            <w:pPr>
              <w:pStyle w:val="13213"/>
            </w:pPr>
            <w:r w:rsidRPr="000075B6">
              <w:rPr>
                <w:lang w:val="kk"/>
              </w:rPr>
              <w:t>(Ас болсын! Рақмет!)</w:t>
            </w:r>
          </w:p>
        </w:tc>
        <w:tc>
          <w:tcPr>
            <w:tcW w:w="2693" w:type="dxa"/>
          </w:tcPr>
          <w:p w14:paraId="4DF06129" w14:textId="77777777" w:rsidR="000075B6" w:rsidRPr="000075B6" w:rsidRDefault="00AA323A" w:rsidP="000075B6">
            <w:pPr>
              <w:pStyle w:val="13213"/>
            </w:pPr>
            <w:r w:rsidRPr="000075B6">
              <w:rPr>
                <w:lang w:val="kk"/>
              </w:rPr>
              <w:t>Балалардың назарын тамаққа аудару, мәдени тамақтануға баулу</w:t>
            </w:r>
          </w:p>
          <w:p w14:paraId="19CC4015" w14:textId="798F8E6B" w:rsidR="000075B6" w:rsidRPr="000075B6" w:rsidRDefault="00AA323A" w:rsidP="000075B6">
            <w:pPr>
              <w:pStyle w:val="13213"/>
            </w:pPr>
            <w:r w:rsidRPr="000075B6">
              <w:rPr>
                <w:lang w:val="kk"/>
              </w:rPr>
              <w:t>(Ас болсын! Рақмет!)</w:t>
            </w:r>
          </w:p>
        </w:tc>
        <w:tc>
          <w:tcPr>
            <w:tcW w:w="2551" w:type="dxa"/>
          </w:tcPr>
          <w:p w14:paraId="4BC32578" w14:textId="77777777" w:rsidR="000075B6" w:rsidRPr="000075B6" w:rsidRDefault="00AA323A" w:rsidP="000075B6">
            <w:pPr>
              <w:pStyle w:val="13213"/>
            </w:pPr>
            <w:r w:rsidRPr="000075B6">
              <w:rPr>
                <w:lang w:val="kk"/>
              </w:rPr>
              <w:t>Дастархан басында қарапайым мінез-құлық дағдыларын қалыптастыру: тамақты аузымен шайнау, аузы толы күйі сөйлемеу.</w:t>
            </w:r>
          </w:p>
          <w:p w14:paraId="18813D25" w14:textId="37348EF8" w:rsidR="000075B6" w:rsidRPr="000075B6" w:rsidRDefault="00AA323A" w:rsidP="000075B6">
            <w:pPr>
              <w:pStyle w:val="13213"/>
            </w:pPr>
            <w:r w:rsidRPr="000075B6">
              <w:rPr>
                <w:lang w:val="kk"/>
              </w:rPr>
              <w:t>(Ас болсын! Рақмет!)</w:t>
            </w:r>
          </w:p>
        </w:tc>
      </w:tr>
      <w:tr w:rsidR="008324E6" w14:paraId="443F4715" w14:textId="77777777" w:rsidTr="000075B6">
        <w:tc>
          <w:tcPr>
            <w:tcW w:w="2410" w:type="dxa"/>
            <w:hideMark/>
          </w:tcPr>
          <w:p w14:paraId="520A8295" w14:textId="0DA00FC7" w:rsidR="000075B6" w:rsidRPr="000075B6" w:rsidRDefault="00AA323A" w:rsidP="000075B6">
            <w:pPr>
              <w:pStyle w:val="13213"/>
            </w:pPr>
            <w:r w:rsidRPr="000075B6">
              <w:rPr>
                <w:lang w:val="kk"/>
              </w:rPr>
              <w:t>Балалардың дербес іс-әрекеті (қимылды, ұлттық, сюжеттік-рөлдік, үстел үсті-баспа ойындары және басқа да ойындар), бейнелеу іс-әрекеті, кітаптарды қарастыру және т.б.</w:t>
            </w:r>
          </w:p>
        </w:tc>
        <w:tc>
          <w:tcPr>
            <w:tcW w:w="2693" w:type="dxa"/>
            <w:hideMark/>
          </w:tcPr>
          <w:p w14:paraId="1C43896E" w14:textId="77777777" w:rsidR="004F77AC" w:rsidRDefault="00AA323A" w:rsidP="000075B6">
            <w:pPr>
              <w:pStyle w:val="13213"/>
            </w:pPr>
            <w:r w:rsidRPr="000075B6">
              <w:rPr>
                <w:lang w:val="kk"/>
              </w:rPr>
              <w:t xml:space="preserve">Доппен ойын: «Бұл не үшін қажет?». </w:t>
            </w:r>
          </w:p>
          <w:p w14:paraId="78407A9F" w14:textId="42D91346" w:rsidR="000075B6" w:rsidRPr="00AA323A" w:rsidRDefault="00AA323A" w:rsidP="000075B6">
            <w:pPr>
              <w:pStyle w:val="13213"/>
              <w:rPr>
                <w:lang w:val="kk"/>
              </w:rPr>
            </w:pPr>
            <w:r>
              <w:rPr>
                <w:lang w:val="kk"/>
              </w:rPr>
              <w:t>Балалардың ересектердің еңбегін бақылау шеңберін кеңейту. Балалардың назарын ересектердің әрекеттерді қалай орындауына аудару. (Қоршаған ортамен таныстыру)</w:t>
            </w:r>
          </w:p>
          <w:p w14:paraId="555775B9" w14:textId="77777777" w:rsidR="004F77AC" w:rsidRPr="00AA323A" w:rsidRDefault="00AA323A" w:rsidP="000075B6">
            <w:pPr>
              <w:pStyle w:val="13213"/>
              <w:rPr>
                <w:lang w:val="kk"/>
              </w:rPr>
            </w:pPr>
            <w:r w:rsidRPr="000075B6">
              <w:rPr>
                <w:lang w:val="kk"/>
              </w:rPr>
              <w:t>Шығармашылық шеберхана: «Ғаламшарлар».</w:t>
            </w:r>
          </w:p>
          <w:p w14:paraId="6C0529EF" w14:textId="77777777" w:rsidR="004F77AC" w:rsidRPr="00AA323A" w:rsidRDefault="00AA323A" w:rsidP="000075B6">
            <w:pPr>
              <w:pStyle w:val="13213"/>
              <w:rPr>
                <w:lang w:val="kk"/>
              </w:rPr>
            </w:pPr>
            <w:r>
              <w:rPr>
                <w:lang w:val="kk"/>
              </w:rPr>
              <w:t xml:space="preserve">Балалардың дәстүрлі емес әдіспен – пластилинді жағып пішін жасау арқылы мүсіндеу дағдыларын бекіту. </w:t>
            </w:r>
          </w:p>
          <w:p w14:paraId="5CAD2690" w14:textId="50088C9B" w:rsidR="000075B6" w:rsidRPr="000075B6" w:rsidRDefault="00AA323A" w:rsidP="000075B6">
            <w:pPr>
              <w:pStyle w:val="13213"/>
            </w:pPr>
            <w:r>
              <w:rPr>
                <w:lang w:val="kk"/>
              </w:rPr>
              <w:t>(Мүсіндеу)</w:t>
            </w:r>
          </w:p>
        </w:tc>
        <w:tc>
          <w:tcPr>
            <w:tcW w:w="2835" w:type="dxa"/>
            <w:hideMark/>
          </w:tcPr>
          <w:p w14:paraId="79AD4570" w14:textId="6E1A9DBF" w:rsidR="000075B6" w:rsidRPr="000075B6" w:rsidRDefault="00AA323A" w:rsidP="000075B6">
            <w:pPr>
              <w:pStyle w:val="13213"/>
            </w:pPr>
            <w:r>
              <w:rPr>
                <w:lang w:val="kk"/>
              </w:rPr>
              <w:t>Дидактикалық ойын</w:t>
            </w:r>
          </w:p>
          <w:p w14:paraId="074DE5CF" w14:textId="6C8974D8" w:rsidR="000075B6" w:rsidRPr="000075B6" w:rsidRDefault="00AA323A" w:rsidP="000075B6">
            <w:pPr>
              <w:pStyle w:val="13213"/>
            </w:pPr>
            <w:r>
              <w:rPr>
                <w:lang w:val="kk"/>
              </w:rPr>
              <w:t xml:space="preserve">«Жұбын тап»: үй жануарлары мен олардың төлдерінің атауларын бекіту. </w:t>
            </w:r>
          </w:p>
          <w:p w14:paraId="5275DD16" w14:textId="72C46DA5" w:rsidR="000075B6" w:rsidRPr="000075B6" w:rsidRDefault="00AA323A" w:rsidP="000075B6">
            <w:pPr>
              <w:pStyle w:val="13213"/>
            </w:pPr>
            <w:r>
              <w:rPr>
                <w:lang w:val="kk"/>
              </w:rPr>
              <w:t>(Сөйлеуді дамыту, қоршаған ортамен таныстыру)</w:t>
            </w:r>
          </w:p>
          <w:p w14:paraId="0284ED8D" w14:textId="77777777" w:rsidR="004F77AC" w:rsidRDefault="00AA323A" w:rsidP="000075B6">
            <w:pPr>
              <w:pStyle w:val="13213"/>
            </w:pPr>
            <w:r w:rsidRPr="000075B6">
              <w:rPr>
                <w:lang w:val="kk"/>
              </w:rPr>
              <w:t>Көркем әдебиетті оқу: «Шалқан», «Үйшік», «Мысықтың үйі».</w:t>
            </w:r>
          </w:p>
          <w:p w14:paraId="7CCB4112" w14:textId="19DFBFC0" w:rsidR="000075B6" w:rsidRPr="000075B6" w:rsidRDefault="00AA323A" w:rsidP="000075B6">
            <w:pPr>
              <w:pStyle w:val="13213"/>
            </w:pPr>
            <w:r>
              <w:rPr>
                <w:lang w:val="kk"/>
              </w:rPr>
              <w:t>Көркем шығармаларға деген қызығушылықты ояту</w:t>
            </w:r>
          </w:p>
          <w:p w14:paraId="1C8C51EB" w14:textId="77777777" w:rsidR="000075B6" w:rsidRPr="000075B6" w:rsidRDefault="000075B6" w:rsidP="000075B6">
            <w:pPr>
              <w:pStyle w:val="13213"/>
            </w:pPr>
          </w:p>
        </w:tc>
        <w:tc>
          <w:tcPr>
            <w:tcW w:w="2694" w:type="dxa"/>
            <w:hideMark/>
          </w:tcPr>
          <w:p w14:paraId="481E8C09" w14:textId="5537192B" w:rsidR="00832F5D" w:rsidRDefault="00AA323A" w:rsidP="000075B6">
            <w:pPr>
              <w:pStyle w:val="13213"/>
            </w:pPr>
            <w:r w:rsidRPr="000075B6">
              <w:rPr>
                <w:lang w:val="kk"/>
              </w:rPr>
              <w:t xml:space="preserve">"Ғарыш зерттеушілері" сюжеттік-рөлдік ойыны </w:t>
            </w:r>
          </w:p>
          <w:p w14:paraId="0E235CB9" w14:textId="77777777" w:rsidR="004F77AC" w:rsidRPr="00AA323A" w:rsidRDefault="00AA323A" w:rsidP="000075B6">
            <w:pPr>
              <w:pStyle w:val="13213"/>
              <w:rPr>
                <w:lang w:val="kk"/>
              </w:rPr>
            </w:pPr>
            <w:r>
              <w:rPr>
                <w:lang w:val="kk"/>
              </w:rPr>
              <w:t>Ғарыш тақырыбына қызығушылықты қалыптастыруды жалғастыру. Шығармашылық қиялды, үйлесімді сөйлеуді дамыту.</w:t>
            </w:r>
          </w:p>
          <w:p w14:paraId="4E2F59F2" w14:textId="799A16C0" w:rsidR="000075B6" w:rsidRPr="000075B6" w:rsidRDefault="00AA323A" w:rsidP="000075B6">
            <w:pPr>
              <w:pStyle w:val="13213"/>
            </w:pPr>
            <w:r>
              <w:rPr>
                <w:lang w:val="kk"/>
              </w:rPr>
              <w:t>(Қоршаған ортамен таныстыру)</w:t>
            </w:r>
          </w:p>
          <w:p w14:paraId="099A6DE3" w14:textId="6EF5672F" w:rsidR="000075B6" w:rsidRPr="000075B6" w:rsidRDefault="00AA323A" w:rsidP="000075B6">
            <w:pPr>
              <w:pStyle w:val="13213"/>
            </w:pPr>
            <w:r w:rsidRPr="000075B6">
              <w:rPr>
                <w:lang w:val="kk"/>
              </w:rPr>
              <w:t>«Паровозикті жина».</w:t>
            </w:r>
          </w:p>
          <w:p w14:paraId="04765032" w14:textId="71FCE58B" w:rsidR="000075B6" w:rsidRPr="000075B6" w:rsidRDefault="00AA323A" w:rsidP="000075B6">
            <w:pPr>
              <w:pStyle w:val="13213"/>
            </w:pPr>
            <w:r>
              <w:rPr>
                <w:lang w:val="kk"/>
              </w:rPr>
              <w:t>Балаларға заттарды түстері бойынша топтастыруды үйрету. Геометриялық фигура – шеңбер, «көп - бір» ұғымдарын бекіту. Қолдың ұсақ моторикасын дамыту.</w:t>
            </w:r>
          </w:p>
          <w:p w14:paraId="49EF4084" w14:textId="33D168BD" w:rsidR="000075B6" w:rsidRPr="000075B6" w:rsidRDefault="00AA323A" w:rsidP="000075B6">
            <w:pPr>
              <w:pStyle w:val="13213"/>
            </w:pPr>
            <w:r>
              <w:rPr>
                <w:lang w:val="kk"/>
              </w:rPr>
              <w:t>(Сенсорика, қоршаған ортамен таныстыру)</w:t>
            </w:r>
          </w:p>
        </w:tc>
        <w:tc>
          <w:tcPr>
            <w:tcW w:w="2693" w:type="dxa"/>
            <w:hideMark/>
          </w:tcPr>
          <w:p w14:paraId="5258FC1B" w14:textId="77777777" w:rsidR="004F77AC" w:rsidRDefault="00AA323A" w:rsidP="000075B6">
            <w:pPr>
              <w:pStyle w:val="13213"/>
            </w:pPr>
            <w:r>
              <w:rPr>
                <w:lang w:val="kk"/>
              </w:rPr>
              <w:t>Дидактикалық ойын: «Ғажайып қап». Назарды, бақылау қабілетін және сөйлеуді дамыту.</w:t>
            </w:r>
          </w:p>
          <w:p w14:paraId="7A8AE430" w14:textId="789EE1C7" w:rsidR="000075B6" w:rsidRPr="000075B6" w:rsidRDefault="00AA323A" w:rsidP="000075B6">
            <w:pPr>
              <w:pStyle w:val="13213"/>
            </w:pPr>
            <w:r>
              <w:rPr>
                <w:lang w:val="kk"/>
              </w:rPr>
              <w:t>(Сөйлеуді дамыту, қоршаған ортамен таныстыру)</w:t>
            </w:r>
          </w:p>
          <w:p w14:paraId="4BD4F0E9" w14:textId="0202ADB2" w:rsidR="000075B6" w:rsidRPr="000075B6" w:rsidRDefault="00AA323A" w:rsidP="000075B6">
            <w:pPr>
              <w:pStyle w:val="13213"/>
            </w:pPr>
            <w:r w:rsidRPr="000075B6">
              <w:rPr>
                <w:lang w:val="kk"/>
              </w:rPr>
              <w:t>Мультфильм «Белка и Стрелка»: дамыту сюжеттің мазмұны бойынша сұрақтарға жауап беру қабілетін. (Көркем әдебиет)</w:t>
            </w:r>
          </w:p>
        </w:tc>
        <w:tc>
          <w:tcPr>
            <w:tcW w:w="2551" w:type="dxa"/>
            <w:hideMark/>
          </w:tcPr>
          <w:p w14:paraId="432B02CC" w14:textId="50EC54F4" w:rsidR="000075B6" w:rsidRPr="000075B6" w:rsidRDefault="00AA323A" w:rsidP="000075B6">
            <w:pPr>
              <w:pStyle w:val="13213"/>
            </w:pPr>
            <w:r>
              <w:rPr>
                <w:lang w:val="kk"/>
              </w:rPr>
              <w:t>Дидактикалық ойын: «Жиынтықты жина».</w:t>
            </w:r>
          </w:p>
          <w:p w14:paraId="64171204" w14:textId="5E0B03AB" w:rsidR="000075B6" w:rsidRPr="00AA323A" w:rsidRDefault="00AA323A" w:rsidP="000075B6">
            <w:pPr>
              <w:pStyle w:val="13213"/>
              <w:rPr>
                <w:lang w:val="kk"/>
              </w:rPr>
            </w:pPr>
            <w:r w:rsidRPr="000075B6">
              <w:rPr>
                <w:lang w:val="kk"/>
              </w:rPr>
              <w:t>Балаларды негізгі түстерді ажыратуды және атауды, заттарды түстері бойынша топтастыруды үйретуді жалғастыру. (Сенсорика)</w:t>
            </w:r>
          </w:p>
          <w:p w14:paraId="6FA41D9F" w14:textId="1588A739" w:rsidR="004F77AC" w:rsidRPr="00AA323A" w:rsidRDefault="00AA323A" w:rsidP="000075B6">
            <w:pPr>
              <w:pStyle w:val="13213"/>
              <w:rPr>
                <w:lang w:val="kk"/>
              </w:rPr>
            </w:pPr>
            <w:r>
              <w:rPr>
                <w:lang w:val="kk"/>
              </w:rPr>
              <w:t>"Сиқырлы киім қыстырғыштары"</w:t>
            </w:r>
          </w:p>
          <w:p w14:paraId="7D28B8BF" w14:textId="0E647139" w:rsidR="000075B6" w:rsidRPr="00AA323A" w:rsidRDefault="00AA323A" w:rsidP="000075B6">
            <w:pPr>
              <w:pStyle w:val="13213"/>
              <w:rPr>
                <w:lang w:val="kk"/>
              </w:rPr>
            </w:pPr>
            <w:r>
              <w:rPr>
                <w:lang w:val="kk"/>
              </w:rPr>
              <w:t>Балаларды қажетті түсті қысқыштарды таңдауға, қолдың ұсақ моторикасын, тактильді сезімдерін дамытуды үйрету.</w:t>
            </w:r>
          </w:p>
          <w:p w14:paraId="1E447B6A" w14:textId="4E674FEB" w:rsidR="000075B6" w:rsidRPr="000075B6" w:rsidRDefault="00AA323A" w:rsidP="000075B6">
            <w:pPr>
              <w:pStyle w:val="13213"/>
            </w:pPr>
            <w:r>
              <w:rPr>
                <w:lang w:val="kk"/>
              </w:rPr>
              <w:t>(Сенсорика)</w:t>
            </w:r>
          </w:p>
        </w:tc>
      </w:tr>
      <w:tr w:rsidR="008324E6" w14:paraId="2C3B5478" w14:textId="77777777" w:rsidTr="000075B6">
        <w:trPr>
          <w:trHeight w:val="3102"/>
        </w:trPr>
        <w:tc>
          <w:tcPr>
            <w:tcW w:w="2410" w:type="dxa"/>
            <w:hideMark/>
          </w:tcPr>
          <w:p w14:paraId="152757AD" w14:textId="06113CD3" w:rsidR="000075B6" w:rsidRPr="000075B6" w:rsidRDefault="00AA323A" w:rsidP="000075B6">
            <w:pPr>
              <w:pStyle w:val="13213"/>
            </w:pPr>
            <w:r>
              <w:rPr>
                <w:lang w:val="kk"/>
              </w:rPr>
              <w:t>Балалармен жеке жұмыс</w:t>
            </w:r>
          </w:p>
        </w:tc>
        <w:tc>
          <w:tcPr>
            <w:tcW w:w="2693" w:type="dxa"/>
            <w:hideMark/>
          </w:tcPr>
          <w:p w14:paraId="215B3A34" w14:textId="77777777" w:rsidR="000075B6" w:rsidRPr="000075B6" w:rsidRDefault="00AA323A" w:rsidP="000075B6">
            <w:pPr>
              <w:pStyle w:val="13213"/>
            </w:pPr>
            <w:r w:rsidRPr="000075B6">
              <w:rPr>
                <w:lang w:val="kk"/>
              </w:rPr>
              <w:t>Физикалық дағдылар</w:t>
            </w:r>
          </w:p>
          <w:p w14:paraId="43D492C4" w14:textId="488016FD" w:rsidR="000075B6" w:rsidRPr="000075B6" w:rsidRDefault="00AA323A" w:rsidP="000075B6">
            <w:pPr>
              <w:pStyle w:val="13213"/>
            </w:pPr>
            <w:r w:rsidRPr="000075B6">
              <w:rPr>
                <w:lang w:val="kk"/>
              </w:rPr>
              <w:t xml:space="preserve">Мәдени-гигиеналық дағдыларды бекіту бойынша түзету жұмыстары: "Таза қолдар" </w:t>
            </w:r>
          </w:p>
          <w:p w14:paraId="4D0F33AE" w14:textId="77777777" w:rsidR="000075B6" w:rsidRPr="000075B6" w:rsidRDefault="000075B6" w:rsidP="000075B6">
            <w:pPr>
              <w:pStyle w:val="13213"/>
            </w:pPr>
          </w:p>
        </w:tc>
        <w:tc>
          <w:tcPr>
            <w:tcW w:w="2835" w:type="dxa"/>
          </w:tcPr>
          <w:p w14:paraId="5B3E892E" w14:textId="77777777" w:rsidR="000075B6" w:rsidRPr="000075B6" w:rsidRDefault="00AA323A" w:rsidP="000075B6">
            <w:pPr>
              <w:pStyle w:val="13213"/>
            </w:pPr>
            <w:r w:rsidRPr="000075B6">
              <w:rPr>
                <w:lang w:val="kk"/>
              </w:rPr>
              <w:t>Қарым-қатынас дағдылары</w:t>
            </w:r>
          </w:p>
          <w:p w14:paraId="092183EE" w14:textId="39668E79" w:rsidR="000075B6" w:rsidRPr="000075B6" w:rsidRDefault="00AA323A" w:rsidP="000075B6">
            <w:pPr>
              <w:pStyle w:val="13213"/>
            </w:pPr>
            <w:r>
              <w:rPr>
                <w:lang w:val="kk"/>
              </w:rPr>
              <w:t xml:space="preserve">«Айсұлу серуенге шығады»: жекелеген дауысты және дауыссыз дыбыстарды (ысқырық, ызың, үнді дыбыстардан басқа) анық айту дағдыларын қалыптастыру. </w:t>
            </w:r>
          </w:p>
          <w:p w14:paraId="65CEE93F" w14:textId="77777777" w:rsidR="000075B6" w:rsidRPr="000075B6" w:rsidRDefault="000075B6" w:rsidP="000075B6">
            <w:pPr>
              <w:pStyle w:val="13213"/>
            </w:pPr>
          </w:p>
        </w:tc>
        <w:tc>
          <w:tcPr>
            <w:tcW w:w="2694" w:type="dxa"/>
          </w:tcPr>
          <w:p w14:paraId="4DD70109" w14:textId="77777777" w:rsidR="000075B6" w:rsidRPr="000075B6" w:rsidRDefault="00AA323A" w:rsidP="000075B6">
            <w:pPr>
              <w:pStyle w:val="13213"/>
            </w:pPr>
            <w:r w:rsidRPr="000075B6">
              <w:rPr>
                <w:lang w:val="kk"/>
              </w:rPr>
              <w:t xml:space="preserve">Танымдық және интеллектуалдық дағдылар </w:t>
            </w:r>
          </w:p>
          <w:p w14:paraId="4C4F865E" w14:textId="1EF42656" w:rsidR="000075B6" w:rsidRPr="000075B6" w:rsidRDefault="00AA323A" w:rsidP="000075B6">
            <w:pPr>
              <w:pStyle w:val="13213"/>
            </w:pPr>
            <w:r w:rsidRPr="000075B6">
              <w:rPr>
                <w:lang w:val="kk"/>
              </w:rPr>
              <w:t xml:space="preserve">«Қай ойыншық жоқ»: балалардың назарын және қысқа мерзімді жадын дамыту. </w:t>
            </w:r>
          </w:p>
          <w:p w14:paraId="21E2A4A9" w14:textId="77777777" w:rsidR="000075B6" w:rsidRPr="000075B6" w:rsidRDefault="000075B6" w:rsidP="000075B6">
            <w:pPr>
              <w:pStyle w:val="13213"/>
            </w:pPr>
          </w:p>
          <w:p w14:paraId="0ED39913" w14:textId="77777777" w:rsidR="000075B6" w:rsidRPr="000075B6" w:rsidRDefault="000075B6" w:rsidP="000075B6">
            <w:pPr>
              <w:pStyle w:val="13213"/>
            </w:pPr>
          </w:p>
          <w:p w14:paraId="66A431C9" w14:textId="77777777" w:rsidR="000075B6" w:rsidRPr="000075B6" w:rsidRDefault="000075B6" w:rsidP="000075B6">
            <w:pPr>
              <w:pStyle w:val="13213"/>
            </w:pPr>
          </w:p>
        </w:tc>
        <w:tc>
          <w:tcPr>
            <w:tcW w:w="2693" w:type="dxa"/>
          </w:tcPr>
          <w:p w14:paraId="4416DB96" w14:textId="77777777" w:rsidR="000075B6" w:rsidRPr="000075B6" w:rsidRDefault="00AA323A" w:rsidP="000075B6">
            <w:pPr>
              <w:pStyle w:val="13213"/>
            </w:pPr>
            <w:r w:rsidRPr="000075B6">
              <w:rPr>
                <w:lang w:val="kk"/>
              </w:rPr>
              <w:t>Шығармашылық дағдылар, зерттеу іс-әрекеті</w:t>
            </w:r>
          </w:p>
          <w:p w14:paraId="55BAF7E7" w14:textId="77777777" w:rsidR="00034C9F" w:rsidRDefault="00AA323A" w:rsidP="000075B6">
            <w:pPr>
              <w:pStyle w:val="13213"/>
            </w:pPr>
            <w:r w:rsidRPr="000075B6">
              <w:rPr>
                <w:lang w:val="kk"/>
              </w:rPr>
              <w:t>«Қоянға сәбіз бен қырыққабатты жинауға көмектес» – Марблс тастарымен ойын.</w:t>
            </w:r>
          </w:p>
          <w:p w14:paraId="3BF2F517" w14:textId="2BE7E3BB" w:rsidR="000075B6" w:rsidRPr="000075B6" w:rsidRDefault="00AA323A" w:rsidP="000075B6">
            <w:pPr>
              <w:pStyle w:val="13213"/>
            </w:pPr>
            <w:r>
              <w:rPr>
                <w:lang w:val="kk"/>
              </w:rPr>
              <w:t xml:space="preserve">Түсті қабылдауды, ұсақ моториканы, визуалды-моторлық үйлестіруді дамыту </w:t>
            </w:r>
          </w:p>
        </w:tc>
        <w:tc>
          <w:tcPr>
            <w:tcW w:w="2551" w:type="dxa"/>
          </w:tcPr>
          <w:p w14:paraId="72B146E6" w14:textId="77777777" w:rsidR="000075B6" w:rsidRPr="000075B6" w:rsidRDefault="00AA323A" w:rsidP="000075B6">
            <w:pPr>
              <w:pStyle w:val="13213"/>
            </w:pPr>
            <w:r w:rsidRPr="000075B6">
              <w:rPr>
                <w:lang w:val="kk"/>
              </w:rPr>
              <w:t>Әлеуметтік-эмоционалды дағдылар</w:t>
            </w:r>
          </w:p>
          <w:p w14:paraId="7C95A763" w14:textId="77777777" w:rsidR="00034C9F" w:rsidRDefault="00AA323A" w:rsidP="000075B6">
            <w:pPr>
              <w:pStyle w:val="13213"/>
            </w:pPr>
            <w:r>
              <w:rPr>
                <w:lang w:val="kk"/>
              </w:rPr>
              <w:t>«Қалай татуласу керек»: балаларды қақтығыстан қарапайым жолмен шығу тәсілдеріне үйрету.</w:t>
            </w:r>
          </w:p>
          <w:p w14:paraId="15F9D3B4" w14:textId="743050B8" w:rsidR="000075B6" w:rsidRPr="000075B6" w:rsidRDefault="00AA323A" w:rsidP="000075B6">
            <w:pPr>
              <w:pStyle w:val="13213"/>
            </w:pPr>
            <w:r w:rsidRPr="000075B6">
              <w:rPr>
                <w:lang w:val="kk"/>
              </w:rPr>
              <w:t>"Қанатты, түкті, майлы" ертегісі</w:t>
            </w:r>
          </w:p>
        </w:tc>
      </w:tr>
      <w:tr w:rsidR="008324E6" w14:paraId="639F0412" w14:textId="77777777" w:rsidTr="000075B6">
        <w:tc>
          <w:tcPr>
            <w:tcW w:w="2410" w:type="dxa"/>
            <w:hideMark/>
          </w:tcPr>
          <w:p w14:paraId="38299B4E" w14:textId="14438D9C" w:rsidR="000075B6" w:rsidRPr="000075B6" w:rsidRDefault="00AA323A" w:rsidP="000075B6">
            <w:pPr>
              <w:pStyle w:val="13213"/>
            </w:pPr>
            <w:r w:rsidRPr="000075B6">
              <w:rPr>
                <w:lang w:val="kk"/>
              </w:rPr>
              <w:t>Серуенге дайындық</w:t>
            </w:r>
          </w:p>
        </w:tc>
        <w:tc>
          <w:tcPr>
            <w:tcW w:w="2693" w:type="dxa"/>
            <w:hideMark/>
          </w:tcPr>
          <w:p w14:paraId="2F37D0A2" w14:textId="6D306AD9" w:rsidR="000075B6" w:rsidRPr="000075B6" w:rsidRDefault="00AA323A" w:rsidP="000075B6">
            <w:pPr>
              <w:pStyle w:val="13213"/>
            </w:pPr>
            <w:r w:rsidRPr="000075B6">
              <w:rPr>
                <w:lang w:val="kk"/>
              </w:rPr>
              <w:t>Серуенге деген қызығушылықты ынталандыру. Балалармен жеке әңгімелер</w:t>
            </w:r>
          </w:p>
        </w:tc>
        <w:tc>
          <w:tcPr>
            <w:tcW w:w="2835" w:type="dxa"/>
            <w:hideMark/>
          </w:tcPr>
          <w:p w14:paraId="0B4BB3C4" w14:textId="77777777" w:rsidR="000075B6" w:rsidRPr="000075B6" w:rsidRDefault="00AA323A" w:rsidP="000075B6">
            <w:pPr>
              <w:pStyle w:val="13213"/>
            </w:pPr>
            <w:r w:rsidRPr="000075B6">
              <w:rPr>
                <w:lang w:val="kk"/>
              </w:rPr>
              <w:t>Киім ауыстыратын бөлмеде өзін-өзі ұстау ережелерін сақтауды үйретуді жалғастыру</w:t>
            </w:r>
          </w:p>
        </w:tc>
        <w:tc>
          <w:tcPr>
            <w:tcW w:w="2694" w:type="dxa"/>
            <w:hideMark/>
          </w:tcPr>
          <w:p w14:paraId="723C22AB" w14:textId="4BD4336E" w:rsidR="000075B6" w:rsidRPr="000075B6" w:rsidRDefault="00AA323A" w:rsidP="000075B6">
            <w:pPr>
              <w:pStyle w:val="13213"/>
            </w:pPr>
            <w:r w:rsidRPr="000075B6">
              <w:rPr>
                <w:lang w:val="kk"/>
              </w:rPr>
              <w:t>Серуенге деген қызығушылықты ынталандыру. Балалармен жеке әңгімелер</w:t>
            </w:r>
          </w:p>
        </w:tc>
        <w:tc>
          <w:tcPr>
            <w:tcW w:w="2693" w:type="dxa"/>
            <w:hideMark/>
          </w:tcPr>
          <w:p w14:paraId="080AEA5E" w14:textId="77777777" w:rsidR="000075B6" w:rsidRPr="000075B6" w:rsidRDefault="00AA323A" w:rsidP="000075B6">
            <w:pPr>
              <w:pStyle w:val="13213"/>
            </w:pPr>
            <w:r w:rsidRPr="000075B6">
              <w:rPr>
                <w:lang w:val="kk"/>
              </w:rPr>
              <w:t>Киім ауыстыратын бөлмеде өзін-өзі ұстау ережелерін сақтауды үйретуді жалғастыру</w:t>
            </w:r>
          </w:p>
        </w:tc>
        <w:tc>
          <w:tcPr>
            <w:tcW w:w="2551" w:type="dxa"/>
            <w:hideMark/>
          </w:tcPr>
          <w:p w14:paraId="25CDCF86" w14:textId="0FD6F499" w:rsidR="000075B6" w:rsidRPr="000075B6" w:rsidRDefault="00AA323A" w:rsidP="000075B6">
            <w:pPr>
              <w:pStyle w:val="13213"/>
            </w:pPr>
            <w:r w:rsidRPr="000075B6">
              <w:rPr>
                <w:lang w:val="kk"/>
              </w:rPr>
              <w:t>Сыпайы сөздерді қолдану арқылы көмек сұрауға шақыру</w:t>
            </w:r>
          </w:p>
        </w:tc>
      </w:tr>
      <w:tr w:rsidR="008324E6" w14:paraId="64654798" w14:textId="77777777" w:rsidTr="000075B6">
        <w:trPr>
          <w:trHeight w:val="281"/>
        </w:trPr>
        <w:tc>
          <w:tcPr>
            <w:tcW w:w="2410" w:type="dxa"/>
            <w:hideMark/>
          </w:tcPr>
          <w:p w14:paraId="5AA78045" w14:textId="77777777" w:rsidR="000075B6" w:rsidRPr="000075B6" w:rsidRDefault="00AA323A" w:rsidP="000075B6">
            <w:pPr>
              <w:pStyle w:val="13213"/>
              <w:rPr>
                <w:highlight w:val="yellow"/>
              </w:rPr>
            </w:pPr>
            <w:r w:rsidRPr="000075B6">
              <w:rPr>
                <w:lang w:val="kk"/>
              </w:rPr>
              <w:t>Серуен</w:t>
            </w:r>
          </w:p>
        </w:tc>
        <w:tc>
          <w:tcPr>
            <w:tcW w:w="2693" w:type="dxa"/>
            <w:hideMark/>
          </w:tcPr>
          <w:p w14:paraId="66F0AB82" w14:textId="77777777" w:rsidR="000075B6" w:rsidRPr="000075B6" w:rsidRDefault="00AA323A" w:rsidP="000075B6">
            <w:pPr>
              <w:pStyle w:val="13213"/>
            </w:pPr>
            <w:r w:rsidRPr="000075B6">
              <w:rPr>
                <w:lang w:val="kk"/>
              </w:rPr>
              <w:t>"Біздің киім" әңгімесі-</w:t>
            </w:r>
          </w:p>
          <w:p w14:paraId="39F08F44" w14:textId="246F6065" w:rsidR="000075B6" w:rsidRPr="000075B6" w:rsidRDefault="00AA323A" w:rsidP="000075B6">
            <w:pPr>
              <w:pStyle w:val="13213"/>
            </w:pPr>
            <w:r>
              <w:rPr>
                <w:lang w:val="kk"/>
              </w:rPr>
              <w:t>Балаларды заттар мен киім бөлшектерін (түйме, қалта, шарф) дұрыс атауға, «киім» деген жалпылама сөзді сөйлеу кезінде қолдануға үйрету.</w:t>
            </w:r>
          </w:p>
          <w:p w14:paraId="58D35123" w14:textId="77777777" w:rsidR="005D15D0" w:rsidRDefault="00AA323A" w:rsidP="000075B6">
            <w:pPr>
              <w:pStyle w:val="13213"/>
            </w:pPr>
            <w:r>
              <w:rPr>
                <w:lang w:val="kk"/>
              </w:rPr>
              <w:t>"Маған қарай жүгір" қимылды ойыны.</w:t>
            </w:r>
            <w:r>
              <w:rPr>
                <w:lang w:val="kk"/>
              </w:rPr>
              <w:softHyphen/>
            </w:r>
          </w:p>
          <w:p w14:paraId="7D079268" w14:textId="77777777" w:rsidR="005D15D0" w:rsidRDefault="00AA323A" w:rsidP="000075B6">
            <w:pPr>
              <w:pStyle w:val="13213"/>
            </w:pPr>
            <w:r>
              <w:rPr>
                <w:lang w:val="kk"/>
              </w:rPr>
              <w:t>Таныс ойындарды ұйымдастыруда дербестік пен бастамашылықты тәрбиелеу.</w:t>
            </w:r>
          </w:p>
          <w:p w14:paraId="5CB4F2E7" w14:textId="26889C64" w:rsidR="000075B6" w:rsidRPr="000075B6" w:rsidRDefault="00AA323A" w:rsidP="000075B6">
            <w:pPr>
              <w:pStyle w:val="13213"/>
            </w:pPr>
            <w:r>
              <w:rPr>
                <w:lang w:val="kk"/>
              </w:rPr>
              <w:t>(Дене тәрбиесі, қоршаған ортамен таныстыру)</w:t>
            </w:r>
          </w:p>
        </w:tc>
        <w:tc>
          <w:tcPr>
            <w:tcW w:w="2835" w:type="dxa"/>
            <w:hideMark/>
          </w:tcPr>
          <w:p w14:paraId="7AFF5248" w14:textId="77777777" w:rsidR="005D15D0" w:rsidRDefault="00AA323A" w:rsidP="000075B6">
            <w:pPr>
              <w:pStyle w:val="13213"/>
            </w:pPr>
            <w:r w:rsidRPr="000075B6">
              <w:rPr>
                <w:lang w:val="kk"/>
              </w:rPr>
              <w:t>Әңгіме: «Күн сәулесі төбемізден жылытып тұрғанда не сезінеміз?»</w:t>
            </w:r>
          </w:p>
          <w:p w14:paraId="24D76189" w14:textId="3CB3E629" w:rsidR="000075B6" w:rsidRPr="00AA323A" w:rsidRDefault="00AA323A" w:rsidP="000075B6">
            <w:pPr>
              <w:pStyle w:val="13213"/>
              <w:rPr>
                <w:lang w:val="kk"/>
              </w:rPr>
            </w:pPr>
            <w:r w:rsidRPr="000075B6">
              <w:rPr>
                <w:lang w:val="kk"/>
              </w:rPr>
              <w:t xml:space="preserve">М. Раухвергердің «Күн» әнін тыңдау: табиғат құбылыстарына деген қызығушылықты қалыптастыру. Сезімдік тәжірибені және байланыстырып сөйлеуді дамыту. </w:t>
            </w:r>
          </w:p>
          <w:p w14:paraId="54417774" w14:textId="0DA9B0D0" w:rsidR="005D15D0" w:rsidRPr="00AA323A" w:rsidRDefault="00AA323A" w:rsidP="000075B6">
            <w:pPr>
              <w:pStyle w:val="13213"/>
              <w:rPr>
                <w:lang w:val="kk"/>
              </w:rPr>
            </w:pPr>
            <w:r>
              <w:rPr>
                <w:lang w:val="kk"/>
              </w:rPr>
              <w:t>Қимылды ойын</w:t>
            </w:r>
          </w:p>
          <w:p w14:paraId="75C58189" w14:textId="77E6AD83" w:rsidR="000075B6" w:rsidRPr="000075B6" w:rsidRDefault="00AA323A" w:rsidP="000075B6">
            <w:pPr>
              <w:pStyle w:val="13213"/>
            </w:pPr>
            <w:r>
              <w:rPr>
                <w:lang w:val="kk"/>
              </w:rPr>
              <w:t>"Тақия тастамақ!" Балалардың ашық ауада қозғалыс белсенділігін арттыру үшін, ауа райының жағдайын ескере отырып, қолайлы жағдай жасау. (Дене тәрбиесі, қоршаған ортамен таныстыр</w:t>
            </w:r>
            <w:r>
              <w:rPr>
                <w:lang w:val="kk"/>
              </w:rPr>
              <w:softHyphen/>
              <w:t>у)</w:t>
            </w:r>
          </w:p>
          <w:p w14:paraId="35074A86" w14:textId="77777777" w:rsidR="000075B6" w:rsidRPr="000075B6" w:rsidRDefault="000075B6" w:rsidP="000075B6">
            <w:pPr>
              <w:pStyle w:val="13213"/>
            </w:pPr>
          </w:p>
        </w:tc>
        <w:tc>
          <w:tcPr>
            <w:tcW w:w="2694" w:type="dxa"/>
          </w:tcPr>
          <w:p w14:paraId="73C2C3EE" w14:textId="77777777" w:rsidR="000075B6" w:rsidRPr="000075B6" w:rsidRDefault="00AA323A" w:rsidP="000075B6">
            <w:pPr>
              <w:pStyle w:val="13213"/>
            </w:pPr>
            <w:r w:rsidRPr="000075B6">
              <w:rPr>
                <w:lang w:val="kk"/>
              </w:rPr>
              <w:t>"Біздің киім" әңгімесі-</w:t>
            </w:r>
          </w:p>
          <w:p w14:paraId="11E365B8" w14:textId="39564D1C" w:rsidR="000075B6" w:rsidRPr="000075B6" w:rsidRDefault="00AA323A" w:rsidP="000075B6">
            <w:pPr>
              <w:pStyle w:val="13213"/>
            </w:pPr>
            <w:r>
              <w:rPr>
                <w:lang w:val="kk"/>
              </w:rPr>
              <w:t>Балаларды заттар мен киім бөлшектерін (түйме, қалта, шарф) дұрыс атауға, «киім» деген жалпылама сөзді сөйлеу кезінде қолдануға үйрету.</w:t>
            </w:r>
          </w:p>
          <w:p w14:paraId="5CEB86B5" w14:textId="77777777" w:rsidR="005D15D0" w:rsidRDefault="00AA323A" w:rsidP="000075B6">
            <w:pPr>
              <w:pStyle w:val="13213"/>
            </w:pPr>
            <w:r>
              <w:rPr>
                <w:lang w:val="kk"/>
              </w:rPr>
              <w:t xml:space="preserve">Қимылды ойын </w:t>
            </w:r>
          </w:p>
          <w:p w14:paraId="5FE39309" w14:textId="77777777" w:rsidR="005D15D0" w:rsidRDefault="00AA323A" w:rsidP="000075B6">
            <w:pPr>
              <w:pStyle w:val="13213"/>
            </w:pPr>
            <w:r>
              <w:rPr>
                <w:lang w:val="kk"/>
              </w:rPr>
              <w:t>"Ақ сүйек"</w:t>
            </w:r>
          </w:p>
          <w:p w14:paraId="7F3FE577" w14:textId="77777777" w:rsidR="005D15D0" w:rsidRDefault="00AA323A" w:rsidP="000075B6">
            <w:pPr>
              <w:pStyle w:val="13213"/>
            </w:pPr>
            <w:r>
              <w:rPr>
                <w:lang w:val="kk"/>
              </w:rPr>
              <w:t>Таныс ойындарды ұйымдастыруда дербестік пен бастамашылықты тәрбиелеу.</w:t>
            </w:r>
          </w:p>
          <w:p w14:paraId="5BC1F8D1" w14:textId="4011748C" w:rsidR="000075B6" w:rsidRPr="000075B6" w:rsidRDefault="00AA323A" w:rsidP="000075B6">
            <w:pPr>
              <w:pStyle w:val="13213"/>
            </w:pPr>
            <w:r>
              <w:rPr>
                <w:lang w:val="kk"/>
              </w:rPr>
              <w:t>(Дене тәрбиесі, қоршаған ортамен таныстыру)</w:t>
            </w:r>
          </w:p>
        </w:tc>
        <w:tc>
          <w:tcPr>
            <w:tcW w:w="2693" w:type="dxa"/>
            <w:hideMark/>
          </w:tcPr>
          <w:p w14:paraId="3B7353E0" w14:textId="711E3513" w:rsidR="000075B6" w:rsidRPr="00AA323A" w:rsidRDefault="00AA323A" w:rsidP="000075B6">
            <w:pPr>
              <w:pStyle w:val="13213"/>
              <w:rPr>
                <w:lang w:val="kk"/>
              </w:rPr>
            </w:pPr>
            <w:r>
              <w:rPr>
                <w:lang w:val="kk"/>
              </w:rPr>
              <w:t>Ауа райын бақылау: балалардың сөйлеуін белсендіру және көктем белгілерімен байланысты ұғымдарды нақтылау. Байқауды, танымдық қызығушылықты дамыту.</w:t>
            </w:r>
          </w:p>
          <w:p w14:paraId="2F744D8E" w14:textId="77777777" w:rsidR="005D15D0" w:rsidRPr="00AA323A" w:rsidRDefault="00AA323A" w:rsidP="000075B6">
            <w:pPr>
              <w:pStyle w:val="13213"/>
              <w:rPr>
                <w:lang w:val="kk"/>
              </w:rPr>
            </w:pPr>
            <w:r>
              <w:rPr>
                <w:lang w:val="kk"/>
              </w:rPr>
              <w:t>"Торғайлар мен автомобиль" қимылды ойыны</w:t>
            </w:r>
            <w:r>
              <w:rPr>
                <w:lang w:val="kk"/>
              </w:rPr>
              <w:softHyphen/>
            </w:r>
          </w:p>
          <w:p w14:paraId="52658C12" w14:textId="3E56B7F3" w:rsidR="000075B6" w:rsidRPr="000075B6" w:rsidRDefault="00AA323A" w:rsidP="000075B6">
            <w:pPr>
              <w:pStyle w:val="13213"/>
            </w:pPr>
            <w:r>
              <w:rPr>
                <w:lang w:val="kk"/>
              </w:rPr>
              <w:t>Балалардың ашық ауада қозғалыс белсенділігін арттыру үшін, ауа райының жағдайын ескере отырып, қолайлы жағдай жасау. (Дене тәрбиесі, қоршаған ортамен таныстыр</w:t>
            </w:r>
            <w:r>
              <w:rPr>
                <w:lang w:val="kk"/>
              </w:rPr>
              <w:softHyphen/>
              <w:t>у)</w:t>
            </w:r>
          </w:p>
          <w:p w14:paraId="1CBB6442" w14:textId="77777777" w:rsidR="000075B6" w:rsidRPr="000075B6" w:rsidRDefault="000075B6" w:rsidP="000075B6">
            <w:pPr>
              <w:pStyle w:val="13213"/>
            </w:pPr>
          </w:p>
        </w:tc>
        <w:tc>
          <w:tcPr>
            <w:tcW w:w="2551" w:type="dxa"/>
            <w:hideMark/>
          </w:tcPr>
          <w:p w14:paraId="45D3F210" w14:textId="77777777" w:rsidR="005D15D0" w:rsidRDefault="00AA323A" w:rsidP="000075B6">
            <w:pPr>
              <w:pStyle w:val="13213"/>
            </w:pPr>
            <w:r w:rsidRPr="000075B6">
              <w:rPr>
                <w:lang w:val="kk"/>
              </w:rPr>
              <w:t>Әңгіме: «Күн сәулесі төбемізден жылытып тұрғанда не сезінеміз?»</w:t>
            </w:r>
          </w:p>
          <w:p w14:paraId="5237BD1F" w14:textId="77777777" w:rsidR="005D15D0" w:rsidRDefault="00AA323A" w:rsidP="000075B6">
            <w:pPr>
              <w:pStyle w:val="13213"/>
            </w:pPr>
            <w:r w:rsidRPr="000075B6">
              <w:rPr>
                <w:lang w:val="kk"/>
              </w:rPr>
              <w:t xml:space="preserve">М. Раухвергердің «Күн» әнін тыңдау. </w:t>
            </w:r>
          </w:p>
          <w:p w14:paraId="5C020A06" w14:textId="22382C2E" w:rsidR="000075B6" w:rsidRPr="000075B6" w:rsidRDefault="00AA323A" w:rsidP="000075B6">
            <w:pPr>
              <w:pStyle w:val="13213"/>
            </w:pPr>
            <w:r>
              <w:rPr>
                <w:lang w:val="kk"/>
              </w:rPr>
              <w:t xml:space="preserve">Табиғи құбылыстарға қызығушылықты қалыптастыру. Сезімдік тәжірибені және байланыстырып сөйлеуді дамыту. </w:t>
            </w:r>
          </w:p>
          <w:p w14:paraId="55475E0C" w14:textId="70BC482E" w:rsidR="000075B6" w:rsidRPr="000075B6" w:rsidRDefault="00AA323A" w:rsidP="000075B6">
            <w:pPr>
              <w:pStyle w:val="13213"/>
            </w:pPr>
            <w:r>
              <w:rPr>
                <w:lang w:val="kk"/>
              </w:rPr>
              <w:t>«Тақия тастамақ!» қимылды ойыны Балалардың ашық ауада қозғалыс белсенділігін арттыру үшін, ауа райының жағдайын ескере отырып, қолайлы жағдай жасау. (Дене тәрбиесі, қоршаған ортамен таныстыр</w:t>
            </w:r>
            <w:r>
              <w:rPr>
                <w:lang w:val="kk"/>
              </w:rPr>
              <w:softHyphen/>
              <w:t>у)</w:t>
            </w:r>
          </w:p>
          <w:p w14:paraId="2DEFD258" w14:textId="77777777" w:rsidR="000075B6" w:rsidRPr="000075B6" w:rsidRDefault="000075B6" w:rsidP="000075B6">
            <w:pPr>
              <w:pStyle w:val="13213"/>
            </w:pPr>
          </w:p>
        </w:tc>
      </w:tr>
      <w:tr w:rsidR="008324E6" w14:paraId="0A8B469A" w14:textId="77777777" w:rsidTr="000075B6">
        <w:tc>
          <w:tcPr>
            <w:tcW w:w="2410" w:type="dxa"/>
            <w:hideMark/>
          </w:tcPr>
          <w:p w14:paraId="53DEC139" w14:textId="3DDC827B" w:rsidR="000075B6" w:rsidRPr="000075B6" w:rsidRDefault="00AA323A" w:rsidP="000075B6">
            <w:pPr>
              <w:pStyle w:val="13213"/>
            </w:pPr>
            <w:r w:rsidRPr="000075B6">
              <w:rPr>
                <w:lang w:val="kk"/>
              </w:rPr>
              <w:t>Балалардың үйге қайтуы</w:t>
            </w:r>
          </w:p>
        </w:tc>
        <w:tc>
          <w:tcPr>
            <w:tcW w:w="2693" w:type="dxa"/>
            <w:hideMark/>
          </w:tcPr>
          <w:p w14:paraId="23A78598" w14:textId="56B36686" w:rsidR="000075B6" w:rsidRPr="000075B6" w:rsidRDefault="00AA323A" w:rsidP="000075B6">
            <w:pPr>
              <w:pStyle w:val="13213"/>
            </w:pPr>
            <w:r w:rsidRPr="000075B6">
              <w:rPr>
                <w:lang w:val="kk"/>
              </w:rPr>
              <w:t>Балалардың жетістіктері туралы әңгімелесу, ата-аналардың баланы тәрбиелеу және дамыту жөніндегі сұрақтарына жауап беру, кеңестер беру.</w:t>
            </w:r>
          </w:p>
          <w:p w14:paraId="6CBCE28C" w14:textId="77777777" w:rsidR="000075B6" w:rsidRPr="000075B6" w:rsidRDefault="00AA323A" w:rsidP="000075B6">
            <w:pPr>
              <w:pStyle w:val="13213"/>
            </w:pPr>
            <w:r w:rsidRPr="000075B6">
              <w:rPr>
                <w:lang w:val="kk"/>
              </w:rPr>
              <w:t>(Сау болыңыз)</w:t>
            </w:r>
          </w:p>
        </w:tc>
        <w:tc>
          <w:tcPr>
            <w:tcW w:w="2835" w:type="dxa"/>
            <w:hideMark/>
          </w:tcPr>
          <w:p w14:paraId="254BF5E5" w14:textId="7B714B02" w:rsidR="000075B6" w:rsidRPr="000075B6" w:rsidRDefault="00AA323A" w:rsidP="000075B6">
            <w:pPr>
              <w:pStyle w:val="13213"/>
            </w:pPr>
            <w:r w:rsidRPr="000075B6">
              <w:rPr>
                <w:lang w:val="kk"/>
              </w:rPr>
              <w:t>Балалардың жетістіктері туралы әңгімелесу, ата-аналардың баланы тәрбиелеу және дамыту жөніндегі сұрақтарына жауап беру, кеңестер беру.</w:t>
            </w:r>
          </w:p>
          <w:p w14:paraId="6E250E5B" w14:textId="77777777" w:rsidR="000075B6" w:rsidRPr="000075B6" w:rsidRDefault="00AA323A" w:rsidP="000075B6">
            <w:pPr>
              <w:pStyle w:val="13213"/>
            </w:pPr>
            <w:r w:rsidRPr="000075B6">
              <w:rPr>
                <w:lang w:val="kk"/>
              </w:rPr>
              <w:t>(Сау болыңыз)</w:t>
            </w:r>
          </w:p>
        </w:tc>
        <w:tc>
          <w:tcPr>
            <w:tcW w:w="2694" w:type="dxa"/>
            <w:hideMark/>
          </w:tcPr>
          <w:p w14:paraId="1EA4B3CB" w14:textId="77777777" w:rsidR="000075B6" w:rsidRPr="000075B6" w:rsidRDefault="00AA323A" w:rsidP="000075B6">
            <w:pPr>
              <w:pStyle w:val="13213"/>
            </w:pPr>
            <w:r w:rsidRPr="000075B6">
              <w:rPr>
                <w:lang w:val="kk"/>
              </w:rPr>
              <w:t>Ата-аналар күнделігі: «Әдеттерді тәрбиелеу».</w:t>
            </w:r>
          </w:p>
          <w:p w14:paraId="2F923A9B" w14:textId="77777777" w:rsidR="000075B6" w:rsidRPr="000075B6" w:rsidRDefault="00AA323A" w:rsidP="000075B6">
            <w:pPr>
              <w:pStyle w:val="13213"/>
            </w:pPr>
            <w:r w:rsidRPr="000075B6">
              <w:rPr>
                <w:lang w:val="kk"/>
              </w:rPr>
              <w:t>(Сау болыңыз)</w:t>
            </w:r>
          </w:p>
        </w:tc>
        <w:tc>
          <w:tcPr>
            <w:tcW w:w="2693" w:type="dxa"/>
            <w:hideMark/>
          </w:tcPr>
          <w:p w14:paraId="17DF0734" w14:textId="77777777" w:rsidR="000075B6" w:rsidRPr="000075B6" w:rsidRDefault="00AA323A" w:rsidP="000075B6">
            <w:pPr>
              <w:pStyle w:val="13213"/>
            </w:pPr>
            <w:r w:rsidRPr="000075B6">
              <w:rPr>
                <w:lang w:val="kk"/>
              </w:rPr>
              <w:t>Ата-аналар күнделігі: «Әдеттерді тәрбиелеу».</w:t>
            </w:r>
          </w:p>
          <w:p w14:paraId="622426E3" w14:textId="61E45E80" w:rsidR="000075B6" w:rsidRPr="000075B6" w:rsidRDefault="00AA323A" w:rsidP="000075B6">
            <w:pPr>
              <w:pStyle w:val="13213"/>
            </w:pPr>
            <w:r w:rsidRPr="000075B6">
              <w:rPr>
                <w:lang w:val="kk"/>
              </w:rPr>
              <w:t>(Сау болыңыз)</w:t>
            </w:r>
          </w:p>
        </w:tc>
        <w:tc>
          <w:tcPr>
            <w:tcW w:w="2551" w:type="dxa"/>
            <w:hideMark/>
          </w:tcPr>
          <w:p w14:paraId="1FF4B9DE" w14:textId="77777777" w:rsidR="000075B6" w:rsidRPr="000075B6" w:rsidRDefault="00AA323A" w:rsidP="000075B6">
            <w:pPr>
              <w:pStyle w:val="13213"/>
            </w:pPr>
            <w:r w:rsidRPr="000075B6">
              <w:rPr>
                <w:lang w:val="kk"/>
              </w:rPr>
              <w:t>Ата-аналармен әңгіме: демалыс күндеріндегі күн тәртібін сақтау. (Сау болыңыз!)</w:t>
            </w:r>
          </w:p>
        </w:tc>
      </w:tr>
      <w:bookmarkEnd w:id="1"/>
    </w:tbl>
    <w:p w14:paraId="751FF246" w14:textId="77777777" w:rsidR="000075B6" w:rsidRPr="000A7A89" w:rsidRDefault="000075B6" w:rsidP="000075B6">
      <w:pPr>
        <w:pStyle w:val="41"/>
      </w:pPr>
    </w:p>
    <w:p w14:paraId="19FD4CFC" w14:textId="404E2CDE" w:rsidR="002C5BD7" w:rsidRDefault="002C5BD7" w:rsidP="002C5BD7">
      <w:pPr>
        <w:pStyle w:val="51"/>
        <w:numPr>
          <w:ilvl w:val="0"/>
          <w:numId w:val="0"/>
        </w:numPr>
        <w:ind w:left="1003"/>
      </w:pPr>
    </w:p>
    <w:p w14:paraId="16A67059" w14:textId="77777777" w:rsidR="00832F5D" w:rsidRPr="000A7A89" w:rsidRDefault="00AA323A" w:rsidP="00832F5D">
      <w:pPr>
        <w:pStyle w:val="612"/>
      </w:pPr>
      <w:r w:rsidRPr="000A7A89">
        <w:rPr>
          <w:lang w:val="kk"/>
        </w:rPr>
        <w:t>ТӘРБИЕ-БІЛІМ БЕРУ ПРОЦЕСІНІҢ ЦИКЛОГРАММАСЫ</w:t>
      </w:r>
    </w:p>
    <w:p w14:paraId="0A30C20E" w14:textId="77777777" w:rsidR="00832F5D" w:rsidRPr="000A7A89" w:rsidRDefault="00AA323A" w:rsidP="00832F5D">
      <w:pPr>
        <w:pStyle w:val="41"/>
      </w:pPr>
      <w:r w:rsidRPr="000A7A89">
        <w:rPr>
          <w:lang w:val="kk"/>
        </w:rPr>
        <w:t>Топ: кіші топ</w:t>
      </w:r>
    </w:p>
    <w:p w14:paraId="0B913DA6" w14:textId="77777777" w:rsidR="00832F5D" w:rsidRPr="000A7A89" w:rsidRDefault="00AA323A" w:rsidP="00832F5D">
      <w:pPr>
        <w:pStyle w:val="41"/>
      </w:pPr>
      <w:r w:rsidRPr="000A7A89">
        <w:rPr>
          <w:lang w:val="kk"/>
        </w:rPr>
        <w:t>Балалардың жасы: 2 жастан бастап</w:t>
      </w:r>
    </w:p>
    <w:p w14:paraId="5DF6C35F" w14:textId="6EAB44CB" w:rsidR="00832F5D" w:rsidRPr="000A7A89" w:rsidRDefault="00AA323A" w:rsidP="00832F5D">
      <w:pPr>
        <w:pStyle w:val="41"/>
      </w:pPr>
      <w:r w:rsidRPr="000A7A89">
        <w:rPr>
          <w:lang w:val="kk"/>
        </w:rPr>
        <w:t>Жоспар қай кезеңге жасалды: 14.04-18.04.</w:t>
      </w:r>
    </w:p>
    <w:p w14:paraId="5EB20AF2" w14:textId="165E8278" w:rsidR="00832F5D" w:rsidRDefault="00AA323A" w:rsidP="00832F5D">
      <w:pPr>
        <w:pStyle w:val="41"/>
      </w:pPr>
      <w:r w:rsidRPr="000A7A89">
        <w:rPr>
          <w:lang w:val="kk"/>
        </w:rPr>
        <w:t>Аптаның цитатасы: «Болашағы зор мамандықтар жоқ, тек болашағы зор мамандар бар»</w:t>
      </w:r>
    </w:p>
    <w:tbl>
      <w:tblPr>
        <w:tblW w:w="158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2693"/>
        <w:gridCol w:w="2693"/>
        <w:gridCol w:w="2694"/>
        <w:gridCol w:w="2693"/>
        <w:gridCol w:w="2551"/>
      </w:tblGrid>
      <w:tr w:rsidR="008324E6" w14:paraId="6D65D0DD" w14:textId="77777777" w:rsidTr="00A7546B">
        <w:tc>
          <w:tcPr>
            <w:tcW w:w="2552" w:type="dxa"/>
            <w:hideMark/>
          </w:tcPr>
          <w:p w14:paraId="763553DF" w14:textId="77777777" w:rsidR="00832F5D" w:rsidRPr="00832F5D" w:rsidRDefault="00AA323A" w:rsidP="00832F5D">
            <w:pPr>
              <w:pStyle w:val="13313"/>
            </w:pPr>
            <w:r w:rsidRPr="00832F5D">
              <w:rPr>
                <w:lang w:val="kk"/>
              </w:rPr>
              <w:t>Күн тәртібінің үлгісі</w:t>
            </w:r>
          </w:p>
        </w:tc>
        <w:tc>
          <w:tcPr>
            <w:tcW w:w="2693" w:type="dxa"/>
            <w:hideMark/>
          </w:tcPr>
          <w:p w14:paraId="78A5E8FC" w14:textId="14BAAE0F" w:rsidR="00832F5D" w:rsidRPr="00832F5D" w:rsidRDefault="00AA323A" w:rsidP="00832F5D">
            <w:pPr>
              <w:pStyle w:val="13313"/>
            </w:pPr>
            <w:r w:rsidRPr="00832F5D">
              <w:rPr>
                <w:lang w:val="kk"/>
              </w:rPr>
              <w:t>Дүйсенбі 14.04</w:t>
            </w:r>
          </w:p>
        </w:tc>
        <w:tc>
          <w:tcPr>
            <w:tcW w:w="2693" w:type="dxa"/>
            <w:hideMark/>
          </w:tcPr>
          <w:p w14:paraId="53376095" w14:textId="58A249F7" w:rsidR="00832F5D" w:rsidRPr="00832F5D" w:rsidRDefault="00AA323A" w:rsidP="00832F5D">
            <w:pPr>
              <w:pStyle w:val="13313"/>
            </w:pPr>
            <w:r w:rsidRPr="00832F5D">
              <w:rPr>
                <w:lang w:val="kk"/>
              </w:rPr>
              <w:t>Сейсенбі 15.04</w:t>
            </w:r>
          </w:p>
        </w:tc>
        <w:tc>
          <w:tcPr>
            <w:tcW w:w="2694" w:type="dxa"/>
            <w:hideMark/>
          </w:tcPr>
          <w:p w14:paraId="0B29706E" w14:textId="3C9A1C8E" w:rsidR="00832F5D" w:rsidRPr="00832F5D" w:rsidRDefault="00AA323A" w:rsidP="00832F5D">
            <w:pPr>
              <w:pStyle w:val="13313"/>
            </w:pPr>
            <w:r w:rsidRPr="00832F5D">
              <w:rPr>
                <w:lang w:val="kk"/>
              </w:rPr>
              <w:t>Сәрсенбі 16.04</w:t>
            </w:r>
          </w:p>
        </w:tc>
        <w:tc>
          <w:tcPr>
            <w:tcW w:w="2693" w:type="dxa"/>
            <w:hideMark/>
          </w:tcPr>
          <w:p w14:paraId="33C84A6C" w14:textId="1DF3FDC9" w:rsidR="00832F5D" w:rsidRPr="00832F5D" w:rsidRDefault="00AA323A" w:rsidP="00832F5D">
            <w:pPr>
              <w:pStyle w:val="13313"/>
            </w:pPr>
            <w:r w:rsidRPr="00832F5D">
              <w:rPr>
                <w:lang w:val="kk"/>
              </w:rPr>
              <w:t>Бейсенбі 17.04</w:t>
            </w:r>
          </w:p>
        </w:tc>
        <w:tc>
          <w:tcPr>
            <w:tcW w:w="2551" w:type="dxa"/>
            <w:hideMark/>
          </w:tcPr>
          <w:p w14:paraId="7FE7744E" w14:textId="0210B340" w:rsidR="00832F5D" w:rsidRPr="00832F5D" w:rsidRDefault="00AA323A" w:rsidP="00832F5D">
            <w:pPr>
              <w:pStyle w:val="13313"/>
            </w:pPr>
            <w:r w:rsidRPr="00832F5D">
              <w:rPr>
                <w:lang w:val="kk"/>
              </w:rPr>
              <w:t>Жұма 18.04</w:t>
            </w:r>
          </w:p>
        </w:tc>
      </w:tr>
      <w:tr w:rsidR="008324E6" w14:paraId="6C43216F" w14:textId="77777777" w:rsidTr="00A7546B">
        <w:trPr>
          <w:trHeight w:val="1202"/>
        </w:trPr>
        <w:tc>
          <w:tcPr>
            <w:tcW w:w="2552" w:type="dxa"/>
            <w:hideMark/>
          </w:tcPr>
          <w:p w14:paraId="1233CA67" w14:textId="63AA0D6D" w:rsidR="00E00C11" w:rsidRPr="00E00C11" w:rsidRDefault="00AA323A" w:rsidP="00E00C11">
            <w:pPr>
              <w:pStyle w:val="13213"/>
            </w:pPr>
            <w:r w:rsidRPr="00832F5D">
              <w:rPr>
                <w:lang w:val="kk"/>
              </w:rPr>
              <w:t>Балаларды қабылдау</w:t>
            </w:r>
          </w:p>
          <w:p w14:paraId="67E88C16" w14:textId="77777777" w:rsidR="00E00C11" w:rsidRPr="00832F5D" w:rsidRDefault="00E00C11" w:rsidP="00E00C11">
            <w:pPr>
              <w:pStyle w:val="13213"/>
            </w:pPr>
          </w:p>
        </w:tc>
        <w:tc>
          <w:tcPr>
            <w:tcW w:w="2693" w:type="dxa"/>
            <w:hideMark/>
          </w:tcPr>
          <w:p w14:paraId="75B1750B" w14:textId="3AF87F3F" w:rsidR="00E00C11" w:rsidRDefault="00AA323A" w:rsidP="00E00C11">
            <w:pPr>
              <w:pStyle w:val="13213"/>
            </w:pPr>
            <w:r>
              <w:rPr>
                <w:lang w:val="kk"/>
              </w:rPr>
              <w:t>Ертеңгілік сүзгі. Қолайлы жағдай жасау</w:t>
            </w:r>
          </w:p>
          <w:p w14:paraId="5F530A72" w14:textId="50849AEF" w:rsidR="00E00C11" w:rsidRPr="00E00C11" w:rsidRDefault="00AA323A" w:rsidP="00E00C11">
            <w:pPr>
              <w:pStyle w:val="13213"/>
              <w:rPr>
                <w:highlight w:val="yellow"/>
              </w:rPr>
            </w:pPr>
            <w:r w:rsidRPr="00832F5D">
              <w:rPr>
                <w:lang w:val="kk"/>
              </w:rPr>
              <w:t>Сыртқы келбетке назар аудару. (Сәлеметсіз бе!) Қайырлы таң!)</w:t>
            </w:r>
          </w:p>
        </w:tc>
        <w:tc>
          <w:tcPr>
            <w:tcW w:w="2693" w:type="dxa"/>
            <w:hideMark/>
          </w:tcPr>
          <w:p w14:paraId="2E6F04C8" w14:textId="77777777" w:rsidR="00E00C11" w:rsidRDefault="00AA323A" w:rsidP="00E00C11">
            <w:pPr>
              <w:pStyle w:val="13213"/>
            </w:pPr>
            <w:r>
              <w:rPr>
                <w:lang w:val="kk"/>
              </w:rPr>
              <w:t>Ертеңгілік сүзгі. Қолайлы жағдай жасау</w:t>
            </w:r>
          </w:p>
          <w:p w14:paraId="0FC4AB2E" w14:textId="74174631" w:rsidR="00E00C11" w:rsidRPr="00E00C11" w:rsidRDefault="00AA323A" w:rsidP="00E00C11">
            <w:pPr>
              <w:pStyle w:val="13213"/>
              <w:rPr>
                <w:highlight w:val="yellow"/>
              </w:rPr>
            </w:pPr>
            <w:r w:rsidRPr="00832F5D">
              <w:rPr>
                <w:lang w:val="kk"/>
              </w:rPr>
              <w:t>Сыртқы келбетке назар аудару. (Сәлеметсіз бе!) Қайырлы таң!)</w:t>
            </w:r>
          </w:p>
        </w:tc>
        <w:tc>
          <w:tcPr>
            <w:tcW w:w="2694" w:type="dxa"/>
            <w:hideMark/>
          </w:tcPr>
          <w:p w14:paraId="6049C8C4" w14:textId="77777777" w:rsidR="00E00C11" w:rsidRDefault="00AA323A" w:rsidP="00E00C11">
            <w:pPr>
              <w:pStyle w:val="13213"/>
            </w:pPr>
            <w:r>
              <w:rPr>
                <w:lang w:val="kk"/>
              </w:rPr>
              <w:t>Ертеңгілік сүзгі. Қолайлы жағдай жасау</w:t>
            </w:r>
          </w:p>
          <w:p w14:paraId="06E7CF8B" w14:textId="09A7F906" w:rsidR="00E00C11" w:rsidRPr="00E00C11" w:rsidRDefault="00AA323A" w:rsidP="00E00C11">
            <w:pPr>
              <w:pStyle w:val="13213"/>
              <w:rPr>
                <w:highlight w:val="yellow"/>
              </w:rPr>
            </w:pPr>
            <w:r w:rsidRPr="00832F5D">
              <w:rPr>
                <w:lang w:val="kk"/>
              </w:rPr>
              <w:t>Сыртқы келбетке назар аудару. (Сәлеметсіз бе!) Қайырлы таң!)</w:t>
            </w:r>
          </w:p>
        </w:tc>
        <w:tc>
          <w:tcPr>
            <w:tcW w:w="2693" w:type="dxa"/>
            <w:hideMark/>
          </w:tcPr>
          <w:p w14:paraId="0CB823C0" w14:textId="77777777" w:rsidR="00E00C11" w:rsidRDefault="00AA323A" w:rsidP="00E00C11">
            <w:pPr>
              <w:pStyle w:val="13213"/>
            </w:pPr>
            <w:r>
              <w:rPr>
                <w:lang w:val="kk"/>
              </w:rPr>
              <w:t>Ертеңгілік сүзгі. Қолайлы жағдай жасау</w:t>
            </w:r>
          </w:p>
          <w:p w14:paraId="0611B415" w14:textId="0F402FB4" w:rsidR="00E00C11" w:rsidRPr="00E00C11" w:rsidRDefault="00AA323A" w:rsidP="00E00C11">
            <w:pPr>
              <w:pStyle w:val="13213"/>
              <w:rPr>
                <w:highlight w:val="yellow"/>
              </w:rPr>
            </w:pPr>
            <w:r w:rsidRPr="00832F5D">
              <w:rPr>
                <w:lang w:val="kk"/>
              </w:rPr>
              <w:t>Сыртқы келбетке назар аудару. (Сәлеметсіз бе!) Қайырлы таң!)</w:t>
            </w:r>
          </w:p>
        </w:tc>
        <w:tc>
          <w:tcPr>
            <w:tcW w:w="2551" w:type="dxa"/>
            <w:hideMark/>
          </w:tcPr>
          <w:p w14:paraId="38D79CD4" w14:textId="77777777" w:rsidR="00E00C11" w:rsidRDefault="00AA323A" w:rsidP="00E00C11">
            <w:pPr>
              <w:pStyle w:val="13213"/>
            </w:pPr>
            <w:r>
              <w:rPr>
                <w:lang w:val="kk"/>
              </w:rPr>
              <w:t>Ертеңгілік сүзгі. Қолайлы жағдай жасау</w:t>
            </w:r>
          </w:p>
          <w:p w14:paraId="70364006" w14:textId="42A84DB4" w:rsidR="00E00C11" w:rsidRPr="00E00C11" w:rsidRDefault="00AA323A" w:rsidP="00E00C11">
            <w:pPr>
              <w:pStyle w:val="13213"/>
              <w:rPr>
                <w:highlight w:val="yellow"/>
              </w:rPr>
            </w:pPr>
            <w:r w:rsidRPr="00832F5D">
              <w:rPr>
                <w:lang w:val="kk"/>
              </w:rPr>
              <w:t>Сыртқы келбетке назар аудару. (Сәлеметсіз бе!) Қайырлы таң!)</w:t>
            </w:r>
          </w:p>
        </w:tc>
      </w:tr>
      <w:tr w:rsidR="008324E6" w14:paraId="047B76B7" w14:textId="77777777" w:rsidTr="00A7546B">
        <w:trPr>
          <w:trHeight w:val="1385"/>
        </w:trPr>
        <w:tc>
          <w:tcPr>
            <w:tcW w:w="2552" w:type="dxa"/>
            <w:hideMark/>
          </w:tcPr>
          <w:p w14:paraId="666697E2" w14:textId="5A6F9DCF" w:rsidR="00E00C11" w:rsidRPr="00E00C11" w:rsidRDefault="00AA323A" w:rsidP="00E00C11">
            <w:pPr>
              <w:pStyle w:val="13213"/>
            </w:pPr>
            <w:r w:rsidRPr="00832F5D">
              <w:rPr>
                <w:lang w:val="kk"/>
              </w:rPr>
              <w:t>Ата-аналармен немесе баланың заңды өкілдерімен әңгімелесу, консультациялар</w:t>
            </w:r>
          </w:p>
        </w:tc>
        <w:tc>
          <w:tcPr>
            <w:tcW w:w="2693" w:type="dxa"/>
            <w:hideMark/>
          </w:tcPr>
          <w:p w14:paraId="08DD9CFC" w14:textId="6A13B9AA" w:rsidR="00E00C11" w:rsidRPr="00E00C11" w:rsidRDefault="00AA323A" w:rsidP="00E00C11">
            <w:pPr>
              <w:pStyle w:val="13213"/>
            </w:pPr>
            <w:r>
              <w:rPr>
                <w:lang w:val="kk"/>
              </w:rPr>
              <w:t xml:space="preserve">«Өнегелі 15 минут» </w:t>
            </w:r>
          </w:p>
          <w:p w14:paraId="31D7DF10" w14:textId="77777777" w:rsidR="00E00C11" w:rsidRDefault="00AA323A" w:rsidP="00E00C11">
            <w:pPr>
              <w:pStyle w:val="13213"/>
            </w:pPr>
            <w:r>
              <w:rPr>
                <w:lang w:val="kk"/>
              </w:rPr>
              <w:t>"Біз бәріміз білеміз, бәріміз білеміз"</w:t>
            </w:r>
          </w:p>
          <w:p w14:paraId="38DC27E5" w14:textId="4C0E9556" w:rsidR="00E00C11" w:rsidRPr="00E00C11" w:rsidRDefault="00AA323A" w:rsidP="00E00C11">
            <w:pPr>
              <w:pStyle w:val="13213"/>
            </w:pPr>
            <w:r>
              <w:rPr>
                <w:lang w:val="kk"/>
              </w:rPr>
              <w:t>Балаларға белгілі бір жағдайларда мінез-құлық ережелерін қалыптастыру және олардың қабылданған ережелерге сәйкестігін талдауға үйрету.</w:t>
            </w:r>
          </w:p>
          <w:p w14:paraId="70F34671" w14:textId="77777777" w:rsidR="00E00C11" w:rsidRPr="00832F5D" w:rsidRDefault="00E00C11" w:rsidP="00E00C11">
            <w:pPr>
              <w:pStyle w:val="13213"/>
            </w:pPr>
          </w:p>
        </w:tc>
        <w:tc>
          <w:tcPr>
            <w:tcW w:w="2693" w:type="dxa"/>
          </w:tcPr>
          <w:p w14:paraId="3FE25D7A" w14:textId="6C759717" w:rsidR="00E00C11" w:rsidRPr="00E00C11" w:rsidRDefault="00AA323A" w:rsidP="00E00C11">
            <w:pPr>
              <w:pStyle w:val="13213"/>
            </w:pPr>
            <w:r>
              <w:rPr>
                <w:lang w:val="kk"/>
              </w:rPr>
              <w:t>«Өнегелі 15 минут»</w:t>
            </w:r>
          </w:p>
          <w:p w14:paraId="6A28F80B" w14:textId="6543CFB8" w:rsidR="00E00C11" w:rsidRPr="00E00C11" w:rsidRDefault="00AA323A" w:rsidP="00E00C11">
            <w:pPr>
              <w:pStyle w:val="13213"/>
            </w:pPr>
            <w:r w:rsidRPr="00832F5D">
              <w:rPr>
                <w:lang w:val="kk"/>
              </w:rPr>
              <w:t xml:space="preserve">Ата-аналардың өтініші бойынша кеңес беру </w:t>
            </w:r>
          </w:p>
          <w:p w14:paraId="40C0BF53" w14:textId="77777777" w:rsidR="00E00C11" w:rsidRPr="00832F5D" w:rsidRDefault="00E00C11" w:rsidP="00E00C11">
            <w:pPr>
              <w:pStyle w:val="13213"/>
            </w:pPr>
          </w:p>
        </w:tc>
        <w:tc>
          <w:tcPr>
            <w:tcW w:w="2694" w:type="dxa"/>
          </w:tcPr>
          <w:p w14:paraId="129667AB" w14:textId="77777777" w:rsidR="00E00C11" w:rsidRPr="00E00C11" w:rsidRDefault="00AA323A" w:rsidP="00E00C11">
            <w:pPr>
              <w:pStyle w:val="13213"/>
            </w:pPr>
            <w:r>
              <w:rPr>
                <w:lang w:val="kk"/>
              </w:rPr>
              <w:t xml:space="preserve">«Өнегелі 15 минут» </w:t>
            </w:r>
          </w:p>
          <w:p w14:paraId="2F13D779" w14:textId="77777777" w:rsidR="00E00C11" w:rsidRDefault="00AA323A" w:rsidP="00E00C11">
            <w:pPr>
              <w:pStyle w:val="13213"/>
            </w:pPr>
            <w:r>
              <w:rPr>
                <w:lang w:val="kk"/>
              </w:rPr>
              <w:t>"Біз бәріміз білеміз, бәріміз білеміз"</w:t>
            </w:r>
          </w:p>
          <w:p w14:paraId="273E1A52" w14:textId="77777777" w:rsidR="00E00C11" w:rsidRPr="00E00C11" w:rsidRDefault="00AA323A" w:rsidP="00E00C11">
            <w:pPr>
              <w:pStyle w:val="13213"/>
            </w:pPr>
            <w:r>
              <w:rPr>
                <w:lang w:val="kk"/>
              </w:rPr>
              <w:t>Балаларға белгілі бір жағдайларда мінез-құлық ережелерін қалыптастыру және олардың қабылданған ережелерге сәйкестігін талдауға үйрету.</w:t>
            </w:r>
          </w:p>
          <w:p w14:paraId="080A7DA4" w14:textId="77777777" w:rsidR="00E00C11" w:rsidRPr="00832F5D" w:rsidRDefault="00E00C11" w:rsidP="00E00C11">
            <w:pPr>
              <w:pStyle w:val="13213"/>
            </w:pPr>
          </w:p>
        </w:tc>
        <w:tc>
          <w:tcPr>
            <w:tcW w:w="2693" w:type="dxa"/>
          </w:tcPr>
          <w:p w14:paraId="43850B86" w14:textId="77777777" w:rsidR="00E00C11" w:rsidRPr="00E00C11" w:rsidRDefault="00AA323A" w:rsidP="00E00C11">
            <w:pPr>
              <w:pStyle w:val="13213"/>
            </w:pPr>
            <w:r>
              <w:rPr>
                <w:lang w:val="kk"/>
              </w:rPr>
              <w:t xml:space="preserve">«Өнегелі 15 минут» </w:t>
            </w:r>
          </w:p>
          <w:p w14:paraId="6217DE28" w14:textId="77777777" w:rsidR="00E00C11" w:rsidRDefault="00AA323A" w:rsidP="00E00C11">
            <w:pPr>
              <w:pStyle w:val="13213"/>
            </w:pPr>
            <w:r>
              <w:rPr>
                <w:lang w:val="kk"/>
              </w:rPr>
              <w:t>"Біз бәріміз білеміз, бәріміз білеміз"</w:t>
            </w:r>
          </w:p>
          <w:p w14:paraId="48B29380" w14:textId="77777777" w:rsidR="00E00C11" w:rsidRDefault="00AA323A" w:rsidP="00E00C11">
            <w:pPr>
              <w:pStyle w:val="13213"/>
            </w:pPr>
            <w:r>
              <w:rPr>
                <w:lang w:val="kk"/>
              </w:rPr>
              <w:t>Балаларға белгілі бір жағдайларда мінез-құлық ережелерін қалыптастыру және олардың қабылданған ережелерге сәйкестігін талдауға үйрету.</w:t>
            </w:r>
          </w:p>
          <w:p w14:paraId="72C144A2" w14:textId="77777777" w:rsidR="00E00C11" w:rsidRPr="00E00C11" w:rsidRDefault="00AA323A" w:rsidP="00E00C11">
            <w:pPr>
              <w:pStyle w:val="13213"/>
            </w:pPr>
            <w:r w:rsidRPr="00832F5D">
              <w:rPr>
                <w:lang w:val="kk"/>
              </w:rPr>
              <w:t xml:space="preserve">Ата-аналардың өтініші бойынша кеңес беру </w:t>
            </w:r>
          </w:p>
          <w:p w14:paraId="4EB78DA1" w14:textId="77777777" w:rsidR="00E00C11" w:rsidRPr="00E00C11" w:rsidRDefault="00E00C11" w:rsidP="00E00C11">
            <w:pPr>
              <w:pStyle w:val="13213"/>
            </w:pPr>
          </w:p>
          <w:p w14:paraId="43E54D8B" w14:textId="360045DD" w:rsidR="00E00C11" w:rsidRPr="00E00C11" w:rsidRDefault="00E00C11" w:rsidP="00E00C11">
            <w:pPr>
              <w:pStyle w:val="13213"/>
            </w:pPr>
          </w:p>
        </w:tc>
        <w:tc>
          <w:tcPr>
            <w:tcW w:w="2551" w:type="dxa"/>
          </w:tcPr>
          <w:p w14:paraId="16D1BBCB" w14:textId="77777777" w:rsidR="00E00C11" w:rsidRPr="00E00C11" w:rsidRDefault="00AA323A" w:rsidP="00E00C11">
            <w:pPr>
              <w:pStyle w:val="13213"/>
            </w:pPr>
            <w:r>
              <w:rPr>
                <w:lang w:val="kk"/>
              </w:rPr>
              <w:t xml:space="preserve">«Өнегелі 15 минут» </w:t>
            </w:r>
          </w:p>
          <w:p w14:paraId="071E266D" w14:textId="77777777" w:rsidR="00E00C11" w:rsidRDefault="00AA323A" w:rsidP="00E00C11">
            <w:pPr>
              <w:pStyle w:val="13213"/>
            </w:pPr>
            <w:r>
              <w:rPr>
                <w:lang w:val="kk"/>
              </w:rPr>
              <w:t>"Біз бәріміз білеміз, бәріміз білеміз"</w:t>
            </w:r>
          </w:p>
          <w:p w14:paraId="2AB4E89C" w14:textId="77777777" w:rsidR="00E00C11" w:rsidRPr="00E00C11" w:rsidRDefault="00AA323A" w:rsidP="00E00C11">
            <w:pPr>
              <w:pStyle w:val="13213"/>
            </w:pPr>
            <w:r>
              <w:rPr>
                <w:lang w:val="kk"/>
              </w:rPr>
              <w:t>Балаларға белгілі бір жағдайларда мінез-құлық ережелерін қалыптастыру және олардың қабылданған ережелерге сәйкестігін талдауға үйрету.</w:t>
            </w:r>
          </w:p>
          <w:p w14:paraId="01E9E178" w14:textId="77777777" w:rsidR="00E00C11" w:rsidRPr="00832F5D" w:rsidRDefault="00E00C11" w:rsidP="00E00C11">
            <w:pPr>
              <w:pStyle w:val="13213"/>
            </w:pPr>
          </w:p>
        </w:tc>
      </w:tr>
      <w:tr w:rsidR="008324E6" w14:paraId="7C588B2F" w14:textId="77777777" w:rsidTr="00A7546B">
        <w:trPr>
          <w:trHeight w:val="281"/>
        </w:trPr>
        <w:tc>
          <w:tcPr>
            <w:tcW w:w="2552" w:type="dxa"/>
            <w:hideMark/>
          </w:tcPr>
          <w:p w14:paraId="2002847A" w14:textId="6F57268E" w:rsidR="00E00C11" w:rsidRPr="00E00C11" w:rsidRDefault="00AA323A" w:rsidP="00E00C11">
            <w:pPr>
              <w:pStyle w:val="13213"/>
            </w:pPr>
            <w:r w:rsidRPr="00832F5D">
              <w:rPr>
                <w:lang w:val="kk"/>
              </w:rPr>
              <w:t>Балалар іс-әрекеті (ойын, танымдық, коммуникативті, шығармашылық, эксперименттік, еңбек, қозғалыс, бейнелеу, дербес және т. б.)</w:t>
            </w:r>
            <w:r w:rsidRPr="00832F5D">
              <w:rPr>
                <w:lang w:val="kk"/>
              </w:rPr>
              <w:br/>
            </w:r>
          </w:p>
        </w:tc>
        <w:tc>
          <w:tcPr>
            <w:tcW w:w="2693" w:type="dxa"/>
            <w:hideMark/>
          </w:tcPr>
          <w:p w14:paraId="1BA10112" w14:textId="77777777" w:rsidR="00E00C11" w:rsidRPr="00E00C11" w:rsidRDefault="00AA323A" w:rsidP="00E00C11">
            <w:pPr>
              <w:pStyle w:val="13213"/>
            </w:pPr>
            <w:r w:rsidRPr="00832F5D">
              <w:rPr>
                <w:lang w:val="kk"/>
              </w:rPr>
              <w:t>Үстел ойыны: «Мозаика» – саусақтардың ұсақ моторикасын дамыту.</w:t>
            </w:r>
          </w:p>
          <w:p w14:paraId="0AB2C8FA" w14:textId="4385A256" w:rsidR="00E00C11" w:rsidRPr="00E00C11" w:rsidRDefault="00AA323A" w:rsidP="00E00C11">
            <w:pPr>
              <w:pStyle w:val="13213"/>
            </w:pPr>
            <w:r w:rsidRPr="00832F5D">
              <w:rPr>
                <w:lang w:val="kk"/>
              </w:rPr>
              <w:t>(сенсорика)</w:t>
            </w:r>
          </w:p>
          <w:p w14:paraId="09038153" w14:textId="77777777" w:rsidR="00E00C11" w:rsidRPr="00E00C11" w:rsidRDefault="00AA323A" w:rsidP="00E00C11">
            <w:pPr>
              <w:pStyle w:val="13213"/>
            </w:pPr>
            <w:r w:rsidRPr="00832F5D">
              <w:rPr>
                <w:lang w:val="kk"/>
              </w:rPr>
              <w:t>Ойындар: тактильді қаптармен саусақтардың ұсақ моторикасын дамыту.</w:t>
            </w:r>
          </w:p>
          <w:p w14:paraId="1A2F02CD" w14:textId="77777777" w:rsidR="00E00C11" w:rsidRPr="00E00C11" w:rsidRDefault="00AA323A" w:rsidP="00E00C11">
            <w:pPr>
              <w:pStyle w:val="13213"/>
            </w:pPr>
            <w:r w:rsidRPr="00832F5D">
              <w:rPr>
                <w:lang w:val="kk"/>
              </w:rPr>
              <w:t xml:space="preserve">Ойындар: ірі құрылыс материалы, конструктормен «Мұнара сал» – қатарластарымен бірге құрастыруға үйрету. (Құрастыру) </w:t>
            </w:r>
          </w:p>
        </w:tc>
        <w:tc>
          <w:tcPr>
            <w:tcW w:w="2693" w:type="dxa"/>
            <w:hideMark/>
          </w:tcPr>
          <w:p w14:paraId="188B36CF" w14:textId="132F422D" w:rsidR="00E00C11" w:rsidRPr="00AA323A" w:rsidRDefault="00AA323A" w:rsidP="00E00C11">
            <w:pPr>
              <w:pStyle w:val="13213"/>
              <w:rPr>
                <w:lang w:val="kk"/>
              </w:rPr>
            </w:pPr>
            <w:r>
              <w:rPr>
                <w:lang w:val="kk"/>
              </w:rPr>
              <w:t>Дидактикалық ойын: «Дәл осындайын көрсет» – қажетті геометриялық фигураны (шеңбер, квадрат) табу дағдысын бекіту, ойлауды, ауызекі сөйлеуді дамыту, түстерді атауды үйрету: қызыл, көк, сары, жасыл. (Сенсорика)</w:t>
            </w:r>
          </w:p>
          <w:p w14:paraId="2FC26FDA" w14:textId="77777777" w:rsidR="00E00C11" w:rsidRPr="00AA323A" w:rsidRDefault="00AA323A" w:rsidP="00E00C11">
            <w:pPr>
              <w:pStyle w:val="13213"/>
              <w:rPr>
                <w:lang w:val="kk"/>
              </w:rPr>
            </w:pPr>
            <w:r w:rsidRPr="00832F5D">
              <w:rPr>
                <w:lang w:val="kk"/>
              </w:rPr>
              <w:t xml:space="preserve">Аз қозғалысты ойын: «Менде, сенде». </w:t>
            </w:r>
          </w:p>
          <w:p w14:paraId="5149D111" w14:textId="77777777" w:rsidR="00E00C11" w:rsidRPr="00AA323A" w:rsidRDefault="00AA323A" w:rsidP="00E00C11">
            <w:pPr>
              <w:pStyle w:val="13213"/>
              <w:rPr>
                <w:lang w:val="kk"/>
              </w:rPr>
            </w:pPr>
            <w:r w:rsidRPr="00832F5D">
              <w:rPr>
                <w:lang w:val="kk"/>
              </w:rPr>
              <w:t>Балалар шеңбер жасап немесе шашыраңқы тұрады.</w:t>
            </w:r>
          </w:p>
          <w:p w14:paraId="17E64EF9" w14:textId="77777777" w:rsidR="00E00C11" w:rsidRPr="00AA323A" w:rsidRDefault="00AA323A" w:rsidP="00E00C11">
            <w:pPr>
              <w:pStyle w:val="13213"/>
              <w:rPr>
                <w:lang w:val="kk"/>
              </w:rPr>
            </w:pPr>
            <w:r w:rsidRPr="00832F5D">
              <w:rPr>
                <w:lang w:val="kk"/>
              </w:rPr>
              <w:t>Тәрбиеші қозғалыстарды көрсетеді және мәтінді айтады, балалар қозғалыстарды қайталайды.</w:t>
            </w:r>
          </w:p>
          <w:p w14:paraId="7970591B" w14:textId="6465750A" w:rsidR="00E00C11" w:rsidRPr="00AA323A" w:rsidRDefault="00AA323A" w:rsidP="00E00C11">
            <w:pPr>
              <w:pStyle w:val="13213"/>
              <w:rPr>
                <w:lang w:val="kk"/>
              </w:rPr>
            </w:pPr>
            <w:r>
              <w:rPr>
                <w:lang w:val="kk"/>
              </w:rPr>
              <w:t>Менде (қолдарымен өздеріне көрсетеді),</w:t>
            </w:r>
          </w:p>
          <w:p w14:paraId="661758EB" w14:textId="568076F3" w:rsidR="00E00C11" w:rsidRPr="00AA323A" w:rsidRDefault="00AA323A" w:rsidP="00E00C11">
            <w:pPr>
              <w:pStyle w:val="13213"/>
              <w:rPr>
                <w:lang w:val="kk"/>
              </w:rPr>
            </w:pPr>
            <w:r>
              <w:rPr>
                <w:lang w:val="kk"/>
              </w:rPr>
              <w:t>Сенде (қолдарын жайып, көршілеріне көрсетеді).</w:t>
            </w:r>
          </w:p>
          <w:p w14:paraId="28BB0FCE" w14:textId="7C54046E" w:rsidR="00E00C11" w:rsidRPr="00AA323A" w:rsidRDefault="00AA323A" w:rsidP="00E00C11">
            <w:pPr>
              <w:pStyle w:val="13213"/>
              <w:rPr>
                <w:lang w:val="kk"/>
              </w:rPr>
            </w:pPr>
            <w:r>
              <w:rPr>
                <w:lang w:val="kk"/>
              </w:rPr>
              <w:t>Жылтыр көздер (көздерін көрсетеді).</w:t>
            </w:r>
          </w:p>
          <w:p w14:paraId="77783789" w14:textId="77777777" w:rsidR="00E00C11" w:rsidRPr="00AA323A" w:rsidRDefault="00AA323A" w:rsidP="00E00C11">
            <w:pPr>
              <w:pStyle w:val="13213"/>
              <w:rPr>
                <w:lang w:val="kk"/>
              </w:rPr>
            </w:pPr>
            <w:r w:rsidRPr="00832F5D">
              <w:rPr>
                <w:lang w:val="kk"/>
              </w:rPr>
              <w:t>Менде, сенде – таза құлақтар. (Құлақтарын көрсетеді.) Біз сен екеуіміз, біз сен екеуіміз алақан шапалақтаймыз. (Алақан шапалақтайды.) Біз сен екеуіміз, біз сен екеуіміз бір аяқпен секіреміз. (Орнында секіреді.) Менде, сенде – қызыл еріндер, (Көздерін көрсетеді.) Менде, сенде – қызғылт беттер. Біз сен екеуіміз, біз сен екеуіміз алақан шапалақтаймыз. Біз сенімен біргеміз, сен екеуміз аяғымызбен секіреміз.</w:t>
            </w:r>
          </w:p>
          <w:p w14:paraId="2B5A22E9" w14:textId="67265D0F" w:rsidR="00E00C11" w:rsidRPr="00E00C11" w:rsidRDefault="00AA323A" w:rsidP="00E00C11">
            <w:pPr>
              <w:pStyle w:val="13213"/>
            </w:pPr>
            <w:r>
              <w:rPr>
                <w:lang w:val="kk"/>
              </w:rPr>
              <w:t>(Музыка)</w:t>
            </w:r>
          </w:p>
        </w:tc>
        <w:tc>
          <w:tcPr>
            <w:tcW w:w="2694" w:type="dxa"/>
          </w:tcPr>
          <w:p w14:paraId="3BFA0CA7" w14:textId="23ABF043" w:rsidR="00E00C11" w:rsidRPr="00AA323A" w:rsidRDefault="00AA323A" w:rsidP="00E00C11">
            <w:pPr>
              <w:pStyle w:val="13213"/>
              <w:rPr>
                <w:lang w:val="kk"/>
              </w:rPr>
            </w:pPr>
            <w:r>
              <w:rPr>
                <w:lang w:val="kk"/>
              </w:rPr>
              <w:t>«Пирамида» – 5 сақина. Балаларды заттарды көлемі бойынша үлкейту ретімен орналастыруға үйретуді жалғастыру. (Құрастыру)</w:t>
            </w:r>
          </w:p>
          <w:p w14:paraId="585B292E" w14:textId="77777777" w:rsidR="00E00C11" w:rsidRPr="00AA323A" w:rsidRDefault="00AA323A" w:rsidP="00E00C11">
            <w:pPr>
              <w:pStyle w:val="13213"/>
              <w:rPr>
                <w:lang w:val="kk"/>
              </w:rPr>
            </w:pPr>
            <w:r w:rsidRPr="00832F5D">
              <w:rPr>
                <w:lang w:val="kk"/>
              </w:rPr>
              <w:t>"Гүлдер" шығармашылық шеберханасы</w:t>
            </w:r>
          </w:p>
          <w:p w14:paraId="02C42B81" w14:textId="4E8F9B16" w:rsidR="00E00C11" w:rsidRPr="00AA323A" w:rsidRDefault="00AA323A" w:rsidP="00E00C11">
            <w:pPr>
              <w:pStyle w:val="13213"/>
              <w:rPr>
                <w:lang w:val="kk"/>
              </w:rPr>
            </w:pPr>
            <w:r>
              <w:rPr>
                <w:lang w:val="kk"/>
              </w:rPr>
              <w:t>Балаларды қарындашты дұрыс ұстауға үйретуді жалғастырыңыз. (Сурет салу)</w:t>
            </w:r>
          </w:p>
          <w:p w14:paraId="307E0C9E" w14:textId="77777777" w:rsidR="00E00C11" w:rsidRPr="00AA323A" w:rsidRDefault="00AA323A" w:rsidP="00E00C11">
            <w:pPr>
              <w:pStyle w:val="13213"/>
              <w:rPr>
                <w:lang w:val="kk"/>
              </w:rPr>
            </w:pPr>
            <w:r w:rsidRPr="00832F5D">
              <w:rPr>
                <w:lang w:val="kk"/>
              </w:rPr>
              <w:t>Тактильді сөмкелермен ойындар</w:t>
            </w:r>
          </w:p>
          <w:p w14:paraId="3AC59642" w14:textId="22F6953B" w:rsidR="00E00C11" w:rsidRPr="00AA323A" w:rsidRDefault="00AA323A" w:rsidP="00E00C11">
            <w:pPr>
              <w:pStyle w:val="13213"/>
              <w:rPr>
                <w:lang w:val="kk"/>
              </w:rPr>
            </w:pPr>
            <w:r>
              <w:rPr>
                <w:lang w:val="kk"/>
              </w:rPr>
              <w:t>Саусақтардың ұсақ моторикасын дамыту</w:t>
            </w:r>
          </w:p>
          <w:p w14:paraId="492223C4" w14:textId="77777777" w:rsidR="00E00C11" w:rsidRPr="00AA323A" w:rsidRDefault="00E00C11" w:rsidP="00E00C11">
            <w:pPr>
              <w:pStyle w:val="13213"/>
              <w:rPr>
                <w:lang w:val="kk"/>
              </w:rPr>
            </w:pPr>
          </w:p>
        </w:tc>
        <w:tc>
          <w:tcPr>
            <w:tcW w:w="2693" w:type="dxa"/>
            <w:hideMark/>
          </w:tcPr>
          <w:p w14:paraId="7EF13D09" w14:textId="77777777" w:rsidR="00E00C11" w:rsidRPr="00AA323A" w:rsidRDefault="00AA323A" w:rsidP="00E00C11">
            <w:pPr>
              <w:pStyle w:val="13213"/>
              <w:rPr>
                <w:lang w:val="kk"/>
              </w:rPr>
            </w:pPr>
            <w:r>
              <w:rPr>
                <w:lang w:val="kk"/>
              </w:rPr>
              <w:t>"Кірпіге арналған инелер" киім қыстырғыштарымен үстел ойыны</w:t>
            </w:r>
          </w:p>
          <w:p w14:paraId="3DC2F31D" w14:textId="5AA0F1C0" w:rsidR="00E00C11" w:rsidRPr="00AA323A" w:rsidRDefault="00AA323A" w:rsidP="00E00C11">
            <w:pPr>
              <w:pStyle w:val="13213"/>
              <w:rPr>
                <w:lang w:val="kk"/>
              </w:rPr>
            </w:pPr>
            <w:r>
              <w:rPr>
                <w:lang w:val="kk"/>
              </w:rPr>
              <w:t>Балаларды үлкен және кіші кірпіге инелерді дұрыс таңдап қоюға үйрету, саусақтардың ұсақ моторикасын дамыту.</w:t>
            </w:r>
          </w:p>
          <w:p w14:paraId="7AF5825D" w14:textId="210B84AF" w:rsidR="00E00C11" w:rsidRPr="00AA323A" w:rsidRDefault="00AA323A" w:rsidP="00E00C11">
            <w:pPr>
              <w:pStyle w:val="13213"/>
              <w:rPr>
                <w:lang w:val="kk"/>
              </w:rPr>
            </w:pPr>
            <w:r>
              <w:rPr>
                <w:lang w:val="kk"/>
              </w:rPr>
              <w:t>(Сенсорика)</w:t>
            </w:r>
          </w:p>
          <w:p w14:paraId="2F2732A7" w14:textId="77777777" w:rsidR="00E00C11" w:rsidRPr="00AA323A" w:rsidRDefault="00AA323A" w:rsidP="00E00C11">
            <w:pPr>
              <w:pStyle w:val="13213"/>
              <w:rPr>
                <w:lang w:val="kk"/>
              </w:rPr>
            </w:pPr>
            <w:r w:rsidRPr="00832F5D">
              <w:rPr>
                <w:lang w:val="kk"/>
              </w:rPr>
              <w:t>"Әлия қуыршағын серуендеуге киіндірейік" дидактикалық қуыршақпен ойын жаттығуы</w:t>
            </w:r>
          </w:p>
          <w:p w14:paraId="3ACE5C47" w14:textId="693AA55F" w:rsidR="00E00C11" w:rsidRPr="00E00C11" w:rsidRDefault="00AA323A" w:rsidP="00E00C11">
            <w:pPr>
              <w:pStyle w:val="13213"/>
            </w:pPr>
            <w:r>
              <w:rPr>
                <w:lang w:val="kk"/>
              </w:rPr>
              <w:t>Балаларды киіну алгоритмімен таныстыруды жалғастыру. (Қоршаған ортамен таныстыру)</w:t>
            </w:r>
          </w:p>
        </w:tc>
        <w:tc>
          <w:tcPr>
            <w:tcW w:w="2551" w:type="dxa"/>
          </w:tcPr>
          <w:p w14:paraId="1F0A92C7" w14:textId="77777777" w:rsidR="00E00C11" w:rsidRPr="00AA323A" w:rsidRDefault="00AA323A" w:rsidP="00E00C11">
            <w:pPr>
              <w:pStyle w:val="13213"/>
              <w:rPr>
                <w:lang w:val="kk"/>
              </w:rPr>
            </w:pPr>
            <w:r w:rsidRPr="00E00C11">
              <w:rPr>
                <w:lang w:val="kk"/>
              </w:rPr>
              <w:t xml:space="preserve">Дидактикалық ойын: «Терезелерді перделермен жап». Негізгі түстерді бекіту, қажетті түсті дұрыс таңдауды үйрену. </w:t>
            </w:r>
          </w:p>
          <w:p w14:paraId="19B6F28D" w14:textId="43DFCF44" w:rsidR="00E00C11" w:rsidRPr="00AA323A" w:rsidRDefault="00AA323A" w:rsidP="00E00C11">
            <w:pPr>
              <w:pStyle w:val="13213"/>
              <w:rPr>
                <w:lang w:val="kk"/>
              </w:rPr>
            </w:pPr>
            <w:r>
              <w:rPr>
                <w:lang w:val="kk"/>
              </w:rPr>
              <w:t>(Сенсорика)</w:t>
            </w:r>
          </w:p>
          <w:p w14:paraId="4D87D00F" w14:textId="51307D1A" w:rsidR="00E00C11" w:rsidRPr="00AA323A" w:rsidRDefault="00AA323A" w:rsidP="00E00C11">
            <w:pPr>
              <w:pStyle w:val="13213"/>
              <w:rPr>
                <w:lang w:val="kk"/>
              </w:rPr>
            </w:pPr>
            <w:r>
              <w:rPr>
                <w:lang w:val="kk"/>
              </w:rPr>
              <w:t xml:space="preserve">Еркін ойын Құрдастарымен өзара әрекеттесу үшін жағдай жасау. </w:t>
            </w:r>
          </w:p>
          <w:p w14:paraId="6E45A3E4" w14:textId="3CF33265" w:rsidR="00E00C11" w:rsidRPr="00E00C11" w:rsidRDefault="00AA323A" w:rsidP="00E00C11">
            <w:pPr>
              <w:pStyle w:val="13213"/>
            </w:pPr>
            <w:r>
              <w:rPr>
                <w:lang w:val="kk"/>
              </w:rPr>
              <w:t>(Қоршаған ортамен таныстыру, дене тәрбиесі)</w:t>
            </w:r>
          </w:p>
          <w:p w14:paraId="14EA5200" w14:textId="74124C3E" w:rsidR="00E00C11" w:rsidRPr="00E00C11" w:rsidRDefault="00AA323A" w:rsidP="00E00C11">
            <w:pPr>
              <w:pStyle w:val="13213"/>
            </w:pPr>
            <w:r w:rsidRPr="00832F5D">
              <w:rPr>
                <w:lang w:val="kk"/>
              </w:rPr>
              <w:t>Ойындар: ірі құрылыс материалы, конструктормен. Өз бетінше бір нәрсе салуға деген ынтаны қолдау. (Құрастыру)</w:t>
            </w:r>
          </w:p>
        </w:tc>
      </w:tr>
      <w:tr w:rsidR="008324E6" w14:paraId="098D223F" w14:textId="77777777" w:rsidTr="00A7546B">
        <w:tc>
          <w:tcPr>
            <w:tcW w:w="2552" w:type="dxa"/>
            <w:hideMark/>
          </w:tcPr>
          <w:p w14:paraId="6BE096D3" w14:textId="6EB6E3D6" w:rsidR="008A6CCA" w:rsidRPr="008A6CCA" w:rsidRDefault="00AA323A" w:rsidP="008A6CCA">
            <w:pPr>
              <w:pStyle w:val="13213"/>
            </w:pPr>
            <w:r w:rsidRPr="00832F5D">
              <w:rPr>
                <w:lang w:val="kk"/>
              </w:rPr>
              <w:t>Ертеңгілік жаттығу</w:t>
            </w:r>
          </w:p>
        </w:tc>
        <w:tc>
          <w:tcPr>
            <w:tcW w:w="2693" w:type="dxa"/>
            <w:hideMark/>
          </w:tcPr>
          <w:p w14:paraId="284CD9EE" w14:textId="77777777" w:rsidR="008A6CCA" w:rsidRPr="008A6CCA" w:rsidRDefault="00AA323A" w:rsidP="008A6CCA">
            <w:pPr>
              <w:pStyle w:val="13213"/>
            </w:pPr>
            <w:r w:rsidRPr="00832F5D">
              <w:rPr>
                <w:lang w:val="kk"/>
              </w:rPr>
              <w:t xml:space="preserve">Таңғы кешендік жаттығулар (заттарсыз): «Біз әрдайым сау болу үшін жүреміз». Оңға-солға бұрылу, алға және жаққа еңкею дағдыларын бекіту.  Тізерлеп тұруды, өкшеге отырып, қайта тұруды үйрету. (Дене тәрбиесі) </w:t>
            </w:r>
          </w:p>
          <w:p w14:paraId="04472231" w14:textId="27513F27" w:rsidR="008A6CCA" w:rsidRPr="008A6CCA" w:rsidRDefault="00AA323A" w:rsidP="008A6CCA">
            <w:pPr>
              <w:pStyle w:val="13213"/>
              <w:rPr>
                <w:highlight w:val="yellow"/>
              </w:rPr>
            </w:pPr>
            <w:r w:rsidRPr="00832F5D">
              <w:rPr>
                <w:lang w:val="kk"/>
              </w:rPr>
              <w:t>(Бас, аяқ, қол)</w:t>
            </w:r>
          </w:p>
        </w:tc>
        <w:tc>
          <w:tcPr>
            <w:tcW w:w="2693" w:type="dxa"/>
            <w:hideMark/>
          </w:tcPr>
          <w:p w14:paraId="4A48DC30" w14:textId="77777777" w:rsidR="008A6CCA" w:rsidRPr="008A6CCA" w:rsidRDefault="00AA323A" w:rsidP="008A6CCA">
            <w:pPr>
              <w:pStyle w:val="13213"/>
            </w:pPr>
            <w:r w:rsidRPr="00832F5D">
              <w:rPr>
                <w:lang w:val="kk"/>
              </w:rPr>
              <w:t xml:space="preserve">Таңғы кешендік жаттығулар (заттарсыз): «Біз әрдайым сау болу үшін жүреміз». Оңға-солға бұрылу, алға және жаққа еңкею дағдыларын бекіту.  Тізерлеп тұруды, өкшеге отырып, қайта тұруды үйрету. (Дене тәрбиесі) </w:t>
            </w:r>
          </w:p>
          <w:p w14:paraId="281D902B" w14:textId="683404C3" w:rsidR="008A6CCA" w:rsidRPr="008A6CCA" w:rsidRDefault="00AA323A" w:rsidP="008A6CCA">
            <w:pPr>
              <w:pStyle w:val="13213"/>
              <w:rPr>
                <w:highlight w:val="yellow"/>
              </w:rPr>
            </w:pPr>
            <w:r w:rsidRPr="00832F5D">
              <w:rPr>
                <w:lang w:val="kk"/>
              </w:rPr>
              <w:t>(Бас, аяқ, қол)</w:t>
            </w:r>
          </w:p>
        </w:tc>
        <w:tc>
          <w:tcPr>
            <w:tcW w:w="2694" w:type="dxa"/>
            <w:hideMark/>
          </w:tcPr>
          <w:p w14:paraId="25E2EF30" w14:textId="77777777" w:rsidR="008A6CCA" w:rsidRPr="008A6CCA" w:rsidRDefault="00AA323A" w:rsidP="008A6CCA">
            <w:pPr>
              <w:pStyle w:val="13213"/>
            </w:pPr>
            <w:r w:rsidRPr="00832F5D">
              <w:rPr>
                <w:lang w:val="kk"/>
              </w:rPr>
              <w:t xml:space="preserve">Таңғы кешендік жаттығулар (заттарсыз): «Біз әрдайым сау болу үшін жүреміз». Оңға-солға бұрылу, алға және жаққа еңкею дағдыларын бекіту.  Тізерлеп тұруды, өкшеге отырып, қайта тұруды үйрету. (Дене тәрбиесі) </w:t>
            </w:r>
          </w:p>
          <w:p w14:paraId="0B4B2EC8" w14:textId="0DFED60A" w:rsidR="008A6CCA" w:rsidRPr="008A6CCA" w:rsidRDefault="00AA323A" w:rsidP="008A6CCA">
            <w:pPr>
              <w:pStyle w:val="13213"/>
              <w:rPr>
                <w:highlight w:val="yellow"/>
              </w:rPr>
            </w:pPr>
            <w:r w:rsidRPr="00832F5D">
              <w:rPr>
                <w:lang w:val="kk"/>
              </w:rPr>
              <w:t>(Бас, аяқ, қол)</w:t>
            </w:r>
          </w:p>
        </w:tc>
        <w:tc>
          <w:tcPr>
            <w:tcW w:w="2693" w:type="dxa"/>
            <w:hideMark/>
          </w:tcPr>
          <w:p w14:paraId="2E00B9F1" w14:textId="77777777" w:rsidR="008A6CCA" w:rsidRPr="008A6CCA" w:rsidRDefault="00AA323A" w:rsidP="008A6CCA">
            <w:pPr>
              <w:pStyle w:val="13213"/>
            </w:pPr>
            <w:r w:rsidRPr="00832F5D">
              <w:rPr>
                <w:lang w:val="kk"/>
              </w:rPr>
              <w:t xml:space="preserve">Таңғы кешендік жаттығулар (заттарсыз): «Біз әрдайым сау болу үшін жүреміз». Оңға-солға бұрылу, алға және жаққа еңкею дағдыларын бекіту.  Тізерлеп тұруды, өкшеге отырып, қайта тұруды үйрету. (Дене тәрбиесі) </w:t>
            </w:r>
          </w:p>
          <w:p w14:paraId="031141C2" w14:textId="6CEA2186" w:rsidR="008A6CCA" w:rsidRPr="008A6CCA" w:rsidRDefault="00AA323A" w:rsidP="008A6CCA">
            <w:pPr>
              <w:pStyle w:val="13213"/>
              <w:rPr>
                <w:highlight w:val="yellow"/>
              </w:rPr>
            </w:pPr>
            <w:r w:rsidRPr="00832F5D">
              <w:rPr>
                <w:lang w:val="kk"/>
              </w:rPr>
              <w:t>(Бас, аяқ, қол)</w:t>
            </w:r>
          </w:p>
        </w:tc>
        <w:tc>
          <w:tcPr>
            <w:tcW w:w="2551" w:type="dxa"/>
            <w:hideMark/>
          </w:tcPr>
          <w:p w14:paraId="45B1BC72" w14:textId="11706091" w:rsidR="008A6CCA" w:rsidRPr="008A6CCA" w:rsidRDefault="00AA323A" w:rsidP="008A6CCA">
            <w:pPr>
              <w:pStyle w:val="13213"/>
            </w:pPr>
            <w:r w:rsidRPr="00832F5D">
              <w:rPr>
                <w:lang w:val="kk"/>
              </w:rPr>
              <w:t xml:space="preserve">Таңғы кешендік жаттығулар (заттарсыз): «Біз әрдайым сау болу үшін жүреміз». Оңға-солға бұрылу, алға және жаққа еңкею дағдыларын бекіту.  Тізерлеп тұруды, өкшеге отырып, қайта тұруды үйрету. (Дене тәрбиесі) </w:t>
            </w:r>
          </w:p>
          <w:p w14:paraId="4E64BC00" w14:textId="4E9739FB" w:rsidR="008A6CCA" w:rsidRPr="008A6CCA" w:rsidRDefault="00AA323A" w:rsidP="008A6CCA">
            <w:pPr>
              <w:pStyle w:val="13213"/>
              <w:rPr>
                <w:highlight w:val="yellow"/>
              </w:rPr>
            </w:pPr>
            <w:r w:rsidRPr="00832F5D">
              <w:rPr>
                <w:lang w:val="kk"/>
              </w:rPr>
              <w:t>(Бас, аяқ, қол)</w:t>
            </w:r>
          </w:p>
        </w:tc>
      </w:tr>
      <w:tr w:rsidR="008324E6" w14:paraId="135A515B" w14:textId="77777777" w:rsidTr="00A7546B">
        <w:trPr>
          <w:trHeight w:val="278"/>
        </w:trPr>
        <w:tc>
          <w:tcPr>
            <w:tcW w:w="2552" w:type="dxa"/>
            <w:hideMark/>
          </w:tcPr>
          <w:p w14:paraId="4BCC22EE" w14:textId="77777777" w:rsidR="00E00C11" w:rsidRPr="00E00C11" w:rsidRDefault="00AA323A" w:rsidP="00E00C11">
            <w:pPr>
              <w:pStyle w:val="13213"/>
            </w:pPr>
            <w:r w:rsidRPr="00832F5D">
              <w:rPr>
                <w:lang w:val="kk"/>
              </w:rPr>
              <w:t>Таңғы ас</w:t>
            </w:r>
          </w:p>
        </w:tc>
        <w:tc>
          <w:tcPr>
            <w:tcW w:w="2693" w:type="dxa"/>
            <w:hideMark/>
          </w:tcPr>
          <w:p w14:paraId="7164E710" w14:textId="77777777" w:rsidR="00E00C11" w:rsidRPr="00E00C11" w:rsidRDefault="00AA323A" w:rsidP="00E00C11">
            <w:pPr>
              <w:pStyle w:val="13213"/>
            </w:pPr>
            <w:r w:rsidRPr="00832F5D">
              <w:rPr>
                <w:lang w:val="kk"/>
              </w:rPr>
              <w:t>"Суды үнемді тұтыну"</w:t>
            </w:r>
          </w:p>
          <w:p w14:paraId="592307C4" w14:textId="77777777" w:rsidR="00E00C11" w:rsidRPr="00E00C11" w:rsidRDefault="00AA323A" w:rsidP="00E00C11">
            <w:pPr>
              <w:pStyle w:val="13213"/>
            </w:pPr>
            <w:r w:rsidRPr="00832F5D">
              <w:rPr>
                <w:lang w:val="kk"/>
              </w:rPr>
              <w:t xml:space="preserve">Ересек адамның бақылауымен, содан кейін өздігінен тамақтанар алдында беті мен қолын жууға, жеке сүлгімен бетін және қолын құрғата сүртуге үйрету.  </w:t>
            </w:r>
          </w:p>
          <w:p w14:paraId="47015283" w14:textId="2FEDD86D" w:rsidR="00E00C11" w:rsidRPr="00E00C11" w:rsidRDefault="00AA323A" w:rsidP="00E00C11">
            <w:pPr>
              <w:pStyle w:val="13213"/>
            </w:pPr>
            <w:r w:rsidRPr="00832F5D">
              <w:rPr>
                <w:lang w:val="kk"/>
              </w:rPr>
              <w:t xml:space="preserve">(Ас болсын! Рақмет!, нан ботқа) </w:t>
            </w:r>
          </w:p>
          <w:p w14:paraId="18C7559E" w14:textId="77777777" w:rsidR="00E00C11" w:rsidRPr="00832F5D" w:rsidRDefault="00E00C11" w:rsidP="00E00C11">
            <w:pPr>
              <w:pStyle w:val="13213"/>
            </w:pPr>
          </w:p>
        </w:tc>
        <w:tc>
          <w:tcPr>
            <w:tcW w:w="2693" w:type="dxa"/>
            <w:hideMark/>
          </w:tcPr>
          <w:p w14:paraId="27451AC6" w14:textId="77777777" w:rsidR="00E00C11" w:rsidRPr="00E00C11" w:rsidRDefault="00AA323A" w:rsidP="00E00C11">
            <w:pPr>
              <w:pStyle w:val="13213"/>
            </w:pPr>
            <w:r w:rsidRPr="00832F5D">
              <w:rPr>
                <w:lang w:val="kk"/>
              </w:rPr>
              <w:t xml:space="preserve">Үстелде өзін-өзі ұстаудың негізгі дағдыларын қалыптастыруды бекіту: нанды үгітпеу, тамақты ауызды жаба отырып шайнау, ауыз толы тамақпен сөйлеспеу.  </w:t>
            </w:r>
          </w:p>
          <w:p w14:paraId="322C42B3" w14:textId="2120DEF8" w:rsidR="00E00C11" w:rsidRPr="00E00C11" w:rsidRDefault="00AA323A" w:rsidP="00E00C11">
            <w:pPr>
              <w:pStyle w:val="13213"/>
            </w:pPr>
            <w:r w:rsidRPr="00832F5D">
              <w:rPr>
                <w:lang w:val="kk"/>
              </w:rPr>
              <w:t>(Ас болсын! Рақмет!, нан ботқа)</w:t>
            </w:r>
          </w:p>
        </w:tc>
        <w:tc>
          <w:tcPr>
            <w:tcW w:w="2694" w:type="dxa"/>
            <w:hideMark/>
          </w:tcPr>
          <w:p w14:paraId="31186265" w14:textId="77777777" w:rsidR="00E00C11" w:rsidRPr="00E00C11" w:rsidRDefault="00AA323A" w:rsidP="00E00C11">
            <w:pPr>
              <w:pStyle w:val="13213"/>
            </w:pPr>
            <w:r w:rsidRPr="00832F5D">
              <w:rPr>
                <w:lang w:val="kk"/>
              </w:rPr>
              <w:t xml:space="preserve">Үстелде өзін-өзі ұстаудың негізгі дағдыларын қалыптастыруды бекіту: нанды үгітпеу, тамақты ауызды жаба отырып шайнау, ауыз толы тамақпен сөйлеспеу.  </w:t>
            </w:r>
          </w:p>
          <w:p w14:paraId="67079E9F" w14:textId="0F83805B" w:rsidR="00E00C11" w:rsidRPr="00E00C11" w:rsidRDefault="00AA323A" w:rsidP="00E00C11">
            <w:pPr>
              <w:pStyle w:val="13213"/>
            </w:pPr>
            <w:r w:rsidRPr="00832F5D">
              <w:rPr>
                <w:lang w:val="kk"/>
              </w:rPr>
              <w:t>(Ас болсын! Рақмет!, нан ботқа)</w:t>
            </w:r>
          </w:p>
        </w:tc>
        <w:tc>
          <w:tcPr>
            <w:tcW w:w="2693" w:type="dxa"/>
          </w:tcPr>
          <w:p w14:paraId="2A5D328C" w14:textId="77777777" w:rsidR="00E00C11" w:rsidRPr="00E00C11" w:rsidRDefault="00AA323A" w:rsidP="00E00C11">
            <w:pPr>
              <w:pStyle w:val="13213"/>
            </w:pPr>
            <w:r w:rsidRPr="00832F5D">
              <w:rPr>
                <w:lang w:val="kk"/>
              </w:rPr>
              <w:t>"Суды үнемді тұтыну"</w:t>
            </w:r>
          </w:p>
          <w:p w14:paraId="2055B605" w14:textId="77777777" w:rsidR="00E00C11" w:rsidRPr="00E00C11" w:rsidRDefault="00AA323A" w:rsidP="00E00C11">
            <w:pPr>
              <w:pStyle w:val="13213"/>
            </w:pPr>
            <w:r w:rsidRPr="00832F5D">
              <w:rPr>
                <w:lang w:val="kk"/>
              </w:rPr>
              <w:t xml:space="preserve">Ересек адамның бақылауымен, содан кейін өздігінен тамақтанар алдында беті мен қолын жууға, жеке сүлгімен бетін және қолын құрғата сүртуге үйрету. </w:t>
            </w:r>
          </w:p>
          <w:p w14:paraId="5468F734" w14:textId="1334B03E" w:rsidR="00E00C11" w:rsidRPr="00E00C11" w:rsidRDefault="00AA323A" w:rsidP="00E00C11">
            <w:pPr>
              <w:pStyle w:val="13213"/>
            </w:pPr>
            <w:r w:rsidRPr="00832F5D">
              <w:rPr>
                <w:lang w:val="kk"/>
              </w:rPr>
              <w:t>(Ас болсын! Рақмет!, нан ботқа)</w:t>
            </w:r>
          </w:p>
        </w:tc>
        <w:tc>
          <w:tcPr>
            <w:tcW w:w="2551" w:type="dxa"/>
            <w:hideMark/>
          </w:tcPr>
          <w:p w14:paraId="7EECD49A" w14:textId="77777777" w:rsidR="00E00C11" w:rsidRPr="00E00C11" w:rsidRDefault="00AA323A" w:rsidP="00E00C11">
            <w:pPr>
              <w:pStyle w:val="13213"/>
            </w:pPr>
            <w:r w:rsidRPr="00832F5D">
              <w:rPr>
                <w:lang w:val="kk"/>
              </w:rPr>
              <w:t xml:space="preserve">Үстелде өзін-өзі ұстаудың негізгі дағдыларын қалыптастыруды бекіту: нанды үгітпеу, тамақты ауызды жаба отырып шайнау, ауыз толы тамақпен сөйлеспеу.  </w:t>
            </w:r>
          </w:p>
          <w:p w14:paraId="59E077A1" w14:textId="5EA50DCE" w:rsidR="00E00C11" w:rsidRPr="00E00C11" w:rsidRDefault="00AA323A" w:rsidP="00E00C11">
            <w:pPr>
              <w:pStyle w:val="13213"/>
            </w:pPr>
            <w:r w:rsidRPr="00832F5D">
              <w:rPr>
                <w:lang w:val="kk"/>
              </w:rPr>
              <w:t>(Ас болсын! Рақмет!, нан ботқа)</w:t>
            </w:r>
          </w:p>
        </w:tc>
      </w:tr>
      <w:tr w:rsidR="008324E6" w14:paraId="0DB21A8A" w14:textId="77777777" w:rsidTr="00A7546B">
        <w:trPr>
          <w:trHeight w:val="887"/>
        </w:trPr>
        <w:tc>
          <w:tcPr>
            <w:tcW w:w="2552" w:type="dxa"/>
            <w:hideMark/>
          </w:tcPr>
          <w:p w14:paraId="0AEFB8D3" w14:textId="4943FE77" w:rsidR="00E00C11" w:rsidRPr="00E00C11" w:rsidRDefault="00AA323A" w:rsidP="00E00C11">
            <w:pPr>
              <w:pStyle w:val="13213"/>
            </w:pPr>
            <w:r w:rsidRPr="00832F5D">
              <w:rPr>
                <w:lang w:val="kk"/>
              </w:rPr>
              <w:t>Ұйымдастырылған іс-әрекетті өткізуге дайындық</w:t>
            </w:r>
          </w:p>
        </w:tc>
        <w:tc>
          <w:tcPr>
            <w:tcW w:w="2693" w:type="dxa"/>
          </w:tcPr>
          <w:p w14:paraId="21C5DE81" w14:textId="77777777" w:rsidR="008A6CCA" w:rsidRDefault="00AA323A" w:rsidP="00E00C11">
            <w:pPr>
              <w:pStyle w:val="13213"/>
            </w:pPr>
            <w:r>
              <w:rPr>
                <w:lang w:val="kk"/>
              </w:rPr>
              <w:t>"Масалар" аз қимылды ойыны</w:t>
            </w:r>
          </w:p>
          <w:p w14:paraId="21029925" w14:textId="77777777" w:rsidR="008A6CCA" w:rsidRDefault="00AA323A" w:rsidP="00E00C11">
            <w:pPr>
              <w:pStyle w:val="13213"/>
            </w:pPr>
            <w:r>
              <w:rPr>
                <w:lang w:val="kk"/>
              </w:rPr>
              <w:t>Қолды алдыңда, бастың үстінде шапалақтау, алға-артқа, төмен-жоғары шайқау, қол саусақтарын қысу және босату білігін қалыптастыруды жалғастыру.</w:t>
            </w:r>
          </w:p>
          <w:p w14:paraId="299222F0" w14:textId="64C799F3" w:rsidR="00E00C11" w:rsidRPr="00E00C11" w:rsidRDefault="00AA323A" w:rsidP="00E00C11">
            <w:pPr>
              <w:pStyle w:val="13213"/>
              <w:rPr>
                <w:highlight w:val="yellow"/>
              </w:rPr>
            </w:pPr>
            <w:r>
              <w:rPr>
                <w:lang w:val="kk"/>
              </w:rPr>
              <w:t>(Дене тәрбиесі)</w:t>
            </w:r>
          </w:p>
        </w:tc>
        <w:tc>
          <w:tcPr>
            <w:tcW w:w="2693" w:type="dxa"/>
          </w:tcPr>
          <w:p w14:paraId="45DA7657" w14:textId="77777777" w:rsidR="008A6CCA" w:rsidRDefault="00AA323A" w:rsidP="00E00C11">
            <w:pPr>
              <w:pStyle w:val="13213"/>
            </w:pPr>
            <w:r>
              <w:rPr>
                <w:lang w:val="kk"/>
              </w:rPr>
              <w:t>"Кірпі дірілдейді" тыныс алу гимнастикасы</w:t>
            </w:r>
          </w:p>
          <w:p w14:paraId="42344C08" w14:textId="77777777" w:rsidR="008A6CCA" w:rsidRDefault="00AA323A" w:rsidP="00E00C11">
            <w:pPr>
              <w:pStyle w:val="13213"/>
            </w:pPr>
            <w:r>
              <w:rPr>
                <w:lang w:val="kk"/>
              </w:rPr>
              <w:t>Артикуляциялық аппараттың дамуына ықпал ету.</w:t>
            </w:r>
            <w:r>
              <w:rPr>
                <w:lang w:val="kk"/>
              </w:rPr>
              <w:softHyphen/>
            </w:r>
          </w:p>
          <w:p w14:paraId="66531213" w14:textId="69343D97" w:rsidR="00E00C11" w:rsidRPr="00E00C11" w:rsidRDefault="00AA323A" w:rsidP="00E00C11">
            <w:pPr>
              <w:pStyle w:val="13213"/>
              <w:rPr>
                <w:highlight w:val="yellow"/>
              </w:rPr>
            </w:pPr>
            <w:r>
              <w:rPr>
                <w:lang w:val="kk"/>
              </w:rPr>
              <w:t>(Сөйлеуді дамыту)</w:t>
            </w:r>
          </w:p>
        </w:tc>
        <w:tc>
          <w:tcPr>
            <w:tcW w:w="2694" w:type="dxa"/>
          </w:tcPr>
          <w:p w14:paraId="4A75124D" w14:textId="77777777" w:rsidR="008A6CCA" w:rsidRDefault="00AA323A" w:rsidP="00E00C11">
            <w:pPr>
              <w:pStyle w:val="13213"/>
            </w:pPr>
            <w:r w:rsidRPr="00832F5D">
              <w:rPr>
                <w:lang w:val="kk"/>
              </w:rPr>
              <w:t>Аз қимылды ойын: «Біз шеңберге тұрдық».</w:t>
            </w:r>
          </w:p>
          <w:p w14:paraId="23A5A7DC" w14:textId="77777777" w:rsidR="008A6CCA" w:rsidRDefault="00AA323A" w:rsidP="00E00C11">
            <w:pPr>
              <w:pStyle w:val="13213"/>
            </w:pPr>
            <w:r>
              <w:rPr>
                <w:lang w:val="kk"/>
              </w:rPr>
              <w:t>Қолды алдыңда, бастың үстінде шапалақтау, алға-артқа, төмен-жоғары шайқау, қол саусақтарын қысу және босату білігін қалыптастыруды жалғастыру.</w:t>
            </w:r>
          </w:p>
          <w:p w14:paraId="1BE94848" w14:textId="4EB0DB79" w:rsidR="00E00C11" w:rsidRPr="00E00C11" w:rsidRDefault="00AA323A" w:rsidP="00E00C11">
            <w:pPr>
              <w:pStyle w:val="13213"/>
              <w:rPr>
                <w:highlight w:val="yellow"/>
              </w:rPr>
            </w:pPr>
            <w:r>
              <w:rPr>
                <w:lang w:val="kk"/>
              </w:rPr>
              <w:t>(Дене тәрбиесі)</w:t>
            </w:r>
          </w:p>
        </w:tc>
        <w:tc>
          <w:tcPr>
            <w:tcW w:w="2693" w:type="dxa"/>
          </w:tcPr>
          <w:p w14:paraId="605EAEC2" w14:textId="77777777" w:rsidR="008A6CCA" w:rsidRDefault="00AA323A" w:rsidP="00E00C11">
            <w:pPr>
              <w:pStyle w:val="13213"/>
            </w:pPr>
            <w:r w:rsidRPr="00832F5D">
              <w:rPr>
                <w:lang w:val="kk"/>
              </w:rPr>
              <w:t>"Көңілді оркестр" сылдырмақ ойыны</w:t>
            </w:r>
          </w:p>
          <w:p w14:paraId="563E26E6" w14:textId="77777777" w:rsidR="008A6CCA" w:rsidRDefault="00AA323A" w:rsidP="00E00C11">
            <w:pPr>
              <w:pStyle w:val="13213"/>
            </w:pPr>
            <w:r>
              <w:rPr>
                <w:lang w:val="kk"/>
              </w:rPr>
              <w:t>Балаларды кейбір музыкалық аспаптардың (сілкіме) дыбыстарымен таныстыруды жалғастыру.</w:t>
            </w:r>
          </w:p>
          <w:p w14:paraId="5F86C2C7" w14:textId="3F7125DF" w:rsidR="00E00C11" w:rsidRPr="00E00C11" w:rsidRDefault="00AA323A" w:rsidP="00E00C11">
            <w:pPr>
              <w:pStyle w:val="13213"/>
              <w:rPr>
                <w:highlight w:val="yellow"/>
              </w:rPr>
            </w:pPr>
            <w:r>
              <w:rPr>
                <w:lang w:val="kk"/>
              </w:rPr>
              <w:t>(Музыка)</w:t>
            </w:r>
          </w:p>
        </w:tc>
        <w:tc>
          <w:tcPr>
            <w:tcW w:w="2551" w:type="dxa"/>
          </w:tcPr>
          <w:p w14:paraId="4FEB3737" w14:textId="4915F360" w:rsidR="00E00C11" w:rsidRPr="00E00C11" w:rsidRDefault="00AA323A" w:rsidP="00E00C11">
            <w:pPr>
              <w:pStyle w:val="13213"/>
              <w:rPr>
                <w:highlight w:val="yellow"/>
              </w:rPr>
            </w:pPr>
            <w:r>
              <w:rPr>
                <w:lang w:val="kk"/>
              </w:rPr>
              <w:t>Тыныс алу гимнастикасы: «Машинаның дөңгелектерін үрлейміз». Артикуляциялық және дауыс аппаратының дамуына ықпал ету. (Сөйлеуді дамыту)</w:t>
            </w:r>
          </w:p>
        </w:tc>
      </w:tr>
      <w:tr w:rsidR="008324E6" w14:paraId="7C724770" w14:textId="77777777" w:rsidTr="00A7546B">
        <w:tc>
          <w:tcPr>
            <w:tcW w:w="2552" w:type="dxa"/>
            <w:hideMark/>
          </w:tcPr>
          <w:p w14:paraId="04B0E6A5" w14:textId="3EF5B5E8" w:rsidR="00E00C11" w:rsidRPr="00E00C11" w:rsidRDefault="00AA323A" w:rsidP="00E00C11">
            <w:pPr>
              <w:pStyle w:val="13213"/>
            </w:pPr>
            <w:r w:rsidRPr="00832F5D">
              <w:rPr>
                <w:lang w:val="kk"/>
              </w:rPr>
              <w:t>Кесте бойынша ұйымдастырылған іс-әрекет</w:t>
            </w:r>
          </w:p>
        </w:tc>
        <w:tc>
          <w:tcPr>
            <w:tcW w:w="2693" w:type="dxa"/>
          </w:tcPr>
          <w:p w14:paraId="55F4CEA9" w14:textId="00F82761" w:rsidR="00E00C11" w:rsidRPr="00832F5D" w:rsidRDefault="00E00C11" w:rsidP="00E00C11">
            <w:pPr>
              <w:pStyle w:val="13213"/>
            </w:pPr>
          </w:p>
        </w:tc>
        <w:tc>
          <w:tcPr>
            <w:tcW w:w="2693" w:type="dxa"/>
          </w:tcPr>
          <w:p w14:paraId="2BA919B7" w14:textId="77777777" w:rsidR="00E00C11" w:rsidRPr="00832F5D" w:rsidRDefault="00E00C11" w:rsidP="00E00C11">
            <w:pPr>
              <w:pStyle w:val="13213"/>
            </w:pPr>
          </w:p>
        </w:tc>
        <w:tc>
          <w:tcPr>
            <w:tcW w:w="2694" w:type="dxa"/>
          </w:tcPr>
          <w:p w14:paraId="35337A2F" w14:textId="67ECC2C0" w:rsidR="00E00C11" w:rsidRPr="00832F5D" w:rsidRDefault="00E00C11" w:rsidP="00E00C11">
            <w:pPr>
              <w:pStyle w:val="13213"/>
            </w:pPr>
          </w:p>
        </w:tc>
        <w:tc>
          <w:tcPr>
            <w:tcW w:w="2693" w:type="dxa"/>
          </w:tcPr>
          <w:p w14:paraId="12E3289B" w14:textId="77777777" w:rsidR="00E00C11" w:rsidRPr="00832F5D" w:rsidRDefault="00E00C11" w:rsidP="00E00C11">
            <w:pPr>
              <w:pStyle w:val="13213"/>
            </w:pPr>
          </w:p>
        </w:tc>
        <w:tc>
          <w:tcPr>
            <w:tcW w:w="2551" w:type="dxa"/>
          </w:tcPr>
          <w:p w14:paraId="2DD26B7C" w14:textId="77777777" w:rsidR="00E00C11" w:rsidRPr="00832F5D" w:rsidRDefault="00E00C11" w:rsidP="00E00C11">
            <w:pPr>
              <w:pStyle w:val="13213"/>
            </w:pPr>
          </w:p>
        </w:tc>
      </w:tr>
      <w:tr w:rsidR="008324E6" w:rsidRPr="00AA323A" w14:paraId="612CA2BA" w14:textId="77777777" w:rsidTr="00A7546B">
        <w:tc>
          <w:tcPr>
            <w:tcW w:w="2552" w:type="dxa"/>
            <w:hideMark/>
          </w:tcPr>
          <w:p w14:paraId="6EC9B881" w14:textId="77777777" w:rsidR="00E00C11" w:rsidRPr="00E00C11" w:rsidRDefault="00AA323A" w:rsidP="00E00C11">
            <w:pPr>
              <w:pStyle w:val="13213"/>
            </w:pPr>
            <w:r w:rsidRPr="00832F5D">
              <w:rPr>
                <w:lang w:val="kk"/>
              </w:rPr>
              <w:t>Серуенге дайындық</w:t>
            </w:r>
          </w:p>
        </w:tc>
        <w:tc>
          <w:tcPr>
            <w:tcW w:w="2693" w:type="dxa"/>
            <w:hideMark/>
          </w:tcPr>
          <w:p w14:paraId="4BB82798" w14:textId="77777777" w:rsidR="00E00C11" w:rsidRPr="00E00C11" w:rsidRDefault="00AA323A" w:rsidP="00E00C11">
            <w:pPr>
              <w:pStyle w:val="13213"/>
            </w:pPr>
            <w:r w:rsidRPr="00832F5D">
              <w:rPr>
                <w:lang w:val="kk"/>
              </w:rPr>
              <w:t>Егер серуендегіңіз келсе,</w:t>
            </w:r>
          </w:p>
          <w:p w14:paraId="72D3E06F" w14:textId="77777777" w:rsidR="00E00C11" w:rsidRPr="00E00C11" w:rsidRDefault="00AA323A" w:rsidP="00E00C11">
            <w:pPr>
              <w:pStyle w:val="13213"/>
            </w:pPr>
            <w:r w:rsidRPr="00832F5D">
              <w:rPr>
                <w:lang w:val="kk"/>
              </w:rPr>
              <w:t>Тез киіну керек.</w:t>
            </w:r>
          </w:p>
          <w:p w14:paraId="455609F2" w14:textId="77777777" w:rsidR="00E00C11" w:rsidRPr="00E00C11" w:rsidRDefault="00AA323A" w:rsidP="00E00C11">
            <w:pPr>
              <w:pStyle w:val="13213"/>
            </w:pPr>
            <w:r w:rsidRPr="00832F5D">
              <w:rPr>
                <w:lang w:val="kk"/>
              </w:rPr>
              <w:t>Шкаф есігін ашыңыз,</w:t>
            </w:r>
          </w:p>
          <w:p w14:paraId="10C85A11" w14:textId="557E024A" w:rsidR="00E00C11" w:rsidRPr="00AA323A" w:rsidRDefault="00AA323A" w:rsidP="00E00C11">
            <w:pPr>
              <w:pStyle w:val="13213"/>
              <w:rPr>
                <w:lang w:val="kk"/>
              </w:rPr>
            </w:pPr>
            <w:r w:rsidRPr="00832F5D">
              <w:rPr>
                <w:lang w:val="kk"/>
              </w:rPr>
              <w:t>Ретімен киініңіз. Белгілі бір ретпен киіну және шешіну жаттығулары</w:t>
            </w:r>
          </w:p>
        </w:tc>
        <w:tc>
          <w:tcPr>
            <w:tcW w:w="2693" w:type="dxa"/>
            <w:hideMark/>
          </w:tcPr>
          <w:p w14:paraId="7133E6C9" w14:textId="10CA3B52" w:rsidR="00E00C11" w:rsidRPr="00AA323A" w:rsidRDefault="00AA323A" w:rsidP="00E00C11">
            <w:pPr>
              <w:pStyle w:val="13213"/>
              <w:rPr>
                <w:lang w:val="kk"/>
              </w:rPr>
            </w:pPr>
            <w:r w:rsidRPr="00832F5D">
              <w:rPr>
                <w:lang w:val="kk"/>
              </w:rPr>
              <w:t xml:space="preserve">«Жеке қауіпсіздік»: серуенге қызығушылықты ынталандыру, балаларды бірізді киіндіру, дұрыс киінуін қадағалау. </w:t>
            </w:r>
          </w:p>
          <w:p w14:paraId="6F299817" w14:textId="77777777" w:rsidR="00E00C11" w:rsidRPr="00AA323A" w:rsidRDefault="00E00C11" w:rsidP="00E00C11">
            <w:pPr>
              <w:pStyle w:val="13213"/>
              <w:rPr>
                <w:lang w:val="kk"/>
              </w:rPr>
            </w:pPr>
          </w:p>
        </w:tc>
        <w:tc>
          <w:tcPr>
            <w:tcW w:w="2694" w:type="dxa"/>
            <w:hideMark/>
          </w:tcPr>
          <w:p w14:paraId="29BC99ED" w14:textId="39526453" w:rsidR="00E00C11" w:rsidRPr="00AA323A" w:rsidRDefault="00AA323A" w:rsidP="00E00C11">
            <w:pPr>
              <w:pStyle w:val="13213"/>
              <w:rPr>
                <w:lang w:val="kk"/>
              </w:rPr>
            </w:pPr>
            <w:r w:rsidRPr="00832F5D">
              <w:rPr>
                <w:lang w:val="kk"/>
              </w:rPr>
              <w:t>Белгілі бір дәйектілікпен киіну және шешіну, әр түрлі бекіткіштерді қолдана білу</w:t>
            </w:r>
          </w:p>
        </w:tc>
        <w:tc>
          <w:tcPr>
            <w:tcW w:w="2693" w:type="dxa"/>
            <w:hideMark/>
          </w:tcPr>
          <w:p w14:paraId="4369DE68" w14:textId="28DF8C16" w:rsidR="00E00C11" w:rsidRPr="00AA323A" w:rsidRDefault="00AA323A" w:rsidP="00E00C11">
            <w:pPr>
              <w:pStyle w:val="13213"/>
              <w:rPr>
                <w:lang w:val="kk"/>
              </w:rPr>
            </w:pPr>
            <w:r w:rsidRPr="00832F5D">
              <w:rPr>
                <w:lang w:val="kk"/>
              </w:rPr>
              <w:t>Серуендеуге деген қызығушылықты ынталандыру, балаларды дәйекті түрде киіндіру, дұрыс киінуді қадағалау</w:t>
            </w:r>
          </w:p>
        </w:tc>
        <w:tc>
          <w:tcPr>
            <w:tcW w:w="2551" w:type="dxa"/>
            <w:hideMark/>
          </w:tcPr>
          <w:p w14:paraId="4F86164B" w14:textId="5908916D" w:rsidR="00E00C11" w:rsidRPr="00AA323A" w:rsidRDefault="00AA323A" w:rsidP="00E00C11">
            <w:pPr>
              <w:pStyle w:val="13213"/>
              <w:rPr>
                <w:lang w:val="kk"/>
              </w:rPr>
            </w:pPr>
            <w:r w:rsidRPr="00832F5D">
              <w:rPr>
                <w:lang w:val="kk"/>
              </w:rPr>
              <w:t xml:space="preserve">«Жеке қауіпсіздік»: Киіміңдегі түймелерді, ілгектерді тағайық, түймешелер мен түймеліктерді реттеп алайық. </w:t>
            </w:r>
            <w:r w:rsidRPr="00832F5D">
              <w:rPr>
                <w:lang w:val="kk"/>
              </w:rPr>
              <w:br/>
            </w:r>
            <w:r w:rsidRPr="00832F5D">
              <w:rPr>
                <w:lang w:val="kk"/>
              </w:rPr>
              <w:br/>
            </w:r>
            <w:r w:rsidRPr="00832F5D">
              <w:rPr>
                <w:lang w:val="kk"/>
              </w:rPr>
              <w:br/>
            </w:r>
          </w:p>
          <w:p w14:paraId="66122545" w14:textId="290368EE" w:rsidR="00E00C11" w:rsidRPr="00AA323A" w:rsidRDefault="00AA323A" w:rsidP="00E00C11">
            <w:pPr>
              <w:pStyle w:val="13213"/>
              <w:rPr>
                <w:lang w:val="kk"/>
              </w:rPr>
            </w:pPr>
            <w:r>
              <w:rPr>
                <w:lang w:val="kk"/>
              </w:rPr>
              <w:t>Белгілі бір ретпен киіну және шешіну жаттығулары</w:t>
            </w:r>
          </w:p>
        </w:tc>
      </w:tr>
      <w:tr w:rsidR="008324E6" w14:paraId="1571A157" w14:textId="77777777" w:rsidTr="00A7546B">
        <w:trPr>
          <w:trHeight w:val="136"/>
        </w:trPr>
        <w:tc>
          <w:tcPr>
            <w:tcW w:w="2552" w:type="dxa"/>
            <w:hideMark/>
          </w:tcPr>
          <w:p w14:paraId="268680D4" w14:textId="77777777" w:rsidR="00E00C11" w:rsidRPr="00E00C11" w:rsidRDefault="00AA323A" w:rsidP="00E00C11">
            <w:pPr>
              <w:pStyle w:val="13213"/>
            </w:pPr>
            <w:r w:rsidRPr="00832F5D">
              <w:rPr>
                <w:lang w:val="kk"/>
              </w:rPr>
              <w:t>Серуен</w:t>
            </w:r>
          </w:p>
        </w:tc>
        <w:tc>
          <w:tcPr>
            <w:tcW w:w="2693" w:type="dxa"/>
            <w:hideMark/>
          </w:tcPr>
          <w:p w14:paraId="1109175D" w14:textId="77777777" w:rsidR="00E00C11" w:rsidRPr="00E00C11" w:rsidRDefault="00AA323A" w:rsidP="00E00C11">
            <w:pPr>
              <w:pStyle w:val="13213"/>
            </w:pPr>
            <w:r w:rsidRPr="00832F5D">
              <w:rPr>
                <w:lang w:val="kk"/>
              </w:rPr>
              <w:t>Табиғатты бақылау</w:t>
            </w:r>
          </w:p>
          <w:p w14:paraId="24D2162A" w14:textId="5E02225F" w:rsidR="00E00C11" w:rsidRPr="00E00C11" w:rsidRDefault="00AA323A" w:rsidP="00E00C11">
            <w:pPr>
              <w:pStyle w:val="13213"/>
            </w:pPr>
            <w:r>
              <w:rPr>
                <w:lang w:val="kk"/>
              </w:rPr>
              <w:t>Ағаштармен танысу кезінде балаларды оларды біртіндеп есте сақтауға, ерекшелік белгілерін табуға және олардың жекелеген бөліктерін атауға үйрету.</w:t>
            </w:r>
          </w:p>
          <w:p w14:paraId="2AA918C2" w14:textId="3C0CE692" w:rsidR="00E00C11" w:rsidRPr="00E00C11" w:rsidRDefault="00AA323A" w:rsidP="00E00C11">
            <w:pPr>
              <w:pStyle w:val="13213"/>
            </w:pPr>
            <w:r>
              <w:rPr>
                <w:lang w:val="kk"/>
              </w:rPr>
              <w:t>Еңбек іс-әрекеті: учаскені ретке келтіру.</w:t>
            </w:r>
          </w:p>
          <w:p w14:paraId="3427999A" w14:textId="083C0A13" w:rsidR="00E00C11" w:rsidRPr="00E00C11" w:rsidRDefault="00AA323A" w:rsidP="00E00C11">
            <w:pPr>
              <w:pStyle w:val="13213"/>
            </w:pPr>
            <w:r>
              <w:rPr>
                <w:lang w:val="kk"/>
              </w:rPr>
              <w:t>"Ұшақтар" қимылды ойыны.</w:t>
            </w:r>
          </w:p>
          <w:p w14:paraId="6E3C7B97" w14:textId="7DF83D74" w:rsidR="00E00C11" w:rsidRPr="00E00C11" w:rsidRDefault="00AA323A" w:rsidP="00E00C11">
            <w:pPr>
              <w:pStyle w:val="13213"/>
            </w:pPr>
            <w:r>
              <w:rPr>
                <w:lang w:val="kk"/>
              </w:rPr>
              <w:t xml:space="preserve">Балаларды әртүрлі бағытта жүгіріп, бір-біріне соғылмай жүгіруге үйрету, сигналды мұқият тыңдап, қозғалысты сол белгі бойынша бастау дағдыларын дамыту. </w:t>
            </w:r>
          </w:p>
          <w:p w14:paraId="215E371C" w14:textId="77777777" w:rsidR="00E00C11" w:rsidRPr="00E00C11" w:rsidRDefault="00AA323A" w:rsidP="00E00C11">
            <w:pPr>
              <w:pStyle w:val="13213"/>
            </w:pPr>
            <w:r w:rsidRPr="00832F5D">
              <w:rPr>
                <w:lang w:val="kk"/>
              </w:rPr>
              <w:t>Жеке жұмыс: жылдам жүгіру.</w:t>
            </w:r>
          </w:p>
          <w:p w14:paraId="3674EC56" w14:textId="77777777" w:rsidR="00E00C11" w:rsidRPr="00E00C11" w:rsidRDefault="00AA323A" w:rsidP="00E00C11">
            <w:pPr>
              <w:pStyle w:val="13213"/>
            </w:pPr>
            <w:r w:rsidRPr="00832F5D">
              <w:rPr>
                <w:lang w:val="kk"/>
              </w:rPr>
              <w:t>«Біртұтас тәрбие»</w:t>
            </w:r>
          </w:p>
          <w:p w14:paraId="3E9B7DCD" w14:textId="77777777" w:rsidR="00E00C11" w:rsidRPr="00E00C11" w:rsidRDefault="00AA323A" w:rsidP="00E00C11">
            <w:pPr>
              <w:pStyle w:val="13213"/>
            </w:pPr>
            <w:r w:rsidRPr="00832F5D">
              <w:rPr>
                <w:lang w:val="kk"/>
              </w:rPr>
              <w:t>"Ұлттық ойын – ұлттық қазынасы" (педагогтың қалауы бойынша)</w:t>
            </w:r>
          </w:p>
          <w:p w14:paraId="6E360427" w14:textId="77777777" w:rsidR="00E00C11" w:rsidRPr="00E00C11" w:rsidRDefault="00AA323A" w:rsidP="00E00C11">
            <w:pPr>
              <w:pStyle w:val="13213"/>
            </w:pPr>
            <w:r w:rsidRPr="00832F5D">
              <w:rPr>
                <w:lang w:val="kk"/>
              </w:rPr>
              <w:t>Шығарылатын материал:</w:t>
            </w:r>
          </w:p>
          <w:p w14:paraId="294A2E7A" w14:textId="5191F043" w:rsidR="00E00C11" w:rsidRPr="00E00C11" w:rsidRDefault="00AA323A" w:rsidP="00E00C11">
            <w:pPr>
              <w:pStyle w:val="13213"/>
            </w:pPr>
            <w:r w:rsidRPr="00832F5D">
              <w:rPr>
                <w:lang w:val="kk"/>
              </w:rPr>
              <w:t>күректер, шелектер. (Дене тәрбиесі, қоршаған ортамен таныстыру, сөйлеуді дамыту)</w:t>
            </w:r>
          </w:p>
        </w:tc>
        <w:tc>
          <w:tcPr>
            <w:tcW w:w="2693" w:type="dxa"/>
          </w:tcPr>
          <w:p w14:paraId="6D332529" w14:textId="77777777" w:rsidR="003673A0" w:rsidRDefault="00AA323A" w:rsidP="00E00C11">
            <w:pPr>
              <w:pStyle w:val="13213"/>
            </w:pPr>
            <w:r w:rsidRPr="00832F5D">
              <w:rPr>
                <w:lang w:val="kk"/>
              </w:rPr>
              <w:t>Ағаштардағы бүршіктердің ісінуін бақылау</w:t>
            </w:r>
          </w:p>
          <w:p w14:paraId="1DE5BDC9" w14:textId="6083AB47" w:rsidR="00E00C11" w:rsidRPr="00E00C11" w:rsidRDefault="00AA323A" w:rsidP="00E00C11">
            <w:pPr>
              <w:pStyle w:val="13213"/>
            </w:pPr>
            <w:r>
              <w:rPr>
                <w:lang w:val="kk"/>
              </w:rPr>
              <w:t xml:space="preserve">Балаларға ағаштарда жапырақтардың қайдан пайда болатынын түсіндіру; қуанышты сезімдер тудыру.  </w:t>
            </w:r>
          </w:p>
          <w:p w14:paraId="4D1F9E1A" w14:textId="6B3E738C" w:rsidR="003673A0" w:rsidRDefault="00AA323A" w:rsidP="00E00C11">
            <w:pPr>
              <w:pStyle w:val="13213"/>
            </w:pPr>
            <w:r>
              <w:rPr>
                <w:lang w:val="kk"/>
              </w:rPr>
              <w:t>Еңбек іс-әрекеті: зақымданған және құрғақ бұтақтарды жою.</w:t>
            </w:r>
          </w:p>
          <w:p w14:paraId="191AE54B" w14:textId="77777777" w:rsidR="003673A0" w:rsidRDefault="00AA323A" w:rsidP="00E00C11">
            <w:pPr>
              <w:pStyle w:val="13213"/>
            </w:pPr>
            <w:r>
              <w:rPr>
                <w:lang w:val="kk"/>
              </w:rPr>
              <w:t>Табиғатқа деген сүйіспеншілікті, қамқорлықты тәрбиелеу.</w:t>
            </w:r>
          </w:p>
          <w:p w14:paraId="5455FA5D" w14:textId="77777777" w:rsidR="003673A0" w:rsidRDefault="00AA323A" w:rsidP="00E00C11">
            <w:pPr>
              <w:pStyle w:val="13213"/>
            </w:pPr>
            <w:r>
              <w:rPr>
                <w:lang w:val="kk"/>
              </w:rPr>
              <w:t xml:space="preserve">Қимылды ойындар: «Ұстау». </w:t>
            </w:r>
          </w:p>
          <w:p w14:paraId="11AE9C18" w14:textId="25B3B578" w:rsidR="00E00C11" w:rsidRPr="00AA323A" w:rsidRDefault="00AA323A" w:rsidP="00E00C11">
            <w:pPr>
              <w:pStyle w:val="13213"/>
              <w:rPr>
                <w:lang w:val="kk"/>
              </w:rPr>
            </w:pPr>
            <w:r>
              <w:rPr>
                <w:lang w:val="kk"/>
              </w:rPr>
              <w:t xml:space="preserve">Жылдам жүгіріп, жалтару дағдыларын дамыту. «Тегіс шеңбер». Өз қозғалыстарын жолдастарының қозғалыстарымен үйлестіруді үйретуді жалғастыру. </w:t>
            </w:r>
          </w:p>
          <w:p w14:paraId="72A6F08D" w14:textId="1717109A" w:rsidR="00E00C11" w:rsidRPr="00E00C11" w:rsidRDefault="00AA323A" w:rsidP="00E00C11">
            <w:pPr>
              <w:pStyle w:val="13213"/>
            </w:pPr>
            <w:r>
              <w:rPr>
                <w:lang w:val="kk"/>
              </w:rPr>
              <w:t>Сыртқы материал: зембілдер, тырмалар, шелек, күрекшелер, құмға арналған қалыптар. (Қоршаған ортамен таныстыру, сөйлеуді дамыту, дене тәрбиесі)</w:t>
            </w:r>
          </w:p>
        </w:tc>
        <w:tc>
          <w:tcPr>
            <w:tcW w:w="2694" w:type="dxa"/>
            <w:hideMark/>
          </w:tcPr>
          <w:p w14:paraId="09673508" w14:textId="77777777" w:rsidR="00E00C11" w:rsidRPr="00E00C11" w:rsidRDefault="00AA323A" w:rsidP="00E00C11">
            <w:pPr>
              <w:pStyle w:val="13213"/>
            </w:pPr>
            <w:r w:rsidRPr="00832F5D">
              <w:rPr>
                <w:lang w:val="kk"/>
              </w:rPr>
              <w:t>"Ауа дегеніміз не" бақылауы</w:t>
            </w:r>
          </w:p>
          <w:p w14:paraId="576A2548" w14:textId="2B8AA244" w:rsidR="00E00C11" w:rsidRPr="00E00C11" w:rsidRDefault="00AA323A" w:rsidP="00E00C11">
            <w:pPr>
              <w:pStyle w:val="13213"/>
            </w:pPr>
            <w:r>
              <w:rPr>
                <w:lang w:val="kk"/>
              </w:rPr>
              <w:t>Балаларды табиғаттың ауа сияқты компонентімен, оның қасиеттерімен таныстыру.</w:t>
            </w:r>
          </w:p>
          <w:p w14:paraId="1E252FE6" w14:textId="007FE299" w:rsidR="00E00C11" w:rsidRPr="00E00C11" w:rsidRDefault="00AA323A" w:rsidP="00E00C11">
            <w:pPr>
              <w:pStyle w:val="13213"/>
            </w:pPr>
            <w:r w:rsidRPr="00832F5D">
              <w:rPr>
                <w:lang w:val="kk"/>
              </w:rPr>
              <w:t>Еңбек іс-әрекеті: аула сыпырушыға жолдарды сыпыруға көмектесейік.</w:t>
            </w:r>
          </w:p>
          <w:p w14:paraId="13AB3DE2" w14:textId="31F3BDCC" w:rsidR="00E00C11" w:rsidRPr="00E00C11" w:rsidRDefault="00AA323A" w:rsidP="00E00C11">
            <w:pPr>
              <w:pStyle w:val="13213"/>
            </w:pPr>
            <w:r>
              <w:rPr>
                <w:lang w:val="kk"/>
              </w:rPr>
              <w:t>"Ұшақтар" қимылды ойыны</w:t>
            </w:r>
          </w:p>
          <w:p w14:paraId="2B71CAD7" w14:textId="1AB8B4D4" w:rsidR="00E00C11" w:rsidRPr="00E00C11" w:rsidRDefault="00AA323A" w:rsidP="00E00C11">
            <w:pPr>
              <w:pStyle w:val="13213"/>
            </w:pPr>
            <w:r>
              <w:rPr>
                <w:lang w:val="kk"/>
              </w:rPr>
              <w:t xml:space="preserve">Балаларды әртүрлі бағытта жүгіріп, бір-біріне соғылмай жүгіруге үйрету, сигналды мұқият тыңдап, қозғалысты сол белгі бойынша бастау дағдыларын дамыту. </w:t>
            </w:r>
          </w:p>
          <w:p w14:paraId="477F5560" w14:textId="67B747EC" w:rsidR="00E00C11" w:rsidRPr="00E00C11" w:rsidRDefault="00AA323A" w:rsidP="00E00C11">
            <w:pPr>
              <w:pStyle w:val="13213"/>
            </w:pPr>
            <w:r>
              <w:rPr>
                <w:lang w:val="kk"/>
              </w:rPr>
              <w:t>Жеке жұмыс "Кім айқайлайды?</w:t>
            </w:r>
          </w:p>
          <w:p w14:paraId="7AFB1159" w14:textId="5D55F9BA" w:rsidR="00E00C11" w:rsidRPr="00E00C11" w:rsidRDefault="00AA323A" w:rsidP="00E00C11">
            <w:pPr>
              <w:pStyle w:val="13213"/>
            </w:pPr>
            <w:r w:rsidRPr="00832F5D">
              <w:rPr>
                <w:lang w:val="kk"/>
              </w:rPr>
              <w:t xml:space="preserve">Шығарылатын материал: жануарлар суреттері және жануарлардың дауыстарымен аудиожазба.  </w:t>
            </w:r>
          </w:p>
          <w:p w14:paraId="0CD57C7F" w14:textId="0C5747F5" w:rsidR="00E00C11" w:rsidRPr="00E00C11" w:rsidRDefault="00AA323A" w:rsidP="00E00C11">
            <w:pPr>
              <w:pStyle w:val="13213"/>
            </w:pPr>
            <w:r>
              <w:rPr>
                <w:lang w:val="kk"/>
              </w:rPr>
              <w:t>(Дене шынықтыру, қоршаған ортамен таныстыру, сөйлеуді дамыту)</w:t>
            </w:r>
          </w:p>
        </w:tc>
        <w:tc>
          <w:tcPr>
            <w:tcW w:w="2693" w:type="dxa"/>
          </w:tcPr>
          <w:p w14:paraId="234B5967" w14:textId="77777777" w:rsidR="003673A0" w:rsidRDefault="00AA323A" w:rsidP="00E00C11">
            <w:pPr>
              <w:pStyle w:val="13213"/>
            </w:pPr>
            <w:r>
              <w:rPr>
                <w:lang w:val="kk"/>
              </w:rPr>
              <w:t>Жасыл шөпті бақылау</w:t>
            </w:r>
          </w:p>
          <w:p w14:paraId="7515BCAC" w14:textId="640007EF" w:rsidR="00E00C11" w:rsidRPr="00E00C11" w:rsidRDefault="00AA323A" w:rsidP="00E00C11">
            <w:pPr>
              <w:pStyle w:val="13213"/>
            </w:pPr>
            <w:r>
              <w:rPr>
                <w:lang w:val="kk"/>
              </w:rPr>
              <w:t>Табиғат құбылыстарымен таныстыруды жалғастыру, олардың өзара байланысы туралы әңгімелеу.</w:t>
            </w:r>
          </w:p>
          <w:p w14:paraId="5BA117C7" w14:textId="77777777" w:rsidR="003673A0" w:rsidRDefault="00AA323A" w:rsidP="00E00C11">
            <w:pPr>
              <w:pStyle w:val="13213"/>
            </w:pPr>
            <w:r>
              <w:rPr>
                <w:lang w:val="kk"/>
              </w:rPr>
              <w:t xml:space="preserve">Еңбек іс-әрекеті: аумақтағы сынған бұтақтарды жинау. </w:t>
            </w:r>
          </w:p>
          <w:p w14:paraId="7D530486" w14:textId="77777777" w:rsidR="003673A0" w:rsidRPr="00AA323A" w:rsidRDefault="00AA323A" w:rsidP="00E00C11">
            <w:pPr>
              <w:pStyle w:val="13213"/>
              <w:rPr>
                <w:lang w:val="kk"/>
              </w:rPr>
            </w:pPr>
            <w:r>
              <w:rPr>
                <w:lang w:val="kk"/>
              </w:rPr>
              <w:t>Еңбекқорлықты, ересектерге көмек көрсетуге деген ынтаны тәрбиелеу; ұжымдық еңбек дағдыларын қалыптастыру; тапсырмаларды өз бетінше орындауға баулу. "Үйсіз қоян" қимылды ойындары Жүгіру жаттығулары. «Үндемейтін жапырақтар» Тәрбиешінің бұйрықтарын мұқият тыңдау дағдысын үйрету.</w:t>
            </w:r>
          </w:p>
          <w:p w14:paraId="5DF3F696" w14:textId="3D50389B" w:rsidR="00E00C11" w:rsidRPr="00AA323A" w:rsidRDefault="00AA323A" w:rsidP="00E00C11">
            <w:pPr>
              <w:pStyle w:val="13213"/>
              <w:rPr>
                <w:lang w:val="kk"/>
              </w:rPr>
            </w:pPr>
            <w:r>
              <w:rPr>
                <w:lang w:val="kk"/>
              </w:rPr>
              <w:t xml:space="preserve">«Тап, қайда тығылған». Кеңістікте бағдарлануды үйрету. </w:t>
            </w:r>
          </w:p>
          <w:p w14:paraId="7347CC1B" w14:textId="77777777" w:rsidR="00E00C11" w:rsidRPr="00AA323A" w:rsidRDefault="00AA323A" w:rsidP="00E00C11">
            <w:pPr>
              <w:pStyle w:val="13213"/>
              <w:rPr>
                <w:lang w:val="kk"/>
              </w:rPr>
            </w:pPr>
            <w:r w:rsidRPr="00832F5D">
              <w:rPr>
                <w:lang w:val="kk"/>
              </w:rPr>
              <w:t>«Біртұтас тәрбие»</w:t>
            </w:r>
          </w:p>
          <w:p w14:paraId="246E0C11" w14:textId="77777777" w:rsidR="00E00C11" w:rsidRPr="00AA323A" w:rsidRDefault="00AA323A" w:rsidP="00E00C11">
            <w:pPr>
              <w:pStyle w:val="13213"/>
              <w:rPr>
                <w:lang w:val="kk"/>
              </w:rPr>
            </w:pPr>
            <w:r w:rsidRPr="00832F5D">
              <w:rPr>
                <w:lang w:val="kk"/>
              </w:rPr>
              <w:t>"Ұлттық ойын – ұлттық қазынасы" (педагогтың қалауы бойынша)</w:t>
            </w:r>
          </w:p>
          <w:p w14:paraId="08B8BD1F" w14:textId="77777777" w:rsidR="003673A0" w:rsidRDefault="00AA323A" w:rsidP="00E00C11">
            <w:pPr>
              <w:pStyle w:val="13213"/>
            </w:pPr>
            <w:r>
              <w:rPr>
                <w:lang w:val="kk"/>
              </w:rPr>
              <w:t xml:space="preserve">Шығарылатын материал: шелектер, тырмалар, шелектер. </w:t>
            </w:r>
          </w:p>
          <w:p w14:paraId="2CD19D27" w14:textId="38402D67" w:rsidR="00E00C11" w:rsidRPr="00E00C11" w:rsidRDefault="00AA323A" w:rsidP="00E00C11">
            <w:pPr>
              <w:pStyle w:val="13213"/>
            </w:pPr>
            <w:r>
              <w:rPr>
                <w:lang w:val="kk"/>
              </w:rPr>
              <w:t>(Қоршаған ортамен таныстыру, сөйлеуді дамыту, дене тәрбиесі)</w:t>
            </w:r>
          </w:p>
        </w:tc>
        <w:tc>
          <w:tcPr>
            <w:tcW w:w="2551" w:type="dxa"/>
          </w:tcPr>
          <w:p w14:paraId="0086A4C2" w14:textId="77777777" w:rsidR="00E00C11" w:rsidRPr="00E00C11" w:rsidRDefault="00AA323A" w:rsidP="00E00C11">
            <w:pPr>
              <w:pStyle w:val="13213"/>
            </w:pPr>
            <w:r w:rsidRPr="00832F5D">
              <w:rPr>
                <w:lang w:val="kk"/>
              </w:rPr>
              <w:t>Балабақша аумағында құстарды бақылау</w:t>
            </w:r>
          </w:p>
          <w:p w14:paraId="486B53CF" w14:textId="79BD3194" w:rsidR="00E00C11" w:rsidRPr="00E00C11" w:rsidRDefault="00AA323A" w:rsidP="00E00C11">
            <w:pPr>
              <w:pStyle w:val="13213"/>
            </w:pPr>
            <w:r>
              <w:rPr>
                <w:lang w:val="kk"/>
              </w:rPr>
              <w:t>Құстарды қауырсындарына, көлеміне, дауысына қарай ажыратуды үйрету; бақылау қабілетін, есте сақтау қабілетін дамыту.</w:t>
            </w:r>
          </w:p>
          <w:p w14:paraId="587B01EB" w14:textId="77777777" w:rsidR="00E00C11" w:rsidRPr="00E00C11" w:rsidRDefault="00AA323A" w:rsidP="00E00C11">
            <w:pPr>
              <w:pStyle w:val="13213"/>
            </w:pPr>
            <w:r w:rsidRPr="00832F5D">
              <w:rPr>
                <w:lang w:val="kk"/>
              </w:rPr>
              <w:t>құстарға эмоционалды оң көзқарасты тәрбиелеу.</w:t>
            </w:r>
          </w:p>
          <w:p w14:paraId="020571E3" w14:textId="51A30BD2" w:rsidR="00E00C11" w:rsidRPr="00E00C11" w:rsidRDefault="00AA323A" w:rsidP="00E00C11">
            <w:pPr>
              <w:pStyle w:val="13213"/>
            </w:pPr>
            <w:r>
              <w:rPr>
                <w:lang w:val="kk"/>
              </w:rPr>
              <w:t>Қимылды ойын: «Ұста – лақтыр».</w:t>
            </w:r>
          </w:p>
          <w:p w14:paraId="25EEB8F4" w14:textId="3BE1AC01" w:rsidR="00E00C11" w:rsidRPr="00E00C11" w:rsidRDefault="00AA323A" w:rsidP="00E00C11">
            <w:pPr>
              <w:pStyle w:val="13213"/>
            </w:pPr>
            <w:r>
              <w:rPr>
                <w:lang w:val="kk"/>
              </w:rPr>
              <w:t>Допты кеудеге тигізбей ұстауды үйрету;</w:t>
            </w:r>
          </w:p>
          <w:p w14:paraId="523A37EB" w14:textId="77777777" w:rsidR="00E00C11" w:rsidRPr="00E00C11" w:rsidRDefault="00AA323A" w:rsidP="00E00C11">
            <w:pPr>
              <w:pStyle w:val="13213"/>
            </w:pPr>
            <w:r w:rsidRPr="00832F5D">
              <w:rPr>
                <w:lang w:val="kk"/>
              </w:rPr>
              <w:t>айтылған сөздердің ырғағына сәйкес тәрбиешіге екі қолмен дәл лақтыру.</w:t>
            </w:r>
          </w:p>
          <w:p w14:paraId="22F85598" w14:textId="77777777" w:rsidR="003673A0" w:rsidRDefault="00AA323A" w:rsidP="00E00C11">
            <w:pPr>
              <w:pStyle w:val="13213"/>
            </w:pPr>
            <w:r>
              <w:rPr>
                <w:lang w:val="kk"/>
              </w:rPr>
              <w:t>"Шеңберге кір" жеке жұмысы</w:t>
            </w:r>
          </w:p>
          <w:p w14:paraId="1E800399" w14:textId="763DDB28" w:rsidR="00E00C11" w:rsidRPr="00E00C11" w:rsidRDefault="00AA323A" w:rsidP="00E00C11">
            <w:pPr>
              <w:pStyle w:val="13213"/>
            </w:pPr>
            <w:r>
              <w:rPr>
                <w:lang w:val="kk"/>
              </w:rPr>
              <w:t>Мақсатқа жетуді үйрету</w:t>
            </w:r>
          </w:p>
          <w:p w14:paraId="3016B42A" w14:textId="77777777" w:rsidR="00E00C11" w:rsidRPr="00E00C11" w:rsidRDefault="00AA323A" w:rsidP="00E00C11">
            <w:pPr>
              <w:pStyle w:val="13213"/>
            </w:pPr>
            <w:r w:rsidRPr="00832F5D">
              <w:rPr>
                <w:lang w:val="kk"/>
              </w:rPr>
              <w:t>Шығарылатын материал:</w:t>
            </w:r>
          </w:p>
          <w:p w14:paraId="3F016E69" w14:textId="77777777" w:rsidR="003673A0" w:rsidRDefault="00AA323A" w:rsidP="00E00C11">
            <w:pPr>
              <w:pStyle w:val="13213"/>
            </w:pPr>
            <w:r>
              <w:rPr>
                <w:lang w:val="kk"/>
              </w:rPr>
              <w:t xml:space="preserve">Доптар. </w:t>
            </w:r>
          </w:p>
          <w:p w14:paraId="720A6FD8" w14:textId="0FBE4786" w:rsidR="00E00C11" w:rsidRPr="00E00C11" w:rsidRDefault="00AA323A" w:rsidP="00E00C11">
            <w:pPr>
              <w:pStyle w:val="13213"/>
            </w:pPr>
            <w:r>
              <w:rPr>
                <w:lang w:val="kk"/>
              </w:rPr>
              <w:t>(Дене шынықтыру, қоршаған ортамен таныстыру, сөйлеуді дамыту)</w:t>
            </w:r>
          </w:p>
        </w:tc>
      </w:tr>
      <w:tr w:rsidR="008324E6" w14:paraId="7D349EAA" w14:textId="77777777" w:rsidTr="00A7546B">
        <w:tc>
          <w:tcPr>
            <w:tcW w:w="2552" w:type="dxa"/>
            <w:hideMark/>
          </w:tcPr>
          <w:p w14:paraId="1FA5BCA1" w14:textId="0172AA9D" w:rsidR="00CC1713" w:rsidRPr="00CC1713" w:rsidRDefault="00AA323A" w:rsidP="00CC1713">
            <w:pPr>
              <w:pStyle w:val="13213"/>
            </w:pPr>
            <w:r w:rsidRPr="00832F5D">
              <w:rPr>
                <w:lang w:val="kk"/>
              </w:rPr>
              <w:t>Серуеннен оралу</w:t>
            </w:r>
          </w:p>
        </w:tc>
        <w:tc>
          <w:tcPr>
            <w:tcW w:w="2693" w:type="dxa"/>
          </w:tcPr>
          <w:p w14:paraId="36147616" w14:textId="77777777" w:rsidR="00CC1713" w:rsidRDefault="00AA323A" w:rsidP="00CC1713">
            <w:pPr>
              <w:pStyle w:val="13213"/>
            </w:pPr>
            <w:r>
              <w:rPr>
                <w:lang w:val="kk"/>
              </w:rPr>
              <w:t>«Өнегелі»</w:t>
            </w:r>
          </w:p>
          <w:p w14:paraId="344231A6" w14:textId="037DCBD1" w:rsidR="00CC1713" w:rsidRPr="00CC1713" w:rsidRDefault="00AA323A" w:rsidP="00CC1713">
            <w:pPr>
              <w:pStyle w:val="13213"/>
            </w:pPr>
            <w:r>
              <w:rPr>
                <w:lang w:val="kk"/>
              </w:rPr>
              <w:t>Өзін-өзі күту дағдысын қалыптастыруды жалғастыру: аяқ киімді мұқият өз орнына қою.</w:t>
            </w:r>
          </w:p>
        </w:tc>
        <w:tc>
          <w:tcPr>
            <w:tcW w:w="2693" w:type="dxa"/>
          </w:tcPr>
          <w:p w14:paraId="6A7779E1" w14:textId="1336A3B5" w:rsidR="00CC1713" w:rsidRPr="00CC1713" w:rsidRDefault="00AA323A" w:rsidP="00CC1713">
            <w:pPr>
              <w:pStyle w:val="13213"/>
            </w:pPr>
            <w:r w:rsidRPr="00832F5D">
              <w:rPr>
                <w:lang w:val="kk"/>
              </w:rPr>
              <w:t>Көмек сұрау дағдысын қалыптастыру</w:t>
            </w:r>
          </w:p>
        </w:tc>
        <w:tc>
          <w:tcPr>
            <w:tcW w:w="2694" w:type="dxa"/>
          </w:tcPr>
          <w:p w14:paraId="3DFBB019" w14:textId="77777777" w:rsidR="00CC1713" w:rsidRDefault="00AA323A" w:rsidP="00CC1713">
            <w:pPr>
              <w:pStyle w:val="13213"/>
            </w:pPr>
            <w:r>
              <w:rPr>
                <w:lang w:val="kk"/>
              </w:rPr>
              <w:t>«Өнегелі»</w:t>
            </w:r>
          </w:p>
          <w:p w14:paraId="048B9F02" w14:textId="7B9F79DB" w:rsidR="00CC1713" w:rsidRPr="00CC1713" w:rsidRDefault="00AA323A" w:rsidP="00CC1713">
            <w:pPr>
              <w:pStyle w:val="13213"/>
            </w:pPr>
            <w:r>
              <w:rPr>
                <w:lang w:val="kk"/>
              </w:rPr>
              <w:t>Өзін-өзі күту дағдысын қалыптастыруды жалғастыру: аяқ киімді мұқият өз орнына қою.</w:t>
            </w:r>
          </w:p>
        </w:tc>
        <w:tc>
          <w:tcPr>
            <w:tcW w:w="2693" w:type="dxa"/>
          </w:tcPr>
          <w:p w14:paraId="7B5FC346" w14:textId="6BD722B2" w:rsidR="00CC1713" w:rsidRPr="00CC1713" w:rsidRDefault="00AA323A" w:rsidP="00CC1713">
            <w:pPr>
              <w:pStyle w:val="13213"/>
            </w:pPr>
            <w:r w:rsidRPr="00832F5D">
              <w:rPr>
                <w:lang w:val="kk"/>
              </w:rPr>
              <w:t>Көмек сұрау дағдысын қалыптастыру</w:t>
            </w:r>
          </w:p>
        </w:tc>
        <w:tc>
          <w:tcPr>
            <w:tcW w:w="2551" w:type="dxa"/>
          </w:tcPr>
          <w:p w14:paraId="73991F9D" w14:textId="77777777" w:rsidR="00CC1713" w:rsidRDefault="00AA323A" w:rsidP="00CC1713">
            <w:pPr>
              <w:pStyle w:val="13213"/>
            </w:pPr>
            <w:r>
              <w:rPr>
                <w:lang w:val="kk"/>
              </w:rPr>
              <w:t>«Өнегелі»</w:t>
            </w:r>
          </w:p>
          <w:p w14:paraId="23D3536F" w14:textId="545EBA21" w:rsidR="00CC1713" w:rsidRPr="00CC1713" w:rsidRDefault="00AA323A" w:rsidP="00CC1713">
            <w:pPr>
              <w:pStyle w:val="13213"/>
            </w:pPr>
            <w:r>
              <w:rPr>
                <w:lang w:val="kk"/>
              </w:rPr>
              <w:t>Өзін-өзі күту дағдысын қалыптастыруды жалғастыру: аяқ киімді мұқият өз орнына қою.</w:t>
            </w:r>
          </w:p>
        </w:tc>
      </w:tr>
      <w:tr w:rsidR="008324E6" w14:paraId="06503D3D" w14:textId="77777777" w:rsidTr="00A7546B">
        <w:tc>
          <w:tcPr>
            <w:tcW w:w="2552" w:type="dxa"/>
            <w:hideMark/>
          </w:tcPr>
          <w:p w14:paraId="3673D990" w14:textId="4A02E81C" w:rsidR="00353220" w:rsidRPr="00353220" w:rsidRDefault="00AA323A" w:rsidP="00353220">
            <w:pPr>
              <w:pStyle w:val="13213"/>
            </w:pPr>
            <w:r w:rsidRPr="00832F5D">
              <w:rPr>
                <w:lang w:val="kk"/>
              </w:rPr>
              <w:t>Түскі ас</w:t>
            </w:r>
          </w:p>
        </w:tc>
        <w:tc>
          <w:tcPr>
            <w:tcW w:w="2693" w:type="dxa"/>
            <w:hideMark/>
          </w:tcPr>
          <w:p w14:paraId="140A4F5A" w14:textId="77777777" w:rsidR="00353220" w:rsidRPr="00353220" w:rsidRDefault="00AA323A" w:rsidP="00353220">
            <w:pPr>
              <w:pStyle w:val="13213"/>
            </w:pPr>
            <w:r w:rsidRPr="00832F5D">
              <w:rPr>
                <w:lang w:val="kk"/>
              </w:rPr>
              <w:t xml:space="preserve">Дастархан басында қарапайым мінез-құлық дағдыларын қалыптастыру: нанды ұсақтамаңыз, тамақты аузыңызбен шайнаңыз. </w:t>
            </w:r>
          </w:p>
          <w:p w14:paraId="156E2F00" w14:textId="12AF54D1" w:rsidR="00353220" w:rsidRPr="00353220" w:rsidRDefault="00AA323A" w:rsidP="00353220">
            <w:pPr>
              <w:pStyle w:val="13213"/>
              <w:rPr>
                <w:highlight w:val="yellow"/>
              </w:rPr>
            </w:pPr>
            <w:r>
              <w:rPr>
                <w:lang w:val="kk"/>
              </w:rPr>
              <w:t>(Ас болсын! Рақмет! Нан, сорпа)</w:t>
            </w:r>
          </w:p>
        </w:tc>
        <w:tc>
          <w:tcPr>
            <w:tcW w:w="2693" w:type="dxa"/>
            <w:hideMark/>
          </w:tcPr>
          <w:p w14:paraId="3F0DC3A1" w14:textId="53D46AAD" w:rsidR="00353220" w:rsidRPr="00353220" w:rsidRDefault="00AA323A" w:rsidP="00353220">
            <w:pPr>
              <w:pStyle w:val="13213"/>
              <w:rPr>
                <w:highlight w:val="yellow"/>
              </w:rPr>
            </w:pPr>
            <w:r w:rsidRPr="00832F5D">
              <w:rPr>
                <w:lang w:val="kk"/>
              </w:rPr>
              <w:t>Гигиеналық процедураларды жетілдіру. Үстел басында дұрыс отыруға назар аудару. (Ас болсын! Рақмет! Нан, сорпа)</w:t>
            </w:r>
          </w:p>
        </w:tc>
        <w:tc>
          <w:tcPr>
            <w:tcW w:w="2694" w:type="dxa"/>
            <w:hideMark/>
          </w:tcPr>
          <w:p w14:paraId="0E16CCE9" w14:textId="5F755CF1" w:rsidR="00353220" w:rsidRPr="00353220" w:rsidRDefault="00AA323A" w:rsidP="00353220">
            <w:pPr>
              <w:pStyle w:val="13213"/>
            </w:pPr>
            <w:r>
              <w:rPr>
                <w:lang w:val="kk"/>
              </w:rPr>
              <w:t xml:space="preserve">Көркем сөз: Аспазшылар бізге сорпа дайындап берді,   </w:t>
            </w:r>
          </w:p>
          <w:p w14:paraId="1BBFBCD2" w14:textId="7E41923F" w:rsidR="00353220" w:rsidRPr="00353220" w:rsidRDefault="00AA323A" w:rsidP="00353220">
            <w:pPr>
              <w:pStyle w:val="13213"/>
            </w:pPr>
            <w:r>
              <w:rPr>
                <w:lang w:val="kk"/>
              </w:rPr>
              <w:t>Ең дәмдісін соған салды.</w:t>
            </w:r>
          </w:p>
          <w:p w14:paraId="25BB8448" w14:textId="77777777" w:rsidR="00353220" w:rsidRPr="00353220" w:rsidRDefault="00AA323A" w:rsidP="00353220">
            <w:pPr>
              <w:pStyle w:val="13213"/>
            </w:pPr>
            <w:r w:rsidRPr="00832F5D">
              <w:rPr>
                <w:lang w:val="kk"/>
              </w:rPr>
              <w:t>Ет, жұмыртқа, картоп, аскөк.</w:t>
            </w:r>
          </w:p>
          <w:p w14:paraId="25CE7648" w14:textId="33A56A7B" w:rsidR="00353220" w:rsidRPr="00353220" w:rsidRDefault="00AA323A" w:rsidP="00353220">
            <w:pPr>
              <w:pStyle w:val="13213"/>
            </w:pPr>
            <w:r w:rsidRPr="00832F5D">
              <w:rPr>
                <w:lang w:val="kk"/>
              </w:rPr>
              <w:t>Қатты жегіміз келіп кетті.</w:t>
            </w:r>
          </w:p>
          <w:p w14:paraId="7C9C5D80" w14:textId="77777777" w:rsidR="00353220" w:rsidRPr="00353220" w:rsidRDefault="00AA323A" w:rsidP="00353220">
            <w:pPr>
              <w:pStyle w:val="13213"/>
            </w:pPr>
            <w:r w:rsidRPr="00832F5D">
              <w:rPr>
                <w:lang w:val="kk"/>
              </w:rPr>
              <w:t>Келіңіздер, оларды ренжітпейік</w:t>
            </w:r>
          </w:p>
          <w:p w14:paraId="595C4A5D" w14:textId="5DAD6B95" w:rsidR="00353220" w:rsidRPr="00353220" w:rsidRDefault="00AA323A" w:rsidP="00353220">
            <w:pPr>
              <w:pStyle w:val="13213"/>
            </w:pPr>
            <w:r>
              <w:rPr>
                <w:lang w:val="kk"/>
              </w:rPr>
              <w:t xml:space="preserve">Біз тәрелкедегі барлық нәрсені жейміз. </w:t>
            </w:r>
          </w:p>
          <w:p w14:paraId="15BC044B" w14:textId="594ABFE8" w:rsidR="00353220" w:rsidRPr="00353220" w:rsidRDefault="00AA323A" w:rsidP="00353220">
            <w:pPr>
              <w:pStyle w:val="13213"/>
              <w:rPr>
                <w:highlight w:val="yellow"/>
              </w:rPr>
            </w:pPr>
            <w:r>
              <w:rPr>
                <w:lang w:val="kk"/>
              </w:rPr>
              <w:t>(Ас болсын! Рақмет! Нан, сорпа)</w:t>
            </w:r>
          </w:p>
        </w:tc>
        <w:tc>
          <w:tcPr>
            <w:tcW w:w="2693" w:type="dxa"/>
            <w:hideMark/>
          </w:tcPr>
          <w:p w14:paraId="68FD7069" w14:textId="77777777" w:rsidR="00353220" w:rsidRPr="00353220" w:rsidRDefault="00AA323A" w:rsidP="00353220">
            <w:pPr>
              <w:pStyle w:val="13213"/>
            </w:pPr>
            <w:r w:rsidRPr="00832F5D">
              <w:rPr>
                <w:lang w:val="kk"/>
              </w:rPr>
              <w:t>Мәдени-гигиеналық дағдыларды қалыптастыру; ас құралдарын дұрыс ұстай білу.</w:t>
            </w:r>
          </w:p>
          <w:p w14:paraId="5DCE4AB4" w14:textId="45CADEB7" w:rsidR="00353220" w:rsidRPr="00353220" w:rsidRDefault="00AA323A" w:rsidP="00353220">
            <w:pPr>
              <w:pStyle w:val="13213"/>
              <w:rPr>
                <w:highlight w:val="yellow"/>
              </w:rPr>
            </w:pPr>
            <w:r>
              <w:rPr>
                <w:lang w:val="kk"/>
              </w:rPr>
              <w:t>(Ас болсын! Рақмет! Нан, сорпа)</w:t>
            </w:r>
          </w:p>
        </w:tc>
        <w:tc>
          <w:tcPr>
            <w:tcW w:w="2551" w:type="dxa"/>
          </w:tcPr>
          <w:p w14:paraId="543CE62A" w14:textId="77777777" w:rsidR="00353220" w:rsidRPr="00353220" w:rsidRDefault="00AA323A" w:rsidP="00353220">
            <w:pPr>
              <w:pStyle w:val="13213"/>
            </w:pPr>
            <w:r>
              <w:rPr>
                <w:lang w:val="kk"/>
              </w:rPr>
              <w:t xml:space="preserve">Көркем сөз: Аспазшылар бізге сорпа дайындап берді,   </w:t>
            </w:r>
          </w:p>
          <w:p w14:paraId="3F56B4AC" w14:textId="77777777" w:rsidR="00353220" w:rsidRPr="00353220" w:rsidRDefault="00AA323A" w:rsidP="00353220">
            <w:pPr>
              <w:pStyle w:val="13213"/>
            </w:pPr>
            <w:r>
              <w:rPr>
                <w:lang w:val="kk"/>
              </w:rPr>
              <w:t>Ең дәмдісін соған салды.</w:t>
            </w:r>
          </w:p>
          <w:p w14:paraId="7C5DF509" w14:textId="77777777" w:rsidR="00353220" w:rsidRPr="00353220" w:rsidRDefault="00AA323A" w:rsidP="00353220">
            <w:pPr>
              <w:pStyle w:val="13213"/>
            </w:pPr>
            <w:r w:rsidRPr="00832F5D">
              <w:rPr>
                <w:lang w:val="kk"/>
              </w:rPr>
              <w:t>Ет, жұмыртқа, картоп, аскөк.</w:t>
            </w:r>
          </w:p>
          <w:p w14:paraId="3B8E5035" w14:textId="77777777" w:rsidR="00353220" w:rsidRPr="00353220" w:rsidRDefault="00AA323A" w:rsidP="00353220">
            <w:pPr>
              <w:pStyle w:val="13213"/>
            </w:pPr>
            <w:r w:rsidRPr="00832F5D">
              <w:rPr>
                <w:lang w:val="kk"/>
              </w:rPr>
              <w:t>Қатты жегіміз келіп кетті.</w:t>
            </w:r>
          </w:p>
          <w:p w14:paraId="5DA7D77F" w14:textId="77777777" w:rsidR="00353220" w:rsidRPr="00353220" w:rsidRDefault="00AA323A" w:rsidP="00353220">
            <w:pPr>
              <w:pStyle w:val="13213"/>
            </w:pPr>
            <w:r w:rsidRPr="00832F5D">
              <w:rPr>
                <w:lang w:val="kk"/>
              </w:rPr>
              <w:t>Келіңіздер, оларды ренжітпейік</w:t>
            </w:r>
          </w:p>
          <w:p w14:paraId="0B02FF9A" w14:textId="77777777" w:rsidR="00353220" w:rsidRPr="00353220" w:rsidRDefault="00AA323A" w:rsidP="00353220">
            <w:pPr>
              <w:pStyle w:val="13213"/>
            </w:pPr>
            <w:r>
              <w:rPr>
                <w:lang w:val="kk"/>
              </w:rPr>
              <w:t xml:space="preserve">Біз тәрелкедегі барлық нәрсені жейміз. </w:t>
            </w:r>
          </w:p>
          <w:p w14:paraId="63DBE795" w14:textId="0D146FF8" w:rsidR="00353220" w:rsidRPr="00353220" w:rsidRDefault="00AA323A" w:rsidP="00353220">
            <w:pPr>
              <w:pStyle w:val="13213"/>
              <w:rPr>
                <w:highlight w:val="yellow"/>
              </w:rPr>
            </w:pPr>
            <w:r>
              <w:rPr>
                <w:lang w:val="kk"/>
              </w:rPr>
              <w:t>(Ас болсын! Рақмет! Нан, сорпа)</w:t>
            </w:r>
          </w:p>
        </w:tc>
      </w:tr>
      <w:tr w:rsidR="008324E6" w14:paraId="44A27EBF" w14:textId="77777777" w:rsidTr="00A7546B">
        <w:tc>
          <w:tcPr>
            <w:tcW w:w="2552" w:type="dxa"/>
            <w:hideMark/>
          </w:tcPr>
          <w:p w14:paraId="634F72AC" w14:textId="77777777" w:rsidR="00636DFB" w:rsidRPr="00636DFB" w:rsidRDefault="00AA323A" w:rsidP="00636DFB">
            <w:pPr>
              <w:pStyle w:val="13213"/>
            </w:pPr>
            <w:r w:rsidRPr="00832F5D">
              <w:rPr>
                <w:lang w:val="kk"/>
              </w:rPr>
              <w:t>Түскі ұйқы</w:t>
            </w:r>
          </w:p>
        </w:tc>
        <w:tc>
          <w:tcPr>
            <w:tcW w:w="2693" w:type="dxa"/>
            <w:hideMark/>
          </w:tcPr>
          <w:p w14:paraId="79EF1A94" w14:textId="163482F3" w:rsidR="00636DFB" w:rsidRPr="00636DFB" w:rsidRDefault="00AA323A" w:rsidP="00636DFB">
            <w:pPr>
              <w:pStyle w:val="13213"/>
              <w:rPr>
                <w:highlight w:val="yellow"/>
              </w:rPr>
            </w:pPr>
            <w:r w:rsidRPr="00832F5D">
              <w:rPr>
                <w:lang w:val="kk"/>
              </w:rPr>
              <w:t>"Қуыршақ бесік жыры" (Г. Ладонщиков) Балаларды бесік жырларына баулу ісін жалғастыру. (Көркем әдебиет, музыка)</w:t>
            </w:r>
          </w:p>
        </w:tc>
        <w:tc>
          <w:tcPr>
            <w:tcW w:w="2693" w:type="dxa"/>
          </w:tcPr>
          <w:p w14:paraId="50EDC7D5" w14:textId="77777777" w:rsidR="00636DFB" w:rsidRDefault="00AA323A" w:rsidP="00636DFB">
            <w:pPr>
              <w:pStyle w:val="13213"/>
            </w:pPr>
            <w:r w:rsidRPr="00832F5D">
              <w:rPr>
                <w:lang w:val="kk"/>
              </w:rPr>
              <w:t>Күй: Асылбек Еңсепов – «Хафиз».</w:t>
            </w:r>
          </w:p>
          <w:p w14:paraId="64DBA7C2" w14:textId="4D18298B" w:rsidR="00636DFB" w:rsidRPr="00636DFB" w:rsidRDefault="00AA323A" w:rsidP="00636DFB">
            <w:pPr>
              <w:pStyle w:val="13213"/>
              <w:rPr>
                <w:highlight w:val="yellow"/>
              </w:rPr>
            </w:pPr>
            <w:r>
              <w:rPr>
                <w:lang w:val="kk"/>
              </w:rPr>
              <w:t>Музыка тыңдауға деген қызығушылықты қалыптастыруды жалғастыру. (Музыка)</w:t>
            </w:r>
          </w:p>
        </w:tc>
        <w:tc>
          <w:tcPr>
            <w:tcW w:w="2694" w:type="dxa"/>
          </w:tcPr>
          <w:p w14:paraId="59BFB164" w14:textId="02F69B07" w:rsidR="00636DFB" w:rsidRPr="00636DFB" w:rsidRDefault="00AA323A" w:rsidP="00636DFB">
            <w:pPr>
              <w:pStyle w:val="13213"/>
              <w:rPr>
                <w:highlight w:val="yellow"/>
              </w:rPr>
            </w:pPr>
            <w:r w:rsidRPr="00832F5D">
              <w:rPr>
                <w:lang w:val="kk"/>
              </w:rPr>
              <w:t>"Қуыршақ бесік жыры" (Г. Ладонщиков) Балаларды бесік жырларына баулу ісін жалғастыру. (Көркем әдебиет, музыка)</w:t>
            </w:r>
          </w:p>
        </w:tc>
        <w:tc>
          <w:tcPr>
            <w:tcW w:w="2693" w:type="dxa"/>
          </w:tcPr>
          <w:p w14:paraId="37024B15" w14:textId="77777777" w:rsidR="00636DFB" w:rsidRDefault="00AA323A" w:rsidP="00636DFB">
            <w:pPr>
              <w:pStyle w:val="13213"/>
            </w:pPr>
            <w:r w:rsidRPr="00832F5D">
              <w:rPr>
                <w:lang w:val="kk"/>
              </w:rPr>
              <w:t>Күй: Асылбек Еңсепов – «Хафиз».</w:t>
            </w:r>
          </w:p>
          <w:p w14:paraId="2A052318" w14:textId="630255F8" w:rsidR="00636DFB" w:rsidRPr="00636DFB" w:rsidRDefault="00AA323A" w:rsidP="00636DFB">
            <w:pPr>
              <w:pStyle w:val="13213"/>
              <w:rPr>
                <w:highlight w:val="yellow"/>
              </w:rPr>
            </w:pPr>
            <w:r>
              <w:rPr>
                <w:lang w:val="kk"/>
              </w:rPr>
              <w:t>Музыка тыңдауға деген қызығушылықты қалыптастыруды жалғастыру. (Музыка)</w:t>
            </w:r>
          </w:p>
        </w:tc>
        <w:tc>
          <w:tcPr>
            <w:tcW w:w="2551" w:type="dxa"/>
          </w:tcPr>
          <w:p w14:paraId="22201A6D" w14:textId="3E2062CC" w:rsidR="00636DFB" w:rsidRPr="00636DFB" w:rsidRDefault="00AA323A" w:rsidP="00636DFB">
            <w:pPr>
              <w:pStyle w:val="13213"/>
              <w:rPr>
                <w:highlight w:val="yellow"/>
              </w:rPr>
            </w:pPr>
            <w:r w:rsidRPr="00832F5D">
              <w:rPr>
                <w:lang w:val="kk"/>
              </w:rPr>
              <w:t>"Қуыршақ бесік жыры" (Г. Ладонщиков) Балаларды бесік жырларына баулу ісін жалғастыру. (Көркем әдебиет, музыка)</w:t>
            </w:r>
          </w:p>
        </w:tc>
      </w:tr>
      <w:tr w:rsidR="008324E6" w14:paraId="424B094F" w14:textId="77777777" w:rsidTr="00A7546B">
        <w:tc>
          <w:tcPr>
            <w:tcW w:w="2552" w:type="dxa"/>
            <w:hideMark/>
          </w:tcPr>
          <w:p w14:paraId="28E5333D" w14:textId="6E073F37" w:rsidR="003A62DB" w:rsidRPr="003A62DB" w:rsidRDefault="00AA323A" w:rsidP="003A62DB">
            <w:pPr>
              <w:pStyle w:val="13213"/>
            </w:pPr>
            <w:r w:rsidRPr="00832F5D">
              <w:rPr>
                <w:lang w:val="kk"/>
              </w:rPr>
              <w:t>Біртіндеп ояну, сауықтыру процедуралары</w:t>
            </w:r>
          </w:p>
        </w:tc>
        <w:tc>
          <w:tcPr>
            <w:tcW w:w="2693" w:type="dxa"/>
          </w:tcPr>
          <w:p w14:paraId="7BEB7A6E" w14:textId="2B678593" w:rsidR="003A62DB" w:rsidRPr="003A62DB" w:rsidRDefault="00AA323A" w:rsidP="003A62DB">
            <w:pPr>
              <w:pStyle w:val="13213"/>
            </w:pPr>
            <w:r w:rsidRPr="00832F5D">
              <w:rPr>
                <w:lang w:val="kk"/>
              </w:rPr>
              <w:t>Ұйқыдан сергектікке біртіндеп өтуге ықпал ету, денсаулықты нығайту, суық тиюдің алдын алу. (Дене тәрбиесі)</w:t>
            </w:r>
          </w:p>
        </w:tc>
        <w:tc>
          <w:tcPr>
            <w:tcW w:w="2693" w:type="dxa"/>
            <w:hideMark/>
          </w:tcPr>
          <w:p w14:paraId="6088D5E3" w14:textId="77777777" w:rsidR="003A62DB" w:rsidRDefault="00AA323A" w:rsidP="003A62DB">
            <w:pPr>
              <w:pStyle w:val="13213"/>
            </w:pPr>
            <w:r>
              <w:rPr>
                <w:lang w:val="kk"/>
              </w:rPr>
              <w:t xml:space="preserve">Ойын жаттығуы </w:t>
            </w:r>
          </w:p>
          <w:p w14:paraId="2A8434B0" w14:textId="77777777" w:rsidR="003A62DB" w:rsidRDefault="00AA323A" w:rsidP="003A62DB">
            <w:pPr>
              <w:pStyle w:val="13213"/>
            </w:pPr>
            <w:r w:rsidRPr="00832F5D">
              <w:rPr>
                <w:lang w:val="kk"/>
              </w:rPr>
              <w:t xml:space="preserve">Су деген - өмір көзі,  Тіршіліктің нәрі бұл. </w:t>
            </w:r>
          </w:p>
          <w:p w14:paraId="6C2C5807" w14:textId="77777777" w:rsidR="003A62DB" w:rsidRDefault="00AA323A" w:rsidP="003A62DB">
            <w:pPr>
              <w:pStyle w:val="13213"/>
            </w:pPr>
            <w:r w:rsidRPr="00E00C11">
              <w:rPr>
                <w:lang w:val="kk"/>
              </w:rPr>
              <w:t>Тісімді ысқылап,Жуамын,Жуамын,</w:t>
            </w:r>
            <w:r w:rsidRPr="00E00C11">
              <w:rPr>
                <w:lang w:val="kk"/>
              </w:rPr>
              <w:br/>
            </w:r>
          </w:p>
          <w:p w14:paraId="13C4D4E9" w14:textId="0FAFF3E5" w:rsidR="003A62DB" w:rsidRPr="003A62DB" w:rsidRDefault="00AA323A" w:rsidP="003A62DB">
            <w:pPr>
              <w:pStyle w:val="13213"/>
            </w:pPr>
            <w:r w:rsidRPr="00E00C11">
              <w:rPr>
                <w:lang w:val="kk"/>
              </w:rPr>
              <w:t>Болмас еді шөп-шалаң, Болмас еді тірі жан.</w:t>
            </w:r>
          </w:p>
          <w:p w14:paraId="0128A75F" w14:textId="104BDF58" w:rsidR="003A62DB" w:rsidRPr="003A62DB" w:rsidRDefault="00AA323A" w:rsidP="003A62DB">
            <w:pPr>
              <w:pStyle w:val="13213"/>
            </w:pPr>
            <w:r>
              <w:rPr>
                <w:lang w:val="kk"/>
              </w:rPr>
              <w:t>(Дене тәрбиесі)</w:t>
            </w:r>
          </w:p>
        </w:tc>
        <w:tc>
          <w:tcPr>
            <w:tcW w:w="2694" w:type="dxa"/>
            <w:hideMark/>
          </w:tcPr>
          <w:p w14:paraId="0FA987E2" w14:textId="1BCAA5D9" w:rsidR="003A62DB" w:rsidRPr="003A62DB" w:rsidRDefault="00AA323A" w:rsidP="003A62DB">
            <w:pPr>
              <w:pStyle w:val="13213"/>
            </w:pPr>
            <w:r w:rsidRPr="00832F5D">
              <w:rPr>
                <w:lang w:val="kk"/>
              </w:rPr>
              <w:t>Ұйқыдан сергектікке біртіндеп өтуге ықпал ету, денсаулықты нығайту, суық тиюдің алдын алу. (Дене тәрбиесі)</w:t>
            </w:r>
          </w:p>
        </w:tc>
        <w:tc>
          <w:tcPr>
            <w:tcW w:w="2693" w:type="dxa"/>
            <w:hideMark/>
          </w:tcPr>
          <w:p w14:paraId="75CEAE8F" w14:textId="633BAF7F" w:rsidR="003A62DB" w:rsidRPr="003A62DB" w:rsidRDefault="00AA323A" w:rsidP="003A62DB">
            <w:pPr>
              <w:pStyle w:val="13213"/>
            </w:pPr>
            <w:r w:rsidRPr="00832F5D">
              <w:rPr>
                <w:lang w:val="kk"/>
              </w:rPr>
              <w:t>Ұйқыдан сергектікке біртіндеп өтуге ықпал ету, денсаулықты нығайту, суық тиюдің алдын алу. (Дене тәрбиесі)</w:t>
            </w:r>
          </w:p>
        </w:tc>
        <w:tc>
          <w:tcPr>
            <w:tcW w:w="2551" w:type="dxa"/>
            <w:hideMark/>
          </w:tcPr>
          <w:p w14:paraId="06D899C5" w14:textId="77777777" w:rsidR="003A62DB" w:rsidRDefault="00AA323A" w:rsidP="003A62DB">
            <w:pPr>
              <w:pStyle w:val="13213"/>
            </w:pPr>
            <w:r>
              <w:rPr>
                <w:lang w:val="kk"/>
              </w:rPr>
              <w:t xml:space="preserve">Ойын жаттығуы </w:t>
            </w:r>
          </w:p>
          <w:p w14:paraId="3E8FDA55" w14:textId="77777777" w:rsidR="003A62DB" w:rsidRDefault="00AA323A" w:rsidP="003A62DB">
            <w:pPr>
              <w:pStyle w:val="13213"/>
            </w:pPr>
            <w:r w:rsidRPr="00832F5D">
              <w:rPr>
                <w:lang w:val="kk"/>
              </w:rPr>
              <w:t xml:space="preserve">Су деген - өмір көзі,  Тіршіліктің нәрі бұл. </w:t>
            </w:r>
          </w:p>
          <w:p w14:paraId="2FB7B876" w14:textId="77777777" w:rsidR="003A62DB" w:rsidRDefault="00AA323A" w:rsidP="003A62DB">
            <w:pPr>
              <w:pStyle w:val="13213"/>
            </w:pPr>
            <w:r w:rsidRPr="00E00C11">
              <w:rPr>
                <w:lang w:val="kk"/>
              </w:rPr>
              <w:t>Тісімді ысқылап,Жуамын,Жуамын,</w:t>
            </w:r>
            <w:r w:rsidRPr="00E00C11">
              <w:rPr>
                <w:lang w:val="kk"/>
              </w:rPr>
              <w:br/>
            </w:r>
          </w:p>
          <w:p w14:paraId="362C4895" w14:textId="77777777" w:rsidR="003A62DB" w:rsidRPr="003A62DB" w:rsidRDefault="00AA323A" w:rsidP="003A62DB">
            <w:pPr>
              <w:pStyle w:val="13213"/>
            </w:pPr>
            <w:r w:rsidRPr="00E00C11">
              <w:rPr>
                <w:lang w:val="kk"/>
              </w:rPr>
              <w:t>Болмас еді шөп-шалаң, Болмас еді тірі жан.</w:t>
            </w:r>
          </w:p>
          <w:p w14:paraId="78CF4305" w14:textId="5BE93B11" w:rsidR="003A62DB" w:rsidRPr="003A62DB" w:rsidRDefault="00AA323A" w:rsidP="003A62DB">
            <w:pPr>
              <w:pStyle w:val="13213"/>
            </w:pPr>
            <w:r>
              <w:rPr>
                <w:lang w:val="kk"/>
              </w:rPr>
              <w:t>(Дене тәрбиесі)</w:t>
            </w:r>
          </w:p>
        </w:tc>
      </w:tr>
      <w:tr w:rsidR="008324E6" w14:paraId="6E801BA7" w14:textId="77777777" w:rsidTr="00A7546B">
        <w:trPr>
          <w:trHeight w:val="281"/>
        </w:trPr>
        <w:tc>
          <w:tcPr>
            <w:tcW w:w="2552" w:type="dxa"/>
            <w:hideMark/>
          </w:tcPr>
          <w:p w14:paraId="442D9ECF" w14:textId="7C39FB73" w:rsidR="005E1D18" w:rsidRPr="005E1D18" w:rsidRDefault="00AA323A" w:rsidP="005E1D18">
            <w:pPr>
              <w:pStyle w:val="13213"/>
            </w:pPr>
            <w:r w:rsidRPr="00832F5D">
              <w:rPr>
                <w:lang w:val="kk"/>
              </w:rPr>
              <w:t>Бесін ас</w:t>
            </w:r>
          </w:p>
        </w:tc>
        <w:tc>
          <w:tcPr>
            <w:tcW w:w="2693" w:type="dxa"/>
            <w:hideMark/>
          </w:tcPr>
          <w:p w14:paraId="25324198" w14:textId="77777777" w:rsidR="005E1D18" w:rsidRPr="005E1D18" w:rsidRDefault="00AA323A" w:rsidP="005E1D18">
            <w:pPr>
              <w:pStyle w:val="13213"/>
            </w:pPr>
            <w:r w:rsidRPr="00832F5D">
              <w:rPr>
                <w:lang w:val="kk"/>
              </w:rPr>
              <w:t>Дастархан басында қарапайым мінез-құлық дағдыларын қалыптастыру: тамақты аузымен шайнау, аузы толы күйі сөйлемеу.</w:t>
            </w:r>
          </w:p>
          <w:p w14:paraId="140B2842" w14:textId="5ECDE3AB" w:rsidR="005E1D18" w:rsidRPr="005E1D18" w:rsidRDefault="00AA323A" w:rsidP="005E1D18">
            <w:pPr>
              <w:pStyle w:val="13213"/>
            </w:pPr>
            <w:r w:rsidRPr="00832F5D">
              <w:rPr>
                <w:lang w:val="kk"/>
              </w:rPr>
              <w:t>(Ас болсын! Рақмет!)</w:t>
            </w:r>
          </w:p>
        </w:tc>
        <w:tc>
          <w:tcPr>
            <w:tcW w:w="2693" w:type="dxa"/>
          </w:tcPr>
          <w:p w14:paraId="0B141CC2" w14:textId="7E9C9ED9" w:rsidR="005E1D18" w:rsidRPr="00AA323A" w:rsidRDefault="00AA323A" w:rsidP="005E1D18">
            <w:pPr>
              <w:pStyle w:val="13213"/>
              <w:rPr>
                <w:lang w:val="kk"/>
              </w:rPr>
            </w:pPr>
            <w:r w:rsidRPr="00832F5D">
              <w:rPr>
                <w:lang w:val="kk"/>
              </w:rPr>
              <w:t>Бізде бесіндік ас уақыты! Біз қазір тамақ жейміз. Міне, біздің үстелімізде сүзбе суфлесі! Ал оған құлпынай джемі! (Бәріне ұнайды өте!) Және де сүт қосылған какао, бәрін ішіп алу үшін!</w:t>
            </w:r>
          </w:p>
          <w:p w14:paraId="1D9FFB78" w14:textId="036D529F" w:rsidR="005E1D18" w:rsidRPr="005E1D18" w:rsidRDefault="00AA323A" w:rsidP="005E1D18">
            <w:pPr>
              <w:pStyle w:val="13213"/>
            </w:pPr>
            <w:r w:rsidRPr="00832F5D">
              <w:rPr>
                <w:lang w:val="kk"/>
              </w:rPr>
              <w:t>(Ас болсын! Рақмет!)</w:t>
            </w:r>
          </w:p>
        </w:tc>
        <w:tc>
          <w:tcPr>
            <w:tcW w:w="2694" w:type="dxa"/>
          </w:tcPr>
          <w:p w14:paraId="76A68F18" w14:textId="77777777" w:rsidR="005E1D18" w:rsidRPr="005E1D18" w:rsidRDefault="00AA323A" w:rsidP="005E1D18">
            <w:pPr>
              <w:pStyle w:val="13213"/>
            </w:pPr>
            <w:r w:rsidRPr="00832F5D">
              <w:rPr>
                <w:lang w:val="kk"/>
              </w:rPr>
              <w:t>Дастархан басында қарапайым мінез-құлық дағдыларын қалыптастыру: тамақты аузымен шайнау, аузы толы күйі сөйлемеу.</w:t>
            </w:r>
          </w:p>
          <w:p w14:paraId="2C053191" w14:textId="6ECC7943" w:rsidR="005E1D18" w:rsidRPr="005E1D18" w:rsidRDefault="00AA323A" w:rsidP="005E1D18">
            <w:pPr>
              <w:pStyle w:val="13213"/>
            </w:pPr>
            <w:r w:rsidRPr="00832F5D">
              <w:rPr>
                <w:lang w:val="kk"/>
              </w:rPr>
              <w:t>(Ас болсын! Рақмет!)</w:t>
            </w:r>
          </w:p>
        </w:tc>
        <w:tc>
          <w:tcPr>
            <w:tcW w:w="2693" w:type="dxa"/>
          </w:tcPr>
          <w:p w14:paraId="5E4B5F1E" w14:textId="4AA27A30" w:rsidR="005E1D18" w:rsidRPr="005E1D18" w:rsidRDefault="00AA323A" w:rsidP="005E1D18">
            <w:pPr>
              <w:pStyle w:val="13213"/>
            </w:pPr>
            <w:r w:rsidRPr="00832F5D">
              <w:rPr>
                <w:lang w:val="kk"/>
              </w:rPr>
              <w:t>Балалардың назарын тамаққа аудару, мәдени тамақтанумен таныстыру.</w:t>
            </w:r>
          </w:p>
          <w:p w14:paraId="0C8CDAC4" w14:textId="76D00DD2" w:rsidR="005E1D18" w:rsidRPr="005E1D18" w:rsidRDefault="00AA323A" w:rsidP="005E1D18">
            <w:pPr>
              <w:pStyle w:val="13213"/>
            </w:pPr>
            <w:r w:rsidRPr="00832F5D">
              <w:rPr>
                <w:lang w:val="kk"/>
              </w:rPr>
              <w:t>(Ас болсын! Рақмет!)</w:t>
            </w:r>
          </w:p>
        </w:tc>
        <w:tc>
          <w:tcPr>
            <w:tcW w:w="2551" w:type="dxa"/>
          </w:tcPr>
          <w:p w14:paraId="5156E904" w14:textId="77777777" w:rsidR="005E1D18" w:rsidRPr="005E1D18" w:rsidRDefault="00AA323A" w:rsidP="005E1D18">
            <w:pPr>
              <w:pStyle w:val="13213"/>
            </w:pPr>
            <w:r w:rsidRPr="00832F5D">
              <w:rPr>
                <w:lang w:val="kk"/>
              </w:rPr>
              <w:t>Дастархан басында қарапайым мінез-құлық дағдыларын қалыптастыру: тамақты аузымен шайнау, аузы толы күйі сөйлемеу.</w:t>
            </w:r>
          </w:p>
          <w:p w14:paraId="38173CB1" w14:textId="0E360D22" w:rsidR="005E1D18" w:rsidRPr="005E1D18" w:rsidRDefault="00AA323A" w:rsidP="005E1D18">
            <w:pPr>
              <w:pStyle w:val="13213"/>
            </w:pPr>
            <w:r w:rsidRPr="00832F5D">
              <w:rPr>
                <w:lang w:val="kk"/>
              </w:rPr>
              <w:t>(Ас болсын! Рақмет!)</w:t>
            </w:r>
          </w:p>
        </w:tc>
      </w:tr>
      <w:tr w:rsidR="008324E6" w14:paraId="75878A72" w14:textId="77777777" w:rsidTr="00A7546B">
        <w:tc>
          <w:tcPr>
            <w:tcW w:w="2552" w:type="dxa"/>
            <w:hideMark/>
          </w:tcPr>
          <w:p w14:paraId="43B1CF34" w14:textId="27E90C0C" w:rsidR="003A62DB" w:rsidRPr="003A62DB" w:rsidRDefault="00AA323A" w:rsidP="003A62DB">
            <w:pPr>
              <w:pStyle w:val="13213"/>
            </w:pPr>
            <w:r w:rsidRPr="00832F5D">
              <w:rPr>
                <w:lang w:val="kk"/>
              </w:rPr>
              <w:t>Балалардың дербес іс-әрекеті (қимылды, ұлттық, сюжеттік-рөлдік, үстел үсті-баспа ойындары және басқа да ойындар), бейнелеу іс-әрекеті, кітаптарды қарастыру және т.б.</w:t>
            </w:r>
          </w:p>
        </w:tc>
        <w:tc>
          <w:tcPr>
            <w:tcW w:w="2693" w:type="dxa"/>
            <w:hideMark/>
          </w:tcPr>
          <w:p w14:paraId="1766C959" w14:textId="0E63BB17" w:rsidR="003A62DB" w:rsidRPr="00AA323A" w:rsidRDefault="00AA323A" w:rsidP="003A62DB">
            <w:pPr>
              <w:pStyle w:val="13213"/>
              <w:rPr>
                <w:lang w:val="kk"/>
              </w:rPr>
            </w:pPr>
            <w:r w:rsidRPr="00832F5D">
              <w:rPr>
                <w:lang w:val="kk"/>
              </w:rPr>
              <w:t>Дидактикалық ойын: «Ойыншықты жина». Балалардың жеке бөліктерден тұтас бейнені дұрыс құрастыру қабілетін қалыптастыруға және заттардың әртүрлі түстерін анықтауға ықпал ету.  Балалардың</w:t>
            </w:r>
          </w:p>
          <w:p w14:paraId="5D470B6F" w14:textId="497A4ED1" w:rsidR="003A62DB" w:rsidRPr="00AA323A" w:rsidRDefault="00AA323A" w:rsidP="003A62DB">
            <w:pPr>
              <w:pStyle w:val="13213"/>
              <w:rPr>
                <w:lang w:val="kk"/>
              </w:rPr>
            </w:pPr>
            <w:r>
              <w:rPr>
                <w:lang w:val="kk"/>
              </w:rPr>
              <w:t>қызығушылықтары бойынша құрастыру (Дене тәрбиесі, қоршаған ортамен таныстыру)</w:t>
            </w:r>
          </w:p>
          <w:p w14:paraId="098E92B2" w14:textId="09E063E1" w:rsidR="003A62DB" w:rsidRPr="00AA323A" w:rsidRDefault="00AA323A" w:rsidP="003A62DB">
            <w:pPr>
              <w:pStyle w:val="13213"/>
              <w:rPr>
                <w:lang w:val="kk"/>
              </w:rPr>
            </w:pPr>
            <w:r w:rsidRPr="00832F5D">
              <w:rPr>
                <w:lang w:val="kk"/>
              </w:rPr>
              <w:t>А. Бартоның "Ойыншықтар циклі" өлеңі  Көркем әдебиет оқу.</w:t>
            </w:r>
          </w:p>
          <w:p w14:paraId="3D9E6352" w14:textId="0A3CE902" w:rsidR="003A62DB" w:rsidRPr="00AA323A" w:rsidRDefault="00AA323A" w:rsidP="003A62DB">
            <w:pPr>
              <w:pStyle w:val="13213"/>
              <w:rPr>
                <w:lang w:val="kk"/>
              </w:rPr>
            </w:pPr>
            <w:r>
              <w:rPr>
                <w:lang w:val="kk"/>
              </w:rPr>
              <w:t>Балаларды өлеңдерді өз бетінше және педагогтың көмегімен сахналауға баулу.</w:t>
            </w:r>
          </w:p>
          <w:p w14:paraId="00552486" w14:textId="77777777" w:rsidR="003A62DB" w:rsidRPr="00AA323A" w:rsidRDefault="003A62DB" w:rsidP="003A62DB">
            <w:pPr>
              <w:pStyle w:val="13213"/>
              <w:rPr>
                <w:highlight w:val="yellow"/>
                <w:lang w:val="kk"/>
              </w:rPr>
            </w:pPr>
          </w:p>
        </w:tc>
        <w:tc>
          <w:tcPr>
            <w:tcW w:w="2693" w:type="dxa"/>
            <w:hideMark/>
          </w:tcPr>
          <w:p w14:paraId="379F76CD" w14:textId="77777777" w:rsidR="00C00ACC" w:rsidRPr="00AA323A" w:rsidRDefault="00AA323A" w:rsidP="003A62DB">
            <w:pPr>
              <w:pStyle w:val="13213"/>
              <w:rPr>
                <w:lang w:val="kk"/>
              </w:rPr>
            </w:pPr>
            <w:r w:rsidRPr="00832F5D">
              <w:rPr>
                <w:lang w:val="kk"/>
              </w:rPr>
              <w:t>"Күн" дидактикалық ойыны</w:t>
            </w:r>
          </w:p>
          <w:p w14:paraId="2C708582" w14:textId="77777777" w:rsidR="00C00ACC" w:rsidRPr="00AA323A" w:rsidRDefault="00AA323A" w:rsidP="003A62DB">
            <w:pPr>
              <w:pStyle w:val="13213"/>
              <w:rPr>
                <w:lang w:val="kk"/>
              </w:rPr>
            </w:pPr>
            <w:r>
              <w:rPr>
                <w:lang w:val="kk"/>
              </w:rPr>
              <w:t>Қолдың ұсақ моторикасын дамыту, сенсорлық дағдылар мен кеңістіктік түсініктерді бекіту, қиялды, сөйлеуді дамыту.</w:t>
            </w:r>
          </w:p>
          <w:p w14:paraId="5D66D316" w14:textId="5C1572D0" w:rsidR="003A62DB" w:rsidRPr="00AA323A" w:rsidRDefault="00AA323A" w:rsidP="003A62DB">
            <w:pPr>
              <w:pStyle w:val="13213"/>
              <w:rPr>
                <w:lang w:val="kk"/>
              </w:rPr>
            </w:pPr>
            <w:r>
              <w:rPr>
                <w:lang w:val="kk"/>
              </w:rPr>
              <w:t>(Сенсорика, жапсыру)</w:t>
            </w:r>
          </w:p>
          <w:p w14:paraId="4CBCEBDA" w14:textId="0A545DF7" w:rsidR="003A62DB" w:rsidRPr="003A62DB" w:rsidRDefault="00AA323A" w:rsidP="003A62DB">
            <w:pPr>
              <w:pStyle w:val="13213"/>
            </w:pPr>
            <w:r>
              <w:rPr>
                <w:lang w:val="kk"/>
              </w:rPr>
              <w:t>«Салғыштар» – Геометриялық пішіндермен (дөңгелек, шаршы, үшбұрыш) әрекеттерді орындау дағдыларын қалыптастыру, пішіндерді салу, есте сақтау қабілетін, ойлауды және зейінді дамыту. (Құрастыру)</w:t>
            </w:r>
          </w:p>
          <w:p w14:paraId="06B0F1E6" w14:textId="77777777" w:rsidR="003A62DB" w:rsidRPr="00832F5D" w:rsidRDefault="003A62DB" w:rsidP="003A62DB">
            <w:pPr>
              <w:pStyle w:val="13213"/>
              <w:rPr>
                <w:highlight w:val="yellow"/>
              </w:rPr>
            </w:pPr>
          </w:p>
        </w:tc>
        <w:tc>
          <w:tcPr>
            <w:tcW w:w="2694" w:type="dxa"/>
            <w:hideMark/>
          </w:tcPr>
          <w:p w14:paraId="4D3CC704" w14:textId="61A58F6A" w:rsidR="003A62DB" w:rsidRPr="003A62DB" w:rsidRDefault="00AA323A" w:rsidP="003A62DB">
            <w:pPr>
              <w:pStyle w:val="13213"/>
            </w:pPr>
            <w:r w:rsidRPr="00832F5D">
              <w:rPr>
                <w:lang w:val="kk"/>
              </w:rPr>
              <w:t>"Қуыршақ моншақ жаса" дидактикалық ойыны</w:t>
            </w:r>
          </w:p>
          <w:p w14:paraId="2FABC2B7" w14:textId="52CE4F4A" w:rsidR="003A62DB" w:rsidRPr="003A62DB" w:rsidRDefault="00AA323A" w:rsidP="003A62DB">
            <w:pPr>
              <w:pStyle w:val="13213"/>
            </w:pPr>
            <w:r>
              <w:rPr>
                <w:lang w:val="kk"/>
              </w:rPr>
              <w:t>Заттарды түстеріне қарай таңдауды үйрену дағдыларын қалыптастыру (шнуроктың түсіне сәйкес моншақтар немесе түтікшелер болуы керек), екі түстегі моншақтарды кезектестіруді үйрену, саусақтардың қозғалыс үйлесімділігін жетілдіру, көз өлшемін дамыту.</w:t>
            </w:r>
          </w:p>
          <w:p w14:paraId="49B214E0" w14:textId="77777777" w:rsidR="00C00ACC" w:rsidRDefault="00AA323A" w:rsidP="003A62DB">
            <w:pPr>
              <w:pStyle w:val="13213"/>
            </w:pPr>
            <w:r w:rsidRPr="00832F5D">
              <w:rPr>
                <w:lang w:val="kk"/>
              </w:rPr>
              <w:t>Өлең оқу. Ш. Смаханұлы "Доп"</w:t>
            </w:r>
          </w:p>
          <w:p w14:paraId="6A59BC4F" w14:textId="25D51374" w:rsidR="003A62DB" w:rsidRPr="003A62DB" w:rsidRDefault="00AA323A" w:rsidP="003A62DB">
            <w:pPr>
              <w:pStyle w:val="13213"/>
              <w:rPr>
                <w:highlight w:val="yellow"/>
              </w:rPr>
            </w:pPr>
            <w:r>
              <w:rPr>
                <w:lang w:val="kk"/>
              </w:rPr>
              <w:t xml:space="preserve">Балаларды заттардың қасиеттері мен олармен орындалатын әрекеттерді атауға үйрету. Балаларды өлеңді толық қайталауға педагогтың көмегімен ынталандыру; сурет салуға қызығушылықты қалыптастыру. Қарындашты үш саусақпен ұстауға үйрету. (Көркем әдебиет, сурет салу) </w:t>
            </w:r>
          </w:p>
        </w:tc>
        <w:tc>
          <w:tcPr>
            <w:tcW w:w="2693" w:type="dxa"/>
            <w:hideMark/>
          </w:tcPr>
          <w:p w14:paraId="70BB7851" w14:textId="77777777" w:rsidR="00C00ACC" w:rsidRDefault="00AA323A" w:rsidP="003A62DB">
            <w:pPr>
              <w:pStyle w:val="13213"/>
            </w:pPr>
            <w:r w:rsidRPr="003A62DB">
              <w:rPr>
                <w:lang w:val="kk"/>
              </w:rPr>
              <w:t>"Жауап бер" дидактикалық ойыны</w:t>
            </w:r>
          </w:p>
          <w:p w14:paraId="0F9A0708" w14:textId="4D49CD48" w:rsidR="003A62DB" w:rsidRPr="00AA323A" w:rsidRDefault="00AA323A" w:rsidP="003A62DB">
            <w:pPr>
              <w:pStyle w:val="13213"/>
              <w:rPr>
                <w:lang w:val="kk"/>
              </w:rPr>
            </w:pPr>
            <w:r>
              <w:rPr>
                <w:lang w:val="kk"/>
              </w:rPr>
              <w:t>Дыбыстардың дұрыс айтылуын үйрету. Интонациялық мәнерлілікті дамыту. (Сөйлеуді дамыту)</w:t>
            </w:r>
          </w:p>
          <w:p w14:paraId="230C79B3" w14:textId="77777777" w:rsidR="003A62DB" w:rsidRPr="00AA323A" w:rsidRDefault="003A62DB" w:rsidP="003A62DB">
            <w:pPr>
              <w:pStyle w:val="13213"/>
              <w:rPr>
                <w:lang w:val="kk"/>
              </w:rPr>
            </w:pPr>
          </w:p>
          <w:p w14:paraId="30A59FEB" w14:textId="16906E6B" w:rsidR="003A62DB" w:rsidRPr="003A62DB" w:rsidRDefault="00AA323A" w:rsidP="003A62DB">
            <w:pPr>
              <w:pStyle w:val="13213"/>
            </w:pPr>
            <w:r>
              <w:rPr>
                <w:lang w:val="kk"/>
              </w:rPr>
              <w:t>«Жануарларға арналған үйшік» – Біртекті, бірақ мөлшерлеріне қарай айқын ерекшеленетін заттарды топтастыру дағдыларын жетілдіру. (Сенсорика)</w:t>
            </w:r>
          </w:p>
          <w:p w14:paraId="5CF4D6AE" w14:textId="77777777" w:rsidR="003A62DB" w:rsidRPr="003A62DB" w:rsidRDefault="00AA323A" w:rsidP="003A62DB">
            <w:pPr>
              <w:pStyle w:val="13213"/>
            </w:pPr>
            <w:r w:rsidRPr="00832F5D">
              <w:t xml:space="preserve"> </w:t>
            </w:r>
          </w:p>
          <w:p w14:paraId="37DCC906" w14:textId="77777777" w:rsidR="003A62DB" w:rsidRPr="00832F5D" w:rsidRDefault="003A62DB" w:rsidP="003A62DB">
            <w:pPr>
              <w:pStyle w:val="13213"/>
              <w:rPr>
                <w:highlight w:val="yellow"/>
              </w:rPr>
            </w:pPr>
          </w:p>
        </w:tc>
        <w:tc>
          <w:tcPr>
            <w:tcW w:w="2551" w:type="dxa"/>
            <w:hideMark/>
          </w:tcPr>
          <w:p w14:paraId="65CFA4AA" w14:textId="77777777" w:rsidR="00C00ACC" w:rsidRDefault="00AA323A" w:rsidP="003A62DB">
            <w:pPr>
              <w:pStyle w:val="13213"/>
            </w:pPr>
            <w:r>
              <w:rPr>
                <w:lang w:val="kk"/>
              </w:rPr>
              <w:t>Музыкалық қобдиша – логоритмика «Орман гномында қонақта».</w:t>
            </w:r>
          </w:p>
          <w:p w14:paraId="033F1B3B" w14:textId="77777777" w:rsidR="00C00ACC" w:rsidRDefault="00AA323A" w:rsidP="003A62DB">
            <w:pPr>
              <w:pStyle w:val="13213"/>
            </w:pPr>
            <w:r>
              <w:rPr>
                <w:lang w:val="kk"/>
              </w:rPr>
              <w:t xml:space="preserve">Музыкалық бейнелерді қабылдау қабілетін және сол бейнеге сәйкес ырғақты әрі мәнерлі қозғалу дағдыларын қалыптастыру. </w:t>
            </w:r>
          </w:p>
          <w:p w14:paraId="2C18AFAA" w14:textId="0BB606A9" w:rsidR="003A62DB" w:rsidRPr="003A62DB" w:rsidRDefault="00AA323A" w:rsidP="003A62DB">
            <w:pPr>
              <w:pStyle w:val="13213"/>
            </w:pPr>
            <w:r>
              <w:rPr>
                <w:lang w:val="kk"/>
              </w:rPr>
              <w:t>(Музыка)</w:t>
            </w:r>
          </w:p>
          <w:p w14:paraId="12130BF7" w14:textId="77777777" w:rsidR="003A62DB" w:rsidRPr="003A62DB" w:rsidRDefault="00AA323A" w:rsidP="003A62DB">
            <w:pPr>
              <w:pStyle w:val="13213"/>
            </w:pPr>
            <w:r w:rsidRPr="00832F5D">
              <w:rPr>
                <w:lang w:val="kk"/>
              </w:rPr>
              <w:t>«Біртұтас тәрбие»</w:t>
            </w:r>
          </w:p>
          <w:p w14:paraId="2E9979E3" w14:textId="5C13905C" w:rsidR="00C00ACC" w:rsidRDefault="00AA323A" w:rsidP="003A62DB">
            <w:pPr>
              <w:pStyle w:val="13213"/>
            </w:pPr>
            <w:r>
              <w:rPr>
                <w:lang w:val="kk"/>
              </w:rPr>
              <w:t>"Аю қуыршақтарға қонаққа барады"</w:t>
            </w:r>
          </w:p>
          <w:p w14:paraId="7FBEB2E8" w14:textId="15967806" w:rsidR="003A62DB" w:rsidRPr="003A62DB" w:rsidRDefault="00AA323A" w:rsidP="003A62DB">
            <w:pPr>
              <w:pStyle w:val="13213"/>
            </w:pPr>
            <w:r>
              <w:rPr>
                <w:lang w:val="kk"/>
              </w:rPr>
              <w:t xml:space="preserve">Көлік, жол туралы алғашқы түсініктерді қалыптастыруды жалғастыру. Балалардың жалпы қабылданған моральдық-этикалық нормалар мен құндылықтарды меңгеруіне ықпал ету. (Қоршаған ортамен таныстыру) </w:t>
            </w:r>
          </w:p>
          <w:p w14:paraId="51E2669E" w14:textId="77777777" w:rsidR="003A62DB" w:rsidRPr="00832F5D" w:rsidRDefault="003A62DB" w:rsidP="003A62DB">
            <w:pPr>
              <w:pStyle w:val="13213"/>
              <w:rPr>
                <w:highlight w:val="yellow"/>
              </w:rPr>
            </w:pPr>
          </w:p>
        </w:tc>
      </w:tr>
      <w:tr w:rsidR="008324E6" w:rsidRPr="00AA323A" w14:paraId="3E45DDA0" w14:textId="77777777" w:rsidTr="00A7546B">
        <w:trPr>
          <w:trHeight w:val="2542"/>
        </w:trPr>
        <w:tc>
          <w:tcPr>
            <w:tcW w:w="2552" w:type="dxa"/>
            <w:hideMark/>
          </w:tcPr>
          <w:p w14:paraId="385E32AA" w14:textId="50E5CA29" w:rsidR="003A62DB" w:rsidRPr="003A62DB" w:rsidRDefault="00AA323A" w:rsidP="003A62DB">
            <w:pPr>
              <w:pStyle w:val="13213"/>
            </w:pPr>
            <w:r w:rsidRPr="00832F5D">
              <w:rPr>
                <w:lang w:val="kk"/>
              </w:rPr>
              <w:softHyphen/>
              <w:t>Балалармен жеке жұмыс</w:t>
            </w:r>
          </w:p>
        </w:tc>
        <w:tc>
          <w:tcPr>
            <w:tcW w:w="2693" w:type="dxa"/>
            <w:hideMark/>
          </w:tcPr>
          <w:p w14:paraId="10CA706A" w14:textId="77777777" w:rsidR="003A62DB" w:rsidRPr="003A62DB" w:rsidRDefault="00AA323A" w:rsidP="003A62DB">
            <w:pPr>
              <w:pStyle w:val="13213"/>
            </w:pPr>
            <w:r w:rsidRPr="00832F5D">
              <w:rPr>
                <w:lang w:val="kk"/>
              </w:rPr>
              <w:t>Физикалық дағдылар</w:t>
            </w:r>
          </w:p>
          <w:p w14:paraId="352C5467" w14:textId="77777777" w:rsidR="002C3F9D" w:rsidRDefault="00AA323A" w:rsidP="003A62DB">
            <w:pPr>
              <w:pStyle w:val="13213"/>
            </w:pPr>
            <w:r w:rsidRPr="00832F5D">
              <w:rPr>
                <w:lang w:val="kk"/>
              </w:rPr>
              <w:t>«Кім жалаушаға бірінші жетеді?»</w:t>
            </w:r>
          </w:p>
          <w:p w14:paraId="41473F04" w14:textId="1FAE6B00" w:rsidR="003A62DB" w:rsidRPr="003A62DB" w:rsidRDefault="00AA323A" w:rsidP="003A62DB">
            <w:pPr>
              <w:pStyle w:val="13213"/>
            </w:pPr>
            <w:r>
              <w:rPr>
                <w:lang w:val="kk"/>
              </w:rPr>
              <w:t>Заттардан аттап өтуді үйрену дағдысын қалыптастыру</w:t>
            </w:r>
          </w:p>
        </w:tc>
        <w:tc>
          <w:tcPr>
            <w:tcW w:w="2693" w:type="dxa"/>
          </w:tcPr>
          <w:p w14:paraId="79D44AC5" w14:textId="77777777" w:rsidR="002C3F9D" w:rsidRDefault="00AA323A" w:rsidP="003A62DB">
            <w:pPr>
              <w:pStyle w:val="13213"/>
            </w:pPr>
            <w:r>
              <w:rPr>
                <w:lang w:val="kk"/>
              </w:rPr>
              <w:t xml:space="preserve">"Үйшік" коммуникативтік дағдылары </w:t>
            </w:r>
          </w:p>
          <w:p w14:paraId="48E513E7" w14:textId="19BFD58B" w:rsidR="003A62DB" w:rsidRPr="003A62DB" w:rsidRDefault="00AA323A" w:rsidP="003A62DB">
            <w:pPr>
              <w:pStyle w:val="13213"/>
            </w:pPr>
            <w:r>
              <w:rPr>
                <w:lang w:val="kk"/>
              </w:rPr>
              <w:t>Балалардың белсенді сөздігін байытуды жалғастырыңыз</w:t>
            </w:r>
          </w:p>
        </w:tc>
        <w:tc>
          <w:tcPr>
            <w:tcW w:w="2694" w:type="dxa"/>
          </w:tcPr>
          <w:p w14:paraId="173956AB" w14:textId="5EE4CD90" w:rsidR="003A62DB" w:rsidRPr="003A62DB" w:rsidRDefault="00AA323A" w:rsidP="003A62DB">
            <w:pPr>
              <w:pStyle w:val="13213"/>
            </w:pPr>
            <w:r>
              <w:rPr>
                <w:lang w:val="kk"/>
              </w:rPr>
              <w:t>Танымдық және интеллектуалдық дағдылар</w:t>
            </w:r>
          </w:p>
          <w:p w14:paraId="0DBE981E" w14:textId="74E957AC" w:rsidR="003A62DB" w:rsidRPr="003A62DB" w:rsidRDefault="00AA323A" w:rsidP="003A62DB">
            <w:pPr>
              <w:pStyle w:val="13213"/>
            </w:pPr>
            <w:r>
              <w:rPr>
                <w:lang w:val="kk"/>
              </w:rPr>
              <w:t>«Ғажайып түймелер» – Қозғалыс үйлесімділігін және қолдың ұсақ моторикасын дамыту.</w:t>
            </w:r>
          </w:p>
          <w:p w14:paraId="63DE8100" w14:textId="77777777" w:rsidR="003A62DB" w:rsidRPr="00832F5D" w:rsidRDefault="003A62DB" w:rsidP="003A62DB">
            <w:pPr>
              <w:pStyle w:val="13213"/>
            </w:pPr>
          </w:p>
        </w:tc>
        <w:tc>
          <w:tcPr>
            <w:tcW w:w="2693" w:type="dxa"/>
          </w:tcPr>
          <w:p w14:paraId="6A07CF7D" w14:textId="77777777" w:rsidR="003A62DB" w:rsidRPr="003A62DB" w:rsidRDefault="00AA323A" w:rsidP="003A62DB">
            <w:pPr>
              <w:pStyle w:val="13213"/>
            </w:pPr>
            <w:r w:rsidRPr="00832F5D">
              <w:rPr>
                <w:lang w:val="kk"/>
              </w:rPr>
              <w:t>Шығармашылық дағдылар, зерттеу іс-әрекеті</w:t>
            </w:r>
          </w:p>
          <w:p w14:paraId="7A7196CA" w14:textId="77777777" w:rsidR="002C3F9D" w:rsidRDefault="00AA323A" w:rsidP="003A62DB">
            <w:pPr>
              <w:pStyle w:val="13213"/>
            </w:pPr>
            <w:r>
              <w:rPr>
                <w:lang w:val="kk"/>
              </w:rPr>
              <w:t>"Түстердің арасынан достар табыңыз"</w:t>
            </w:r>
          </w:p>
          <w:p w14:paraId="48AFDD3B" w14:textId="58C69E00" w:rsidR="003A62DB" w:rsidRPr="003A62DB" w:rsidRDefault="00AA323A" w:rsidP="003A62DB">
            <w:pPr>
              <w:pStyle w:val="13213"/>
            </w:pPr>
            <w:r>
              <w:rPr>
                <w:lang w:val="kk"/>
              </w:rPr>
              <w:t>Балаларды қағаз бетінде түзу және тұйық дөңгелек сызықтарды оңай жүргізуге ынталандыру.</w:t>
            </w:r>
          </w:p>
        </w:tc>
        <w:tc>
          <w:tcPr>
            <w:tcW w:w="2551" w:type="dxa"/>
          </w:tcPr>
          <w:p w14:paraId="1DC6ECB7" w14:textId="77777777" w:rsidR="003A62DB" w:rsidRPr="003A62DB" w:rsidRDefault="00AA323A" w:rsidP="003A62DB">
            <w:pPr>
              <w:pStyle w:val="13213"/>
            </w:pPr>
            <w:r w:rsidRPr="00832F5D">
              <w:rPr>
                <w:lang w:val="kk"/>
              </w:rPr>
              <w:t xml:space="preserve">Әлеуметтік-эмоциялық </w:t>
            </w:r>
            <w:r w:rsidRPr="00832F5D">
              <w:rPr>
                <w:lang w:val="kk"/>
              </w:rPr>
              <w:softHyphen/>
              <w:t>дағдылар</w:t>
            </w:r>
          </w:p>
          <w:p w14:paraId="7373D882" w14:textId="3210DE64" w:rsidR="003A62DB" w:rsidRPr="00AA323A" w:rsidRDefault="00AA323A" w:rsidP="003A62DB">
            <w:pPr>
              <w:pStyle w:val="13213"/>
              <w:rPr>
                <w:lang w:val="kk"/>
              </w:rPr>
            </w:pPr>
            <w:r>
              <w:rPr>
                <w:lang w:val="kk"/>
              </w:rPr>
              <w:t>"Кім қалай айқайлайды?" Үй жануарларымен таныстыруды жалғастыру, оларды ажыратып, атауды үйрету.</w:t>
            </w:r>
          </w:p>
        </w:tc>
      </w:tr>
      <w:tr w:rsidR="008324E6" w14:paraId="5F18352D" w14:textId="77777777" w:rsidTr="00A7546B">
        <w:tc>
          <w:tcPr>
            <w:tcW w:w="2552" w:type="dxa"/>
            <w:hideMark/>
          </w:tcPr>
          <w:p w14:paraId="4A80860F" w14:textId="00AECB2A" w:rsidR="003A62DB" w:rsidRPr="003A62DB" w:rsidRDefault="00AA323A" w:rsidP="003A62DB">
            <w:pPr>
              <w:pStyle w:val="13213"/>
            </w:pPr>
            <w:r w:rsidRPr="00832F5D">
              <w:rPr>
                <w:lang w:val="kk"/>
              </w:rPr>
              <w:t>Серуенге дайындық</w:t>
            </w:r>
          </w:p>
        </w:tc>
        <w:tc>
          <w:tcPr>
            <w:tcW w:w="2693" w:type="dxa"/>
            <w:hideMark/>
          </w:tcPr>
          <w:p w14:paraId="3FA3C1BE" w14:textId="7868FF58" w:rsidR="003A62DB" w:rsidRPr="003A62DB" w:rsidRDefault="00AA323A" w:rsidP="003A62DB">
            <w:pPr>
              <w:pStyle w:val="13213"/>
            </w:pPr>
            <w:r w:rsidRPr="00832F5D">
              <w:rPr>
                <w:lang w:val="kk"/>
              </w:rPr>
              <w:t>Серуенге деген қызығушылықты ынталандыру. Балалармен жеке әңгімелер</w:t>
            </w:r>
          </w:p>
        </w:tc>
        <w:tc>
          <w:tcPr>
            <w:tcW w:w="2693" w:type="dxa"/>
            <w:hideMark/>
          </w:tcPr>
          <w:p w14:paraId="084C7D21" w14:textId="77777777" w:rsidR="003A62DB" w:rsidRPr="003A62DB" w:rsidRDefault="00AA323A" w:rsidP="003A62DB">
            <w:pPr>
              <w:pStyle w:val="13213"/>
            </w:pPr>
            <w:r w:rsidRPr="00832F5D">
              <w:rPr>
                <w:lang w:val="kk"/>
              </w:rPr>
              <w:t>Киім ауыстыратын бөлмеде өзін-өзі ұстау ережелерін сақтауды үйретуді жалғастыру</w:t>
            </w:r>
          </w:p>
        </w:tc>
        <w:tc>
          <w:tcPr>
            <w:tcW w:w="2694" w:type="dxa"/>
            <w:hideMark/>
          </w:tcPr>
          <w:p w14:paraId="79690C10" w14:textId="2333F5B8" w:rsidR="003A62DB" w:rsidRPr="003A62DB" w:rsidRDefault="00AA323A" w:rsidP="003A62DB">
            <w:pPr>
              <w:pStyle w:val="13213"/>
            </w:pPr>
            <w:r w:rsidRPr="00832F5D">
              <w:rPr>
                <w:lang w:val="kk"/>
              </w:rPr>
              <w:t>Серуенге деген қызығушылықты ынталандыру. Балалармен жеке әңгімелер</w:t>
            </w:r>
          </w:p>
        </w:tc>
        <w:tc>
          <w:tcPr>
            <w:tcW w:w="2693" w:type="dxa"/>
            <w:hideMark/>
          </w:tcPr>
          <w:p w14:paraId="4E00C10A" w14:textId="77777777" w:rsidR="003A62DB" w:rsidRPr="003A62DB" w:rsidRDefault="00AA323A" w:rsidP="003A62DB">
            <w:pPr>
              <w:pStyle w:val="13213"/>
            </w:pPr>
            <w:r w:rsidRPr="00832F5D">
              <w:rPr>
                <w:lang w:val="kk"/>
              </w:rPr>
              <w:t>Киім ауыстыратын бөлмеде өзін-өзі ұстау ережелерін сақтауды үйретуді жалғастыру</w:t>
            </w:r>
          </w:p>
        </w:tc>
        <w:tc>
          <w:tcPr>
            <w:tcW w:w="2551" w:type="dxa"/>
            <w:hideMark/>
          </w:tcPr>
          <w:p w14:paraId="0DFA86F6" w14:textId="42EF6B3B" w:rsidR="003A62DB" w:rsidRPr="003A62DB" w:rsidRDefault="00AA323A" w:rsidP="003A62DB">
            <w:pPr>
              <w:pStyle w:val="13213"/>
            </w:pPr>
            <w:r w:rsidRPr="00832F5D">
              <w:rPr>
                <w:lang w:val="kk"/>
              </w:rPr>
              <w:t>Сыпайы сөздерді қолдану арқылы көмек сұрауға шақыру</w:t>
            </w:r>
          </w:p>
        </w:tc>
      </w:tr>
      <w:tr w:rsidR="008324E6" w14:paraId="6C0E1575" w14:textId="77777777" w:rsidTr="00A7546B">
        <w:trPr>
          <w:trHeight w:val="281"/>
        </w:trPr>
        <w:tc>
          <w:tcPr>
            <w:tcW w:w="2552" w:type="dxa"/>
            <w:hideMark/>
          </w:tcPr>
          <w:p w14:paraId="6FF00092" w14:textId="77777777" w:rsidR="003A62DB" w:rsidRPr="003A62DB" w:rsidRDefault="00AA323A" w:rsidP="003A62DB">
            <w:pPr>
              <w:pStyle w:val="13213"/>
              <w:rPr>
                <w:highlight w:val="yellow"/>
              </w:rPr>
            </w:pPr>
            <w:r w:rsidRPr="00832F5D">
              <w:rPr>
                <w:lang w:val="kk"/>
              </w:rPr>
              <w:t>Серуен</w:t>
            </w:r>
          </w:p>
        </w:tc>
        <w:tc>
          <w:tcPr>
            <w:tcW w:w="2693" w:type="dxa"/>
            <w:hideMark/>
          </w:tcPr>
          <w:p w14:paraId="6552CBA9" w14:textId="61C8649E" w:rsidR="003A62DB" w:rsidRPr="003A62DB" w:rsidRDefault="00AA323A" w:rsidP="003A62DB">
            <w:pPr>
              <w:pStyle w:val="13213"/>
            </w:pPr>
            <w:r>
              <w:rPr>
                <w:lang w:val="kk"/>
              </w:rPr>
              <w:t>Құстарды бақылау – Балаларды құстарды сыртқы бейнесіне қарай танып, олардың қалай қозғалатынын байқауға үйретуді жалғастыру.</w:t>
            </w:r>
          </w:p>
          <w:p w14:paraId="395B7024" w14:textId="77777777" w:rsidR="00872A21" w:rsidRDefault="00AA323A" w:rsidP="003A62DB">
            <w:pPr>
              <w:pStyle w:val="13213"/>
            </w:pPr>
            <w:r w:rsidRPr="00832F5D">
              <w:rPr>
                <w:lang w:val="kk"/>
              </w:rPr>
              <w:t>"Ұялардағы құстар" қимылды ойыны</w:t>
            </w:r>
          </w:p>
          <w:p w14:paraId="345BFE84" w14:textId="283B19EB" w:rsidR="003A62DB" w:rsidRPr="003A62DB" w:rsidRDefault="00AA323A" w:rsidP="003A62DB">
            <w:pPr>
              <w:pStyle w:val="13213"/>
            </w:pPr>
            <w:r>
              <w:rPr>
                <w:lang w:val="kk"/>
              </w:rPr>
              <w:t xml:space="preserve">Балалардың кеңістікте бағдарлану қабілетін, реакция жылдамдығын және өзін-өзі реттеу қабілетін дамыту. (Дене тәрбиесі, қоршаған ортамен таныстыру) </w:t>
            </w:r>
          </w:p>
          <w:p w14:paraId="483FEBEA" w14:textId="799CBD70" w:rsidR="003A62DB" w:rsidRPr="003A62DB" w:rsidRDefault="00AA323A" w:rsidP="003A62DB">
            <w:pPr>
              <w:pStyle w:val="13213"/>
              <w:rPr>
                <w:highlight w:val="yellow"/>
              </w:rPr>
            </w:pPr>
            <w:r w:rsidRPr="00832F5D">
              <w:rPr>
                <w:lang w:val="kk"/>
              </w:rPr>
              <w:t>Тасымалданатын материалмен балалар ойындары</w:t>
            </w:r>
          </w:p>
        </w:tc>
        <w:tc>
          <w:tcPr>
            <w:tcW w:w="2693" w:type="dxa"/>
            <w:hideMark/>
          </w:tcPr>
          <w:p w14:paraId="574A414E" w14:textId="77777777" w:rsidR="003A62DB" w:rsidRPr="003A62DB" w:rsidRDefault="00AA323A" w:rsidP="003A62DB">
            <w:pPr>
              <w:pStyle w:val="13213"/>
            </w:pPr>
            <w:r w:rsidRPr="00832F5D">
              <w:rPr>
                <w:lang w:val="kk"/>
              </w:rPr>
              <w:t>"Біз әрқашан бірге ойнаймыз" әңгімесі.</w:t>
            </w:r>
          </w:p>
          <w:p w14:paraId="56B82A3F" w14:textId="32B5B582" w:rsidR="003A62DB" w:rsidRPr="003A62DB" w:rsidRDefault="00AA323A" w:rsidP="003A62DB">
            <w:pPr>
              <w:pStyle w:val="13213"/>
            </w:pPr>
            <w:r>
              <w:rPr>
                <w:lang w:val="kk"/>
              </w:rPr>
              <w:t>Топта достық қарым-қатынасты тәрбиелеу, эмпатия сезімін дамыту, даулы жағдайларды шешудің қарапайым дағдыларын қалыптастыру.</w:t>
            </w:r>
          </w:p>
          <w:p w14:paraId="5B87859C" w14:textId="77777777" w:rsidR="00872A21" w:rsidRDefault="00AA323A" w:rsidP="003A62DB">
            <w:pPr>
              <w:pStyle w:val="13213"/>
            </w:pPr>
            <w:r>
              <w:rPr>
                <w:lang w:val="kk"/>
              </w:rPr>
              <w:t>"Қоян" қимылды ойыны</w:t>
            </w:r>
          </w:p>
          <w:p w14:paraId="723995B7" w14:textId="0EEF314B" w:rsidR="003A62DB" w:rsidRPr="003A62DB" w:rsidRDefault="00AA323A" w:rsidP="003A62DB">
            <w:pPr>
              <w:pStyle w:val="13213"/>
              <w:rPr>
                <w:highlight w:val="yellow"/>
              </w:rPr>
            </w:pPr>
            <w:r>
              <w:rPr>
                <w:lang w:val="kk"/>
              </w:rPr>
              <w:t>Ересектердің сөзін түсінуге ынталандыру, көрнекі сүйемелдеусіз шағын дидактикалық әңгімелерді тыңдауды үйрету. (Сөйлеуді дамыту, дене тәрбиесі)</w:t>
            </w:r>
          </w:p>
        </w:tc>
        <w:tc>
          <w:tcPr>
            <w:tcW w:w="2694" w:type="dxa"/>
          </w:tcPr>
          <w:p w14:paraId="26317DBA" w14:textId="77777777" w:rsidR="003A62DB" w:rsidRPr="003A62DB" w:rsidRDefault="00AA323A" w:rsidP="003A62DB">
            <w:pPr>
              <w:pStyle w:val="13213"/>
            </w:pPr>
            <w:r w:rsidRPr="00832F5D">
              <w:rPr>
                <w:lang w:val="kk"/>
              </w:rPr>
              <w:t>"Бағдаршам" әңгімесі </w:t>
            </w:r>
          </w:p>
          <w:p w14:paraId="53B0FFF1" w14:textId="66CB96ED" w:rsidR="003A62DB" w:rsidRPr="003A62DB" w:rsidRDefault="00AA323A" w:rsidP="003A62DB">
            <w:pPr>
              <w:pStyle w:val="13213"/>
            </w:pPr>
            <w:r>
              <w:rPr>
                <w:lang w:val="kk"/>
              </w:rPr>
              <w:t>Балаларға адам үшін қауіпті жағдайлар туралы түсінік қалыптастыру, жол қозғалысы қауіпсіздігінің ережелерімен таныстыру.</w:t>
            </w:r>
          </w:p>
          <w:p w14:paraId="684B2625" w14:textId="77777777" w:rsidR="00872A21" w:rsidRDefault="00AA323A" w:rsidP="003A62DB">
            <w:pPr>
              <w:pStyle w:val="13213"/>
            </w:pPr>
            <w:r>
              <w:rPr>
                <w:lang w:val="kk"/>
              </w:rPr>
              <w:t>"Мені қуып жет" қимылды ойыны</w:t>
            </w:r>
          </w:p>
          <w:p w14:paraId="4857A34E" w14:textId="7B55B9EB" w:rsidR="003A62DB" w:rsidRPr="003A62DB" w:rsidRDefault="00AA323A" w:rsidP="003A62DB">
            <w:pPr>
              <w:pStyle w:val="13213"/>
            </w:pPr>
            <w:r>
              <w:rPr>
                <w:lang w:val="kk"/>
              </w:rPr>
              <w:t>Ересектердің сөзін түсінуге ынталандыру, көрнекі сүйемелдеусіз шағын дидактикалық әңгімелерді тыңдауды үйрету; балалардың ойын ойнау дағдыларын дамыту. (Қоршаған ортамен таныстыру, дене тәрбиесі)</w:t>
            </w:r>
          </w:p>
          <w:p w14:paraId="6520D09C" w14:textId="6F9D4A6A" w:rsidR="003A62DB" w:rsidRPr="003A62DB" w:rsidRDefault="00AA323A" w:rsidP="003A62DB">
            <w:pPr>
              <w:pStyle w:val="13213"/>
              <w:rPr>
                <w:highlight w:val="yellow"/>
              </w:rPr>
            </w:pPr>
            <w:r w:rsidRPr="00832F5D">
              <w:rPr>
                <w:lang w:val="kk"/>
              </w:rPr>
              <w:t>Тасымалданатын материалмен балалар ойындары</w:t>
            </w:r>
          </w:p>
        </w:tc>
        <w:tc>
          <w:tcPr>
            <w:tcW w:w="2693" w:type="dxa"/>
            <w:hideMark/>
          </w:tcPr>
          <w:p w14:paraId="36EFD261" w14:textId="61C7DF81" w:rsidR="003A62DB" w:rsidRPr="003A62DB" w:rsidRDefault="00AA323A" w:rsidP="003A62DB">
            <w:pPr>
              <w:pStyle w:val="13213"/>
            </w:pPr>
            <w:r w:rsidRPr="00832F5D">
              <w:rPr>
                <w:lang w:val="kk"/>
              </w:rPr>
              <w:t>Сұхбат: «Біз бірге жақсы».</w:t>
            </w:r>
          </w:p>
          <w:p w14:paraId="2966A7AF" w14:textId="2A52D269" w:rsidR="003A62DB" w:rsidRPr="003A62DB" w:rsidRDefault="00AA323A" w:rsidP="003A62DB">
            <w:pPr>
              <w:pStyle w:val="13213"/>
            </w:pPr>
            <w:r>
              <w:rPr>
                <w:lang w:val="kk"/>
              </w:rPr>
              <w:t>Балалардың құрдастарына деген қызығушылығын дамыту, достық қарым-қатынасқа тәрбиелеу, қарым-қатынас дағдыларын қалыптастыру.</w:t>
            </w:r>
          </w:p>
          <w:p w14:paraId="623BB33F" w14:textId="2F2DAFE9" w:rsidR="003A62DB" w:rsidRPr="003A62DB" w:rsidRDefault="00AA323A" w:rsidP="003A62DB">
            <w:pPr>
              <w:pStyle w:val="13213"/>
              <w:rPr>
                <w:highlight w:val="yellow"/>
              </w:rPr>
            </w:pPr>
            <w:r>
              <w:rPr>
                <w:lang w:val="kk"/>
              </w:rPr>
              <w:t>Қимылды ойындар «Аяқтар», «Көпіршік» – Балалардың табиғатқа және табиғи құбылыстарға қызығушылығын қалыптастыру; негізгі қозғалыстарды жетілдіретін ойындарды ойнау қабілетін дамыту. (Дене тәрбиесі, қоршаған ортамен таныстыру)</w:t>
            </w:r>
          </w:p>
        </w:tc>
        <w:tc>
          <w:tcPr>
            <w:tcW w:w="2551" w:type="dxa"/>
            <w:hideMark/>
          </w:tcPr>
          <w:p w14:paraId="44FA5452" w14:textId="77777777" w:rsidR="00872A21" w:rsidRDefault="00AA323A" w:rsidP="003A62DB">
            <w:pPr>
              <w:pStyle w:val="13213"/>
            </w:pPr>
            <w:r w:rsidRPr="00832F5D">
              <w:rPr>
                <w:lang w:val="kk"/>
              </w:rPr>
              <w:t>Аула тазалаушының жұмысын бақылау</w:t>
            </w:r>
          </w:p>
          <w:p w14:paraId="27586D73" w14:textId="1C6BF3BC" w:rsidR="003A62DB" w:rsidRPr="003A62DB" w:rsidRDefault="00AA323A" w:rsidP="003A62DB">
            <w:pPr>
              <w:pStyle w:val="13213"/>
            </w:pPr>
            <w:r>
              <w:rPr>
                <w:lang w:val="kk"/>
              </w:rPr>
              <w:t>Балалардың назарын ересектердің іс-әрекеттерді қалай орындайтынына аудару.</w:t>
            </w:r>
          </w:p>
          <w:p w14:paraId="066BAE65" w14:textId="0C083618" w:rsidR="003A62DB" w:rsidRPr="003A62DB" w:rsidRDefault="00AA323A" w:rsidP="003A62DB">
            <w:pPr>
              <w:pStyle w:val="13213"/>
              <w:rPr>
                <w:highlight w:val="yellow"/>
              </w:rPr>
            </w:pPr>
            <w:r w:rsidRPr="00832F5D">
              <w:rPr>
                <w:lang w:val="kk"/>
              </w:rPr>
              <w:t>Балалардың сыртқа арналған материалдармен өздігінен ойын әрекеті. (Қоршаған ортамен таныстыру, дене тәрбиесі)</w:t>
            </w:r>
          </w:p>
        </w:tc>
      </w:tr>
      <w:tr w:rsidR="008324E6" w14:paraId="4335773A" w14:textId="77777777" w:rsidTr="00A7546B">
        <w:tc>
          <w:tcPr>
            <w:tcW w:w="2552" w:type="dxa"/>
            <w:hideMark/>
          </w:tcPr>
          <w:p w14:paraId="6108243A" w14:textId="03E9E747" w:rsidR="003A62DB" w:rsidRPr="003A62DB" w:rsidRDefault="00AA323A" w:rsidP="003A62DB">
            <w:pPr>
              <w:pStyle w:val="13213"/>
            </w:pPr>
            <w:r w:rsidRPr="00832F5D">
              <w:rPr>
                <w:lang w:val="kk"/>
              </w:rPr>
              <w:t>Балалардың үйге қайтуы</w:t>
            </w:r>
          </w:p>
        </w:tc>
        <w:tc>
          <w:tcPr>
            <w:tcW w:w="2693" w:type="dxa"/>
            <w:hideMark/>
          </w:tcPr>
          <w:p w14:paraId="566ACFCB" w14:textId="2BFB38D6" w:rsidR="00413104" w:rsidRDefault="00AA323A" w:rsidP="003A62DB">
            <w:pPr>
              <w:pStyle w:val="13213"/>
            </w:pPr>
            <w:r>
              <w:rPr>
                <w:lang w:val="kk"/>
              </w:rPr>
              <w:t>Ата-аналар форумы «Сіздің пікіріңіз!». (WhatsApp-тағы ата-аналар чаты)</w:t>
            </w:r>
          </w:p>
          <w:p w14:paraId="1062A967" w14:textId="0F74D9E1" w:rsidR="003A62DB" w:rsidRPr="003A62DB" w:rsidRDefault="00AA323A" w:rsidP="003A62DB">
            <w:pPr>
              <w:pStyle w:val="13213"/>
            </w:pPr>
            <w:r>
              <w:rPr>
                <w:lang w:val="kk"/>
              </w:rPr>
              <w:t xml:space="preserve">Ата-аналардың топтық іс-шаралар мен ойын-сауыққа қатысу ниетін дамыту, қызығушылық пен бастамашылдықты тәрбиелеу. </w:t>
            </w:r>
          </w:p>
          <w:p w14:paraId="34099036" w14:textId="28BF6C8E" w:rsidR="003A62DB" w:rsidRPr="003A62DB" w:rsidRDefault="00AA323A" w:rsidP="003A62DB">
            <w:pPr>
              <w:pStyle w:val="13213"/>
            </w:pPr>
            <w:r w:rsidRPr="00832F5D">
              <w:rPr>
                <w:lang w:val="kk"/>
              </w:rPr>
              <w:t>(Сау болыңыз)</w:t>
            </w:r>
          </w:p>
        </w:tc>
        <w:tc>
          <w:tcPr>
            <w:tcW w:w="2693" w:type="dxa"/>
            <w:hideMark/>
          </w:tcPr>
          <w:p w14:paraId="2CAA9FC1" w14:textId="77777777" w:rsidR="003A62DB" w:rsidRPr="003A62DB" w:rsidRDefault="00AA323A" w:rsidP="003A62DB">
            <w:pPr>
              <w:pStyle w:val="13213"/>
            </w:pPr>
            <w:r w:rsidRPr="00832F5D">
              <w:rPr>
                <w:lang w:val="kk"/>
              </w:rPr>
              <w:t xml:space="preserve">Ата-аналармен әңгіме: «Балаларды ауа райына сәйкес киіндіру». </w:t>
            </w:r>
          </w:p>
          <w:p w14:paraId="6DEE3F81" w14:textId="4A474EE6" w:rsidR="003A62DB" w:rsidRPr="003A62DB" w:rsidRDefault="00AA323A" w:rsidP="003A62DB">
            <w:pPr>
              <w:pStyle w:val="13213"/>
            </w:pPr>
            <w:r w:rsidRPr="00832F5D">
              <w:rPr>
                <w:lang w:val="kk"/>
              </w:rPr>
              <w:t>(Сау болыңыз)</w:t>
            </w:r>
          </w:p>
        </w:tc>
        <w:tc>
          <w:tcPr>
            <w:tcW w:w="2694" w:type="dxa"/>
            <w:hideMark/>
          </w:tcPr>
          <w:p w14:paraId="68073A89" w14:textId="06F90695" w:rsidR="003A62DB" w:rsidRPr="003A62DB" w:rsidRDefault="00AA323A" w:rsidP="003A62DB">
            <w:pPr>
              <w:pStyle w:val="13213"/>
            </w:pPr>
            <w:r w:rsidRPr="00832F5D">
              <w:rPr>
                <w:lang w:val="kk"/>
              </w:rPr>
              <w:t>Балалардың жетістіктері туралы әңгімелесу, ата-аналардың баланы тәрбиелеу және дамыту жөніндегі сұрақтарына жауап беру, кеңестер беру.</w:t>
            </w:r>
          </w:p>
          <w:p w14:paraId="785D9194" w14:textId="77777777" w:rsidR="003A62DB" w:rsidRPr="003A62DB" w:rsidRDefault="00AA323A" w:rsidP="003A62DB">
            <w:pPr>
              <w:pStyle w:val="13213"/>
            </w:pPr>
            <w:r w:rsidRPr="00832F5D">
              <w:rPr>
                <w:lang w:val="kk"/>
              </w:rPr>
              <w:t>(Сау болыңыз)</w:t>
            </w:r>
          </w:p>
        </w:tc>
        <w:tc>
          <w:tcPr>
            <w:tcW w:w="2693" w:type="dxa"/>
            <w:hideMark/>
          </w:tcPr>
          <w:p w14:paraId="38A6C59D" w14:textId="745D29B0" w:rsidR="003A62DB" w:rsidRPr="003A62DB" w:rsidRDefault="00AA323A" w:rsidP="003A62DB">
            <w:pPr>
              <w:pStyle w:val="13213"/>
            </w:pPr>
            <w:r w:rsidRPr="00832F5D">
              <w:rPr>
                <w:lang w:val="kk"/>
              </w:rPr>
              <w:t>Балалардың жетістіктері туралы әңгімелесу, ата-аналардың баланы тәрбиелеу және дамыту жөніндегі сұрақтарына жауап беру, кеңестер беру.</w:t>
            </w:r>
          </w:p>
          <w:p w14:paraId="70F7F2C5" w14:textId="77777777" w:rsidR="003A62DB" w:rsidRPr="003A62DB" w:rsidRDefault="00AA323A" w:rsidP="003A62DB">
            <w:pPr>
              <w:pStyle w:val="13213"/>
            </w:pPr>
            <w:r w:rsidRPr="00832F5D">
              <w:rPr>
                <w:lang w:val="kk"/>
              </w:rPr>
              <w:t>(Сау болыңыз)</w:t>
            </w:r>
          </w:p>
        </w:tc>
        <w:tc>
          <w:tcPr>
            <w:tcW w:w="2551" w:type="dxa"/>
            <w:hideMark/>
          </w:tcPr>
          <w:p w14:paraId="73296E7E" w14:textId="5FC034D2" w:rsidR="003A62DB" w:rsidRPr="003A62DB" w:rsidRDefault="00AA323A" w:rsidP="003A62DB">
            <w:pPr>
              <w:pStyle w:val="13213"/>
            </w:pPr>
            <w:r w:rsidRPr="00832F5D">
              <w:rPr>
                <w:lang w:val="kk"/>
              </w:rPr>
              <w:t xml:space="preserve">Ата-аналарға кеңес: «Баламен демалысты қалай тиімді өткізуге болады». </w:t>
            </w:r>
          </w:p>
          <w:p w14:paraId="1780CC97" w14:textId="77777777" w:rsidR="003A62DB" w:rsidRPr="003A62DB" w:rsidRDefault="00AA323A" w:rsidP="003A62DB">
            <w:pPr>
              <w:pStyle w:val="13213"/>
            </w:pPr>
            <w:r w:rsidRPr="00832F5D">
              <w:rPr>
                <w:lang w:val="kk"/>
              </w:rPr>
              <w:t>(Сау болыңыз)</w:t>
            </w:r>
          </w:p>
        </w:tc>
      </w:tr>
    </w:tbl>
    <w:p w14:paraId="42BFEBC5" w14:textId="5AB29116" w:rsidR="00832F5D" w:rsidRPr="000A7A89" w:rsidRDefault="00832F5D" w:rsidP="00832F5D">
      <w:pPr>
        <w:pStyle w:val="41"/>
      </w:pPr>
    </w:p>
    <w:p w14:paraId="121C055C" w14:textId="52B45B53" w:rsidR="00832F5D" w:rsidRDefault="00832F5D" w:rsidP="002C5BD7">
      <w:pPr>
        <w:pStyle w:val="51"/>
        <w:numPr>
          <w:ilvl w:val="0"/>
          <w:numId w:val="0"/>
        </w:numPr>
        <w:ind w:left="1003"/>
      </w:pPr>
    </w:p>
    <w:p w14:paraId="6C6F9E8A" w14:textId="77777777" w:rsidR="007476C6" w:rsidRPr="000A7A89" w:rsidRDefault="00AA323A" w:rsidP="007476C6">
      <w:pPr>
        <w:pStyle w:val="612"/>
      </w:pPr>
      <w:r w:rsidRPr="000A7A89">
        <w:rPr>
          <w:lang w:val="kk"/>
        </w:rPr>
        <w:t>ТӘРБИЕ-БІЛІМ БЕРУ ПРОЦЕСІНІҢ ЦИКЛОГРАММАСЫ</w:t>
      </w:r>
    </w:p>
    <w:p w14:paraId="11220DBF" w14:textId="77777777" w:rsidR="007476C6" w:rsidRPr="000A7A89" w:rsidRDefault="00AA323A" w:rsidP="007476C6">
      <w:pPr>
        <w:pStyle w:val="41"/>
      </w:pPr>
      <w:r w:rsidRPr="000A7A89">
        <w:rPr>
          <w:lang w:val="kk"/>
        </w:rPr>
        <w:t>Топ: кіші топ</w:t>
      </w:r>
    </w:p>
    <w:p w14:paraId="6276045E" w14:textId="77777777" w:rsidR="007476C6" w:rsidRPr="000A7A89" w:rsidRDefault="00AA323A" w:rsidP="007476C6">
      <w:pPr>
        <w:pStyle w:val="41"/>
      </w:pPr>
      <w:r w:rsidRPr="000A7A89">
        <w:rPr>
          <w:lang w:val="kk"/>
        </w:rPr>
        <w:t>Балалардың жасы: 2 жастан бастап</w:t>
      </w:r>
    </w:p>
    <w:p w14:paraId="64927BE3" w14:textId="4C3A3D42" w:rsidR="007476C6" w:rsidRPr="000A7A89" w:rsidRDefault="00AA323A" w:rsidP="007476C6">
      <w:pPr>
        <w:pStyle w:val="41"/>
      </w:pPr>
      <w:r w:rsidRPr="000A7A89">
        <w:rPr>
          <w:lang w:val="kk"/>
        </w:rPr>
        <w:t>Жоспар қай кезеңге жасалды: 21.04-25.04.</w:t>
      </w:r>
    </w:p>
    <w:p w14:paraId="62A7A953" w14:textId="7B832D62" w:rsidR="007476C6" w:rsidRDefault="00AA323A" w:rsidP="007476C6">
      <w:pPr>
        <w:pStyle w:val="41"/>
      </w:pPr>
      <w:r w:rsidRPr="000A7A89">
        <w:rPr>
          <w:lang w:val="kk"/>
        </w:rPr>
        <w:t>Аптаның цитатасы: «Білікті білім жинап кәсіп етер, білімнің дәмін татып өсіп өнер»</w:t>
      </w:r>
    </w:p>
    <w:tbl>
      <w:tblPr>
        <w:tblW w:w="158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2693"/>
        <w:gridCol w:w="2693"/>
        <w:gridCol w:w="2694"/>
        <w:gridCol w:w="2693"/>
        <w:gridCol w:w="2551"/>
      </w:tblGrid>
      <w:tr w:rsidR="008324E6" w14:paraId="4E0BABE9" w14:textId="77777777" w:rsidTr="007476C6">
        <w:tc>
          <w:tcPr>
            <w:tcW w:w="2552" w:type="dxa"/>
            <w:hideMark/>
          </w:tcPr>
          <w:p w14:paraId="12C32812" w14:textId="77777777" w:rsidR="007476C6" w:rsidRPr="007476C6" w:rsidRDefault="00AA323A" w:rsidP="007476C6">
            <w:pPr>
              <w:pStyle w:val="13313"/>
            </w:pPr>
            <w:r w:rsidRPr="007476C6">
              <w:rPr>
                <w:lang w:val="kk"/>
              </w:rPr>
              <w:t>Күн тәртібінің үлгісі</w:t>
            </w:r>
          </w:p>
        </w:tc>
        <w:tc>
          <w:tcPr>
            <w:tcW w:w="2693" w:type="dxa"/>
            <w:hideMark/>
          </w:tcPr>
          <w:p w14:paraId="60FBFC14" w14:textId="67ADF92E" w:rsidR="007476C6" w:rsidRPr="007476C6" w:rsidRDefault="00AA323A" w:rsidP="007476C6">
            <w:pPr>
              <w:pStyle w:val="13313"/>
            </w:pPr>
            <w:r w:rsidRPr="007476C6">
              <w:rPr>
                <w:lang w:val="kk"/>
              </w:rPr>
              <w:t>Дүйсенбі 21.04</w:t>
            </w:r>
          </w:p>
        </w:tc>
        <w:tc>
          <w:tcPr>
            <w:tcW w:w="2693" w:type="dxa"/>
            <w:hideMark/>
          </w:tcPr>
          <w:p w14:paraId="01853997" w14:textId="0A5FD1F0" w:rsidR="007476C6" w:rsidRPr="007476C6" w:rsidRDefault="00AA323A" w:rsidP="007476C6">
            <w:pPr>
              <w:pStyle w:val="13313"/>
            </w:pPr>
            <w:r w:rsidRPr="007476C6">
              <w:rPr>
                <w:lang w:val="kk"/>
              </w:rPr>
              <w:t>Сейсенбі 22.04</w:t>
            </w:r>
          </w:p>
        </w:tc>
        <w:tc>
          <w:tcPr>
            <w:tcW w:w="2694" w:type="dxa"/>
            <w:hideMark/>
          </w:tcPr>
          <w:p w14:paraId="4963700F" w14:textId="74E6DE4F" w:rsidR="007476C6" w:rsidRPr="007476C6" w:rsidRDefault="00AA323A" w:rsidP="007476C6">
            <w:pPr>
              <w:pStyle w:val="13313"/>
            </w:pPr>
            <w:r w:rsidRPr="007476C6">
              <w:rPr>
                <w:lang w:val="kk"/>
              </w:rPr>
              <w:t>Сәрсенбі 23.04</w:t>
            </w:r>
          </w:p>
        </w:tc>
        <w:tc>
          <w:tcPr>
            <w:tcW w:w="2693" w:type="dxa"/>
            <w:hideMark/>
          </w:tcPr>
          <w:p w14:paraId="484BD3B0" w14:textId="69666697" w:rsidR="007476C6" w:rsidRPr="007476C6" w:rsidRDefault="00AA323A" w:rsidP="007476C6">
            <w:pPr>
              <w:pStyle w:val="13313"/>
            </w:pPr>
            <w:r w:rsidRPr="007476C6">
              <w:rPr>
                <w:lang w:val="kk"/>
              </w:rPr>
              <w:t>Бейсенбі 24.04</w:t>
            </w:r>
          </w:p>
        </w:tc>
        <w:tc>
          <w:tcPr>
            <w:tcW w:w="2551" w:type="dxa"/>
            <w:hideMark/>
          </w:tcPr>
          <w:p w14:paraId="7915A298" w14:textId="631CD88A" w:rsidR="007476C6" w:rsidRPr="007476C6" w:rsidRDefault="00AA323A" w:rsidP="007476C6">
            <w:pPr>
              <w:pStyle w:val="13313"/>
            </w:pPr>
            <w:r w:rsidRPr="007476C6">
              <w:rPr>
                <w:lang w:val="kk"/>
              </w:rPr>
              <w:t>Жұма 25.04</w:t>
            </w:r>
          </w:p>
        </w:tc>
      </w:tr>
      <w:tr w:rsidR="008324E6" w:rsidRPr="00AA323A" w14:paraId="2E3FD7E4" w14:textId="77777777" w:rsidTr="007476C6">
        <w:trPr>
          <w:trHeight w:val="1202"/>
        </w:trPr>
        <w:tc>
          <w:tcPr>
            <w:tcW w:w="2552" w:type="dxa"/>
            <w:hideMark/>
          </w:tcPr>
          <w:p w14:paraId="0D3BCF3D" w14:textId="0B18D2B1" w:rsidR="007476C6" w:rsidRPr="007476C6" w:rsidRDefault="00AA323A" w:rsidP="007476C6">
            <w:pPr>
              <w:pStyle w:val="13213"/>
            </w:pPr>
            <w:r w:rsidRPr="007476C6">
              <w:rPr>
                <w:lang w:val="kk"/>
              </w:rPr>
              <w:t>Балаларды қабылдау</w:t>
            </w:r>
          </w:p>
          <w:p w14:paraId="4A8A08FD" w14:textId="77777777" w:rsidR="007476C6" w:rsidRPr="007476C6" w:rsidRDefault="007476C6" w:rsidP="007476C6">
            <w:pPr>
              <w:pStyle w:val="13213"/>
            </w:pPr>
          </w:p>
        </w:tc>
        <w:tc>
          <w:tcPr>
            <w:tcW w:w="2693" w:type="dxa"/>
            <w:hideMark/>
          </w:tcPr>
          <w:p w14:paraId="2C87A3BC" w14:textId="5829110A" w:rsidR="007476C6" w:rsidRPr="007476C6" w:rsidRDefault="00AA323A" w:rsidP="007476C6">
            <w:pPr>
              <w:pStyle w:val="13213"/>
            </w:pPr>
            <w:r>
              <w:rPr>
                <w:lang w:val="kk"/>
              </w:rPr>
              <w:t>Ертеңгілік сүзгі</w:t>
            </w:r>
          </w:p>
          <w:p w14:paraId="6AA12442" w14:textId="357E9A33" w:rsidR="007476C6" w:rsidRPr="007476C6" w:rsidRDefault="00AA323A" w:rsidP="007476C6">
            <w:pPr>
              <w:pStyle w:val="13213"/>
            </w:pPr>
            <w:r w:rsidRPr="007476C6">
              <w:rPr>
                <w:lang w:val="kk"/>
              </w:rPr>
              <w:t>Сыртқы келбетке назар аудару. (Сәлеметсіз бе!)</w:t>
            </w:r>
          </w:p>
        </w:tc>
        <w:tc>
          <w:tcPr>
            <w:tcW w:w="2693" w:type="dxa"/>
            <w:hideMark/>
          </w:tcPr>
          <w:p w14:paraId="42F8E453" w14:textId="48F7C5E5" w:rsidR="007476C6" w:rsidRPr="007476C6" w:rsidRDefault="00AA323A" w:rsidP="007476C6">
            <w:pPr>
              <w:pStyle w:val="13213"/>
            </w:pPr>
            <w:r>
              <w:rPr>
                <w:lang w:val="kk"/>
              </w:rPr>
              <w:t>Ертеңгілік сүзгі</w:t>
            </w:r>
          </w:p>
          <w:p w14:paraId="615C10A7" w14:textId="77777777" w:rsidR="007476C6" w:rsidRPr="00AA323A" w:rsidRDefault="00AA323A" w:rsidP="007476C6">
            <w:pPr>
              <w:pStyle w:val="13213"/>
              <w:rPr>
                <w:lang w:val="kk"/>
              </w:rPr>
            </w:pPr>
            <w:r w:rsidRPr="007476C6">
              <w:rPr>
                <w:lang w:val="kk"/>
              </w:rPr>
              <w:t xml:space="preserve">Балаларға қолайлы жағдай жасау. Алдағы қызметке ынталандыру. </w:t>
            </w:r>
          </w:p>
          <w:p w14:paraId="23F7C1F8" w14:textId="77777777" w:rsidR="007476C6" w:rsidRPr="00AA323A" w:rsidRDefault="00AA323A" w:rsidP="007476C6">
            <w:pPr>
              <w:pStyle w:val="13213"/>
              <w:rPr>
                <w:lang w:val="kk"/>
              </w:rPr>
            </w:pPr>
            <w:r w:rsidRPr="007476C6">
              <w:rPr>
                <w:lang w:val="kk"/>
              </w:rPr>
              <w:t>(Сәлеметсіз бе!)</w:t>
            </w:r>
          </w:p>
        </w:tc>
        <w:tc>
          <w:tcPr>
            <w:tcW w:w="2694" w:type="dxa"/>
            <w:hideMark/>
          </w:tcPr>
          <w:p w14:paraId="72D8FEC3" w14:textId="309E0D46" w:rsidR="007476C6" w:rsidRPr="00AA323A" w:rsidRDefault="00AA323A" w:rsidP="007476C6">
            <w:pPr>
              <w:pStyle w:val="13213"/>
              <w:rPr>
                <w:lang w:val="kk"/>
              </w:rPr>
            </w:pPr>
            <w:r>
              <w:rPr>
                <w:lang w:val="kk"/>
              </w:rPr>
              <w:t>Ертеңгілік сүзгі</w:t>
            </w:r>
          </w:p>
          <w:p w14:paraId="09B27D79" w14:textId="77777777" w:rsidR="007476C6" w:rsidRPr="00AA323A" w:rsidRDefault="00AA323A" w:rsidP="007476C6">
            <w:pPr>
              <w:pStyle w:val="13213"/>
              <w:rPr>
                <w:lang w:val="kk"/>
              </w:rPr>
            </w:pPr>
            <w:r w:rsidRPr="007476C6">
              <w:rPr>
                <w:lang w:val="kk"/>
              </w:rPr>
              <w:t>Алдағы күнге жақсы көңіл күй сыйлау. Ойыншықтарды, сабақтарды таңдауға көмектесу.</w:t>
            </w:r>
          </w:p>
          <w:p w14:paraId="1F843D89" w14:textId="64AC0AAF" w:rsidR="007476C6" w:rsidRPr="00AA323A" w:rsidRDefault="00AA323A" w:rsidP="007476C6">
            <w:pPr>
              <w:pStyle w:val="13213"/>
              <w:rPr>
                <w:lang w:val="kk"/>
              </w:rPr>
            </w:pPr>
            <w:r w:rsidRPr="007476C6">
              <w:rPr>
                <w:lang w:val="kk"/>
              </w:rPr>
              <w:t>(Қайырлы таң!)</w:t>
            </w:r>
          </w:p>
        </w:tc>
        <w:tc>
          <w:tcPr>
            <w:tcW w:w="2693" w:type="dxa"/>
            <w:hideMark/>
          </w:tcPr>
          <w:p w14:paraId="5FD8278D" w14:textId="716041DE" w:rsidR="007476C6" w:rsidRPr="00AA323A" w:rsidRDefault="00AA323A" w:rsidP="007476C6">
            <w:pPr>
              <w:pStyle w:val="13213"/>
              <w:rPr>
                <w:lang w:val="kk"/>
              </w:rPr>
            </w:pPr>
            <w:r w:rsidRPr="007476C6">
              <w:rPr>
                <w:lang w:val="kk"/>
              </w:rPr>
              <w:t>"Қайырлы таң, балам, тезірек күлімде"</w:t>
            </w:r>
          </w:p>
          <w:p w14:paraId="2F397B8D" w14:textId="69D87A38" w:rsidR="007476C6" w:rsidRPr="007476C6" w:rsidRDefault="00AA323A" w:rsidP="007476C6">
            <w:pPr>
              <w:pStyle w:val="13213"/>
            </w:pPr>
            <w:r>
              <w:rPr>
                <w:lang w:val="kk"/>
              </w:rPr>
              <w:t>Балалардың эмоциялық көңіл-күйін қалыптастыруға ықпал ету. (Қайырлы таң!)</w:t>
            </w:r>
          </w:p>
        </w:tc>
        <w:tc>
          <w:tcPr>
            <w:tcW w:w="2551" w:type="dxa"/>
            <w:hideMark/>
          </w:tcPr>
          <w:p w14:paraId="4B458E56" w14:textId="30D59401" w:rsidR="007476C6" w:rsidRPr="007476C6" w:rsidRDefault="00AA323A" w:rsidP="007476C6">
            <w:pPr>
              <w:pStyle w:val="13213"/>
            </w:pPr>
            <w:r w:rsidRPr="007476C6">
              <w:rPr>
                <w:lang w:val="kk"/>
              </w:rPr>
              <w:t xml:space="preserve">Ертеңгілік сүзгі </w:t>
            </w:r>
          </w:p>
          <w:p w14:paraId="46726956" w14:textId="77777777" w:rsidR="007476C6" w:rsidRPr="00AA323A" w:rsidRDefault="00AA323A" w:rsidP="007476C6">
            <w:pPr>
              <w:pStyle w:val="13213"/>
              <w:rPr>
                <w:lang w:val="kk"/>
              </w:rPr>
            </w:pPr>
            <w:r w:rsidRPr="007476C6">
              <w:rPr>
                <w:lang w:val="kk"/>
              </w:rPr>
              <w:t>Балалардың жақсы көңіл күймен кездесуі. Балаларға қолайлы жағдай жасау. (Қайырлы таң!)</w:t>
            </w:r>
          </w:p>
        </w:tc>
      </w:tr>
      <w:tr w:rsidR="008324E6" w14:paraId="1D13D6D1" w14:textId="77777777" w:rsidTr="007476C6">
        <w:trPr>
          <w:trHeight w:val="557"/>
        </w:trPr>
        <w:tc>
          <w:tcPr>
            <w:tcW w:w="2552" w:type="dxa"/>
            <w:hideMark/>
          </w:tcPr>
          <w:p w14:paraId="624A22E3" w14:textId="7044E451" w:rsidR="007476C6" w:rsidRPr="007476C6" w:rsidRDefault="00AA323A" w:rsidP="007476C6">
            <w:pPr>
              <w:pStyle w:val="13213"/>
            </w:pPr>
            <w:r w:rsidRPr="007476C6">
              <w:rPr>
                <w:lang w:val="kk"/>
              </w:rPr>
              <w:t>Ата-аналармен немесе баланың заңды өкілдерімен әңгімелесу, консультациялар</w:t>
            </w:r>
          </w:p>
        </w:tc>
        <w:tc>
          <w:tcPr>
            <w:tcW w:w="2693" w:type="dxa"/>
            <w:hideMark/>
          </w:tcPr>
          <w:p w14:paraId="51294F3B" w14:textId="576194B6" w:rsidR="007476C6" w:rsidRPr="007476C6" w:rsidRDefault="00AA323A" w:rsidP="007476C6">
            <w:pPr>
              <w:pStyle w:val="13213"/>
            </w:pPr>
            <w:r>
              <w:rPr>
                <w:lang w:val="kk"/>
              </w:rPr>
              <w:t xml:space="preserve">«Өнегелі 15 минут» </w:t>
            </w:r>
          </w:p>
          <w:p w14:paraId="38D1726F" w14:textId="09DB4155" w:rsidR="007476C6" w:rsidRPr="007476C6" w:rsidRDefault="00AA323A" w:rsidP="007476C6">
            <w:pPr>
              <w:pStyle w:val="13213"/>
            </w:pPr>
            <w:r w:rsidRPr="007476C6">
              <w:rPr>
                <w:lang w:val="kk"/>
              </w:rPr>
              <w:t>Сұхбат: «Адам қандай болуы керек» – Балаларды жеке тұлғаның кейбір қасиеттерімен таныстыру.</w:t>
            </w:r>
          </w:p>
          <w:p w14:paraId="561FEAA8" w14:textId="77777777" w:rsidR="007476C6" w:rsidRPr="007476C6" w:rsidRDefault="007476C6" w:rsidP="007476C6">
            <w:pPr>
              <w:pStyle w:val="13213"/>
            </w:pPr>
          </w:p>
        </w:tc>
        <w:tc>
          <w:tcPr>
            <w:tcW w:w="2693" w:type="dxa"/>
          </w:tcPr>
          <w:p w14:paraId="220260E3" w14:textId="77777777" w:rsidR="00EE431C" w:rsidRDefault="00AA323A" w:rsidP="007476C6">
            <w:pPr>
              <w:pStyle w:val="13213"/>
            </w:pPr>
            <w:r>
              <w:rPr>
                <w:lang w:val="kk"/>
              </w:rPr>
              <w:t>"Бастауыш мектеп жасына дейінгі балаларда сөйлеуді дамыту" жылжымалы папкасы</w:t>
            </w:r>
          </w:p>
          <w:p w14:paraId="217A232C" w14:textId="6153B5C2" w:rsidR="007476C6" w:rsidRPr="007476C6" w:rsidRDefault="00AA323A" w:rsidP="007476C6">
            <w:pPr>
              <w:pStyle w:val="13213"/>
            </w:pPr>
            <w:r w:rsidRPr="007476C6">
              <w:rPr>
                <w:lang w:val="kk"/>
              </w:rPr>
              <w:t>Ата-аналардың тақырып бойынша сауаттылығын арттыру, олардың баласын тәрбиелеу мен дамытуға қатысуға деген қызығушылығы мен тілегін ояту</w:t>
            </w:r>
          </w:p>
          <w:p w14:paraId="65A4174A" w14:textId="77777777" w:rsidR="007476C6" w:rsidRPr="007476C6" w:rsidRDefault="007476C6" w:rsidP="007476C6">
            <w:pPr>
              <w:pStyle w:val="13213"/>
            </w:pPr>
          </w:p>
        </w:tc>
        <w:tc>
          <w:tcPr>
            <w:tcW w:w="2694" w:type="dxa"/>
          </w:tcPr>
          <w:p w14:paraId="631E5696" w14:textId="77A9D78C" w:rsidR="007476C6" w:rsidRPr="007476C6" w:rsidRDefault="00AA323A" w:rsidP="007476C6">
            <w:pPr>
              <w:pStyle w:val="13213"/>
            </w:pPr>
            <w:r>
              <w:rPr>
                <w:lang w:val="kk"/>
              </w:rPr>
              <w:t xml:space="preserve">«Өнегелі 15 минут» </w:t>
            </w:r>
          </w:p>
          <w:p w14:paraId="1DEC9721" w14:textId="4F77C2BC" w:rsidR="007476C6" w:rsidRPr="00AA323A" w:rsidRDefault="00AA323A" w:rsidP="007476C6">
            <w:pPr>
              <w:pStyle w:val="13213"/>
              <w:rPr>
                <w:lang w:val="kk"/>
              </w:rPr>
            </w:pPr>
            <w:r w:rsidRPr="007476C6">
              <w:rPr>
                <w:lang w:val="kk"/>
              </w:rPr>
              <w:t>Сұхбат: «Неге «сәлеметсіз бе» дейді?». Балаларда кездесу кезінде этикеттің негізгі ережелерін қалыптастыру.</w:t>
            </w:r>
          </w:p>
          <w:p w14:paraId="186E9047" w14:textId="1C4CB9D4" w:rsidR="007476C6" w:rsidRPr="00AA323A" w:rsidRDefault="00AA323A" w:rsidP="007476C6">
            <w:pPr>
              <w:pStyle w:val="13213"/>
              <w:rPr>
                <w:lang w:val="kk"/>
              </w:rPr>
            </w:pPr>
            <w:r w:rsidRPr="007476C6">
              <w:rPr>
                <w:lang w:val="kk"/>
              </w:rPr>
              <w:t> Сөздік сөйлеуде «жылы сөздерді» қолданудың маңыздылығы мен қажеттілігі туралы түсініктерді бекіту.</w:t>
            </w:r>
          </w:p>
        </w:tc>
        <w:tc>
          <w:tcPr>
            <w:tcW w:w="2693" w:type="dxa"/>
          </w:tcPr>
          <w:p w14:paraId="64A1AB9D" w14:textId="68A39655" w:rsidR="007476C6" w:rsidRPr="00AA323A" w:rsidRDefault="00AA323A" w:rsidP="007476C6">
            <w:pPr>
              <w:pStyle w:val="13213"/>
              <w:rPr>
                <w:lang w:val="kk"/>
              </w:rPr>
            </w:pPr>
            <w:r>
              <w:rPr>
                <w:lang w:val="kk"/>
              </w:rPr>
              <w:t>«Өнегелі 15 минут»</w:t>
            </w:r>
          </w:p>
          <w:p w14:paraId="29418C3D" w14:textId="45CF368E" w:rsidR="007476C6" w:rsidRPr="007476C6" w:rsidRDefault="00AA323A" w:rsidP="007476C6">
            <w:pPr>
              <w:pStyle w:val="13213"/>
            </w:pPr>
            <w:r>
              <w:rPr>
                <w:lang w:val="kk"/>
              </w:rPr>
              <w:t xml:space="preserve">«Көмектесуге ұмтылу» – Эмоционалдық сезімталдықты, жанашырлықты көрсете отырып, көмек көрсетуге деген ұмтылысты дамыту. Балаларға жауаптылықты, сезімталдықты үйрету </w:t>
            </w:r>
          </w:p>
          <w:p w14:paraId="52ADD0B5" w14:textId="77777777" w:rsidR="007476C6" w:rsidRPr="007476C6" w:rsidRDefault="007476C6" w:rsidP="007476C6">
            <w:pPr>
              <w:pStyle w:val="13213"/>
            </w:pPr>
          </w:p>
        </w:tc>
        <w:tc>
          <w:tcPr>
            <w:tcW w:w="2551" w:type="dxa"/>
          </w:tcPr>
          <w:p w14:paraId="712C93B5" w14:textId="77777777" w:rsidR="007476C6" w:rsidRPr="007476C6" w:rsidRDefault="00AA323A" w:rsidP="007476C6">
            <w:pPr>
              <w:pStyle w:val="13213"/>
            </w:pPr>
            <w:r w:rsidRPr="007476C6">
              <w:rPr>
                <w:lang w:val="kk"/>
              </w:rPr>
              <w:t xml:space="preserve">«Өнегелі 15 минут» </w:t>
            </w:r>
          </w:p>
          <w:p w14:paraId="562B6C6E" w14:textId="1EB02AFA" w:rsidR="007476C6" w:rsidRPr="007476C6" w:rsidRDefault="00AA323A" w:rsidP="007476C6">
            <w:pPr>
              <w:pStyle w:val="13213"/>
            </w:pPr>
            <w:r w:rsidRPr="007476C6">
              <w:rPr>
                <w:lang w:val="kk"/>
              </w:rPr>
              <w:t>Ата-аналармен әңгіме: «Демалыс күндері күн тәртібін сақтау».</w:t>
            </w:r>
          </w:p>
          <w:p w14:paraId="5AEBA488" w14:textId="77777777" w:rsidR="007476C6" w:rsidRPr="007476C6" w:rsidRDefault="007476C6" w:rsidP="007476C6">
            <w:pPr>
              <w:pStyle w:val="13213"/>
            </w:pPr>
          </w:p>
        </w:tc>
      </w:tr>
      <w:tr w:rsidR="008324E6" w14:paraId="6F5801A2" w14:textId="77777777" w:rsidTr="007476C6">
        <w:trPr>
          <w:trHeight w:val="281"/>
        </w:trPr>
        <w:tc>
          <w:tcPr>
            <w:tcW w:w="2552" w:type="dxa"/>
            <w:hideMark/>
          </w:tcPr>
          <w:p w14:paraId="272C8F4C" w14:textId="504BA5E0" w:rsidR="007476C6" w:rsidRPr="007476C6" w:rsidRDefault="00AA323A" w:rsidP="007476C6">
            <w:pPr>
              <w:pStyle w:val="13213"/>
            </w:pPr>
            <w:r w:rsidRPr="007476C6">
              <w:rPr>
                <w:lang w:val="kk"/>
              </w:rPr>
              <w:t>Балалар іс-әрекеті (ойын, танымдық, коммуникативті, шығармашылық, эксперименттік, еңбек, қозғалыс, бейнелеу, дербес және т. б.)</w:t>
            </w:r>
            <w:r w:rsidRPr="007476C6">
              <w:rPr>
                <w:lang w:val="kk"/>
              </w:rPr>
              <w:br/>
            </w:r>
          </w:p>
        </w:tc>
        <w:tc>
          <w:tcPr>
            <w:tcW w:w="2693" w:type="dxa"/>
            <w:hideMark/>
          </w:tcPr>
          <w:p w14:paraId="23C804A3" w14:textId="77777777" w:rsidR="004C1D5E" w:rsidRDefault="00AA323A" w:rsidP="007476C6">
            <w:pPr>
              <w:pStyle w:val="13213"/>
            </w:pPr>
            <w:r>
              <w:rPr>
                <w:lang w:val="kk"/>
              </w:rPr>
              <w:t xml:space="preserve">Дидактикалық ойын: «Бұл қандай жәндік?» </w:t>
            </w:r>
          </w:p>
          <w:p w14:paraId="7382244F" w14:textId="20245E46" w:rsidR="007476C6" w:rsidRPr="00AA323A" w:rsidRDefault="00AA323A" w:rsidP="007476C6">
            <w:pPr>
              <w:pStyle w:val="13213"/>
              <w:rPr>
                <w:lang w:val="kk"/>
              </w:rPr>
            </w:pPr>
            <w:r>
              <w:rPr>
                <w:lang w:val="kk"/>
              </w:rPr>
              <w:t xml:space="preserve">Жәндіктер туралы түсініктерді кеңейту. Жәндіктерге ұқыпты қарауға тәрбиелеу. (Қоршаған </w:t>
            </w:r>
          </w:p>
          <w:p w14:paraId="62B7D266" w14:textId="77777777" w:rsidR="007476C6" w:rsidRPr="00AA323A" w:rsidRDefault="00AA323A" w:rsidP="007476C6">
            <w:pPr>
              <w:pStyle w:val="13213"/>
              <w:rPr>
                <w:lang w:val="kk"/>
              </w:rPr>
            </w:pPr>
            <w:r w:rsidRPr="00AA650F">
              <w:rPr>
                <w:lang w:val="kk"/>
              </w:rPr>
              <w:t>ортамен таныстыру)</w:t>
            </w:r>
          </w:p>
          <w:p w14:paraId="0A104500" w14:textId="12C9A145" w:rsidR="007476C6" w:rsidRPr="00AA323A" w:rsidRDefault="00AA323A" w:rsidP="007476C6">
            <w:pPr>
              <w:pStyle w:val="13213"/>
              <w:rPr>
                <w:lang w:val="kk"/>
              </w:rPr>
            </w:pPr>
            <w:r>
              <w:rPr>
                <w:lang w:val="kk"/>
              </w:rPr>
              <w:t>"Дұрыс түсті тап" дидактикалық ойыны</w:t>
            </w:r>
          </w:p>
          <w:p w14:paraId="2D33D7CF" w14:textId="11BA371D" w:rsidR="007476C6" w:rsidRPr="007476C6" w:rsidRDefault="00AA323A" w:rsidP="007476C6">
            <w:pPr>
              <w:pStyle w:val="13213"/>
            </w:pPr>
            <w:r>
              <w:rPr>
                <w:lang w:val="kk"/>
              </w:rPr>
              <w:t>Балалардың түстер туралы білімдерін бекіту, ауызша нұсқаулық бойынша әрекет ету дағдыларын дамыту; назарын жетілдіру. (Жапсыру)</w:t>
            </w:r>
          </w:p>
          <w:p w14:paraId="38EAECA0" w14:textId="77777777" w:rsidR="007476C6" w:rsidRPr="007476C6" w:rsidRDefault="007476C6" w:rsidP="007476C6">
            <w:pPr>
              <w:pStyle w:val="13213"/>
            </w:pPr>
          </w:p>
        </w:tc>
        <w:tc>
          <w:tcPr>
            <w:tcW w:w="2693" w:type="dxa"/>
          </w:tcPr>
          <w:p w14:paraId="39B88B07" w14:textId="77777777" w:rsidR="004C1D5E" w:rsidRPr="00AA323A" w:rsidRDefault="00AA323A" w:rsidP="007476C6">
            <w:pPr>
              <w:pStyle w:val="13213"/>
              <w:rPr>
                <w:lang w:val="kk"/>
              </w:rPr>
            </w:pPr>
            <w:r>
              <w:rPr>
                <w:lang w:val="kk"/>
              </w:rPr>
              <w:t xml:space="preserve">Дидактикалық ойын: «Кім жасырынған» – Контурлық бейнелерді қабылдауды үйрету. Балалардың белсенді сөздігін байыту. Сөйлеу тынысын және есту назарын дамытуға ықпал ету. </w:t>
            </w:r>
          </w:p>
          <w:p w14:paraId="27849A75" w14:textId="4CF8BE91" w:rsidR="007476C6" w:rsidRPr="00AA323A" w:rsidRDefault="00AA323A" w:rsidP="007476C6">
            <w:pPr>
              <w:pStyle w:val="13213"/>
              <w:rPr>
                <w:lang w:val="kk"/>
              </w:rPr>
            </w:pPr>
            <w:r>
              <w:rPr>
                <w:lang w:val="kk"/>
              </w:rPr>
              <w:t>(Сөйлеуді дамыту)</w:t>
            </w:r>
          </w:p>
          <w:p w14:paraId="6DB471B3" w14:textId="77777777" w:rsidR="004C1D5E" w:rsidRPr="00AA323A" w:rsidRDefault="00AA323A" w:rsidP="007476C6">
            <w:pPr>
              <w:pStyle w:val="13213"/>
              <w:rPr>
                <w:lang w:val="kk"/>
              </w:rPr>
            </w:pPr>
            <w:r w:rsidRPr="007476C6">
              <w:rPr>
                <w:lang w:val="kk"/>
              </w:rPr>
              <w:t>"Көбелек" шығармашылық бұрышы</w:t>
            </w:r>
          </w:p>
          <w:p w14:paraId="479A3F73" w14:textId="77777777" w:rsidR="004C1D5E" w:rsidRPr="00AA323A" w:rsidRDefault="00AA323A" w:rsidP="007476C6">
            <w:pPr>
              <w:pStyle w:val="13213"/>
              <w:rPr>
                <w:lang w:val="kk"/>
              </w:rPr>
            </w:pPr>
            <w:r>
              <w:rPr>
                <w:lang w:val="kk"/>
              </w:rPr>
              <w:t>Ересектер салған суретті толықтыра білу қабілетін бекіту.</w:t>
            </w:r>
          </w:p>
          <w:p w14:paraId="45FDD980" w14:textId="4E0509DD" w:rsidR="007476C6" w:rsidRPr="007476C6" w:rsidRDefault="00AA323A" w:rsidP="007476C6">
            <w:pPr>
              <w:pStyle w:val="13213"/>
            </w:pPr>
            <w:r>
              <w:rPr>
                <w:lang w:val="kk"/>
              </w:rPr>
              <w:t>(Сурет салу)</w:t>
            </w:r>
          </w:p>
          <w:p w14:paraId="368DDFD0" w14:textId="77777777" w:rsidR="007476C6" w:rsidRPr="007476C6" w:rsidRDefault="007476C6" w:rsidP="007476C6">
            <w:pPr>
              <w:pStyle w:val="13213"/>
            </w:pPr>
          </w:p>
        </w:tc>
        <w:tc>
          <w:tcPr>
            <w:tcW w:w="2694" w:type="dxa"/>
          </w:tcPr>
          <w:p w14:paraId="7BD00002" w14:textId="3281AA98" w:rsidR="007476C6" w:rsidRPr="00AA323A" w:rsidRDefault="00AA323A" w:rsidP="007476C6">
            <w:pPr>
              <w:pStyle w:val="13213"/>
              <w:rPr>
                <w:lang w:val="kk"/>
              </w:rPr>
            </w:pPr>
            <w:r>
              <w:rPr>
                <w:lang w:val="kk"/>
              </w:rPr>
              <w:t>Дидактикалық ойын: «Кім артық?» – Назарды және логикалық ойлауды дамыту. (Сөйлеуді дамыту)</w:t>
            </w:r>
          </w:p>
          <w:p w14:paraId="2B69DD24" w14:textId="346C0DFB" w:rsidR="007476C6" w:rsidRPr="00AA323A" w:rsidRDefault="00AA323A" w:rsidP="007476C6">
            <w:pPr>
              <w:pStyle w:val="13213"/>
              <w:rPr>
                <w:lang w:val="kk"/>
              </w:rPr>
            </w:pPr>
            <w:r w:rsidRPr="007476C6">
              <w:rPr>
                <w:lang w:val="kk"/>
              </w:rPr>
              <w:t>Үлкен Лего конструкторымен ойындар – Құрылған қарапайым құрылыстарды атау, құрылыс бөлшектерін ұқыпты түрде қорапқа жинау. (Құрастыру)</w:t>
            </w:r>
          </w:p>
          <w:p w14:paraId="175586B9" w14:textId="4132960D" w:rsidR="007476C6" w:rsidRPr="007476C6" w:rsidRDefault="00AA323A" w:rsidP="007476C6">
            <w:pPr>
              <w:pStyle w:val="13213"/>
            </w:pPr>
            <w:r w:rsidRPr="007476C6">
              <w:rPr>
                <w:lang w:val="kk"/>
              </w:rPr>
              <w:t>Шығармашылық бұрышы: «Қызыл қанат» – Қарапайым және күрделі пішінді заттарды мүсіндеу бойынша техникалық дағдыларды қалыптастыруды жалғастыру. (Мүсіндеу)</w:t>
            </w:r>
          </w:p>
        </w:tc>
        <w:tc>
          <w:tcPr>
            <w:tcW w:w="2693" w:type="dxa"/>
            <w:hideMark/>
          </w:tcPr>
          <w:p w14:paraId="471E161D" w14:textId="5FBCBA9B" w:rsidR="007476C6" w:rsidRPr="00AA323A" w:rsidRDefault="00AA323A" w:rsidP="007476C6">
            <w:pPr>
              <w:pStyle w:val="13213"/>
              <w:rPr>
                <w:lang w:val="kk"/>
              </w:rPr>
            </w:pPr>
            <w:r>
              <w:rPr>
                <w:lang w:val="kk"/>
              </w:rPr>
              <w:t>Үстел үсті-баспа ойыны: «Жәндіктер» – Балалардың екі-үш бөліктен тұтас нәрсе құрастыру дағдыларын бекіту. (Құрастыру)</w:t>
            </w:r>
          </w:p>
          <w:p w14:paraId="27AA5CA7" w14:textId="45781949" w:rsidR="007476C6" w:rsidRPr="00AA323A" w:rsidRDefault="00AA323A" w:rsidP="007476C6">
            <w:pPr>
              <w:pStyle w:val="13213"/>
              <w:rPr>
                <w:lang w:val="kk"/>
              </w:rPr>
            </w:pPr>
            <w:r>
              <w:rPr>
                <w:lang w:val="kk"/>
              </w:rPr>
              <w:t>"Жәндіктерді тап" дидактикалық ойыны</w:t>
            </w:r>
          </w:p>
          <w:p w14:paraId="4DB12F22" w14:textId="1B40BEF1" w:rsidR="007476C6" w:rsidRPr="00AA323A" w:rsidRDefault="00AA323A" w:rsidP="007476C6">
            <w:pPr>
              <w:pStyle w:val="13213"/>
              <w:rPr>
                <w:lang w:val="kk"/>
              </w:rPr>
            </w:pPr>
            <w:r>
              <w:rPr>
                <w:lang w:val="kk"/>
              </w:rPr>
              <w:t>Жәндіктерді тану және атау қабілетін бекіту.</w:t>
            </w:r>
          </w:p>
          <w:p w14:paraId="7079E716" w14:textId="77777777" w:rsidR="004C1D5E" w:rsidRPr="004C1D5E" w:rsidRDefault="00AA323A" w:rsidP="004C1D5E">
            <w:pPr>
              <w:pStyle w:val="13213"/>
            </w:pPr>
            <w:r>
              <w:rPr>
                <w:lang w:val="kk"/>
              </w:rPr>
              <w:t>(Қоршаған ортамен таныстыру)</w:t>
            </w:r>
          </w:p>
          <w:p w14:paraId="216A1B99" w14:textId="61901B73" w:rsidR="007476C6" w:rsidRPr="007476C6" w:rsidRDefault="007476C6" w:rsidP="007476C6">
            <w:pPr>
              <w:pStyle w:val="13213"/>
            </w:pPr>
          </w:p>
        </w:tc>
        <w:tc>
          <w:tcPr>
            <w:tcW w:w="2551" w:type="dxa"/>
          </w:tcPr>
          <w:p w14:paraId="7EB173CD" w14:textId="2D8665A1" w:rsidR="007476C6" w:rsidRPr="007476C6" w:rsidRDefault="00AA323A" w:rsidP="007476C6">
            <w:pPr>
              <w:pStyle w:val="13213"/>
            </w:pPr>
            <w:r>
              <w:rPr>
                <w:lang w:val="kk"/>
              </w:rPr>
              <w:t xml:space="preserve">Үстел ойындары: «Бау», «Мозаика». </w:t>
            </w:r>
          </w:p>
          <w:p w14:paraId="78B47AA7" w14:textId="5EC2E409" w:rsidR="007476C6" w:rsidRPr="00AA323A" w:rsidRDefault="00AA323A" w:rsidP="007476C6">
            <w:pPr>
              <w:pStyle w:val="13213"/>
              <w:rPr>
                <w:lang w:val="kk"/>
              </w:rPr>
            </w:pPr>
            <w:r>
              <w:rPr>
                <w:lang w:val="kk"/>
              </w:rPr>
              <w:t xml:space="preserve">Қолдың ұсақ моторикасын дамыту және түстердің білімін бекіту. (Құрастыру) </w:t>
            </w:r>
          </w:p>
          <w:p w14:paraId="2474CE1C" w14:textId="744EFEDC" w:rsidR="007476C6" w:rsidRPr="00AA323A" w:rsidRDefault="00AA323A" w:rsidP="007476C6">
            <w:pPr>
              <w:pStyle w:val="13213"/>
              <w:rPr>
                <w:lang w:val="kk"/>
              </w:rPr>
            </w:pPr>
            <w:r>
              <w:rPr>
                <w:lang w:val="kk"/>
              </w:rPr>
              <w:t>"Ғажайып дорба" дидактикалық ойыны-Жәндіктер туралы түсінікті бекіту.</w:t>
            </w:r>
          </w:p>
          <w:p w14:paraId="3013C444" w14:textId="5A3AC837" w:rsidR="007476C6" w:rsidRPr="007476C6" w:rsidRDefault="00AA323A" w:rsidP="007476C6">
            <w:pPr>
              <w:pStyle w:val="13213"/>
            </w:pPr>
            <w:r>
              <w:rPr>
                <w:lang w:val="kk"/>
              </w:rPr>
              <w:t>(Қоршаған ортамен таныстыру)</w:t>
            </w:r>
          </w:p>
          <w:p w14:paraId="015D321C" w14:textId="77777777" w:rsidR="007476C6" w:rsidRPr="007476C6" w:rsidRDefault="007476C6" w:rsidP="007476C6">
            <w:pPr>
              <w:pStyle w:val="13213"/>
            </w:pPr>
          </w:p>
        </w:tc>
      </w:tr>
      <w:tr w:rsidR="008324E6" w14:paraId="1F42A47F" w14:textId="77777777" w:rsidTr="007476C6">
        <w:tc>
          <w:tcPr>
            <w:tcW w:w="2552" w:type="dxa"/>
            <w:hideMark/>
          </w:tcPr>
          <w:p w14:paraId="1E439D2A" w14:textId="3E7AE1BB" w:rsidR="00391E40" w:rsidRPr="00391E40" w:rsidRDefault="00AA323A" w:rsidP="00391E40">
            <w:pPr>
              <w:pStyle w:val="13213"/>
            </w:pPr>
            <w:r w:rsidRPr="007476C6">
              <w:rPr>
                <w:lang w:val="kk"/>
              </w:rPr>
              <w:t>Ертеңгілік жаттығу</w:t>
            </w:r>
          </w:p>
        </w:tc>
        <w:tc>
          <w:tcPr>
            <w:tcW w:w="2693" w:type="dxa"/>
            <w:hideMark/>
          </w:tcPr>
          <w:p w14:paraId="058B1D0A" w14:textId="77777777" w:rsidR="00391E40" w:rsidRDefault="00AA323A" w:rsidP="00391E40">
            <w:pPr>
              <w:pStyle w:val="13213"/>
            </w:pPr>
            <w:r w:rsidRPr="007476C6">
              <w:rPr>
                <w:lang w:val="kk"/>
              </w:rPr>
              <w:t xml:space="preserve">Таңғы кешендік жаттығулар (заттарсыз): «Біз әрдайым сау болу үшін жүреміз».  </w:t>
            </w:r>
          </w:p>
          <w:p w14:paraId="15FA37E3" w14:textId="49FF5677" w:rsidR="00391E40" w:rsidRPr="00391E40" w:rsidRDefault="00AA323A" w:rsidP="00391E40">
            <w:pPr>
              <w:pStyle w:val="13213"/>
            </w:pPr>
            <w:r>
              <w:rPr>
                <w:lang w:val="kk"/>
              </w:rPr>
              <w:t xml:space="preserve">Оңға-солға бұрылу, алға және бүйірге иілу қабілетін бекіту. Тізерлеп тұруды, өкшеге отырып, қайта тұруды үйрету. (Дене тәрбиесі) </w:t>
            </w:r>
          </w:p>
          <w:p w14:paraId="15F02FE2" w14:textId="3B3ECBD1" w:rsidR="00391E40" w:rsidRPr="00391E40" w:rsidRDefault="00AA323A" w:rsidP="00391E40">
            <w:pPr>
              <w:pStyle w:val="13213"/>
              <w:rPr>
                <w:highlight w:val="yellow"/>
              </w:rPr>
            </w:pPr>
            <w:r w:rsidRPr="007476C6">
              <w:rPr>
                <w:lang w:val="kk"/>
              </w:rPr>
              <w:t>(Бас, аяқ, қол)</w:t>
            </w:r>
          </w:p>
        </w:tc>
        <w:tc>
          <w:tcPr>
            <w:tcW w:w="2693" w:type="dxa"/>
            <w:hideMark/>
          </w:tcPr>
          <w:p w14:paraId="2D90BCA7" w14:textId="77777777" w:rsidR="00391E40" w:rsidRDefault="00AA323A" w:rsidP="00391E40">
            <w:pPr>
              <w:pStyle w:val="13213"/>
            </w:pPr>
            <w:r w:rsidRPr="007476C6">
              <w:rPr>
                <w:lang w:val="kk"/>
              </w:rPr>
              <w:t xml:space="preserve">Таңғы кешендік жаттығулар (заттарсыз): «Біз әрдайым сау болу үшін жүреміз».  </w:t>
            </w:r>
          </w:p>
          <w:p w14:paraId="24A2314E" w14:textId="77777777" w:rsidR="00391E40" w:rsidRPr="00391E40" w:rsidRDefault="00AA323A" w:rsidP="00391E40">
            <w:pPr>
              <w:pStyle w:val="13213"/>
            </w:pPr>
            <w:r>
              <w:rPr>
                <w:lang w:val="kk"/>
              </w:rPr>
              <w:t xml:space="preserve">Оңға-солға бұрылу, алға және бүйірге иілу қабілетін бекіту. Тізерлеп тұруды, өкшеге отырып, қайта тұруды үйрету. (Дене тәрбиесі) </w:t>
            </w:r>
          </w:p>
          <w:p w14:paraId="02B6099D" w14:textId="7D4A409E" w:rsidR="00391E40" w:rsidRPr="00391E40" w:rsidRDefault="00AA323A" w:rsidP="00391E40">
            <w:pPr>
              <w:pStyle w:val="13213"/>
              <w:rPr>
                <w:highlight w:val="yellow"/>
              </w:rPr>
            </w:pPr>
            <w:r w:rsidRPr="007476C6">
              <w:rPr>
                <w:lang w:val="kk"/>
              </w:rPr>
              <w:t>(Бас, аяқ, қол)</w:t>
            </w:r>
          </w:p>
        </w:tc>
        <w:tc>
          <w:tcPr>
            <w:tcW w:w="2694" w:type="dxa"/>
            <w:hideMark/>
          </w:tcPr>
          <w:p w14:paraId="4488E463" w14:textId="77777777" w:rsidR="00391E40" w:rsidRDefault="00AA323A" w:rsidP="00391E40">
            <w:pPr>
              <w:pStyle w:val="13213"/>
            </w:pPr>
            <w:r w:rsidRPr="007476C6">
              <w:rPr>
                <w:lang w:val="kk"/>
              </w:rPr>
              <w:t xml:space="preserve">Таңғы кешендік жаттығулар (заттарсыз): «Біз әрдайым сау болу үшін жүреміз».  </w:t>
            </w:r>
          </w:p>
          <w:p w14:paraId="52AE920A" w14:textId="77777777" w:rsidR="00391E40" w:rsidRPr="00391E40" w:rsidRDefault="00AA323A" w:rsidP="00391E40">
            <w:pPr>
              <w:pStyle w:val="13213"/>
            </w:pPr>
            <w:r>
              <w:rPr>
                <w:lang w:val="kk"/>
              </w:rPr>
              <w:t xml:space="preserve">Оңға-солға бұрылу, алға және бүйірге иілу қабілетін бекіту. Тізерлеп тұруды, өкшеге отырып, қайта тұруды үйрету. (Дене тәрбиесі) </w:t>
            </w:r>
          </w:p>
          <w:p w14:paraId="1374E1E8" w14:textId="0E256EF0" w:rsidR="00391E40" w:rsidRPr="00391E40" w:rsidRDefault="00AA323A" w:rsidP="00391E40">
            <w:pPr>
              <w:pStyle w:val="13213"/>
              <w:rPr>
                <w:highlight w:val="yellow"/>
              </w:rPr>
            </w:pPr>
            <w:r w:rsidRPr="007476C6">
              <w:rPr>
                <w:lang w:val="kk"/>
              </w:rPr>
              <w:t>(Бас, аяқ, қол)</w:t>
            </w:r>
          </w:p>
        </w:tc>
        <w:tc>
          <w:tcPr>
            <w:tcW w:w="2693" w:type="dxa"/>
            <w:hideMark/>
          </w:tcPr>
          <w:p w14:paraId="178FE6B2" w14:textId="77777777" w:rsidR="00391E40" w:rsidRDefault="00AA323A" w:rsidP="00391E40">
            <w:pPr>
              <w:pStyle w:val="13213"/>
            </w:pPr>
            <w:r w:rsidRPr="007476C6">
              <w:rPr>
                <w:lang w:val="kk"/>
              </w:rPr>
              <w:t xml:space="preserve">Таңғы кешендік жаттығулар (заттарсыз): «Біз әрдайым сау болу үшін жүреміз».  </w:t>
            </w:r>
          </w:p>
          <w:p w14:paraId="06920692" w14:textId="77777777" w:rsidR="00391E40" w:rsidRPr="00391E40" w:rsidRDefault="00AA323A" w:rsidP="00391E40">
            <w:pPr>
              <w:pStyle w:val="13213"/>
            </w:pPr>
            <w:r>
              <w:rPr>
                <w:lang w:val="kk"/>
              </w:rPr>
              <w:t xml:space="preserve">Оңға-солға бұрылу, алға және бүйірге иілу қабілетін бекіту. Тізерлеп тұруды, өкшеге отырып, қайта тұруды үйрету. (Дене тәрбиесі) </w:t>
            </w:r>
          </w:p>
          <w:p w14:paraId="786C5734" w14:textId="2B12C297" w:rsidR="00391E40" w:rsidRPr="00391E40" w:rsidRDefault="00AA323A" w:rsidP="00391E40">
            <w:pPr>
              <w:pStyle w:val="13213"/>
              <w:rPr>
                <w:highlight w:val="yellow"/>
              </w:rPr>
            </w:pPr>
            <w:r w:rsidRPr="007476C6">
              <w:rPr>
                <w:lang w:val="kk"/>
              </w:rPr>
              <w:t>(Бас, аяқ, қол)</w:t>
            </w:r>
          </w:p>
        </w:tc>
        <w:tc>
          <w:tcPr>
            <w:tcW w:w="2551" w:type="dxa"/>
            <w:hideMark/>
          </w:tcPr>
          <w:p w14:paraId="585C074A" w14:textId="77777777" w:rsidR="00391E40" w:rsidRDefault="00AA323A" w:rsidP="00391E40">
            <w:pPr>
              <w:pStyle w:val="13213"/>
            </w:pPr>
            <w:r w:rsidRPr="007476C6">
              <w:rPr>
                <w:lang w:val="kk"/>
              </w:rPr>
              <w:t xml:space="preserve">Таңғы кешендік жаттығулар (заттарсыз): «Біз әрдайым сау болу үшін жүреміз».  </w:t>
            </w:r>
          </w:p>
          <w:p w14:paraId="5D908B28" w14:textId="77777777" w:rsidR="00391E40" w:rsidRPr="00391E40" w:rsidRDefault="00AA323A" w:rsidP="00391E40">
            <w:pPr>
              <w:pStyle w:val="13213"/>
            </w:pPr>
            <w:r>
              <w:rPr>
                <w:lang w:val="kk"/>
              </w:rPr>
              <w:t xml:space="preserve">Оңға-солға бұрылу, алға және бүйірге иілу қабілетін бекіту. Тізерлеп тұруды, өкшеге отырып, қайта тұруды үйрету. (Дене тәрбиесі) </w:t>
            </w:r>
          </w:p>
          <w:p w14:paraId="798FDDF3" w14:textId="0D375F3E" w:rsidR="00391E40" w:rsidRPr="00391E40" w:rsidRDefault="00AA323A" w:rsidP="00391E40">
            <w:pPr>
              <w:pStyle w:val="13213"/>
              <w:rPr>
                <w:highlight w:val="yellow"/>
              </w:rPr>
            </w:pPr>
            <w:r w:rsidRPr="007476C6">
              <w:rPr>
                <w:lang w:val="kk"/>
              </w:rPr>
              <w:t>(Бас, аяқ, қол)</w:t>
            </w:r>
          </w:p>
        </w:tc>
      </w:tr>
      <w:tr w:rsidR="008324E6" w14:paraId="43B34E29" w14:textId="77777777" w:rsidTr="007476C6">
        <w:trPr>
          <w:trHeight w:val="416"/>
        </w:trPr>
        <w:tc>
          <w:tcPr>
            <w:tcW w:w="2552" w:type="dxa"/>
            <w:hideMark/>
          </w:tcPr>
          <w:p w14:paraId="487A6D30" w14:textId="77777777" w:rsidR="007476C6" w:rsidRPr="007476C6" w:rsidRDefault="00AA323A" w:rsidP="007476C6">
            <w:pPr>
              <w:pStyle w:val="13213"/>
            </w:pPr>
            <w:r w:rsidRPr="007476C6">
              <w:rPr>
                <w:lang w:val="kk"/>
              </w:rPr>
              <w:t>Таңғы ас</w:t>
            </w:r>
          </w:p>
        </w:tc>
        <w:tc>
          <w:tcPr>
            <w:tcW w:w="2693" w:type="dxa"/>
            <w:hideMark/>
          </w:tcPr>
          <w:p w14:paraId="1BBB9658" w14:textId="77777777" w:rsidR="007476C6" w:rsidRPr="007476C6" w:rsidRDefault="00AA323A" w:rsidP="007476C6">
            <w:pPr>
              <w:pStyle w:val="13213"/>
            </w:pPr>
            <w:r w:rsidRPr="007476C6">
              <w:rPr>
                <w:lang w:val="kk"/>
              </w:rPr>
              <w:t>"Суды үнемді тұтыну"</w:t>
            </w:r>
          </w:p>
          <w:p w14:paraId="06836186" w14:textId="04DB4EFC" w:rsidR="007476C6" w:rsidRPr="00AA323A" w:rsidRDefault="00AA323A" w:rsidP="007476C6">
            <w:pPr>
              <w:pStyle w:val="13213"/>
              <w:rPr>
                <w:lang w:val="kk"/>
              </w:rPr>
            </w:pPr>
            <w:r>
              <w:rPr>
                <w:lang w:val="kk"/>
              </w:rPr>
              <w:t>Ойын жаттығуы Су, су, біз жуынуға келдік.                  Аздап алақаныма құйшы.</w:t>
            </w:r>
          </w:p>
          <w:p w14:paraId="794103F4" w14:textId="71450D21" w:rsidR="007476C6" w:rsidRPr="007476C6" w:rsidRDefault="00AA323A" w:rsidP="007476C6">
            <w:pPr>
              <w:pStyle w:val="13213"/>
            </w:pPr>
            <w:r>
              <w:rPr>
                <w:lang w:val="kk"/>
              </w:rPr>
              <w:t xml:space="preserve">(Ас болсын! Рақмет! Нан, ботқа) </w:t>
            </w:r>
          </w:p>
          <w:p w14:paraId="4E41A346" w14:textId="77777777" w:rsidR="007476C6" w:rsidRPr="007476C6" w:rsidRDefault="007476C6" w:rsidP="007476C6">
            <w:pPr>
              <w:pStyle w:val="13213"/>
            </w:pPr>
          </w:p>
        </w:tc>
        <w:tc>
          <w:tcPr>
            <w:tcW w:w="2693" w:type="dxa"/>
            <w:hideMark/>
          </w:tcPr>
          <w:p w14:paraId="47586278" w14:textId="77777777" w:rsidR="007476C6" w:rsidRDefault="00AA323A" w:rsidP="007476C6">
            <w:pPr>
              <w:pStyle w:val="13213"/>
            </w:pPr>
            <w:r w:rsidRPr="007476C6">
              <w:rPr>
                <w:lang w:val="kk"/>
              </w:rPr>
              <w:t xml:space="preserve">Үстелде өзін-өзі ұстаудың негізгі дағдыларын қалыптастыруды бекіту: нанды үгітпеу, тамақты ауызды жаба отырып шайнау, ауыз толы тамақпен сөйлеспеу.  </w:t>
            </w:r>
          </w:p>
          <w:p w14:paraId="335E9647" w14:textId="77777777" w:rsidR="00391E40" w:rsidRPr="00391E40" w:rsidRDefault="00AA323A" w:rsidP="00391E40">
            <w:pPr>
              <w:pStyle w:val="13213"/>
            </w:pPr>
            <w:r>
              <w:rPr>
                <w:lang w:val="kk"/>
              </w:rPr>
              <w:t xml:space="preserve">(Ас болсын! Рақмет! Нан, ботқа) </w:t>
            </w:r>
          </w:p>
          <w:p w14:paraId="6BB251E0" w14:textId="77777777" w:rsidR="007476C6" w:rsidRPr="007476C6" w:rsidRDefault="007476C6" w:rsidP="007476C6">
            <w:pPr>
              <w:pStyle w:val="13213"/>
            </w:pPr>
          </w:p>
        </w:tc>
        <w:tc>
          <w:tcPr>
            <w:tcW w:w="2694" w:type="dxa"/>
            <w:hideMark/>
          </w:tcPr>
          <w:p w14:paraId="5520CAC8" w14:textId="77777777" w:rsidR="007476C6" w:rsidRDefault="00AA323A" w:rsidP="007476C6">
            <w:pPr>
              <w:pStyle w:val="13213"/>
            </w:pPr>
            <w:r w:rsidRPr="007476C6">
              <w:rPr>
                <w:lang w:val="kk"/>
              </w:rPr>
              <w:t xml:space="preserve">Үстелде өзін-өзі ұстаудың негізгі дағдыларын қалыптастыруды бекіту: нанды үгітпеу, тамақты ауызды жаба отырып шайнау, ауыз толы тамақпен сөйлеспеу.  </w:t>
            </w:r>
          </w:p>
          <w:p w14:paraId="4EB7DFAF" w14:textId="77777777" w:rsidR="00391E40" w:rsidRPr="00391E40" w:rsidRDefault="00AA323A" w:rsidP="00391E40">
            <w:pPr>
              <w:pStyle w:val="13213"/>
            </w:pPr>
            <w:r>
              <w:rPr>
                <w:lang w:val="kk"/>
              </w:rPr>
              <w:t xml:space="preserve">(Ас болсын! Рақмет! Нан, ботқа) </w:t>
            </w:r>
          </w:p>
          <w:p w14:paraId="07BB8D04" w14:textId="77777777" w:rsidR="007476C6" w:rsidRPr="007476C6" w:rsidRDefault="007476C6" w:rsidP="007476C6">
            <w:pPr>
              <w:pStyle w:val="13213"/>
            </w:pPr>
          </w:p>
        </w:tc>
        <w:tc>
          <w:tcPr>
            <w:tcW w:w="2693" w:type="dxa"/>
          </w:tcPr>
          <w:p w14:paraId="411D954A" w14:textId="77777777" w:rsidR="007476C6" w:rsidRPr="007476C6" w:rsidRDefault="00AA323A" w:rsidP="007476C6">
            <w:pPr>
              <w:pStyle w:val="13213"/>
            </w:pPr>
            <w:r w:rsidRPr="007476C6">
              <w:rPr>
                <w:lang w:val="kk"/>
              </w:rPr>
              <w:t>"Суды үнемді тұтыну"</w:t>
            </w:r>
          </w:p>
          <w:p w14:paraId="26F5129F" w14:textId="64603606" w:rsidR="007476C6" w:rsidRPr="007476C6" w:rsidRDefault="00AA323A" w:rsidP="007476C6">
            <w:pPr>
              <w:pStyle w:val="13213"/>
            </w:pPr>
            <w:r>
              <w:rPr>
                <w:lang w:val="kk"/>
              </w:rPr>
              <w:t>Ойын жаттығуы Су, су, біз жуынуға келдік.                              Аздап алақаныма құйшы.</w:t>
            </w:r>
          </w:p>
          <w:p w14:paraId="7F0D2343" w14:textId="77777777" w:rsidR="00391E40" w:rsidRPr="00391E40" w:rsidRDefault="00AA323A" w:rsidP="00391E40">
            <w:pPr>
              <w:pStyle w:val="13213"/>
            </w:pPr>
            <w:r>
              <w:rPr>
                <w:lang w:val="kk"/>
              </w:rPr>
              <w:t xml:space="preserve">(Ас болсын! Рақмет! Нан, ботқа) </w:t>
            </w:r>
          </w:p>
          <w:p w14:paraId="5BA902D0" w14:textId="77777777" w:rsidR="007476C6" w:rsidRPr="007476C6" w:rsidRDefault="007476C6" w:rsidP="007476C6">
            <w:pPr>
              <w:pStyle w:val="13213"/>
            </w:pPr>
          </w:p>
        </w:tc>
        <w:tc>
          <w:tcPr>
            <w:tcW w:w="2551" w:type="dxa"/>
            <w:hideMark/>
          </w:tcPr>
          <w:p w14:paraId="2B65D993" w14:textId="77777777" w:rsidR="007476C6" w:rsidRDefault="00AA323A" w:rsidP="007476C6">
            <w:pPr>
              <w:pStyle w:val="13213"/>
            </w:pPr>
            <w:r w:rsidRPr="007476C6">
              <w:rPr>
                <w:lang w:val="kk"/>
              </w:rPr>
              <w:t xml:space="preserve">Үстелде өзін-өзі ұстаудың негізгі дағдыларын қалыптастыруды бекіту: нанды үгітпеу, тамақты ауызды жаба отырып шайнау, ауыз толы тамақпен сөйлеспеу.  </w:t>
            </w:r>
          </w:p>
          <w:p w14:paraId="6BEAC848" w14:textId="77777777" w:rsidR="00391E40" w:rsidRPr="00391E40" w:rsidRDefault="00AA323A" w:rsidP="00391E40">
            <w:pPr>
              <w:pStyle w:val="13213"/>
            </w:pPr>
            <w:r>
              <w:rPr>
                <w:lang w:val="kk"/>
              </w:rPr>
              <w:t xml:space="preserve">(Ас болсын! Рақмет! Нан, ботқа) </w:t>
            </w:r>
          </w:p>
          <w:p w14:paraId="7DDDDEA5" w14:textId="360EAC0A" w:rsidR="007476C6" w:rsidRPr="007476C6" w:rsidRDefault="007476C6" w:rsidP="007476C6">
            <w:pPr>
              <w:pStyle w:val="13213"/>
            </w:pPr>
          </w:p>
        </w:tc>
      </w:tr>
      <w:tr w:rsidR="008324E6" w14:paraId="6A539EA0" w14:textId="77777777" w:rsidTr="007476C6">
        <w:trPr>
          <w:trHeight w:val="887"/>
        </w:trPr>
        <w:tc>
          <w:tcPr>
            <w:tcW w:w="2552" w:type="dxa"/>
            <w:hideMark/>
          </w:tcPr>
          <w:p w14:paraId="50CA5C3A" w14:textId="0B4623F3" w:rsidR="007476C6" w:rsidRPr="007476C6" w:rsidRDefault="00AA323A" w:rsidP="007476C6">
            <w:pPr>
              <w:pStyle w:val="13213"/>
            </w:pPr>
            <w:r w:rsidRPr="007476C6">
              <w:rPr>
                <w:lang w:val="kk"/>
              </w:rPr>
              <w:t>Ұйымдастырылған іс-әрекетті өткізуге дайындық</w:t>
            </w:r>
          </w:p>
        </w:tc>
        <w:tc>
          <w:tcPr>
            <w:tcW w:w="2693" w:type="dxa"/>
          </w:tcPr>
          <w:p w14:paraId="2CE459DD" w14:textId="77777777" w:rsidR="00E46BF8" w:rsidRDefault="00AA323A" w:rsidP="007476C6">
            <w:pPr>
              <w:pStyle w:val="13213"/>
            </w:pPr>
            <w:r>
              <w:rPr>
                <w:lang w:val="kk"/>
              </w:rPr>
              <w:t>"Табиғаттың сиқырлы дыбыстары"</w:t>
            </w:r>
          </w:p>
          <w:p w14:paraId="2E1219FB" w14:textId="77777777" w:rsidR="00E46BF8" w:rsidRDefault="00AA323A" w:rsidP="007476C6">
            <w:pPr>
              <w:pStyle w:val="13213"/>
            </w:pPr>
            <w:r>
              <w:rPr>
                <w:lang w:val="kk"/>
              </w:rPr>
              <w:t>Жекелеген дауысты және дауыссыз дыбыстарды (ысқырық, ысылдаған және үнділерден басқа) анық айту қабілетін бекіту, дыбысқа еліктеуді, сөздерді және қарапайым (2–4 сөзден тұратын) фразаларды дұрыс айту дағдыларын дамыту.</w:t>
            </w:r>
          </w:p>
          <w:p w14:paraId="7E40F508" w14:textId="245B50D9" w:rsidR="007476C6" w:rsidRPr="007476C6" w:rsidRDefault="00AA323A" w:rsidP="007476C6">
            <w:pPr>
              <w:pStyle w:val="13213"/>
            </w:pPr>
            <w:r>
              <w:rPr>
                <w:lang w:val="kk"/>
              </w:rPr>
              <w:t xml:space="preserve">(Сөйлеуді дамыту, сурет салу) </w:t>
            </w:r>
          </w:p>
          <w:p w14:paraId="1D053D8D" w14:textId="77777777" w:rsidR="007476C6" w:rsidRPr="007476C6" w:rsidRDefault="007476C6" w:rsidP="007476C6">
            <w:pPr>
              <w:pStyle w:val="13213"/>
            </w:pPr>
          </w:p>
          <w:p w14:paraId="6D17179F" w14:textId="77777777" w:rsidR="007476C6" w:rsidRPr="007476C6" w:rsidRDefault="007476C6" w:rsidP="007476C6">
            <w:pPr>
              <w:pStyle w:val="13213"/>
            </w:pPr>
          </w:p>
        </w:tc>
        <w:tc>
          <w:tcPr>
            <w:tcW w:w="2693" w:type="dxa"/>
          </w:tcPr>
          <w:p w14:paraId="29F220F4" w14:textId="16801333" w:rsidR="007476C6" w:rsidRPr="007476C6" w:rsidRDefault="00AA323A" w:rsidP="007476C6">
            <w:pPr>
              <w:pStyle w:val="13213"/>
            </w:pPr>
            <w:r>
              <w:rPr>
                <w:lang w:val="kk"/>
              </w:rPr>
              <w:t xml:space="preserve">Дидактикалық ойын: «Не үлкенірек?». </w:t>
            </w:r>
          </w:p>
          <w:p w14:paraId="48E70396" w14:textId="01FA549F" w:rsidR="007476C6" w:rsidRPr="007476C6" w:rsidRDefault="00AA323A" w:rsidP="007476C6">
            <w:pPr>
              <w:pStyle w:val="13213"/>
            </w:pPr>
            <w:r>
              <w:rPr>
                <w:lang w:val="kk"/>
              </w:rPr>
              <w:t>Заттарды – құралдарды пайдалану дағдыларын қалыптастыруды жалғастыру, тапсырмаларды ауызша нұсқаулар мен үлгіге сүйене отырып орындау. (Сенсорика, құрастыру)</w:t>
            </w:r>
          </w:p>
        </w:tc>
        <w:tc>
          <w:tcPr>
            <w:tcW w:w="2694" w:type="dxa"/>
          </w:tcPr>
          <w:p w14:paraId="61816E40" w14:textId="204BFB62" w:rsidR="007476C6" w:rsidRPr="00AA323A" w:rsidRDefault="00AA323A" w:rsidP="007476C6">
            <w:pPr>
              <w:pStyle w:val="13213"/>
              <w:rPr>
                <w:lang w:val="kk"/>
              </w:rPr>
            </w:pPr>
            <w:r w:rsidRPr="007476C6">
              <w:rPr>
                <w:lang w:val="kk"/>
              </w:rPr>
              <w:t xml:space="preserve">«Бізді қоршаған әлемді тану» – Өлі табиғат туралы түсініктерді қалыптастыру, ойнауға және тәжірибе жасауға ынталандыру. «Болу керек», «болмау керек», «қауіпті» ұғымдарымен таныстыру. </w:t>
            </w:r>
          </w:p>
          <w:p w14:paraId="3D6F8882" w14:textId="2423F23E" w:rsidR="007476C6" w:rsidRPr="00AA323A" w:rsidRDefault="00AA323A" w:rsidP="007476C6">
            <w:pPr>
              <w:pStyle w:val="13213"/>
              <w:rPr>
                <w:lang w:val="kk"/>
              </w:rPr>
            </w:pPr>
            <w:r>
              <w:rPr>
                <w:lang w:val="kk"/>
              </w:rPr>
              <w:t>(Қоршаған ортамен таныстыру)</w:t>
            </w:r>
          </w:p>
          <w:p w14:paraId="7AD4B558" w14:textId="77777777" w:rsidR="007476C6" w:rsidRPr="00AA323A" w:rsidRDefault="007476C6" w:rsidP="007476C6">
            <w:pPr>
              <w:pStyle w:val="13213"/>
              <w:rPr>
                <w:lang w:val="kk"/>
              </w:rPr>
            </w:pPr>
          </w:p>
          <w:p w14:paraId="4D3DF42B" w14:textId="77777777" w:rsidR="007476C6" w:rsidRPr="00AA323A" w:rsidRDefault="007476C6" w:rsidP="007476C6">
            <w:pPr>
              <w:pStyle w:val="13213"/>
              <w:rPr>
                <w:lang w:val="kk"/>
              </w:rPr>
            </w:pPr>
          </w:p>
        </w:tc>
        <w:tc>
          <w:tcPr>
            <w:tcW w:w="2693" w:type="dxa"/>
          </w:tcPr>
          <w:p w14:paraId="61B06DA4" w14:textId="77777777" w:rsidR="00E46BF8" w:rsidRPr="00AA323A" w:rsidRDefault="00AA323A" w:rsidP="007476C6">
            <w:pPr>
              <w:pStyle w:val="13213"/>
              <w:rPr>
                <w:lang w:val="kk"/>
              </w:rPr>
            </w:pPr>
            <w:r w:rsidRPr="007476C6">
              <w:rPr>
                <w:lang w:val="kk"/>
              </w:rPr>
              <w:t xml:space="preserve">Өлең оқып, маса мен көбелек туралы тақпақты жаттау. </w:t>
            </w:r>
          </w:p>
          <w:p w14:paraId="5CCCF18F" w14:textId="5020C32B" w:rsidR="007476C6" w:rsidRPr="00AA323A" w:rsidRDefault="00AA323A" w:rsidP="007476C6">
            <w:pPr>
              <w:pStyle w:val="13213"/>
              <w:rPr>
                <w:lang w:val="kk"/>
              </w:rPr>
            </w:pPr>
            <w:r>
              <w:rPr>
                <w:lang w:val="kk"/>
              </w:rPr>
              <w:t xml:space="preserve">Таныс өлеңдерді оқығанда балаларға сөздерді, сөз тіркестерін бірге қайталауға мүмкіндік беру. </w:t>
            </w:r>
          </w:p>
          <w:p w14:paraId="3D5BCFEB" w14:textId="77777777" w:rsidR="007476C6" w:rsidRPr="00AA323A" w:rsidRDefault="00AA323A" w:rsidP="007476C6">
            <w:pPr>
              <w:pStyle w:val="13213"/>
              <w:rPr>
                <w:lang w:val="kk"/>
              </w:rPr>
            </w:pPr>
            <w:r w:rsidRPr="007476C6">
              <w:rPr>
                <w:lang w:val="kk"/>
              </w:rPr>
              <w:t xml:space="preserve">Суреттердің мазмұны бойынша сұрақтарға жауап беру қабілетін дамыту. </w:t>
            </w:r>
          </w:p>
          <w:p w14:paraId="06444377" w14:textId="44530206" w:rsidR="007476C6" w:rsidRPr="007476C6" w:rsidRDefault="00AA323A" w:rsidP="007476C6">
            <w:pPr>
              <w:pStyle w:val="13213"/>
            </w:pPr>
            <w:r>
              <w:rPr>
                <w:lang w:val="kk"/>
              </w:rPr>
              <w:t>(Көркем әдебиет)</w:t>
            </w:r>
          </w:p>
        </w:tc>
        <w:tc>
          <w:tcPr>
            <w:tcW w:w="2551" w:type="dxa"/>
          </w:tcPr>
          <w:p w14:paraId="03DCDE96" w14:textId="77777777" w:rsidR="007476C6" w:rsidRPr="007476C6" w:rsidRDefault="00AA323A" w:rsidP="007476C6">
            <w:pPr>
              <w:pStyle w:val="13213"/>
            </w:pPr>
            <w:r w:rsidRPr="007476C6">
              <w:rPr>
                <w:lang w:val="kk"/>
              </w:rPr>
              <w:t>«Біртұтас тәрбие»</w:t>
            </w:r>
          </w:p>
          <w:p w14:paraId="7B2AD450" w14:textId="77777777" w:rsidR="00E46BF8" w:rsidRDefault="00AA323A" w:rsidP="007476C6">
            <w:pPr>
              <w:pStyle w:val="13213"/>
            </w:pPr>
            <w:r>
              <w:rPr>
                <w:lang w:val="kk"/>
              </w:rPr>
              <w:t> «Өнер әлеміне жол» – «Шалғында жәндіктер».</w:t>
            </w:r>
          </w:p>
          <w:p w14:paraId="0CE26CB1" w14:textId="77777777" w:rsidR="00E46BF8" w:rsidRPr="00AA323A" w:rsidRDefault="00AA323A" w:rsidP="007476C6">
            <w:pPr>
              <w:pStyle w:val="13213"/>
              <w:rPr>
                <w:lang w:val="kk"/>
              </w:rPr>
            </w:pPr>
            <w:r>
              <w:rPr>
                <w:lang w:val="kk"/>
              </w:rPr>
              <w:t>Фланелеграфта суреттерді орналастыру және құрастыру дағдыларын әрі қарай дамыту, кескіндерді құрастыру әдісімен (жеке бөліктерден) жасауға үйрету. Сондай-ақ қағаз бетіне қарапайым сызықтық және жабық дөңгелек сызықтарды оңай сызуға ынталандыру.    Қарапайым және күрделі пішінді заттарды мүсіндеудің техникалық дағдыларын қалыптастыру, мүсіндеу кезінде кесектерді біріктіру.</w:t>
            </w:r>
          </w:p>
          <w:p w14:paraId="4B53D65E" w14:textId="173AF944" w:rsidR="007476C6" w:rsidRPr="007476C6" w:rsidRDefault="00AA323A" w:rsidP="007476C6">
            <w:pPr>
              <w:pStyle w:val="13213"/>
            </w:pPr>
            <w:r>
              <w:rPr>
                <w:lang w:val="kk"/>
              </w:rPr>
              <w:t>(Мүсіндеу, жапсыру, сурет салу)</w:t>
            </w:r>
          </w:p>
        </w:tc>
      </w:tr>
      <w:tr w:rsidR="008324E6" w14:paraId="06DE0396" w14:textId="77777777" w:rsidTr="007476C6">
        <w:tc>
          <w:tcPr>
            <w:tcW w:w="2552" w:type="dxa"/>
            <w:hideMark/>
          </w:tcPr>
          <w:p w14:paraId="24F94F19" w14:textId="351FF893" w:rsidR="007476C6" w:rsidRPr="007476C6" w:rsidRDefault="00AA323A" w:rsidP="007476C6">
            <w:pPr>
              <w:pStyle w:val="13213"/>
            </w:pPr>
            <w:r w:rsidRPr="007476C6">
              <w:rPr>
                <w:lang w:val="kk"/>
              </w:rPr>
              <w:t>Кесте бойынша ұйымдастырылған іс-әрекет</w:t>
            </w:r>
          </w:p>
        </w:tc>
        <w:tc>
          <w:tcPr>
            <w:tcW w:w="2693" w:type="dxa"/>
          </w:tcPr>
          <w:p w14:paraId="7C2FB649" w14:textId="3D92BDF8" w:rsidR="007476C6" w:rsidRPr="007476C6" w:rsidRDefault="007476C6" w:rsidP="007476C6">
            <w:pPr>
              <w:pStyle w:val="13213"/>
            </w:pPr>
          </w:p>
        </w:tc>
        <w:tc>
          <w:tcPr>
            <w:tcW w:w="2693" w:type="dxa"/>
          </w:tcPr>
          <w:p w14:paraId="4D710CEC" w14:textId="77777777" w:rsidR="007476C6" w:rsidRPr="007476C6" w:rsidRDefault="007476C6" w:rsidP="007476C6">
            <w:pPr>
              <w:pStyle w:val="13213"/>
            </w:pPr>
          </w:p>
        </w:tc>
        <w:tc>
          <w:tcPr>
            <w:tcW w:w="2694" w:type="dxa"/>
          </w:tcPr>
          <w:p w14:paraId="5DE7A39F" w14:textId="77777777" w:rsidR="007476C6" w:rsidRPr="007476C6" w:rsidRDefault="007476C6" w:rsidP="007476C6">
            <w:pPr>
              <w:pStyle w:val="13213"/>
            </w:pPr>
          </w:p>
        </w:tc>
        <w:tc>
          <w:tcPr>
            <w:tcW w:w="2693" w:type="dxa"/>
          </w:tcPr>
          <w:p w14:paraId="1A7CF23E" w14:textId="77777777" w:rsidR="007476C6" w:rsidRPr="007476C6" w:rsidRDefault="007476C6" w:rsidP="007476C6">
            <w:pPr>
              <w:pStyle w:val="13213"/>
            </w:pPr>
          </w:p>
        </w:tc>
        <w:tc>
          <w:tcPr>
            <w:tcW w:w="2551" w:type="dxa"/>
          </w:tcPr>
          <w:p w14:paraId="68650782" w14:textId="77777777" w:rsidR="007476C6" w:rsidRPr="007476C6" w:rsidRDefault="007476C6" w:rsidP="007476C6">
            <w:pPr>
              <w:pStyle w:val="13213"/>
            </w:pPr>
          </w:p>
        </w:tc>
      </w:tr>
      <w:tr w:rsidR="008324E6" w:rsidRPr="00AA323A" w14:paraId="105FDF76" w14:textId="77777777" w:rsidTr="007476C6">
        <w:tc>
          <w:tcPr>
            <w:tcW w:w="2552" w:type="dxa"/>
            <w:hideMark/>
          </w:tcPr>
          <w:p w14:paraId="38851766" w14:textId="77777777" w:rsidR="007476C6" w:rsidRPr="007476C6" w:rsidRDefault="00AA323A" w:rsidP="007476C6">
            <w:pPr>
              <w:pStyle w:val="13213"/>
            </w:pPr>
            <w:r w:rsidRPr="007476C6">
              <w:rPr>
                <w:lang w:val="kk"/>
              </w:rPr>
              <w:t>Серуенге дайындық</w:t>
            </w:r>
          </w:p>
        </w:tc>
        <w:tc>
          <w:tcPr>
            <w:tcW w:w="2693" w:type="dxa"/>
            <w:hideMark/>
          </w:tcPr>
          <w:p w14:paraId="64DF640B" w14:textId="77777777" w:rsidR="007476C6" w:rsidRPr="007476C6" w:rsidRDefault="00AA323A" w:rsidP="007476C6">
            <w:pPr>
              <w:pStyle w:val="13213"/>
            </w:pPr>
            <w:r w:rsidRPr="007476C6">
              <w:rPr>
                <w:lang w:val="kk"/>
              </w:rPr>
              <w:t>Егер серуендегіңіз келсе,</w:t>
            </w:r>
          </w:p>
          <w:p w14:paraId="690DD87A" w14:textId="77777777" w:rsidR="007476C6" w:rsidRPr="007476C6" w:rsidRDefault="00AA323A" w:rsidP="007476C6">
            <w:pPr>
              <w:pStyle w:val="13213"/>
            </w:pPr>
            <w:r w:rsidRPr="007476C6">
              <w:rPr>
                <w:lang w:val="kk"/>
              </w:rPr>
              <w:t>Тез киіну керек.</w:t>
            </w:r>
          </w:p>
          <w:p w14:paraId="5336C265" w14:textId="77777777" w:rsidR="007476C6" w:rsidRPr="007476C6" w:rsidRDefault="00AA323A" w:rsidP="007476C6">
            <w:pPr>
              <w:pStyle w:val="13213"/>
            </w:pPr>
            <w:r w:rsidRPr="007476C6">
              <w:rPr>
                <w:lang w:val="kk"/>
              </w:rPr>
              <w:t>Шкаф есігін ашыңыз,</w:t>
            </w:r>
          </w:p>
          <w:p w14:paraId="76CC831E" w14:textId="115B92EE" w:rsidR="007476C6" w:rsidRPr="00AA323A" w:rsidRDefault="00AA323A" w:rsidP="007476C6">
            <w:pPr>
              <w:pStyle w:val="13213"/>
              <w:rPr>
                <w:lang w:val="kk"/>
              </w:rPr>
            </w:pPr>
            <w:r w:rsidRPr="007476C6">
              <w:rPr>
                <w:lang w:val="kk"/>
              </w:rPr>
              <w:t>Ретімен киініңіз. Белгілі бір ретпен киіну және шешіну жаттығулары</w:t>
            </w:r>
          </w:p>
        </w:tc>
        <w:tc>
          <w:tcPr>
            <w:tcW w:w="2693" w:type="dxa"/>
            <w:hideMark/>
          </w:tcPr>
          <w:p w14:paraId="1ECEFB5B" w14:textId="5331D481" w:rsidR="007476C6" w:rsidRPr="00AA323A" w:rsidRDefault="00AA323A" w:rsidP="007476C6">
            <w:pPr>
              <w:pStyle w:val="13213"/>
              <w:rPr>
                <w:lang w:val="kk"/>
              </w:rPr>
            </w:pPr>
            <w:r w:rsidRPr="007476C6">
              <w:rPr>
                <w:lang w:val="kk"/>
              </w:rPr>
              <w:t xml:space="preserve">«Жеке қауіпсіздік»: серуенге қызығушылықты ынталандыру, балаларды бірізді киіндіру, дұрыс киінуін қадағалау. </w:t>
            </w:r>
          </w:p>
          <w:p w14:paraId="058D8371" w14:textId="77777777" w:rsidR="007476C6" w:rsidRPr="00AA323A" w:rsidRDefault="007476C6" w:rsidP="007476C6">
            <w:pPr>
              <w:pStyle w:val="13213"/>
              <w:rPr>
                <w:lang w:val="kk"/>
              </w:rPr>
            </w:pPr>
          </w:p>
        </w:tc>
        <w:tc>
          <w:tcPr>
            <w:tcW w:w="2694" w:type="dxa"/>
            <w:hideMark/>
          </w:tcPr>
          <w:p w14:paraId="20F82E11" w14:textId="07553DBE" w:rsidR="007476C6" w:rsidRPr="00AA323A" w:rsidRDefault="00AA323A" w:rsidP="007476C6">
            <w:pPr>
              <w:pStyle w:val="13213"/>
              <w:rPr>
                <w:lang w:val="kk"/>
              </w:rPr>
            </w:pPr>
            <w:r w:rsidRPr="007476C6">
              <w:rPr>
                <w:lang w:val="kk"/>
              </w:rPr>
              <w:t>Белгілі бір дәйектілікпен киіну және шешіну, әр түрлі бекіткіштерді қолдана білу</w:t>
            </w:r>
          </w:p>
        </w:tc>
        <w:tc>
          <w:tcPr>
            <w:tcW w:w="2693" w:type="dxa"/>
            <w:hideMark/>
          </w:tcPr>
          <w:p w14:paraId="6C0BF580" w14:textId="47E668EE" w:rsidR="007476C6" w:rsidRPr="00AA323A" w:rsidRDefault="00AA323A" w:rsidP="007476C6">
            <w:pPr>
              <w:pStyle w:val="13213"/>
              <w:rPr>
                <w:lang w:val="kk"/>
              </w:rPr>
            </w:pPr>
            <w:r w:rsidRPr="007476C6">
              <w:rPr>
                <w:lang w:val="kk"/>
              </w:rPr>
              <w:t>Серуендеуге деген қызығушылықты ынталандыру, балаларды дәйекті түрде киіндіру, дұрыс киінуді қадағалау</w:t>
            </w:r>
          </w:p>
        </w:tc>
        <w:tc>
          <w:tcPr>
            <w:tcW w:w="2551" w:type="dxa"/>
            <w:hideMark/>
          </w:tcPr>
          <w:p w14:paraId="21D6199A" w14:textId="3B9194B5" w:rsidR="007476C6" w:rsidRPr="00AA323A" w:rsidRDefault="00AA323A" w:rsidP="007476C6">
            <w:pPr>
              <w:pStyle w:val="13213"/>
              <w:rPr>
                <w:lang w:val="kk"/>
              </w:rPr>
            </w:pPr>
            <w:r w:rsidRPr="007476C6">
              <w:rPr>
                <w:lang w:val="kk"/>
              </w:rPr>
              <w:t xml:space="preserve">«Жеке қауіпсіздік»: Киіміңдегі түймелерді, ілгектерді тағайық, түймешелер мен түймеліктерді реттеп алайық. </w:t>
            </w:r>
            <w:r w:rsidRPr="007476C6">
              <w:rPr>
                <w:lang w:val="kk"/>
              </w:rPr>
              <w:br/>
            </w:r>
            <w:r w:rsidRPr="007476C6">
              <w:rPr>
                <w:lang w:val="kk"/>
              </w:rPr>
              <w:br/>
            </w:r>
            <w:r w:rsidRPr="007476C6">
              <w:rPr>
                <w:lang w:val="kk"/>
              </w:rPr>
              <w:br/>
            </w:r>
          </w:p>
          <w:p w14:paraId="2DA0E437" w14:textId="5883DAAD" w:rsidR="007476C6" w:rsidRPr="00AA323A" w:rsidRDefault="00AA323A" w:rsidP="007476C6">
            <w:pPr>
              <w:pStyle w:val="13213"/>
              <w:rPr>
                <w:lang w:val="kk"/>
              </w:rPr>
            </w:pPr>
            <w:r>
              <w:rPr>
                <w:lang w:val="kk"/>
              </w:rPr>
              <w:t>Белгілі бір ретпен киіну және шешіну жаттығулары</w:t>
            </w:r>
          </w:p>
        </w:tc>
      </w:tr>
      <w:tr w:rsidR="008324E6" w:rsidRPr="00AA323A" w14:paraId="059D27FD" w14:textId="77777777" w:rsidTr="007476C6">
        <w:trPr>
          <w:trHeight w:val="841"/>
        </w:trPr>
        <w:tc>
          <w:tcPr>
            <w:tcW w:w="2552" w:type="dxa"/>
            <w:hideMark/>
          </w:tcPr>
          <w:p w14:paraId="7A8A7ECB" w14:textId="77777777" w:rsidR="007476C6" w:rsidRPr="007476C6" w:rsidRDefault="00AA323A" w:rsidP="007476C6">
            <w:pPr>
              <w:pStyle w:val="13213"/>
            </w:pPr>
            <w:r w:rsidRPr="007476C6">
              <w:rPr>
                <w:lang w:val="kk"/>
              </w:rPr>
              <w:t>Серуен</w:t>
            </w:r>
          </w:p>
        </w:tc>
        <w:tc>
          <w:tcPr>
            <w:tcW w:w="2693" w:type="dxa"/>
            <w:hideMark/>
          </w:tcPr>
          <w:p w14:paraId="2E2F353F" w14:textId="0F6A0750" w:rsidR="007476C6" w:rsidRPr="007476C6" w:rsidRDefault="00AA323A" w:rsidP="007476C6">
            <w:pPr>
              <w:pStyle w:val="13213"/>
            </w:pPr>
            <w:r>
              <w:rPr>
                <w:lang w:val="kk"/>
              </w:rPr>
              <w:t xml:space="preserve">Күнді бақылау: балаларды өлі табиғат құбылыстарымен таныстыру, күнде болып жатқан өзгерістерді, сондай-ақ «күн ұзақтығы» ұғымын түсіндіру. </w:t>
            </w:r>
          </w:p>
          <w:p w14:paraId="0EAF8180" w14:textId="77777777" w:rsidR="004245D7" w:rsidRDefault="00AA323A" w:rsidP="007476C6">
            <w:pPr>
              <w:pStyle w:val="13213"/>
            </w:pPr>
            <w:r w:rsidRPr="007476C6">
              <w:rPr>
                <w:lang w:val="kk"/>
              </w:rPr>
              <w:t>Еңбек іс-әрекеті: таза учаске</w:t>
            </w:r>
          </w:p>
          <w:p w14:paraId="641A8355" w14:textId="0DC8655F" w:rsidR="007476C6" w:rsidRPr="007476C6" w:rsidRDefault="00AA323A" w:rsidP="007476C6">
            <w:pPr>
              <w:pStyle w:val="13213"/>
            </w:pPr>
            <w:r>
              <w:rPr>
                <w:lang w:val="kk"/>
              </w:rPr>
              <w:t>Балаларды учаскеде қоқыс тапқан кезде оны жинауға ынталандыру.</w:t>
            </w:r>
          </w:p>
          <w:p w14:paraId="682D3EB9" w14:textId="2A895624" w:rsidR="007476C6" w:rsidRPr="007476C6" w:rsidRDefault="00AA323A" w:rsidP="007476C6">
            <w:pPr>
              <w:pStyle w:val="13213"/>
            </w:pPr>
            <w:r>
              <w:rPr>
                <w:lang w:val="kk"/>
              </w:rPr>
              <w:t>"Көпіршік" қимылды ойыны.</w:t>
            </w:r>
          </w:p>
          <w:p w14:paraId="2ACC4029" w14:textId="64D76DD1" w:rsidR="007476C6" w:rsidRPr="007476C6" w:rsidRDefault="00AA323A" w:rsidP="007476C6">
            <w:pPr>
              <w:pStyle w:val="13213"/>
            </w:pPr>
            <w:r>
              <w:rPr>
                <w:lang w:val="kk"/>
              </w:rPr>
              <w:t xml:space="preserve">Балаларды шеңберге тұруды, оны кеңейтіп немесе тарылтуды үйрету, олардың қимыл-қозғалыстарын айтылатын сөздермен үйлестіруге дағдыландыру. </w:t>
            </w:r>
          </w:p>
          <w:p w14:paraId="78C62F85" w14:textId="379CCD88" w:rsidR="007476C6" w:rsidRPr="007476C6" w:rsidRDefault="00AA323A" w:rsidP="007476C6">
            <w:pPr>
              <w:pStyle w:val="13213"/>
            </w:pPr>
            <w:r w:rsidRPr="007476C6">
              <w:rPr>
                <w:lang w:val="kk"/>
              </w:rPr>
              <w:t xml:space="preserve">Жеке жұмыс: кубиктерден жасалған жолақты секіріп өтуге үйрету. </w:t>
            </w:r>
          </w:p>
          <w:p w14:paraId="6619FE38" w14:textId="77777777" w:rsidR="007476C6" w:rsidRPr="007476C6" w:rsidRDefault="00AA323A" w:rsidP="007476C6">
            <w:pPr>
              <w:pStyle w:val="13213"/>
            </w:pPr>
            <w:r w:rsidRPr="007476C6">
              <w:rPr>
                <w:lang w:val="kk"/>
              </w:rPr>
              <w:t>Шығарылатын материал:</w:t>
            </w:r>
          </w:p>
          <w:p w14:paraId="7C7E3CE2" w14:textId="77777777" w:rsidR="004245D7" w:rsidRDefault="00AA323A" w:rsidP="007476C6">
            <w:pPr>
              <w:pStyle w:val="13213"/>
            </w:pPr>
            <w:r w:rsidRPr="007476C6">
              <w:rPr>
                <w:lang w:val="kk"/>
              </w:rPr>
              <w:t xml:space="preserve">Текшелер. </w:t>
            </w:r>
          </w:p>
          <w:p w14:paraId="0E3AA2C2" w14:textId="5EB1B55B" w:rsidR="007476C6" w:rsidRPr="007476C6" w:rsidRDefault="00AA323A" w:rsidP="007476C6">
            <w:pPr>
              <w:pStyle w:val="13213"/>
            </w:pPr>
            <w:r>
              <w:rPr>
                <w:lang w:val="kk"/>
              </w:rPr>
              <w:t>(Дене шынықтыру, қоршаған ортамен таныстыру, сөйлеуді дамыту)</w:t>
            </w:r>
          </w:p>
        </w:tc>
        <w:tc>
          <w:tcPr>
            <w:tcW w:w="2693" w:type="dxa"/>
          </w:tcPr>
          <w:p w14:paraId="5399524C" w14:textId="77777777" w:rsidR="004245D7" w:rsidRDefault="00AA323A" w:rsidP="007476C6">
            <w:pPr>
              <w:pStyle w:val="13213"/>
            </w:pPr>
            <w:r w:rsidRPr="007476C6">
              <w:rPr>
                <w:lang w:val="kk"/>
              </w:rPr>
              <w:t>Аспан мен бұлттарды бақылау</w:t>
            </w:r>
          </w:p>
          <w:p w14:paraId="7A829BFA" w14:textId="0F10B683" w:rsidR="007476C6" w:rsidRPr="00AA323A" w:rsidRDefault="00AA323A" w:rsidP="007476C6">
            <w:pPr>
              <w:pStyle w:val="13213"/>
              <w:rPr>
                <w:lang w:val="kk"/>
              </w:rPr>
            </w:pPr>
            <w:r>
              <w:rPr>
                <w:lang w:val="kk"/>
              </w:rPr>
              <w:t>Өлі табиғат құбылыстары туралы білімді бекіту жұмыстарын жалғастыру. "Бұлт" ұғымын нақтылау.</w:t>
            </w:r>
          </w:p>
          <w:p w14:paraId="7FA6CC2A" w14:textId="1269EAD1" w:rsidR="007476C6" w:rsidRPr="00AA323A" w:rsidRDefault="00AA323A" w:rsidP="007476C6">
            <w:pPr>
              <w:pStyle w:val="13213"/>
              <w:rPr>
                <w:lang w:val="kk"/>
              </w:rPr>
            </w:pPr>
            <w:r w:rsidRPr="007476C6">
              <w:rPr>
                <w:lang w:val="kk"/>
              </w:rPr>
              <w:t xml:space="preserve">Еңбек іс-әрекеті: бірге ойыншықтарды жинайық. </w:t>
            </w:r>
          </w:p>
          <w:p w14:paraId="3CF35B52" w14:textId="3913EBE3" w:rsidR="007476C6" w:rsidRPr="00AA323A" w:rsidRDefault="00AA323A" w:rsidP="007476C6">
            <w:pPr>
              <w:pStyle w:val="13213"/>
              <w:rPr>
                <w:lang w:val="kk"/>
              </w:rPr>
            </w:pPr>
            <w:r>
              <w:rPr>
                <w:lang w:val="kk"/>
              </w:rPr>
              <w:t>"Көпіршік" қимылды ойыны.</w:t>
            </w:r>
          </w:p>
          <w:p w14:paraId="5F034090" w14:textId="4BAE3A11" w:rsidR="007476C6" w:rsidRPr="00AA323A" w:rsidRDefault="00AA323A" w:rsidP="007476C6">
            <w:pPr>
              <w:pStyle w:val="13213"/>
              <w:rPr>
                <w:lang w:val="kk"/>
              </w:rPr>
            </w:pPr>
            <w:r>
              <w:rPr>
                <w:lang w:val="kk"/>
              </w:rPr>
              <w:t xml:space="preserve">Балаларды шеңберге тұруды, оны кеңейтіп немесе тарылтуды үйрету, олардың қимыл-қозғалыстарын айтылатын сөздермен үйлестіруге дағдыландыру. </w:t>
            </w:r>
          </w:p>
          <w:p w14:paraId="1AD0C41C" w14:textId="4C9822FD" w:rsidR="007476C6" w:rsidRPr="007476C6" w:rsidRDefault="00AA323A" w:rsidP="007476C6">
            <w:pPr>
              <w:pStyle w:val="13213"/>
            </w:pPr>
            <w:r>
              <w:rPr>
                <w:lang w:val="kk"/>
              </w:rPr>
              <w:t>Жеке ойын: «Допты жоғары лақтыр да, оны ұстап ал».</w:t>
            </w:r>
          </w:p>
          <w:p w14:paraId="560019F2" w14:textId="77777777" w:rsidR="007476C6" w:rsidRPr="007476C6" w:rsidRDefault="00AA323A" w:rsidP="007476C6">
            <w:pPr>
              <w:pStyle w:val="13213"/>
            </w:pPr>
            <w:r w:rsidRPr="007476C6">
              <w:rPr>
                <w:lang w:val="kk"/>
              </w:rPr>
              <w:t>«Біртұтас тәрбие»</w:t>
            </w:r>
          </w:p>
          <w:p w14:paraId="5CF04675" w14:textId="77777777" w:rsidR="007476C6" w:rsidRPr="007476C6" w:rsidRDefault="00AA323A" w:rsidP="007476C6">
            <w:pPr>
              <w:pStyle w:val="13213"/>
            </w:pPr>
            <w:r w:rsidRPr="007476C6">
              <w:rPr>
                <w:lang w:val="kk"/>
              </w:rPr>
              <w:t>"Ұлттық ойын – ұлттық қазынасы" (педагогтың қалауы бойынша)</w:t>
            </w:r>
          </w:p>
          <w:p w14:paraId="08CBE5C7" w14:textId="77777777" w:rsidR="007476C6" w:rsidRPr="007476C6" w:rsidRDefault="00AA323A" w:rsidP="007476C6">
            <w:pPr>
              <w:pStyle w:val="13213"/>
            </w:pPr>
            <w:r w:rsidRPr="007476C6">
              <w:rPr>
                <w:lang w:val="kk"/>
              </w:rPr>
              <w:t>Шығарылатын материал:</w:t>
            </w:r>
          </w:p>
          <w:p w14:paraId="113AACA8" w14:textId="56A0915D" w:rsidR="007476C6" w:rsidRPr="00AA323A" w:rsidRDefault="00AA323A" w:rsidP="007476C6">
            <w:pPr>
              <w:pStyle w:val="13213"/>
              <w:rPr>
                <w:lang w:val="kk"/>
              </w:rPr>
            </w:pPr>
            <w:r w:rsidRPr="007476C6">
              <w:rPr>
                <w:lang w:val="kk"/>
              </w:rPr>
              <w:t>желкарлар мен доптар. (Дене тәрбиесі, қоршаған ортамен таныстыру, сөйлеуді дамыту)</w:t>
            </w:r>
          </w:p>
        </w:tc>
        <w:tc>
          <w:tcPr>
            <w:tcW w:w="2694" w:type="dxa"/>
            <w:hideMark/>
          </w:tcPr>
          <w:p w14:paraId="12FE66B3" w14:textId="77777777" w:rsidR="007476C6" w:rsidRPr="00AA323A" w:rsidRDefault="00AA323A" w:rsidP="007476C6">
            <w:pPr>
              <w:pStyle w:val="13213"/>
              <w:rPr>
                <w:lang w:val="kk"/>
              </w:rPr>
            </w:pPr>
            <w:r w:rsidRPr="007476C6">
              <w:rPr>
                <w:lang w:val="kk"/>
              </w:rPr>
              <w:t>"Ауа дегеніміз не" бақылауы</w:t>
            </w:r>
          </w:p>
          <w:p w14:paraId="44B6A74F" w14:textId="2C2DC5CA" w:rsidR="007476C6" w:rsidRPr="00AA323A" w:rsidRDefault="00AA323A" w:rsidP="007476C6">
            <w:pPr>
              <w:pStyle w:val="13213"/>
              <w:rPr>
                <w:lang w:val="kk"/>
              </w:rPr>
            </w:pPr>
            <w:r>
              <w:rPr>
                <w:lang w:val="kk"/>
              </w:rPr>
              <w:t>Балаларды табиғаттың ауа сияқты компонентімен, оның қасиеттерімен таныстыру</w:t>
            </w:r>
          </w:p>
          <w:p w14:paraId="2E3D6A13" w14:textId="7309A31B" w:rsidR="007476C6" w:rsidRPr="00AA323A" w:rsidRDefault="00AA323A" w:rsidP="007476C6">
            <w:pPr>
              <w:pStyle w:val="13213"/>
              <w:rPr>
                <w:lang w:val="kk"/>
              </w:rPr>
            </w:pPr>
            <w:r w:rsidRPr="007476C6">
              <w:rPr>
                <w:lang w:val="kk"/>
              </w:rPr>
              <w:t>Еңбек іс-әрекеті: аула сыпырушыға жолдарды сыпыруға көмектесейік.</w:t>
            </w:r>
          </w:p>
          <w:p w14:paraId="051B35B8" w14:textId="53174C8C" w:rsidR="007476C6" w:rsidRPr="00AA323A" w:rsidRDefault="00AA323A" w:rsidP="007476C6">
            <w:pPr>
              <w:pStyle w:val="13213"/>
              <w:rPr>
                <w:lang w:val="kk"/>
              </w:rPr>
            </w:pPr>
            <w:r>
              <w:rPr>
                <w:lang w:val="kk"/>
              </w:rPr>
              <w:t>"Ұшақтар" қимылды ойыны.</w:t>
            </w:r>
          </w:p>
          <w:p w14:paraId="7FE88D03" w14:textId="24020A27" w:rsidR="007476C6" w:rsidRPr="00AA323A" w:rsidRDefault="00AA323A" w:rsidP="007476C6">
            <w:pPr>
              <w:pStyle w:val="13213"/>
              <w:rPr>
                <w:lang w:val="kk"/>
              </w:rPr>
            </w:pPr>
            <w:r>
              <w:rPr>
                <w:lang w:val="kk"/>
              </w:rPr>
              <w:t xml:space="preserve">Балаларды әртүрлі бағытта жүгіріп, бір-біріне соғылмай жүгіруге үйрету, сигналды мұқият тыңдап, қозғалысты сол белгі бойынша бастау дағдыларын дамыту. </w:t>
            </w:r>
          </w:p>
          <w:p w14:paraId="17769CA3" w14:textId="3F1186C4" w:rsidR="007476C6" w:rsidRPr="00AA323A" w:rsidRDefault="00AA323A" w:rsidP="007476C6">
            <w:pPr>
              <w:pStyle w:val="13213"/>
              <w:rPr>
                <w:lang w:val="kk"/>
              </w:rPr>
            </w:pPr>
            <w:r>
              <w:rPr>
                <w:lang w:val="kk"/>
              </w:rPr>
              <w:t xml:space="preserve">Жеке жұмыс "Кім айқайлайды?". </w:t>
            </w:r>
          </w:p>
          <w:p w14:paraId="3C63C619" w14:textId="299764AF" w:rsidR="007476C6" w:rsidRPr="00AA323A" w:rsidRDefault="00AA323A" w:rsidP="007476C6">
            <w:pPr>
              <w:pStyle w:val="13213"/>
              <w:rPr>
                <w:lang w:val="kk"/>
              </w:rPr>
            </w:pPr>
            <w:r w:rsidRPr="007476C6">
              <w:rPr>
                <w:lang w:val="kk"/>
              </w:rPr>
              <w:t xml:space="preserve">Шығарылатын материал: жануарлар суреттері және жануарлардың дауыстарымен аудиожазба.  </w:t>
            </w:r>
          </w:p>
          <w:p w14:paraId="5AB37F5A" w14:textId="72106B51" w:rsidR="007476C6" w:rsidRPr="00AA323A" w:rsidRDefault="00AA323A" w:rsidP="007476C6">
            <w:pPr>
              <w:pStyle w:val="13213"/>
              <w:rPr>
                <w:lang w:val="kk"/>
              </w:rPr>
            </w:pPr>
            <w:r>
              <w:rPr>
                <w:lang w:val="kk"/>
              </w:rPr>
              <w:t>(Дене шынықтыру, қоршаған ортамен таныстыру, сөйлеуді дамыту)</w:t>
            </w:r>
          </w:p>
        </w:tc>
        <w:tc>
          <w:tcPr>
            <w:tcW w:w="2693" w:type="dxa"/>
            <w:hideMark/>
          </w:tcPr>
          <w:p w14:paraId="33298A78" w14:textId="77777777" w:rsidR="007476C6" w:rsidRPr="00AA323A" w:rsidRDefault="00AA323A" w:rsidP="007476C6">
            <w:pPr>
              <w:pStyle w:val="13213"/>
              <w:rPr>
                <w:lang w:val="kk"/>
              </w:rPr>
            </w:pPr>
            <w:r w:rsidRPr="007476C6">
              <w:rPr>
                <w:lang w:val="kk"/>
              </w:rPr>
              <w:t>Табиғатты бақылау</w:t>
            </w:r>
          </w:p>
          <w:p w14:paraId="5BB1F136" w14:textId="4973F17D" w:rsidR="007476C6" w:rsidRPr="00AA323A" w:rsidRDefault="00AA323A" w:rsidP="007476C6">
            <w:pPr>
              <w:pStyle w:val="13213"/>
              <w:rPr>
                <w:lang w:val="kk"/>
              </w:rPr>
            </w:pPr>
            <w:r>
              <w:rPr>
                <w:lang w:val="kk"/>
              </w:rPr>
              <w:t>Ағаштармен танысу кезінде балаларды оларды біртіндеп есте сақтауға, ерекшелік белгілерін табуға және олардың жекелеген бөліктерін атауға үйрету.</w:t>
            </w:r>
          </w:p>
          <w:p w14:paraId="547F99BB" w14:textId="385831CC" w:rsidR="007476C6" w:rsidRPr="00AA323A" w:rsidRDefault="00AA323A" w:rsidP="007476C6">
            <w:pPr>
              <w:pStyle w:val="13213"/>
              <w:rPr>
                <w:lang w:val="kk"/>
              </w:rPr>
            </w:pPr>
            <w:r>
              <w:rPr>
                <w:lang w:val="kk"/>
              </w:rPr>
              <w:t>Еңбек іс-әрекеті: учаскені ретке келтіру.</w:t>
            </w:r>
          </w:p>
          <w:p w14:paraId="3E39711A" w14:textId="6B22043E" w:rsidR="007476C6" w:rsidRPr="00AA323A" w:rsidRDefault="00AA323A" w:rsidP="007476C6">
            <w:pPr>
              <w:pStyle w:val="13213"/>
              <w:rPr>
                <w:lang w:val="kk"/>
              </w:rPr>
            </w:pPr>
            <w:r>
              <w:rPr>
                <w:lang w:val="kk"/>
              </w:rPr>
              <w:t>"Ұшақтар" қимылды ойыны.</w:t>
            </w:r>
          </w:p>
          <w:p w14:paraId="3CB4C7F0" w14:textId="75F56DC3" w:rsidR="007476C6" w:rsidRPr="00AA323A" w:rsidRDefault="00AA323A" w:rsidP="007476C6">
            <w:pPr>
              <w:pStyle w:val="13213"/>
              <w:rPr>
                <w:lang w:val="kk"/>
              </w:rPr>
            </w:pPr>
            <w:r>
              <w:rPr>
                <w:lang w:val="kk"/>
              </w:rPr>
              <w:t xml:space="preserve">Балаларды әртүрлі бағытта жүгіріп, бір-біріне соғылмай жүгіруге үйрету, сигналды мұқият тыңдап, қозғалысты сол белгі бойынша бастау дағдыларын дамыту. </w:t>
            </w:r>
          </w:p>
          <w:p w14:paraId="7E6725B0" w14:textId="77777777" w:rsidR="007476C6" w:rsidRPr="00AA323A" w:rsidRDefault="00AA323A" w:rsidP="007476C6">
            <w:pPr>
              <w:pStyle w:val="13213"/>
              <w:rPr>
                <w:lang w:val="kk"/>
              </w:rPr>
            </w:pPr>
            <w:r w:rsidRPr="007476C6">
              <w:rPr>
                <w:lang w:val="kk"/>
              </w:rPr>
              <w:t>Жеке жұмыс: жылдам жүгіру.</w:t>
            </w:r>
          </w:p>
          <w:p w14:paraId="561DD988" w14:textId="77777777" w:rsidR="007476C6" w:rsidRPr="00AA323A" w:rsidRDefault="00AA323A" w:rsidP="007476C6">
            <w:pPr>
              <w:pStyle w:val="13213"/>
              <w:rPr>
                <w:lang w:val="kk"/>
              </w:rPr>
            </w:pPr>
            <w:r w:rsidRPr="007476C6">
              <w:rPr>
                <w:lang w:val="kk"/>
              </w:rPr>
              <w:t>«Біртұтас тәрбие»</w:t>
            </w:r>
          </w:p>
          <w:p w14:paraId="522F1557" w14:textId="77777777" w:rsidR="007476C6" w:rsidRPr="00AA323A" w:rsidRDefault="00AA323A" w:rsidP="007476C6">
            <w:pPr>
              <w:pStyle w:val="13213"/>
              <w:rPr>
                <w:lang w:val="kk"/>
              </w:rPr>
            </w:pPr>
            <w:r w:rsidRPr="007476C6">
              <w:rPr>
                <w:lang w:val="kk"/>
              </w:rPr>
              <w:t>"Ұлттық ойын – ұлттық қазынасы" (педагогтың қалауы бойынша)</w:t>
            </w:r>
          </w:p>
          <w:p w14:paraId="735289C3" w14:textId="77777777" w:rsidR="007476C6" w:rsidRPr="00AA323A" w:rsidRDefault="00AA323A" w:rsidP="007476C6">
            <w:pPr>
              <w:pStyle w:val="13213"/>
              <w:rPr>
                <w:lang w:val="kk"/>
              </w:rPr>
            </w:pPr>
            <w:r w:rsidRPr="007476C6">
              <w:rPr>
                <w:lang w:val="kk"/>
              </w:rPr>
              <w:t>Шығарылатын материал:</w:t>
            </w:r>
          </w:p>
          <w:p w14:paraId="407BF1E7" w14:textId="6380CF91" w:rsidR="007476C6" w:rsidRPr="00AA323A" w:rsidRDefault="00AA323A" w:rsidP="007476C6">
            <w:pPr>
              <w:pStyle w:val="13213"/>
              <w:rPr>
                <w:lang w:val="kk"/>
              </w:rPr>
            </w:pPr>
            <w:r w:rsidRPr="007476C6">
              <w:rPr>
                <w:lang w:val="kk"/>
              </w:rPr>
              <w:t>күректер, шелектер. (Дене тәрбиесі, қоршаған ортамен таныстыру, сөйлеуді дамыту)</w:t>
            </w:r>
          </w:p>
        </w:tc>
        <w:tc>
          <w:tcPr>
            <w:tcW w:w="2551" w:type="dxa"/>
          </w:tcPr>
          <w:p w14:paraId="6DFC12B1" w14:textId="77777777" w:rsidR="007476C6" w:rsidRPr="00AA323A" w:rsidRDefault="00AA323A" w:rsidP="007476C6">
            <w:pPr>
              <w:pStyle w:val="13213"/>
              <w:rPr>
                <w:lang w:val="kk"/>
              </w:rPr>
            </w:pPr>
            <w:r w:rsidRPr="007476C6">
              <w:rPr>
                <w:lang w:val="kk"/>
              </w:rPr>
              <w:t>Балабақша аумағында құстарды бақылау</w:t>
            </w:r>
          </w:p>
          <w:p w14:paraId="7A660017" w14:textId="4732AFDC" w:rsidR="007476C6" w:rsidRPr="00AA323A" w:rsidRDefault="00AA323A" w:rsidP="007476C6">
            <w:pPr>
              <w:pStyle w:val="13213"/>
              <w:rPr>
                <w:lang w:val="kk"/>
              </w:rPr>
            </w:pPr>
            <w:r>
              <w:rPr>
                <w:lang w:val="kk"/>
              </w:rPr>
              <w:t>Құстарды қауырсындарына, көлеміне, дауысына қарай ажыратуды үйрету; бақылау қабілетін, есте сақтау қабілетін дамыту.</w:t>
            </w:r>
          </w:p>
          <w:p w14:paraId="361E72DC" w14:textId="77777777" w:rsidR="007476C6" w:rsidRPr="00AA323A" w:rsidRDefault="00AA323A" w:rsidP="007476C6">
            <w:pPr>
              <w:pStyle w:val="13213"/>
              <w:rPr>
                <w:lang w:val="kk"/>
              </w:rPr>
            </w:pPr>
            <w:r w:rsidRPr="007476C6">
              <w:rPr>
                <w:lang w:val="kk"/>
              </w:rPr>
              <w:t>құстарға эмоционалды оң көзқарасты тәрбиелеу.</w:t>
            </w:r>
          </w:p>
          <w:p w14:paraId="4929292E" w14:textId="55F70327" w:rsidR="007476C6" w:rsidRPr="00AA323A" w:rsidRDefault="00AA323A" w:rsidP="007476C6">
            <w:pPr>
              <w:pStyle w:val="13213"/>
              <w:rPr>
                <w:lang w:val="kk"/>
              </w:rPr>
            </w:pPr>
            <w:r>
              <w:rPr>
                <w:lang w:val="kk"/>
              </w:rPr>
              <w:t>Қимылды ойын: «Ұста – лақтыр».</w:t>
            </w:r>
          </w:p>
          <w:p w14:paraId="4B1D9996" w14:textId="53D8DBF4" w:rsidR="007476C6" w:rsidRPr="00AA323A" w:rsidRDefault="00AA323A" w:rsidP="007476C6">
            <w:pPr>
              <w:pStyle w:val="13213"/>
              <w:rPr>
                <w:lang w:val="kk"/>
              </w:rPr>
            </w:pPr>
            <w:r>
              <w:rPr>
                <w:lang w:val="kk"/>
              </w:rPr>
              <w:t>Допты кеудеге тигізбей ұстауды үйрету;</w:t>
            </w:r>
          </w:p>
          <w:p w14:paraId="4999DB18" w14:textId="77777777" w:rsidR="007476C6" w:rsidRPr="00AA323A" w:rsidRDefault="00AA323A" w:rsidP="007476C6">
            <w:pPr>
              <w:pStyle w:val="13213"/>
              <w:rPr>
                <w:lang w:val="kk"/>
              </w:rPr>
            </w:pPr>
            <w:r w:rsidRPr="007476C6">
              <w:rPr>
                <w:lang w:val="kk"/>
              </w:rPr>
              <w:t>айтылған сөздердің ырғағына сәйкес тәрбиешіге екі қолмен дәл лақтыру.</w:t>
            </w:r>
          </w:p>
          <w:p w14:paraId="44F4A554" w14:textId="77777777" w:rsidR="004245D7" w:rsidRPr="00AA323A" w:rsidRDefault="00AA323A" w:rsidP="007476C6">
            <w:pPr>
              <w:pStyle w:val="13213"/>
              <w:rPr>
                <w:lang w:val="kk"/>
              </w:rPr>
            </w:pPr>
            <w:r>
              <w:rPr>
                <w:lang w:val="kk"/>
              </w:rPr>
              <w:t>"Шеңберге кір" жеке жұмысы</w:t>
            </w:r>
          </w:p>
          <w:p w14:paraId="2E770C20" w14:textId="1696D4F7" w:rsidR="007476C6" w:rsidRPr="00AA323A" w:rsidRDefault="00AA323A" w:rsidP="007476C6">
            <w:pPr>
              <w:pStyle w:val="13213"/>
              <w:rPr>
                <w:lang w:val="kk"/>
              </w:rPr>
            </w:pPr>
            <w:r>
              <w:rPr>
                <w:lang w:val="kk"/>
              </w:rPr>
              <w:t>Мақсатқа жетуді үйрету</w:t>
            </w:r>
          </w:p>
          <w:p w14:paraId="2818EA63" w14:textId="77777777" w:rsidR="007476C6" w:rsidRPr="00AA323A" w:rsidRDefault="00AA323A" w:rsidP="007476C6">
            <w:pPr>
              <w:pStyle w:val="13213"/>
              <w:rPr>
                <w:lang w:val="kk"/>
              </w:rPr>
            </w:pPr>
            <w:r w:rsidRPr="007476C6">
              <w:rPr>
                <w:lang w:val="kk"/>
              </w:rPr>
              <w:t>Шығарылатын материал:</w:t>
            </w:r>
          </w:p>
          <w:p w14:paraId="08285674" w14:textId="2421452E" w:rsidR="004245D7" w:rsidRPr="00AA323A" w:rsidRDefault="00AA323A" w:rsidP="007476C6">
            <w:pPr>
              <w:pStyle w:val="13213"/>
              <w:rPr>
                <w:lang w:val="kk"/>
              </w:rPr>
            </w:pPr>
            <w:r>
              <w:rPr>
                <w:lang w:val="kk"/>
              </w:rPr>
              <w:t>доптар.</w:t>
            </w:r>
          </w:p>
          <w:p w14:paraId="5EE4ABBC" w14:textId="0B14D091" w:rsidR="007476C6" w:rsidRPr="00AA323A" w:rsidRDefault="00AA323A" w:rsidP="007476C6">
            <w:pPr>
              <w:pStyle w:val="13213"/>
              <w:rPr>
                <w:lang w:val="kk"/>
              </w:rPr>
            </w:pPr>
            <w:r>
              <w:rPr>
                <w:lang w:val="kk"/>
              </w:rPr>
              <w:t>(Дене шынықтыру, қоршаған ортамен таныстыру, сөйлеуді дамыту)</w:t>
            </w:r>
          </w:p>
        </w:tc>
      </w:tr>
      <w:tr w:rsidR="008324E6" w14:paraId="2028A711" w14:textId="77777777" w:rsidTr="007476C6">
        <w:tc>
          <w:tcPr>
            <w:tcW w:w="2552" w:type="dxa"/>
            <w:hideMark/>
          </w:tcPr>
          <w:p w14:paraId="05324434" w14:textId="78775F7A" w:rsidR="00764724" w:rsidRPr="00764724" w:rsidRDefault="00AA323A" w:rsidP="00764724">
            <w:pPr>
              <w:pStyle w:val="13213"/>
            </w:pPr>
            <w:r w:rsidRPr="007476C6">
              <w:rPr>
                <w:lang w:val="kk"/>
              </w:rPr>
              <w:t>Серуеннен оралу</w:t>
            </w:r>
          </w:p>
        </w:tc>
        <w:tc>
          <w:tcPr>
            <w:tcW w:w="2693" w:type="dxa"/>
          </w:tcPr>
          <w:p w14:paraId="7EEFE5CD" w14:textId="77777777" w:rsidR="00764724" w:rsidRDefault="00AA323A" w:rsidP="00764724">
            <w:pPr>
              <w:pStyle w:val="13213"/>
            </w:pPr>
            <w:r>
              <w:rPr>
                <w:lang w:val="kk"/>
              </w:rPr>
              <w:t xml:space="preserve">«Өнегелі» </w:t>
            </w:r>
          </w:p>
          <w:p w14:paraId="746F3510" w14:textId="544FDBBD" w:rsidR="00764724" w:rsidRPr="00764724" w:rsidRDefault="00AA323A" w:rsidP="00764724">
            <w:pPr>
              <w:pStyle w:val="13213"/>
            </w:pPr>
            <w:r>
              <w:rPr>
                <w:lang w:val="kk"/>
              </w:rPr>
              <w:t>Өзін-өзі күту дағдысын қалыптастыруды жалғастыру: аяқ киімді мұқият өз орнына қою.</w:t>
            </w:r>
          </w:p>
        </w:tc>
        <w:tc>
          <w:tcPr>
            <w:tcW w:w="2693" w:type="dxa"/>
          </w:tcPr>
          <w:p w14:paraId="69538D2A" w14:textId="612BE9CD" w:rsidR="00764724" w:rsidRPr="00764724" w:rsidRDefault="00AA323A" w:rsidP="00764724">
            <w:pPr>
              <w:pStyle w:val="13213"/>
            </w:pPr>
            <w:r w:rsidRPr="007476C6">
              <w:rPr>
                <w:lang w:val="kk"/>
              </w:rPr>
              <w:t>Көмек сұрау дағдысын қалыптастыру</w:t>
            </w:r>
          </w:p>
        </w:tc>
        <w:tc>
          <w:tcPr>
            <w:tcW w:w="2694" w:type="dxa"/>
          </w:tcPr>
          <w:p w14:paraId="3B512035" w14:textId="77777777" w:rsidR="00764724" w:rsidRDefault="00AA323A" w:rsidP="00764724">
            <w:pPr>
              <w:pStyle w:val="13213"/>
            </w:pPr>
            <w:r>
              <w:rPr>
                <w:lang w:val="kk"/>
              </w:rPr>
              <w:t xml:space="preserve">«Өнегелі» </w:t>
            </w:r>
          </w:p>
          <w:p w14:paraId="455B62E4" w14:textId="324D780F" w:rsidR="00764724" w:rsidRPr="00764724" w:rsidRDefault="00AA323A" w:rsidP="00764724">
            <w:pPr>
              <w:pStyle w:val="13213"/>
            </w:pPr>
            <w:r>
              <w:rPr>
                <w:lang w:val="kk"/>
              </w:rPr>
              <w:t>Өзін-өзі күту дағдысын қалыптастыруды жалғастыру: аяқ киімді мұқият өз орнына қою.</w:t>
            </w:r>
          </w:p>
        </w:tc>
        <w:tc>
          <w:tcPr>
            <w:tcW w:w="2693" w:type="dxa"/>
          </w:tcPr>
          <w:p w14:paraId="5DEDAE7A" w14:textId="77777777" w:rsidR="00764724" w:rsidRPr="00764724" w:rsidRDefault="00AA323A" w:rsidP="00764724">
            <w:pPr>
              <w:pStyle w:val="13213"/>
            </w:pPr>
            <w:r w:rsidRPr="007476C6">
              <w:rPr>
                <w:lang w:val="kk"/>
              </w:rPr>
              <w:t>Көмек сұрау дағдысын қалыптастыру.</w:t>
            </w:r>
          </w:p>
        </w:tc>
        <w:tc>
          <w:tcPr>
            <w:tcW w:w="2551" w:type="dxa"/>
          </w:tcPr>
          <w:p w14:paraId="3664CECE" w14:textId="77777777" w:rsidR="00764724" w:rsidRDefault="00AA323A" w:rsidP="00764724">
            <w:pPr>
              <w:pStyle w:val="13213"/>
            </w:pPr>
            <w:r>
              <w:rPr>
                <w:lang w:val="kk"/>
              </w:rPr>
              <w:t xml:space="preserve">«Өнегелі» </w:t>
            </w:r>
          </w:p>
          <w:p w14:paraId="024B5C82" w14:textId="19DBE8CA" w:rsidR="00764724" w:rsidRPr="00764724" w:rsidRDefault="00AA323A" w:rsidP="00764724">
            <w:pPr>
              <w:pStyle w:val="13213"/>
            </w:pPr>
            <w:r>
              <w:rPr>
                <w:lang w:val="kk"/>
              </w:rPr>
              <w:t>Өзін-өзі күту дағдысын қалыптастыруды жалғастыру: аяқ киімді мұқият өз орнына қою.</w:t>
            </w:r>
          </w:p>
        </w:tc>
      </w:tr>
      <w:tr w:rsidR="008324E6" w14:paraId="144A98B5" w14:textId="77777777" w:rsidTr="007476C6">
        <w:tc>
          <w:tcPr>
            <w:tcW w:w="2552" w:type="dxa"/>
            <w:hideMark/>
          </w:tcPr>
          <w:p w14:paraId="139B3F2B" w14:textId="77777777" w:rsidR="00764724" w:rsidRPr="00764724" w:rsidRDefault="00AA323A" w:rsidP="00764724">
            <w:pPr>
              <w:pStyle w:val="13213"/>
            </w:pPr>
            <w:r w:rsidRPr="007476C6">
              <w:rPr>
                <w:lang w:val="kk"/>
              </w:rPr>
              <w:t>Түскі ас</w:t>
            </w:r>
          </w:p>
        </w:tc>
        <w:tc>
          <w:tcPr>
            <w:tcW w:w="2693" w:type="dxa"/>
            <w:hideMark/>
          </w:tcPr>
          <w:p w14:paraId="034C480D" w14:textId="77777777" w:rsidR="00764724" w:rsidRPr="00764724" w:rsidRDefault="00AA323A" w:rsidP="00764724">
            <w:pPr>
              <w:pStyle w:val="13213"/>
            </w:pPr>
            <w:r w:rsidRPr="007476C6">
              <w:rPr>
                <w:lang w:val="kk"/>
              </w:rPr>
              <w:t>Көркем сөз "Ал бізде сиқырлы қасықтар бар.</w:t>
            </w:r>
          </w:p>
          <w:p w14:paraId="2074CC07" w14:textId="77777777" w:rsidR="00764724" w:rsidRPr="00764724" w:rsidRDefault="00AA323A" w:rsidP="00764724">
            <w:pPr>
              <w:pStyle w:val="13213"/>
            </w:pPr>
            <w:r w:rsidRPr="007476C6">
              <w:rPr>
                <w:lang w:val="kk"/>
              </w:rPr>
              <w:t>Міне, табақ, міне, тамақ.</w:t>
            </w:r>
          </w:p>
          <w:p w14:paraId="3BC3EFF4" w14:textId="77777777" w:rsidR="00764724" w:rsidRPr="00764724" w:rsidRDefault="00AA323A" w:rsidP="00764724">
            <w:pPr>
              <w:pStyle w:val="13213"/>
            </w:pPr>
            <w:r>
              <w:rPr>
                <w:lang w:val="kk"/>
              </w:rPr>
              <w:t>Ештеңе де қалдырмадық.</w:t>
            </w:r>
          </w:p>
          <w:p w14:paraId="64428397" w14:textId="66D93217" w:rsidR="00764724" w:rsidRPr="00764724" w:rsidRDefault="00AA323A" w:rsidP="00764724">
            <w:pPr>
              <w:pStyle w:val="13213"/>
            </w:pPr>
            <w:r w:rsidRPr="007476C6">
              <w:rPr>
                <w:lang w:val="kk"/>
              </w:rPr>
              <w:t>(Ас болсын! Рақмет! Нан, сорпа)</w:t>
            </w:r>
          </w:p>
        </w:tc>
        <w:tc>
          <w:tcPr>
            <w:tcW w:w="2693" w:type="dxa"/>
            <w:hideMark/>
          </w:tcPr>
          <w:p w14:paraId="67FA2233" w14:textId="77777777" w:rsidR="00764724" w:rsidRPr="00764724" w:rsidRDefault="00AA323A" w:rsidP="00764724">
            <w:pPr>
              <w:pStyle w:val="13213"/>
            </w:pPr>
            <w:r w:rsidRPr="007476C6">
              <w:rPr>
                <w:lang w:val="kk"/>
              </w:rPr>
              <w:t xml:space="preserve">Дастархан басында қарапайым мінез-құлық дағдыларын қалыптастыру: нанды ұсақтамаңыз, тамақты аузыңызбен шайнаңыз. </w:t>
            </w:r>
          </w:p>
          <w:p w14:paraId="66BF1AD5" w14:textId="2B93BF3B" w:rsidR="00764724" w:rsidRPr="00764724" w:rsidRDefault="00AA323A" w:rsidP="00764724">
            <w:pPr>
              <w:pStyle w:val="13213"/>
            </w:pPr>
            <w:r w:rsidRPr="007476C6">
              <w:rPr>
                <w:lang w:val="kk"/>
              </w:rPr>
              <w:t>(Ас болсын! Рақмет! Нан, сорпа)</w:t>
            </w:r>
          </w:p>
        </w:tc>
        <w:tc>
          <w:tcPr>
            <w:tcW w:w="2694" w:type="dxa"/>
            <w:hideMark/>
          </w:tcPr>
          <w:p w14:paraId="4C755B8F" w14:textId="77777777" w:rsidR="00764724" w:rsidRPr="00764724" w:rsidRDefault="00AA323A" w:rsidP="00764724">
            <w:pPr>
              <w:pStyle w:val="13213"/>
            </w:pPr>
            <w:r w:rsidRPr="007476C6">
              <w:rPr>
                <w:lang w:val="kk"/>
              </w:rPr>
              <w:t xml:space="preserve">Ересектердің бақылауымен, ал кейін өздігінен тамақтанар алдында бетті, қолды жууды, бетті және қолды жеке сүлгімен құрғатып сүртуді үйрету; өз-өзін ретке келтіруді ересектің көмегімен жүзеге асыруға ынталандыру. </w:t>
            </w:r>
          </w:p>
          <w:p w14:paraId="4D46524B" w14:textId="5B4F9E56" w:rsidR="00764724" w:rsidRPr="00764724" w:rsidRDefault="00AA323A" w:rsidP="00764724">
            <w:pPr>
              <w:pStyle w:val="13213"/>
            </w:pPr>
            <w:r w:rsidRPr="007476C6">
              <w:rPr>
                <w:lang w:val="kk"/>
              </w:rPr>
              <w:t>(Ас болсын! Рақмет! Нан, сорпа)</w:t>
            </w:r>
          </w:p>
        </w:tc>
        <w:tc>
          <w:tcPr>
            <w:tcW w:w="2693" w:type="dxa"/>
            <w:hideMark/>
          </w:tcPr>
          <w:p w14:paraId="1DCFDCD1" w14:textId="0A3CD9F5" w:rsidR="00764724" w:rsidRPr="00764724" w:rsidRDefault="00AA323A" w:rsidP="00764724">
            <w:pPr>
              <w:pStyle w:val="13213"/>
            </w:pPr>
            <w:r w:rsidRPr="007476C6">
              <w:rPr>
                <w:lang w:val="kk"/>
              </w:rPr>
              <w:t>Көркем сөз "Ал бізде сиқырлы қасықтар бар.</w:t>
            </w:r>
          </w:p>
          <w:p w14:paraId="4A570209" w14:textId="77777777" w:rsidR="00764724" w:rsidRPr="00764724" w:rsidRDefault="00AA323A" w:rsidP="00764724">
            <w:pPr>
              <w:pStyle w:val="13213"/>
            </w:pPr>
            <w:r w:rsidRPr="007476C6">
              <w:rPr>
                <w:lang w:val="kk"/>
              </w:rPr>
              <w:t>Міне, табақ, міне, тамақ.</w:t>
            </w:r>
          </w:p>
          <w:p w14:paraId="06F5F162" w14:textId="30FAAA23" w:rsidR="00764724" w:rsidRPr="00764724" w:rsidRDefault="00AA323A" w:rsidP="00764724">
            <w:pPr>
              <w:pStyle w:val="13213"/>
            </w:pPr>
            <w:r>
              <w:rPr>
                <w:lang w:val="kk"/>
              </w:rPr>
              <w:t>Ештеңе де қалдырмадық.</w:t>
            </w:r>
          </w:p>
          <w:p w14:paraId="2439F579" w14:textId="5E1C1120" w:rsidR="00764724" w:rsidRPr="00764724" w:rsidRDefault="00AA323A" w:rsidP="00764724">
            <w:pPr>
              <w:pStyle w:val="13213"/>
            </w:pPr>
            <w:r w:rsidRPr="007476C6">
              <w:rPr>
                <w:lang w:val="kk"/>
              </w:rPr>
              <w:t>(Ас болсын! Рақмет! Нан, сорпа)</w:t>
            </w:r>
          </w:p>
        </w:tc>
        <w:tc>
          <w:tcPr>
            <w:tcW w:w="2551" w:type="dxa"/>
          </w:tcPr>
          <w:p w14:paraId="4E2E2509" w14:textId="77777777" w:rsidR="00764724" w:rsidRPr="00764724" w:rsidRDefault="00AA323A" w:rsidP="00764724">
            <w:pPr>
              <w:pStyle w:val="13213"/>
            </w:pPr>
            <w:r w:rsidRPr="007476C6">
              <w:rPr>
                <w:lang w:val="kk"/>
              </w:rPr>
              <w:t xml:space="preserve">Дастархан басында қарапайым мінез-құлық дағдыларын қалыптастыру: нанды ұсақтамаңыз, тамақты аузыңызбен шайнаңыз. </w:t>
            </w:r>
          </w:p>
          <w:p w14:paraId="5E8AF7A0" w14:textId="5EF73EB9" w:rsidR="00764724" w:rsidRPr="00764724" w:rsidRDefault="00AA323A" w:rsidP="00764724">
            <w:pPr>
              <w:pStyle w:val="13213"/>
            </w:pPr>
            <w:r w:rsidRPr="007476C6">
              <w:rPr>
                <w:lang w:val="kk"/>
              </w:rPr>
              <w:t>(Ас болсын! Рақмет! Нан, сорпа)</w:t>
            </w:r>
          </w:p>
        </w:tc>
      </w:tr>
      <w:tr w:rsidR="008324E6" w14:paraId="159AC77C" w14:textId="77777777" w:rsidTr="007476C6">
        <w:tc>
          <w:tcPr>
            <w:tcW w:w="2552" w:type="dxa"/>
            <w:hideMark/>
          </w:tcPr>
          <w:p w14:paraId="4CF5ED98" w14:textId="77777777" w:rsidR="00764724" w:rsidRPr="00764724" w:rsidRDefault="00AA323A" w:rsidP="00764724">
            <w:pPr>
              <w:pStyle w:val="13213"/>
            </w:pPr>
            <w:r w:rsidRPr="007476C6">
              <w:rPr>
                <w:lang w:val="kk"/>
              </w:rPr>
              <w:t>Түскі ұйқы</w:t>
            </w:r>
          </w:p>
        </w:tc>
        <w:tc>
          <w:tcPr>
            <w:tcW w:w="2693" w:type="dxa"/>
            <w:hideMark/>
          </w:tcPr>
          <w:p w14:paraId="11A8B8CA" w14:textId="1992E1C8" w:rsidR="00764724" w:rsidRPr="00764724" w:rsidRDefault="00AA323A" w:rsidP="00764724">
            <w:pPr>
              <w:pStyle w:val="13213"/>
              <w:rPr>
                <w:highlight w:val="yellow"/>
              </w:rPr>
            </w:pPr>
            <w:r>
              <w:rPr>
                <w:lang w:val="kk"/>
              </w:rPr>
              <w:t>"Балалық" күйі музыка тыңдауға деген қызығушылықты қалыптастыруды жалғастыру</w:t>
            </w:r>
          </w:p>
        </w:tc>
        <w:tc>
          <w:tcPr>
            <w:tcW w:w="2693" w:type="dxa"/>
          </w:tcPr>
          <w:p w14:paraId="43D27F9C" w14:textId="77777777" w:rsidR="00764724" w:rsidRDefault="00AA323A" w:rsidP="00764724">
            <w:pPr>
              <w:pStyle w:val="13213"/>
            </w:pPr>
            <w:r w:rsidRPr="007476C6">
              <w:rPr>
                <w:lang w:val="kk"/>
              </w:rPr>
              <w:t>Көркем әдебиетті оқу – халық ертегілерін тыңдау қабілетін қалыптастыру.</w:t>
            </w:r>
          </w:p>
          <w:p w14:paraId="10C5C553" w14:textId="33C5A2FB" w:rsidR="00764724" w:rsidRPr="00764724" w:rsidRDefault="00AA323A" w:rsidP="00764724">
            <w:pPr>
              <w:pStyle w:val="13213"/>
              <w:rPr>
                <w:highlight w:val="yellow"/>
              </w:rPr>
            </w:pPr>
            <w:r w:rsidRPr="007476C6">
              <w:rPr>
                <w:lang w:val="kk"/>
              </w:rPr>
              <w:t>(Көркем әдебиет)</w:t>
            </w:r>
          </w:p>
        </w:tc>
        <w:tc>
          <w:tcPr>
            <w:tcW w:w="2694" w:type="dxa"/>
          </w:tcPr>
          <w:p w14:paraId="0E2FAD83" w14:textId="24C177A7" w:rsidR="00764724" w:rsidRPr="00764724" w:rsidRDefault="00AA323A" w:rsidP="00764724">
            <w:pPr>
              <w:pStyle w:val="13213"/>
              <w:rPr>
                <w:highlight w:val="yellow"/>
              </w:rPr>
            </w:pPr>
            <w:r>
              <w:rPr>
                <w:lang w:val="kk"/>
              </w:rPr>
              <w:t>"Балалық" күйі музыка тыңдауға деген қызығушылықты қалыптастыруды жалғастыру</w:t>
            </w:r>
          </w:p>
        </w:tc>
        <w:tc>
          <w:tcPr>
            <w:tcW w:w="2693" w:type="dxa"/>
          </w:tcPr>
          <w:p w14:paraId="74BE2ED4" w14:textId="77777777" w:rsidR="00764724" w:rsidRDefault="00AA323A" w:rsidP="00764724">
            <w:pPr>
              <w:pStyle w:val="13213"/>
            </w:pPr>
            <w:r w:rsidRPr="007476C6">
              <w:rPr>
                <w:lang w:val="kk"/>
              </w:rPr>
              <w:t>Көркем әдебиетті оқу – халық ертегілерін тыңдау қабілетін қалыптастыру.</w:t>
            </w:r>
          </w:p>
          <w:p w14:paraId="56204272" w14:textId="3F176138" w:rsidR="00764724" w:rsidRPr="00764724" w:rsidRDefault="00AA323A" w:rsidP="00764724">
            <w:pPr>
              <w:pStyle w:val="13213"/>
              <w:rPr>
                <w:highlight w:val="yellow"/>
              </w:rPr>
            </w:pPr>
            <w:r w:rsidRPr="007476C6">
              <w:rPr>
                <w:lang w:val="kk"/>
              </w:rPr>
              <w:t>(Көркем әдебиет)</w:t>
            </w:r>
          </w:p>
        </w:tc>
        <w:tc>
          <w:tcPr>
            <w:tcW w:w="2551" w:type="dxa"/>
          </w:tcPr>
          <w:p w14:paraId="2EA1F0AC" w14:textId="261A0D66" w:rsidR="00764724" w:rsidRPr="00764724" w:rsidRDefault="00AA323A" w:rsidP="00764724">
            <w:pPr>
              <w:pStyle w:val="13213"/>
              <w:rPr>
                <w:highlight w:val="yellow"/>
              </w:rPr>
            </w:pPr>
            <w:r>
              <w:rPr>
                <w:lang w:val="kk"/>
              </w:rPr>
              <w:t>"Балалық" күйі музыка тыңдауға деген қызығушылықты қалыптастыруды жалғастыру</w:t>
            </w:r>
          </w:p>
        </w:tc>
      </w:tr>
      <w:tr w:rsidR="008324E6" w14:paraId="4A492576" w14:textId="77777777" w:rsidTr="007476C6">
        <w:tc>
          <w:tcPr>
            <w:tcW w:w="2552" w:type="dxa"/>
            <w:hideMark/>
          </w:tcPr>
          <w:p w14:paraId="6DE3A115" w14:textId="17DBCB5F" w:rsidR="009D5C14" w:rsidRPr="009D5C14" w:rsidRDefault="00AA323A" w:rsidP="009D5C14">
            <w:pPr>
              <w:pStyle w:val="13213"/>
            </w:pPr>
            <w:r w:rsidRPr="007476C6">
              <w:rPr>
                <w:lang w:val="kk"/>
              </w:rPr>
              <w:t>Біртіндеп ояну, сауықтыру процедуралары</w:t>
            </w:r>
          </w:p>
        </w:tc>
        <w:tc>
          <w:tcPr>
            <w:tcW w:w="2693" w:type="dxa"/>
          </w:tcPr>
          <w:p w14:paraId="50A795F1" w14:textId="3ECBBB86" w:rsidR="009D5C14" w:rsidRPr="009D5C14" w:rsidRDefault="00AA323A" w:rsidP="009D5C14">
            <w:pPr>
              <w:pStyle w:val="13213"/>
            </w:pPr>
            <w:r w:rsidRPr="007476C6">
              <w:rPr>
                <w:lang w:val="kk"/>
              </w:rPr>
              <w:t>Ұйқыдан сергектікке біртіндеп өтуге ықпал ету, денсаулықты нығайту, суық тиюдің алдын алу. (Дене тәрбиесі)</w:t>
            </w:r>
          </w:p>
        </w:tc>
        <w:tc>
          <w:tcPr>
            <w:tcW w:w="2693" w:type="dxa"/>
            <w:hideMark/>
          </w:tcPr>
          <w:p w14:paraId="5B8AA1CE" w14:textId="77777777" w:rsidR="009D5C14" w:rsidRDefault="00AA323A" w:rsidP="009D5C14">
            <w:pPr>
              <w:pStyle w:val="13213"/>
            </w:pPr>
            <w:r>
              <w:rPr>
                <w:lang w:val="kk"/>
              </w:rPr>
              <w:t xml:space="preserve">Ойын жаттығуы </w:t>
            </w:r>
          </w:p>
          <w:p w14:paraId="3B2DE034" w14:textId="706E52E5" w:rsidR="009D5C14" w:rsidRDefault="00AA323A" w:rsidP="009D5C14">
            <w:pPr>
              <w:pStyle w:val="13213"/>
            </w:pPr>
            <w:r w:rsidRPr="007476C6">
              <w:rPr>
                <w:lang w:val="kk"/>
              </w:rPr>
              <w:t xml:space="preserve">Су деген - өмір көзі,  Тіршіліктің нәрі бұл. </w:t>
            </w:r>
          </w:p>
          <w:p w14:paraId="0071C64D" w14:textId="77777777" w:rsidR="009D5C14" w:rsidRDefault="00AA323A" w:rsidP="009D5C14">
            <w:pPr>
              <w:pStyle w:val="13213"/>
            </w:pPr>
            <w:r w:rsidRPr="009D5C14">
              <w:rPr>
                <w:lang w:val="kk"/>
              </w:rPr>
              <w:t>Тісімді ысқылап,Жуамын,Жуамын,</w:t>
            </w:r>
            <w:r w:rsidRPr="009D5C14">
              <w:rPr>
                <w:lang w:val="kk"/>
              </w:rPr>
              <w:br/>
            </w:r>
          </w:p>
          <w:p w14:paraId="73476730" w14:textId="77777777" w:rsidR="009D5C14" w:rsidRDefault="00AA323A" w:rsidP="009D5C14">
            <w:pPr>
              <w:pStyle w:val="13213"/>
            </w:pPr>
            <w:r>
              <w:rPr>
                <w:lang w:val="kk"/>
              </w:rPr>
              <w:t>Ваня жуынады,</w:t>
            </w:r>
          </w:p>
          <w:p w14:paraId="48302D5F" w14:textId="043F3CD4" w:rsidR="009D5C14" w:rsidRPr="009D5C14" w:rsidRDefault="00AA323A" w:rsidP="009D5C14">
            <w:pPr>
              <w:pStyle w:val="13213"/>
            </w:pPr>
            <w:r>
              <w:rPr>
                <w:lang w:val="kk"/>
              </w:rPr>
              <w:t>Су - тіршілік көзі.</w:t>
            </w:r>
          </w:p>
          <w:p w14:paraId="7B4961C9" w14:textId="5F2E6EBE" w:rsidR="009D5C14" w:rsidRPr="009D5C14" w:rsidRDefault="00AA323A" w:rsidP="009D5C14">
            <w:pPr>
              <w:pStyle w:val="13213"/>
            </w:pPr>
            <w:r>
              <w:rPr>
                <w:lang w:val="kk"/>
              </w:rPr>
              <w:t>(Дене тәрбиесі)</w:t>
            </w:r>
          </w:p>
        </w:tc>
        <w:tc>
          <w:tcPr>
            <w:tcW w:w="2694" w:type="dxa"/>
            <w:hideMark/>
          </w:tcPr>
          <w:p w14:paraId="493958C6" w14:textId="0D9A0A9B" w:rsidR="009D5C14" w:rsidRPr="009D5C14" w:rsidRDefault="00AA323A" w:rsidP="009D5C14">
            <w:pPr>
              <w:pStyle w:val="13213"/>
            </w:pPr>
            <w:r w:rsidRPr="007476C6">
              <w:rPr>
                <w:lang w:val="kk"/>
              </w:rPr>
              <w:t>Ұйқыдан сергектікке біртіндеп өтуге ықпал ету, денсаулықты нығайту, суық тиюдің алдын алу. (Дене тәрбиесі)</w:t>
            </w:r>
          </w:p>
        </w:tc>
        <w:tc>
          <w:tcPr>
            <w:tcW w:w="2693" w:type="dxa"/>
            <w:hideMark/>
          </w:tcPr>
          <w:p w14:paraId="380F8E67" w14:textId="32EBC5CF" w:rsidR="009D5C14" w:rsidRPr="009D5C14" w:rsidRDefault="00AA323A" w:rsidP="009D5C14">
            <w:pPr>
              <w:pStyle w:val="13213"/>
            </w:pPr>
            <w:r w:rsidRPr="007476C6">
              <w:rPr>
                <w:lang w:val="kk"/>
              </w:rPr>
              <w:t>Ұйқыдан сергектікке біртіндеп өтуге ықпал ету, денсаулықты нығайту, суық тиюдің алдын алу. (Дене тәрбиесі)</w:t>
            </w:r>
          </w:p>
        </w:tc>
        <w:tc>
          <w:tcPr>
            <w:tcW w:w="2551" w:type="dxa"/>
            <w:hideMark/>
          </w:tcPr>
          <w:p w14:paraId="366893A8" w14:textId="77777777" w:rsidR="009D5C14" w:rsidRDefault="00AA323A" w:rsidP="009D5C14">
            <w:pPr>
              <w:pStyle w:val="13213"/>
            </w:pPr>
            <w:r>
              <w:rPr>
                <w:lang w:val="kk"/>
              </w:rPr>
              <w:t xml:space="preserve">Ойын жаттығуы </w:t>
            </w:r>
          </w:p>
          <w:p w14:paraId="7F67EF59" w14:textId="77777777" w:rsidR="009D5C14" w:rsidRDefault="00AA323A" w:rsidP="009D5C14">
            <w:pPr>
              <w:pStyle w:val="13213"/>
            </w:pPr>
            <w:r w:rsidRPr="007476C6">
              <w:rPr>
                <w:lang w:val="kk"/>
              </w:rPr>
              <w:t xml:space="preserve">Су деген - өмір көзі,  </w:t>
            </w:r>
          </w:p>
          <w:p w14:paraId="64F5654A" w14:textId="515622CA" w:rsidR="009D5C14" w:rsidRDefault="00AA323A" w:rsidP="009D5C14">
            <w:pPr>
              <w:pStyle w:val="13213"/>
            </w:pPr>
            <w:r w:rsidRPr="007476C6">
              <w:rPr>
                <w:lang w:val="kk"/>
              </w:rPr>
              <w:t xml:space="preserve">Тіршіліктің нәрі бұл. </w:t>
            </w:r>
          </w:p>
          <w:p w14:paraId="353BB488" w14:textId="77777777" w:rsidR="009D5C14" w:rsidRDefault="00AA323A" w:rsidP="009D5C14">
            <w:pPr>
              <w:pStyle w:val="13213"/>
            </w:pPr>
            <w:r w:rsidRPr="009D5C14">
              <w:rPr>
                <w:lang w:val="kk"/>
              </w:rPr>
              <w:t>Тісімді ысқылап,Жуамын,Жуамын,</w:t>
            </w:r>
            <w:r w:rsidRPr="009D5C14">
              <w:rPr>
                <w:lang w:val="kk"/>
              </w:rPr>
              <w:br/>
            </w:r>
          </w:p>
          <w:p w14:paraId="4E89876B" w14:textId="77777777" w:rsidR="009D5C14" w:rsidRDefault="00AA323A" w:rsidP="009D5C14">
            <w:pPr>
              <w:pStyle w:val="13213"/>
            </w:pPr>
            <w:r>
              <w:rPr>
                <w:lang w:val="kk"/>
              </w:rPr>
              <w:t>Ваня жуынады,</w:t>
            </w:r>
          </w:p>
          <w:p w14:paraId="0D1CEEB0" w14:textId="77777777" w:rsidR="009D5C14" w:rsidRPr="009D5C14" w:rsidRDefault="00AA323A" w:rsidP="009D5C14">
            <w:pPr>
              <w:pStyle w:val="13213"/>
            </w:pPr>
            <w:r>
              <w:rPr>
                <w:lang w:val="kk"/>
              </w:rPr>
              <w:t>Су - тіршілік көзі.</w:t>
            </w:r>
          </w:p>
          <w:p w14:paraId="19E39148" w14:textId="29FD8F1C" w:rsidR="009D5C14" w:rsidRPr="009D5C14" w:rsidRDefault="00AA323A" w:rsidP="009D5C14">
            <w:pPr>
              <w:pStyle w:val="13213"/>
            </w:pPr>
            <w:r>
              <w:rPr>
                <w:lang w:val="kk"/>
              </w:rPr>
              <w:t>(Дене тәрбиесі)</w:t>
            </w:r>
          </w:p>
        </w:tc>
      </w:tr>
      <w:tr w:rsidR="008324E6" w14:paraId="04F50A7F" w14:textId="77777777" w:rsidTr="007476C6">
        <w:trPr>
          <w:trHeight w:val="281"/>
        </w:trPr>
        <w:tc>
          <w:tcPr>
            <w:tcW w:w="2552" w:type="dxa"/>
            <w:hideMark/>
          </w:tcPr>
          <w:p w14:paraId="6DA4159C" w14:textId="154E9F3A" w:rsidR="007476C6" w:rsidRPr="007476C6" w:rsidRDefault="00AA323A" w:rsidP="007476C6">
            <w:pPr>
              <w:pStyle w:val="13213"/>
            </w:pPr>
            <w:r w:rsidRPr="007476C6">
              <w:rPr>
                <w:lang w:val="kk"/>
              </w:rPr>
              <w:t>Бесін ас</w:t>
            </w:r>
          </w:p>
        </w:tc>
        <w:tc>
          <w:tcPr>
            <w:tcW w:w="2693" w:type="dxa"/>
            <w:hideMark/>
          </w:tcPr>
          <w:p w14:paraId="4ADE02C6" w14:textId="77777777" w:rsidR="007476C6" w:rsidRPr="007476C6" w:rsidRDefault="00AA323A" w:rsidP="007476C6">
            <w:pPr>
              <w:pStyle w:val="13213"/>
            </w:pPr>
            <w:r w:rsidRPr="007476C6">
              <w:rPr>
                <w:lang w:val="kk"/>
              </w:rPr>
              <w:t>Дастархан басында қарапайым мінез-құлық дағдыларын қалыптастыру: тамақты аузымен шайнау, аузы толы күйі сөйлемеу.</w:t>
            </w:r>
          </w:p>
          <w:p w14:paraId="421D3E92" w14:textId="7B51CDE1" w:rsidR="007476C6" w:rsidRPr="007476C6" w:rsidRDefault="00AA323A" w:rsidP="007476C6">
            <w:pPr>
              <w:pStyle w:val="13213"/>
            </w:pPr>
            <w:r w:rsidRPr="007476C6">
              <w:rPr>
                <w:lang w:val="kk"/>
              </w:rPr>
              <w:t>(Ас болсын! Рақмет!)</w:t>
            </w:r>
          </w:p>
        </w:tc>
        <w:tc>
          <w:tcPr>
            <w:tcW w:w="2693" w:type="dxa"/>
          </w:tcPr>
          <w:p w14:paraId="76F63C4E" w14:textId="41D94D5E" w:rsidR="007476C6" w:rsidRPr="007476C6" w:rsidRDefault="00AA323A" w:rsidP="007476C6">
            <w:pPr>
              <w:pStyle w:val="13213"/>
            </w:pPr>
            <w:r w:rsidRPr="007476C6">
              <w:rPr>
                <w:lang w:val="kk"/>
              </w:rPr>
              <w:t>Бесін астың уақыты келді, Балалар үстелге отырды,</w:t>
            </w:r>
          </w:p>
          <w:p w14:paraId="5F74714C" w14:textId="06F7AE94" w:rsidR="007476C6" w:rsidRPr="007476C6" w:rsidRDefault="00AA323A" w:rsidP="007476C6">
            <w:pPr>
              <w:pStyle w:val="13213"/>
            </w:pPr>
            <w:r>
              <w:rPr>
                <w:lang w:val="kk"/>
              </w:rPr>
              <w:t>Еш қиындық болмауы үшін, Тамақтану ережесін еске түсірейік:</w:t>
            </w:r>
          </w:p>
          <w:p w14:paraId="112B5F48" w14:textId="4AC4CF4E" w:rsidR="007476C6" w:rsidRPr="007476C6" w:rsidRDefault="00AA323A" w:rsidP="007476C6">
            <w:pPr>
              <w:pStyle w:val="13213"/>
            </w:pPr>
            <w:r>
              <w:rPr>
                <w:lang w:val="kk"/>
              </w:rPr>
              <w:t>Аяғымызды тапырлатпаймыз, Ас ішкенде сөйлемейміз.</w:t>
            </w:r>
          </w:p>
          <w:p w14:paraId="47F30B7F" w14:textId="768DE0F3" w:rsidR="007476C6" w:rsidRPr="007476C6" w:rsidRDefault="00AA323A" w:rsidP="007476C6">
            <w:pPr>
              <w:pStyle w:val="13213"/>
            </w:pPr>
            <w:r w:rsidRPr="007476C6">
              <w:rPr>
                <w:lang w:val="kk"/>
              </w:rPr>
              <w:t>(Ас болсын! Рақмет!)</w:t>
            </w:r>
          </w:p>
        </w:tc>
        <w:tc>
          <w:tcPr>
            <w:tcW w:w="2694" w:type="dxa"/>
          </w:tcPr>
          <w:p w14:paraId="520CE5C5" w14:textId="77777777" w:rsidR="007476C6" w:rsidRPr="007476C6" w:rsidRDefault="00AA323A" w:rsidP="007476C6">
            <w:pPr>
              <w:pStyle w:val="13213"/>
            </w:pPr>
            <w:r w:rsidRPr="007476C6">
              <w:rPr>
                <w:lang w:val="kk"/>
              </w:rPr>
              <w:t>Дастархан басында қарапайым мінез-құлық дағдыларын қалыптастыру: тамақты аузымен шайнау, аузы толы күйі сөйлемеу.</w:t>
            </w:r>
          </w:p>
          <w:p w14:paraId="53D7A037" w14:textId="7B93F794" w:rsidR="007476C6" w:rsidRPr="007476C6" w:rsidRDefault="00AA323A" w:rsidP="007476C6">
            <w:pPr>
              <w:pStyle w:val="13213"/>
            </w:pPr>
            <w:r w:rsidRPr="007476C6">
              <w:rPr>
                <w:lang w:val="kk"/>
              </w:rPr>
              <w:t>(Ас болсын! Рақмет!)</w:t>
            </w:r>
          </w:p>
        </w:tc>
        <w:tc>
          <w:tcPr>
            <w:tcW w:w="2693" w:type="dxa"/>
          </w:tcPr>
          <w:p w14:paraId="122A3C2B" w14:textId="62441BA1" w:rsidR="007476C6" w:rsidRPr="007476C6" w:rsidRDefault="00AA323A" w:rsidP="007476C6">
            <w:pPr>
              <w:pStyle w:val="13213"/>
            </w:pPr>
            <w:r w:rsidRPr="007476C6">
              <w:rPr>
                <w:lang w:val="kk"/>
              </w:rPr>
              <w:t>Балалардың назарын тамаққа аудару, мәдени тамақтанумен таныстыру.</w:t>
            </w:r>
          </w:p>
          <w:p w14:paraId="7952FD75" w14:textId="3FA8E106" w:rsidR="007476C6" w:rsidRPr="007476C6" w:rsidRDefault="00AA323A" w:rsidP="007476C6">
            <w:pPr>
              <w:pStyle w:val="13213"/>
            </w:pPr>
            <w:r w:rsidRPr="007476C6">
              <w:rPr>
                <w:lang w:val="kk"/>
              </w:rPr>
              <w:t>(Ас болсын! Рақмет!)</w:t>
            </w:r>
          </w:p>
        </w:tc>
        <w:tc>
          <w:tcPr>
            <w:tcW w:w="2551" w:type="dxa"/>
          </w:tcPr>
          <w:p w14:paraId="7FD26869" w14:textId="77777777" w:rsidR="007476C6" w:rsidRPr="007476C6" w:rsidRDefault="00AA323A" w:rsidP="007476C6">
            <w:pPr>
              <w:pStyle w:val="13213"/>
            </w:pPr>
            <w:r w:rsidRPr="007476C6">
              <w:rPr>
                <w:lang w:val="kk"/>
              </w:rPr>
              <w:t>Дастархан басында қарапайым мінез-құлық дағдыларын қалыптастыру: тамақты аузымен шайнау, аузы толы күйі сөйлемеу.</w:t>
            </w:r>
          </w:p>
          <w:p w14:paraId="45FC8E89" w14:textId="076C56A1" w:rsidR="007476C6" w:rsidRPr="007476C6" w:rsidRDefault="00AA323A" w:rsidP="007476C6">
            <w:pPr>
              <w:pStyle w:val="13213"/>
            </w:pPr>
            <w:r w:rsidRPr="007476C6">
              <w:rPr>
                <w:lang w:val="kk"/>
              </w:rPr>
              <w:t>(Ас болсын! Рақмет!)</w:t>
            </w:r>
          </w:p>
        </w:tc>
      </w:tr>
      <w:tr w:rsidR="008324E6" w14:paraId="79AC62D6" w14:textId="77777777" w:rsidTr="00E33E39">
        <w:tc>
          <w:tcPr>
            <w:tcW w:w="2552" w:type="dxa"/>
            <w:hideMark/>
          </w:tcPr>
          <w:p w14:paraId="47A04CC1" w14:textId="26E86112" w:rsidR="00E50B1F" w:rsidRPr="007476C6" w:rsidRDefault="00AA323A" w:rsidP="007476C6">
            <w:pPr>
              <w:pStyle w:val="13213"/>
            </w:pPr>
            <w:r w:rsidRPr="007476C6">
              <w:rPr>
                <w:lang w:val="kk"/>
              </w:rPr>
              <w:t>Балалардың дербес іс-әрекеті (қимылды, ұлттық, сюжеттік-рөлдік, үстел үсті-баспа ойындары және басқа да ойындар), бейнелеу іс-әрекеті, кітаптарды қарастыру және т.б.</w:t>
            </w:r>
          </w:p>
        </w:tc>
        <w:tc>
          <w:tcPr>
            <w:tcW w:w="2693" w:type="dxa"/>
            <w:hideMark/>
          </w:tcPr>
          <w:p w14:paraId="6BAD5ECE" w14:textId="39DFC60A" w:rsidR="00E50B1F" w:rsidRPr="007476C6" w:rsidRDefault="00AA323A" w:rsidP="007476C6">
            <w:pPr>
              <w:pStyle w:val="13213"/>
            </w:pPr>
            <w:r>
              <w:rPr>
                <w:lang w:val="kk"/>
              </w:rPr>
              <w:t>Дидактикалық ойын: «Жәндікті ата» – Балаларда «жәндік» ұғымын қалыптастыру, жәндіктердің өкілдерін: шыбын, көбелек, ара және т.б. танып, атауды үйрету.</w:t>
            </w:r>
          </w:p>
          <w:p w14:paraId="751AE4BE" w14:textId="744AC801" w:rsidR="00E50B1F" w:rsidRPr="007476C6" w:rsidRDefault="00AA323A" w:rsidP="007476C6">
            <w:pPr>
              <w:pStyle w:val="13213"/>
            </w:pPr>
            <w:r>
              <w:rPr>
                <w:lang w:val="kk"/>
              </w:rPr>
              <w:t>(Қоршаған ортамен таныстыру)</w:t>
            </w:r>
          </w:p>
          <w:p w14:paraId="23C63A0C" w14:textId="77777777" w:rsidR="00E50B1F" w:rsidRPr="007476C6" w:rsidRDefault="00E50B1F" w:rsidP="007476C6">
            <w:pPr>
              <w:pStyle w:val="13213"/>
            </w:pPr>
          </w:p>
          <w:p w14:paraId="1B7CCA00" w14:textId="77777777" w:rsidR="002459AE" w:rsidRDefault="00AA323A" w:rsidP="007476C6">
            <w:pPr>
              <w:pStyle w:val="13213"/>
            </w:pPr>
            <w:r w:rsidRPr="007476C6">
              <w:rPr>
                <w:lang w:val="kk"/>
              </w:rPr>
              <w:t>"Ара" шығармашылық шеберханасы</w:t>
            </w:r>
          </w:p>
          <w:p w14:paraId="3CA19542" w14:textId="62DA6F6A" w:rsidR="002459AE" w:rsidRDefault="00AA323A" w:rsidP="007476C6">
            <w:pPr>
              <w:pStyle w:val="13213"/>
            </w:pPr>
            <w:r>
              <w:rPr>
                <w:lang w:val="kk"/>
              </w:rPr>
              <w:t xml:space="preserve">Балалардың дәстүрлі емес әдіспен – пластилинді жағып пішін жасау арқылы мүсіндеу дағдыларын бекіту. </w:t>
            </w:r>
          </w:p>
          <w:p w14:paraId="06AD9CEE" w14:textId="6FA0C48E" w:rsidR="00E50B1F" w:rsidRPr="007476C6" w:rsidRDefault="00AA323A" w:rsidP="007476C6">
            <w:pPr>
              <w:pStyle w:val="13213"/>
            </w:pPr>
            <w:r>
              <w:rPr>
                <w:lang w:val="kk"/>
              </w:rPr>
              <w:t>(Мүсіндеу)</w:t>
            </w:r>
          </w:p>
        </w:tc>
        <w:tc>
          <w:tcPr>
            <w:tcW w:w="2693" w:type="dxa"/>
            <w:hideMark/>
          </w:tcPr>
          <w:p w14:paraId="4D69FD46" w14:textId="1DBDD5A7" w:rsidR="00E50B1F" w:rsidRPr="007476C6" w:rsidRDefault="00AA323A" w:rsidP="007476C6">
            <w:pPr>
              <w:pStyle w:val="13213"/>
            </w:pPr>
            <w:r>
              <w:rPr>
                <w:lang w:val="kk"/>
              </w:rPr>
              <w:t>Дидактикалық ойын</w:t>
            </w:r>
          </w:p>
          <w:p w14:paraId="762643B6" w14:textId="4BCA6F58" w:rsidR="00E50B1F" w:rsidRPr="007476C6" w:rsidRDefault="00AA323A" w:rsidP="007476C6">
            <w:pPr>
              <w:pStyle w:val="13213"/>
            </w:pPr>
            <w:r>
              <w:rPr>
                <w:lang w:val="kk"/>
              </w:rPr>
              <w:t xml:space="preserve">"Жұпты табыңыз" Жәндіктердің атауларын бекіту. </w:t>
            </w:r>
          </w:p>
          <w:p w14:paraId="3500A2CA" w14:textId="17CA03A6" w:rsidR="00E50B1F" w:rsidRPr="007476C6" w:rsidRDefault="00AA323A" w:rsidP="007476C6">
            <w:pPr>
              <w:pStyle w:val="13213"/>
            </w:pPr>
            <w:r>
              <w:rPr>
                <w:lang w:val="kk"/>
              </w:rPr>
              <w:t>(Сөйлеуді дамыту, қоршаған ортамен таныстыру)</w:t>
            </w:r>
          </w:p>
          <w:p w14:paraId="6210507A" w14:textId="77777777" w:rsidR="002459AE" w:rsidRDefault="00AA323A" w:rsidP="007476C6">
            <w:pPr>
              <w:pStyle w:val="13213"/>
            </w:pPr>
            <w:r w:rsidRPr="007476C6">
              <w:rPr>
                <w:lang w:val="kk"/>
              </w:rPr>
              <w:t>Көркем әдебиетті оқу</w:t>
            </w:r>
          </w:p>
          <w:p w14:paraId="6598250F" w14:textId="77777777" w:rsidR="002459AE" w:rsidRDefault="00AA323A" w:rsidP="007476C6">
            <w:pPr>
              <w:pStyle w:val="13213"/>
            </w:pPr>
            <w:r w:rsidRPr="007476C6">
              <w:rPr>
                <w:lang w:val="kk"/>
              </w:rPr>
              <w:t>Б. Заходер "Таза шыбын"</w:t>
            </w:r>
          </w:p>
          <w:p w14:paraId="53B7CE46" w14:textId="5F75901D" w:rsidR="00E50B1F" w:rsidRPr="00AA323A" w:rsidRDefault="00AA323A" w:rsidP="007476C6">
            <w:pPr>
              <w:pStyle w:val="13213"/>
              <w:rPr>
                <w:lang w:val="kk"/>
              </w:rPr>
            </w:pPr>
            <w:r>
              <w:rPr>
                <w:lang w:val="kk"/>
              </w:rPr>
              <w:t>Көркем шығармаларға деген қызығушылықты тәрбиелеу. (Көркем әдебиет)</w:t>
            </w:r>
          </w:p>
          <w:p w14:paraId="4D713D27" w14:textId="2ECB92DF" w:rsidR="00E50B1F" w:rsidRPr="00AA323A" w:rsidRDefault="00AA323A" w:rsidP="007476C6">
            <w:pPr>
              <w:pStyle w:val="13213"/>
              <w:rPr>
                <w:lang w:val="kk"/>
              </w:rPr>
            </w:pPr>
            <w:r>
              <w:rPr>
                <w:lang w:val="kk"/>
              </w:rPr>
              <w:t>"Масаны ұстау" қимылды ойыны</w:t>
            </w:r>
          </w:p>
          <w:p w14:paraId="0C43E653" w14:textId="7A6F0CD2" w:rsidR="00E50B1F" w:rsidRPr="007476C6" w:rsidRDefault="00AA323A" w:rsidP="007476C6">
            <w:pPr>
              <w:pStyle w:val="13213"/>
            </w:pPr>
            <w:r>
              <w:rPr>
                <w:lang w:val="kk"/>
              </w:rPr>
              <w:t>Балаларға ойыннан қуаныш сыйлау. Балаларды [з] дыбысын дұрыс айтуға жаттықтыру, сондай-ақ жәндіктердің қозғалуының тәсілдері туралы білімдерін бекіту. (Дене тәрбиесі, сөйлеуді дамыту)</w:t>
            </w:r>
          </w:p>
          <w:p w14:paraId="23E7B9DF" w14:textId="77777777" w:rsidR="00E50B1F" w:rsidRPr="007476C6" w:rsidRDefault="00E50B1F" w:rsidP="007476C6">
            <w:pPr>
              <w:pStyle w:val="13213"/>
            </w:pPr>
          </w:p>
        </w:tc>
        <w:tc>
          <w:tcPr>
            <w:tcW w:w="5387" w:type="dxa"/>
            <w:gridSpan w:val="2"/>
          </w:tcPr>
          <w:p w14:paraId="6A866379" w14:textId="77777777" w:rsidR="00AB2169" w:rsidRDefault="00AA323A" w:rsidP="007476C6">
            <w:pPr>
              <w:pStyle w:val="13213"/>
            </w:pPr>
            <w:r>
              <w:rPr>
                <w:lang w:val="kk"/>
              </w:rPr>
              <w:t>Қозғалыс ойыны: «Аралар хоровод жүргізеді» – Балалардың қозғалыс тәжірибесін байыту, қимыл-қозғалыс және сөйлеу үйлесімін дамытуға ықпал ету.</w:t>
            </w:r>
          </w:p>
          <w:p w14:paraId="23436142" w14:textId="3A09360E" w:rsidR="00E50B1F" w:rsidRPr="007476C6" w:rsidRDefault="00AA323A" w:rsidP="007476C6">
            <w:pPr>
              <w:pStyle w:val="13213"/>
            </w:pPr>
            <w:r>
              <w:rPr>
                <w:lang w:val="kk"/>
              </w:rPr>
              <w:t>(Сөйлеуді дамыту, дене тәрбиесі)</w:t>
            </w:r>
          </w:p>
        </w:tc>
        <w:tc>
          <w:tcPr>
            <w:tcW w:w="2551" w:type="dxa"/>
            <w:hideMark/>
          </w:tcPr>
          <w:p w14:paraId="5144913B" w14:textId="77777777" w:rsidR="00AB2169" w:rsidRDefault="00AA323A" w:rsidP="007476C6">
            <w:pPr>
              <w:pStyle w:val="13213"/>
            </w:pPr>
            <w:r>
              <w:rPr>
                <w:lang w:val="kk"/>
              </w:rPr>
              <w:t xml:space="preserve">"Сиқырлы киім қыстырғыштары" </w:t>
            </w:r>
          </w:p>
          <w:p w14:paraId="6AF6F20C" w14:textId="6D832511" w:rsidR="00E50B1F" w:rsidRPr="007476C6" w:rsidRDefault="00AA323A" w:rsidP="007476C6">
            <w:pPr>
              <w:pStyle w:val="13213"/>
            </w:pPr>
            <w:r>
              <w:rPr>
                <w:lang w:val="kk"/>
              </w:rPr>
              <w:t>Балалардың қажетті түсті қысқыштарды таңдау дағдыларын бекіту, қолдың ұсақ моторикасын және тактильдік сезімдерді дамыту.</w:t>
            </w:r>
          </w:p>
          <w:p w14:paraId="1EB0A4BB" w14:textId="17855807" w:rsidR="00E50B1F" w:rsidRPr="007476C6" w:rsidRDefault="00AA323A" w:rsidP="007476C6">
            <w:pPr>
              <w:pStyle w:val="13213"/>
            </w:pPr>
            <w:r>
              <w:rPr>
                <w:lang w:val="kk"/>
              </w:rPr>
              <w:t>(Сенсорика)</w:t>
            </w:r>
          </w:p>
        </w:tc>
      </w:tr>
      <w:tr w:rsidR="008324E6" w14:paraId="75EA8C7D" w14:textId="77777777" w:rsidTr="007476C6">
        <w:trPr>
          <w:trHeight w:val="3102"/>
        </w:trPr>
        <w:tc>
          <w:tcPr>
            <w:tcW w:w="2552" w:type="dxa"/>
            <w:hideMark/>
          </w:tcPr>
          <w:p w14:paraId="1445260C" w14:textId="18D29C6C" w:rsidR="007476C6" w:rsidRPr="007476C6" w:rsidRDefault="00AA323A" w:rsidP="007476C6">
            <w:pPr>
              <w:pStyle w:val="13213"/>
            </w:pPr>
            <w:r w:rsidRPr="007476C6">
              <w:rPr>
                <w:lang w:val="kk"/>
              </w:rPr>
              <w:softHyphen/>
              <w:t>Балалармен жеке жұмыс</w:t>
            </w:r>
          </w:p>
        </w:tc>
        <w:tc>
          <w:tcPr>
            <w:tcW w:w="2693" w:type="dxa"/>
            <w:hideMark/>
          </w:tcPr>
          <w:p w14:paraId="3BD160A5" w14:textId="77777777" w:rsidR="007476C6" w:rsidRPr="007476C6" w:rsidRDefault="00AA323A" w:rsidP="007476C6">
            <w:pPr>
              <w:pStyle w:val="13213"/>
            </w:pPr>
            <w:r w:rsidRPr="007476C6">
              <w:rPr>
                <w:lang w:val="kk"/>
              </w:rPr>
              <w:t>Физикалық дағдылар</w:t>
            </w:r>
          </w:p>
          <w:p w14:paraId="6A755BF3" w14:textId="0588D81A" w:rsidR="007476C6" w:rsidRPr="007476C6" w:rsidRDefault="00AA323A" w:rsidP="007476C6">
            <w:pPr>
              <w:pStyle w:val="13213"/>
            </w:pPr>
            <w:r w:rsidRPr="007476C6">
              <w:rPr>
                <w:lang w:val="kk"/>
              </w:rPr>
              <w:t xml:space="preserve">Мәдени-гигиеналық дағдыларды бекіту бойынша түзету жұмыстары: "Таза қолдар" </w:t>
            </w:r>
          </w:p>
          <w:p w14:paraId="33557A74" w14:textId="77777777" w:rsidR="007476C6" w:rsidRPr="007476C6" w:rsidRDefault="007476C6" w:rsidP="007476C6">
            <w:pPr>
              <w:pStyle w:val="13213"/>
            </w:pPr>
          </w:p>
        </w:tc>
        <w:tc>
          <w:tcPr>
            <w:tcW w:w="2693" w:type="dxa"/>
          </w:tcPr>
          <w:p w14:paraId="6575FF54" w14:textId="77777777" w:rsidR="005537A4" w:rsidRDefault="00AA323A" w:rsidP="007476C6">
            <w:pPr>
              <w:pStyle w:val="13213"/>
            </w:pPr>
            <w:r w:rsidRPr="007476C6">
              <w:rPr>
                <w:lang w:val="kk"/>
              </w:rPr>
              <w:t>"Айсұлу серуендеуге барады" коммуникативтік дағдылары</w:t>
            </w:r>
          </w:p>
          <w:p w14:paraId="61F91E06" w14:textId="492E7B33" w:rsidR="007476C6" w:rsidRPr="007476C6" w:rsidRDefault="00AA323A" w:rsidP="007476C6">
            <w:pPr>
              <w:pStyle w:val="13213"/>
            </w:pPr>
            <w:r>
              <w:rPr>
                <w:lang w:val="kk"/>
              </w:rPr>
              <w:t xml:space="preserve">Ерекше дауысты және дауыссыз дыбыстарды (ысқырықты, ысқырықты, соноран дыбыстарынан басқа)айта білуге үйрету </w:t>
            </w:r>
          </w:p>
          <w:p w14:paraId="2D01C5CA" w14:textId="77777777" w:rsidR="007476C6" w:rsidRPr="007476C6" w:rsidRDefault="007476C6" w:rsidP="007476C6">
            <w:pPr>
              <w:pStyle w:val="13213"/>
            </w:pPr>
          </w:p>
        </w:tc>
        <w:tc>
          <w:tcPr>
            <w:tcW w:w="2694" w:type="dxa"/>
          </w:tcPr>
          <w:p w14:paraId="380DA8A8" w14:textId="77777777" w:rsidR="007476C6" w:rsidRPr="007476C6" w:rsidRDefault="00AA323A" w:rsidP="007476C6">
            <w:pPr>
              <w:pStyle w:val="13213"/>
            </w:pPr>
            <w:r w:rsidRPr="007476C6">
              <w:rPr>
                <w:lang w:val="kk"/>
              </w:rPr>
              <w:t xml:space="preserve">Танымдық және интеллектуалдық дағдылар </w:t>
            </w:r>
          </w:p>
          <w:p w14:paraId="33E11D66" w14:textId="77777777" w:rsidR="005537A4" w:rsidRDefault="00AA323A" w:rsidP="007476C6">
            <w:pPr>
              <w:pStyle w:val="13213"/>
            </w:pPr>
            <w:r>
              <w:rPr>
                <w:lang w:val="kk"/>
              </w:rPr>
              <w:t>"Қандай ойыншық жоқ"</w:t>
            </w:r>
          </w:p>
          <w:p w14:paraId="7F0BF970" w14:textId="77197EA5" w:rsidR="007476C6" w:rsidRPr="007476C6" w:rsidRDefault="00AA323A" w:rsidP="007476C6">
            <w:pPr>
              <w:pStyle w:val="13213"/>
            </w:pPr>
            <w:r>
              <w:rPr>
                <w:lang w:val="kk"/>
              </w:rPr>
              <w:t xml:space="preserve">Балалардың зейіні мен қысқа мерзімді есте сақтау қабілетін дамыту </w:t>
            </w:r>
          </w:p>
          <w:p w14:paraId="096D37AD" w14:textId="77777777" w:rsidR="007476C6" w:rsidRPr="007476C6" w:rsidRDefault="007476C6" w:rsidP="007476C6">
            <w:pPr>
              <w:pStyle w:val="13213"/>
            </w:pPr>
          </w:p>
          <w:p w14:paraId="3DFD903C" w14:textId="77777777" w:rsidR="007476C6" w:rsidRPr="007476C6" w:rsidRDefault="007476C6" w:rsidP="007476C6">
            <w:pPr>
              <w:pStyle w:val="13213"/>
            </w:pPr>
          </w:p>
          <w:p w14:paraId="439323F7" w14:textId="77777777" w:rsidR="007476C6" w:rsidRPr="007476C6" w:rsidRDefault="007476C6" w:rsidP="007476C6">
            <w:pPr>
              <w:pStyle w:val="13213"/>
            </w:pPr>
          </w:p>
        </w:tc>
        <w:tc>
          <w:tcPr>
            <w:tcW w:w="2693" w:type="dxa"/>
          </w:tcPr>
          <w:p w14:paraId="7ED79038" w14:textId="77777777" w:rsidR="007476C6" w:rsidRPr="007476C6" w:rsidRDefault="00AA323A" w:rsidP="007476C6">
            <w:pPr>
              <w:pStyle w:val="13213"/>
            </w:pPr>
            <w:r w:rsidRPr="007476C6">
              <w:rPr>
                <w:lang w:val="kk"/>
              </w:rPr>
              <w:t>Шығармашылық дағдылар, зерттеу іс-әрекеті</w:t>
            </w:r>
          </w:p>
          <w:p w14:paraId="267D0C9F" w14:textId="77777777" w:rsidR="005537A4" w:rsidRDefault="00AA323A" w:rsidP="007476C6">
            <w:pPr>
              <w:pStyle w:val="13213"/>
            </w:pPr>
            <w:r w:rsidRPr="007476C6">
              <w:rPr>
                <w:lang w:val="kk"/>
              </w:rPr>
              <w:t>«Қоянға сәбіз бен қырыққабатты жинауға көмектес» – Марблс тастарымен ойын</w:t>
            </w:r>
          </w:p>
          <w:p w14:paraId="2EC4BE37" w14:textId="622A446D" w:rsidR="007476C6" w:rsidRPr="007476C6" w:rsidRDefault="00AA323A" w:rsidP="007476C6">
            <w:pPr>
              <w:pStyle w:val="13213"/>
            </w:pPr>
            <w:r>
              <w:rPr>
                <w:lang w:val="kk"/>
              </w:rPr>
              <w:t xml:space="preserve">Түсті қабылдауды, ұсақ моториканы, визуалды-моторлық үйлестіруді дамыту </w:t>
            </w:r>
          </w:p>
        </w:tc>
        <w:tc>
          <w:tcPr>
            <w:tcW w:w="2551" w:type="dxa"/>
          </w:tcPr>
          <w:p w14:paraId="4CC1FFD9" w14:textId="77777777" w:rsidR="007476C6" w:rsidRPr="007476C6" w:rsidRDefault="00AA323A" w:rsidP="007476C6">
            <w:pPr>
              <w:pStyle w:val="13213"/>
            </w:pPr>
            <w:r w:rsidRPr="007476C6">
              <w:rPr>
                <w:lang w:val="kk"/>
              </w:rPr>
              <w:t>Әлеуметтік-эмоционалды дағдылар</w:t>
            </w:r>
          </w:p>
          <w:p w14:paraId="71919AAA" w14:textId="77777777" w:rsidR="005537A4" w:rsidRDefault="00AA323A" w:rsidP="007476C6">
            <w:pPr>
              <w:pStyle w:val="13213"/>
            </w:pPr>
            <w:r>
              <w:rPr>
                <w:lang w:val="kk"/>
              </w:rPr>
              <w:t>«Қалай татуласу керек»: балаларды қақтығыстан қарапайым жолмен шығу тәсілдеріне үйрету.</w:t>
            </w:r>
          </w:p>
          <w:p w14:paraId="498106B1" w14:textId="43B77F0B" w:rsidR="007476C6" w:rsidRPr="007476C6" w:rsidRDefault="00AA323A" w:rsidP="007476C6">
            <w:pPr>
              <w:pStyle w:val="13213"/>
            </w:pPr>
            <w:r w:rsidRPr="007476C6">
              <w:rPr>
                <w:lang w:val="kk"/>
              </w:rPr>
              <w:t>"Қанатты, түкті, майлы" ертегісі</w:t>
            </w:r>
          </w:p>
        </w:tc>
      </w:tr>
      <w:tr w:rsidR="008324E6" w14:paraId="305119B7" w14:textId="77777777" w:rsidTr="007476C6">
        <w:tc>
          <w:tcPr>
            <w:tcW w:w="2552" w:type="dxa"/>
            <w:hideMark/>
          </w:tcPr>
          <w:p w14:paraId="5CBDA18B" w14:textId="7AD127A8" w:rsidR="007476C6" w:rsidRPr="007476C6" w:rsidRDefault="00AA323A" w:rsidP="007476C6">
            <w:pPr>
              <w:pStyle w:val="13213"/>
            </w:pPr>
            <w:r w:rsidRPr="007476C6">
              <w:rPr>
                <w:lang w:val="kk"/>
              </w:rPr>
              <w:t>Серуенге дайындық</w:t>
            </w:r>
          </w:p>
        </w:tc>
        <w:tc>
          <w:tcPr>
            <w:tcW w:w="2693" w:type="dxa"/>
            <w:hideMark/>
          </w:tcPr>
          <w:p w14:paraId="71EB3DD7" w14:textId="4AE1BBD9" w:rsidR="007476C6" w:rsidRPr="007476C6" w:rsidRDefault="00AA323A" w:rsidP="007476C6">
            <w:pPr>
              <w:pStyle w:val="13213"/>
            </w:pPr>
            <w:r w:rsidRPr="007476C6">
              <w:rPr>
                <w:lang w:val="kk"/>
              </w:rPr>
              <w:t>Серуенге деген қызығушылықты ынталандыру. Балалармен жеке әңгімелер</w:t>
            </w:r>
          </w:p>
        </w:tc>
        <w:tc>
          <w:tcPr>
            <w:tcW w:w="2693" w:type="dxa"/>
            <w:hideMark/>
          </w:tcPr>
          <w:p w14:paraId="68B053F8" w14:textId="77777777" w:rsidR="007476C6" w:rsidRPr="007476C6" w:rsidRDefault="00AA323A" w:rsidP="007476C6">
            <w:pPr>
              <w:pStyle w:val="13213"/>
            </w:pPr>
            <w:r w:rsidRPr="007476C6">
              <w:rPr>
                <w:lang w:val="kk"/>
              </w:rPr>
              <w:t>Киім ауыстыратын бөлмеде өзін-өзі ұстау ережелерін сақтауды үйретуді жалғастыру</w:t>
            </w:r>
          </w:p>
        </w:tc>
        <w:tc>
          <w:tcPr>
            <w:tcW w:w="2694" w:type="dxa"/>
            <w:hideMark/>
          </w:tcPr>
          <w:p w14:paraId="4F923C77" w14:textId="2F985D5F" w:rsidR="007476C6" w:rsidRPr="007476C6" w:rsidRDefault="00AA323A" w:rsidP="007476C6">
            <w:pPr>
              <w:pStyle w:val="13213"/>
            </w:pPr>
            <w:r w:rsidRPr="007476C6">
              <w:rPr>
                <w:lang w:val="kk"/>
              </w:rPr>
              <w:t>Серуенге деген қызығушылықты ынталандыру. Балалармен жеке әңгімелер</w:t>
            </w:r>
          </w:p>
        </w:tc>
        <w:tc>
          <w:tcPr>
            <w:tcW w:w="2693" w:type="dxa"/>
            <w:hideMark/>
          </w:tcPr>
          <w:p w14:paraId="3826863C" w14:textId="77777777" w:rsidR="007476C6" w:rsidRPr="007476C6" w:rsidRDefault="00AA323A" w:rsidP="007476C6">
            <w:pPr>
              <w:pStyle w:val="13213"/>
            </w:pPr>
            <w:r w:rsidRPr="007476C6">
              <w:rPr>
                <w:lang w:val="kk"/>
              </w:rPr>
              <w:t>Киім ауыстыратын бөлмеде өзін-өзі ұстау ережелерін сақтауды үйретуді жалғастыру</w:t>
            </w:r>
          </w:p>
        </w:tc>
        <w:tc>
          <w:tcPr>
            <w:tcW w:w="2551" w:type="dxa"/>
            <w:hideMark/>
          </w:tcPr>
          <w:p w14:paraId="38F87FF1" w14:textId="34ED0EFC" w:rsidR="007476C6" w:rsidRPr="007476C6" w:rsidRDefault="00AA323A" w:rsidP="007476C6">
            <w:pPr>
              <w:pStyle w:val="13213"/>
            </w:pPr>
            <w:r w:rsidRPr="007476C6">
              <w:rPr>
                <w:lang w:val="kk"/>
              </w:rPr>
              <w:t>Сыпайы сөздерді қолдану арқылы көмек сұрауға шақыру</w:t>
            </w:r>
          </w:p>
        </w:tc>
      </w:tr>
      <w:tr w:rsidR="008324E6" w14:paraId="00E97DF2" w14:textId="77777777" w:rsidTr="007476C6">
        <w:trPr>
          <w:trHeight w:val="281"/>
        </w:trPr>
        <w:tc>
          <w:tcPr>
            <w:tcW w:w="2552" w:type="dxa"/>
            <w:hideMark/>
          </w:tcPr>
          <w:p w14:paraId="6A20605F" w14:textId="77777777" w:rsidR="007476C6" w:rsidRPr="007476C6" w:rsidRDefault="00AA323A" w:rsidP="007476C6">
            <w:pPr>
              <w:pStyle w:val="13213"/>
              <w:rPr>
                <w:highlight w:val="yellow"/>
              </w:rPr>
            </w:pPr>
            <w:r w:rsidRPr="007476C6">
              <w:rPr>
                <w:lang w:val="kk"/>
              </w:rPr>
              <w:t>Серуен</w:t>
            </w:r>
          </w:p>
        </w:tc>
        <w:tc>
          <w:tcPr>
            <w:tcW w:w="2693" w:type="dxa"/>
            <w:hideMark/>
          </w:tcPr>
          <w:p w14:paraId="771E0DBA" w14:textId="77777777" w:rsidR="007476C6" w:rsidRPr="007476C6" w:rsidRDefault="00AA323A" w:rsidP="007476C6">
            <w:pPr>
              <w:pStyle w:val="13213"/>
            </w:pPr>
            <w:r w:rsidRPr="007476C6">
              <w:rPr>
                <w:lang w:val="kk"/>
              </w:rPr>
              <w:t>"Ұқыпты болу керек" әңгімесі</w:t>
            </w:r>
          </w:p>
          <w:p w14:paraId="57018404" w14:textId="0C3E057F" w:rsidR="007476C6" w:rsidRPr="007476C6" w:rsidRDefault="00AA323A" w:rsidP="007476C6">
            <w:pPr>
              <w:pStyle w:val="13213"/>
            </w:pPr>
            <w:r>
              <w:rPr>
                <w:lang w:val="kk"/>
              </w:rPr>
              <w:t>Өзіңіздің сыртқы келбетіңізге күтім жасау әдетін қалыптастыру.</w:t>
            </w:r>
          </w:p>
          <w:p w14:paraId="337ABF22" w14:textId="77777777" w:rsidR="009B226D" w:rsidRDefault="00AA323A" w:rsidP="007476C6">
            <w:pPr>
              <w:pStyle w:val="13213"/>
            </w:pPr>
            <w:r>
              <w:rPr>
                <w:lang w:val="kk"/>
              </w:rPr>
              <w:t>Қимылды ойын: «Маған қарай жүгіріңдер» – Таныс ойындарды ұйымдастыруда дербестік пен бастамашылдықты тәрбиелеу.</w:t>
            </w:r>
          </w:p>
          <w:p w14:paraId="70327992" w14:textId="070343E3" w:rsidR="007476C6" w:rsidRPr="007476C6" w:rsidRDefault="00AA323A" w:rsidP="007476C6">
            <w:pPr>
              <w:pStyle w:val="13213"/>
            </w:pPr>
            <w:r>
              <w:rPr>
                <w:lang w:val="kk"/>
              </w:rPr>
              <w:t>(Дене тәрбиесі, қоршаған ортамен таныстыру)</w:t>
            </w:r>
          </w:p>
        </w:tc>
        <w:tc>
          <w:tcPr>
            <w:tcW w:w="2693" w:type="dxa"/>
            <w:hideMark/>
          </w:tcPr>
          <w:p w14:paraId="5B6EDA5C" w14:textId="20BD856F" w:rsidR="007476C6" w:rsidRPr="007476C6" w:rsidRDefault="00AA323A" w:rsidP="007476C6">
            <w:pPr>
              <w:pStyle w:val="13213"/>
            </w:pPr>
            <w:r w:rsidRPr="007476C6">
              <w:rPr>
                <w:lang w:val="kk"/>
              </w:rPr>
              <w:t>"Көктем бізге қонаққа келді" әңгімесі</w:t>
            </w:r>
          </w:p>
          <w:p w14:paraId="46BBF33B" w14:textId="2B922B16" w:rsidR="007476C6" w:rsidRPr="007476C6" w:rsidRDefault="00AA323A" w:rsidP="007476C6">
            <w:pPr>
              <w:pStyle w:val="13213"/>
            </w:pPr>
            <w:r>
              <w:rPr>
                <w:lang w:val="kk"/>
              </w:rPr>
              <w:t>Табиғаттағы өзгерістерді байқау қабілетін дамыту.</w:t>
            </w:r>
          </w:p>
          <w:p w14:paraId="75A42AC9" w14:textId="77777777" w:rsidR="009B226D" w:rsidRDefault="00AA323A" w:rsidP="007476C6">
            <w:pPr>
              <w:pStyle w:val="13213"/>
            </w:pPr>
            <w:r>
              <w:rPr>
                <w:lang w:val="kk"/>
              </w:rPr>
              <w:t>«Тақия тастамақ!» қимылды ойыны</w:t>
            </w:r>
          </w:p>
          <w:p w14:paraId="336F0948" w14:textId="4579EFAA" w:rsidR="007476C6" w:rsidRPr="007476C6" w:rsidRDefault="00AA323A" w:rsidP="007476C6">
            <w:pPr>
              <w:pStyle w:val="13213"/>
            </w:pPr>
            <w:r>
              <w:rPr>
                <w:lang w:val="kk"/>
              </w:rPr>
              <w:t>Балалардың ашық ауада қозғалыс белсенділігін арттыру үшін, ауа райының жағдайын ескере отырып, қолайлы жағдай жасау. (Дене тәрбиесі, қоршаған ортамен таныстыру)</w:t>
            </w:r>
          </w:p>
          <w:p w14:paraId="45C3E9BF" w14:textId="77777777" w:rsidR="007476C6" w:rsidRPr="007476C6" w:rsidRDefault="007476C6" w:rsidP="007476C6">
            <w:pPr>
              <w:pStyle w:val="13213"/>
            </w:pPr>
          </w:p>
        </w:tc>
        <w:tc>
          <w:tcPr>
            <w:tcW w:w="2694" w:type="dxa"/>
          </w:tcPr>
          <w:p w14:paraId="407F7B91" w14:textId="77777777" w:rsidR="009B226D" w:rsidRDefault="00AA323A" w:rsidP="007476C6">
            <w:pPr>
              <w:pStyle w:val="13213"/>
            </w:pPr>
            <w:r w:rsidRPr="007476C6">
              <w:rPr>
                <w:lang w:val="kk"/>
              </w:rPr>
              <w:t>Әңгіме: «Биік заттардан секірме»</w:t>
            </w:r>
          </w:p>
          <w:p w14:paraId="07EB0F05" w14:textId="33CD4E1C" w:rsidR="007476C6" w:rsidRPr="007476C6" w:rsidRDefault="00AA323A" w:rsidP="007476C6">
            <w:pPr>
              <w:pStyle w:val="13213"/>
            </w:pPr>
            <w:r>
              <w:rPr>
                <w:lang w:val="kk"/>
              </w:rPr>
              <w:t>Денсаулыққа қалай күтім жасау керектігі туралы қарапайым түсініктерді қалыптастыру.</w:t>
            </w:r>
          </w:p>
          <w:p w14:paraId="102BA208" w14:textId="77777777" w:rsidR="009B226D" w:rsidRDefault="00AA323A" w:rsidP="007476C6">
            <w:pPr>
              <w:pStyle w:val="13213"/>
            </w:pPr>
            <w:r>
              <w:rPr>
                <w:lang w:val="kk"/>
              </w:rPr>
              <w:t>"Ақ сүйек" қимылды ойыны</w:t>
            </w:r>
          </w:p>
          <w:p w14:paraId="1F000752" w14:textId="6A3E5B03" w:rsidR="009B226D" w:rsidRDefault="00AA323A" w:rsidP="007476C6">
            <w:pPr>
              <w:pStyle w:val="13213"/>
            </w:pPr>
            <w:r>
              <w:rPr>
                <w:lang w:val="kk"/>
              </w:rPr>
              <w:t>Таныс ойындарды ұйымдастыруда дербестік пен бастамашылықты тәрбиелеу.</w:t>
            </w:r>
          </w:p>
          <w:p w14:paraId="5FABE2FE" w14:textId="505C5460" w:rsidR="007476C6" w:rsidRPr="007476C6" w:rsidRDefault="00AA323A" w:rsidP="007476C6">
            <w:pPr>
              <w:pStyle w:val="13213"/>
            </w:pPr>
            <w:r>
              <w:rPr>
                <w:lang w:val="kk"/>
              </w:rPr>
              <w:t>(Дене тәрбиесі, қоршаған ортамен таныстыру)</w:t>
            </w:r>
          </w:p>
        </w:tc>
        <w:tc>
          <w:tcPr>
            <w:tcW w:w="2693" w:type="dxa"/>
            <w:hideMark/>
          </w:tcPr>
          <w:p w14:paraId="1AF99686" w14:textId="77777777" w:rsidR="009B226D" w:rsidRDefault="00AA323A" w:rsidP="007476C6">
            <w:pPr>
              <w:pStyle w:val="13213"/>
            </w:pPr>
            <w:r>
              <w:rPr>
                <w:lang w:val="kk"/>
              </w:rPr>
              <w:t xml:space="preserve">Әңгіме: «Су бұлағының саяхаты» </w:t>
            </w:r>
          </w:p>
          <w:p w14:paraId="6030229B" w14:textId="3270FAE6" w:rsidR="007476C6" w:rsidRPr="007476C6" w:rsidRDefault="00AA323A" w:rsidP="007476C6">
            <w:pPr>
              <w:pStyle w:val="13213"/>
            </w:pPr>
            <w:r>
              <w:rPr>
                <w:lang w:val="kk"/>
              </w:rPr>
              <w:t xml:space="preserve">Балаларды судың әртүрлі күйлерімен және табиғи су көздерімен таныстыруды жалғастыру. </w:t>
            </w:r>
          </w:p>
          <w:p w14:paraId="537BF1B2" w14:textId="15E510EC" w:rsidR="009B226D" w:rsidRDefault="00AA323A" w:rsidP="007476C6">
            <w:pPr>
              <w:pStyle w:val="13213"/>
            </w:pPr>
            <w:r>
              <w:rPr>
                <w:lang w:val="kk"/>
              </w:rPr>
              <w:t>"Торғайлар мен автомобиль" қимылды ойыны.</w:t>
            </w:r>
          </w:p>
          <w:p w14:paraId="31AC8993" w14:textId="73A0C486" w:rsidR="007476C6" w:rsidRPr="007476C6" w:rsidRDefault="00AA323A" w:rsidP="007476C6">
            <w:pPr>
              <w:pStyle w:val="13213"/>
            </w:pPr>
            <w:r>
              <w:rPr>
                <w:lang w:val="kk"/>
              </w:rPr>
              <w:t>Балалардың ашық ауада қозғалыс белсенділігін арттыру үшін, ауа райының жағдайын ескере отырып, қолайлы жағдай жасау. (Дене тәрбиесі, қоршаған ортамен таныстыру)</w:t>
            </w:r>
          </w:p>
          <w:p w14:paraId="43268A25" w14:textId="77777777" w:rsidR="007476C6" w:rsidRPr="007476C6" w:rsidRDefault="007476C6" w:rsidP="007476C6">
            <w:pPr>
              <w:pStyle w:val="13213"/>
            </w:pPr>
          </w:p>
        </w:tc>
        <w:tc>
          <w:tcPr>
            <w:tcW w:w="2551" w:type="dxa"/>
            <w:hideMark/>
          </w:tcPr>
          <w:p w14:paraId="388E7AB1" w14:textId="1FA42911" w:rsidR="007476C6" w:rsidRPr="007476C6" w:rsidRDefault="00AA323A" w:rsidP="007476C6">
            <w:pPr>
              <w:pStyle w:val="13213"/>
            </w:pPr>
            <w:r>
              <w:rPr>
                <w:lang w:val="kk"/>
              </w:rPr>
              <w:t>Әңгіме: «Автомобильден сақтан» – Қаладағы мінез-құлық ережелері және жол қозғалысының қарапайым қағидалары туралы түсініктерді кеңейту.</w:t>
            </w:r>
          </w:p>
          <w:p w14:paraId="4D05BC8E" w14:textId="0CBA28D4" w:rsidR="007476C6" w:rsidRPr="007476C6" w:rsidRDefault="00AA323A" w:rsidP="007476C6">
            <w:pPr>
              <w:pStyle w:val="13213"/>
            </w:pPr>
            <w:r>
              <w:rPr>
                <w:lang w:val="kk"/>
              </w:rPr>
              <w:t>«Тақия тастамақ!» қимылды ойыны Балалардың ашық ауада қозғалыс белсенділігін арттыру үшін, ауа райының жағдайын ескере отырып, қолайлы жағдай жасау. (Дене тәрбиесі, қоршаған ортамен таныстыру)</w:t>
            </w:r>
          </w:p>
          <w:p w14:paraId="701F6EC5" w14:textId="77777777" w:rsidR="007476C6" w:rsidRPr="007476C6" w:rsidRDefault="007476C6" w:rsidP="007476C6">
            <w:pPr>
              <w:pStyle w:val="13213"/>
            </w:pPr>
          </w:p>
        </w:tc>
      </w:tr>
      <w:tr w:rsidR="008324E6" w14:paraId="5E217355" w14:textId="77777777" w:rsidTr="007476C6">
        <w:tc>
          <w:tcPr>
            <w:tcW w:w="2552" w:type="dxa"/>
            <w:hideMark/>
          </w:tcPr>
          <w:p w14:paraId="1C7C2A62" w14:textId="360A699D" w:rsidR="007476C6" w:rsidRPr="007476C6" w:rsidRDefault="00AA323A" w:rsidP="007476C6">
            <w:pPr>
              <w:pStyle w:val="13213"/>
            </w:pPr>
            <w:r w:rsidRPr="007476C6">
              <w:rPr>
                <w:lang w:val="kk"/>
              </w:rPr>
              <w:t>Балалардың үйге қайтуы</w:t>
            </w:r>
          </w:p>
        </w:tc>
        <w:tc>
          <w:tcPr>
            <w:tcW w:w="2693" w:type="dxa"/>
            <w:hideMark/>
          </w:tcPr>
          <w:p w14:paraId="6272AFD4" w14:textId="479D5B4B" w:rsidR="007476C6" w:rsidRPr="007476C6" w:rsidRDefault="00AA323A" w:rsidP="007476C6">
            <w:pPr>
              <w:pStyle w:val="13213"/>
            </w:pPr>
            <w:r w:rsidRPr="007476C6">
              <w:rPr>
                <w:lang w:val="kk"/>
              </w:rPr>
              <w:t>Балалардың жетістіктері туралы әңгімелесу, ата-аналардың баланы тәрбиелеу және дамыту жөніндегі сұрақтарына жауап беру, кеңестер беру.</w:t>
            </w:r>
          </w:p>
          <w:p w14:paraId="64D03F61" w14:textId="77777777" w:rsidR="007476C6" w:rsidRPr="007476C6" w:rsidRDefault="00AA323A" w:rsidP="007476C6">
            <w:pPr>
              <w:pStyle w:val="13213"/>
            </w:pPr>
            <w:r w:rsidRPr="007476C6">
              <w:rPr>
                <w:lang w:val="kk"/>
              </w:rPr>
              <w:t>(Сау болыңыз)</w:t>
            </w:r>
          </w:p>
        </w:tc>
        <w:tc>
          <w:tcPr>
            <w:tcW w:w="2693" w:type="dxa"/>
            <w:hideMark/>
          </w:tcPr>
          <w:p w14:paraId="241C48DA" w14:textId="53771A55" w:rsidR="007476C6" w:rsidRPr="007476C6" w:rsidRDefault="00AA323A" w:rsidP="007476C6">
            <w:pPr>
              <w:pStyle w:val="13213"/>
            </w:pPr>
            <w:r w:rsidRPr="007476C6">
              <w:rPr>
                <w:lang w:val="kk"/>
              </w:rPr>
              <w:t>Балалардың жетістіктері туралы әңгімелесу, ата-аналардың баланы тәрбиелеу және дамыту жөніндегі сұрақтарына жауап беру, кеңестер беру.</w:t>
            </w:r>
          </w:p>
          <w:p w14:paraId="6C239A26" w14:textId="77777777" w:rsidR="007476C6" w:rsidRPr="007476C6" w:rsidRDefault="00AA323A" w:rsidP="007476C6">
            <w:pPr>
              <w:pStyle w:val="13213"/>
            </w:pPr>
            <w:r w:rsidRPr="007476C6">
              <w:rPr>
                <w:lang w:val="kk"/>
              </w:rPr>
              <w:t>(Сау болыңыз)</w:t>
            </w:r>
          </w:p>
        </w:tc>
        <w:tc>
          <w:tcPr>
            <w:tcW w:w="2694" w:type="dxa"/>
            <w:hideMark/>
          </w:tcPr>
          <w:p w14:paraId="2CDDA488" w14:textId="77777777" w:rsidR="007476C6" w:rsidRPr="007476C6" w:rsidRDefault="00AA323A" w:rsidP="007476C6">
            <w:pPr>
              <w:pStyle w:val="13213"/>
            </w:pPr>
            <w:r w:rsidRPr="007476C6">
              <w:rPr>
                <w:lang w:val="kk"/>
              </w:rPr>
              <w:t>Ата-аналар күнделігі: «Әдеттерді тәрбиелеу».</w:t>
            </w:r>
          </w:p>
          <w:p w14:paraId="4DFDD1A4" w14:textId="77777777" w:rsidR="007476C6" w:rsidRPr="007476C6" w:rsidRDefault="00AA323A" w:rsidP="007476C6">
            <w:pPr>
              <w:pStyle w:val="13213"/>
            </w:pPr>
            <w:r w:rsidRPr="007476C6">
              <w:rPr>
                <w:lang w:val="kk"/>
              </w:rPr>
              <w:t>(Сау болыңыз)</w:t>
            </w:r>
          </w:p>
        </w:tc>
        <w:tc>
          <w:tcPr>
            <w:tcW w:w="2693" w:type="dxa"/>
            <w:hideMark/>
          </w:tcPr>
          <w:p w14:paraId="1D60716C" w14:textId="77777777" w:rsidR="007476C6" w:rsidRPr="007476C6" w:rsidRDefault="00AA323A" w:rsidP="007476C6">
            <w:pPr>
              <w:pStyle w:val="13213"/>
            </w:pPr>
            <w:r w:rsidRPr="007476C6">
              <w:rPr>
                <w:lang w:val="kk"/>
              </w:rPr>
              <w:t>Ата-аналар күнделігі: «Әдеттерді тәрбиелеу».</w:t>
            </w:r>
          </w:p>
          <w:p w14:paraId="17EC04D8" w14:textId="52096FFB" w:rsidR="007476C6" w:rsidRPr="007476C6" w:rsidRDefault="00AA323A" w:rsidP="007476C6">
            <w:pPr>
              <w:pStyle w:val="13213"/>
            </w:pPr>
            <w:r w:rsidRPr="007476C6">
              <w:rPr>
                <w:lang w:val="kk"/>
              </w:rPr>
              <w:t>(Сау болыңыз)</w:t>
            </w:r>
          </w:p>
        </w:tc>
        <w:tc>
          <w:tcPr>
            <w:tcW w:w="2551" w:type="dxa"/>
            <w:hideMark/>
          </w:tcPr>
          <w:p w14:paraId="54828651" w14:textId="1FD72534" w:rsidR="007476C6" w:rsidRPr="007476C6" w:rsidRDefault="00AA323A" w:rsidP="007476C6">
            <w:pPr>
              <w:pStyle w:val="13213"/>
            </w:pPr>
            <w:r w:rsidRPr="007476C6">
              <w:rPr>
                <w:lang w:val="kk"/>
              </w:rPr>
              <w:t>Балалардың жетістіктері туралы әңгімелесу, ата-аналардың баланы тәрбиелеу және дамыту жөніндегі сұрақтарына жауап беру, кеңестер беру.</w:t>
            </w:r>
          </w:p>
          <w:p w14:paraId="2E67C5F1" w14:textId="77777777" w:rsidR="007476C6" w:rsidRPr="007476C6" w:rsidRDefault="00AA323A" w:rsidP="007476C6">
            <w:pPr>
              <w:pStyle w:val="13213"/>
            </w:pPr>
            <w:r w:rsidRPr="007476C6">
              <w:rPr>
                <w:lang w:val="kk"/>
              </w:rPr>
              <w:t>(Сау болыңыз!)</w:t>
            </w:r>
          </w:p>
        </w:tc>
      </w:tr>
    </w:tbl>
    <w:p w14:paraId="7270FACA" w14:textId="77777777" w:rsidR="007476C6" w:rsidRDefault="007476C6" w:rsidP="007476C6">
      <w:pPr>
        <w:pStyle w:val="41"/>
      </w:pPr>
    </w:p>
    <w:p w14:paraId="63239F84" w14:textId="77777777" w:rsidR="007476C6" w:rsidRPr="000A7A89" w:rsidRDefault="007476C6" w:rsidP="007476C6">
      <w:pPr>
        <w:pStyle w:val="41"/>
      </w:pPr>
    </w:p>
    <w:p w14:paraId="6C2073E3" w14:textId="77777777" w:rsidR="007476C6" w:rsidRPr="00D75FBB" w:rsidRDefault="007476C6" w:rsidP="002C5BD7">
      <w:pPr>
        <w:pStyle w:val="51"/>
        <w:numPr>
          <w:ilvl w:val="0"/>
          <w:numId w:val="0"/>
        </w:numPr>
        <w:ind w:left="1003"/>
      </w:pPr>
    </w:p>
    <w:p w14:paraId="3DA7DD10" w14:textId="77777777" w:rsidR="00E50B1F" w:rsidRPr="000A7A89" w:rsidRDefault="00AA323A" w:rsidP="00E50B1F">
      <w:pPr>
        <w:pStyle w:val="612"/>
      </w:pPr>
      <w:r w:rsidRPr="000A7A89">
        <w:rPr>
          <w:lang w:val="kk"/>
        </w:rPr>
        <w:t>ТӘРБИЕ-БІЛІМ БЕРУ ПРОЦЕСІНІҢ ЦИКЛОГРАММАСЫ</w:t>
      </w:r>
    </w:p>
    <w:p w14:paraId="6BD870D2" w14:textId="77777777" w:rsidR="00E50B1F" w:rsidRPr="000A7A89" w:rsidRDefault="00AA323A" w:rsidP="00E50B1F">
      <w:pPr>
        <w:pStyle w:val="41"/>
      </w:pPr>
      <w:r w:rsidRPr="000A7A89">
        <w:rPr>
          <w:lang w:val="kk"/>
        </w:rPr>
        <w:t>Топ: кіші топ</w:t>
      </w:r>
    </w:p>
    <w:p w14:paraId="696D2977" w14:textId="77777777" w:rsidR="00E50B1F" w:rsidRPr="000A7A89" w:rsidRDefault="00AA323A" w:rsidP="00E50B1F">
      <w:pPr>
        <w:pStyle w:val="41"/>
      </w:pPr>
      <w:r w:rsidRPr="000A7A89">
        <w:rPr>
          <w:lang w:val="kk"/>
        </w:rPr>
        <w:t>Балалардың жасы: 2 жастан бастап</w:t>
      </w:r>
    </w:p>
    <w:p w14:paraId="1BDC99C4" w14:textId="03199626" w:rsidR="00E50B1F" w:rsidRPr="000A7A89" w:rsidRDefault="00AA323A" w:rsidP="00E50B1F">
      <w:pPr>
        <w:pStyle w:val="41"/>
      </w:pPr>
      <w:r w:rsidRPr="000A7A89">
        <w:rPr>
          <w:lang w:val="kk"/>
        </w:rPr>
        <w:t>Жоспар қай кезеңге жасалды: 28.04-30.04.</w:t>
      </w:r>
    </w:p>
    <w:p w14:paraId="7903BE61" w14:textId="23B47D5E" w:rsidR="00E50B1F" w:rsidRDefault="00AA323A" w:rsidP="00E50B1F">
      <w:pPr>
        <w:pStyle w:val="41"/>
      </w:pPr>
      <w:r w:rsidRPr="000A7A89">
        <w:rPr>
          <w:lang w:val="kk"/>
        </w:rPr>
        <w:t>Аптаның цитатасы: «Еңбек – құаныш, жалқаулық – айырылмас азап»</w:t>
      </w:r>
    </w:p>
    <w:tbl>
      <w:tblPr>
        <w:tblW w:w="15735" w:type="dxa"/>
        <w:tblInd w:w="-459" w:type="dxa"/>
        <w:tblLayout w:type="fixed"/>
        <w:tblLook w:val="04A0" w:firstRow="1" w:lastRow="0" w:firstColumn="1" w:lastColumn="0" w:noHBand="0" w:noVBand="1"/>
      </w:tblPr>
      <w:tblGrid>
        <w:gridCol w:w="3119"/>
        <w:gridCol w:w="4536"/>
        <w:gridCol w:w="4111"/>
        <w:gridCol w:w="3969"/>
      </w:tblGrid>
      <w:tr w:rsidR="008324E6" w14:paraId="2F4D905C" w14:textId="77777777" w:rsidTr="00E50B1F">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C37044" w14:textId="77777777" w:rsidR="00E50B1F" w:rsidRPr="00E50B1F" w:rsidRDefault="00AA323A" w:rsidP="00E50B1F">
            <w:pPr>
              <w:pStyle w:val="13313"/>
            </w:pPr>
            <w:r w:rsidRPr="00E50B1F">
              <w:rPr>
                <w:lang w:val="kk"/>
              </w:rPr>
              <w:t>Күн тәртібінің үлгісі</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22C614" w14:textId="51718AEE" w:rsidR="00E50B1F" w:rsidRPr="00E50B1F" w:rsidRDefault="00AA323A" w:rsidP="00E50B1F">
            <w:pPr>
              <w:pStyle w:val="13313"/>
            </w:pPr>
            <w:r w:rsidRPr="00E50B1F">
              <w:rPr>
                <w:lang w:val="kk"/>
              </w:rPr>
              <w:t>Дүйсенбі 28.04</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3C2034" w14:textId="2012BC5F" w:rsidR="00E50B1F" w:rsidRPr="00E50B1F" w:rsidRDefault="00AA323A" w:rsidP="00E50B1F">
            <w:pPr>
              <w:pStyle w:val="13313"/>
            </w:pPr>
            <w:r w:rsidRPr="00E50B1F">
              <w:rPr>
                <w:lang w:val="kk"/>
              </w:rPr>
              <w:t>Сейсенбі 29.04</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7C441A" w14:textId="39A8A926" w:rsidR="00E50B1F" w:rsidRPr="00E50B1F" w:rsidRDefault="00AA323A" w:rsidP="00E50B1F">
            <w:pPr>
              <w:pStyle w:val="13313"/>
            </w:pPr>
            <w:r w:rsidRPr="00E50B1F">
              <w:rPr>
                <w:lang w:val="kk"/>
              </w:rPr>
              <w:t>Сәрсенбі 30.04</w:t>
            </w:r>
          </w:p>
        </w:tc>
      </w:tr>
      <w:tr w:rsidR="008324E6" w14:paraId="63CBF002" w14:textId="77777777" w:rsidTr="00E50B1F">
        <w:trPr>
          <w:trHeight w:val="1202"/>
        </w:trPr>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F353A4" w14:textId="6F6664D5" w:rsidR="00E50B1F" w:rsidRPr="00E50B1F" w:rsidRDefault="00AA323A" w:rsidP="00E50B1F">
            <w:pPr>
              <w:pStyle w:val="13213"/>
            </w:pPr>
            <w:r w:rsidRPr="00E50B1F">
              <w:rPr>
                <w:lang w:val="kk"/>
              </w:rPr>
              <w:t>Балаларды қабылдау</w:t>
            </w:r>
          </w:p>
          <w:p w14:paraId="23DC7C98" w14:textId="77777777" w:rsidR="00E50B1F" w:rsidRPr="00E50B1F" w:rsidRDefault="00E50B1F" w:rsidP="00E50B1F">
            <w:pPr>
              <w:pStyle w:val="13213"/>
            </w:pPr>
          </w:p>
        </w:tc>
        <w:tc>
          <w:tcPr>
            <w:tcW w:w="4536" w:type="dxa"/>
            <w:tcBorders>
              <w:top w:val="single" w:sz="4" w:space="0" w:color="000000" w:themeColor="text1"/>
              <w:left w:val="single" w:sz="4" w:space="0" w:color="000000" w:themeColor="text1"/>
              <w:bottom w:val="single" w:sz="4" w:space="0" w:color="000000" w:themeColor="text1"/>
              <w:right w:val="single" w:sz="4" w:space="0" w:color="auto"/>
            </w:tcBorders>
          </w:tcPr>
          <w:p w14:paraId="365DEB3E" w14:textId="77777777" w:rsidR="003930D9" w:rsidRPr="003930D9" w:rsidRDefault="00AA323A" w:rsidP="003930D9">
            <w:pPr>
              <w:pStyle w:val="13213"/>
            </w:pPr>
            <w:r w:rsidRPr="00E50B1F">
              <w:rPr>
                <w:lang w:val="kk"/>
              </w:rPr>
              <w:t>Ертеңгілік сүзгі</w:t>
            </w:r>
          </w:p>
          <w:p w14:paraId="5CA487AB" w14:textId="07A1DB44" w:rsidR="00E50B1F" w:rsidRPr="00E50B1F" w:rsidRDefault="00AA323A" w:rsidP="00E50B1F">
            <w:pPr>
              <w:pStyle w:val="13213"/>
            </w:pPr>
            <w:r w:rsidRPr="00E50B1F">
              <w:rPr>
                <w:lang w:val="kk"/>
              </w:rPr>
              <w:t>Қажет болса, ойнайтын балаларға қосылу.</w:t>
            </w:r>
          </w:p>
          <w:p w14:paraId="1CD51936" w14:textId="16D9F70A" w:rsidR="00E50B1F" w:rsidRPr="00E50B1F" w:rsidRDefault="00AA323A" w:rsidP="00E50B1F">
            <w:pPr>
              <w:pStyle w:val="13213"/>
              <w:rPr>
                <w:highlight w:val="yellow"/>
              </w:rPr>
            </w:pPr>
            <w:r w:rsidRPr="00E50B1F">
              <w:rPr>
                <w:lang w:val="kk"/>
              </w:rPr>
              <w:t>(Сәлеметсіз бе! Қайырлы таң!)</w:t>
            </w:r>
          </w:p>
        </w:tc>
        <w:tc>
          <w:tcPr>
            <w:tcW w:w="8080" w:type="dxa"/>
            <w:gridSpan w:val="2"/>
            <w:tcBorders>
              <w:top w:val="single" w:sz="4" w:space="0" w:color="000000" w:themeColor="text1"/>
              <w:left w:val="single" w:sz="4" w:space="0" w:color="auto"/>
              <w:bottom w:val="single" w:sz="4" w:space="0" w:color="000000" w:themeColor="text1"/>
              <w:right w:val="single" w:sz="4" w:space="0" w:color="000000" w:themeColor="text1"/>
            </w:tcBorders>
            <w:hideMark/>
          </w:tcPr>
          <w:p w14:paraId="42E6E6B1" w14:textId="77777777" w:rsidR="003930D9" w:rsidRPr="003930D9" w:rsidRDefault="00AA323A" w:rsidP="003930D9">
            <w:pPr>
              <w:pStyle w:val="13213"/>
            </w:pPr>
            <w:r w:rsidRPr="00E50B1F">
              <w:rPr>
                <w:lang w:val="kk"/>
              </w:rPr>
              <w:t>Ертеңгілік сүзгі</w:t>
            </w:r>
          </w:p>
          <w:p w14:paraId="689939AE" w14:textId="77777777" w:rsidR="003930D9" w:rsidRDefault="00AA323A" w:rsidP="00E50B1F">
            <w:pPr>
              <w:pStyle w:val="13213"/>
            </w:pPr>
            <w:r w:rsidRPr="00E50B1F">
              <w:rPr>
                <w:lang w:val="kk"/>
              </w:rPr>
              <w:t>Балаларға қолайлы жағдай жасау.</w:t>
            </w:r>
          </w:p>
          <w:p w14:paraId="01072251" w14:textId="2F2CE6A6" w:rsidR="00E50B1F" w:rsidRPr="00E50B1F" w:rsidRDefault="00AA323A" w:rsidP="00E50B1F">
            <w:pPr>
              <w:pStyle w:val="13213"/>
            </w:pPr>
            <w:r w:rsidRPr="00E50B1F">
              <w:rPr>
                <w:lang w:val="kk"/>
              </w:rPr>
              <w:t xml:space="preserve">Алдағы қызметке ынталандыру. </w:t>
            </w:r>
          </w:p>
          <w:p w14:paraId="77DC91A2" w14:textId="09BC1CC0" w:rsidR="00E50B1F" w:rsidRPr="00E50B1F" w:rsidRDefault="00AA323A" w:rsidP="00E50B1F">
            <w:pPr>
              <w:pStyle w:val="13213"/>
              <w:rPr>
                <w:highlight w:val="yellow"/>
              </w:rPr>
            </w:pPr>
            <w:r w:rsidRPr="00E50B1F">
              <w:rPr>
                <w:lang w:val="kk"/>
              </w:rPr>
              <w:t>(Сәлеметсіз бе!)</w:t>
            </w:r>
          </w:p>
        </w:tc>
      </w:tr>
      <w:tr w:rsidR="008324E6" w:rsidRPr="00AA323A" w14:paraId="2EB693A4" w14:textId="77777777" w:rsidTr="00E50B1F">
        <w:trPr>
          <w:trHeight w:val="1128"/>
        </w:trPr>
        <w:tc>
          <w:tcPr>
            <w:tcW w:w="3119" w:type="dxa"/>
            <w:tcBorders>
              <w:top w:val="single" w:sz="4" w:space="0" w:color="000000" w:themeColor="text1"/>
              <w:left w:val="single" w:sz="4" w:space="0" w:color="000000" w:themeColor="text1"/>
              <w:right w:val="single" w:sz="4" w:space="0" w:color="000000" w:themeColor="text1"/>
            </w:tcBorders>
            <w:hideMark/>
          </w:tcPr>
          <w:p w14:paraId="21C355D2" w14:textId="5946BE12" w:rsidR="00E50B1F" w:rsidRPr="00E50B1F" w:rsidRDefault="00AA323A" w:rsidP="00E50B1F">
            <w:pPr>
              <w:pStyle w:val="13213"/>
            </w:pPr>
            <w:r w:rsidRPr="00E50B1F">
              <w:rPr>
                <w:lang w:val="kk"/>
              </w:rPr>
              <w:t>Ата-аналармен немесе баланың заңды өкілдерімен әңгімелесу, консультациялар</w:t>
            </w:r>
          </w:p>
        </w:tc>
        <w:tc>
          <w:tcPr>
            <w:tcW w:w="4536" w:type="dxa"/>
            <w:tcBorders>
              <w:top w:val="single" w:sz="4" w:space="0" w:color="000000" w:themeColor="text1"/>
              <w:left w:val="single" w:sz="4" w:space="0" w:color="000000" w:themeColor="text1"/>
              <w:right w:val="single" w:sz="4" w:space="0" w:color="auto"/>
            </w:tcBorders>
          </w:tcPr>
          <w:p w14:paraId="5DC00BA4" w14:textId="77777777" w:rsidR="00E50B1F" w:rsidRPr="00E50B1F" w:rsidRDefault="00AA323A" w:rsidP="00E50B1F">
            <w:pPr>
              <w:pStyle w:val="13213"/>
            </w:pPr>
            <w:r w:rsidRPr="00E50B1F">
              <w:rPr>
                <w:lang w:val="kk"/>
              </w:rPr>
              <w:t>«Өнегелі 15 минут»</w:t>
            </w:r>
          </w:p>
          <w:p w14:paraId="2B8B6ED1" w14:textId="577F1530" w:rsidR="00E50B1F" w:rsidRPr="00AA323A" w:rsidRDefault="00AA323A" w:rsidP="00E50B1F">
            <w:pPr>
              <w:pStyle w:val="13213"/>
              <w:rPr>
                <w:lang w:val="kk"/>
              </w:rPr>
            </w:pPr>
            <w:r w:rsidRPr="00E50B1F">
              <w:rPr>
                <w:lang w:val="kk"/>
              </w:rPr>
              <w:t>Баланың көңіл күйі, оның қызығушылықтары туралы әңгіме. Ата-аналардың өтініші бойынша кеңес беру</w:t>
            </w:r>
          </w:p>
        </w:tc>
        <w:tc>
          <w:tcPr>
            <w:tcW w:w="8080" w:type="dxa"/>
            <w:gridSpan w:val="2"/>
            <w:tcBorders>
              <w:top w:val="single" w:sz="4" w:space="0" w:color="000000" w:themeColor="text1"/>
              <w:left w:val="single" w:sz="4" w:space="0" w:color="auto"/>
              <w:right w:val="single" w:sz="4" w:space="0" w:color="000000" w:themeColor="text1"/>
            </w:tcBorders>
          </w:tcPr>
          <w:p w14:paraId="1F4EA81E" w14:textId="1D4C7A51" w:rsidR="00E50B1F" w:rsidRPr="00AA323A" w:rsidRDefault="00AA323A" w:rsidP="00E50B1F">
            <w:pPr>
              <w:pStyle w:val="13213"/>
              <w:rPr>
                <w:lang w:val="kk"/>
              </w:rPr>
            </w:pPr>
            <w:r>
              <w:rPr>
                <w:lang w:val="kk"/>
              </w:rPr>
              <w:t xml:space="preserve">«Өнегелі 15 минут» </w:t>
            </w:r>
          </w:p>
          <w:p w14:paraId="3D241CB7" w14:textId="05DCC126" w:rsidR="003930D9" w:rsidRPr="00AA323A" w:rsidRDefault="00AA323A" w:rsidP="00E50B1F">
            <w:pPr>
              <w:pStyle w:val="13213"/>
              <w:rPr>
                <w:lang w:val="kk"/>
              </w:rPr>
            </w:pPr>
            <w:r>
              <w:rPr>
                <w:lang w:val="kk"/>
              </w:rPr>
              <w:t>Этикалық әңгіме</w:t>
            </w:r>
          </w:p>
          <w:p w14:paraId="7EACAE3B" w14:textId="183E8510" w:rsidR="00E50B1F" w:rsidRPr="00AA323A" w:rsidRDefault="00AA323A" w:rsidP="00E50B1F">
            <w:pPr>
              <w:pStyle w:val="13213"/>
              <w:rPr>
                <w:lang w:val="kk"/>
              </w:rPr>
            </w:pPr>
            <w:r>
              <w:rPr>
                <w:lang w:val="kk"/>
              </w:rPr>
              <w:t>"Жақсылық", "шындық" сөздерінің мағынасын түсіндіру</w:t>
            </w:r>
          </w:p>
          <w:p w14:paraId="79904511" w14:textId="77777777" w:rsidR="00E50B1F" w:rsidRPr="00AA323A" w:rsidRDefault="00E50B1F" w:rsidP="00E50B1F">
            <w:pPr>
              <w:pStyle w:val="13213"/>
              <w:rPr>
                <w:lang w:val="kk"/>
              </w:rPr>
            </w:pPr>
          </w:p>
        </w:tc>
      </w:tr>
      <w:tr w:rsidR="008324E6" w14:paraId="0355CB3D" w14:textId="77777777" w:rsidTr="00E50B1F">
        <w:trPr>
          <w:trHeight w:val="2364"/>
        </w:trPr>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06D51F" w14:textId="2D6E5EFD" w:rsidR="00E50B1F" w:rsidRPr="00AA323A" w:rsidRDefault="00AA323A" w:rsidP="00E50B1F">
            <w:pPr>
              <w:pStyle w:val="13213"/>
              <w:rPr>
                <w:lang w:val="kk"/>
              </w:rPr>
            </w:pPr>
            <w:r w:rsidRPr="00E50B1F">
              <w:rPr>
                <w:lang w:val="kk"/>
              </w:rPr>
              <w:t>Балалар іс-әрекеті (ойын, танымдық, коммуникативті, шығармашылық, эксперименттік, еңбек, қозғалыс, бейнелеу, дербес және т. б.)</w:t>
            </w:r>
            <w:r w:rsidRPr="00E50B1F">
              <w:rPr>
                <w:lang w:val="kk"/>
              </w:rPr>
              <w:br/>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04F0C9" w14:textId="77777777" w:rsidR="003930D9" w:rsidRPr="00AA323A" w:rsidRDefault="00AA323A" w:rsidP="00E50B1F">
            <w:pPr>
              <w:pStyle w:val="13213"/>
              <w:rPr>
                <w:lang w:val="kk"/>
              </w:rPr>
            </w:pPr>
            <w:r>
              <w:rPr>
                <w:lang w:val="kk"/>
              </w:rPr>
              <w:t>Шілтер</w:t>
            </w:r>
          </w:p>
          <w:p w14:paraId="14C1767A" w14:textId="77777777" w:rsidR="003930D9" w:rsidRPr="00AA323A" w:rsidRDefault="00AA323A" w:rsidP="00E50B1F">
            <w:pPr>
              <w:pStyle w:val="13213"/>
              <w:rPr>
                <w:lang w:val="kk"/>
              </w:rPr>
            </w:pPr>
            <w:r>
              <w:rPr>
                <w:lang w:val="kk"/>
              </w:rPr>
              <w:t>Қолдың ұсақ моторикасын дамыту және көзбен шамалаудың дәлдігін жетілдіру.</w:t>
            </w:r>
          </w:p>
          <w:p w14:paraId="6F2AC606" w14:textId="418E5069" w:rsidR="00E50B1F" w:rsidRPr="00AA323A" w:rsidRDefault="00AA323A" w:rsidP="00E50B1F">
            <w:pPr>
              <w:pStyle w:val="13213"/>
              <w:rPr>
                <w:lang w:val="kk"/>
              </w:rPr>
            </w:pPr>
            <w:r>
              <w:rPr>
                <w:lang w:val="kk"/>
              </w:rPr>
              <w:t>(Сенсорика)</w:t>
            </w:r>
          </w:p>
          <w:p w14:paraId="139FC17D" w14:textId="074B6355" w:rsidR="00E50B1F" w:rsidRPr="00AA323A" w:rsidRDefault="00AA323A" w:rsidP="00E50B1F">
            <w:pPr>
              <w:pStyle w:val="13213"/>
              <w:rPr>
                <w:lang w:val="kk"/>
              </w:rPr>
            </w:pPr>
            <w:r w:rsidRPr="00E50B1F">
              <w:rPr>
                <w:lang w:val="kk"/>
              </w:rPr>
              <w:t>Психогимнастика «Кішкентай гүл» Балалардың назарын шоғырландыру; бір-біріне мейірімді қарым-қатынасты тәрбиелеу</w:t>
            </w:r>
          </w:p>
        </w:tc>
        <w:tc>
          <w:tcPr>
            <w:tcW w:w="80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FEAB5C" w14:textId="77777777" w:rsidR="00E50B1F" w:rsidRPr="00AA323A" w:rsidRDefault="00AA323A" w:rsidP="00E50B1F">
            <w:pPr>
              <w:pStyle w:val="13213"/>
              <w:rPr>
                <w:lang w:val="kk"/>
              </w:rPr>
            </w:pPr>
            <w:r w:rsidRPr="00E50B1F">
              <w:rPr>
                <w:lang w:val="kk"/>
              </w:rPr>
              <w:t xml:space="preserve">Сөздік ойын: «Отты шар». </w:t>
            </w:r>
          </w:p>
          <w:p w14:paraId="2A00A198" w14:textId="7B98A4B3" w:rsidR="00E50B1F" w:rsidRPr="00AA323A" w:rsidRDefault="00AA323A" w:rsidP="00E50B1F">
            <w:pPr>
              <w:pStyle w:val="13213"/>
              <w:rPr>
                <w:lang w:val="kk"/>
              </w:rPr>
            </w:pPr>
            <w:r>
              <w:rPr>
                <w:lang w:val="kk"/>
              </w:rPr>
              <w:t xml:space="preserve">Балаларға қарапайым сюжеттік суреттердің мазмұнын айтып беру. </w:t>
            </w:r>
          </w:p>
          <w:p w14:paraId="75440E65" w14:textId="7C456ADE" w:rsidR="00E50B1F" w:rsidRPr="00AA323A" w:rsidRDefault="00AA323A" w:rsidP="00E50B1F">
            <w:pPr>
              <w:pStyle w:val="13213"/>
              <w:rPr>
                <w:lang w:val="kk"/>
              </w:rPr>
            </w:pPr>
            <w:r>
              <w:rPr>
                <w:lang w:val="kk"/>
              </w:rPr>
              <w:t>(Сөйлеуді дамыту)</w:t>
            </w:r>
          </w:p>
          <w:p w14:paraId="427FD7CD" w14:textId="77777777" w:rsidR="003930D9" w:rsidRPr="00AA323A" w:rsidRDefault="00AA323A" w:rsidP="00E50B1F">
            <w:pPr>
              <w:pStyle w:val="13213"/>
              <w:rPr>
                <w:lang w:val="kk"/>
              </w:rPr>
            </w:pPr>
            <w:r>
              <w:rPr>
                <w:lang w:val="kk"/>
              </w:rPr>
              <w:t>Тактильді сөмкелермен ойындар</w:t>
            </w:r>
          </w:p>
          <w:p w14:paraId="7657ED4C" w14:textId="77777777" w:rsidR="003930D9" w:rsidRPr="00AA323A" w:rsidRDefault="00AA323A" w:rsidP="00E50B1F">
            <w:pPr>
              <w:pStyle w:val="13213"/>
              <w:rPr>
                <w:lang w:val="kk"/>
              </w:rPr>
            </w:pPr>
            <w:r>
              <w:rPr>
                <w:lang w:val="kk"/>
              </w:rPr>
              <w:t>Саусақтардың ұсақ моторикасын дамыту.</w:t>
            </w:r>
          </w:p>
          <w:p w14:paraId="6335C693" w14:textId="2EFDD927" w:rsidR="00E50B1F" w:rsidRPr="00E50B1F" w:rsidRDefault="00AA323A" w:rsidP="00E50B1F">
            <w:pPr>
              <w:pStyle w:val="13213"/>
            </w:pPr>
            <w:r>
              <w:rPr>
                <w:lang w:val="kk"/>
              </w:rPr>
              <w:t>(Сенсорика)</w:t>
            </w:r>
          </w:p>
          <w:p w14:paraId="4AFDBD59" w14:textId="77777777" w:rsidR="00E50B1F" w:rsidRPr="00E50B1F" w:rsidRDefault="00E50B1F" w:rsidP="00E50B1F">
            <w:pPr>
              <w:pStyle w:val="13213"/>
            </w:pPr>
          </w:p>
        </w:tc>
      </w:tr>
      <w:tr w:rsidR="008324E6" w14:paraId="171282B4" w14:textId="77777777" w:rsidTr="00E50B1F">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6296B7" w14:textId="3D86B7BA" w:rsidR="00640E4D" w:rsidRPr="00640E4D" w:rsidRDefault="00AA323A" w:rsidP="00640E4D">
            <w:pPr>
              <w:pStyle w:val="13213"/>
            </w:pPr>
            <w:r w:rsidRPr="00E50B1F">
              <w:rPr>
                <w:lang w:val="kk"/>
              </w:rPr>
              <w:t>Ертеңгілік жаттығу</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FE762F" w14:textId="77777777" w:rsidR="00640E4D" w:rsidRDefault="00AA323A" w:rsidP="00640E4D">
            <w:pPr>
              <w:pStyle w:val="13213"/>
            </w:pPr>
            <w:r w:rsidRPr="00E50B1F">
              <w:rPr>
                <w:lang w:val="kk"/>
              </w:rPr>
              <w:t>Таңғы жаттығулар кешені «Гүлдер» түзетуші гимнастика элементтерімен.</w:t>
            </w:r>
          </w:p>
          <w:p w14:paraId="2B8B2B10" w14:textId="77777777" w:rsidR="00640E4D" w:rsidRDefault="00AA323A" w:rsidP="00640E4D">
            <w:pPr>
              <w:pStyle w:val="13213"/>
            </w:pPr>
            <w:r>
              <w:rPr>
                <w:lang w:val="kk"/>
              </w:rPr>
              <w:t>Ойын әрекеттерін ересек адамның басшылығымен орындауға деген ұмтылысты тәрбиелеуді жалғастыру.</w:t>
            </w:r>
          </w:p>
          <w:p w14:paraId="62EFF1EF" w14:textId="3FC366C0" w:rsidR="00640E4D" w:rsidRPr="00640E4D" w:rsidRDefault="00AA323A" w:rsidP="00640E4D">
            <w:pPr>
              <w:pStyle w:val="13213"/>
            </w:pPr>
            <w:r>
              <w:rPr>
                <w:lang w:val="kk"/>
              </w:rPr>
              <w:t xml:space="preserve">(Дене тәрбиесі) </w:t>
            </w:r>
          </w:p>
          <w:p w14:paraId="225693BF" w14:textId="6AA95CDD" w:rsidR="00640E4D" w:rsidRPr="00640E4D" w:rsidRDefault="00AA323A" w:rsidP="00640E4D">
            <w:pPr>
              <w:pStyle w:val="13213"/>
              <w:rPr>
                <w:highlight w:val="yellow"/>
              </w:rPr>
            </w:pPr>
            <w:r w:rsidRPr="00E50B1F">
              <w:rPr>
                <w:lang w:val="kk"/>
              </w:rPr>
              <w:t>(Бас, аяқ, қол)</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71785B" w14:textId="77777777" w:rsidR="00640E4D" w:rsidRDefault="00AA323A" w:rsidP="00640E4D">
            <w:pPr>
              <w:pStyle w:val="13213"/>
            </w:pPr>
            <w:r w:rsidRPr="00E50B1F">
              <w:rPr>
                <w:lang w:val="kk"/>
              </w:rPr>
              <w:t>Таңғы жаттығулар кешені «Гүлдер» түзетуші гимнастика элементтерімен.</w:t>
            </w:r>
          </w:p>
          <w:p w14:paraId="482308C2" w14:textId="77777777" w:rsidR="00640E4D" w:rsidRDefault="00AA323A" w:rsidP="00640E4D">
            <w:pPr>
              <w:pStyle w:val="13213"/>
            </w:pPr>
            <w:r>
              <w:rPr>
                <w:lang w:val="kk"/>
              </w:rPr>
              <w:t>Ойын әрекеттерін ересек адамның басшылығымен орындауға деген ұмтылысты тәрбиелеуді жалғастыру.</w:t>
            </w:r>
          </w:p>
          <w:p w14:paraId="0313E22E" w14:textId="77777777" w:rsidR="00640E4D" w:rsidRPr="00640E4D" w:rsidRDefault="00AA323A" w:rsidP="00640E4D">
            <w:pPr>
              <w:pStyle w:val="13213"/>
            </w:pPr>
            <w:r>
              <w:rPr>
                <w:lang w:val="kk"/>
              </w:rPr>
              <w:t xml:space="preserve">(Дене тәрбиесі) </w:t>
            </w:r>
          </w:p>
          <w:p w14:paraId="2CEDB624" w14:textId="2CD8C12D" w:rsidR="00640E4D" w:rsidRPr="00640E4D" w:rsidRDefault="00AA323A" w:rsidP="00640E4D">
            <w:pPr>
              <w:pStyle w:val="13213"/>
              <w:rPr>
                <w:highlight w:val="yellow"/>
              </w:rPr>
            </w:pPr>
            <w:r w:rsidRPr="00E50B1F">
              <w:rPr>
                <w:lang w:val="kk"/>
              </w:rPr>
              <w:t>(Бас, аяқ, қол)</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CBD41C" w14:textId="77777777" w:rsidR="00640E4D" w:rsidRDefault="00AA323A" w:rsidP="00640E4D">
            <w:pPr>
              <w:pStyle w:val="13213"/>
            </w:pPr>
            <w:r w:rsidRPr="00E50B1F">
              <w:rPr>
                <w:lang w:val="kk"/>
              </w:rPr>
              <w:t>Таңғы жаттығулар кешені «Гүлдер» түзетуші гимнастика элементтерімен.</w:t>
            </w:r>
          </w:p>
          <w:p w14:paraId="2594F03E" w14:textId="77777777" w:rsidR="00640E4D" w:rsidRDefault="00AA323A" w:rsidP="00640E4D">
            <w:pPr>
              <w:pStyle w:val="13213"/>
            </w:pPr>
            <w:r>
              <w:rPr>
                <w:lang w:val="kk"/>
              </w:rPr>
              <w:t>Ойын әрекеттерін ересек адамның басшылығымен орындауға деген ұмтылысты тәрбиелеуді жалғастыру.</w:t>
            </w:r>
          </w:p>
          <w:p w14:paraId="5DD14B98" w14:textId="77777777" w:rsidR="00640E4D" w:rsidRPr="00640E4D" w:rsidRDefault="00AA323A" w:rsidP="00640E4D">
            <w:pPr>
              <w:pStyle w:val="13213"/>
            </w:pPr>
            <w:r>
              <w:rPr>
                <w:lang w:val="kk"/>
              </w:rPr>
              <w:t xml:space="preserve">(Дене тәрбиесі) </w:t>
            </w:r>
          </w:p>
          <w:p w14:paraId="369BEE52" w14:textId="414DF497" w:rsidR="00640E4D" w:rsidRPr="00640E4D" w:rsidRDefault="00AA323A" w:rsidP="00640E4D">
            <w:pPr>
              <w:pStyle w:val="13213"/>
              <w:rPr>
                <w:highlight w:val="yellow"/>
              </w:rPr>
            </w:pPr>
            <w:r w:rsidRPr="00E50B1F">
              <w:rPr>
                <w:lang w:val="kk"/>
              </w:rPr>
              <w:t>(Бас, аяқ, қол)</w:t>
            </w:r>
          </w:p>
        </w:tc>
      </w:tr>
      <w:tr w:rsidR="008324E6" w14:paraId="09F4E6A3" w14:textId="77777777" w:rsidTr="00E50B1F">
        <w:trPr>
          <w:trHeight w:val="416"/>
        </w:trPr>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CF76BE" w14:textId="4408AF48" w:rsidR="00640E4D" w:rsidRPr="00640E4D" w:rsidRDefault="00AA323A" w:rsidP="00640E4D">
            <w:pPr>
              <w:pStyle w:val="13213"/>
            </w:pPr>
            <w:r w:rsidRPr="00E50B1F">
              <w:rPr>
                <w:lang w:val="kk"/>
              </w:rPr>
              <w:t>Таңғы ас</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7AC408" w14:textId="77777777" w:rsidR="00640E4D" w:rsidRPr="00AA323A" w:rsidRDefault="00AA323A" w:rsidP="00640E4D">
            <w:pPr>
              <w:pStyle w:val="13213"/>
              <w:rPr>
                <w:lang w:val="kk"/>
              </w:rPr>
            </w:pPr>
            <w:r>
              <w:rPr>
                <w:lang w:val="kk"/>
              </w:rPr>
              <w:t>"Суды үнемді тұтыну" Табиғи ресурстарды тұтынуға ұқыпты қарауды қалыптастыру. Ойын жаттығуы</w:t>
            </w:r>
          </w:p>
          <w:p w14:paraId="0C0B25B4" w14:textId="32537E44" w:rsidR="00640E4D" w:rsidRPr="00AA323A" w:rsidRDefault="00AA323A" w:rsidP="00640E4D">
            <w:pPr>
              <w:pStyle w:val="13213"/>
              <w:rPr>
                <w:lang w:val="kk"/>
              </w:rPr>
            </w:pPr>
            <w:r>
              <w:rPr>
                <w:lang w:val="kk"/>
              </w:rPr>
              <w:t>Өлең оқу</w:t>
            </w:r>
          </w:p>
          <w:p w14:paraId="22B2133B" w14:textId="77777777" w:rsidR="00640E4D" w:rsidRPr="00AA323A" w:rsidRDefault="00AA323A" w:rsidP="00640E4D">
            <w:pPr>
              <w:pStyle w:val="13213"/>
              <w:rPr>
                <w:lang w:val="kk"/>
              </w:rPr>
            </w:pPr>
            <w:r w:rsidRPr="00E50B1F">
              <w:rPr>
                <w:lang w:val="kk"/>
              </w:rPr>
              <w:t>Сырттан келіп үнемі,</w:t>
            </w:r>
          </w:p>
          <w:p w14:paraId="249871B0" w14:textId="0665439F" w:rsidR="00640E4D" w:rsidRPr="00AA323A" w:rsidRDefault="00AA323A" w:rsidP="00640E4D">
            <w:pPr>
              <w:pStyle w:val="13213"/>
              <w:rPr>
                <w:lang w:val="kk"/>
              </w:rPr>
            </w:pPr>
            <w:r>
              <w:rPr>
                <w:lang w:val="kk"/>
              </w:rPr>
              <w:t>Сабынмен қол жуамыз,</w:t>
            </w:r>
          </w:p>
          <w:p w14:paraId="074E29B5" w14:textId="77777777" w:rsidR="00640E4D" w:rsidRPr="00640E4D" w:rsidRDefault="00AA323A" w:rsidP="00640E4D">
            <w:pPr>
              <w:pStyle w:val="13213"/>
            </w:pPr>
            <w:r w:rsidRPr="00E50B1F">
              <w:rPr>
                <w:lang w:val="kk"/>
              </w:rPr>
              <w:t>Таза болды мұнтаздай,</w:t>
            </w:r>
          </w:p>
          <w:p w14:paraId="5CA2C424" w14:textId="77777777" w:rsidR="00640E4D" w:rsidRPr="00640E4D" w:rsidRDefault="00AA323A" w:rsidP="00640E4D">
            <w:pPr>
              <w:pStyle w:val="13213"/>
            </w:pPr>
            <w:r w:rsidRPr="00E50B1F">
              <w:rPr>
                <w:lang w:val="kk"/>
              </w:rPr>
              <w:t>Тағамға қол созамыз.</w:t>
            </w:r>
          </w:p>
          <w:p w14:paraId="6B4B8C8A" w14:textId="6E24ACA6" w:rsidR="00640E4D" w:rsidRPr="00640E4D" w:rsidRDefault="00AA323A" w:rsidP="00640E4D">
            <w:pPr>
              <w:pStyle w:val="13213"/>
            </w:pPr>
            <w:r>
              <w:rPr>
                <w:lang w:val="kk"/>
              </w:rPr>
              <w:t>- Қараңызшы, үгінділер, –</w:t>
            </w:r>
          </w:p>
          <w:p w14:paraId="4F255487" w14:textId="10003F83" w:rsidR="00640E4D" w:rsidRPr="00640E4D" w:rsidRDefault="00AA323A" w:rsidP="00640E4D">
            <w:pPr>
              <w:pStyle w:val="13213"/>
            </w:pPr>
            <w:r w:rsidRPr="00E50B1F">
              <w:rPr>
                <w:lang w:val="kk"/>
              </w:rPr>
              <w:t xml:space="preserve">Қолыңды бала жуып жүр. </w:t>
            </w:r>
          </w:p>
          <w:p w14:paraId="4C5B86D0" w14:textId="079D79B6" w:rsidR="00640E4D" w:rsidRPr="00640E4D" w:rsidRDefault="00AA323A" w:rsidP="00640E4D">
            <w:pPr>
              <w:pStyle w:val="13213"/>
            </w:pPr>
            <w:r w:rsidRPr="00E50B1F">
              <w:rPr>
                <w:lang w:val="kk"/>
              </w:rPr>
              <w:t>(Ас болсын! Рақмет! Нан, ботқа, сүт)</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0B7166" w14:textId="77777777" w:rsidR="00640E4D" w:rsidRPr="00640E4D" w:rsidRDefault="00AA323A" w:rsidP="00640E4D">
            <w:pPr>
              <w:pStyle w:val="13213"/>
            </w:pPr>
            <w:r w:rsidRPr="00E50B1F">
              <w:rPr>
                <w:lang w:val="kk"/>
              </w:rPr>
              <w:t xml:space="preserve">Үстелде өзін-өзі ұстаудың негізгі дағдыларын қалыптастыруды бекіту: нанды үгітпеу, тамақты ауызды жаба отырып шайнау, ауыз толы тамақпен сөйлеспеу. </w:t>
            </w:r>
          </w:p>
          <w:p w14:paraId="6E4FBCFD" w14:textId="7CFCC1A3" w:rsidR="00640E4D" w:rsidRPr="00640E4D" w:rsidRDefault="00AA323A" w:rsidP="00640E4D">
            <w:pPr>
              <w:pStyle w:val="13213"/>
            </w:pPr>
            <w:r w:rsidRPr="00E50B1F">
              <w:rPr>
                <w:lang w:val="kk"/>
              </w:rPr>
              <w:t>(Ас болсын! Рақмет!, нан ботқа)</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5555F2" w14:textId="77777777" w:rsidR="00640E4D" w:rsidRPr="00AA323A" w:rsidRDefault="00AA323A" w:rsidP="00640E4D">
            <w:pPr>
              <w:pStyle w:val="13213"/>
              <w:rPr>
                <w:lang w:val="kk"/>
              </w:rPr>
            </w:pPr>
            <w:r>
              <w:rPr>
                <w:lang w:val="kk"/>
              </w:rPr>
              <w:t>"Суды үнемді тұтыну" Табиғи ресурстарды тұтынуға ұқыпты қарауды қалыптастыру. Ойын жаттығуы</w:t>
            </w:r>
          </w:p>
          <w:p w14:paraId="24CF0114" w14:textId="77777777" w:rsidR="00640E4D" w:rsidRPr="00AA323A" w:rsidRDefault="00AA323A" w:rsidP="00640E4D">
            <w:pPr>
              <w:pStyle w:val="13213"/>
              <w:rPr>
                <w:lang w:val="kk"/>
              </w:rPr>
            </w:pPr>
            <w:r>
              <w:rPr>
                <w:lang w:val="kk"/>
              </w:rPr>
              <w:t>Өлең оқу</w:t>
            </w:r>
          </w:p>
          <w:p w14:paraId="34691FC7" w14:textId="77777777" w:rsidR="00640E4D" w:rsidRPr="00AA323A" w:rsidRDefault="00AA323A" w:rsidP="00640E4D">
            <w:pPr>
              <w:pStyle w:val="13213"/>
              <w:rPr>
                <w:lang w:val="kk"/>
              </w:rPr>
            </w:pPr>
            <w:r w:rsidRPr="00E50B1F">
              <w:rPr>
                <w:lang w:val="kk"/>
              </w:rPr>
              <w:t>Сырттан келіп үнемі,</w:t>
            </w:r>
          </w:p>
          <w:p w14:paraId="3FF4E205" w14:textId="77777777" w:rsidR="00640E4D" w:rsidRPr="00AA323A" w:rsidRDefault="00AA323A" w:rsidP="00640E4D">
            <w:pPr>
              <w:pStyle w:val="13213"/>
              <w:rPr>
                <w:lang w:val="kk"/>
              </w:rPr>
            </w:pPr>
            <w:r>
              <w:rPr>
                <w:lang w:val="kk"/>
              </w:rPr>
              <w:t>Сабынмен қол жуамыз,</w:t>
            </w:r>
          </w:p>
          <w:p w14:paraId="308FB3A8" w14:textId="77777777" w:rsidR="00640E4D" w:rsidRPr="00640E4D" w:rsidRDefault="00AA323A" w:rsidP="00640E4D">
            <w:pPr>
              <w:pStyle w:val="13213"/>
            </w:pPr>
            <w:r w:rsidRPr="00E50B1F">
              <w:rPr>
                <w:lang w:val="kk"/>
              </w:rPr>
              <w:t>Таза болды мұнтаздай,</w:t>
            </w:r>
          </w:p>
          <w:p w14:paraId="13EC05B5" w14:textId="77777777" w:rsidR="00640E4D" w:rsidRPr="00640E4D" w:rsidRDefault="00AA323A" w:rsidP="00640E4D">
            <w:pPr>
              <w:pStyle w:val="13213"/>
            </w:pPr>
            <w:r w:rsidRPr="00E50B1F">
              <w:rPr>
                <w:lang w:val="kk"/>
              </w:rPr>
              <w:t>Тағамға қол созамыз.</w:t>
            </w:r>
          </w:p>
          <w:p w14:paraId="60A3A3C7" w14:textId="77777777" w:rsidR="00640E4D" w:rsidRPr="00640E4D" w:rsidRDefault="00AA323A" w:rsidP="00640E4D">
            <w:pPr>
              <w:pStyle w:val="13213"/>
            </w:pPr>
            <w:r>
              <w:rPr>
                <w:lang w:val="kk"/>
              </w:rPr>
              <w:t>- Қараңызшы, үгінділер, –</w:t>
            </w:r>
          </w:p>
          <w:p w14:paraId="00CEFDE3" w14:textId="77777777" w:rsidR="00640E4D" w:rsidRPr="00640E4D" w:rsidRDefault="00AA323A" w:rsidP="00640E4D">
            <w:pPr>
              <w:pStyle w:val="13213"/>
            </w:pPr>
            <w:r w:rsidRPr="00E50B1F">
              <w:rPr>
                <w:lang w:val="kk"/>
              </w:rPr>
              <w:t xml:space="preserve">Қолыңды бала жуып жүр. </w:t>
            </w:r>
          </w:p>
          <w:p w14:paraId="49F9A9D3" w14:textId="1FEE92DB" w:rsidR="00640E4D" w:rsidRPr="00640E4D" w:rsidRDefault="00AA323A" w:rsidP="00640E4D">
            <w:pPr>
              <w:pStyle w:val="13213"/>
            </w:pPr>
            <w:r w:rsidRPr="00E50B1F">
              <w:rPr>
                <w:lang w:val="kk"/>
              </w:rPr>
              <w:t>(Ас болсын! Рақмет! Нан, ботқа, сүт)</w:t>
            </w:r>
          </w:p>
        </w:tc>
      </w:tr>
      <w:tr w:rsidR="008324E6" w14:paraId="2B02C3E0" w14:textId="77777777" w:rsidTr="00E50B1F">
        <w:trPr>
          <w:trHeight w:val="887"/>
        </w:trPr>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40ACAC" w14:textId="734E2E71" w:rsidR="00E50B1F" w:rsidRPr="00E50B1F" w:rsidRDefault="00AA323A" w:rsidP="00E50B1F">
            <w:pPr>
              <w:pStyle w:val="13213"/>
            </w:pPr>
            <w:r w:rsidRPr="00E50B1F">
              <w:rPr>
                <w:lang w:val="kk"/>
              </w:rPr>
              <w:t>Ұйымдастырылған іс-әрекетті өткізуге дайындық</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D41D6B" w14:textId="77777777" w:rsidR="00E324A0" w:rsidRDefault="00AA323A" w:rsidP="00E50B1F">
            <w:pPr>
              <w:pStyle w:val="13213"/>
            </w:pPr>
            <w:r>
              <w:rPr>
                <w:lang w:val="kk"/>
              </w:rPr>
              <w:t>«Даналық үкіде қонақта» – «Шөп-шөп» тақпағын мәнерлеп оқу.</w:t>
            </w:r>
          </w:p>
          <w:p w14:paraId="303F9135" w14:textId="77777777" w:rsidR="00E324A0" w:rsidRDefault="00AA323A" w:rsidP="00E50B1F">
            <w:pPr>
              <w:pStyle w:val="13213"/>
            </w:pPr>
            <w:r>
              <w:rPr>
                <w:lang w:val="kk"/>
              </w:rPr>
              <w:t>Тақпақтың мағынасын түсінуге үйретуді, оның мазмұны бойынша сұрақтарға жауап беруді, сондай-ақ оны интонациялық мәнерлілікпен оқуды жалғастыру.</w:t>
            </w:r>
          </w:p>
          <w:p w14:paraId="332CF177" w14:textId="299664BA" w:rsidR="00E50B1F" w:rsidRPr="00E50B1F" w:rsidRDefault="00AA323A" w:rsidP="00E50B1F">
            <w:pPr>
              <w:pStyle w:val="13213"/>
            </w:pPr>
            <w:r>
              <w:rPr>
                <w:lang w:val="kk"/>
              </w:rPr>
              <w:t xml:space="preserve">(Көркем әдебиет) </w:t>
            </w:r>
          </w:p>
          <w:p w14:paraId="5E3837CC" w14:textId="77777777" w:rsidR="00E50B1F" w:rsidRPr="00E50B1F" w:rsidRDefault="00E50B1F" w:rsidP="00E50B1F">
            <w:pPr>
              <w:pStyle w:val="13213"/>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86EEF8" w14:textId="77777777" w:rsidR="00E324A0" w:rsidRDefault="00AA323A" w:rsidP="00E50B1F">
            <w:pPr>
              <w:pStyle w:val="13213"/>
            </w:pPr>
            <w:r w:rsidRPr="00E50B1F">
              <w:rPr>
                <w:lang w:val="kk"/>
              </w:rPr>
              <w:t xml:space="preserve">Әлемді тану: «Қайықты қалай жүзуге мәжбүрлеуге болады?» </w:t>
            </w:r>
          </w:p>
          <w:p w14:paraId="31703C7B" w14:textId="77777777" w:rsidR="00E324A0" w:rsidRDefault="00AA323A" w:rsidP="00E50B1F">
            <w:pPr>
              <w:pStyle w:val="13213"/>
            </w:pPr>
            <w:r>
              <w:rPr>
                <w:lang w:val="kk"/>
              </w:rPr>
              <w:t>Өлі табиғат туралы түсініктерді қалыптастыру, ойнауға және тәжірибе жасауға ынталандыру. «Болады», «болмайды», «қауіпті» ұғымдарымен таныстыру.</w:t>
            </w:r>
          </w:p>
          <w:p w14:paraId="2DC17795" w14:textId="41023C23" w:rsidR="00E50B1F" w:rsidRPr="00E50B1F" w:rsidRDefault="00AA323A" w:rsidP="00E50B1F">
            <w:pPr>
              <w:pStyle w:val="13213"/>
            </w:pPr>
            <w:r>
              <w:rPr>
                <w:lang w:val="kk"/>
              </w:rPr>
              <w:t>(Қоршаған ортамен таныстыру)</w:t>
            </w:r>
          </w:p>
          <w:p w14:paraId="72156D3C" w14:textId="77777777" w:rsidR="00E50B1F" w:rsidRPr="00E50B1F" w:rsidRDefault="00E50B1F" w:rsidP="00E50B1F">
            <w:pPr>
              <w:pStyle w:val="13213"/>
            </w:pPr>
          </w:p>
          <w:p w14:paraId="3B0C9C65" w14:textId="77777777" w:rsidR="00E50B1F" w:rsidRPr="00E50B1F" w:rsidRDefault="00E50B1F" w:rsidP="00E50B1F">
            <w:pPr>
              <w:pStyle w:val="13213"/>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D8A36F" w14:textId="06D4995F" w:rsidR="00E50B1F" w:rsidRPr="00E50B1F" w:rsidRDefault="00AA323A" w:rsidP="00E50B1F">
            <w:pPr>
              <w:pStyle w:val="13213"/>
            </w:pPr>
            <w:r w:rsidRPr="00E50B1F">
              <w:rPr>
                <w:lang w:val="kk"/>
              </w:rPr>
              <w:t>«Бәрін білгіштер зертханасы» – «Қоян қай жерде жасырынып тұр» – Біртектес заттарды топтастыру, олардың өлшемдерінде айқын айырмашылықтарды анықтау дағдыларын жетілдіру. Қазақтың ұлттық ою-өрнегінің геометриялық фигураларын фланелеграфқа орналастыру дағдыларын үйрету. (Сенсорика)</w:t>
            </w:r>
          </w:p>
        </w:tc>
      </w:tr>
      <w:tr w:rsidR="008324E6" w14:paraId="708E6899" w14:textId="77777777" w:rsidTr="00E50B1F">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21273E" w14:textId="2A8A742A" w:rsidR="00E50B1F" w:rsidRPr="00E50B1F" w:rsidRDefault="00AA323A" w:rsidP="00E50B1F">
            <w:pPr>
              <w:pStyle w:val="13213"/>
            </w:pPr>
            <w:r w:rsidRPr="00E50B1F">
              <w:rPr>
                <w:lang w:val="kk"/>
              </w:rPr>
              <w:t>Кесте бойынша ұйымдастырылған іс-әрекет</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50A1C3" w14:textId="06D0C42D" w:rsidR="00E50B1F" w:rsidRPr="00E50B1F" w:rsidRDefault="00E50B1F" w:rsidP="00E50B1F">
            <w:pPr>
              <w:pStyle w:val="13213"/>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5A8F9A" w14:textId="77777777" w:rsidR="00E50B1F" w:rsidRPr="00E50B1F" w:rsidRDefault="00E50B1F" w:rsidP="00E50B1F">
            <w:pPr>
              <w:pStyle w:val="13213"/>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43F803" w14:textId="10B83B8A" w:rsidR="00E50B1F" w:rsidRPr="00E50B1F" w:rsidRDefault="00E50B1F" w:rsidP="00E50B1F">
            <w:pPr>
              <w:pStyle w:val="13213"/>
            </w:pPr>
          </w:p>
        </w:tc>
      </w:tr>
      <w:tr w:rsidR="008324E6" w14:paraId="6A5BCA5A" w14:textId="77777777" w:rsidTr="00E50B1F">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1C675" w14:textId="77777777" w:rsidR="00FB682E" w:rsidRPr="00FB682E" w:rsidRDefault="00AA323A" w:rsidP="00FB682E">
            <w:pPr>
              <w:pStyle w:val="13213"/>
            </w:pPr>
            <w:r w:rsidRPr="00E50B1F">
              <w:rPr>
                <w:lang w:val="kk"/>
              </w:rPr>
              <w:t>Серуенге дайындық</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124A47" w14:textId="77777777" w:rsidR="00FB682E" w:rsidRDefault="00AA323A" w:rsidP="00FB682E">
            <w:pPr>
              <w:pStyle w:val="13213"/>
            </w:pPr>
            <w:r>
              <w:rPr>
                <w:lang w:val="kk"/>
              </w:rPr>
              <w:t>Жеке қауіпсіздік</w:t>
            </w:r>
          </w:p>
          <w:p w14:paraId="41975E0E" w14:textId="1AD136F8" w:rsidR="00FB682E" w:rsidRPr="00FB682E" w:rsidRDefault="00AA323A" w:rsidP="00FB682E">
            <w:pPr>
              <w:pStyle w:val="13213"/>
            </w:pPr>
            <w:r>
              <w:rPr>
                <w:lang w:val="kk"/>
              </w:rPr>
              <w:t>Серуен кезіндегі мінез-құлық ережелері – жолдастарын итермеу, аяқтан шалмау, мейірімді және сыпайы болу.</w:t>
            </w:r>
          </w:p>
          <w:p w14:paraId="670019F9" w14:textId="5C9CECE4" w:rsidR="00FB682E" w:rsidRPr="00FB682E" w:rsidRDefault="00AA323A" w:rsidP="00FB682E">
            <w:pPr>
              <w:pStyle w:val="13213"/>
            </w:pPr>
            <w:r w:rsidRPr="00E50B1F">
              <w:rPr>
                <w:lang w:val="kk"/>
              </w:rPr>
              <w:t>Белгілі бір ретпен киіну және шешіну жаттығулары</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F14BF6" w14:textId="6316C9ED" w:rsidR="00FB682E" w:rsidRPr="00FB682E" w:rsidRDefault="00AA323A" w:rsidP="00FB682E">
            <w:pPr>
              <w:pStyle w:val="13213"/>
            </w:pPr>
            <w:r w:rsidRPr="00E50B1F">
              <w:rPr>
                <w:lang w:val="kk"/>
              </w:rPr>
              <w:t>Серуендеуге деген қызығушылықты ынталандыру, балаларды дәйекті түрде киіндіру, дұрыс киінуді қадағалау</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2AC3C6" w14:textId="77777777" w:rsidR="00FB682E" w:rsidRDefault="00AA323A" w:rsidP="00FB682E">
            <w:pPr>
              <w:pStyle w:val="13213"/>
            </w:pPr>
            <w:r>
              <w:rPr>
                <w:lang w:val="kk"/>
              </w:rPr>
              <w:t>Жеке қауіпсіздік</w:t>
            </w:r>
          </w:p>
          <w:p w14:paraId="09A54C37" w14:textId="77777777" w:rsidR="00FB682E" w:rsidRPr="00FB682E" w:rsidRDefault="00AA323A" w:rsidP="00FB682E">
            <w:pPr>
              <w:pStyle w:val="13213"/>
            </w:pPr>
            <w:r>
              <w:rPr>
                <w:lang w:val="kk"/>
              </w:rPr>
              <w:t>Серуен кезіндегі мінез-құлық ережелері – жолдастарын итермеу, аяқтан шалмау, мейірімді және сыпайы болу.</w:t>
            </w:r>
          </w:p>
          <w:p w14:paraId="422A4311" w14:textId="25697FD2" w:rsidR="00FB682E" w:rsidRPr="00FB682E" w:rsidRDefault="00AA323A" w:rsidP="00FB682E">
            <w:pPr>
              <w:pStyle w:val="13213"/>
            </w:pPr>
            <w:r w:rsidRPr="00E50B1F">
              <w:rPr>
                <w:lang w:val="kk"/>
              </w:rPr>
              <w:t>Белгілі бір ретпен киіну және шешіну жаттығулары</w:t>
            </w:r>
          </w:p>
        </w:tc>
      </w:tr>
      <w:tr w:rsidR="008324E6" w14:paraId="50ADF8FA" w14:textId="77777777" w:rsidTr="00E50B1F">
        <w:trPr>
          <w:trHeight w:val="841"/>
        </w:trPr>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59898D" w14:textId="59B88B2A" w:rsidR="00E50B1F" w:rsidRPr="00E50B1F" w:rsidRDefault="00AA323A" w:rsidP="00E50B1F">
            <w:pPr>
              <w:pStyle w:val="13213"/>
            </w:pPr>
            <w:r w:rsidRPr="00E50B1F">
              <w:rPr>
                <w:lang w:val="kk"/>
              </w:rPr>
              <w:t>Серуен</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FED0C5" w14:textId="4E31C10F" w:rsidR="00E50B1F" w:rsidRPr="00E50B1F" w:rsidRDefault="00AA323A" w:rsidP="00E50B1F">
            <w:pPr>
              <w:pStyle w:val="13213"/>
            </w:pPr>
            <w:r w:rsidRPr="00E50B1F">
              <w:rPr>
                <w:lang w:val="kk"/>
              </w:rPr>
              <w:t>Жасыл шөпті бақылау – табиғат құбылыстарымен таныстыруды жалғастыру және табиғаттағы құбылыстардың өзара байланысын түсіндіру.</w:t>
            </w:r>
          </w:p>
          <w:p w14:paraId="0B6913CE" w14:textId="77777777" w:rsidR="00FB682E" w:rsidRDefault="00AA323A" w:rsidP="00E50B1F">
            <w:pPr>
              <w:pStyle w:val="13213"/>
            </w:pPr>
            <w:r>
              <w:rPr>
                <w:lang w:val="kk"/>
              </w:rPr>
              <w:t>Еңбек іс-әрекеті: аумақтағы сынған бұтақтарды жинау.</w:t>
            </w:r>
          </w:p>
          <w:p w14:paraId="6A6C3D05" w14:textId="77777777" w:rsidR="00FB682E" w:rsidRDefault="00AA323A" w:rsidP="00E50B1F">
            <w:pPr>
              <w:pStyle w:val="13213"/>
            </w:pPr>
            <w:r>
              <w:rPr>
                <w:lang w:val="kk"/>
              </w:rPr>
              <w:t>Еңбекқорлықты, ересектерге көмек көрсетуге деген ынтаны тәрбиелеу; ұжымдық еңбек дағдыларын қалыптастыру; тапсырмаларды өз бетінше орындауға баулу.</w:t>
            </w:r>
          </w:p>
          <w:p w14:paraId="108AAF6D" w14:textId="77777777" w:rsidR="00FB682E" w:rsidRDefault="00AA323A" w:rsidP="00E50B1F">
            <w:pPr>
              <w:pStyle w:val="13213"/>
            </w:pPr>
            <w:r>
              <w:rPr>
                <w:lang w:val="kk"/>
              </w:rPr>
              <w:t>Қимылды ойындар</w:t>
            </w:r>
          </w:p>
          <w:p w14:paraId="488CF2A0" w14:textId="77777777" w:rsidR="00FB682E" w:rsidRDefault="00AA323A" w:rsidP="00E50B1F">
            <w:pPr>
              <w:pStyle w:val="13213"/>
            </w:pPr>
            <w:r>
              <w:rPr>
                <w:lang w:val="kk"/>
              </w:rPr>
              <w:t>"Үйсіз қоян"</w:t>
            </w:r>
          </w:p>
          <w:p w14:paraId="6192A0C6" w14:textId="77777777" w:rsidR="00FB682E" w:rsidRDefault="00AA323A" w:rsidP="00E50B1F">
            <w:pPr>
              <w:pStyle w:val="13213"/>
            </w:pPr>
            <w:r>
              <w:rPr>
                <w:lang w:val="kk"/>
              </w:rPr>
              <w:t>Жүгіру жаттығулары.</w:t>
            </w:r>
          </w:p>
          <w:p w14:paraId="45180289" w14:textId="77777777" w:rsidR="00FB682E" w:rsidRDefault="00AA323A" w:rsidP="00E50B1F">
            <w:pPr>
              <w:pStyle w:val="13213"/>
            </w:pPr>
            <w:r>
              <w:rPr>
                <w:lang w:val="kk"/>
              </w:rPr>
              <w:t>"Тілалғыш жапырақтар"</w:t>
            </w:r>
          </w:p>
          <w:p w14:paraId="6BC00680" w14:textId="77777777" w:rsidR="00FB682E" w:rsidRDefault="00AA323A" w:rsidP="00E50B1F">
            <w:pPr>
              <w:pStyle w:val="13213"/>
            </w:pPr>
            <w:r>
              <w:rPr>
                <w:lang w:val="kk"/>
              </w:rPr>
              <w:t>Тәрбиешінің командаларын мұқият тыңдауды үйрету.</w:t>
            </w:r>
          </w:p>
          <w:p w14:paraId="0859A827" w14:textId="77777777" w:rsidR="00FB682E" w:rsidRDefault="00AA323A" w:rsidP="00E50B1F">
            <w:pPr>
              <w:pStyle w:val="13213"/>
            </w:pPr>
            <w:r>
              <w:rPr>
                <w:lang w:val="kk"/>
              </w:rPr>
              <w:t>"Жасырылған жерді тап"</w:t>
            </w:r>
          </w:p>
          <w:p w14:paraId="7C9BFAA4" w14:textId="499D6ADA" w:rsidR="00E50B1F" w:rsidRPr="00E50B1F" w:rsidRDefault="00AA323A" w:rsidP="00E50B1F">
            <w:pPr>
              <w:pStyle w:val="13213"/>
            </w:pPr>
            <w:r>
              <w:rPr>
                <w:lang w:val="kk"/>
              </w:rPr>
              <w:t xml:space="preserve">Кеңістікке бағдарлануды үйрету. </w:t>
            </w:r>
          </w:p>
          <w:p w14:paraId="06EB670F" w14:textId="77777777" w:rsidR="00E50B1F" w:rsidRPr="00E50B1F" w:rsidRDefault="00AA323A" w:rsidP="00E50B1F">
            <w:pPr>
              <w:pStyle w:val="13213"/>
            </w:pPr>
            <w:r w:rsidRPr="00E50B1F">
              <w:rPr>
                <w:lang w:val="kk"/>
              </w:rPr>
              <w:t>«Біртұтас тәрбие»</w:t>
            </w:r>
          </w:p>
          <w:p w14:paraId="0FDD5922" w14:textId="77777777" w:rsidR="00E50B1F" w:rsidRPr="00E50B1F" w:rsidRDefault="00AA323A" w:rsidP="00E50B1F">
            <w:pPr>
              <w:pStyle w:val="13213"/>
            </w:pPr>
            <w:r w:rsidRPr="00E50B1F">
              <w:rPr>
                <w:lang w:val="kk"/>
              </w:rPr>
              <w:t>"Ұлттық ойын – ұлттық қазынасы" (педагогтың қалауы бойынша)</w:t>
            </w:r>
          </w:p>
          <w:p w14:paraId="4B0C1F8D" w14:textId="77777777" w:rsidR="00FB682E" w:rsidRDefault="00AA323A" w:rsidP="00E50B1F">
            <w:pPr>
              <w:pStyle w:val="13213"/>
            </w:pPr>
            <w:r>
              <w:rPr>
                <w:lang w:val="kk"/>
              </w:rPr>
              <w:t xml:space="preserve">Шығарылатын материал: шелектер, тырмалар, шелектер. </w:t>
            </w:r>
          </w:p>
          <w:p w14:paraId="39B1270C" w14:textId="555B335F" w:rsidR="00E50B1F" w:rsidRPr="00E50B1F" w:rsidRDefault="00AA323A" w:rsidP="00E50B1F">
            <w:pPr>
              <w:pStyle w:val="13213"/>
            </w:pPr>
            <w:r>
              <w:rPr>
                <w:lang w:val="kk"/>
              </w:rPr>
              <w:t>(Қоршаған ортамен таныстыру, сөйлеуді дамыту, дене тәрбиесі)</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742BF0" w14:textId="77777777" w:rsidR="00FB682E" w:rsidRDefault="00AA323A" w:rsidP="00E50B1F">
            <w:pPr>
              <w:pStyle w:val="13213"/>
            </w:pPr>
            <w:r w:rsidRPr="00E50B1F">
              <w:rPr>
                <w:lang w:val="kk"/>
              </w:rPr>
              <w:t>Балабақша аумағына саяхат</w:t>
            </w:r>
          </w:p>
          <w:p w14:paraId="5C33CBF4" w14:textId="1C2B5B86" w:rsidR="00E50B1F" w:rsidRPr="00E50B1F" w:rsidRDefault="00AA323A" w:rsidP="00E50B1F">
            <w:pPr>
              <w:pStyle w:val="13213"/>
            </w:pPr>
            <w:r>
              <w:rPr>
                <w:lang w:val="kk"/>
              </w:rPr>
              <w:t xml:space="preserve">Балаларға балабақшаның ғимаратына назар аудартуға, өз топтарының терезелерін табуға және кеңістікте бағдарлануды үйретуге көмектесу. </w:t>
            </w:r>
          </w:p>
          <w:p w14:paraId="4A242C40" w14:textId="5832B338" w:rsidR="00E50B1F" w:rsidRPr="00E50B1F" w:rsidRDefault="00AA323A" w:rsidP="00E50B1F">
            <w:pPr>
              <w:pStyle w:val="13213"/>
            </w:pPr>
            <w:r>
              <w:rPr>
                <w:lang w:val="kk"/>
              </w:rPr>
              <w:t>Еңбек іс-әрекеті: өсімдіктерге ұқыпты қарым-қатынасты тәрбиелеу.</w:t>
            </w:r>
          </w:p>
          <w:p w14:paraId="57AF42CF" w14:textId="77777777" w:rsidR="00FB682E" w:rsidRDefault="00AA323A" w:rsidP="00E50B1F">
            <w:pPr>
              <w:pStyle w:val="13213"/>
            </w:pPr>
            <w:r>
              <w:rPr>
                <w:lang w:val="kk"/>
              </w:rPr>
              <w:t>Қимылды ойындар</w:t>
            </w:r>
          </w:p>
          <w:p w14:paraId="68C28091" w14:textId="330C0194" w:rsidR="00E50B1F" w:rsidRPr="00E50B1F" w:rsidRDefault="00AA323A" w:rsidP="00E50B1F">
            <w:pPr>
              <w:pStyle w:val="13213"/>
            </w:pPr>
            <w:r>
              <w:rPr>
                <w:lang w:val="kk"/>
              </w:rPr>
              <w:t>"Допты домалат"</w:t>
            </w:r>
          </w:p>
          <w:p w14:paraId="08CB3B68" w14:textId="56290CFC" w:rsidR="00E50B1F" w:rsidRPr="00E50B1F" w:rsidRDefault="00AA323A" w:rsidP="00E50B1F">
            <w:pPr>
              <w:pStyle w:val="13213"/>
            </w:pPr>
            <w:r>
              <w:rPr>
                <w:lang w:val="kk"/>
              </w:rPr>
              <w:t>Балалардың допты екі қолмен алға айналдыру қабілетін қалыптастыру; кеңістікті шарлау.</w:t>
            </w:r>
          </w:p>
          <w:p w14:paraId="439DDDC3" w14:textId="77777777" w:rsidR="00FB682E" w:rsidRDefault="00AA323A" w:rsidP="00E50B1F">
            <w:pPr>
              <w:pStyle w:val="13213"/>
            </w:pPr>
            <w:r w:rsidRPr="00E50B1F">
              <w:rPr>
                <w:lang w:val="kk"/>
              </w:rPr>
              <w:t>Жеке жұмыс: допты екі қолмен, әртүрлі тәсілдермен лақтыруды үйрету.</w:t>
            </w:r>
          </w:p>
          <w:p w14:paraId="77B2BA80" w14:textId="1A515935" w:rsidR="00E50B1F" w:rsidRPr="00E50B1F" w:rsidRDefault="00AA323A" w:rsidP="00E50B1F">
            <w:pPr>
              <w:pStyle w:val="13213"/>
            </w:pPr>
            <w:r w:rsidRPr="00E50B1F">
              <w:rPr>
                <w:lang w:val="kk"/>
              </w:rPr>
              <w:t>«Біртұтас тәрбие»</w:t>
            </w:r>
          </w:p>
          <w:p w14:paraId="1EA9C9C5" w14:textId="77777777" w:rsidR="00E50B1F" w:rsidRPr="00E50B1F" w:rsidRDefault="00AA323A" w:rsidP="00E50B1F">
            <w:pPr>
              <w:pStyle w:val="13213"/>
            </w:pPr>
            <w:r w:rsidRPr="00E50B1F">
              <w:rPr>
                <w:lang w:val="kk"/>
              </w:rPr>
              <w:t>"Ұлттық ойын – ұлттық қазынасы" (педагогтың қалауы бойынша)</w:t>
            </w:r>
          </w:p>
          <w:p w14:paraId="72AE5B69" w14:textId="2623581A" w:rsidR="00E50B1F" w:rsidRPr="00E50B1F" w:rsidRDefault="00AA323A" w:rsidP="00E50B1F">
            <w:pPr>
              <w:pStyle w:val="13213"/>
            </w:pPr>
            <w:r w:rsidRPr="00E50B1F">
              <w:rPr>
                <w:lang w:val="kk"/>
              </w:rPr>
              <w:t>Сыртқа шығуға арналған материал: спорттық сақиналар, доптар, шелектер. (Қоршаған ортамен таныстыру, сөйлеуді дамыту, дене тәрбиесі)</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F5CAF9" w14:textId="34F79F4F" w:rsidR="00E50B1F" w:rsidRPr="00E50B1F" w:rsidRDefault="00AA323A" w:rsidP="00E50B1F">
            <w:pPr>
              <w:pStyle w:val="13213"/>
            </w:pPr>
            <w:r w:rsidRPr="00E50B1F">
              <w:rPr>
                <w:lang w:val="kk"/>
              </w:rPr>
              <w:t>Күнді бақылау</w:t>
            </w:r>
          </w:p>
          <w:p w14:paraId="617887CC" w14:textId="25E21A38" w:rsidR="00E50B1F" w:rsidRPr="00E50B1F" w:rsidRDefault="00AA323A" w:rsidP="00E50B1F">
            <w:pPr>
              <w:pStyle w:val="13213"/>
            </w:pPr>
            <w:r>
              <w:rPr>
                <w:lang w:val="kk"/>
              </w:rPr>
              <w:t xml:space="preserve">Сәуле шашқан күннің көшеде жылылық әкелетінін түсінуді қалыптастыру; қуанышты көңіл-күйді сақтау. </w:t>
            </w:r>
          </w:p>
          <w:p w14:paraId="27EC0CF3" w14:textId="77777777" w:rsidR="00FB682E" w:rsidRDefault="00AA323A" w:rsidP="00E50B1F">
            <w:pPr>
              <w:pStyle w:val="13213"/>
            </w:pPr>
            <w:r w:rsidRPr="00E50B1F">
              <w:rPr>
                <w:lang w:val="kk"/>
              </w:rPr>
              <w:t>Еңбек іс-әрекеті: алаңдағы тастарды жинау.</w:t>
            </w:r>
          </w:p>
          <w:p w14:paraId="67FE990A" w14:textId="5BBF41E6" w:rsidR="00E50B1F" w:rsidRPr="00E50B1F" w:rsidRDefault="00AA323A" w:rsidP="00E50B1F">
            <w:pPr>
              <w:pStyle w:val="13213"/>
            </w:pPr>
            <w:r>
              <w:rPr>
                <w:lang w:val="kk"/>
              </w:rPr>
              <w:t>Еңбекке қатысуға деген ұмтылысты тәрбиелеуді жалғастыру.</w:t>
            </w:r>
          </w:p>
          <w:p w14:paraId="2D41FF1B" w14:textId="52AF7E62" w:rsidR="00E50B1F" w:rsidRPr="00E50B1F" w:rsidRDefault="00AA323A" w:rsidP="00E50B1F">
            <w:pPr>
              <w:pStyle w:val="13213"/>
            </w:pPr>
            <w:r>
              <w:rPr>
                <w:lang w:val="kk"/>
              </w:rPr>
              <w:t>Қимылды ойын: «Қоймадағы тышқандар» – Балаларды жеңіл жүгіріп, бір-біріне соғылмауға, мәтінге сәйкес қозғалуға және қозғалыс бағытын тез өзгертуге үйрету.</w:t>
            </w:r>
          </w:p>
          <w:p w14:paraId="57E48CEB" w14:textId="77777777" w:rsidR="00E50B1F" w:rsidRPr="00E50B1F" w:rsidRDefault="00AA323A" w:rsidP="00E50B1F">
            <w:pPr>
              <w:pStyle w:val="13213"/>
            </w:pPr>
            <w:r w:rsidRPr="00E50B1F">
              <w:rPr>
                <w:lang w:val="kk"/>
              </w:rPr>
              <w:t>Жеке жұмыс: алға және бүйірлерге еңкею жаттығуларын орындау.</w:t>
            </w:r>
          </w:p>
          <w:p w14:paraId="4D11412C" w14:textId="77777777" w:rsidR="00FB682E" w:rsidRDefault="00AA323A" w:rsidP="00E50B1F">
            <w:pPr>
              <w:pStyle w:val="13213"/>
            </w:pPr>
            <w:r w:rsidRPr="00E50B1F">
              <w:rPr>
                <w:lang w:val="kk"/>
              </w:rPr>
              <w:t>Қашықтағы материал: тышқан маскалары, мысық, құрсаулар.</w:t>
            </w:r>
          </w:p>
          <w:p w14:paraId="75FEF29A" w14:textId="7DBB2863" w:rsidR="00E50B1F" w:rsidRPr="00E50B1F" w:rsidRDefault="00AA323A" w:rsidP="00E50B1F">
            <w:pPr>
              <w:pStyle w:val="13213"/>
            </w:pPr>
            <w:r>
              <w:rPr>
                <w:lang w:val="kk"/>
              </w:rPr>
              <w:t>(Қоршаған ортамен таныстыру, сөйлеуді дамыту, дене тәрбиесі)</w:t>
            </w:r>
          </w:p>
        </w:tc>
      </w:tr>
      <w:tr w:rsidR="008324E6" w14:paraId="2142751D" w14:textId="77777777" w:rsidTr="00E50B1F">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785BFF" w14:textId="25B99614" w:rsidR="00FB682E" w:rsidRPr="00FB682E" w:rsidRDefault="00AA323A" w:rsidP="00FB682E">
            <w:pPr>
              <w:pStyle w:val="13213"/>
            </w:pPr>
            <w:r w:rsidRPr="00E50B1F">
              <w:rPr>
                <w:lang w:val="kk"/>
              </w:rPr>
              <w:t>Серуеннен оралу</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AB1DBF" w14:textId="77777777" w:rsidR="00FB682E" w:rsidRDefault="00AA323A" w:rsidP="00FB682E">
            <w:pPr>
              <w:pStyle w:val="13213"/>
            </w:pPr>
            <w:r>
              <w:rPr>
                <w:lang w:val="kk"/>
              </w:rPr>
              <w:t>«Өнегелі»</w:t>
            </w:r>
          </w:p>
          <w:p w14:paraId="126E1823" w14:textId="29F45D3E" w:rsidR="00FB682E" w:rsidRPr="00FB682E" w:rsidRDefault="00AA323A" w:rsidP="00FB682E">
            <w:pPr>
              <w:pStyle w:val="13213"/>
            </w:pPr>
            <w:r>
              <w:rPr>
                <w:lang w:val="kk"/>
              </w:rPr>
              <w:t>Өзін-өзі күту дағдысын қалыптастыруды жалғастыру: аяқ киімді мұқият өз орнына қою.</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A0A9AB" w14:textId="77777777" w:rsidR="00FB682E" w:rsidRPr="00FB682E" w:rsidRDefault="00AA323A" w:rsidP="00FB682E">
            <w:pPr>
              <w:pStyle w:val="13213"/>
            </w:pPr>
            <w:r w:rsidRPr="00E50B1F">
              <w:rPr>
                <w:lang w:val="kk"/>
              </w:rPr>
              <w:t>Балалардың киімдерін дәйекті түрде шешу, өзіндік ойын әрекеті</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E45CE2" w14:textId="77777777" w:rsidR="00FB682E" w:rsidRDefault="00AA323A" w:rsidP="00FB682E">
            <w:pPr>
              <w:pStyle w:val="13213"/>
            </w:pPr>
            <w:r>
              <w:rPr>
                <w:lang w:val="kk"/>
              </w:rPr>
              <w:t>«Өнегелі»</w:t>
            </w:r>
          </w:p>
          <w:p w14:paraId="4299CC61" w14:textId="09CC1063" w:rsidR="00FB682E" w:rsidRPr="00FB682E" w:rsidRDefault="00AA323A" w:rsidP="00FB682E">
            <w:pPr>
              <w:pStyle w:val="13213"/>
            </w:pPr>
            <w:r>
              <w:rPr>
                <w:lang w:val="kk"/>
              </w:rPr>
              <w:t>Өзін-өзі күту дағдысын қалыптастыруды жалғастыру: аяқ киімді мұқият өз орнына қою.</w:t>
            </w:r>
          </w:p>
        </w:tc>
      </w:tr>
      <w:tr w:rsidR="008324E6" w14:paraId="7CD0E886" w14:textId="77777777" w:rsidTr="00E50B1F">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33141E" w14:textId="4FA10A8B" w:rsidR="00E50B1F" w:rsidRPr="00E50B1F" w:rsidRDefault="00AA323A" w:rsidP="00E50B1F">
            <w:pPr>
              <w:pStyle w:val="13213"/>
            </w:pPr>
            <w:r w:rsidRPr="00E50B1F">
              <w:rPr>
                <w:lang w:val="kk"/>
              </w:rPr>
              <w:t>Түскі ас</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474D0A" w14:textId="77777777" w:rsidR="00E50B1F" w:rsidRDefault="00AA323A" w:rsidP="00E50B1F">
            <w:pPr>
              <w:pStyle w:val="13213"/>
            </w:pPr>
            <w:r w:rsidRPr="00E50B1F">
              <w:rPr>
                <w:lang w:val="kk"/>
              </w:rPr>
              <w:t xml:space="preserve">Дастархан басында қарапайым мінез-құлық дағдыларын қалыптастыру: нанды ұсақтамаңыз, тамақты аузыңызбен шайнаңыз. </w:t>
            </w:r>
          </w:p>
          <w:p w14:paraId="6697AC05" w14:textId="614D8DD7" w:rsidR="00E50B1F" w:rsidRPr="00E50B1F" w:rsidRDefault="00AA323A" w:rsidP="00E50B1F">
            <w:pPr>
              <w:pStyle w:val="13213"/>
            </w:pPr>
            <w:r w:rsidRPr="00E50B1F">
              <w:rPr>
                <w:lang w:val="kk"/>
              </w:rPr>
              <w:t>(Ас болсын! Рақмет! Нан, сорпа)</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AF3606" w14:textId="77777777" w:rsidR="00E50B1F" w:rsidRPr="00E50B1F" w:rsidRDefault="00AA323A" w:rsidP="00E50B1F">
            <w:pPr>
              <w:pStyle w:val="13213"/>
            </w:pPr>
            <w:r w:rsidRPr="00E50B1F">
              <w:rPr>
                <w:lang w:val="kk"/>
              </w:rPr>
              <w:t xml:space="preserve">Тақпақ оқу: </w:t>
            </w:r>
          </w:p>
          <w:p w14:paraId="53B867D5" w14:textId="4A195236" w:rsidR="00E50B1F" w:rsidRPr="00E50B1F" w:rsidRDefault="00AA323A" w:rsidP="00E50B1F">
            <w:pPr>
              <w:pStyle w:val="13213"/>
            </w:pPr>
            <w:r w:rsidRPr="00E50B1F">
              <w:rPr>
                <w:lang w:val="kk"/>
              </w:rPr>
              <w:t>Үйрек балапанын, мысық марғауын,</w:t>
            </w:r>
          </w:p>
          <w:p w14:paraId="6474468B" w14:textId="77777777" w:rsidR="00E50B1F" w:rsidRPr="00E50B1F" w:rsidRDefault="00AA323A" w:rsidP="00E50B1F">
            <w:pPr>
              <w:pStyle w:val="13213"/>
            </w:pPr>
            <w:r w:rsidRPr="00E50B1F">
              <w:rPr>
                <w:lang w:val="kk"/>
              </w:rPr>
              <w:t>Тышқан да баласын түскі асқа шақырады.</w:t>
            </w:r>
          </w:p>
          <w:p w14:paraId="5BC33F7A" w14:textId="77777777" w:rsidR="00E50B1F" w:rsidRPr="00E50B1F" w:rsidRDefault="00AA323A" w:rsidP="00E50B1F">
            <w:pPr>
              <w:pStyle w:val="13213"/>
            </w:pPr>
            <w:r w:rsidRPr="00E50B1F">
              <w:rPr>
                <w:lang w:val="kk"/>
              </w:rPr>
              <w:t>Балапандар да, марғаулар да тамақтанды,</w:t>
            </w:r>
          </w:p>
          <w:p w14:paraId="5364A3F8" w14:textId="1D10507A" w:rsidR="00E50B1F" w:rsidRDefault="00AA323A" w:rsidP="00E50B1F">
            <w:pPr>
              <w:pStyle w:val="13213"/>
            </w:pPr>
            <w:r w:rsidRPr="00E50B1F">
              <w:rPr>
                <w:lang w:val="kk"/>
              </w:rPr>
              <w:t xml:space="preserve">Тышқандар жеді, ал сен әлі жеген жоқсың. </w:t>
            </w:r>
          </w:p>
          <w:p w14:paraId="6C670442" w14:textId="56F347BF" w:rsidR="00E50B1F" w:rsidRPr="00E50B1F" w:rsidRDefault="00AA323A" w:rsidP="00E50B1F">
            <w:pPr>
              <w:pStyle w:val="13213"/>
            </w:pPr>
            <w:r w:rsidRPr="00E50B1F">
              <w:rPr>
                <w:lang w:val="kk"/>
              </w:rPr>
              <w:t>(Ас болсын! Рақмет! Нан, сорпа)</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AA00D4" w14:textId="77777777" w:rsidR="00E50B1F" w:rsidRDefault="00AA323A" w:rsidP="00E50B1F">
            <w:pPr>
              <w:pStyle w:val="13213"/>
            </w:pPr>
            <w:r w:rsidRPr="00E50B1F">
              <w:rPr>
                <w:lang w:val="kk"/>
              </w:rPr>
              <w:t xml:space="preserve">Дастархан басында қарапайым мінез-құлық дағдыларын қалыптастыру: нанды ұсақтамаңыз, тамақты аузыңызбен шайнаңыз. </w:t>
            </w:r>
          </w:p>
          <w:p w14:paraId="471B491E" w14:textId="09EEACF2" w:rsidR="00E50B1F" w:rsidRPr="00E50B1F" w:rsidRDefault="00AA323A" w:rsidP="00E50B1F">
            <w:pPr>
              <w:pStyle w:val="13213"/>
            </w:pPr>
            <w:r w:rsidRPr="00E50B1F">
              <w:rPr>
                <w:lang w:val="kk"/>
              </w:rPr>
              <w:t>(Ас болсын! Рақмет! Нан, сорпа)</w:t>
            </w:r>
          </w:p>
        </w:tc>
      </w:tr>
      <w:tr w:rsidR="008324E6" w14:paraId="09E2C0B1" w14:textId="77777777" w:rsidTr="00E50B1F">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25BFAD" w14:textId="77777777" w:rsidR="00E50B1F" w:rsidRPr="00E50B1F" w:rsidRDefault="00AA323A" w:rsidP="00E50B1F">
            <w:pPr>
              <w:pStyle w:val="13213"/>
            </w:pPr>
            <w:r w:rsidRPr="00E50B1F">
              <w:rPr>
                <w:lang w:val="kk"/>
              </w:rPr>
              <w:t>Түскі ұйқы</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037278" w14:textId="77777777" w:rsidR="00130F17" w:rsidRDefault="00AA323A" w:rsidP="00E50B1F">
            <w:pPr>
              <w:pStyle w:val="13213"/>
            </w:pPr>
            <w:r>
              <w:rPr>
                <w:lang w:val="kk"/>
              </w:rPr>
              <w:t>Күй «Балалық шақ»</w:t>
            </w:r>
          </w:p>
          <w:p w14:paraId="6D37154E" w14:textId="4E3A0D15" w:rsidR="00E50B1F" w:rsidRPr="00E50B1F" w:rsidRDefault="00AA323A" w:rsidP="00E50B1F">
            <w:pPr>
              <w:pStyle w:val="13213"/>
            </w:pPr>
            <w:r>
              <w:rPr>
                <w:lang w:val="kk"/>
              </w:rPr>
              <w:t>Музыка тыңдауға деген қызығушылықты қалыптастыруды жалғастыру</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9D7AC4" w14:textId="77777777" w:rsidR="00130F17" w:rsidRDefault="00AA323A" w:rsidP="00E50B1F">
            <w:pPr>
              <w:pStyle w:val="13213"/>
            </w:pPr>
            <w:r>
              <w:rPr>
                <w:lang w:val="kk"/>
              </w:rPr>
              <w:t>"Көңіл толқыны" күйі Секен Тұрысбек</w:t>
            </w:r>
          </w:p>
          <w:p w14:paraId="2F6AB5F4" w14:textId="322CD8AA" w:rsidR="00E50B1F" w:rsidRPr="00E50B1F" w:rsidRDefault="00AA323A" w:rsidP="00E50B1F">
            <w:pPr>
              <w:pStyle w:val="13213"/>
            </w:pPr>
            <w:r>
              <w:rPr>
                <w:lang w:val="kk"/>
              </w:rPr>
              <w:t xml:space="preserve">Балалардың музыка тыңдауға деген қызығушылығын қалыптастыру. </w:t>
            </w:r>
          </w:p>
          <w:p w14:paraId="2BD314B4" w14:textId="517139DB" w:rsidR="00E50B1F" w:rsidRPr="00E50B1F" w:rsidRDefault="00AA323A" w:rsidP="00E50B1F">
            <w:pPr>
              <w:pStyle w:val="13213"/>
            </w:pPr>
            <w:r w:rsidRPr="00E50B1F">
              <w:rPr>
                <w:lang w:val="kk"/>
              </w:rPr>
              <w:t>Көркем әдебиетті оқу</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9E9337" w14:textId="77777777" w:rsidR="00130F17" w:rsidRDefault="00AA323A" w:rsidP="00E50B1F">
            <w:pPr>
              <w:pStyle w:val="13213"/>
            </w:pPr>
            <w:r>
              <w:rPr>
                <w:lang w:val="kk"/>
              </w:rPr>
              <w:t>Күй «Балалық шақ»</w:t>
            </w:r>
          </w:p>
          <w:p w14:paraId="5BCE06AB" w14:textId="209FFB75" w:rsidR="00E50B1F" w:rsidRPr="00E50B1F" w:rsidRDefault="00AA323A" w:rsidP="00E50B1F">
            <w:pPr>
              <w:pStyle w:val="13213"/>
            </w:pPr>
            <w:r>
              <w:rPr>
                <w:lang w:val="kk"/>
              </w:rPr>
              <w:t>Музыка тыңдауға деген қызығушылықты қалыптастыруды жалғастыру</w:t>
            </w:r>
          </w:p>
        </w:tc>
      </w:tr>
      <w:tr w:rsidR="008324E6" w14:paraId="3EFB023D" w14:textId="77777777" w:rsidTr="00E50B1F">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06EF5C" w14:textId="3082AFD3" w:rsidR="00561BE9" w:rsidRPr="00561BE9" w:rsidRDefault="00AA323A" w:rsidP="00561BE9">
            <w:pPr>
              <w:pStyle w:val="13213"/>
            </w:pPr>
            <w:r w:rsidRPr="00E50B1F">
              <w:rPr>
                <w:lang w:val="kk"/>
              </w:rPr>
              <w:t>Біртіндеп ояну, сауықтыру процедуралары</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74BA47" w14:textId="77777777" w:rsidR="00561BE9" w:rsidRDefault="00AA323A" w:rsidP="00561BE9">
            <w:pPr>
              <w:pStyle w:val="13213"/>
            </w:pPr>
            <w:r>
              <w:rPr>
                <w:lang w:val="kk"/>
              </w:rPr>
              <w:t>Ояну гимнастикасы.</w:t>
            </w:r>
          </w:p>
          <w:p w14:paraId="34198AF1" w14:textId="6224F26A" w:rsidR="00561BE9" w:rsidRPr="00561BE9" w:rsidRDefault="00AA323A" w:rsidP="00561BE9">
            <w:pPr>
              <w:pStyle w:val="13213"/>
            </w:pPr>
            <w:r w:rsidRPr="00E50B1F">
              <w:rPr>
                <w:lang w:val="kk"/>
              </w:rPr>
              <w:t xml:space="preserve">Денсаулық жолдарында жалаң аяқ жүру.  Құлақ ұшын уқалау, нүктелі массаж. Артикуляциялық гимнастика. Тыныс алу жаттығулары. </w:t>
            </w:r>
          </w:p>
          <w:p w14:paraId="52F41651" w14:textId="65105946" w:rsidR="00561BE9" w:rsidRPr="00561BE9" w:rsidRDefault="00AA323A" w:rsidP="00561BE9">
            <w:pPr>
              <w:pStyle w:val="13213"/>
            </w:pPr>
            <w:r>
              <w:rPr>
                <w:lang w:val="kk"/>
              </w:rPr>
              <w:t>(Дене тәрбиесі)</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A98AC0" w14:textId="77777777" w:rsidR="00561BE9" w:rsidRDefault="00AA323A" w:rsidP="00561BE9">
            <w:pPr>
              <w:pStyle w:val="13213"/>
            </w:pPr>
            <w:r>
              <w:rPr>
                <w:lang w:val="kk"/>
              </w:rPr>
              <w:t>Ояну гимнастикасы.</w:t>
            </w:r>
          </w:p>
          <w:p w14:paraId="423CC004" w14:textId="77777777" w:rsidR="00561BE9" w:rsidRPr="00561BE9" w:rsidRDefault="00AA323A" w:rsidP="00561BE9">
            <w:pPr>
              <w:pStyle w:val="13213"/>
            </w:pPr>
            <w:r w:rsidRPr="00E50B1F">
              <w:rPr>
                <w:lang w:val="kk"/>
              </w:rPr>
              <w:t xml:space="preserve">Денсаулық жолдарында жалаң аяқ жүру.  Құлақ ұшын уқалау, нүктелі массаж. Артикуляциялық гимнастика. Тыныс алу жаттығулары. </w:t>
            </w:r>
          </w:p>
          <w:p w14:paraId="7909084D" w14:textId="2F9F323F" w:rsidR="00561BE9" w:rsidRPr="00561BE9" w:rsidRDefault="00AA323A" w:rsidP="00561BE9">
            <w:pPr>
              <w:pStyle w:val="13213"/>
            </w:pPr>
            <w:r>
              <w:rPr>
                <w:lang w:val="kk"/>
              </w:rPr>
              <w:t>(Дене тәрбиесі)</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6D4C31" w14:textId="77777777" w:rsidR="00561BE9" w:rsidRDefault="00AA323A" w:rsidP="00561BE9">
            <w:pPr>
              <w:pStyle w:val="13213"/>
            </w:pPr>
            <w:r>
              <w:rPr>
                <w:lang w:val="kk"/>
              </w:rPr>
              <w:t>Ояну гимнастикасы.</w:t>
            </w:r>
          </w:p>
          <w:p w14:paraId="7710B30A" w14:textId="77777777" w:rsidR="00561BE9" w:rsidRPr="00561BE9" w:rsidRDefault="00AA323A" w:rsidP="00561BE9">
            <w:pPr>
              <w:pStyle w:val="13213"/>
            </w:pPr>
            <w:r w:rsidRPr="00E50B1F">
              <w:rPr>
                <w:lang w:val="kk"/>
              </w:rPr>
              <w:t xml:space="preserve">Денсаулық жолдарында жалаң аяқ жүру.  Құлақ ұшын уқалау, нүктелі массаж. Артикуляциялық гимнастика. Тыныс алу жаттығулары. </w:t>
            </w:r>
          </w:p>
          <w:p w14:paraId="6A905ADF" w14:textId="56B16C29" w:rsidR="00561BE9" w:rsidRPr="00561BE9" w:rsidRDefault="00AA323A" w:rsidP="00561BE9">
            <w:pPr>
              <w:pStyle w:val="13213"/>
            </w:pPr>
            <w:r>
              <w:rPr>
                <w:lang w:val="kk"/>
              </w:rPr>
              <w:t>(Дене тәрбиесі)</w:t>
            </w:r>
          </w:p>
        </w:tc>
      </w:tr>
      <w:tr w:rsidR="008324E6" w14:paraId="5F025F99" w14:textId="77777777" w:rsidTr="00E50B1F">
        <w:trPr>
          <w:trHeight w:val="281"/>
        </w:trPr>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942F6A" w14:textId="1F1B139B" w:rsidR="00E50B1F" w:rsidRPr="00E50B1F" w:rsidRDefault="00AA323A" w:rsidP="00E50B1F">
            <w:pPr>
              <w:pStyle w:val="13213"/>
            </w:pPr>
            <w:r w:rsidRPr="00E50B1F">
              <w:rPr>
                <w:lang w:val="kk"/>
              </w:rPr>
              <w:t>Бесін ас</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EBFCAE" w14:textId="77777777" w:rsidR="00E50B1F" w:rsidRPr="00E50B1F" w:rsidRDefault="00AA323A" w:rsidP="00E50B1F">
            <w:pPr>
              <w:pStyle w:val="13213"/>
            </w:pPr>
            <w:r w:rsidRPr="00E50B1F">
              <w:rPr>
                <w:lang w:val="kk"/>
              </w:rPr>
              <w:t>Дастархан басында қарапайым мінез-құлық дағдыларын қалыптастыру: тамақты аузымен шайнау, аузы толы күйі сөйлемеу.</w:t>
            </w:r>
          </w:p>
          <w:p w14:paraId="2C496CC3" w14:textId="6F8F3F87" w:rsidR="00E50B1F" w:rsidRPr="00E50B1F" w:rsidRDefault="00AA323A" w:rsidP="00E50B1F">
            <w:pPr>
              <w:pStyle w:val="13213"/>
            </w:pPr>
            <w:r w:rsidRPr="00E50B1F">
              <w:rPr>
                <w:lang w:val="kk"/>
              </w:rPr>
              <w:t>(Ас болсын! Рақмет!)</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DE4E9B" w14:textId="77777777" w:rsidR="00E50B1F" w:rsidRPr="00E50B1F" w:rsidRDefault="00AA323A" w:rsidP="00E50B1F">
            <w:pPr>
              <w:pStyle w:val="13213"/>
            </w:pPr>
            <w:r w:rsidRPr="00E50B1F">
              <w:rPr>
                <w:lang w:val="kk"/>
              </w:rPr>
              <w:t>Дастархан басында қарапайым мінез-құлық дағдыларын қалыптастыру: тамақты аузымен шайнау, аузы толы күйі сөйлемеу.</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7A5B03" w14:textId="77777777" w:rsidR="00E50B1F" w:rsidRPr="00E50B1F" w:rsidRDefault="00AA323A" w:rsidP="00E50B1F">
            <w:pPr>
              <w:pStyle w:val="13213"/>
            </w:pPr>
            <w:r w:rsidRPr="00E50B1F">
              <w:rPr>
                <w:lang w:val="kk"/>
              </w:rPr>
              <w:t>Дастархан басында қарапайым мінез-құлық дағдыларын қалыптастыру: тамақты аузымен шайнау, аузы толы күйі сөйлемеу.</w:t>
            </w:r>
          </w:p>
        </w:tc>
      </w:tr>
      <w:tr w:rsidR="008324E6" w14:paraId="09ACE19E" w14:textId="77777777" w:rsidTr="00E50B1F">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1A64CB" w14:textId="7B4E512F" w:rsidR="00E50B1F" w:rsidRPr="00E50B1F" w:rsidRDefault="00AA323A" w:rsidP="00E50B1F">
            <w:pPr>
              <w:pStyle w:val="13213"/>
            </w:pPr>
            <w:r w:rsidRPr="00E50B1F">
              <w:rPr>
                <w:lang w:val="kk"/>
              </w:rPr>
              <w:t>Балалардың дербес іс-әрекеті (қимылды, ұлттық, сюжеттік-рөлдік, үстел үсті-баспа ойындары және басқа да ойындар), бейнелеу іс-әрекеті, кітаптарды қарастыру және т.б.</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BEE496" w14:textId="77777777" w:rsidR="00E92F27" w:rsidRDefault="00AA323A" w:rsidP="00E50B1F">
            <w:pPr>
              <w:pStyle w:val="13213"/>
            </w:pPr>
            <w:r>
              <w:rPr>
                <w:lang w:val="kk"/>
              </w:rPr>
              <w:t>Дидактикалық экологиялық ойын: «Жапырақтарды түстері бойынша бөліп қою».</w:t>
            </w:r>
          </w:p>
          <w:p w14:paraId="0A3DE3DE" w14:textId="77777777" w:rsidR="00E92F27" w:rsidRDefault="00AA323A" w:rsidP="00E50B1F">
            <w:pPr>
              <w:pStyle w:val="13213"/>
            </w:pPr>
            <w:r>
              <w:rPr>
                <w:lang w:val="kk"/>
              </w:rPr>
              <w:t>Балалардың бір түсті жапырақтарды табу білімдерін бекіту; «қызыл», «сары», «жасыл» түстерді атауды үйретуді жалғастыру; қолдың ұсақ моторикасын дамыту; «бір» (себет), «көп» (жапырақтар) ұғымдарын бекіту.</w:t>
            </w:r>
          </w:p>
          <w:p w14:paraId="0499B563" w14:textId="6341603A" w:rsidR="00E50B1F" w:rsidRPr="00E50B1F" w:rsidRDefault="00AA323A" w:rsidP="00E50B1F">
            <w:pPr>
              <w:pStyle w:val="13213"/>
            </w:pPr>
            <w:r>
              <w:rPr>
                <w:lang w:val="kk"/>
              </w:rPr>
              <w:t>(Сенсорика, қоршаған ортамен таныстыру)</w:t>
            </w:r>
          </w:p>
          <w:p w14:paraId="2DCD16D3" w14:textId="0D554F36" w:rsidR="00E50B1F" w:rsidRPr="00E50B1F" w:rsidRDefault="00AA323A" w:rsidP="00E50B1F">
            <w:pPr>
              <w:pStyle w:val="13213"/>
            </w:pPr>
            <w:r>
              <w:rPr>
                <w:lang w:val="kk"/>
              </w:rPr>
              <w:t xml:space="preserve">Дидактикалық ойын: «Ертегідегі гүлдер» – Түстер, пішіндер және көлемдер туралы түсініктерді қалыптастыру, қолдың ұсақ </w:t>
            </w:r>
          </w:p>
          <w:p w14:paraId="61FB0496" w14:textId="77777777" w:rsidR="00E92F27" w:rsidRDefault="00AA323A" w:rsidP="00E50B1F">
            <w:pPr>
              <w:pStyle w:val="13213"/>
            </w:pPr>
            <w:r w:rsidRPr="00E50B1F">
              <w:rPr>
                <w:lang w:val="kk"/>
              </w:rPr>
              <w:t xml:space="preserve">моторикасын дамыту. </w:t>
            </w:r>
          </w:p>
          <w:p w14:paraId="2FF17A8A" w14:textId="0942C607" w:rsidR="00E50B1F" w:rsidRPr="00E50B1F" w:rsidRDefault="00AA323A" w:rsidP="00E50B1F">
            <w:pPr>
              <w:pStyle w:val="13213"/>
            </w:pPr>
            <w:r>
              <w:rPr>
                <w:lang w:val="kk"/>
              </w:rPr>
              <w:t>(Сенсорика, сөйлеуді дамыту)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B3A387" w14:textId="77777777" w:rsidR="00E92F27" w:rsidRDefault="00AA323A" w:rsidP="00E50B1F">
            <w:pPr>
              <w:pStyle w:val="13213"/>
            </w:pPr>
            <w:r w:rsidRPr="00E50B1F">
              <w:rPr>
                <w:lang w:val="kk"/>
              </w:rPr>
              <w:t xml:space="preserve">«Біртұтас тәрбие» </w:t>
            </w:r>
          </w:p>
          <w:p w14:paraId="539AF71B" w14:textId="77777777" w:rsidR="00E92F27" w:rsidRDefault="00AA323A" w:rsidP="00E50B1F">
            <w:pPr>
              <w:pStyle w:val="13213"/>
            </w:pPr>
            <w:r w:rsidRPr="00E50B1F">
              <w:rPr>
                <w:lang w:val="kk"/>
              </w:rPr>
              <w:t xml:space="preserve">"Қауіпсіздік ережелері" </w:t>
            </w:r>
          </w:p>
          <w:p w14:paraId="38F924CF" w14:textId="77777777" w:rsidR="00E92F27" w:rsidRDefault="00AA323A" w:rsidP="00E50B1F">
            <w:pPr>
              <w:pStyle w:val="13213"/>
            </w:pPr>
            <w:r w:rsidRPr="00E50B1F">
              <w:rPr>
                <w:lang w:val="kk"/>
              </w:rPr>
              <w:t>"Орман сыйлықтары" сюжеттік-рөлдік ойыны</w:t>
            </w:r>
          </w:p>
          <w:p w14:paraId="3BCE0B66" w14:textId="77777777" w:rsidR="00E92F27" w:rsidRDefault="00AA323A" w:rsidP="00E50B1F">
            <w:pPr>
              <w:pStyle w:val="13213"/>
            </w:pPr>
            <w:r>
              <w:rPr>
                <w:lang w:val="kk"/>
              </w:rPr>
              <w:t xml:space="preserve">Сюжетно-рөлдік ойын арқылы балаларға жидектер мен саңырауқұлақтарды қауіпсіз тұтыну туралы білім қалыптастыру. </w:t>
            </w:r>
          </w:p>
          <w:p w14:paraId="5DF6CA76" w14:textId="1B4757C9" w:rsidR="00E50B1F" w:rsidRPr="00E50B1F" w:rsidRDefault="00AA323A" w:rsidP="00E50B1F">
            <w:pPr>
              <w:pStyle w:val="13213"/>
            </w:pPr>
            <w:r>
              <w:rPr>
                <w:lang w:val="kk"/>
              </w:rPr>
              <w:t>(Қоршаған ортамен таныстыру)</w:t>
            </w:r>
          </w:p>
          <w:p w14:paraId="514EEE97" w14:textId="77777777" w:rsidR="00E92F27" w:rsidRDefault="00AA323A" w:rsidP="00E50B1F">
            <w:pPr>
              <w:pStyle w:val="13213"/>
            </w:pPr>
            <w:r w:rsidRPr="00E50B1F">
              <w:rPr>
                <w:lang w:val="kk"/>
              </w:rPr>
              <w:t xml:space="preserve">Шығармашылық шеберхана: «Шалыс-шұлыс». </w:t>
            </w:r>
          </w:p>
          <w:p w14:paraId="2E69E703" w14:textId="1729E147" w:rsidR="00E50B1F" w:rsidRPr="00E50B1F" w:rsidRDefault="00AA323A" w:rsidP="00E50B1F">
            <w:pPr>
              <w:pStyle w:val="13213"/>
            </w:pPr>
            <w:r>
              <w:rPr>
                <w:lang w:val="kk"/>
              </w:rPr>
              <w:t>Балаларды қарындашты дұрыс ұстауға, сызықтар мен қиылысулардан заттарды көруге үйрету; сурет салуға қызығушылық қалыптастыру. (Сурет салу)</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8350DA" w14:textId="77777777" w:rsidR="00E92F27" w:rsidRDefault="00AA323A" w:rsidP="00E50B1F">
            <w:pPr>
              <w:pStyle w:val="13213"/>
            </w:pPr>
            <w:r w:rsidRPr="00E50B1F">
              <w:rPr>
                <w:lang w:val="kk"/>
              </w:rPr>
              <w:t>Музыкалық ойын: «Дауыс қатты және жай» – Есту назарын дамыту; музыканың әртүрлі деңгейдегі қаттылығын қабылдау және есту арқылы ажырату дағдыларын жетілдіру.</w:t>
            </w:r>
          </w:p>
          <w:p w14:paraId="2FD02B7E" w14:textId="23DD1587" w:rsidR="00E50B1F" w:rsidRPr="00E50B1F" w:rsidRDefault="00AA323A" w:rsidP="00E50B1F">
            <w:pPr>
              <w:pStyle w:val="13213"/>
            </w:pPr>
            <w:r>
              <w:rPr>
                <w:lang w:val="kk"/>
              </w:rPr>
              <w:t>(Музыка)</w:t>
            </w:r>
          </w:p>
          <w:p w14:paraId="788482E3" w14:textId="64406A3A" w:rsidR="00E50B1F" w:rsidRPr="00E50B1F" w:rsidRDefault="00AA323A" w:rsidP="00E50B1F">
            <w:pPr>
              <w:pStyle w:val="13213"/>
            </w:pPr>
            <w:r>
              <w:rPr>
                <w:lang w:val="kk"/>
              </w:rPr>
              <w:t>"Жануарларға үй салу" Қызыл түсті білімдерін бекіту, бір текшені екіншісіне қоюды үйрену.</w:t>
            </w:r>
          </w:p>
          <w:p w14:paraId="0E9E4198" w14:textId="0472DD59" w:rsidR="00E50B1F" w:rsidRPr="00E50B1F" w:rsidRDefault="00AA323A" w:rsidP="00E50B1F">
            <w:pPr>
              <w:pStyle w:val="13213"/>
            </w:pPr>
            <w:r>
              <w:rPr>
                <w:lang w:val="kk"/>
              </w:rPr>
              <w:t>(Құрастыру)</w:t>
            </w:r>
          </w:p>
          <w:p w14:paraId="684712E6" w14:textId="77777777" w:rsidR="00E50B1F" w:rsidRPr="00E50B1F" w:rsidRDefault="00E50B1F" w:rsidP="00E50B1F">
            <w:pPr>
              <w:pStyle w:val="13213"/>
            </w:pPr>
          </w:p>
        </w:tc>
      </w:tr>
      <w:tr w:rsidR="008324E6" w14:paraId="1664A924" w14:textId="77777777" w:rsidTr="00E50B1F">
        <w:trPr>
          <w:trHeight w:val="1695"/>
        </w:trPr>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B5B519" w14:textId="4905E0FB" w:rsidR="00E50B1F" w:rsidRPr="00E50B1F" w:rsidRDefault="00AA323A" w:rsidP="00E50B1F">
            <w:pPr>
              <w:pStyle w:val="13213"/>
            </w:pPr>
            <w:r>
              <w:rPr>
                <w:lang w:val="kk"/>
              </w:rPr>
              <w:t>Балалармен жеке жұмыс</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F16D67" w14:textId="77777777" w:rsidR="00E50B1F" w:rsidRPr="00E50B1F" w:rsidRDefault="00AA323A" w:rsidP="00E50B1F">
            <w:pPr>
              <w:pStyle w:val="13213"/>
            </w:pPr>
            <w:r w:rsidRPr="00E50B1F">
              <w:rPr>
                <w:lang w:val="kk"/>
              </w:rPr>
              <w:t>Физикалық дағдылар</w:t>
            </w:r>
          </w:p>
          <w:p w14:paraId="4FFEE2DB" w14:textId="7F55609C" w:rsidR="00E50B1F" w:rsidRPr="00E50B1F" w:rsidRDefault="00AA323A" w:rsidP="00E50B1F">
            <w:pPr>
              <w:pStyle w:val="13213"/>
            </w:pPr>
            <w:r w:rsidRPr="00E50B1F">
              <w:rPr>
                <w:lang w:val="kk"/>
              </w:rPr>
              <w:t xml:space="preserve">Алға қозғалысымен заттардың арасынан секіруді және арқан мен сызықтардан секіруді дамыту.  </w:t>
            </w:r>
          </w:p>
          <w:p w14:paraId="0051CE9E" w14:textId="77777777" w:rsidR="00E50B1F" w:rsidRPr="00E50B1F" w:rsidRDefault="00E50B1F" w:rsidP="00E50B1F">
            <w:pPr>
              <w:pStyle w:val="13213"/>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703BD1" w14:textId="77777777" w:rsidR="00E50B1F" w:rsidRPr="00E50B1F" w:rsidRDefault="00AA323A" w:rsidP="00E50B1F">
            <w:pPr>
              <w:pStyle w:val="13213"/>
            </w:pPr>
            <w:r w:rsidRPr="00E50B1F">
              <w:rPr>
                <w:lang w:val="kk"/>
              </w:rPr>
              <w:t>Қарым-қатынас дағдылары</w:t>
            </w:r>
          </w:p>
          <w:p w14:paraId="7E40321F" w14:textId="77777777" w:rsidR="00E92F27" w:rsidRDefault="00AA323A" w:rsidP="00E50B1F">
            <w:pPr>
              <w:pStyle w:val="13213"/>
            </w:pPr>
            <w:r>
              <w:rPr>
                <w:lang w:val="kk"/>
              </w:rPr>
              <w:t>"Айсұлу серуендеуге барады"</w:t>
            </w:r>
          </w:p>
          <w:p w14:paraId="4ABA5DEB" w14:textId="6037927E" w:rsidR="00E50B1F" w:rsidRPr="00E50B1F" w:rsidRDefault="00AA323A" w:rsidP="00E50B1F">
            <w:pPr>
              <w:pStyle w:val="13213"/>
            </w:pPr>
            <w:r>
              <w:rPr>
                <w:lang w:val="kk"/>
              </w:rPr>
              <w:t>Ерекше дауысты және дауыссыз дыбыстарды (ысқырықты, ысқырықты, соноран дыбыстарынан басқа)айта білуге үйрету</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B1E286" w14:textId="77777777" w:rsidR="00E50B1F" w:rsidRPr="00E50B1F" w:rsidRDefault="00AA323A" w:rsidP="00E50B1F">
            <w:pPr>
              <w:pStyle w:val="13213"/>
            </w:pPr>
            <w:r w:rsidRPr="00E50B1F">
              <w:rPr>
                <w:lang w:val="kk"/>
              </w:rPr>
              <w:t xml:space="preserve">Танымдық және интеллектуалдық дағдылар </w:t>
            </w:r>
          </w:p>
          <w:p w14:paraId="454C2CEF" w14:textId="2F9EBE41" w:rsidR="00E50B1F" w:rsidRPr="00E50B1F" w:rsidRDefault="00AA323A" w:rsidP="00E50B1F">
            <w:pPr>
              <w:pStyle w:val="13213"/>
            </w:pPr>
            <w:r w:rsidRPr="00E50B1F">
              <w:rPr>
                <w:lang w:val="kk"/>
              </w:rPr>
              <w:t>Заттардың өлшемі мен саны арасындағы сәйкестікті орнату.  Үлкен-кішкентай</w:t>
            </w:r>
          </w:p>
        </w:tc>
      </w:tr>
      <w:tr w:rsidR="008324E6" w14:paraId="0F1033F3" w14:textId="77777777" w:rsidTr="00E50B1F">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D090BF" w14:textId="7FCFC14D" w:rsidR="00E50B1F" w:rsidRPr="00E50B1F" w:rsidRDefault="00AA323A" w:rsidP="00E50B1F">
            <w:pPr>
              <w:pStyle w:val="13213"/>
            </w:pPr>
            <w:r w:rsidRPr="00E50B1F">
              <w:rPr>
                <w:lang w:val="kk"/>
              </w:rPr>
              <w:t>Серуенге дайындық</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4DA39D" w14:textId="240B03CC" w:rsidR="00E50B1F" w:rsidRPr="00E50B1F" w:rsidRDefault="00AA323A" w:rsidP="00E50B1F">
            <w:pPr>
              <w:pStyle w:val="13213"/>
            </w:pPr>
            <w:r w:rsidRPr="00E50B1F">
              <w:rPr>
                <w:lang w:val="kk"/>
              </w:rPr>
              <w:t>Серуенге деген қызығушылықты ынталандыру. Балалармен жеке әңгімелер</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8A88AA" w14:textId="157F03EB" w:rsidR="00E50B1F" w:rsidRPr="00E50B1F" w:rsidRDefault="00AA323A" w:rsidP="00E50B1F">
            <w:pPr>
              <w:pStyle w:val="13213"/>
            </w:pPr>
            <w:r w:rsidRPr="00E50B1F">
              <w:rPr>
                <w:lang w:val="kk"/>
              </w:rPr>
              <w:t>Серуенге деген қызығушылықты ынталандыру. Балалармен жеке әңгімелер</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A9B84D" w14:textId="7EA5CC72" w:rsidR="00E50B1F" w:rsidRPr="00E50B1F" w:rsidRDefault="00AA323A" w:rsidP="00E50B1F">
            <w:pPr>
              <w:pStyle w:val="13213"/>
            </w:pPr>
            <w:r w:rsidRPr="00E50B1F">
              <w:rPr>
                <w:lang w:val="kk"/>
              </w:rPr>
              <w:t>Серуенге деген қызығушылықты ынталандыру. Балалармен жеке әңгімелер</w:t>
            </w:r>
          </w:p>
        </w:tc>
      </w:tr>
      <w:tr w:rsidR="008324E6" w14:paraId="4B7A7322" w14:textId="77777777" w:rsidTr="00E50B1F">
        <w:trPr>
          <w:trHeight w:val="281"/>
        </w:trPr>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0AA4AB" w14:textId="77777777" w:rsidR="00E50B1F" w:rsidRPr="00E50B1F" w:rsidRDefault="00AA323A" w:rsidP="00E50B1F">
            <w:pPr>
              <w:pStyle w:val="13213"/>
              <w:rPr>
                <w:highlight w:val="yellow"/>
              </w:rPr>
            </w:pPr>
            <w:r w:rsidRPr="00E50B1F">
              <w:rPr>
                <w:lang w:val="kk"/>
              </w:rPr>
              <w:t>Серуен</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5C0160" w14:textId="50C81875" w:rsidR="00E50B1F" w:rsidRPr="00E50B1F" w:rsidRDefault="00AA323A" w:rsidP="00E50B1F">
            <w:pPr>
              <w:pStyle w:val="13213"/>
            </w:pPr>
            <w:r>
              <w:rPr>
                <w:lang w:val="kk"/>
              </w:rPr>
              <w:t>"Күн батады" байқауы</w:t>
            </w:r>
          </w:p>
          <w:p w14:paraId="1EAD7DC5" w14:textId="35EBF523" w:rsidR="00E50B1F" w:rsidRPr="00E50B1F" w:rsidRDefault="00AA323A" w:rsidP="00E50B1F">
            <w:pPr>
              <w:pStyle w:val="13213"/>
            </w:pPr>
            <w:r>
              <w:rPr>
                <w:lang w:val="kk"/>
              </w:rPr>
              <w:t xml:space="preserve">Балаларда тәуліктің бөліктері туралы, кешке табиғатта болатын өзгерістер мен адамдардың әрекеттері туралы түсінік қалыптастыру. </w:t>
            </w:r>
          </w:p>
          <w:p w14:paraId="04D9342B" w14:textId="77777777" w:rsidR="001A236E" w:rsidRDefault="00AA323A" w:rsidP="00E50B1F">
            <w:pPr>
              <w:pStyle w:val="13213"/>
            </w:pPr>
            <w:r>
              <w:rPr>
                <w:lang w:val="kk"/>
              </w:rPr>
              <w:t>"Маған жүгір", "Қақпақ", "Ақ сүйек" қимылды ойындары</w:t>
            </w:r>
          </w:p>
          <w:p w14:paraId="5B56503A" w14:textId="77777777" w:rsidR="001A236E" w:rsidRDefault="00AA323A" w:rsidP="00E50B1F">
            <w:pPr>
              <w:pStyle w:val="13213"/>
            </w:pPr>
            <w:r>
              <w:rPr>
                <w:lang w:val="kk"/>
              </w:rPr>
              <w:t xml:space="preserve">Таныс ойындарды ұйымдастыруда дербестік пен бастамашылықты тәрбиелеу. </w:t>
            </w:r>
          </w:p>
          <w:p w14:paraId="00BEA366" w14:textId="6AAF719A" w:rsidR="00E50B1F" w:rsidRPr="00E50B1F" w:rsidRDefault="00AA323A" w:rsidP="00E50B1F">
            <w:pPr>
              <w:pStyle w:val="13213"/>
            </w:pPr>
            <w:r>
              <w:rPr>
                <w:lang w:val="kk"/>
              </w:rPr>
              <w:t>(Дене тәрбиесі, қоршаған ортамен таныстыру)</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8F2658" w14:textId="022A8C88" w:rsidR="00E50B1F" w:rsidRPr="00E50B1F" w:rsidRDefault="00AA323A" w:rsidP="00E50B1F">
            <w:pPr>
              <w:pStyle w:val="13213"/>
            </w:pPr>
            <w:r>
              <w:rPr>
                <w:lang w:val="kk"/>
              </w:rPr>
              <w:t>Дидактикалық ойын "Не өзгерді?»</w:t>
            </w:r>
          </w:p>
          <w:p w14:paraId="0ABED0D8" w14:textId="68F9BB81" w:rsidR="00E50B1F" w:rsidRPr="00AA323A" w:rsidRDefault="00AA323A" w:rsidP="00E50B1F">
            <w:pPr>
              <w:pStyle w:val="13213"/>
              <w:rPr>
                <w:lang w:val="kk"/>
              </w:rPr>
            </w:pPr>
            <w:r>
              <w:rPr>
                <w:lang w:val="kk"/>
              </w:rPr>
              <w:t>Балаларды тапсырманың мәнін түсінуге үйретуді жалғастыру және ақпаратты есте сақтаудың әртүрлі тәсілдерімен таныстыру.  Назарды, есте сақтауды және байланысты сөйлеуді дамыту.</w:t>
            </w:r>
          </w:p>
          <w:p w14:paraId="555EA966" w14:textId="16E65763" w:rsidR="00E50B1F" w:rsidRPr="00AA323A" w:rsidRDefault="00AA323A" w:rsidP="00E50B1F">
            <w:pPr>
              <w:pStyle w:val="13213"/>
              <w:rPr>
                <w:lang w:val="kk"/>
              </w:rPr>
            </w:pPr>
            <w:r>
              <w:rPr>
                <w:lang w:val="kk"/>
              </w:rPr>
              <w:t xml:space="preserve">Қимылды ойындар: «Торғайлар мен автомобиль», «Тақия тастамақ!». </w:t>
            </w:r>
            <w:r>
              <w:rPr>
                <w:lang w:val="kk"/>
              </w:rPr>
              <w:softHyphen/>
              <w:t xml:space="preserve"> Ауа райының жай-күйін ескере отырып, балалардың ауадағы қозғалыс белсенділігі үшін жағдай жасау.</w:t>
            </w:r>
          </w:p>
          <w:p w14:paraId="2B9595B8" w14:textId="00ABA523" w:rsidR="00E50B1F" w:rsidRPr="00E50B1F" w:rsidRDefault="00AA323A" w:rsidP="00E50B1F">
            <w:pPr>
              <w:pStyle w:val="13213"/>
            </w:pPr>
            <w:r>
              <w:rPr>
                <w:lang w:val="kk"/>
              </w:rPr>
              <w:t>(Дене тәрбиесі, қоршаған ортамен таныстыру)</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7DA766" w14:textId="77777777" w:rsidR="001A236E" w:rsidRPr="001A236E" w:rsidRDefault="00AA323A" w:rsidP="001A236E">
            <w:pPr>
              <w:pStyle w:val="13213"/>
            </w:pPr>
            <w:r>
              <w:rPr>
                <w:lang w:val="kk"/>
              </w:rPr>
              <w:t>"Күн батады" байқауы</w:t>
            </w:r>
          </w:p>
          <w:p w14:paraId="708BE964" w14:textId="77777777" w:rsidR="001A236E" w:rsidRPr="001A236E" w:rsidRDefault="00AA323A" w:rsidP="001A236E">
            <w:pPr>
              <w:pStyle w:val="13213"/>
            </w:pPr>
            <w:r>
              <w:rPr>
                <w:lang w:val="kk"/>
              </w:rPr>
              <w:t xml:space="preserve">Балаларда тәуліктің бөліктері туралы, кешке табиғатта болатын өзгерістер мен адамдардың әрекеттері туралы түсінік қалыптастыру. </w:t>
            </w:r>
          </w:p>
          <w:p w14:paraId="186DD45E" w14:textId="79AF033F" w:rsidR="001A236E" w:rsidRDefault="00AA323A" w:rsidP="00E50B1F">
            <w:pPr>
              <w:pStyle w:val="13213"/>
            </w:pPr>
            <w:r>
              <w:rPr>
                <w:lang w:val="kk"/>
              </w:rPr>
              <w:t>"Маған жүгір", "Қақпақ", "Ақ сүйек" қимылды ойындары</w:t>
            </w:r>
          </w:p>
          <w:p w14:paraId="2C9991D7" w14:textId="77777777" w:rsidR="001A236E" w:rsidRDefault="00AA323A" w:rsidP="00E50B1F">
            <w:pPr>
              <w:pStyle w:val="13213"/>
            </w:pPr>
            <w:r>
              <w:rPr>
                <w:lang w:val="kk"/>
              </w:rPr>
              <w:t>Таныс ойындарды ұйымдастыруда дербестік пен бастамашылықты тәрбиелеу.</w:t>
            </w:r>
          </w:p>
          <w:p w14:paraId="295F638A" w14:textId="38A2D627" w:rsidR="00E50B1F" w:rsidRPr="00E50B1F" w:rsidRDefault="00AA323A" w:rsidP="00E50B1F">
            <w:pPr>
              <w:pStyle w:val="13213"/>
            </w:pPr>
            <w:r>
              <w:rPr>
                <w:lang w:val="kk"/>
              </w:rPr>
              <w:t>(Дене тәрбиесі, қоршаған ортамен таныстыру)</w:t>
            </w:r>
          </w:p>
        </w:tc>
      </w:tr>
      <w:tr w:rsidR="008324E6" w14:paraId="0371E31E" w14:textId="77777777" w:rsidTr="00E50B1F">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11B8A8" w14:textId="4878D724" w:rsidR="00E50B1F" w:rsidRPr="00E50B1F" w:rsidRDefault="00AA323A" w:rsidP="00E50B1F">
            <w:pPr>
              <w:pStyle w:val="13213"/>
            </w:pPr>
            <w:r w:rsidRPr="00E50B1F">
              <w:rPr>
                <w:lang w:val="kk"/>
              </w:rPr>
              <w:t>Балалардың үйге қайтуы</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E5BE6D" w14:textId="10FC5774" w:rsidR="00E50B1F" w:rsidRPr="00E50B1F" w:rsidRDefault="00AA323A" w:rsidP="00E50B1F">
            <w:pPr>
              <w:pStyle w:val="13213"/>
            </w:pPr>
            <w:r w:rsidRPr="00E50B1F">
              <w:rPr>
                <w:lang w:val="kk"/>
              </w:rPr>
              <w:t>Балалардың жетістіктері туралы әңгімелесу, ата-аналардың баланы тәрбиелеу және дамыту жөніндегі сұрақтарына жауап беру, кеңестер беру.</w:t>
            </w:r>
          </w:p>
          <w:p w14:paraId="24C73AAF" w14:textId="77777777" w:rsidR="00E50B1F" w:rsidRPr="00E50B1F" w:rsidRDefault="00AA323A" w:rsidP="00E50B1F">
            <w:pPr>
              <w:pStyle w:val="13213"/>
            </w:pPr>
            <w:r w:rsidRPr="00E50B1F">
              <w:rPr>
                <w:lang w:val="kk"/>
              </w:rPr>
              <w:t>(Сау болыңыз.)</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8EF4BD" w14:textId="77777777" w:rsidR="001A236E" w:rsidRDefault="00AA323A" w:rsidP="00E50B1F">
            <w:pPr>
              <w:pStyle w:val="13213"/>
            </w:pPr>
            <w:r>
              <w:rPr>
                <w:lang w:val="kk"/>
              </w:rPr>
              <w:t>"Біртұтас тәрбие"</w:t>
            </w:r>
          </w:p>
          <w:p w14:paraId="1860125C" w14:textId="77777777" w:rsidR="001A236E" w:rsidRDefault="00AA323A" w:rsidP="00E50B1F">
            <w:pPr>
              <w:pStyle w:val="13213"/>
            </w:pPr>
            <w:r>
              <w:rPr>
                <w:lang w:val="kk"/>
              </w:rPr>
              <w:t>"Өрт қауіпсіздігі ережелері" консультациясы</w:t>
            </w:r>
          </w:p>
          <w:p w14:paraId="0A23124F" w14:textId="62032522" w:rsidR="00E50B1F" w:rsidRPr="00E50B1F" w:rsidRDefault="00AA323A" w:rsidP="00E50B1F">
            <w:pPr>
              <w:pStyle w:val="13213"/>
            </w:pPr>
            <w:r>
              <w:rPr>
                <w:lang w:val="kk"/>
              </w:rPr>
              <w:t>Мектеп жасына дейінгі балалардың қауіпсіз мінез-құлқы мәселелері бойынша ата-аналардың білім деңгейін арттыру; ең алдымен отбасында таныстыру қажет ережелер аясын белгілеу. (Сау болыңыз – До свидания!)</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822627" w14:textId="77777777" w:rsidR="00E50B1F" w:rsidRPr="00E50B1F" w:rsidRDefault="00AA323A" w:rsidP="00E50B1F">
            <w:pPr>
              <w:pStyle w:val="13213"/>
            </w:pPr>
            <w:r w:rsidRPr="00E50B1F">
              <w:rPr>
                <w:lang w:val="kk"/>
              </w:rPr>
              <w:t>Баланы маусымға сай киіндіру қажеттілігі туралы ата-анаңызбен сөйлесіңіз.</w:t>
            </w:r>
          </w:p>
          <w:p w14:paraId="61FEB4FB" w14:textId="77777777" w:rsidR="00E50B1F" w:rsidRPr="00E50B1F" w:rsidRDefault="00AA323A" w:rsidP="00E50B1F">
            <w:pPr>
              <w:pStyle w:val="13213"/>
            </w:pPr>
            <w:r w:rsidRPr="00E50B1F">
              <w:rPr>
                <w:lang w:val="kk"/>
              </w:rPr>
              <w:t>(Сау болыңыз.)</w:t>
            </w:r>
          </w:p>
        </w:tc>
      </w:tr>
    </w:tbl>
    <w:p w14:paraId="5E3A4CC6" w14:textId="38AD185B" w:rsidR="00E50B1F" w:rsidRPr="000A7A89" w:rsidRDefault="00E50B1F" w:rsidP="00E50B1F">
      <w:pPr>
        <w:pStyle w:val="41"/>
      </w:pPr>
    </w:p>
    <w:p w14:paraId="516668E0" w14:textId="77777777" w:rsidR="00087A35" w:rsidRPr="002C5BD7" w:rsidRDefault="00087A35" w:rsidP="002C5BD7"/>
    <w:sectPr w:rsidR="00087A35" w:rsidRPr="002C5BD7" w:rsidSect="002C5BD7">
      <w:pgSz w:w="16838" w:h="11906" w:orient="landscape"/>
      <w:pgMar w:top="1701" w:right="567"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PT Sans">
    <w:altName w:val="Corbel"/>
    <w:charset w:val="CC"/>
    <w:family w:val="swiss"/>
    <w:pitch w:val="variable"/>
    <w:sig w:usb0="A00002EF" w:usb1="5000204B" w:usb2="00000000" w:usb3="00000000" w:csb0="00000097"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00000001"/>
    <w:lvl w:ilvl="0" w:tplc="70C0D7C8">
      <w:start w:val="1"/>
      <w:numFmt w:val="bullet"/>
      <w:lvlText w:val=""/>
      <w:lvlJc w:val="left"/>
      <w:pPr>
        <w:tabs>
          <w:tab w:val="num" w:pos="720"/>
        </w:tabs>
        <w:ind w:left="720" w:hanging="360"/>
      </w:pPr>
      <w:rPr>
        <w:rFonts w:ascii="Symbol" w:hAnsi="Symbol"/>
      </w:rPr>
    </w:lvl>
    <w:lvl w:ilvl="1" w:tplc="ADE240BA">
      <w:start w:val="1"/>
      <w:numFmt w:val="bullet"/>
      <w:lvlText w:val="o"/>
      <w:lvlJc w:val="left"/>
      <w:pPr>
        <w:tabs>
          <w:tab w:val="num" w:pos="1440"/>
        </w:tabs>
        <w:ind w:left="1440" w:hanging="360"/>
      </w:pPr>
      <w:rPr>
        <w:rFonts w:ascii="Courier New" w:hAnsi="Courier New"/>
      </w:rPr>
    </w:lvl>
    <w:lvl w:ilvl="2" w:tplc="A2A877D2">
      <w:start w:val="1"/>
      <w:numFmt w:val="bullet"/>
      <w:lvlText w:val=""/>
      <w:lvlJc w:val="left"/>
      <w:pPr>
        <w:tabs>
          <w:tab w:val="num" w:pos="2160"/>
        </w:tabs>
        <w:ind w:left="2160" w:hanging="360"/>
      </w:pPr>
      <w:rPr>
        <w:rFonts w:ascii="Wingdings" w:hAnsi="Wingdings"/>
      </w:rPr>
    </w:lvl>
    <w:lvl w:ilvl="3" w:tplc="59602122">
      <w:start w:val="1"/>
      <w:numFmt w:val="bullet"/>
      <w:lvlText w:val=""/>
      <w:lvlJc w:val="left"/>
      <w:pPr>
        <w:tabs>
          <w:tab w:val="num" w:pos="2880"/>
        </w:tabs>
        <w:ind w:left="2880" w:hanging="360"/>
      </w:pPr>
      <w:rPr>
        <w:rFonts w:ascii="Symbol" w:hAnsi="Symbol"/>
      </w:rPr>
    </w:lvl>
    <w:lvl w:ilvl="4" w:tplc="920A1C60">
      <w:start w:val="1"/>
      <w:numFmt w:val="bullet"/>
      <w:lvlText w:val="o"/>
      <w:lvlJc w:val="left"/>
      <w:pPr>
        <w:tabs>
          <w:tab w:val="num" w:pos="3600"/>
        </w:tabs>
        <w:ind w:left="3600" w:hanging="360"/>
      </w:pPr>
      <w:rPr>
        <w:rFonts w:ascii="Courier New" w:hAnsi="Courier New"/>
      </w:rPr>
    </w:lvl>
    <w:lvl w:ilvl="5" w:tplc="014AB5C4">
      <w:start w:val="1"/>
      <w:numFmt w:val="bullet"/>
      <w:lvlText w:val=""/>
      <w:lvlJc w:val="left"/>
      <w:pPr>
        <w:tabs>
          <w:tab w:val="num" w:pos="4320"/>
        </w:tabs>
        <w:ind w:left="4320" w:hanging="360"/>
      </w:pPr>
      <w:rPr>
        <w:rFonts w:ascii="Wingdings" w:hAnsi="Wingdings"/>
      </w:rPr>
    </w:lvl>
    <w:lvl w:ilvl="6" w:tplc="A600F8A2">
      <w:start w:val="1"/>
      <w:numFmt w:val="bullet"/>
      <w:lvlText w:val=""/>
      <w:lvlJc w:val="left"/>
      <w:pPr>
        <w:tabs>
          <w:tab w:val="num" w:pos="5040"/>
        </w:tabs>
        <w:ind w:left="5040" w:hanging="360"/>
      </w:pPr>
      <w:rPr>
        <w:rFonts w:ascii="Symbol" w:hAnsi="Symbol"/>
      </w:rPr>
    </w:lvl>
    <w:lvl w:ilvl="7" w:tplc="F75E804A">
      <w:start w:val="1"/>
      <w:numFmt w:val="bullet"/>
      <w:lvlText w:val="o"/>
      <w:lvlJc w:val="left"/>
      <w:pPr>
        <w:tabs>
          <w:tab w:val="num" w:pos="5760"/>
        </w:tabs>
        <w:ind w:left="5760" w:hanging="360"/>
      </w:pPr>
      <w:rPr>
        <w:rFonts w:ascii="Courier New" w:hAnsi="Courier New"/>
      </w:rPr>
    </w:lvl>
    <w:lvl w:ilvl="8" w:tplc="089ED904">
      <w:start w:val="1"/>
      <w:numFmt w:val="bullet"/>
      <w:lvlText w:val=""/>
      <w:lvlJc w:val="left"/>
      <w:pPr>
        <w:tabs>
          <w:tab w:val="num" w:pos="6480"/>
        </w:tabs>
        <w:ind w:left="6480" w:hanging="360"/>
      </w:pPr>
      <w:rPr>
        <w:rFonts w:ascii="Wingdings" w:hAnsi="Wingdings"/>
      </w:rPr>
    </w:lvl>
  </w:abstractNum>
  <w:abstractNum w:abstractNumId="1" w15:restartNumberingAfterBreak="0">
    <w:nsid w:val="01024A74"/>
    <w:multiLevelType w:val="hybridMultilevel"/>
    <w:tmpl w:val="02A8401A"/>
    <w:lvl w:ilvl="0" w:tplc="F3B29AD4">
      <w:start w:val="1"/>
      <w:numFmt w:val="bullet"/>
      <w:pStyle w:val="51"/>
      <w:lvlText w:val=""/>
      <w:lvlJc w:val="left"/>
      <w:pPr>
        <w:ind w:left="1003" w:hanging="360"/>
      </w:pPr>
      <w:rPr>
        <w:rFonts w:ascii="Wingdings 3" w:hAnsi="Wingdings 3" w:hint="default"/>
      </w:rPr>
    </w:lvl>
    <w:lvl w:ilvl="1" w:tplc="49C2F7C8" w:tentative="1">
      <w:start w:val="1"/>
      <w:numFmt w:val="bullet"/>
      <w:lvlText w:val="o"/>
      <w:lvlJc w:val="left"/>
      <w:pPr>
        <w:ind w:left="1723" w:hanging="360"/>
      </w:pPr>
      <w:rPr>
        <w:rFonts w:ascii="Courier New" w:hAnsi="Courier New" w:cs="Courier New" w:hint="default"/>
      </w:rPr>
    </w:lvl>
    <w:lvl w:ilvl="2" w:tplc="4E545462" w:tentative="1">
      <w:start w:val="1"/>
      <w:numFmt w:val="bullet"/>
      <w:lvlText w:val=""/>
      <w:lvlJc w:val="left"/>
      <w:pPr>
        <w:ind w:left="2443" w:hanging="360"/>
      </w:pPr>
      <w:rPr>
        <w:rFonts w:ascii="Wingdings" w:hAnsi="Wingdings" w:hint="default"/>
      </w:rPr>
    </w:lvl>
    <w:lvl w:ilvl="3" w:tplc="B6DEE848" w:tentative="1">
      <w:start w:val="1"/>
      <w:numFmt w:val="bullet"/>
      <w:lvlText w:val=""/>
      <w:lvlJc w:val="left"/>
      <w:pPr>
        <w:ind w:left="3163" w:hanging="360"/>
      </w:pPr>
      <w:rPr>
        <w:rFonts w:ascii="Symbol" w:hAnsi="Symbol" w:hint="default"/>
      </w:rPr>
    </w:lvl>
    <w:lvl w:ilvl="4" w:tplc="BEA074F6" w:tentative="1">
      <w:start w:val="1"/>
      <w:numFmt w:val="bullet"/>
      <w:lvlText w:val="o"/>
      <w:lvlJc w:val="left"/>
      <w:pPr>
        <w:ind w:left="3883" w:hanging="360"/>
      </w:pPr>
      <w:rPr>
        <w:rFonts w:ascii="Courier New" w:hAnsi="Courier New" w:cs="Courier New" w:hint="default"/>
      </w:rPr>
    </w:lvl>
    <w:lvl w:ilvl="5" w:tplc="72B4C2C2" w:tentative="1">
      <w:start w:val="1"/>
      <w:numFmt w:val="bullet"/>
      <w:lvlText w:val=""/>
      <w:lvlJc w:val="left"/>
      <w:pPr>
        <w:ind w:left="4603" w:hanging="360"/>
      </w:pPr>
      <w:rPr>
        <w:rFonts w:ascii="Wingdings" w:hAnsi="Wingdings" w:hint="default"/>
      </w:rPr>
    </w:lvl>
    <w:lvl w:ilvl="6" w:tplc="00F4DA1A" w:tentative="1">
      <w:start w:val="1"/>
      <w:numFmt w:val="bullet"/>
      <w:lvlText w:val=""/>
      <w:lvlJc w:val="left"/>
      <w:pPr>
        <w:ind w:left="5323" w:hanging="360"/>
      </w:pPr>
      <w:rPr>
        <w:rFonts w:ascii="Symbol" w:hAnsi="Symbol" w:hint="default"/>
      </w:rPr>
    </w:lvl>
    <w:lvl w:ilvl="7" w:tplc="AA0AC5A8" w:tentative="1">
      <w:start w:val="1"/>
      <w:numFmt w:val="bullet"/>
      <w:lvlText w:val="o"/>
      <w:lvlJc w:val="left"/>
      <w:pPr>
        <w:ind w:left="6043" w:hanging="360"/>
      </w:pPr>
      <w:rPr>
        <w:rFonts w:ascii="Courier New" w:hAnsi="Courier New" w:cs="Courier New" w:hint="default"/>
      </w:rPr>
    </w:lvl>
    <w:lvl w:ilvl="8" w:tplc="3EA82B0A" w:tentative="1">
      <w:start w:val="1"/>
      <w:numFmt w:val="bullet"/>
      <w:lvlText w:val=""/>
      <w:lvlJc w:val="left"/>
      <w:pPr>
        <w:ind w:left="6763" w:hanging="360"/>
      </w:pPr>
      <w:rPr>
        <w:rFonts w:ascii="Wingdings" w:hAnsi="Wingdings" w:hint="default"/>
      </w:rPr>
    </w:lvl>
  </w:abstractNum>
  <w:abstractNum w:abstractNumId="2" w15:restartNumberingAfterBreak="0">
    <w:nsid w:val="068A1D77"/>
    <w:multiLevelType w:val="multilevel"/>
    <w:tmpl w:val="0FCEC7FC"/>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CAC5BFF"/>
    <w:multiLevelType w:val="hybridMultilevel"/>
    <w:tmpl w:val="3E3CE946"/>
    <w:lvl w:ilvl="0" w:tplc="AEF696B4">
      <w:start w:val="1"/>
      <w:numFmt w:val="bullet"/>
      <w:lvlText w:val=""/>
      <w:lvlJc w:val="left"/>
      <w:pPr>
        <w:ind w:left="720" w:hanging="360"/>
      </w:pPr>
      <w:rPr>
        <w:rFonts w:ascii="Symbol" w:hAnsi="Symbol" w:hint="default"/>
      </w:rPr>
    </w:lvl>
    <w:lvl w:ilvl="1" w:tplc="E822EB24" w:tentative="1">
      <w:start w:val="1"/>
      <w:numFmt w:val="bullet"/>
      <w:lvlText w:val="o"/>
      <w:lvlJc w:val="left"/>
      <w:pPr>
        <w:ind w:left="1440" w:hanging="360"/>
      </w:pPr>
      <w:rPr>
        <w:rFonts w:ascii="Courier New" w:hAnsi="Courier New" w:cs="Courier New" w:hint="default"/>
      </w:rPr>
    </w:lvl>
    <w:lvl w:ilvl="2" w:tplc="47CE1F6E" w:tentative="1">
      <w:start w:val="1"/>
      <w:numFmt w:val="bullet"/>
      <w:lvlText w:val=""/>
      <w:lvlJc w:val="left"/>
      <w:pPr>
        <w:ind w:left="2160" w:hanging="360"/>
      </w:pPr>
      <w:rPr>
        <w:rFonts w:ascii="Wingdings" w:hAnsi="Wingdings" w:hint="default"/>
      </w:rPr>
    </w:lvl>
    <w:lvl w:ilvl="3" w:tplc="3D960520" w:tentative="1">
      <w:start w:val="1"/>
      <w:numFmt w:val="bullet"/>
      <w:lvlText w:val=""/>
      <w:lvlJc w:val="left"/>
      <w:pPr>
        <w:ind w:left="2880" w:hanging="360"/>
      </w:pPr>
      <w:rPr>
        <w:rFonts w:ascii="Symbol" w:hAnsi="Symbol" w:hint="default"/>
      </w:rPr>
    </w:lvl>
    <w:lvl w:ilvl="4" w:tplc="004CDA48" w:tentative="1">
      <w:start w:val="1"/>
      <w:numFmt w:val="bullet"/>
      <w:lvlText w:val="o"/>
      <w:lvlJc w:val="left"/>
      <w:pPr>
        <w:ind w:left="3600" w:hanging="360"/>
      </w:pPr>
      <w:rPr>
        <w:rFonts w:ascii="Courier New" w:hAnsi="Courier New" w:cs="Courier New" w:hint="default"/>
      </w:rPr>
    </w:lvl>
    <w:lvl w:ilvl="5" w:tplc="A984A986" w:tentative="1">
      <w:start w:val="1"/>
      <w:numFmt w:val="bullet"/>
      <w:lvlText w:val=""/>
      <w:lvlJc w:val="left"/>
      <w:pPr>
        <w:ind w:left="4320" w:hanging="360"/>
      </w:pPr>
      <w:rPr>
        <w:rFonts w:ascii="Wingdings" w:hAnsi="Wingdings" w:hint="default"/>
      </w:rPr>
    </w:lvl>
    <w:lvl w:ilvl="6" w:tplc="FC34F99C" w:tentative="1">
      <w:start w:val="1"/>
      <w:numFmt w:val="bullet"/>
      <w:lvlText w:val=""/>
      <w:lvlJc w:val="left"/>
      <w:pPr>
        <w:ind w:left="5040" w:hanging="360"/>
      </w:pPr>
      <w:rPr>
        <w:rFonts w:ascii="Symbol" w:hAnsi="Symbol" w:hint="default"/>
      </w:rPr>
    </w:lvl>
    <w:lvl w:ilvl="7" w:tplc="60CAA36C" w:tentative="1">
      <w:start w:val="1"/>
      <w:numFmt w:val="bullet"/>
      <w:lvlText w:val="o"/>
      <w:lvlJc w:val="left"/>
      <w:pPr>
        <w:ind w:left="5760" w:hanging="360"/>
      </w:pPr>
      <w:rPr>
        <w:rFonts w:ascii="Courier New" w:hAnsi="Courier New" w:cs="Courier New" w:hint="default"/>
      </w:rPr>
    </w:lvl>
    <w:lvl w:ilvl="8" w:tplc="E64479E4" w:tentative="1">
      <w:start w:val="1"/>
      <w:numFmt w:val="bullet"/>
      <w:lvlText w:val=""/>
      <w:lvlJc w:val="left"/>
      <w:pPr>
        <w:ind w:left="6480" w:hanging="360"/>
      </w:pPr>
      <w:rPr>
        <w:rFonts w:ascii="Wingdings" w:hAnsi="Wingdings" w:hint="default"/>
      </w:rPr>
    </w:lvl>
  </w:abstractNum>
  <w:abstractNum w:abstractNumId="4" w15:restartNumberingAfterBreak="0">
    <w:nsid w:val="0D2C0E10"/>
    <w:multiLevelType w:val="hybridMultilevel"/>
    <w:tmpl w:val="60E002EC"/>
    <w:lvl w:ilvl="0" w:tplc="FC749B5E">
      <w:start w:val="1"/>
      <w:numFmt w:val="decimal"/>
      <w:lvlText w:val="%1."/>
      <w:lvlJc w:val="left"/>
      <w:pPr>
        <w:ind w:left="1440" w:hanging="360"/>
      </w:pPr>
    </w:lvl>
    <w:lvl w:ilvl="1" w:tplc="0B7AA2C0" w:tentative="1">
      <w:start w:val="1"/>
      <w:numFmt w:val="lowerLetter"/>
      <w:lvlText w:val="%2."/>
      <w:lvlJc w:val="left"/>
      <w:pPr>
        <w:ind w:left="2160" w:hanging="360"/>
      </w:pPr>
    </w:lvl>
    <w:lvl w:ilvl="2" w:tplc="3D72A2AE" w:tentative="1">
      <w:start w:val="1"/>
      <w:numFmt w:val="lowerRoman"/>
      <w:lvlText w:val="%3."/>
      <w:lvlJc w:val="right"/>
      <w:pPr>
        <w:ind w:left="2880" w:hanging="180"/>
      </w:pPr>
    </w:lvl>
    <w:lvl w:ilvl="3" w:tplc="79BA3B96" w:tentative="1">
      <w:start w:val="1"/>
      <w:numFmt w:val="decimal"/>
      <w:lvlText w:val="%4."/>
      <w:lvlJc w:val="left"/>
      <w:pPr>
        <w:ind w:left="3600" w:hanging="360"/>
      </w:pPr>
    </w:lvl>
    <w:lvl w:ilvl="4" w:tplc="34F27518" w:tentative="1">
      <w:start w:val="1"/>
      <w:numFmt w:val="lowerLetter"/>
      <w:lvlText w:val="%5."/>
      <w:lvlJc w:val="left"/>
      <w:pPr>
        <w:ind w:left="4320" w:hanging="360"/>
      </w:pPr>
    </w:lvl>
    <w:lvl w:ilvl="5" w:tplc="85662BA2" w:tentative="1">
      <w:start w:val="1"/>
      <w:numFmt w:val="lowerRoman"/>
      <w:lvlText w:val="%6."/>
      <w:lvlJc w:val="right"/>
      <w:pPr>
        <w:ind w:left="5040" w:hanging="180"/>
      </w:pPr>
    </w:lvl>
    <w:lvl w:ilvl="6" w:tplc="29B20144" w:tentative="1">
      <w:start w:val="1"/>
      <w:numFmt w:val="decimal"/>
      <w:lvlText w:val="%7."/>
      <w:lvlJc w:val="left"/>
      <w:pPr>
        <w:ind w:left="5760" w:hanging="360"/>
      </w:pPr>
    </w:lvl>
    <w:lvl w:ilvl="7" w:tplc="ED80DB86" w:tentative="1">
      <w:start w:val="1"/>
      <w:numFmt w:val="lowerLetter"/>
      <w:lvlText w:val="%8."/>
      <w:lvlJc w:val="left"/>
      <w:pPr>
        <w:ind w:left="6480" w:hanging="360"/>
      </w:pPr>
    </w:lvl>
    <w:lvl w:ilvl="8" w:tplc="1BFC0C00" w:tentative="1">
      <w:start w:val="1"/>
      <w:numFmt w:val="lowerRoman"/>
      <w:lvlText w:val="%9."/>
      <w:lvlJc w:val="right"/>
      <w:pPr>
        <w:ind w:left="7200" w:hanging="180"/>
      </w:pPr>
    </w:lvl>
  </w:abstractNum>
  <w:abstractNum w:abstractNumId="5" w15:restartNumberingAfterBreak="0">
    <w:nsid w:val="13694F25"/>
    <w:multiLevelType w:val="hybridMultilevel"/>
    <w:tmpl w:val="E6644F54"/>
    <w:lvl w:ilvl="0" w:tplc="475CE7D0">
      <w:start w:val="1"/>
      <w:numFmt w:val="bullet"/>
      <w:lvlText w:val=""/>
      <w:lvlJc w:val="left"/>
      <w:pPr>
        <w:ind w:left="720" w:hanging="360"/>
      </w:pPr>
      <w:rPr>
        <w:rFonts w:ascii="Symbol" w:hAnsi="Symbol" w:hint="default"/>
      </w:rPr>
    </w:lvl>
    <w:lvl w:ilvl="1" w:tplc="C436019C" w:tentative="1">
      <w:start w:val="1"/>
      <w:numFmt w:val="bullet"/>
      <w:lvlText w:val="o"/>
      <w:lvlJc w:val="left"/>
      <w:pPr>
        <w:ind w:left="1440" w:hanging="360"/>
      </w:pPr>
      <w:rPr>
        <w:rFonts w:ascii="Courier New" w:hAnsi="Courier New" w:cs="Courier New" w:hint="default"/>
      </w:rPr>
    </w:lvl>
    <w:lvl w:ilvl="2" w:tplc="2806E8DE" w:tentative="1">
      <w:start w:val="1"/>
      <w:numFmt w:val="bullet"/>
      <w:lvlText w:val=""/>
      <w:lvlJc w:val="left"/>
      <w:pPr>
        <w:ind w:left="2160" w:hanging="360"/>
      </w:pPr>
      <w:rPr>
        <w:rFonts w:ascii="Wingdings" w:hAnsi="Wingdings" w:hint="default"/>
      </w:rPr>
    </w:lvl>
    <w:lvl w:ilvl="3" w:tplc="21BEE644" w:tentative="1">
      <w:start w:val="1"/>
      <w:numFmt w:val="bullet"/>
      <w:lvlText w:val=""/>
      <w:lvlJc w:val="left"/>
      <w:pPr>
        <w:ind w:left="2880" w:hanging="360"/>
      </w:pPr>
      <w:rPr>
        <w:rFonts w:ascii="Symbol" w:hAnsi="Symbol" w:hint="default"/>
      </w:rPr>
    </w:lvl>
    <w:lvl w:ilvl="4" w:tplc="70BC5CA4" w:tentative="1">
      <w:start w:val="1"/>
      <w:numFmt w:val="bullet"/>
      <w:lvlText w:val="o"/>
      <w:lvlJc w:val="left"/>
      <w:pPr>
        <w:ind w:left="3600" w:hanging="360"/>
      </w:pPr>
      <w:rPr>
        <w:rFonts w:ascii="Courier New" w:hAnsi="Courier New" w:cs="Courier New" w:hint="default"/>
      </w:rPr>
    </w:lvl>
    <w:lvl w:ilvl="5" w:tplc="8A6A8CF0" w:tentative="1">
      <w:start w:val="1"/>
      <w:numFmt w:val="bullet"/>
      <w:lvlText w:val=""/>
      <w:lvlJc w:val="left"/>
      <w:pPr>
        <w:ind w:left="4320" w:hanging="360"/>
      </w:pPr>
      <w:rPr>
        <w:rFonts w:ascii="Wingdings" w:hAnsi="Wingdings" w:hint="default"/>
      </w:rPr>
    </w:lvl>
    <w:lvl w:ilvl="6" w:tplc="421A65CC" w:tentative="1">
      <w:start w:val="1"/>
      <w:numFmt w:val="bullet"/>
      <w:lvlText w:val=""/>
      <w:lvlJc w:val="left"/>
      <w:pPr>
        <w:ind w:left="5040" w:hanging="360"/>
      </w:pPr>
      <w:rPr>
        <w:rFonts w:ascii="Symbol" w:hAnsi="Symbol" w:hint="default"/>
      </w:rPr>
    </w:lvl>
    <w:lvl w:ilvl="7" w:tplc="D8B05DE8" w:tentative="1">
      <w:start w:val="1"/>
      <w:numFmt w:val="bullet"/>
      <w:lvlText w:val="o"/>
      <w:lvlJc w:val="left"/>
      <w:pPr>
        <w:ind w:left="5760" w:hanging="360"/>
      </w:pPr>
      <w:rPr>
        <w:rFonts w:ascii="Courier New" w:hAnsi="Courier New" w:cs="Courier New" w:hint="default"/>
      </w:rPr>
    </w:lvl>
    <w:lvl w:ilvl="8" w:tplc="141E2E76" w:tentative="1">
      <w:start w:val="1"/>
      <w:numFmt w:val="bullet"/>
      <w:lvlText w:val=""/>
      <w:lvlJc w:val="left"/>
      <w:pPr>
        <w:ind w:left="6480" w:hanging="360"/>
      </w:pPr>
      <w:rPr>
        <w:rFonts w:ascii="Wingdings" w:hAnsi="Wingdings" w:hint="default"/>
      </w:rPr>
    </w:lvl>
  </w:abstractNum>
  <w:abstractNum w:abstractNumId="6" w15:restartNumberingAfterBreak="0">
    <w:nsid w:val="1CD14440"/>
    <w:multiLevelType w:val="hybridMultilevel"/>
    <w:tmpl w:val="10F006D6"/>
    <w:lvl w:ilvl="0" w:tplc="8F9A81BE">
      <w:start w:val="1"/>
      <w:numFmt w:val="bullet"/>
      <w:pStyle w:val="52"/>
      <w:lvlText w:val=""/>
      <w:lvlJc w:val="left"/>
      <w:pPr>
        <w:ind w:left="1003" w:hanging="360"/>
      </w:pPr>
      <w:rPr>
        <w:rFonts w:ascii="Wingdings" w:hAnsi="Wingdings" w:hint="default"/>
      </w:rPr>
    </w:lvl>
    <w:lvl w:ilvl="1" w:tplc="D2328358" w:tentative="1">
      <w:start w:val="1"/>
      <w:numFmt w:val="bullet"/>
      <w:lvlText w:val="o"/>
      <w:lvlJc w:val="left"/>
      <w:pPr>
        <w:ind w:left="1723" w:hanging="360"/>
      </w:pPr>
      <w:rPr>
        <w:rFonts w:ascii="Courier New" w:hAnsi="Courier New" w:cs="Courier New" w:hint="default"/>
      </w:rPr>
    </w:lvl>
    <w:lvl w:ilvl="2" w:tplc="304088B4" w:tentative="1">
      <w:start w:val="1"/>
      <w:numFmt w:val="bullet"/>
      <w:lvlText w:val=""/>
      <w:lvlJc w:val="left"/>
      <w:pPr>
        <w:ind w:left="2443" w:hanging="360"/>
      </w:pPr>
      <w:rPr>
        <w:rFonts w:ascii="Wingdings" w:hAnsi="Wingdings" w:hint="default"/>
      </w:rPr>
    </w:lvl>
    <w:lvl w:ilvl="3" w:tplc="F16E9E2C" w:tentative="1">
      <w:start w:val="1"/>
      <w:numFmt w:val="bullet"/>
      <w:lvlText w:val=""/>
      <w:lvlJc w:val="left"/>
      <w:pPr>
        <w:ind w:left="3163" w:hanging="360"/>
      </w:pPr>
      <w:rPr>
        <w:rFonts w:ascii="Symbol" w:hAnsi="Symbol" w:hint="default"/>
      </w:rPr>
    </w:lvl>
    <w:lvl w:ilvl="4" w:tplc="72A0C588" w:tentative="1">
      <w:start w:val="1"/>
      <w:numFmt w:val="bullet"/>
      <w:lvlText w:val="o"/>
      <w:lvlJc w:val="left"/>
      <w:pPr>
        <w:ind w:left="3883" w:hanging="360"/>
      </w:pPr>
      <w:rPr>
        <w:rFonts w:ascii="Courier New" w:hAnsi="Courier New" w:cs="Courier New" w:hint="default"/>
      </w:rPr>
    </w:lvl>
    <w:lvl w:ilvl="5" w:tplc="9F1EBB52" w:tentative="1">
      <w:start w:val="1"/>
      <w:numFmt w:val="bullet"/>
      <w:lvlText w:val=""/>
      <w:lvlJc w:val="left"/>
      <w:pPr>
        <w:ind w:left="4603" w:hanging="360"/>
      </w:pPr>
      <w:rPr>
        <w:rFonts w:ascii="Wingdings" w:hAnsi="Wingdings" w:hint="default"/>
      </w:rPr>
    </w:lvl>
    <w:lvl w:ilvl="6" w:tplc="D1A8B8CC" w:tentative="1">
      <w:start w:val="1"/>
      <w:numFmt w:val="bullet"/>
      <w:lvlText w:val=""/>
      <w:lvlJc w:val="left"/>
      <w:pPr>
        <w:ind w:left="5323" w:hanging="360"/>
      </w:pPr>
      <w:rPr>
        <w:rFonts w:ascii="Symbol" w:hAnsi="Symbol" w:hint="default"/>
      </w:rPr>
    </w:lvl>
    <w:lvl w:ilvl="7" w:tplc="FE387718" w:tentative="1">
      <w:start w:val="1"/>
      <w:numFmt w:val="bullet"/>
      <w:lvlText w:val="o"/>
      <w:lvlJc w:val="left"/>
      <w:pPr>
        <w:ind w:left="6043" w:hanging="360"/>
      </w:pPr>
      <w:rPr>
        <w:rFonts w:ascii="Courier New" w:hAnsi="Courier New" w:cs="Courier New" w:hint="default"/>
      </w:rPr>
    </w:lvl>
    <w:lvl w:ilvl="8" w:tplc="5C14DC68" w:tentative="1">
      <w:start w:val="1"/>
      <w:numFmt w:val="bullet"/>
      <w:lvlText w:val=""/>
      <w:lvlJc w:val="left"/>
      <w:pPr>
        <w:ind w:left="6763" w:hanging="360"/>
      </w:pPr>
      <w:rPr>
        <w:rFonts w:ascii="Wingdings" w:hAnsi="Wingdings" w:hint="default"/>
      </w:rPr>
    </w:lvl>
  </w:abstractNum>
  <w:abstractNum w:abstractNumId="7" w15:restartNumberingAfterBreak="0">
    <w:nsid w:val="1DB43D73"/>
    <w:multiLevelType w:val="hybridMultilevel"/>
    <w:tmpl w:val="1D5E0142"/>
    <w:lvl w:ilvl="0" w:tplc="191226DC">
      <w:start w:val="1"/>
      <w:numFmt w:val="decimal"/>
      <w:lvlText w:val="%1)"/>
      <w:lvlJc w:val="left"/>
      <w:pPr>
        <w:ind w:left="1065" w:hanging="705"/>
      </w:pPr>
      <w:rPr>
        <w:rFonts w:hint="default"/>
      </w:rPr>
    </w:lvl>
    <w:lvl w:ilvl="1" w:tplc="2C82E0CA" w:tentative="1">
      <w:start w:val="1"/>
      <w:numFmt w:val="lowerLetter"/>
      <w:lvlText w:val="%2."/>
      <w:lvlJc w:val="left"/>
      <w:pPr>
        <w:ind w:left="1440" w:hanging="360"/>
      </w:pPr>
    </w:lvl>
    <w:lvl w:ilvl="2" w:tplc="2C484262" w:tentative="1">
      <w:start w:val="1"/>
      <w:numFmt w:val="lowerRoman"/>
      <w:lvlText w:val="%3."/>
      <w:lvlJc w:val="right"/>
      <w:pPr>
        <w:ind w:left="2160" w:hanging="180"/>
      </w:pPr>
    </w:lvl>
    <w:lvl w:ilvl="3" w:tplc="12DAB280" w:tentative="1">
      <w:start w:val="1"/>
      <w:numFmt w:val="decimal"/>
      <w:lvlText w:val="%4."/>
      <w:lvlJc w:val="left"/>
      <w:pPr>
        <w:ind w:left="2880" w:hanging="360"/>
      </w:pPr>
    </w:lvl>
    <w:lvl w:ilvl="4" w:tplc="851AB766" w:tentative="1">
      <w:start w:val="1"/>
      <w:numFmt w:val="lowerLetter"/>
      <w:lvlText w:val="%5."/>
      <w:lvlJc w:val="left"/>
      <w:pPr>
        <w:ind w:left="3600" w:hanging="360"/>
      </w:pPr>
    </w:lvl>
    <w:lvl w:ilvl="5" w:tplc="661823AC" w:tentative="1">
      <w:start w:val="1"/>
      <w:numFmt w:val="lowerRoman"/>
      <w:lvlText w:val="%6."/>
      <w:lvlJc w:val="right"/>
      <w:pPr>
        <w:ind w:left="4320" w:hanging="180"/>
      </w:pPr>
    </w:lvl>
    <w:lvl w:ilvl="6" w:tplc="F064D128" w:tentative="1">
      <w:start w:val="1"/>
      <w:numFmt w:val="decimal"/>
      <w:lvlText w:val="%7."/>
      <w:lvlJc w:val="left"/>
      <w:pPr>
        <w:ind w:left="5040" w:hanging="360"/>
      </w:pPr>
    </w:lvl>
    <w:lvl w:ilvl="7" w:tplc="9A7C25B4" w:tentative="1">
      <w:start w:val="1"/>
      <w:numFmt w:val="lowerLetter"/>
      <w:lvlText w:val="%8."/>
      <w:lvlJc w:val="left"/>
      <w:pPr>
        <w:ind w:left="5760" w:hanging="360"/>
      </w:pPr>
    </w:lvl>
    <w:lvl w:ilvl="8" w:tplc="BA84E8D0" w:tentative="1">
      <w:start w:val="1"/>
      <w:numFmt w:val="lowerRoman"/>
      <w:lvlText w:val="%9."/>
      <w:lvlJc w:val="right"/>
      <w:pPr>
        <w:ind w:left="6480" w:hanging="180"/>
      </w:pPr>
    </w:lvl>
  </w:abstractNum>
  <w:abstractNum w:abstractNumId="8" w15:restartNumberingAfterBreak="0">
    <w:nsid w:val="1EFD1242"/>
    <w:multiLevelType w:val="hybridMultilevel"/>
    <w:tmpl w:val="5BF64406"/>
    <w:lvl w:ilvl="0" w:tplc="A4409C1A">
      <w:start w:val="1"/>
      <w:numFmt w:val="bullet"/>
      <w:lvlText w:val=""/>
      <w:lvlJc w:val="left"/>
      <w:pPr>
        <w:ind w:left="720" w:hanging="360"/>
      </w:pPr>
      <w:rPr>
        <w:rFonts w:ascii="Symbol" w:hAnsi="Symbol" w:hint="default"/>
      </w:rPr>
    </w:lvl>
    <w:lvl w:ilvl="1" w:tplc="306AD6C6" w:tentative="1">
      <w:start w:val="1"/>
      <w:numFmt w:val="bullet"/>
      <w:lvlText w:val="o"/>
      <w:lvlJc w:val="left"/>
      <w:pPr>
        <w:ind w:left="1440" w:hanging="360"/>
      </w:pPr>
      <w:rPr>
        <w:rFonts w:ascii="Courier New" w:hAnsi="Courier New" w:cs="Courier New" w:hint="default"/>
      </w:rPr>
    </w:lvl>
    <w:lvl w:ilvl="2" w:tplc="220231A8" w:tentative="1">
      <w:start w:val="1"/>
      <w:numFmt w:val="bullet"/>
      <w:lvlText w:val=""/>
      <w:lvlJc w:val="left"/>
      <w:pPr>
        <w:ind w:left="2160" w:hanging="360"/>
      </w:pPr>
      <w:rPr>
        <w:rFonts w:ascii="Wingdings" w:hAnsi="Wingdings" w:hint="default"/>
      </w:rPr>
    </w:lvl>
    <w:lvl w:ilvl="3" w:tplc="78B64402" w:tentative="1">
      <w:start w:val="1"/>
      <w:numFmt w:val="bullet"/>
      <w:lvlText w:val=""/>
      <w:lvlJc w:val="left"/>
      <w:pPr>
        <w:ind w:left="2880" w:hanging="360"/>
      </w:pPr>
      <w:rPr>
        <w:rFonts w:ascii="Symbol" w:hAnsi="Symbol" w:hint="default"/>
      </w:rPr>
    </w:lvl>
    <w:lvl w:ilvl="4" w:tplc="904C3194" w:tentative="1">
      <w:start w:val="1"/>
      <w:numFmt w:val="bullet"/>
      <w:lvlText w:val="o"/>
      <w:lvlJc w:val="left"/>
      <w:pPr>
        <w:ind w:left="3600" w:hanging="360"/>
      </w:pPr>
      <w:rPr>
        <w:rFonts w:ascii="Courier New" w:hAnsi="Courier New" w:cs="Courier New" w:hint="default"/>
      </w:rPr>
    </w:lvl>
    <w:lvl w:ilvl="5" w:tplc="6C2664FC" w:tentative="1">
      <w:start w:val="1"/>
      <w:numFmt w:val="bullet"/>
      <w:lvlText w:val=""/>
      <w:lvlJc w:val="left"/>
      <w:pPr>
        <w:ind w:left="4320" w:hanging="360"/>
      </w:pPr>
      <w:rPr>
        <w:rFonts w:ascii="Wingdings" w:hAnsi="Wingdings" w:hint="default"/>
      </w:rPr>
    </w:lvl>
    <w:lvl w:ilvl="6" w:tplc="9454EF1C" w:tentative="1">
      <w:start w:val="1"/>
      <w:numFmt w:val="bullet"/>
      <w:lvlText w:val=""/>
      <w:lvlJc w:val="left"/>
      <w:pPr>
        <w:ind w:left="5040" w:hanging="360"/>
      </w:pPr>
      <w:rPr>
        <w:rFonts w:ascii="Symbol" w:hAnsi="Symbol" w:hint="default"/>
      </w:rPr>
    </w:lvl>
    <w:lvl w:ilvl="7" w:tplc="C40459BC" w:tentative="1">
      <w:start w:val="1"/>
      <w:numFmt w:val="bullet"/>
      <w:lvlText w:val="o"/>
      <w:lvlJc w:val="left"/>
      <w:pPr>
        <w:ind w:left="5760" w:hanging="360"/>
      </w:pPr>
      <w:rPr>
        <w:rFonts w:ascii="Courier New" w:hAnsi="Courier New" w:cs="Courier New" w:hint="default"/>
      </w:rPr>
    </w:lvl>
    <w:lvl w:ilvl="8" w:tplc="ED624720" w:tentative="1">
      <w:start w:val="1"/>
      <w:numFmt w:val="bullet"/>
      <w:lvlText w:val=""/>
      <w:lvlJc w:val="left"/>
      <w:pPr>
        <w:ind w:left="6480" w:hanging="360"/>
      </w:pPr>
      <w:rPr>
        <w:rFonts w:ascii="Wingdings" w:hAnsi="Wingdings" w:hint="default"/>
      </w:rPr>
    </w:lvl>
  </w:abstractNum>
  <w:abstractNum w:abstractNumId="9" w15:restartNumberingAfterBreak="0">
    <w:nsid w:val="268F0525"/>
    <w:multiLevelType w:val="hybridMultilevel"/>
    <w:tmpl w:val="1E68C42A"/>
    <w:lvl w:ilvl="0" w:tplc="FEC0B29C">
      <w:start w:val="1"/>
      <w:numFmt w:val="bullet"/>
      <w:lvlText w:val=""/>
      <w:lvlJc w:val="left"/>
      <w:pPr>
        <w:ind w:left="720" w:hanging="360"/>
      </w:pPr>
      <w:rPr>
        <w:rFonts w:ascii="Symbol" w:hAnsi="Symbol" w:hint="default"/>
      </w:rPr>
    </w:lvl>
    <w:lvl w:ilvl="1" w:tplc="A8E4E41E" w:tentative="1">
      <w:start w:val="1"/>
      <w:numFmt w:val="bullet"/>
      <w:lvlText w:val="o"/>
      <w:lvlJc w:val="left"/>
      <w:pPr>
        <w:ind w:left="1440" w:hanging="360"/>
      </w:pPr>
      <w:rPr>
        <w:rFonts w:ascii="Courier New" w:hAnsi="Courier New" w:cs="Courier New" w:hint="default"/>
      </w:rPr>
    </w:lvl>
    <w:lvl w:ilvl="2" w:tplc="D5DE4FEE" w:tentative="1">
      <w:start w:val="1"/>
      <w:numFmt w:val="bullet"/>
      <w:lvlText w:val=""/>
      <w:lvlJc w:val="left"/>
      <w:pPr>
        <w:ind w:left="2160" w:hanging="360"/>
      </w:pPr>
      <w:rPr>
        <w:rFonts w:ascii="Wingdings" w:hAnsi="Wingdings" w:hint="default"/>
      </w:rPr>
    </w:lvl>
    <w:lvl w:ilvl="3" w:tplc="EE361416" w:tentative="1">
      <w:start w:val="1"/>
      <w:numFmt w:val="bullet"/>
      <w:lvlText w:val=""/>
      <w:lvlJc w:val="left"/>
      <w:pPr>
        <w:ind w:left="2880" w:hanging="360"/>
      </w:pPr>
      <w:rPr>
        <w:rFonts w:ascii="Symbol" w:hAnsi="Symbol" w:hint="default"/>
      </w:rPr>
    </w:lvl>
    <w:lvl w:ilvl="4" w:tplc="DF80E288" w:tentative="1">
      <w:start w:val="1"/>
      <w:numFmt w:val="bullet"/>
      <w:lvlText w:val="o"/>
      <w:lvlJc w:val="left"/>
      <w:pPr>
        <w:ind w:left="3600" w:hanging="360"/>
      </w:pPr>
      <w:rPr>
        <w:rFonts w:ascii="Courier New" w:hAnsi="Courier New" w:cs="Courier New" w:hint="default"/>
      </w:rPr>
    </w:lvl>
    <w:lvl w:ilvl="5" w:tplc="F75E5DFA" w:tentative="1">
      <w:start w:val="1"/>
      <w:numFmt w:val="bullet"/>
      <w:lvlText w:val=""/>
      <w:lvlJc w:val="left"/>
      <w:pPr>
        <w:ind w:left="4320" w:hanging="360"/>
      </w:pPr>
      <w:rPr>
        <w:rFonts w:ascii="Wingdings" w:hAnsi="Wingdings" w:hint="default"/>
      </w:rPr>
    </w:lvl>
    <w:lvl w:ilvl="6" w:tplc="DA929B9A" w:tentative="1">
      <w:start w:val="1"/>
      <w:numFmt w:val="bullet"/>
      <w:lvlText w:val=""/>
      <w:lvlJc w:val="left"/>
      <w:pPr>
        <w:ind w:left="5040" w:hanging="360"/>
      </w:pPr>
      <w:rPr>
        <w:rFonts w:ascii="Symbol" w:hAnsi="Symbol" w:hint="default"/>
      </w:rPr>
    </w:lvl>
    <w:lvl w:ilvl="7" w:tplc="F9B6725A" w:tentative="1">
      <w:start w:val="1"/>
      <w:numFmt w:val="bullet"/>
      <w:lvlText w:val="o"/>
      <w:lvlJc w:val="left"/>
      <w:pPr>
        <w:ind w:left="5760" w:hanging="360"/>
      </w:pPr>
      <w:rPr>
        <w:rFonts w:ascii="Courier New" w:hAnsi="Courier New" w:cs="Courier New" w:hint="default"/>
      </w:rPr>
    </w:lvl>
    <w:lvl w:ilvl="8" w:tplc="670C9AD6" w:tentative="1">
      <w:start w:val="1"/>
      <w:numFmt w:val="bullet"/>
      <w:lvlText w:val=""/>
      <w:lvlJc w:val="left"/>
      <w:pPr>
        <w:ind w:left="6480" w:hanging="360"/>
      </w:pPr>
      <w:rPr>
        <w:rFonts w:ascii="Wingdings" w:hAnsi="Wingdings" w:hint="default"/>
      </w:rPr>
    </w:lvl>
  </w:abstractNum>
  <w:abstractNum w:abstractNumId="10" w15:restartNumberingAfterBreak="0">
    <w:nsid w:val="281866F1"/>
    <w:multiLevelType w:val="hybridMultilevel"/>
    <w:tmpl w:val="F1CA870C"/>
    <w:lvl w:ilvl="0" w:tplc="18049284">
      <w:start w:val="1"/>
      <w:numFmt w:val="bullet"/>
      <w:lvlText w:val=""/>
      <w:lvlJc w:val="left"/>
      <w:pPr>
        <w:ind w:left="720" w:hanging="360"/>
      </w:pPr>
      <w:rPr>
        <w:rFonts w:ascii="Symbol" w:hAnsi="Symbol" w:hint="default"/>
      </w:rPr>
    </w:lvl>
    <w:lvl w:ilvl="1" w:tplc="4FA03B28" w:tentative="1">
      <w:start w:val="1"/>
      <w:numFmt w:val="bullet"/>
      <w:lvlText w:val="o"/>
      <w:lvlJc w:val="left"/>
      <w:pPr>
        <w:ind w:left="1440" w:hanging="360"/>
      </w:pPr>
      <w:rPr>
        <w:rFonts w:ascii="Courier New" w:hAnsi="Courier New" w:cs="Courier New" w:hint="default"/>
      </w:rPr>
    </w:lvl>
    <w:lvl w:ilvl="2" w:tplc="E18E9256" w:tentative="1">
      <w:start w:val="1"/>
      <w:numFmt w:val="bullet"/>
      <w:lvlText w:val=""/>
      <w:lvlJc w:val="left"/>
      <w:pPr>
        <w:ind w:left="2160" w:hanging="360"/>
      </w:pPr>
      <w:rPr>
        <w:rFonts w:ascii="Wingdings" w:hAnsi="Wingdings" w:hint="default"/>
      </w:rPr>
    </w:lvl>
    <w:lvl w:ilvl="3" w:tplc="722683B0" w:tentative="1">
      <w:start w:val="1"/>
      <w:numFmt w:val="bullet"/>
      <w:lvlText w:val=""/>
      <w:lvlJc w:val="left"/>
      <w:pPr>
        <w:ind w:left="2880" w:hanging="360"/>
      </w:pPr>
      <w:rPr>
        <w:rFonts w:ascii="Symbol" w:hAnsi="Symbol" w:hint="default"/>
      </w:rPr>
    </w:lvl>
    <w:lvl w:ilvl="4" w:tplc="5D3A18A2" w:tentative="1">
      <w:start w:val="1"/>
      <w:numFmt w:val="bullet"/>
      <w:lvlText w:val="o"/>
      <w:lvlJc w:val="left"/>
      <w:pPr>
        <w:ind w:left="3600" w:hanging="360"/>
      </w:pPr>
      <w:rPr>
        <w:rFonts w:ascii="Courier New" w:hAnsi="Courier New" w:cs="Courier New" w:hint="default"/>
      </w:rPr>
    </w:lvl>
    <w:lvl w:ilvl="5" w:tplc="4DCCDF8E" w:tentative="1">
      <w:start w:val="1"/>
      <w:numFmt w:val="bullet"/>
      <w:lvlText w:val=""/>
      <w:lvlJc w:val="left"/>
      <w:pPr>
        <w:ind w:left="4320" w:hanging="360"/>
      </w:pPr>
      <w:rPr>
        <w:rFonts w:ascii="Wingdings" w:hAnsi="Wingdings" w:hint="default"/>
      </w:rPr>
    </w:lvl>
    <w:lvl w:ilvl="6" w:tplc="CE8EC47A" w:tentative="1">
      <w:start w:val="1"/>
      <w:numFmt w:val="bullet"/>
      <w:lvlText w:val=""/>
      <w:lvlJc w:val="left"/>
      <w:pPr>
        <w:ind w:left="5040" w:hanging="360"/>
      </w:pPr>
      <w:rPr>
        <w:rFonts w:ascii="Symbol" w:hAnsi="Symbol" w:hint="default"/>
      </w:rPr>
    </w:lvl>
    <w:lvl w:ilvl="7" w:tplc="2BACD094" w:tentative="1">
      <w:start w:val="1"/>
      <w:numFmt w:val="bullet"/>
      <w:lvlText w:val="o"/>
      <w:lvlJc w:val="left"/>
      <w:pPr>
        <w:ind w:left="5760" w:hanging="360"/>
      </w:pPr>
      <w:rPr>
        <w:rFonts w:ascii="Courier New" w:hAnsi="Courier New" w:cs="Courier New" w:hint="default"/>
      </w:rPr>
    </w:lvl>
    <w:lvl w:ilvl="8" w:tplc="6E7C1B8A" w:tentative="1">
      <w:start w:val="1"/>
      <w:numFmt w:val="bullet"/>
      <w:lvlText w:val=""/>
      <w:lvlJc w:val="left"/>
      <w:pPr>
        <w:ind w:left="6480" w:hanging="360"/>
      </w:pPr>
      <w:rPr>
        <w:rFonts w:ascii="Wingdings" w:hAnsi="Wingdings" w:hint="default"/>
      </w:rPr>
    </w:lvl>
  </w:abstractNum>
  <w:abstractNum w:abstractNumId="11" w15:restartNumberingAfterBreak="0">
    <w:nsid w:val="2D0259DB"/>
    <w:multiLevelType w:val="hybridMultilevel"/>
    <w:tmpl w:val="F5927066"/>
    <w:lvl w:ilvl="0" w:tplc="F5A0C212">
      <w:start w:val="1"/>
      <w:numFmt w:val="bullet"/>
      <w:lvlText w:val=""/>
      <w:lvlJc w:val="left"/>
      <w:pPr>
        <w:ind w:left="720" w:hanging="360"/>
      </w:pPr>
      <w:rPr>
        <w:rFonts w:ascii="Symbol" w:hAnsi="Symbol" w:hint="default"/>
      </w:rPr>
    </w:lvl>
    <w:lvl w:ilvl="1" w:tplc="D10EB328" w:tentative="1">
      <w:start w:val="1"/>
      <w:numFmt w:val="bullet"/>
      <w:lvlText w:val="o"/>
      <w:lvlJc w:val="left"/>
      <w:pPr>
        <w:ind w:left="1440" w:hanging="360"/>
      </w:pPr>
      <w:rPr>
        <w:rFonts w:ascii="Courier New" w:hAnsi="Courier New" w:cs="Courier New" w:hint="default"/>
      </w:rPr>
    </w:lvl>
    <w:lvl w:ilvl="2" w:tplc="841C8E32" w:tentative="1">
      <w:start w:val="1"/>
      <w:numFmt w:val="bullet"/>
      <w:lvlText w:val=""/>
      <w:lvlJc w:val="left"/>
      <w:pPr>
        <w:ind w:left="2160" w:hanging="360"/>
      </w:pPr>
      <w:rPr>
        <w:rFonts w:ascii="Wingdings" w:hAnsi="Wingdings" w:hint="default"/>
      </w:rPr>
    </w:lvl>
    <w:lvl w:ilvl="3" w:tplc="7E866D00" w:tentative="1">
      <w:start w:val="1"/>
      <w:numFmt w:val="bullet"/>
      <w:lvlText w:val=""/>
      <w:lvlJc w:val="left"/>
      <w:pPr>
        <w:ind w:left="2880" w:hanging="360"/>
      </w:pPr>
      <w:rPr>
        <w:rFonts w:ascii="Symbol" w:hAnsi="Symbol" w:hint="default"/>
      </w:rPr>
    </w:lvl>
    <w:lvl w:ilvl="4" w:tplc="371A29B2" w:tentative="1">
      <w:start w:val="1"/>
      <w:numFmt w:val="bullet"/>
      <w:lvlText w:val="o"/>
      <w:lvlJc w:val="left"/>
      <w:pPr>
        <w:ind w:left="3600" w:hanging="360"/>
      </w:pPr>
      <w:rPr>
        <w:rFonts w:ascii="Courier New" w:hAnsi="Courier New" w:cs="Courier New" w:hint="default"/>
      </w:rPr>
    </w:lvl>
    <w:lvl w:ilvl="5" w:tplc="ECC4D6DA" w:tentative="1">
      <w:start w:val="1"/>
      <w:numFmt w:val="bullet"/>
      <w:lvlText w:val=""/>
      <w:lvlJc w:val="left"/>
      <w:pPr>
        <w:ind w:left="4320" w:hanging="360"/>
      </w:pPr>
      <w:rPr>
        <w:rFonts w:ascii="Wingdings" w:hAnsi="Wingdings" w:hint="default"/>
      </w:rPr>
    </w:lvl>
    <w:lvl w:ilvl="6" w:tplc="28FCA640" w:tentative="1">
      <w:start w:val="1"/>
      <w:numFmt w:val="bullet"/>
      <w:lvlText w:val=""/>
      <w:lvlJc w:val="left"/>
      <w:pPr>
        <w:ind w:left="5040" w:hanging="360"/>
      </w:pPr>
      <w:rPr>
        <w:rFonts w:ascii="Symbol" w:hAnsi="Symbol" w:hint="default"/>
      </w:rPr>
    </w:lvl>
    <w:lvl w:ilvl="7" w:tplc="5C6C39BE" w:tentative="1">
      <w:start w:val="1"/>
      <w:numFmt w:val="bullet"/>
      <w:lvlText w:val="o"/>
      <w:lvlJc w:val="left"/>
      <w:pPr>
        <w:ind w:left="5760" w:hanging="360"/>
      </w:pPr>
      <w:rPr>
        <w:rFonts w:ascii="Courier New" w:hAnsi="Courier New" w:cs="Courier New" w:hint="default"/>
      </w:rPr>
    </w:lvl>
    <w:lvl w:ilvl="8" w:tplc="902C5186" w:tentative="1">
      <w:start w:val="1"/>
      <w:numFmt w:val="bullet"/>
      <w:lvlText w:val=""/>
      <w:lvlJc w:val="left"/>
      <w:pPr>
        <w:ind w:left="6480" w:hanging="360"/>
      </w:pPr>
      <w:rPr>
        <w:rFonts w:ascii="Wingdings" w:hAnsi="Wingdings" w:hint="default"/>
      </w:rPr>
    </w:lvl>
  </w:abstractNum>
  <w:abstractNum w:abstractNumId="12" w15:restartNumberingAfterBreak="0">
    <w:nsid w:val="2DCC2BDB"/>
    <w:multiLevelType w:val="hybridMultilevel"/>
    <w:tmpl w:val="3928FC64"/>
    <w:lvl w:ilvl="0" w:tplc="EFB4889E">
      <w:start w:val="1"/>
      <w:numFmt w:val="bullet"/>
      <w:lvlText w:val=""/>
      <w:lvlJc w:val="left"/>
      <w:pPr>
        <w:ind w:left="720" w:hanging="360"/>
      </w:pPr>
      <w:rPr>
        <w:rFonts w:ascii="Symbol" w:hAnsi="Symbol" w:hint="default"/>
      </w:rPr>
    </w:lvl>
    <w:lvl w:ilvl="1" w:tplc="C02C08E6" w:tentative="1">
      <w:start w:val="1"/>
      <w:numFmt w:val="bullet"/>
      <w:lvlText w:val="o"/>
      <w:lvlJc w:val="left"/>
      <w:pPr>
        <w:ind w:left="1440" w:hanging="360"/>
      </w:pPr>
      <w:rPr>
        <w:rFonts w:ascii="Courier New" w:hAnsi="Courier New" w:cs="Courier New" w:hint="default"/>
      </w:rPr>
    </w:lvl>
    <w:lvl w:ilvl="2" w:tplc="D5CA349C" w:tentative="1">
      <w:start w:val="1"/>
      <w:numFmt w:val="bullet"/>
      <w:lvlText w:val=""/>
      <w:lvlJc w:val="left"/>
      <w:pPr>
        <w:ind w:left="2160" w:hanging="360"/>
      </w:pPr>
      <w:rPr>
        <w:rFonts w:ascii="Wingdings" w:hAnsi="Wingdings" w:hint="default"/>
      </w:rPr>
    </w:lvl>
    <w:lvl w:ilvl="3" w:tplc="AF4EF28E" w:tentative="1">
      <w:start w:val="1"/>
      <w:numFmt w:val="bullet"/>
      <w:lvlText w:val=""/>
      <w:lvlJc w:val="left"/>
      <w:pPr>
        <w:ind w:left="2880" w:hanging="360"/>
      </w:pPr>
      <w:rPr>
        <w:rFonts w:ascii="Symbol" w:hAnsi="Symbol" w:hint="default"/>
      </w:rPr>
    </w:lvl>
    <w:lvl w:ilvl="4" w:tplc="F1700172" w:tentative="1">
      <w:start w:val="1"/>
      <w:numFmt w:val="bullet"/>
      <w:lvlText w:val="o"/>
      <w:lvlJc w:val="left"/>
      <w:pPr>
        <w:ind w:left="3600" w:hanging="360"/>
      </w:pPr>
      <w:rPr>
        <w:rFonts w:ascii="Courier New" w:hAnsi="Courier New" w:cs="Courier New" w:hint="default"/>
      </w:rPr>
    </w:lvl>
    <w:lvl w:ilvl="5" w:tplc="CC568742" w:tentative="1">
      <w:start w:val="1"/>
      <w:numFmt w:val="bullet"/>
      <w:lvlText w:val=""/>
      <w:lvlJc w:val="left"/>
      <w:pPr>
        <w:ind w:left="4320" w:hanging="360"/>
      </w:pPr>
      <w:rPr>
        <w:rFonts w:ascii="Wingdings" w:hAnsi="Wingdings" w:hint="default"/>
      </w:rPr>
    </w:lvl>
    <w:lvl w:ilvl="6" w:tplc="8B3AC038" w:tentative="1">
      <w:start w:val="1"/>
      <w:numFmt w:val="bullet"/>
      <w:lvlText w:val=""/>
      <w:lvlJc w:val="left"/>
      <w:pPr>
        <w:ind w:left="5040" w:hanging="360"/>
      </w:pPr>
      <w:rPr>
        <w:rFonts w:ascii="Symbol" w:hAnsi="Symbol" w:hint="default"/>
      </w:rPr>
    </w:lvl>
    <w:lvl w:ilvl="7" w:tplc="ACCA3F7A" w:tentative="1">
      <w:start w:val="1"/>
      <w:numFmt w:val="bullet"/>
      <w:lvlText w:val="o"/>
      <w:lvlJc w:val="left"/>
      <w:pPr>
        <w:ind w:left="5760" w:hanging="360"/>
      </w:pPr>
      <w:rPr>
        <w:rFonts w:ascii="Courier New" w:hAnsi="Courier New" w:cs="Courier New" w:hint="default"/>
      </w:rPr>
    </w:lvl>
    <w:lvl w:ilvl="8" w:tplc="919222B8" w:tentative="1">
      <w:start w:val="1"/>
      <w:numFmt w:val="bullet"/>
      <w:lvlText w:val=""/>
      <w:lvlJc w:val="left"/>
      <w:pPr>
        <w:ind w:left="6480" w:hanging="360"/>
      </w:pPr>
      <w:rPr>
        <w:rFonts w:ascii="Wingdings" w:hAnsi="Wingdings" w:hint="default"/>
      </w:rPr>
    </w:lvl>
  </w:abstractNum>
  <w:abstractNum w:abstractNumId="13" w15:restartNumberingAfterBreak="0">
    <w:nsid w:val="2EA95645"/>
    <w:multiLevelType w:val="hybridMultilevel"/>
    <w:tmpl w:val="BDF84740"/>
    <w:lvl w:ilvl="0" w:tplc="99A6DBCA">
      <w:start w:val="1"/>
      <w:numFmt w:val="bullet"/>
      <w:lvlText w:val=""/>
      <w:lvlJc w:val="left"/>
      <w:pPr>
        <w:ind w:left="720" w:hanging="360"/>
      </w:pPr>
      <w:rPr>
        <w:rFonts w:ascii="Symbol" w:hAnsi="Symbol" w:hint="default"/>
      </w:rPr>
    </w:lvl>
    <w:lvl w:ilvl="1" w:tplc="4E7EBA20" w:tentative="1">
      <w:start w:val="1"/>
      <w:numFmt w:val="bullet"/>
      <w:lvlText w:val="o"/>
      <w:lvlJc w:val="left"/>
      <w:pPr>
        <w:ind w:left="1440" w:hanging="360"/>
      </w:pPr>
      <w:rPr>
        <w:rFonts w:ascii="Courier New" w:hAnsi="Courier New" w:cs="Courier New" w:hint="default"/>
      </w:rPr>
    </w:lvl>
    <w:lvl w:ilvl="2" w:tplc="CC068F20" w:tentative="1">
      <w:start w:val="1"/>
      <w:numFmt w:val="bullet"/>
      <w:lvlText w:val=""/>
      <w:lvlJc w:val="left"/>
      <w:pPr>
        <w:ind w:left="2160" w:hanging="360"/>
      </w:pPr>
      <w:rPr>
        <w:rFonts w:ascii="Wingdings" w:hAnsi="Wingdings" w:hint="default"/>
      </w:rPr>
    </w:lvl>
    <w:lvl w:ilvl="3" w:tplc="558AED34" w:tentative="1">
      <w:start w:val="1"/>
      <w:numFmt w:val="bullet"/>
      <w:lvlText w:val=""/>
      <w:lvlJc w:val="left"/>
      <w:pPr>
        <w:ind w:left="2880" w:hanging="360"/>
      </w:pPr>
      <w:rPr>
        <w:rFonts w:ascii="Symbol" w:hAnsi="Symbol" w:hint="default"/>
      </w:rPr>
    </w:lvl>
    <w:lvl w:ilvl="4" w:tplc="6AE8AA74" w:tentative="1">
      <w:start w:val="1"/>
      <w:numFmt w:val="bullet"/>
      <w:lvlText w:val="o"/>
      <w:lvlJc w:val="left"/>
      <w:pPr>
        <w:ind w:left="3600" w:hanging="360"/>
      </w:pPr>
      <w:rPr>
        <w:rFonts w:ascii="Courier New" w:hAnsi="Courier New" w:cs="Courier New" w:hint="default"/>
      </w:rPr>
    </w:lvl>
    <w:lvl w:ilvl="5" w:tplc="AC361C26" w:tentative="1">
      <w:start w:val="1"/>
      <w:numFmt w:val="bullet"/>
      <w:lvlText w:val=""/>
      <w:lvlJc w:val="left"/>
      <w:pPr>
        <w:ind w:left="4320" w:hanging="360"/>
      </w:pPr>
      <w:rPr>
        <w:rFonts w:ascii="Wingdings" w:hAnsi="Wingdings" w:hint="default"/>
      </w:rPr>
    </w:lvl>
    <w:lvl w:ilvl="6" w:tplc="4CBAE050" w:tentative="1">
      <w:start w:val="1"/>
      <w:numFmt w:val="bullet"/>
      <w:lvlText w:val=""/>
      <w:lvlJc w:val="left"/>
      <w:pPr>
        <w:ind w:left="5040" w:hanging="360"/>
      </w:pPr>
      <w:rPr>
        <w:rFonts w:ascii="Symbol" w:hAnsi="Symbol" w:hint="default"/>
      </w:rPr>
    </w:lvl>
    <w:lvl w:ilvl="7" w:tplc="F4F27BB2" w:tentative="1">
      <w:start w:val="1"/>
      <w:numFmt w:val="bullet"/>
      <w:lvlText w:val="o"/>
      <w:lvlJc w:val="left"/>
      <w:pPr>
        <w:ind w:left="5760" w:hanging="360"/>
      </w:pPr>
      <w:rPr>
        <w:rFonts w:ascii="Courier New" w:hAnsi="Courier New" w:cs="Courier New" w:hint="default"/>
      </w:rPr>
    </w:lvl>
    <w:lvl w:ilvl="8" w:tplc="BDC4C1C0" w:tentative="1">
      <w:start w:val="1"/>
      <w:numFmt w:val="bullet"/>
      <w:lvlText w:val=""/>
      <w:lvlJc w:val="left"/>
      <w:pPr>
        <w:ind w:left="6480" w:hanging="360"/>
      </w:pPr>
      <w:rPr>
        <w:rFonts w:ascii="Wingdings" w:hAnsi="Wingdings" w:hint="default"/>
      </w:rPr>
    </w:lvl>
  </w:abstractNum>
  <w:abstractNum w:abstractNumId="14" w15:restartNumberingAfterBreak="0">
    <w:nsid w:val="30281DD2"/>
    <w:multiLevelType w:val="hybridMultilevel"/>
    <w:tmpl w:val="4F5043E8"/>
    <w:lvl w:ilvl="0" w:tplc="20084E32">
      <w:start w:val="1"/>
      <w:numFmt w:val="bullet"/>
      <w:lvlText w:val=""/>
      <w:lvlJc w:val="left"/>
      <w:pPr>
        <w:ind w:left="720" w:hanging="360"/>
      </w:pPr>
      <w:rPr>
        <w:rFonts w:ascii="Symbol" w:hAnsi="Symbol" w:hint="default"/>
      </w:rPr>
    </w:lvl>
    <w:lvl w:ilvl="1" w:tplc="55784326" w:tentative="1">
      <w:start w:val="1"/>
      <w:numFmt w:val="bullet"/>
      <w:lvlText w:val="o"/>
      <w:lvlJc w:val="left"/>
      <w:pPr>
        <w:ind w:left="1440" w:hanging="360"/>
      </w:pPr>
      <w:rPr>
        <w:rFonts w:ascii="Courier New" w:hAnsi="Courier New" w:cs="Courier New" w:hint="default"/>
      </w:rPr>
    </w:lvl>
    <w:lvl w:ilvl="2" w:tplc="59220542" w:tentative="1">
      <w:start w:val="1"/>
      <w:numFmt w:val="bullet"/>
      <w:lvlText w:val=""/>
      <w:lvlJc w:val="left"/>
      <w:pPr>
        <w:ind w:left="2160" w:hanging="360"/>
      </w:pPr>
      <w:rPr>
        <w:rFonts w:ascii="Wingdings" w:hAnsi="Wingdings" w:hint="default"/>
      </w:rPr>
    </w:lvl>
    <w:lvl w:ilvl="3" w:tplc="FDFAE890" w:tentative="1">
      <w:start w:val="1"/>
      <w:numFmt w:val="bullet"/>
      <w:lvlText w:val=""/>
      <w:lvlJc w:val="left"/>
      <w:pPr>
        <w:ind w:left="2880" w:hanging="360"/>
      </w:pPr>
      <w:rPr>
        <w:rFonts w:ascii="Symbol" w:hAnsi="Symbol" w:hint="default"/>
      </w:rPr>
    </w:lvl>
    <w:lvl w:ilvl="4" w:tplc="77C2E126" w:tentative="1">
      <w:start w:val="1"/>
      <w:numFmt w:val="bullet"/>
      <w:lvlText w:val="o"/>
      <w:lvlJc w:val="left"/>
      <w:pPr>
        <w:ind w:left="3600" w:hanging="360"/>
      </w:pPr>
      <w:rPr>
        <w:rFonts w:ascii="Courier New" w:hAnsi="Courier New" w:cs="Courier New" w:hint="default"/>
      </w:rPr>
    </w:lvl>
    <w:lvl w:ilvl="5" w:tplc="E9B6866A" w:tentative="1">
      <w:start w:val="1"/>
      <w:numFmt w:val="bullet"/>
      <w:lvlText w:val=""/>
      <w:lvlJc w:val="left"/>
      <w:pPr>
        <w:ind w:left="4320" w:hanging="360"/>
      </w:pPr>
      <w:rPr>
        <w:rFonts w:ascii="Wingdings" w:hAnsi="Wingdings" w:hint="default"/>
      </w:rPr>
    </w:lvl>
    <w:lvl w:ilvl="6" w:tplc="F642FC52" w:tentative="1">
      <w:start w:val="1"/>
      <w:numFmt w:val="bullet"/>
      <w:lvlText w:val=""/>
      <w:lvlJc w:val="left"/>
      <w:pPr>
        <w:ind w:left="5040" w:hanging="360"/>
      </w:pPr>
      <w:rPr>
        <w:rFonts w:ascii="Symbol" w:hAnsi="Symbol" w:hint="default"/>
      </w:rPr>
    </w:lvl>
    <w:lvl w:ilvl="7" w:tplc="6F0C8258" w:tentative="1">
      <w:start w:val="1"/>
      <w:numFmt w:val="bullet"/>
      <w:lvlText w:val="o"/>
      <w:lvlJc w:val="left"/>
      <w:pPr>
        <w:ind w:left="5760" w:hanging="360"/>
      </w:pPr>
      <w:rPr>
        <w:rFonts w:ascii="Courier New" w:hAnsi="Courier New" w:cs="Courier New" w:hint="default"/>
      </w:rPr>
    </w:lvl>
    <w:lvl w:ilvl="8" w:tplc="01927A00" w:tentative="1">
      <w:start w:val="1"/>
      <w:numFmt w:val="bullet"/>
      <w:lvlText w:val=""/>
      <w:lvlJc w:val="left"/>
      <w:pPr>
        <w:ind w:left="6480" w:hanging="360"/>
      </w:pPr>
      <w:rPr>
        <w:rFonts w:ascii="Wingdings" w:hAnsi="Wingdings" w:hint="default"/>
      </w:rPr>
    </w:lvl>
  </w:abstractNum>
  <w:abstractNum w:abstractNumId="15" w15:restartNumberingAfterBreak="0">
    <w:nsid w:val="328603E6"/>
    <w:multiLevelType w:val="hybridMultilevel"/>
    <w:tmpl w:val="9430A10A"/>
    <w:lvl w:ilvl="0" w:tplc="98126142">
      <w:start w:val="1"/>
      <w:numFmt w:val="bullet"/>
      <w:lvlText w:val=""/>
      <w:lvlJc w:val="left"/>
      <w:pPr>
        <w:ind w:left="720" w:hanging="360"/>
      </w:pPr>
      <w:rPr>
        <w:rFonts w:ascii="Symbol" w:hAnsi="Symbol" w:hint="default"/>
      </w:rPr>
    </w:lvl>
    <w:lvl w:ilvl="1" w:tplc="9F7A869C" w:tentative="1">
      <w:start w:val="1"/>
      <w:numFmt w:val="bullet"/>
      <w:lvlText w:val="o"/>
      <w:lvlJc w:val="left"/>
      <w:pPr>
        <w:ind w:left="1440" w:hanging="360"/>
      </w:pPr>
      <w:rPr>
        <w:rFonts w:ascii="Courier New" w:hAnsi="Courier New" w:cs="Courier New" w:hint="default"/>
      </w:rPr>
    </w:lvl>
    <w:lvl w:ilvl="2" w:tplc="9216CC14" w:tentative="1">
      <w:start w:val="1"/>
      <w:numFmt w:val="bullet"/>
      <w:lvlText w:val=""/>
      <w:lvlJc w:val="left"/>
      <w:pPr>
        <w:ind w:left="2160" w:hanging="360"/>
      </w:pPr>
      <w:rPr>
        <w:rFonts w:ascii="Wingdings" w:hAnsi="Wingdings" w:hint="default"/>
      </w:rPr>
    </w:lvl>
    <w:lvl w:ilvl="3" w:tplc="AF4097E8" w:tentative="1">
      <w:start w:val="1"/>
      <w:numFmt w:val="bullet"/>
      <w:lvlText w:val=""/>
      <w:lvlJc w:val="left"/>
      <w:pPr>
        <w:ind w:left="2880" w:hanging="360"/>
      </w:pPr>
      <w:rPr>
        <w:rFonts w:ascii="Symbol" w:hAnsi="Symbol" w:hint="default"/>
      </w:rPr>
    </w:lvl>
    <w:lvl w:ilvl="4" w:tplc="3B36EE26" w:tentative="1">
      <w:start w:val="1"/>
      <w:numFmt w:val="bullet"/>
      <w:lvlText w:val="o"/>
      <w:lvlJc w:val="left"/>
      <w:pPr>
        <w:ind w:left="3600" w:hanging="360"/>
      </w:pPr>
      <w:rPr>
        <w:rFonts w:ascii="Courier New" w:hAnsi="Courier New" w:cs="Courier New" w:hint="default"/>
      </w:rPr>
    </w:lvl>
    <w:lvl w:ilvl="5" w:tplc="EDF6A91E" w:tentative="1">
      <w:start w:val="1"/>
      <w:numFmt w:val="bullet"/>
      <w:lvlText w:val=""/>
      <w:lvlJc w:val="left"/>
      <w:pPr>
        <w:ind w:left="4320" w:hanging="360"/>
      </w:pPr>
      <w:rPr>
        <w:rFonts w:ascii="Wingdings" w:hAnsi="Wingdings" w:hint="default"/>
      </w:rPr>
    </w:lvl>
    <w:lvl w:ilvl="6" w:tplc="617421FE" w:tentative="1">
      <w:start w:val="1"/>
      <w:numFmt w:val="bullet"/>
      <w:lvlText w:val=""/>
      <w:lvlJc w:val="left"/>
      <w:pPr>
        <w:ind w:left="5040" w:hanging="360"/>
      </w:pPr>
      <w:rPr>
        <w:rFonts w:ascii="Symbol" w:hAnsi="Symbol" w:hint="default"/>
      </w:rPr>
    </w:lvl>
    <w:lvl w:ilvl="7" w:tplc="77C89A28" w:tentative="1">
      <w:start w:val="1"/>
      <w:numFmt w:val="bullet"/>
      <w:lvlText w:val="o"/>
      <w:lvlJc w:val="left"/>
      <w:pPr>
        <w:ind w:left="5760" w:hanging="360"/>
      </w:pPr>
      <w:rPr>
        <w:rFonts w:ascii="Courier New" w:hAnsi="Courier New" w:cs="Courier New" w:hint="default"/>
      </w:rPr>
    </w:lvl>
    <w:lvl w:ilvl="8" w:tplc="76FC423A" w:tentative="1">
      <w:start w:val="1"/>
      <w:numFmt w:val="bullet"/>
      <w:lvlText w:val=""/>
      <w:lvlJc w:val="left"/>
      <w:pPr>
        <w:ind w:left="6480" w:hanging="360"/>
      </w:pPr>
      <w:rPr>
        <w:rFonts w:ascii="Wingdings" w:hAnsi="Wingdings" w:hint="default"/>
      </w:rPr>
    </w:lvl>
  </w:abstractNum>
  <w:abstractNum w:abstractNumId="16" w15:restartNumberingAfterBreak="0">
    <w:nsid w:val="3387780F"/>
    <w:multiLevelType w:val="hybridMultilevel"/>
    <w:tmpl w:val="378EC254"/>
    <w:lvl w:ilvl="0" w:tplc="9410D05E">
      <w:start w:val="1"/>
      <w:numFmt w:val="bullet"/>
      <w:lvlText w:val=""/>
      <w:lvlJc w:val="left"/>
      <w:pPr>
        <w:ind w:left="1800" w:hanging="360"/>
      </w:pPr>
      <w:rPr>
        <w:rFonts w:ascii="Symbol" w:hAnsi="Symbol" w:hint="default"/>
      </w:rPr>
    </w:lvl>
    <w:lvl w:ilvl="1" w:tplc="2ED8A30A" w:tentative="1">
      <w:start w:val="1"/>
      <w:numFmt w:val="bullet"/>
      <w:lvlText w:val="o"/>
      <w:lvlJc w:val="left"/>
      <w:pPr>
        <w:ind w:left="2520" w:hanging="360"/>
      </w:pPr>
      <w:rPr>
        <w:rFonts w:ascii="Courier New" w:hAnsi="Courier New" w:cs="Courier New" w:hint="default"/>
      </w:rPr>
    </w:lvl>
    <w:lvl w:ilvl="2" w:tplc="31CA963A" w:tentative="1">
      <w:start w:val="1"/>
      <w:numFmt w:val="bullet"/>
      <w:lvlText w:val=""/>
      <w:lvlJc w:val="left"/>
      <w:pPr>
        <w:ind w:left="3240" w:hanging="360"/>
      </w:pPr>
      <w:rPr>
        <w:rFonts w:ascii="Wingdings" w:hAnsi="Wingdings" w:hint="default"/>
      </w:rPr>
    </w:lvl>
    <w:lvl w:ilvl="3" w:tplc="B50E74CA" w:tentative="1">
      <w:start w:val="1"/>
      <w:numFmt w:val="bullet"/>
      <w:lvlText w:val=""/>
      <w:lvlJc w:val="left"/>
      <w:pPr>
        <w:ind w:left="3960" w:hanging="360"/>
      </w:pPr>
      <w:rPr>
        <w:rFonts w:ascii="Symbol" w:hAnsi="Symbol" w:hint="default"/>
      </w:rPr>
    </w:lvl>
    <w:lvl w:ilvl="4" w:tplc="EFD8F0C2" w:tentative="1">
      <w:start w:val="1"/>
      <w:numFmt w:val="bullet"/>
      <w:lvlText w:val="o"/>
      <w:lvlJc w:val="left"/>
      <w:pPr>
        <w:ind w:left="4680" w:hanging="360"/>
      </w:pPr>
      <w:rPr>
        <w:rFonts w:ascii="Courier New" w:hAnsi="Courier New" w:cs="Courier New" w:hint="default"/>
      </w:rPr>
    </w:lvl>
    <w:lvl w:ilvl="5" w:tplc="FA229ADC" w:tentative="1">
      <w:start w:val="1"/>
      <w:numFmt w:val="bullet"/>
      <w:lvlText w:val=""/>
      <w:lvlJc w:val="left"/>
      <w:pPr>
        <w:ind w:left="5400" w:hanging="360"/>
      </w:pPr>
      <w:rPr>
        <w:rFonts w:ascii="Wingdings" w:hAnsi="Wingdings" w:hint="default"/>
      </w:rPr>
    </w:lvl>
    <w:lvl w:ilvl="6" w:tplc="7A7C5196" w:tentative="1">
      <w:start w:val="1"/>
      <w:numFmt w:val="bullet"/>
      <w:lvlText w:val=""/>
      <w:lvlJc w:val="left"/>
      <w:pPr>
        <w:ind w:left="6120" w:hanging="360"/>
      </w:pPr>
      <w:rPr>
        <w:rFonts w:ascii="Symbol" w:hAnsi="Symbol" w:hint="default"/>
      </w:rPr>
    </w:lvl>
    <w:lvl w:ilvl="7" w:tplc="4E30F826" w:tentative="1">
      <w:start w:val="1"/>
      <w:numFmt w:val="bullet"/>
      <w:lvlText w:val="o"/>
      <w:lvlJc w:val="left"/>
      <w:pPr>
        <w:ind w:left="6840" w:hanging="360"/>
      </w:pPr>
      <w:rPr>
        <w:rFonts w:ascii="Courier New" w:hAnsi="Courier New" w:cs="Courier New" w:hint="default"/>
      </w:rPr>
    </w:lvl>
    <w:lvl w:ilvl="8" w:tplc="8E18A7BE" w:tentative="1">
      <w:start w:val="1"/>
      <w:numFmt w:val="bullet"/>
      <w:lvlText w:val=""/>
      <w:lvlJc w:val="left"/>
      <w:pPr>
        <w:ind w:left="7560" w:hanging="360"/>
      </w:pPr>
      <w:rPr>
        <w:rFonts w:ascii="Wingdings" w:hAnsi="Wingdings" w:hint="default"/>
      </w:rPr>
    </w:lvl>
  </w:abstractNum>
  <w:abstractNum w:abstractNumId="17" w15:restartNumberingAfterBreak="0">
    <w:nsid w:val="3B3E71F1"/>
    <w:multiLevelType w:val="hybridMultilevel"/>
    <w:tmpl w:val="E9E6C1E0"/>
    <w:lvl w:ilvl="0" w:tplc="0AEA1670">
      <w:start w:val="1"/>
      <w:numFmt w:val="bullet"/>
      <w:lvlText w:val=""/>
      <w:lvlJc w:val="left"/>
      <w:pPr>
        <w:ind w:left="720" w:hanging="360"/>
      </w:pPr>
      <w:rPr>
        <w:rFonts w:ascii="Symbol" w:hAnsi="Symbol" w:hint="default"/>
      </w:rPr>
    </w:lvl>
    <w:lvl w:ilvl="1" w:tplc="15EC73F0" w:tentative="1">
      <w:start w:val="1"/>
      <w:numFmt w:val="bullet"/>
      <w:lvlText w:val="o"/>
      <w:lvlJc w:val="left"/>
      <w:pPr>
        <w:ind w:left="1440" w:hanging="360"/>
      </w:pPr>
      <w:rPr>
        <w:rFonts w:ascii="Courier New" w:hAnsi="Courier New" w:cs="Courier New" w:hint="default"/>
      </w:rPr>
    </w:lvl>
    <w:lvl w:ilvl="2" w:tplc="575AAF3C" w:tentative="1">
      <w:start w:val="1"/>
      <w:numFmt w:val="bullet"/>
      <w:lvlText w:val=""/>
      <w:lvlJc w:val="left"/>
      <w:pPr>
        <w:ind w:left="2160" w:hanging="360"/>
      </w:pPr>
      <w:rPr>
        <w:rFonts w:ascii="Wingdings" w:hAnsi="Wingdings" w:hint="default"/>
      </w:rPr>
    </w:lvl>
    <w:lvl w:ilvl="3" w:tplc="2110BD0A" w:tentative="1">
      <w:start w:val="1"/>
      <w:numFmt w:val="bullet"/>
      <w:lvlText w:val=""/>
      <w:lvlJc w:val="left"/>
      <w:pPr>
        <w:ind w:left="2880" w:hanging="360"/>
      </w:pPr>
      <w:rPr>
        <w:rFonts w:ascii="Symbol" w:hAnsi="Symbol" w:hint="default"/>
      </w:rPr>
    </w:lvl>
    <w:lvl w:ilvl="4" w:tplc="BBCE3EC4" w:tentative="1">
      <w:start w:val="1"/>
      <w:numFmt w:val="bullet"/>
      <w:lvlText w:val="o"/>
      <w:lvlJc w:val="left"/>
      <w:pPr>
        <w:ind w:left="3600" w:hanging="360"/>
      </w:pPr>
      <w:rPr>
        <w:rFonts w:ascii="Courier New" w:hAnsi="Courier New" w:cs="Courier New" w:hint="default"/>
      </w:rPr>
    </w:lvl>
    <w:lvl w:ilvl="5" w:tplc="38A0E4EE" w:tentative="1">
      <w:start w:val="1"/>
      <w:numFmt w:val="bullet"/>
      <w:lvlText w:val=""/>
      <w:lvlJc w:val="left"/>
      <w:pPr>
        <w:ind w:left="4320" w:hanging="360"/>
      </w:pPr>
      <w:rPr>
        <w:rFonts w:ascii="Wingdings" w:hAnsi="Wingdings" w:hint="default"/>
      </w:rPr>
    </w:lvl>
    <w:lvl w:ilvl="6" w:tplc="27045110" w:tentative="1">
      <w:start w:val="1"/>
      <w:numFmt w:val="bullet"/>
      <w:lvlText w:val=""/>
      <w:lvlJc w:val="left"/>
      <w:pPr>
        <w:ind w:left="5040" w:hanging="360"/>
      </w:pPr>
      <w:rPr>
        <w:rFonts w:ascii="Symbol" w:hAnsi="Symbol" w:hint="default"/>
      </w:rPr>
    </w:lvl>
    <w:lvl w:ilvl="7" w:tplc="65C498FE" w:tentative="1">
      <w:start w:val="1"/>
      <w:numFmt w:val="bullet"/>
      <w:lvlText w:val="o"/>
      <w:lvlJc w:val="left"/>
      <w:pPr>
        <w:ind w:left="5760" w:hanging="360"/>
      </w:pPr>
      <w:rPr>
        <w:rFonts w:ascii="Courier New" w:hAnsi="Courier New" w:cs="Courier New" w:hint="default"/>
      </w:rPr>
    </w:lvl>
    <w:lvl w:ilvl="8" w:tplc="EB909A58" w:tentative="1">
      <w:start w:val="1"/>
      <w:numFmt w:val="bullet"/>
      <w:lvlText w:val=""/>
      <w:lvlJc w:val="left"/>
      <w:pPr>
        <w:ind w:left="6480" w:hanging="360"/>
      </w:pPr>
      <w:rPr>
        <w:rFonts w:ascii="Wingdings" w:hAnsi="Wingdings" w:hint="default"/>
      </w:rPr>
    </w:lvl>
  </w:abstractNum>
  <w:abstractNum w:abstractNumId="18" w15:restartNumberingAfterBreak="0">
    <w:nsid w:val="3D714E6C"/>
    <w:multiLevelType w:val="hybridMultilevel"/>
    <w:tmpl w:val="E01A08C0"/>
    <w:lvl w:ilvl="0" w:tplc="BC7EA9F6">
      <w:start w:val="2021"/>
      <w:numFmt w:val="bullet"/>
      <w:lvlText w:val="-"/>
      <w:lvlJc w:val="left"/>
      <w:pPr>
        <w:ind w:left="360" w:hanging="360"/>
      </w:pPr>
      <w:rPr>
        <w:rFonts w:ascii="Times New Roman" w:eastAsia="Times New Roman" w:hAnsi="Times New Roman" w:cs="Times New Roman" w:hint="default"/>
      </w:rPr>
    </w:lvl>
    <w:lvl w:ilvl="1" w:tplc="BD22472C" w:tentative="1">
      <w:start w:val="1"/>
      <w:numFmt w:val="bullet"/>
      <w:lvlText w:val="o"/>
      <w:lvlJc w:val="left"/>
      <w:pPr>
        <w:ind w:left="1364" w:hanging="360"/>
      </w:pPr>
      <w:rPr>
        <w:rFonts w:ascii="Courier New" w:hAnsi="Courier New" w:cs="Courier New" w:hint="default"/>
      </w:rPr>
    </w:lvl>
    <w:lvl w:ilvl="2" w:tplc="E960A77E" w:tentative="1">
      <w:start w:val="1"/>
      <w:numFmt w:val="bullet"/>
      <w:lvlText w:val=""/>
      <w:lvlJc w:val="left"/>
      <w:pPr>
        <w:ind w:left="2084" w:hanging="360"/>
      </w:pPr>
      <w:rPr>
        <w:rFonts w:ascii="Wingdings" w:hAnsi="Wingdings" w:hint="default"/>
      </w:rPr>
    </w:lvl>
    <w:lvl w:ilvl="3" w:tplc="0AA22528" w:tentative="1">
      <w:start w:val="1"/>
      <w:numFmt w:val="bullet"/>
      <w:lvlText w:val=""/>
      <w:lvlJc w:val="left"/>
      <w:pPr>
        <w:ind w:left="2804" w:hanging="360"/>
      </w:pPr>
      <w:rPr>
        <w:rFonts w:ascii="Symbol" w:hAnsi="Symbol" w:hint="default"/>
      </w:rPr>
    </w:lvl>
    <w:lvl w:ilvl="4" w:tplc="DBD0436A" w:tentative="1">
      <w:start w:val="1"/>
      <w:numFmt w:val="bullet"/>
      <w:lvlText w:val="o"/>
      <w:lvlJc w:val="left"/>
      <w:pPr>
        <w:ind w:left="3524" w:hanging="360"/>
      </w:pPr>
      <w:rPr>
        <w:rFonts w:ascii="Courier New" w:hAnsi="Courier New" w:cs="Courier New" w:hint="default"/>
      </w:rPr>
    </w:lvl>
    <w:lvl w:ilvl="5" w:tplc="CD7CC178" w:tentative="1">
      <w:start w:val="1"/>
      <w:numFmt w:val="bullet"/>
      <w:lvlText w:val=""/>
      <w:lvlJc w:val="left"/>
      <w:pPr>
        <w:ind w:left="4244" w:hanging="360"/>
      </w:pPr>
      <w:rPr>
        <w:rFonts w:ascii="Wingdings" w:hAnsi="Wingdings" w:hint="default"/>
      </w:rPr>
    </w:lvl>
    <w:lvl w:ilvl="6" w:tplc="AD5AF88A" w:tentative="1">
      <w:start w:val="1"/>
      <w:numFmt w:val="bullet"/>
      <w:lvlText w:val=""/>
      <w:lvlJc w:val="left"/>
      <w:pPr>
        <w:ind w:left="4964" w:hanging="360"/>
      </w:pPr>
      <w:rPr>
        <w:rFonts w:ascii="Symbol" w:hAnsi="Symbol" w:hint="default"/>
      </w:rPr>
    </w:lvl>
    <w:lvl w:ilvl="7" w:tplc="830CD8DA" w:tentative="1">
      <w:start w:val="1"/>
      <w:numFmt w:val="bullet"/>
      <w:lvlText w:val="o"/>
      <w:lvlJc w:val="left"/>
      <w:pPr>
        <w:ind w:left="5684" w:hanging="360"/>
      </w:pPr>
      <w:rPr>
        <w:rFonts w:ascii="Courier New" w:hAnsi="Courier New" w:cs="Courier New" w:hint="default"/>
      </w:rPr>
    </w:lvl>
    <w:lvl w:ilvl="8" w:tplc="9F40F516" w:tentative="1">
      <w:start w:val="1"/>
      <w:numFmt w:val="bullet"/>
      <w:lvlText w:val=""/>
      <w:lvlJc w:val="left"/>
      <w:pPr>
        <w:ind w:left="6404" w:hanging="360"/>
      </w:pPr>
      <w:rPr>
        <w:rFonts w:ascii="Wingdings" w:hAnsi="Wingdings" w:hint="default"/>
      </w:rPr>
    </w:lvl>
  </w:abstractNum>
  <w:abstractNum w:abstractNumId="19" w15:restartNumberingAfterBreak="0">
    <w:nsid w:val="45B20139"/>
    <w:multiLevelType w:val="hybridMultilevel"/>
    <w:tmpl w:val="4B7C5DF4"/>
    <w:lvl w:ilvl="0" w:tplc="C80AB56A">
      <w:start w:val="1"/>
      <w:numFmt w:val="bullet"/>
      <w:lvlText w:val=""/>
      <w:lvlJc w:val="left"/>
      <w:pPr>
        <w:ind w:left="720" w:hanging="360"/>
      </w:pPr>
      <w:rPr>
        <w:rFonts w:ascii="Symbol" w:hAnsi="Symbol" w:hint="default"/>
      </w:rPr>
    </w:lvl>
    <w:lvl w:ilvl="1" w:tplc="13A290FE" w:tentative="1">
      <w:start w:val="1"/>
      <w:numFmt w:val="bullet"/>
      <w:lvlText w:val="o"/>
      <w:lvlJc w:val="left"/>
      <w:pPr>
        <w:ind w:left="1440" w:hanging="360"/>
      </w:pPr>
      <w:rPr>
        <w:rFonts w:ascii="Courier New" w:hAnsi="Courier New" w:cs="Courier New" w:hint="default"/>
      </w:rPr>
    </w:lvl>
    <w:lvl w:ilvl="2" w:tplc="DA1048D2" w:tentative="1">
      <w:start w:val="1"/>
      <w:numFmt w:val="bullet"/>
      <w:lvlText w:val=""/>
      <w:lvlJc w:val="left"/>
      <w:pPr>
        <w:ind w:left="2160" w:hanging="360"/>
      </w:pPr>
      <w:rPr>
        <w:rFonts w:ascii="Wingdings" w:hAnsi="Wingdings" w:hint="default"/>
      </w:rPr>
    </w:lvl>
    <w:lvl w:ilvl="3" w:tplc="15A6DA78" w:tentative="1">
      <w:start w:val="1"/>
      <w:numFmt w:val="bullet"/>
      <w:lvlText w:val=""/>
      <w:lvlJc w:val="left"/>
      <w:pPr>
        <w:ind w:left="2880" w:hanging="360"/>
      </w:pPr>
      <w:rPr>
        <w:rFonts w:ascii="Symbol" w:hAnsi="Symbol" w:hint="default"/>
      </w:rPr>
    </w:lvl>
    <w:lvl w:ilvl="4" w:tplc="ABCE750C" w:tentative="1">
      <w:start w:val="1"/>
      <w:numFmt w:val="bullet"/>
      <w:lvlText w:val="o"/>
      <w:lvlJc w:val="left"/>
      <w:pPr>
        <w:ind w:left="3600" w:hanging="360"/>
      </w:pPr>
      <w:rPr>
        <w:rFonts w:ascii="Courier New" w:hAnsi="Courier New" w:cs="Courier New" w:hint="default"/>
      </w:rPr>
    </w:lvl>
    <w:lvl w:ilvl="5" w:tplc="A6E06B7C" w:tentative="1">
      <w:start w:val="1"/>
      <w:numFmt w:val="bullet"/>
      <w:lvlText w:val=""/>
      <w:lvlJc w:val="left"/>
      <w:pPr>
        <w:ind w:left="4320" w:hanging="360"/>
      </w:pPr>
      <w:rPr>
        <w:rFonts w:ascii="Wingdings" w:hAnsi="Wingdings" w:hint="default"/>
      </w:rPr>
    </w:lvl>
    <w:lvl w:ilvl="6" w:tplc="FFC607C4" w:tentative="1">
      <w:start w:val="1"/>
      <w:numFmt w:val="bullet"/>
      <w:lvlText w:val=""/>
      <w:lvlJc w:val="left"/>
      <w:pPr>
        <w:ind w:left="5040" w:hanging="360"/>
      </w:pPr>
      <w:rPr>
        <w:rFonts w:ascii="Symbol" w:hAnsi="Symbol" w:hint="default"/>
      </w:rPr>
    </w:lvl>
    <w:lvl w:ilvl="7" w:tplc="6472C7C2" w:tentative="1">
      <w:start w:val="1"/>
      <w:numFmt w:val="bullet"/>
      <w:lvlText w:val="o"/>
      <w:lvlJc w:val="left"/>
      <w:pPr>
        <w:ind w:left="5760" w:hanging="360"/>
      </w:pPr>
      <w:rPr>
        <w:rFonts w:ascii="Courier New" w:hAnsi="Courier New" w:cs="Courier New" w:hint="default"/>
      </w:rPr>
    </w:lvl>
    <w:lvl w:ilvl="8" w:tplc="F95495C6" w:tentative="1">
      <w:start w:val="1"/>
      <w:numFmt w:val="bullet"/>
      <w:lvlText w:val=""/>
      <w:lvlJc w:val="left"/>
      <w:pPr>
        <w:ind w:left="6480" w:hanging="360"/>
      </w:pPr>
      <w:rPr>
        <w:rFonts w:ascii="Wingdings" w:hAnsi="Wingdings" w:hint="default"/>
      </w:rPr>
    </w:lvl>
  </w:abstractNum>
  <w:abstractNum w:abstractNumId="20" w15:restartNumberingAfterBreak="0">
    <w:nsid w:val="49C0156C"/>
    <w:multiLevelType w:val="hybridMultilevel"/>
    <w:tmpl w:val="0614AB1C"/>
    <w:lvl w:ilvl="0" w:tplc="51F4923C">
      <w:start w:val="1"/>
      <w:numFmt w:val="bullet"/>
      <w:lvlText w:val=""/>
      <w:lvlJc w:val="left"/>
      <w:pPr>
        <w:ind w:left="720" w:hanging="360"/>
      </w:pPr>
      <w:rPr>
        <w:rFonts w:ascii="Symbol" w:hAnsi="Symbol" w:hint="default"/>
      </w:rPr>
    </w:lvl>
    <w:lvl w:ilvl="1" w:tplc="71E4A9C0" w:tentative="1">
      <w:start w:val="1"/>
      <w:numFmt w:val="bullet"/>
      <w:lvlText w:val="o"/>
      <w:lvlJc w:val="left"/>
      <w:pPr>
        <w:ind w:left="1440" w:hanging="360"/>
      </w:pPr>
      <w:rPr>
        <w:rFonts w:ascii="Courier New" w:hAnsi="Courier New" w:cs="Courier New" w:hint="default"/>
      </w:rPr>
    </w:lvl>
    <w:lvl w:ilvl="2" w:tplc="DEE82CD8" w:tentative="1">
      <w:start w:val="1"/>
      <w:numFmt w:val="bullet"/>
      <w:lvlText w:val=""/>
      <w:lvlJc w:val="left"/>
      <w:pPr>
        <w:ind w:left="2160" w:hanging="360"/>
      </w:pPr>
      <w:rPr>
        <w:rFonts w:ascii="Wingdings" w:hAnsi="Wingdings" w:hint="default"/>
      </w:rPr>
    </w:lvl>
    <w:lvl w:ilvl="3" w:tplc="E84C65A6" w:tentative="1">
      <w:start w:val="1"/>
      <w:numFmt w:val="bullet"/>
      <w:lvlText w:val=""/>
      <w:lvlJc w:val="left"/>
      <w:pPr>
        <w:ind w:left="2880" w:hanging="360"/>
      </w:pPr>
      <w:rPr>
        <w:rFonts w:ascii="Symbol" w:hAnsi="Symbol" w:hint="default"/>
      </w:rPr>
    </w:lvl>
    <w:lvl w:ilvl="4" w:tplc="FC980A64" w:tentative="1">
      <w:start w:val="1"/>
      <w:numFmt w:val="bullet"/>
      <w:lvlText w:val="o"/>
      <w:lvlJc w:val="left"/>
      <w:pPr>
        <w:ind w:left="3600" w:hanging="360"/>
      </w:pPr>
      <w:rPr>
        <w:rFonts w:ascii="Courier New" w:hAnsi="Courier New" w:cs="Courier New" w:hint="default"/>
      </w:rPr>
    </w:lvl>
    <w:lvl w:ilvl="5" w:tplc="DEA4FCD6" w:tentative="1">
      <w:start w:val="1"/>
      <w:numFmt w:val="bullet"/>
      <w:lvlText w:val=""/>
      <w:lvlJc w:val="left"/>
      <w:pPr>
        <w:ind w:left="4320" w:hanging="360"/>
      </w:pPr>
      <w:rPr>
        <w:rFonts w:ascii="Wingdings" w:hAnsi="Wingdings" w:hint="default"/>
      </w:rPr>
    </w:lvl>
    <w:lvl w:ilvl="6" w:tplc="2548A10E" w:tentative="1">
      <w:start w:val="1"/>
      <w:numFmt w:val="bullet"/>
      <w:lvlText w:val=""/>
      <w:lvlJc w:val="left"/>
      <w:pPr>
        <w:ind w:left="5040" w:hanging="360"/>
      </w:pPr>
      <w:rPr>
        <w:rFonts w:ascii="Symbol" w:hAnsi="Symbol" w:hint="default"/>
      </w:rPr>
    </w:lvl>
    <w:lvl w:ilvl="7" w:tplc="06B4698C" w:tentative="1">
      <w:start w:val="1"/>
      <w:numFmt w:val="bullet"/>
      <w:lvlText w:val="o"/>
      <w:lvlJc w:val="left"/>
      <w:pPr>
        <w:ind w:left="5760" w:hanging="360"/>
      </w:pPr>
      <w:rPr>
        <w:rFonts w:ascii="Courier New" w:hAnsi="Courier New" w:cs="Courier New" w:hint="default"/>
      </w:rPr>
    </w:lvl>
    <w:lvl w:ilvl="8" w:tplc="9064E90A" w:tentative="1">
      <w:start w:val="1"/>
      <w:numFmt w:val="bullet"/>
      <w:lvlText w:val=""/>
      <w:lvlJc w:val="left"/>
      <w:pPr>
        <w:ind w:left="6480" w:hanging="360"/>
      </w:pPr>
      <w:rPr>
        <w:rFonts w:ascii="Wingdings" w:hAnsi="Wingdings" w:hint="default"/>
      </w:rPr>
    </w:lvl>
  </w:abstractNum>
  <w:abstractNum w:abstractNumId="21" w15:restartNumberingAfterBreak="0">
    <w:nsid w:val="4C6A4255"/>
    <w:multiLevelType w:val="hybridMultilevel"/>
    <w:tmpl w:val="0694DAF8"/>
    <w:lvl w:ilvl="0" w:tplc="9976ED3A">
      <w:start w:val="1"/>
      <w:numFmt w:val="bullet"/>
      <w:lvlText w:val=""/>
      <w:lvlJc w:val="left"/>
      <w:pPr>
        <w:ind w:left="720" w:hanging="360"/>
      </w:pPr>
      <w:rPr>
        <w:rFonts w:ascii="Symbol" w:hAnsi="Symbol" w:hint="default"/>
      </w:rPr>
    </w:lvl>
    <w:lvl w:ilvl="1" w:tplc="48067530" w:tentative="1">
      <w:start w:val="1"/>
      <w:numFmt w:val="bullet"/>
      <w:lvlText w:val="o"/>
      <w:lvlJc w:val="left"/>
      <w:pPr>
        <w:ind w:left="1440" w:hanging="360"/>
      </w:pPr>
      <w:rPr>
        <w:rFonts w:ascii="Courier New" w:hAnsi="Courier New" w:cs="Courier New" w:hint="default"/>
      </w:rPr>
    </w:lvl>
    <w:lvl w:ilvl="2" w:tplc="549C3D60" w:tentative="1">
      <w:start w:val="1"/>
      <w:numFmt w:val="bullet"/>
      <w:lvlText w:val=""/>
      <w:lvlJc w:val="left"/>
      <w:pPr>
        <w:ind w:left="2160" w:hanging="360"/>
      </w:pPr>
      <w:rPr>
        <w:rFonts w:ascii="Wingdings" w:hAnsi="Wingdings" w:hint="default"/>
      </w:rPr>
    </w:lvl>
    <w:lvl w:ilvl="3" w:tplc="FCC0032A" w:tentative="1">
      <w:start w:val="1"/>
      <w:numFmt w:val="bullet"/>
      <w:lvlText w:val=""/>
      <w:lvlJc w:val="left"/>
      <w:pPr>
        <w:ind w:left="2880" w:hanging="360"/>
      </w:pPr>
      <w:rPr>
        <w:rFonts w:ascii="Symbol" w:hAnsi="Symbol" w:hint="default"/>
      </w:rPr>
    </w:lvl>
    <w:lvl w:ilvl="4" w:tplc="C2A247AA" w:tentative="1">
      <w:start w:val="1"/>
      <w:numFmt w:val="bullet"/>
      <w:lvlText w:val="o"/>
      <w:lvlJc w:val="left"/>
      <w:pPr>
        <w:ind w:left="3600" w:hanging="360"/>
      </w:pPr>
      <w:rPr>
        <w:rFonts w:ascii="Courier New" w:hAnsi="Courier New" w:cs="Courier New" w:hint="default"/>
      </w:rPr>
    </w:lvl>
    <w:lvl w:ilvl="5" w:tplc="9C5873A0" w:tentative="1">
      <w:start w:val="1"/>
      <w:numFmt w:val="bullet"/>
      <w:lvlText w:val=""/>
      <w:lvlJc w:val="left"/>
      <w:pPr>
        <w:ind w:left="4320" w:hanging="360"/>
      </w:pPr>
      <w:rPr>
        <w:rFonts w:ascii="Wingdings" w:hAnsi="Wingdings" w:hint="default"/>
      </w:rPr>
    </w:lvl>
    <w:lvl w:ilvl="6" w:tplc="64BA880E" w:tentative="1">
      <w:start w:val="1"/>
      <w:numFmt w:val="bullet"/>
      <w:lvlText w:val=""/>
      <w:lvlJc w:val="left"/>
      <w:pPr>
        <w:ind w:left="5040" w:hanging="360"/>
      </w:pPr>
      <w:rPr>
        <w:rFonts w:ascii="Symbol" w:hAnsi="Symbol" w:hint="default"/>
      </w:rPr>
    </w:lvl>
    <w:lvl w:ilvl="7" w:tplc="F10615E8" w:tentative="1">
      <w:start w:val="1"/>
      <w:numFmt w:val="bullet"/>
      <w:lvlText w:val="o"/>
      <w:lvlJc w:val="left"/>
      <w:pPr>
        <w:ind w:left="5760" w:hanging="360"/>
      </w:pPr>
      <w:rPr>
        <w:rFonts w:ascii="Courier New" w:hAnsi="Courier New" w:cs="Courier New" w:hint="default"/>
      </w:rPr>
    </w:lvl>
    <w:lvl w:ilvl="8" w:tplc="D4FC638E" w:tentative="1">
      <w:start w:val="1"/>
      <w:numFmt w:val="bullet"/>
      <w:lvlText w:val=""/>
      <w:lvlJc w:val="left"/>
      <w:pPr>
        <w:ind w:left="6480" w:hanging="360"/>
      </w:pPr>
      <w:rPr>
        <w:rFonts w:ascii="Wingdings" w:hAnsi="Wingdings" w:hint="default"/>
      </w:rPr>
    </w:lvl>
  </w:abstractNum>
  <w:abstractNum w:abstractNumId="22" w15:restartNumberingAfterBreak="0">
    <w:nsid w:val="5073236A"/>
    <w:multiLevelType w:val="multilevel"/>
    <w:tmpl w:val="283E3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DFF3AF5"/>
    <w:multiLevelType w:val="hybridMultilevel"/>
    <w:tmpl w:val="1D2EAD8A"/>
    <w:lvl w:ilvl="0" w:tplc="3536E01E">
      <w:start w:val="1"/>
      <w:numFmt w:val="bullet"/>
      <w:pStyle w:val="5"/>
      <w:lvlText w:val=""/>
      <w:lvlJc w:val="left"/>
      <w:pPr>
        <w:ind w:left="1003" w:hanging="360"/>
      </w:pPr>
      <w:rPr>
        <w:rFonts w:ascii="Wingdings" w:hAnsi="Wingdings" w:hint="default"/>
      </w:rPr>
    </w:lvl>
    <w:lvl w:ilvl="1" w:tplc="75AA641C" w:tentative="1">
      <w:start w:val="1"/>
      <w:numFmt w:val="bullet"/>
      <w:lvlText w:val="o"/>
      <w:lvlJc w:val="left"/>
      <w:pPr>
        <w:ind w:left="1723" w:hanging="360"/>
      </w:pPr>
      <w:rPr>
        <w:rFonts w:ascii="Courier New" w:hAnsi="Courier New" w:cs="Courier New" w:hint="default"/>
      </w:rPr>
    </w:lvl>
    <w:lvl w:ilvl="2" w:tplc="19E02780" w:tentative="1">
      <w:start w:val="1"/>
      <w:numFmt w:val="bullet"/>
      <w:lvlText w:val=""/>
      <w:lvlJc w:val="left"/>
      <w:pPr>
        <w:ind w:left="2443" w:hanging="360"/>
      </w:pPr>
      <w:rPr>
        <w:rFonts w:ascii="Wingdings" w:hAnsi="Wingdings" w:hint="default"/>
      </w:rPr>
    </w:lvl>
    <w:lvl w:ilvl="3" w:tplc="AE4E647A" w:tentative="1">
      <w:start w:val="1"/>
      <w:numFmt w:val="bullet"/>
      <w:lvlText w:val=""/>
      <w:lvlJc w:val="left"/>
      <w:pPr>
        <w:ind w:left="3163" w:hanging="360"/>
      </w:pPr>
      <w:rPr>
        <w:rFonts w:ascii="Symbol" w:hAnsi="Symbol" w:hint="default"/>
      </w:rPr>
    </w:lvl>
    <w:lvl w:ilvl="4" w:tplc="2EEA2D64" w:tentative="1">
      <w:start w:val="1"/>
      <w:numFmt w:val="bullet"/>
      <w:lvlText w:val="o"/>
      <w:lvlJc w:val="left"/>
      <w:pPr>
        <w:ind w:left="3883" w:hanging="360"/>
      </w:pPr>
      <w:rPr>
        <w:rFonts w:ascii="Courier New" w:hAnsi="Courier New" w:cs="Courier New" w:hint="default"/>
      </w:rPr>
    </w:lvl>
    <w:lvl w:ilvl="5" w:tplc="B8EE13B8" w:tentative="1">
      <w:start w:val="1"/>
      <w:numFmt w:val="bullet"/>
      <w:lvlText w:val=""/>
      <w:lvlJc w:val="left"/>
      <w:pPr>
        <w:ind w:left="4603" w:hanging="360"/>
      </w:pPr>
      <w:rPr>
        <w:rFonts w:ascii="Wingdings" w:hAnsi="Wingdings" w:hint="default"/>
      </w:rPr>
    </w:lvl>
    <w:lvl w:ilvl="6" w:tplc="C2640EF8" w:tentative="1">
      <w:start w:val="1"/>
      <w:numFmt w:val="bullet"/>
      <w:lvlText w:val=""/>
      <w:lvlJc w:val="left"/>
      <w:pPr>
        <w:ind w:left="5323" w:hanging="360"/>
      </w:pPr>
      <w:rPr>
        <w:rFonts w:ascii="Symbol" w:hAnsi="Symbol" w:hint="default"/>
      </w:rPr>
    </w:lvl>
    <w:lvl w:ilvl="7" w:tplc="BEC86E60" w:tentative="1">
      <w:start w:val="1"/>
      <w:numFmt w:val="bullet"/>
      <w:lvlText w:val="o"/>
      <w:lvlJc w:val="left"/>
      <w:pPr>
        <w:ind w:left="6043" w:hanging="360"/>
      </w:pPr>
      <w:rPr>
        <w:rFonts w:ascii="Courier New" w:hAnsi="Courier New" w:cs="Courier New" w:hint="default"/>
      </w:rPr>
    </w:lvl>
    <w:lvl w:ilvl="8" w:tplc="B2F85DA2" w:tentative="1">
      <w:start w:val="1"/>
      <w:numFmt w:val="bullet"/>
      <w:lvlText w:val=""/>
      <w:lvlJc w:val="left"/>
      <w:pPr>
        <w:ind w:left="6763" w:hanging="360"/>
      </w:pPr>
      <w:rPr>
        <w:rFonts w:ascii="Wingdings" w:hAnsi="Wingdings" w:hint="default"/>
      </w:rPr>
    </w:lvl>
  </w:abstractNum>
  <w:abstractNum w:abstractNumId="24" w15:restartNumberingAfterBreak="0">
    <w:nsid w:val="65DD19E9"/>
    <w:multiLevelType w:val="hybridMultilevel"/>
    <w:tmpl w:val="93C6795C"/>
    <w:lvl w:ilvl="0" w:tplc="50AEAA68">
      <w:start w:val="1"/>
      <w:numFmt w:val="decimal"/>
      <w:lvlText w:val="%1."/>
      <w:lvlJc w:val="left"/>
      <w:pPr>
        <w:ind w:left="-491" w:hanging="360"/>
      </w:pPr>
      <w:rPr>
        <w:rFonts w:hint="default"/>
        <w:b/>
      </w:rPr>
    </w:lvl>
    <w:lvl w:ilvl="1" w:tplc="E13676A6" w:tentative="1">
      <w:start w:val="1"/>
      <w:numFmt w:val="lowerLetter"/>
      <w:lvlText w:val="%2."/>
      <w:lvlJc w:val="left"/>
      <w:pPr>
        <w:ind w:left="229" w:hanging="360"/>
      </w:pPr>
    </w:lvl>
    <w:lvl w:ilvl="2" w:tplc="35241824" w:tentative="1">
      <w:start w:val="1"/>
      <w:numFmt w:val="lowerRoman"/>
      <w:lvlText w:val="%3."/>
      <w:lvlJc w:val="right"/>
      <w:pPr>
        <w:ind w:left="949" w:hanging="180"/>
      </w:pPr>
    </w:lvl>
    <w:lvl w:ilvl="3" w:tplc="73260F28" w:tentative="1">
      <w:start w:val="1"/>
      <w:numFmt w:val="decimal"/>
      <w:lvlText w:val="%4."/>
      <w:lvlJc w:val="left"/>
      <w:pPr>
        <w:ind w:left="1669" w:hanging="360"/>
      </w:pPr>
    </w:lvl>
    <w:lvl w:ilvl="4" w:tplc="B50AD0CA" w:tentative="1">
      <w:start w:val="1"/>
      <w:numFmt w:val="lowerLetter"/>
      <w:lvlText w:val="%5."/>
      <w:lvlJc w:val="left"/>
      <w:pPr>
        <w:ind w:left="2389" w:hanging="360"/>
      </w:pPr>
    </w:lvl>
    <w:lvl w:ilvl="5" w:tplc="5A6C70A2" w:tentative="1">
      <w:start w:val="1"/>
      <w:numFmt w:val="lowerRoman"/>
      <w:lvlText w:val="%6."/>
      <w:lvlJc w:val="right"/>
      <w:pPr>
        <w:ind w:left="3109" w:hanging="180"/>
      </w:pPr>
    </w:lvl>
    <w:lvl w:ilvl="6" w:tplc="84F8AAFC" w:tentative="1">
      <w:start w:val="1"/>
      <w:numFmt w:val="decimal"/>
      <w:lvlText w:val="%7."/>
      <w:lvlJc w:val="left"/>
      <w:pPr>
        <w:ind w:left="3829" w:hanging="360"/>
      </w:pPr>
    </w:lvl>
    <w:lvl w:ilvl="7" w:tplc="230019AA" w:tentative="1">
      <w:start w:val="1"/>
      <w:numFmt w:val="lowerLetter"/>
      <w:lvlText w:val="%8."/>
      <w:lvlJc w:val="left"/>
      <w:pPr>
        <w:ind w:left="4549" w:hanging="360"/>
      </w:pPr>
    </w:lvl>
    <w:lvl w:ilvl="8" w:tplc="0B5037F8" w:tentative="1">
      <w:start w:val="1"/>
      <w:numFmt w:val="lowerRoman"/>
      <w:lvlText w:val="%9."/>
      <w:lvlJc w:val="right"/>
      <w:pPr>
        <w:ind w:left="5269" w:hanging="180"/>
      </w:pPr>
    </w:lvl>
  </w:abstractNum>
  <w:abstractNum w:abstractNumId="25" w15:restartNumberingAfterBreak="0">
    <w:nsid w:val="6D4664C9"/>
    <w:multiLevelType w:val="multilevel"/>
    <w:tmpl w:val="5EE4D4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F654FE9"/>
    <w:multiLevelType w:val="hybridMultilevel"/>
    <w:tmpl w:val="CA2A3D34"/>
    <w:lvl w:ilvl="0" w:tplc="F648DD16">
      <w:start w:val="1"/>
      <w:numFmt w:val="bullet"/>
      <w:lvlText w:val=""/>
      <w:lvlJc w:val="left"/>
      <w:pPr>
        <w:ind w:left="720" w:hanging="360"/>
      </w:pPr>
      <w:rPr>
        <w:rFonts w:ascii="Symbol" w:hAnsi="Symbol" w:hint="default"/>
      </w:rPr>
    </w:lvl>
    <w:lvl w:ilvl="1" w:tplc="217E6094" w:tentative="1">
      <w:start w:val="1"/>
      <w:numFmt w:val="bullet"/>
      <w:lvlText w:val="o"/>
      <w:lvlJc w:val="left"/>
      <w:pPr>
        <w:ind w:left="1440" w:hanging="360"/>
      </w:pPr>
      <w:rPr>
        <w:rFonts w:ascii="Courier New" w:hAnsi="Courier New" w:cs="Courier New" w:hint="default"/>
      </w:rPr>
    </w:lvl>
    <w:lvl w:ilvl="2" w:tplc="9A6485FE" w:tentative="1">
      <w:start w:val="1"/>
      <w:numFmt w:val="bullet"/>
      <w:lvlText w:val=""/>
      <w:lvlJc w:val="left"/>
      <w:pPr>
        <w:ind w:left="2160" w:hanging="360"/>
      </w:pPr>
      <w:rPr>
        <w:rFonts w:ascii="Wingdings" w:hAnsi="Wingdings" w:hint="default"/>
      </w:rPr>
    </w:lvl>
    <w:lvl w:ilvl="3" w:tplc="EF345326" w:tentative="1">
      <w:start w:val="1"/>
      <w:numFmt w:val="bullet"/>
      <w:lvlText w:val=""/>
      <w:lvlJc w:val="left"/>
      <w:pPr>
        <w:ind w:left="2880" w:hanging="360"/>
      </w:pPr>
      <w:rPr>
        <w:rFonts w:ascii="Symbol" w:hAnsi="Symbol" w:hint="default"/>
      </w:rPr>
    </w:lvl>
    <w:lvl w:ilvl="4" w:tplc="5AB41028" w:tentative="1">
      <w:start w:val="1"/>
      <w:numFmt w:val="bullet"/>
      <w:lvlText w:val="o"/>
      <w:lvlJc w:val="left"/>
      <w:pPr>
        <w:ind w:left="3600" w:hanging="360"/>
      </w:pPr>
      <w:rPr>
        <w:rFonts w:ascii="Courier New" w:hAnsi="Courier New" w:cs="Courier New" w:hint="default"/>
      </w:rPr>
    </w:lvl>
    <w:lvl w:ilvl="5" w:tplc="27A8BA9E" w:tentative="1">
      <w:start w:val="1"/>
      <w:numFmt w:val="bullet"/>
      <w:lvlText w:val=""/>
      <w:lvlJc w:val="left"/>
      <w:pPr>
        <w:ind w:left="4320" w:hanging="360"/>
      </w:pPr>
      <w:rPr>
        <w:rFonts w:ascii="Wingdings" w:hAnsi="Wingdings" w:hint="default"/>
      </w:rPr>
    </w:lvl>
    <w:lvl w:ilvl="6" w:tplc="D37A9CD2" w:tentative="1">
      <w:start w:val="1"/>
      <w:numFmt w:val="bullet"/>
      <w:lvlText w:val=""/>
      <w:lvlJc w:val="left"/>
      <w:pPr>
        <w:ind w:left="5040" w:hanging="360"/>
      </w:pPr>
      <w:rPr>
        <w:rFonts w:ascii="Symbol" w:hAnsi="Symbol" w:hint="default"/>
      </w:rPr>
    </w:lvl>
    <w:lvl w:ilvl="7" w:tplc="A1ACD950" w:tentative="1">
      <w:start w:val="1"/>
      <w:numFmt w:val="bullet"/>
      <w:lvlText w:val="o"/>
      <w:lvlJc w:val="left"/>
      <w:pPr>
        <w:ind w:left="5760" w:hanging="360"/>
      </w:pPr>
      <w:rPr>
        <w:rFonts w:ascii="Courier New" w:hAnsi="Courier New" w:cs="Courier New" w:hint="default"/>
      </w:rPr>
    </w:lvl>
    <w:lvl w:ilvl="8" w:tplc="666006B6" w:tentative="1">
      <w:start w:val="1"/>
      <w:numFmt w:val="bullet"/>
      <w:lvlText w:val=""/>
      <w:lvlJc w:val="left"/>
      <w:pPr>
        <w:ind w:left="6480" w:hanging="360"/>
      </w:pPr>
      <w:rPr>
        <w:rFonts w:ascii="Wingdings" w:hAnsi="Wingdings" w:hint="default"/>
      </w:rPr>
    </w:lvl>
  </w:abstractNum>
  <w:abstractNum w:abstractNumId="27" w15:restartNumberingAfterBreak="0">
    <w:nsid w:val="713132E6"/>
    <w:multiLevelType w:val="hybridMultilevel"/>
    <w:tmpl w:val="DB58661A"/>
    <w:lvl w:ilvl="0" w:tplc="AF8288AA">
      <w:start w:val="1"/>
      <w:numFmt w:val="bullet"/>
      <w:lvlText w:val=""/>
      <w:lvlJc w:val="left"/>
      <w:pPr>
        <w:ind w:left="720" w:hanging="360"/>
      </w:pPr>
      <w:rPr>
        <w:rFonts w:ascii="Symbol" w:hAnsi="Symbol" w:hint="default"/>
      </w:rPr>
    </w:lvl>
    <w:lvl w:ilvl="1" w:tplc="511032B8" w:tentative="1">
      <w:start w:val="1"/>
      <w:numFmt w:val="bullet"/>
      <w:lvlText w:val="o"/>
      <w:lvlJc w:val="left"/>
      <w:pPr>
        <w:ind w:left="1440" w:hanging="360"/>
      </w:pPr>
      <w:rPr>
        <w:rFonts w:ascii="Courier New" w:hAnsi="Courier New" w:cs="Courier New" w:hint="default"/>
      </w:rPr>
    </w:lvl>
    <w:lvl w:ilvl="2" w:tplc="443C4682" w:tentative="1">
      <w:start w:val="1"/>
      <w:numFmt w:val="bullet"/>
      <w:lvlText w:val=""/>
      <w:lvlJc w:val="left"/>
      <w:pPr>
        <w:ind w:left="2160" w:hanging="360"/>
      </w:pPr>
      <w:rPr>
        <w:rFonts w:ascii="Wingdings" w:hAnsi="Wingdings" w:hint="default"/>
      </w:rPr>
    </w:lvl>
    <w:lvl w:ilvl="3" w:tplc="3C588AD0" w:tentative="1">
      <w:start w:val="1"/>
      <w:numFmt w:val="bullet"/>
      <w:lvlText w:val=""/>
      <w:lvlJc w:val="left"/>
      <w:pPr>
        <w:ind w:left="2880" w:hanging="360"/>
      </w:pPr>
      <w:rPr>
        <w:rFonts w:ascii="Symbol" w:hAnsi="Symbol" w:hint="default"/>
      </w:rPr>
    </w:lvl>
    <w:lvl w:ilvl="4" w:tplc="C8503A1E" w:tentative="1">
      <w:start w:val="1"/>
      <w:numFmt w:val="bullet"/>
      <w:lvlText w:val="o"/>
      <w:lvlJc w:val="left"/>
      <w:pPr>
        <w:ind w:left="3600" w:hanging="360"/>
      </w:pPr>
      <w:rPr>
        <w:rFonts w:ascii="Courier New" w:hAnsi="Courier New" w:cs="Courier New" w:hint="default"/>
      </w:rPr>
    </w:lvl>
    <w:lvl w:ilvl="5" w:tplc="EFBA57E0" w:tentative="1">
      <w:start w:val="1"/>
      <w:numFmt w:val="bullet"/>
      <w:lvlText w:val=""/>
      <w:lvlJc w:val="left"/>
      <w:pPr>
        <w:ind w:left="4320" w:hanging="360"/>
      </w:pPr>
      <w:rPr>
        <w:rFonts w:ascii="Wingdings" w:hAnsi="Wingdings" w:hint="default"/>
      </w:rPr>
    </w:lvl>
    <w:lvl w:ilvl="6" w:tplc="923ED522" w:tentative="1">
      <w:start w:val="1"/>
      <w:numFmt w:val="bullet"/>
      <w:lvlText w:val=""/>
      <w:lvlJc w:val="left"/>
      <w:pPr>
        <w:ind w:left="5040" w:hanging="360"/>
      </w:pPr>
      <w:rPr>
        <w:rFonts w:ascii="Symbol" w:hAnsi="Symbol" w:hint="default"/>
      </w:rPr>
    </w:lvl>
    <w:lvl w:ilvl="7" w:tplc="F86E3F58" w:tentative="1">
      <w:start w:val="1"/>
      <w:numFmt w:val="bullet"/>
      <w:lvlText w:val="o"/>
      <w:lvlJc w:val="left"/>
      <w:pPr>
        <w:ind w:left="5760" w:hanging="360"/>
      </w:pPr>
      <w:rPr>
        <w:rFonts w:ascii="Courier New" w:hAnsi="Courier New" w:cs="Courier New" w:hint="default"/>
      </w:rPr>
    </w:lvl>
    <w:lvl w:ilvl="8" w:tplc="921E2E80" w:tentative="1">
      <w:start w:val="1"/>
      <w:numFmt w:val="bullet"/>
      <w:lvlText w:val=""/>
      <w:lvlJc w:val="left"/>
      <w:pPr>
        <w:ind w:left="6480" w:hanging="360"/>
      </w:pPr>
      <w:rPr>
        <w:rFonts w:ascii="Wingdings" w:hAnsi="Wingdings" w:hint="default"/>
      </w:rPr>
    </w:lvl>
  </w:abstractNum>
  <w:num w:numId="1">
    <w:abstractNumId w:val="23"/>
  </w:num>
  <w:num w:numId="2">
    <w:abstractNumId w:val="6"/>
  </w:num>
  <w:num w:numId="3">
    <w:abstractNumId w:val="1"/>
  </w:num>
  <w:num w:numId="4">
    <w:abstractNumId w:val="22"/>
  </w:num>
  <w:num w:numId="5">
    <w:abstractNumId w:val="0"/>
  </w:num>
  <w:num w:numId="6">
    <w:abstractNumId w:val="8"/>
  </w:num>
  <w:num w:numId="7">
    <w:abstractNumId w:val="11"/>
  </w:num>
  <w:num w:numId="8">
    <w:abstractNumId w:val="5"/>
  </w:num>
  <w:num w:numId="9">
    <w:abstractNumId w:val="2"/>
  </w:num>
  <w:num w:numId="10">
    <w:abstractNumId w:val="7"/>
  </w:num>
  <w:num w:numId="11">
    <w:abstractNumId w:val="21"/>
  </w:num>
  <w:num w:numId="12">
    <w:abstractNumId w:val="9"/>
  </w:num>
  <w:num w:numId="13">
    <w:abstractNumId w:val="26"/>
  </w:num>
  <w:num w:numId="14">
    <w:abstractNumId w:val="3"/>
  </w:num>
  <w:num w:numId="15">
    <w:abstractNumId w:val="12"/>
  </w:num>
  <w:num w:numId="16">
    <w:abstractNumId w:val="17"/>
  </w:num>
  <w:num w:numId="17">
    <w:abstractNumId w:val="19"/>
  </w:num>
  <w:num w:numId="18">
    <w:abstractNumId w:val="13"/>
  </w:num>
  <w:num w:numId="19">
    <w:abstractNumId w:val="15"/>
  </w:num>
  <w:num w:numId="20">
    <w:abstractNumId w:val="27"/>
  </w:num>
  <w:num w:numId="21">
    <w:abstractNumId w:val="14"/>
  </w:num>
  <w:num w:numId="22">
    <w:abstractNumId w:val="20"/>
  </w:num>
  <w:num w:numId="23">
    <w:abstractNumId w:val="18"/>
  </w:num>
  <w:num w:numId="24">
    <w:abstractNumId w:val="4"/>
  </w:num>
  <w:num w:numId="25">
    <w:abstractNumId w:val="16"/>
  </w:num>
  <w:num w:numId="26">
    <w:abstractNumId w:val="24"/>
  </w:num>
  <w:num w:numId="27">
    <w:abstractNumId w:val="25"/>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attachedTemplate r:id="rId1"/>
  <w:documentProtection w:formatting="1" w:enforcement="1" w:cryptProviderType="rsaFull" w:cryptAlgorithmClass="hash" w:cryptAlgorithmType="typeAny" w:cryptAlgorithmSid="4" w:cryptSpinCount="100000" w:hash="rVB0qoeuf4xaXVXDuKmbUMV2oJY=" w:salt="xTSPU/0cOsorMMfZYdWYKQ=="/>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BD7"/>
    <w:rsid w:val="000075B6"/>
    <w:rsid w:val="00034C9F"/>
    <w:rsid w:val="00036443"/>
    <w:rsid w:val="00037A23"/>
    <w:rsid w:val="000406FB"/>
    <w:rsid w:val="00087A35"/>
    <w:rsid w:val="000A7A89"/>
    <w:rsid w:val="000B058D"/>
    <w:rsid w:val="000C10D7"/>
    <w:rsid w:val="000C259C"/>
    <w:rsid w:val="000E480A"/>
    <w:rsid w:val="000F4AAE"/>
    <w:rsid w:val="000F6609"/>
    <w:rsid w:val="00102DE2"/>
    <w:rsid w:val="00123FD1"/>
    <w:rsid w:val="00130F17"/>
    <w:rsid w:val="00135B1C"/>
    <w:rsid w:val="001A0934"/>
    <w:rsid w:val="001A236E"/>
    <w:rsid w:val="001B0DC7"/>
    <w:rsid w:val="001C2B9B"/>
    <w:rsid w:val="001C6B16"/>
    <w:rsid w:val="001D35EA"/>
    <w:rsid w:val="001F0E89"/>
    <w:rsid w:val="002007FB"/>
    <w:rsid w:val="002400C2"/>
    <w:rsid w:val="002459AE"/>
    <w:rsid w:val="002569DF"/>
    <w:rsid w:val="00275505"/>
    <w:rsid w:val="00284A65"/>
    <w:rsid w:val="002C3F9D"/>
    <w:rsid w:val="002C5BD7"/>
    <w:rsid w:val="002D1EC0"/>
    <w:rsid w:val="002D6D2C"/>
    <w:rsid w:val="003234D5"/>
    <w:rsid w:val="003348E6"/>
    <w:rsid w:val="00353220"/>
    <w:rsid w:val="003673A0"/>
    <w:rsid w:val="0037283D"/>
    <w:rsid w:val="00391E40"/>
    <w:rsid w:val="003930D9"/>
    <w:rsid w:val="003A62DB"/>
    <w:rsid w:val="003E74D6"/>
    <w:rsid w:val="003F2DBF"/>
    <w:rsid w:val="00413104"/>
    <w:rsid w:val="0041708A"/>
    <w:rsid w:val="004245D7"/>
    <w:rsid w:val="00434CC3"/>
    <w:rsid w:val="00445F28"/>
    <w:rsid w:val="00474B31"/>
    <w:rsid w:val="0048208A"/>
    <w:rsid w:val="004B2BCB"/>
    <w:rsid w:val="004C1D5E"/>
    <w:rsid w:val="004F77AC"/>
    <w:rsid w:val="00503632"/>
    <w:rsid w:val="00514299"/>
    <w:rsid w:val="00520CD1"/>
    <w:rsid w:val="00533751"/>
    <w:rsid w:val="00537753"/>
    <w:rsid w:val="005459A8"/>
    <w:rsid w:val="005537A4"/>
    <w:rsid w:val="0055671F"/>
    <w:rsid w:val="00561BE9"/>
    <w:rsid w:val="005D15D0"/>
    <w:rsid w:val="005E1D18"/>
    <w:rsid w:val="00600893"/>
    <w:rsid w:val="00615ACB"/>
    <w:rsid w:val="00636DFB"/>
    <w:rsid w:val="00640E4D"/>
    <w:rsid w:val="00683C63"/>
    <w:rsid w:val="006B0CF5"/>
    <w:rsid w:val="006C1C4F"/>
    <w:rsid w:val="006C4AD5"/>
    <w:rsid w:val="007140CB"/>
    <w:rsid w:val="00717FEA"/>
    <w:rsid w:val="007476C6"/>
    <w:rsid w:val="00755E2F"/>
    <w:rsid w:val="00764724"/>
    <w:rsid w:val="00766B6D"/>
    <w:rsid w:val="00770ECB"/>
    <w:rsid w:val="007747A4"/>
    <w:rsid w:val="007E73E1"/>
    <w:rsid w:val="00824A88"/>
    <w:rsid w:val="008324E6"/>
    <w:rsid w:val="00832F5D"/>
    <w:rsid w:val="00857AF9"/>
    <w:rsid w:val="00870AFD"/>
    <w:rsid w:val="00872A21"/>
    <w:rsid w:val="008816B1"/>
    <w:rsid w:val="008940C1"/>
    <w:rsid w:val="0089416F"/>
    <w:rsid w:val="008965E3"/>
    <w:rsid w:val="008A39D3"/>
    <w:rsid w:val="008A6CCA"/>
    <w:rsid w:val="008C6E6E"/>
    <w:rsid w:val="00934973"/>
    <w:rsid w:val="00946E00"/>
    <w:rsid w:val="009726A0"/>
    <w:rsid w:val="00974B22"/>
    <w:rsid w:val="009B226D"/>
    <w:rsid w:val="009C5C39"/>
    <w:rsid w:val="009D5C14"/>
    <w:rsid w:val="00A31631"/>
    <w:rsid w:val="00A625AB"/>
    <w:rsid w:val="00A7546B"/>
    <w:rsid w:val="00A7590C"/>
    <w:rsid w:val="00A83C9E"/>
    <w:rsid w:val="00AA323A"/>
    <w:rsid w:val="00AA650F"/>
    <w:rsid w:val="00AA77A1"/>
    <w:rsid w:val="00AB2169"/>
    <w:rsid w:val="00AB2EC2"/>
    <w:rsid w:val="00AB4D0D"/>
    <w:rsid w:val="00AD0FCA"/>
    <w:rsid w:val="00B035E1"/>
    <w:rsid w:val="00B10F69"/>
    <w:rsid w:val="00B210F3"/>
    <w:rsid w:val="00B30FEA"/>
    <w:rsid w:val="00B83BFE"/>
    <w:rsid w:val="00BC1EDC"/>
    <w:rsid w:val="00BC32B5"/>
    <w:rsid w:val="00BE1BDC"/>
    <w:rsid w:val="00BF2FAB"/>
    <w:rsid w:val="00C00ACC"/>
    <w:rsid w:val="00C122D8"/>
    <w:rsid w:val="00C562FD"/>
    <w:rsid w:val="00C60D9D"/>
    <w:rsid w:val="00C770FC"/>
    <w:rsid w:val="00CB60AF"/>
    <w:rsid w:val="00CC1713"/>
    <w:rsid w:val="00CE0814"/>
    <w:rsid w:val="00CF3C5F"/>
    <w:rsid w:val="00D042D6"/>
    <w:rsid w:val="00D51845"/>
    <w:rsid w:val="00D75FBB"/>
    <w:rsid w:val="00D7625F"/>
    <w:rsid w:val="00D8104E"/>
    <w:rsid w:val="00D82BCF"/>
    <w:rsid w:val="00D846F9"/>
    <w:rsid w:val="00D91EAF"/>
    <w:rsid w:val="00D95904"/>
    <w:rsid w:val="00DD7A6B"/>
    <w:rsid w:val="00DE0682"/>
    <w:rsid w:val="00DE4E66"/>
    <w:rsid w:val="00DE6B2C"/>
    <w:rsid w:val="00E00C11"/>
    <w:rsid w:val="00E03B3F"/>
    <w:rsid w:val="00E324A0"/>
    <w:rsid w:val="00E33E39"/>
    <w:rsid w:val="00E41859"/>
    <w:rsid w:val="00E43F35"/>
    <w:rsid w:val="00E46BF8"/>
    <w:rsid w:val="00E50B1F"/>
    <w:rsid w:val="00E62795"/>
    <w:rsid w:val="00E63E79"/>
    <w:rsid w:val="00E66B25"/>
    <w:rsid w:val="00E764DA"/>
    <w:rsid w:val="00E83125"/>
    <w:rsid w:val="00E92F27"/>
    <w:rsid w:val="00EB2698"/>
    <w:rsid w:val="00EE431C"/>
    <w:rsid w:val="00EE4352"/>
    <w:rsid w:val="00EF6FD1"/>
    <w:rsid w:val="00F10EC7"/>
    <w:rsid w:val="00F33159"/>
    <w:rsid w:val="00F4218A"/>
    <w:rsid w:val="00F46ECD"/>
    <w:rsid w:val="00F51D70"/>
    <w:rsid w:val="00F6509D"/>
    <w:rsid w:val="00F727F9"/>
    <w:rsid w:val="00F86FB1"/>
    <w:rsid w:val="00FA39B2"/>
    <w:rsid w:val="00FB682E"/>
    <w:rsid w:val="00FC3728"/>
    <w:rsid w:val="00FD5D9E"/>
    <w:rsid w:val="00FF52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CE88D"/>
  <w15:docId w15:val="{7B34DF78-C0EF-4296-923C-E4AEF2A03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a">
    <w:name w:val="Normal"/>
    <w:qFormat/>
    <w:rsid w:val="00615ACB"/>
    <w:rPr>
      <w:rFonts w:eastAsiaTheme="minorEastAsia"/>
      <w:lang w:eastAsia="ru-RU"/>
    </w:rPr>
  </w:style>
  <w:style w:type="paragraph" w:styleId="1">
    <w:name w:val="heading 1"/>
    <w:basedOn w:val="a"/>
    <w:next w:val="a"/>
    <w:link w:val="10"/>
    <w:uiPriority w:val="9"/>
    <w:qFormat/>
    <w:locked/>
    <w:rsid w:val="00E8312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locked/>
    <w:rsid w:val="00E43F3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locked/>
    <w:rsid w:val="00E43F3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semiHidden/>
    <w:unhideWhenUsed/>
    <w:qFormat/>
    <w:locked/>
    <w:rsid w:val="00E43F35"/>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50">
    <w:name w:val="heading 5"/>
    <w:basedOn w:val="a"/>
    <w:next w:val="a"/>
    <w:link w:val="53"/>
    <w:uiPriority w:val="9"/>
    <w:semiHidden/>
    <w:unhideWhenUsed/>
    <w:qFormat/>
    <w:locked/>
    <w:rsid w:val="00474B31"/>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locked/>
    <w:rsid w:val="006C4AD5"/>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locked/>
    <w:rsid w:val="007747A4"/>
    <w:rPr>
      <w:i/>
      <w:iCs/>
    </w:rPr>
  </w:style>
  <w:style w:type="paragraph" w:customStyle="1" w:styleId="11">
    <w:name w:val="МОО_1_Рубрика"/>
    <w:basedOn w:val="a"/>
    <w:rsid w:val="00F51D70"/>
    <w:pPr>
      <w:autoSpaceDE w:val="0"/>
      <w:autoSpaceDN w:val="0"/>
      <w:adjustRightInd w:val="0"/>
      <w:spacing w:after="0" w:line="288" w:lineRule="auto"/>
      <w:textAlignment w:val="center"/>
    </w:pPr>
    <w:rPr>
      <w:rFonts w:ascii="PT Sans" w:hAnsi="PT Sans" w:cs="PT Sans"/>
      <w:b/>
      <w:bCs/>
      <w:w w:val="96"/>
    </w:rPr>
  </w:style>
  <w:style w:type="paragraph" w:customStyle="1" w:styleId="21">
    <w:name w:val="МОО_2_Заголовок"/>
    <w:basedOn w:val="a"/>
    <w:uiPriority w:val="1"/>
    <w:rsid w:val="00F51D70"/>
    <w:pPr>
      <w:autoSpaceDE w:val="0"/>
      <w:autoSpaceDN w:val="0"/>
      <w:adjustRightInd w:val="0"/>
      <w:spacing w:after="0" w:line="720" w:lineRule="atLeast"/>
      <w:textAlignment w:val="center"/>
    </w:pPr>
    <w:rPr>
      <w:rFonts w:ascii="PT Sans" w:hAnsi="PT Sans" w:cs="PT Sans"/>
      <w:b/>
      <w:bCs/>
      <w:color w:val="000000"/>
      <w:sz w:val="70"/>
      <w:szCs w:val="70"/>
    </w:rPr>
  </w:style>
  <w:style w:type="paragraph" w:customStyle="1" w:styleId="31">
    <w:name w:val="МОО_3_Автор"/>
    <w:basedOn w:val="a"/>
    <w:uiPriority w:val="2"/>
    <w:rsid w:val="00F51D70"/>
    <w:pPr>
      <w:autoSpaceDE w:val="0"/>
      <w:autoSpaceDN w:val="0"/>
      <w:adjustRightInd w:val="0"/>
      <w:spacing w:after="0" w:line="288" w:lineRule="auto"/>
      <w:jc w:val="right"/>
      <w:textAlignment w:val="center"/>
    </w:pPr>
    <w:rPr>
      <w:rFonts w:ascii="PT Sans" w:hAnsi="PT Sans" w:cs="PT Sans"/>
      <w:b/>
      <w:bCs/>
      <w:i/>
      <w:iCs/>
      <w:color w:val="000000"/>
      <w:w w:val="96"/>
      <w:sz w:val="16"/>
      <w:szCs w:val="16"/>
    </w:rPr>
  </w:style>
  <w:style w:type="paragraph" w:customStyle="1" w:styleId="310">
    <w:name w:val="МОО_3.1_Автор_должность"/>
    <w:basedOn w:val="a"/>
    <w:uiPriority w:val="3"/>
    <w:rsid w:val="00F51D70"/>
    <w:pPr>
      <w:autoSpaceDE w:val="0"/>
      <w:autoSpaceDN w:val="0"/>
      <w:adjustRightInd w:val="0"/>
      <w:spacing w:after="0" w:line="288" w:lineRule="auto"/>
      <w:jc w:val="right"/>
      <w:textAlignment w:val="center"/>
    </w:pPr>
    <w:rPr>
      <w:rFonts w:ascii="PT Sans" w:hAnsi="PT Sans" w:cs="PT Sans"/>
      <w:i/>
      <w:iCs/>
      <w:color w:val="000000"/>
      <w:w w:val="96"/>
      <w:sz w:val="16"/>
      <w:szCs w:val="16"/>
    </w:rPr>
  </w:style>
  <w:style w:type="paragraph" w:customStyle="1" w:styleId="41">
    <w:name w:val="МОО_4_Основной текст"/>
    <w:basedOn w:val="a"/>
    <w:uiPriority w:val="4"/>
    <w:rsid w:val="000B058D"/>
    <w:pPr>
      <w:autoSpaceDE w:val="0"/>
      <w:autoSpaceDN w:val="0"/>
      <w:adjustRightInd w:val="0"/>
      <w:spacing w:after="0" w:line="262" w:lineRule="atLeast"/>
      <w:ind w:firstLine="283"/>
      <w:jc w:val="both"/>
      <w:textAlignment w:val="center"/>
    </w:pPr>
    <w:rPr>
      <w:rFonts w:ascii="Verdana" w:hAnsi="Verdana" w:cs="PT Sans"/>
      <w:color w:val="000000"/>
      <w:w w:val="96"/>
    </w:rPr>
  </w:style>
  <w:style w:type="character" w:customStyle="1" w:styleId="43">
    <w:name w:val="МОО_4.3_Основной_жирный"/>
    <w:uiPriority w:val="6"/>
    <w:rsid w:val="00974B22"/>
    <w:rPr>
      <w:rFonts w:ascii="PT Sans" w:hAnsi="PT Sans" w:cs="PT Sans"/>
      <w:b/>
      <w:bCs/>
      <w:color w:val="000000"/>
      <w:w w:val="96"/>
      <w:lang w:val="ru-RU"/>
    </w:rPr>
  </w:style>
  <w:style w:type="character" w:customStyle="1" w:styleId="44">
    <w:name w:val="МОО_4.4_Основной_курсив"/>
    <w:uiPriority w:val="7"/>
    <w:rsid w:val="00974B22"/>
    <w:rPr>
      <w:rFonts w:ascii="PT Sans" w:hAnsi="PT Sans" w:cs="PT Sans"/>
      <w:i/>
      <w:iCs/>
      <w:color w:val="000000"/>
      <w:w w:val="96"/>
    </w:rPr>
  </w:style>
  <w:style w:type="character" w:customStyle="1" w:styleId="45">
    <w:name w:val="МОО_4.5_Основной_жирный+курсив"/>
    <w:uiPriority w:val="8"/>
    <w:rsid w:val="00974B22"/>
    <w:rPr>
      <w:rFonts w:ascii="PT Sans" w:hAnsi="PT Sans" w:cs="PT Sans"/>
      <w:b/>
      <w:bCs/>
      <w:i/>
      <w:iCs/>
      <w:color w:val="000000"/>
      <w:w w:val="96"/>
    </w:rPr>
  </w:style>
  <w:style w:type="paragraph" w:customStyle="1" w:styleId="5">
    <w:name w:val="МОО_5_Список"/>
    <w:basedOn w:val="a"/>
    <w:uiPriority w:val="9"/>
    <w:locked/>
    <w:rsid w:val="00A83C9E"/>
    <w:pPr>
      <w:numPr>
        <w:numId w:val="1"/>
      </w:numPr>
      <w:tabs>
        <w:tab w:val="left" w:pos="567"/>
      </w:tabs>
      <w:autoSpaceDE w:val="0"/>
      <w:autoSpaceDN w:val="0"/>
      <w:adjustRightInd w:val="0"/>
      <w:spacing w:after="0" w:line="262" w:lineRule="atLeast"/>
      <w:jc w:val="both"/>
      <w:textAlignment w:val="center"/>
    </w:pPr>
    <w:rPr>
      <w:rFonts w:ascii="PT Sans" w:hAnsi="PT Sans" w:cs="PT Sans"/>
      <w:color w:val="000000"/>
      <w:w w:val="96"/>
    </w:rPr>
  </w:style>
  <w:style w:type="paragraph" w:customStyle="1" w:styleId="13113">
    <w:name w:val="МОО_13.1_Подзаг таблицы (МОО_13_Табл_схема)"/>
    <w:basedOn w:val="a"/>
    <w:uiPriority w:val="22"/>
    <w:rsid w:val="00A83C9E"/>
    <w:pPr>
      <w:autoSpaceDE w:val="0"/>
      <w:autoSpaceDN w:val="0"/>
      <w:adjustRightInd w:val="0"/>
      <w:spacing w:before="198" w:after="113" w:line="262" w:lineRule="atLeast"/>
      <w:jc w:val="center"/>
      <w:textAlignment w:val="center"/>
    </w:pPr>
    <w:rPr>
      <w:rFonts w:ascii="PT Sans" w:hAnsi="PT Sans" w:cs="PT Sans"/>
      <w:b/>
      <w:bCs/>
      <w:color w:val="000000"/>
      <w:w w:val="96"/>
      <w:sz w:val="20"/>
      <w:szCs w:val="20"/>
    </w:rPr>
  </w:style>
  <w:style w:type="table" w:styleId="a4">
    <w:name w:val="Table Grid"/>
    <w:basedOn w:val="a1"/>
    <w:uiPriority w:val="59"/>
    <w:locked/>
    <w:rsid w:val="00A83C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213">
    <w:name w:val="МОО_13.2_Таблица (МОО_13_Табл_схема)"/>
    <w:basedOn w:val="a"/>
    <w:uiPriority w:val="23"/>
    <w:rsid w:val="00615ACB"/>
    <w:pPr>
      <w:tabs>
        <w:tab w:val="left" w:pos="180"/>
      </w:tabs>
      <w:autoSpaceDE w:val="0"/>
      <w:autoSpaceDN w:val="0"/>
      <w:adjustRightInd w:val="0"/>
      <w:spacing w:after="0" w:line="288" w:lineRule="auto"/>
      <w:textAlignment w:val="center"/>
    </w:pPr>
    <w:rPr>
      <w:rFonts w:ascii="Verdana" w:hAnsi="Verdana" w:cs="PT Sans"/>
      <w:color w:val="000000"/>
      <w:w w:val="96"/>
      <w:sz w:val="20"/>
      <w:szCs w:val="19"/>
    </w:rPr>
  </w:style>
  <w:style w:type="paragraph" w:customStyle="1" w:styleId="13313">
    <w:name w:val="МОО_13.3_Таблица_шапка (МОО_13_Табл_схема)"/>
    <w:basedOn w:val="a"/>
    <w:uiPriority w:val="24"/>
    <w:rsid w:val="00615ACB"/>
    <w:pPr>
      <w:tabs>
        <w:tab w:val="left" w:pos="180"/>
      </w:tabs>
      <w:autoSpaceDE w:val="0"/>
      <w:autoSpaceDN w:val="0"/>
      <w:adjustRightInd w:val="0"/>
      <w:spacing w:after="0" w:line="288" w:lineRule="auto"/>
      <w:jc w:val="center"/>
      <w:textAlignment w:val="center"/>
    </w:pPr>
    <w:rPr>
      <w:rFonts w:ascii="Verdana" w:hAnsi="Verdana" w:cs="PT Sans"/>
      <w:b/>
      <w:bCs/>
      <w:color w:val="000000"/>
      <w:w w:val="96"/>
      <w:sz w:val="20"/>
      <w:szCs w:val="19"/>
    </w:rPr>
  </w:style>
  <w:style w:type="paragraph" w:customStyle="1" w:styleId="61">
    <w:name w:val="МОО_6_Подзаг_1 уровень"/>
    <w:basedOn w:val="a"/>
    <w:uiPriority w:val="10"/>
    <w:rsid w:val="00C562FD"/>
    <w:pPr>
      <w:autoSpaceDE w:val="0"/>
      <w:autoSpaceDN w:val="0"/>
      <w:adjustRightInd w:val="0"/>
      <w:spacing w:before="113" w:after="57" w:line="288" w:lineRule="auto"/>
      <w:jc w:val="center"/>
      <w:textAlignment w:val="center"/>
    </w:pPr>
    <w:rPr>
      <w:rFonts w:ascii="PT Sans" w:hAnsi="PT Sans" w:cs="PT Sans"/>
      <w:b/>
      <w:bCs/>
      <w:color w:val="000000"/>
      <w:w w:val="96"/>
      <w:sz w:val="24"/>
      <w:szCs w:val="24"/>
    </w:rPr>
  </w:style>
  <w:style w:type="paragraph" w:customStyle="1" w:styleId="612">
    <w:name w:val="МОО_6.1_Подзаг_2 уровень"/>
    <w:basedOn w:val="a"/>
    <w:uiPriority w:val="11"/>
    <w:rsid w:val="00C562FD"/>
    <w:pPr>
      <w:autoSpaceDE w:val="0"/>
      <w:autoSpaceDN w:val="0"/>
      <w:adjustRightInd w:val="0"/>
      <w:spacing w:before="113" w:after="57" w:line="288" w:lineRule="auto"/>
      <w:jc w:val="center"/>
      <w:textAlignment w:val="center"/>
    </w:pPr>
    <w:rPr>
      <w:rFonts w:ascii="PT Sans" w:hAnsi="PT Sans" w:cs="PT Sans"/>
      <w:b/>
      <w:bCs/>
      <w:color w:val="000000"/>
      <w:w w:val="96"/>
    </w:rPr>
  </w:style>
  <w:style w:type="paragraph" w:customStyle="1" w:styleId="430">
    <w:name w:val="МОО_4.3_Основной текст на фоне"/>
    <w:basedOn w:val="a"/>
    <w:uiPriority w:val="5"/>
    <w:rsid w:val="00C562FD"/>
    <w:pPr>
      <w:tabs>
        <w:tab w:val="left" w:pos="860"/>
      </w:tabs>
      <w:autoSpaceDE w:val="0"/>
      <w:autoSpaceDN w:val="0"/>
      <w:adjustRightInd w:val="0"/>
      <w:spacing w:after="0" w:line="262" w:lineRule="atLeast"/>
      <w:ind w:left="283" w:right="283" w:firstLine="283"/>
      <w:jc w:val="both"/>
      <w:textAlignment w:val="center"/>
    </w:pPr>
    <w:rPr>
      <w:rFonts w:ascii="PT Sans" w:hAnsi="PT Sans" w:cs="PT Sans"/>
      <w:color w:val="000000"/>
      <w:w w:val="96"/>
    </w:rPr>
  </w:style>
  <w:style w:type="paragraph" w:customStyle="1" w:styleId="8">
    <w:name w:val="МОО_8_Сноска"/>
    <w:basedOn w:val="a"/>
    <w:uiPriority w:val="13"/>
    <w:rsid w:val="00C562FD"/>
    <w:pPr>
      <w:pBdr>
        <w:top w:val="single" w:sz="4" w:space="11" w:color="auto"/>
      </w:pBdr>
      <w:autoSpaceDE w:val="0"/>
      <w:autoSpaceDN w:val="0"/>
      <w:adjustRightInd w:val="0"/>
      <w:spacing w:after="0" w:line="288" w:lineRule="auto"/>
      <w:jc w:val="both"/>
      <w:textAlignment w:val="center"/>
    </w:pPr>
    <w:rPr>
      <w:rFonts w:ascii="PT Sans" w:hAnsi="PT Sans" w:cs="PT Sans"/>
      <w:color w:val="000000"/>
      <w:w w:val="96"/>
      <w:sz w:val="19"/>
      <w:szCs w:val="19"/>
    </w:rPr>
  </w:style>
  <w:style w:type="paragraph" w:customStyle="1" w:styleId="7">
    <w:name w:val="МОО_7_Подпись под рисунок"/>
    <w:basedOn w:val="a"/>
    <w:uiPriority w:val="12"/>
    <w:rsid w:val="00C562FD"/>
    <w:pPr>
      <w:autoSpaceDE w:val="0"/>
      <w:autoSpaceDN w:val="0"/>
      <w:adjustRightInd w:val="0"/>
      <w:spacing w:after="0" w:line="288" w:lineRule="auto"/>
      <w:jc w:val="center"/>
      <w:textAlignment w:val="center"/>
    </w:pPr>
    <w:rPr>
      <w:rFonts w:ascii="PT Sans" w:hAnsi="PT Sans" w:cs="PT Sans"/>
      <w:i/>
      <w:iCs/>
      <w:color w:val="000000"/>
      <w:w w:val="96"/>
      <w:sz w:val="19"/>
      <w:szCs w:val="19"/>
    </w:rPr>
  </w:style>
  <w:style w:type="paragraph" w:customStyle="1" w:styleId="12112">
    <w:name w:val="МОО_12.1_Заголовок_НПА (МОО_12_НПА)"/>
    <w:basedOn w:val="41"/>
    <w:uiPriority w:val="16"/>
    <w:rsid w:val="00C562FD"/>
    <w:pPr>
      <w:spacing w:after="113"/>
      <w:ind w:firstLine="0"/>
      <w:jc w:val="left"/>
    </w:pPr>
    <w:rPr>
      <w:b/>
      <w:bCs/>
      <w:w w:val="100"/>
      <w:sz w:val="26"/>
      <w:szCs w:val="26"/>
    </w:rPr>
  </w:style>
  <w:style w:type="paragraph" w:customStyle="1" w:styleId="12412">
    <w:name w:val="МОО_12.4_Утверждена_шапка (МОО_12_НПА)"/>
    <w:basedOn w:val="a"/>
    <w:uiPriority w:val="19"/>
    <w:rsid w:val="00C562FD"/>
    <w:pPr>
      <w:autoSpaceDE w:val="0"/>
      <w:autoSpaceDN w:val="0"/>
      <w:adjustRightInd w:val="0"/>
      <w:spacing w:after="0" w:line="288" w:lineRule="auto"/>
      <w:jc w:val="right"/>
      <w:textAlignment w:val="center"/>
    </w:pPr>
    <w:rPr>
      <w:rFonts w:ascii="PT Sans" w:hAnsi="PT Sans" w:cs="PT Sans"/>
      <w:color w:val="000000"/>
      <w:w w:val="96"/>
    </w:rPr>
  </w:style>
  <w:style w:type="paragraph" w:customStyle="1" w:styleId="125112">
    <w:name w:val="МОО_12.5_Подзаг_1 уровень_НПА (МОО_12_НПА)"/>
    <w:basedOn w:val="a"/>
    <w:uiPriority w:val="20"/>
    <w:rsid w:val="00C562FD"/>
    <w:pPr>
      <w:autoSpaceDE w:val="0"/>
      <w:autoSpaceDN w:val="0"/>
      <w:adjustRightInd w:val="0"/>
      <w:spacing w:before="113" w:after="57" w:line="288" w:lineRule="auto"/>
      <w:jc w:val="center"/>
      <w:textAlignment w:val="center"/>
    </w:pPr>
    <w:rPr>
      <w:rFonts w:ascii="PT Sans" w:hAnsi="PT Sans" w:cs="PT Sans"/>
      <w:b/>
      <w:bCs/>
      <w:color w:val="000000"/>
      <w:w w:val="96"/>
      <w:sz w:val="24"/>
      <w:szCs w:val="24"/>
    </w:rPr>
  </w:style>
  <w:style w:type="paragraph" w:customStyle="1" w:styleId="126212">
    <w:name w:val="МОО_12.6_Подзаг_2 уровень_НПА (МОО_12_НПА)"/>
    <w:basedOn w:val="a"/>
    <w:uiPriority w:val="21"/>
    <w:rsid w:val="00C562FD"/>
    <w:pPr>
      <w:autoSpaceDE w:val="0"/>
      <w:autoSpaceDN w:val="0"/>
      <w:adjustRightInd w:val="0"/>
      <w:spacing w:before="113" w:after="57" w:line="288" w:lineRule="auto"/>
      <w:jc w:val="center"/>
      <w:textAlignment w:val="center"/>
    </w:pPr>
    <w:rPr>
      <w:rFonts w:ascii="PT Sans" w:hAnsi="PT Sans" w:cs="PT Sans"/>
      <w:b/>
      <w:bCs/>
      <w:color w:val="000000"/>
      <w:w w:val="96"/>
    </w:rPr>
  </w:style>
  <w:style w:type="paragraph" w:customStyle="1" w:styleId="12212">
    <w:name w:val="МОО_12.2_Основной текст_НПА (МОО_12_НПА)"/>
    <w:basedOn w:val="a"/>
    <w:uiPriority w:val="17"/>
    <w:rsid w:val="00C562FD"/>
    <w:pPr>
      <w:autoSpaceDE w:val="0"/>
      <w:autoSpaceDN w:val="0"/>
      <w:adjustRightInd w:val="0"/>
      <w:spacing w:after="0" w:line="288" w:lineRule="auto"/>
      <w:ind w:firstLine="283"/>
      <w:jc w:val="both"/>
      <w:textAlignment w:val="center"/>
    </w:pPr>
    <w:rPr>
      <w:rFonts w:ascii="PT Sans" w:hAnsi="PT Sans" w:cs="PT Sans"/>
      <w:color w:val="000000"/>
      <w:w w:val="96"/>
      <w:sz w:val="20"/>
      <w:szCs w:val="20"/>
    </w:rPr>
  </w:style>
  <w:style w:type="paragraph" w:customStyle="1" w:styleId="12312">
    <w:name w:val="МОО_12.3_Приложение_шапка (МОО_12_НПА)"/>
    <w:basedOn w:val="a"/>
    <w:uiPriority w:val="18"/>
    <w:rsid w:val="00C562FD"/>
    <w:pPr>
      <w:autoSpaceDE w:val="0"/>
      <w:autoSpaceDN w:val="0"/>
      <w:adjustRightInd w:val="0"/>
      <w:spacing w:after="0" w:line="288" w:lineRule="auto"/>
      <w:jc w:val="right"/>
      <w:textAlignment w:val="center"/>
    </w:pPr>
    <w:rPr>
      <w:rFonts w:ascii="PT Sans" w:hAnsi="PT Sans" w:cs="PT Sans"/>
      <w:color w:val="000000"/>
      <w:w w:val="96"/>
      <w:sz w:val="20"/>
      <w:szCs w:val="20"/>
    </w:rPr>
  </w:style>
  <w:style w:type="paragraph" w:customStyle="1" w:styleId="100">
    <w:name w:val="МОО_10_Вопрос"/>
    <w:basedOn w:val="41"/>
    <w:uiPriority w:val="15"/>
    <w:rsid w:val="00946E00"/>
    <w:pPr>
      <w:ind w:firstLine="0"/>
    </w:pPr>
    <w:rPr>
      <w:b/>
      <w:bCs/>
      <w:i/>
      <w:iCs/>
    </w:rPr>
  </w:style>
  <w:style w:type="paragraph" w:customStyle="1" w:styleId="9">
    <w:name w:val="МОО_9_Источник"/>
    <w:basedOn w:val="a"/>
    <w:uiPriority w:val="14"/>
    <w:rsid w:val="00946E00"/>
    <w:pPr>
      <w:autoSpaceDE w:val="0"/>
      <w:autoSpaceDN w:val="0"/>
      <w:adjustRightInd w:val="0"/>
      <w:spacing w:after="0" w:line="288" w:lineRule="auto"/>
      <w:ind w:firstLine="283"/>
      <w:jc w:val="right"/>
      <w:textAlignment w:val="center"/>
    </w:pPr>
    <w:rPr>
      <w:rFonts w:ascii="PT Sans" w:hAnsi="PT Sans" w:cs="PT Sans"/>
      <w:i/>
      <w:iCs/>
      <w:color w:val="000000"/>
      <w:w w:val="96"/>
      <w:sz w:val="20"/>
      <w:szCs w:val="20"/>
    </w:rPr>
  </w:style>
  <w:style w:type="paragraph" w:customStyle="1" w:styleId="16">
    <w:name w:val="МОО_16_Проманонс"/>
    <w:basedOn w:val="a"/>
    <w:uiPriority w:val="25"/>
    <w:rsid w:val="002D1EC0"/>
    <w:pPr>
      <w:autoSpaceDE w:val="0"/>
      <w:autoSpaceDN w:val="0"/>
      <w:adjustRightInd w:val="0"/>
      <w:spacing w:after="0" w:line="262" w:lineRule="atLeast"/>
      <w:ind w:firstLine="283"/>
      <w:jc w:val="both"/>
      <w:textAlignment w:val="center"/>
    </w:pPr>
    <w:rPr>
      <w:rFonts w:ascii="PT Sans" w:hAnsi="PT Sans" w:cs="PT Sans"/>
      <w:color w:val="C0504D" w:themeColor="accent2"/>
      <w:w w:val="96"/>
    </w:rPr>
  </w:style>
  <w:style w:type="paragraph" w:customStyle="1" w:styleId="17">
    <w:name w:val="МОО_17_Введение"/>
    <w:basedOn w:val="a"/>
    <w:uiPriority w:val="26"/>
    <w:rsid w:val="00A31631"/>
    <w:pPr>
      <w:autoSpaceDE w:val="0"/>
      <w:autoSpaceDN w:val="0"/>
      <w:adjustRightInd w:val="0"/>
      <w:spacing w:after="0" w:line="288" w:lineRule="auto"/>
      <w:ind w:firstLine="283"/>
      <w:jc w:val="both"/>
      <w:textAlignment w:val="center"/>
    </w:pPr>
    <w:rPr>
      <w:rFonts w:ascii="PT Sans" w:hAnsi="PT Sans" w:cs="PT Sans"/>
      <w:color w:val="000000"/>
      <w:w w:val="96"/>
      <w:sz w:val="20"/>
      <w:szCs w:val="20"/>
    </w:rPr>
  </w:style>
  <w:style w:type="paragraph" w:customStyle="1" w:styleId="51">
    <w:name w:val="МОО_5.1_Список_стрелка"/>
    <w:basedOn w:val="a"/>
    <w:uiPriority w:val="99"/>
    <w:rsid w:val="000B058D"/>
    <w:pPr>
      <w:numPr>
        <w:numId w:val="3"/>
      </w:numPr>
      <w:tabs>
        <w:tab w:val="left" w:pos="567"/>
      </w:tabs>
      <w:autoSpaceDE w:val="0"/>
      <w:autoSpaceDN w:val="0"/>
      <w:adjustRightInd w:val="0"/>
      <w:spacing w:after="0" w:line="262" w:lineRule="atLeast"/>
      <w:jc w:val="both"/>
      <w:textAlignment w:val="center"/>
    </w:pPr>
    <w:rPr>
      <w:rFonts w:ascii="Verdana" w:hAnsi="Verdana" w:cs="PT Sans"/>
      <w:color w:val="000000"/>
      <w:w w:val="96"/>
    </w:rPr>
  </w:style>
  <w:style w:type="paragraph" w:customStyle="1" w:styleId="52">
    <w:name w:val="МОО_5.2_Список_ромбик"/>
    <w:basedOn w:val="a"/>
    <w:uiPriority w:val="99"/>
    <w:rsid w:val="000B058D"/>
    <w:pPr>
      <w:numPr>
        <w:numId w:val="2"/>
      </w:numPr>
      <w:tabs>
        <w:tab w:val="left" w:pos="567"/>
      </w:tabs>
      <w:autoSpaceDE w:val="0"/>
      <w:autoSpaceDN w:val="0"/>
      <w:adjustRightInd w:val="0"/>
      <w:spacing w:after="0" w:line="262" w:lineRule="atLeast"/>
      <w:jc w:val="both"/>
      <w:textAlignment w:val="center"/>
    </w:pPr>
    <w:rPr>
      <w:rFonts w:ascii="Verdana" w:hAnsi="Verdana" w:cs="PT Sans"/>
      <w:color w:val="000000"/>
      <w:w w:val="96"/>
    </w:rPr>
  </w:style>
  <w:style w:type="paragraph" w:customStyle="1" w:styleId="170">
    <w:name w:val="МОО_17_Стикер"/>
    <w:basedOn w:val="a"/>
    <w:uiPriority w:val="99"/>
    <w:rsid w:val="008A39D3"/>
    <w:pPr>
      <w:autoSpaceDE w:val="0"/>
      <w:autoSpaceDN w:val="0"/>
      <w:adjustRightInd w:val="0"/>
      <w:spacing w:after="0" w:line="288" w:lineRule="auto"/>
      <w:ind w:firstLine="283"/>
      <w:jc w:val="both"/>
      <w:textAlignment w:val="center"/>
    </w:pPr>
    <w:rPr>
      <w:rFonts w:ascii="PT Sans" w:eastAsiaTheme="minorHAnsi" w:hAnsi="PT Sans" w:cs="PT Sans"/>
      <w:i/>
      <w:iCs/>
      <w:color w:val="0000FF"/>
      <w:sz w:val="21"/>
      <w:szCs w:val="21"/>
      <w:lang w:eastAsia="en-US"/>
    </w:rPr>
  </w:style>
  <w:style w:type="character" w:customStyle="1" w:styleId="171">
    <w:name w:val="МОО_17.1_Стикер_выборочно"/>
    <w:uiPriority w:val="99"/>
    <w:rsid w:val="008A39D3"/>
    <w:rPr>
      <w:i/>
      <w:iCs/>
      <w:color w:val="0000FF"/>
      <w:w w:val="100"/>
      <w:lang w:val="ru-RU"/>
    </w:rPr>
  </w:style>
  <w:style w:type="paragraph" w:customStyle="1" w:styleId="18">
    <w:name w:val="МОО_18_Гиперссылка"/>
    <w:basedOn w:val="a"/>
    <w:uiPriority w:val="99"/>
    <w:rsid w:val="00037A23"/>
    <w:pPr>
      <w:tabs>
        <w:tab w:val="left" w:pos="500"/>
      </w:tabs>
      <w:autoSpaceDE w:val="0"/>
      <w:autoSpaceDN w:val="0"/>
      <w:adjustRightInd w:val="0"/>
      <w:spacing w:after="0" w:line="262" w:lineRule="atLeast"/>
      <w:ind w:firstLine="283"/>
      <w:jc w:val="both"/>
      <w:textAlignment w:val="center"/>
    </w:pPr>
    <w:rPr>
      <w:rFonts w:ascii="PT Sans" w:eastAsiaTheme="minorHAnsi" w:hAnsi="PT Sans" w:cs="PT Sans"/>
      <w:i/>
      <w:iCs/>
      <w:color w:val="D12229"/>
      <w:w w:val="96"/>
      <w:lang w:eastAsia="en-US"/>
    </w:rPr>
  </w:style>
  <w:style w:type="paragraph" w:customStyle="1" w:styleId="19-">
    <w:name w:val="МОО_19_В-О"/>
    <w:basedOn w:val="a"/>
    <w:uiPriority w:val="99"/>
    <w:rsid w:val="00C60D9D"/>
    <w:pPr>
      <w:tabs>
        <w:tab w:val="left" w:pos="500"/>
      </w:tabs>
      <w:autoSpaceDE w:val="0"/>
      <w:autoSpaceDN w:val="0"/>
      <w:adjustRightInd w:val="0"/>
      <w:spacing w:after="0" w:line="262" w:lineRule="atLeast"/>
      <w:ind w:firstLine="283"/>
      <w:jc w:val="both"/>
      <w:textAlignment w:val="center"/>
    </w:pPr>
    <w:rPr>
      <w:rFonts w:ascii="PT Sans" w:eastAsiaTheme="minorHAnsi" w:hAnsi="PT Sans" w:cs="PT Sans"/>
      <w:i/>
      <w:iCs/>
      <w:color w:val="000000"/>
      <w:w w:val="96"/>
      <w:lang w:eastAsia="en-US"/>
    </w:rPr>
  </w:style>
  <w:style w:type="character" w:customStyle="1" w:styleId="181">
    <w:name w:val="МОО_18_1_Гиперссылка_выборочно"/>
    <w:uiPriority w:val="99"/>
    <w:rsid w:val="00445F28"/>
    <w:rPr>
      <w:rFonts w:ascii="PT Sans" w:hAnsi="PT Sans" w:cs="PT Sans"/>
      <w:i/>
      <w:iCs/>
      <w:color w:val="D12229"/>
      <w:w w:val="96"/>
    </w:rPr>
  </w:style>
  <w:style w:type="character" w:customStyle="1" w:styleId="20">
    <w:name w:val="Заголовок 2 Знак"/>
    <w:basedOn w:val="a0"/>
    <w:link w:val="2"/>
    <w:uiPriority w:val="9"/>
    <w:semiHidden/>
    <w:rsid w:val="00E43F35"/>
    <w:rPr>
      <w:rFonts w:asciiTheme="majorHAnsi" w:eastAsiaTheme="majorEastAsia" w:hAnsiTheme="majorHAnsi" w:cstheme="majorBidi"/>
      <w:color w:val="365F91" w:themeColor="accent1" w:themeShade="BF"/>
      <w:sz w:val="26"/>
      <w:szCs w:val="26"/>
      <w:lang w:eastAsia="ru-RU"/>
    </w:rPr>
  </w:style>
  <w:style w:type="character" w:customStyle="1" w:styleId="30">
    <w:name w:val="Заголовок 3 Знак"/>
    <w:basedOn w:val="a0"/>
    <w:link w:val="3"/>
    <w:uiPriority w:val="9"/>
    <w:semiHidden/>
    <w:rsid w:val="00E43F35"/>
    <w:rPr>
      <w:rFonts w:asciiTheme="majorHAnsi" w:eastAsiaTheme="majorEastAsia" w:hAnsiTheme="majorHAnsi" w:cstheme="majorBidi"/>
      <w:color w:val="243F60" w:themeColor="accent1" w:themeShade="7F"/>
      <w:sz w:val="24"/>
      <w:szCs w:val="24"/>
      <w:lang w:eastAsia="ru-RU"/>
    </w:rPr>
  </w:style>
  <w:style w:type="character" w:customStyle="1" w:styleId="40">
    <w:name w:val="Заголовок 4 Знак"/>
    <w:basedOn w:val="a0"/>
    <w:link w:val="4"/>
    <w:uiPriority w:val="9"/>
    <w:semiHidden/>
    <w:rsid w:val="00E43F35"/>
    <w:rPr>
      <w:rFonts w:asciiTheme="majorHAnsi" w:eastAsiaTheme="majorEastAsia" w:hAnsiTheme="majorHAnsi" w:cstheme="majorBidi"/>
      <w:i/>
      <w:iCs/>
      <w:color w:val="365F91" w:themeColor="accent1" w:themeShade="BF"/>
      <w:lang w:eastAsia="ru-RU"/>
    </w:rPr>
  </w:style>
  <w:style w:type="paragraph" w:styleId="a5">
    <w:name w:val="Balloon Text"/>
    <w:basedOn w:val="a"/>
    <w:link w:val="a6"/>
    <w:uiPriority w:val="99"/>
    <w:semiHidden/>
    <w:unhideWhenUsed/>
    <w:locked/>
    <w:rsid w:val="00F3315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33159"/>
    <w:rPr>
      <w:rFonts w:ascii="Tahoma" w:eastAsiaTheme="minorEastAsia" w:hAnsi="Tahoma" w:cs="Tahoma"/>
      <w:sz w:val="16"/>
      <w:szCs w:val="16"/>
      <w:lang w:eastAsia="ru-RU"/>
    </w:rPr>
  </w:style>
  <w:style w:type="character" w:styleId="a7">
    <w:name w:val="Hyperlink"/>
    <w:basedOn w:val="a0"/>
    <w:uiPriority w:val="99"/>
    <w:semiHidden/>
    <w:unhideWhenUsed/>
    <w:locked/>
    <w:rsid w:val="00F33159"/>
    <w:rPr>
      <w:color w:val="0000FF" w:themeColor="hyperlink"/>
      <w:u w:val="single"/>
    </w:rPr>
  </w:style>
  <w:style w:type="paragraph" w:styleId="a8">
    <w:name w:val="Normal (Web)"/>
    <w:basedOn w:val="a"/>
    <w:uiPriority w:val="99"/>
    <w:semiHidden/>
    <w:unhideWhenUsed/>
    <w:locked/>
    <w:rsid w:val="00F33159"/>
    <w:rPr>
      <w:rFonts w:ascii="Times New Roman" w:hAnsi="Times New Roman" w:cs="Times New Roman"/>
      <w:sz w:val="24"/>
      <w:szCs w:val="24"/>
    </w:rPr>
  </w:style>
  <w:style w:type="paragraph" w:styleId="a9">
    <w:name w:val="List Paragraph"/>
    <w:basedOn w:val="a"/>
    <w:uiPriority w:val="34"/>
    <w:qFormat/>
    <w:locked/>
    <w:rsid w:val="00F33159"/>
    <w:pPr>
      <w:ind w:left="720"/>
      <w:contextualSpacing/>
    </w:pPr>
  </w:style>
  <w:style w:type="character" w:customStyle="1" w:styleId="60">
    <w:name w:val="Заголовок 6 Знак"/>
    <w:basedOn w:val="a0"/>
    <w:link w:val="6"/>
    <w:uiPriority w:val="9"/>
    <w:semiHidden/>
    <w:rsid w:val="006C4AD5"/>
    <w:rPr>
      <w:rFonts w:asciiTheme="majorHAnsi" w:eastAsiaTheme="majorEastAsia" w:hAnsiTheme="majorHAnsi" w:cstheme="majorBidi"/>
      <w:i/>
      <w:iCs/>
      <w:color w:val="243F60" w:themeColor="accent1" w:themeShade="7F"/>
      <w:lang w:eastAsia="ru-RU"/>
    </w:rPr>
  </w:style>
  <w:style w:type="character" w:customStyle="1" w:styleId="10">
    <w:name w:val="Заголовок 1 Знак"/>
    <w:basedOn w:val="a0"/>
    <w:link w:val="1"/>
    <w:uiPriority w:val="9"/>
    <w:rsid w:val="00E83125"/>
    <w:rPr>
      <w:rFonts w:asciiTheme="majorHAnsi" w:eastAsiaTheme="majorEastAsia" w:hAnsiTheme="majorHAnsi" w:cstheme="majorBidi"/>
      <w:b/>
      <w:bCs/>
      <w:color w:val="365F91" w:themeColor="accent1" w:themeShade="BF"/>
      <w:sz w:val="28"/>
      <w:szCs w:val="28"/>
      <w:lang w:eastAsia="ru-RU"/>
    </w:rPr>
  </w:style>
  <w:style w:type="character" w:customStyle="1" w:styleId="53">
    <w:name w:val="Заголовок 5 Знак"/>
    <w:basedOn w:val="a0"/>
    <w:link w:val="50"/>
    <w:uiPriority w:val="9"/>
    <w:semiHidden/>
    <w:rsid w:val="00474B31"/>
    <w:rPr>
      <w:rFonts w:asciiTheme="majorHAnsi" w:eastAsiaTheme="majorEastAsia" w:hAnsiTheme="majorHAnsi" w:cstheme="majorBidi"/>
      <w:color w:val="243F60" w:themeColor="accent1" w:themeShade="7F"/>
      <w:lang w:eastAsia="ru-RU"/>
    </w:rPr>
  </w:style>
  <w:style w:type="character" w:styleId="aa">
    <w:name w:val="annotation reference"/>
    <w:basedOn w:val="a0"/>
    <w:uiPriority w:val="99"/>
    <w:semiHidden/>
    <w:unhideWhenUsed/>
    <w:locked/>
    <w:rsid w:val="001D35EA"/>
    <w:rPr>
      <w:sz w:val="16"/>
      <w:szCs w:val="16"/>
    </w:rPr>
  </w:style>
  <w:style w:type="paragraph" w:styleId="ab">
    <w:name w:val="annotation text"/>
    <w:basedOn w:val="a"/>
    <w:link w:val="ac"/>
    <w:uiPriority w:val="99"/>
    <w:semiHidden/>
    <w:unhideWhenUsed/>
    <w:locked/>
    <w:rsid w:val="001D35EA"/>
    <w:pPr>
      <w:spacing w:line="240" w:lineRule="auto"/>
    </w:pPr>
    <w:rPr>
      <w:sz w:val="20"/>
      <w:szCs w:val="20"/>
    </w:rPr>
  </w:style>
  <w:style w:type="character" w:customStyle="1" w:styleId="ac">
    <w:name w:val="Текст примечания Знак"/>
    <w:basedOn w:val="a0"/>
    <w:link w:val="ab"/>
    <w:uiPriority w:val="99"/>
    <w:semiHidden/>
    <w:rsid w:val="001D35EA"/>
    <w:rPr>
      <w:rFonts w:eastAsiaTheme="minorEastAsia"/>
      <w:sz w:val="20"/>
      <w:szCs w:val="20"/>
      <w:lang w:eastAsia="ru-RU"/>
    </w:rPr>
  </w:style>
  <w:style w:type="paragraph" w:styleId="ad">
    <w:name w:val="annotation subject"/>
    <w:basedOn w:val="ab"/>
    <w:next w:val="ab"/>
    <w:link w:val="ae"/>
    <w:uiPriority w:val="99"/>
    <w:semiHidden/>
    <w:unhideWhenUsed/>
    <w:locked/>
    <w:rsid w:val="001D35EA"/>
    <w:rPr>
      <w:b/>
      <w:bCs/>
    </w:rPr>
  </w:style>
  <w:style w:type="character" w:customStyle="1" w:styleId="ae">
    <w:name w:val="Тема примечания Знак"/>
    <w:basedOn w:val="ac"/>
    <w:link w:val="ad"/>
    <w:uiPriority w:val="99"/>
    <w:semiHidden/>
    <w:rsid w:val="001D35EA"/>
    <w:rPr>
      <w:rFonts w:eastAsiaTheme="minorEastAsia"/>
      <w:b/>
      <w:bCs/>
      <w:sz w:val="20"/>
      <w:szCs w:val="20"/>
      <w:lang w:eastAsia="ru-RU"/>
    </w:rPr>
  </w:style>
  <w:style w:type="paragraph" w:customStyle="1" w:styleId="200">
    <w:name w:val="МОО_20_Стих"/>
    <w:basedOn w:val="a"/>
    <w:uiPriority w:val="99"/>
    <w:rsid w:val="00087A35"/>
    <w:pPr>
      <w:tabs>
        <w:tab w:val="left" w:pos="500"/>
      </w:tabs>
      <w:autoSpaceDE w:val="0"/>
      <w:autoSpaceDN w:val="0"/>
      <w:adjustRightInd w:val="0"/>
      <w:spacing w:after="0" w:line="288" w:lineRule="auto"/>
      <w:jc w:val="center"/>
      <w:textAlignment w:val="center"/>
    </w:pPr>
    <w:rPr>
      <w:rFonts w:ascii="Verdana" w:eastAsiaTheme="minorHAnsi" w:hAnsi="Verdana" w:cs="Verdana"/>
      <w:color w:val="000000"/>
      <w:sz w:val="19"/>
      <w:szCs w:val="19"/>
      <w:lang w:eastAsia="en-US"/>
    </w:rPr>
  </w:style>
  <w:style w:type="paragraph" w:styleId="af">
    <w:name w:val="No Spacing"/>
    <w:uiPriority w:val="1"/>
    <w:qFormat/>
    <w:locked/>
    <w:rsid w:val="002C5BD7"/>
    <w:pPr>
      <w:spacing w:after="0" w:line="240" w:lineRule="auto"/>
    </w:pPr>
    <w:rPr>
      <w:rFonts w:eastAsiaTheme="minorEastAsia"/>
      <w:lang w:eastAsia="ru-RU"/>
    </w:rPr>
  </w:style>
  <w:style w:type="paragraph" w:styleId="HTML">
    <w:name w:val="HTML Preformatted"/>
    <w:basedOn w:val="a"/>
    <w:link w:val="HTML0"/>
    <w:uiPriority w:val="99"/>
    <w:semiHidden/>
    <w:unhideWhenUsed/>
    <w:locked/>
    <w:rsid w:val="002C5BD7"/>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2C5BD7"/>
    <w:rPr>
      <w:rFonts w:ascii="Consolas" w:eastAsiaTheme="minorEastAsia" w:hAnsi="Consolas"/>
      <w:sz w:val="20"/>
      <w:szCs w:val="20"/>
      <w:lang w:eastAsia="ru-RU"/>
    </w:rPr>
  </w:style>
  <w:style w:type="character" w:styleId="af0">
    <w:name w:val="line number"/>
    <w:basedOn w:val="a0"/>
    <w:uiPriority w:val="99"/>
    <w:semiHidden/>
    <w:unhideWhenUsed/>
    <w:locked/>
    <w:rsid w:val="000075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maam.ru/obrazovanie/plastilin" TargetMode="Externa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r\Desktop\&#1057;&#1042;&#1044;&#1054;\&#1057;&#1042;&#1044;&#1054;%202025\&#1064;&#1072;&#1073;&#1083;&#1086;&#1085;%20&#1089;&#1090;&#1080;&#1083;&#1077;&#1081;%20(1)%20(3).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Шаблон стилей (1) (3)</Template>
  <TotalTime>1</TotalTime>
  <Pages>4</Pages>
  <Words>12181</Words>
  <Characters>69436</Characters>
  <Application>Microsoft Office Word</Application>
  <DocSecurity>0</DocSecurity>
  <Lines>578</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Справочник Музыкального Руководителя</dc:creator>
  <cp:lastModifiedBy>baknur kazhitay</cp:lastModifiedBy>
  <cp:revision>2</cp:revision>
  <dcterms:created xsi:type="dcterms:W3CDTF">2025-04-02T12:54:00Z</dcterms:created>
  <dcterms:modified xsi:type="dcterms:W3CDTF">2025-04-02T12:54:00Z</dcterms:modified>
</cp:coreProperties>
</file>